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9C9B" w14:textId="77777777" w:rsidR="00992B35" w:rsidRPr="00B5412F" w:rsidRDefault="00992B35">
      <w:pPr>
        <w:pStyle w:val="Nadpis1"/>
        <w:rPr>
          <w:rFonts w:ascii="Garamond" w:hAnsi="Garamond"/>
        </w:rPr>
      </w:pPr>
      <w:r w:rsidRPr="00B5412F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B5412F" w14:paraId="026833FF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DEE7DB" w14:textId="77777777" w:rsidR="00992B35" w:rsidRPr="00B5412F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B5412F">
              <w:rPr>
                <w:rFonts w:ascii="Garamond" w:hAnsi="Garamond" w:cs="Arial"/>
                <w:b/>
                <w:bCs/>
              </w:rPr>
              <w:t>ODBĚRATEL:</w:t>
            </w:r>
          </w:p>
          <w:p w14:paraId="1B71BF03" w14:textId="77777777" w:rsidR="00992B35" w:rsidRPr="00B5412F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75B992B4" w14:textId="77777777" w:rsidR="00992B35" w:rsidRPr="00B5412F" w:rsidRDefault="009900F7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Česká republika – Okresní soud v Děčíně</w:t>
            </w:r>
          </w:p>
          <w:p w14:paraId="6B3E0191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Masarykovo náměstí 1</w:t>
            </w:r>
          </w:p>
          <w:p w14:paraId="44CF1362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405 97 Děčín</w:t>
            </w:r>
          </w:p>
          <w:p w14:paraId="57276C3E" w14:textId="77777777" w:rsidR="00992B35" w:rsidRPr="00B5412F" w:rsidRDefault="00992B35">
            <w:pPr>
              <w:rPr>
                <w:rFonts w:ascii="Garamond" w:hAnsi="Garamond" w:cs="Arial"/>
              </w:rPr>
            </w:pPr>
          </w:p>
          <w:p w14:paraId="1E7077F8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 xml:space="preserve">Účet:  </w:t>
            </w:r>
            <w:r w:rsidR="00C437B9" w:rsidRPr="00B5412F">
              <w:rPr>
                <w:rFonts w:ascii="Garamond" w:hAnsi="Garamond" w:cs="Arial"/>
                <w:highlight w:val="black"/>
              </w:rPr>
              <w:t>522431</w:t>
            </w:r>
            <w:r w:rsidRPr="00B5412F">
              <w:rPr>
                <w:rFonts w:ascii="Garamond" w:hAnsi="Garamond" w:cs="Arial"/>
                <w:highlight w:val="black"/>
              </w:rPr>
              <w:t>/</w:t>
            </w:r>
            <w:r w:rsidR="00C437B9" w:rsidRPr="00B5412F">
              <w:rPr>
                <w:rFonts w:ascii="Garamond" w:hAnsi="Garamond" w:cs="Arial"/>
                <w:highlight w:val="black"/>
              </w:rPr>
              <w:t>0710</w:t>
            </w:r>
            <w:r w:rsidRPr="00B5412F">
              <w:rPr>
                <w:rFonts w:ascii="Garamond" w:hAnsi="Garamond" w:cs="Arial"/>
              </w:rPr>
              <w:t xml:space="preserve"> </w:t>
            </w:r>
          </w:p>
          <w:p w14:paraId="5BB718B8" w14:textId="77777777" w:rsidR="00992B35" w:rsidRPr="00B5412F" w:rsidRDefault="00380220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3C2A74" w14:textId="77777777" w:rsidR="00992B35" w:rsidRPr="00B5412F" w:rsidRDefault="00992B35">
            <w:pPr>
              <w:spacing w:before="60"/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  <w:b/>
                <w:bCs/>
              </w:rPr>
              <w:t xml:space="preserve">IČ:  </w:t>
            </w:r>
            <w:r w:rsidRPr="00B5412F">
              <w:rPr>
                <w:rFonts w:ascii="Garamond" w:hAnsi="Garamond" w:cs="Arial"/>
              </w:rPr>
              <w:t>00024830</w:t>
            </w:r>
          </w:p>
          <w:p w14:paraId="1135754B" w14:textId="77777777" w:rsidR="00992B35" w:rsidRPr="00B5412F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166DB" w14:textId="77777777" w:rsidR="00992B35" w:rsidRPr="00B5412F" w:rsidRDefault="00992B35">
            <w:pPr>
              <w:spacing w:before="60"/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 xml:space="preserve">Číslo objednávky: </w:t>
            </w:r>
          </w:p>
          <w:p w14:paraId="4433CAA2" w14:textId="77777777" w:rsidR="00992B35" w:rsidRPr="00B5412F" w:rsidRDefault="00992B35">
            <w:pPr>
              <w:spacing w:before="60"/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2025 / OBJ / 16</w:t>
            </w:r>
          </w:p>
          <w:p w14:paraId="11F171FC" w14:textId="77777777" w:rsidR="00992B35" w:rsidRPr="00B5412F" w:rsidRDefault="00992B35">
            <w:pPr>
              <w:rPr>
                <w:rFonts w:ascii="Garamond" w:hAnsi="Garamond" w:cs="Arial"/>
              </w:rPr>
            </w:pPr>
          </w:p>
          <w:p w14:paraId="76AE8ECF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Spisová značka:</w:t>
            </w:r>
          </w:p>
          <w:p w14:paraId="21A9993B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 xml:space="preserve"> </w:t>
            </w:r>
          </w:p>
        </w:tc>
      </w:tr>
      <w:tr w:rsidR="00992B35" w:rsidRPr="00B5412F" w14:paraId="1035CDA6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F5CA7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 xml:space="preserve"> </w:t>
            </w:r>
          </w:p>
          <w:p w14:paraId="66B27A83" w14:textId="77777777" w:rsidR="00992B35" w:rsidRPr="00B5412F" w:rsidRDefault="00992B35">
            <w:pPr>
              <w:spacing w:after="120"/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12F07E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9A10A1C" w14:textId="77777777" w:rsidR="00992B35" w:rsidRPr="00B5412F" w:rsidRDefault="00992B35">
            <w:pPr>
              <w:rPr>
                <w:rFonts w:ascii="Garamond" w:hAnsi="Garamond" w:cs="Arial"/>
                <w:sz w:val="28"/>
                <w:szCs w:val="28"/>
              </w:rPr>
            </w:pPr>
            <w:r w:rsidRPr="00B5412F">
              <w:rPr>
                <w:rFonts w:ascii="Garamond" w:hAnsi="Garamond" w:cs="Arial"/>
              </w:rPr>
              <w:t>IČ: 14889811</w:t>
            </w:r>
          </w:p>
          <w:p w14:paraId="720DA312" w14:textId="77777777" w:rsidR="00992B35" w:rsidRPr="00B5412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DIČ: CZ14889811</w:t>
            </w:r>
          </w:p>
        </w:tc>
      </w:tr>
      <w:tr w:rsidR="00992B35" w:rsidRPr="00B5412F" w14:paraId="1030D7A4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1F0030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573C0D" w14:textId="77777777" w:rsidR="00992B35" w:rsidRPr="00B5412F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A7C06D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ITS akciová společnost</w:t>
            </w:r>
          </w:p>
          <w:p w14:paraId="3E8DD942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Vinohradská 2396/184</w:t>
            </w:r>
          </w:p>
          <w:p w14:paraId="62D493A4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130 00  Praha 3</w:t>
            </w:r>
          </w:p>
        </w:tc>
      </w:tr>
      <w:tr w:rsidR="00992B35" w:rsidRPr="00B5412F" w14:paraId="3C669D2C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CD78FC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Datum objednání:</w:t>
            </w:r>
          </w:p>
          <w:p w14:paraId="31A71D2F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Datum dodání:</w:t>
            </w:r>
          </w:p>
          <w:p w14:paraId="73177268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8CF3EB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2</w:t>
            </w:r>
            <w:r w:rsidR="005E0D02" w:rsidRPr="00B5412F">
              <w:rPr>
                <w:rFonts w:ascii="Garamond" w:hAnsi="Garamond" w:cs="Arial"/>
              </w:rPr>
              <w:t>4</w:t>
            </w:r>
            <w:r w:rsidRPr="00B5412F">
              <w:rPr>
                <w:rFonts w:ascii="Garamond" w:hAnsi="Garamond" w:cs="Arial"/>
              </w:rPr>
              <w:t>.</w:t>
            </w:r>
            <w:r w:rsidR="00C437B9" w:rsidRPr="00B5412F">
              <w:rPr>
                <w:rFonts w:ascii="Garamond" w:hAnsi="Garamond" w:cs="Arial"/>
              </w:rPr>
              <w:t xml:space="preserve"> </w:t>
            </w:r>
            <w:r w:rsidRPr="00B5412F">
              <w:rPr>
                <w:rFonts w:ascii="Garamond" w:hAnsi="Garamond" w:cs="Arial"/>
              </w:rPr>
              <w:t>2.</w:t>
            </w:r>
            <w:r w:rsidR="00C437B9" w:rsidRPr="00B5412F">
              <w:rPr>
                <w:rFonts w:ascii="Garamond" w:hAnsi="Garamond" w:cs="Arial"/>
              </w:rPr>
              <w:t xml:space="preserve"> </w:t>
            </w:r>
            <w:r w:rsidRPr="00B5412F">
              <w:rPr>
                <w:rFonts w:ascii="Garamond" w:hAnsi="Garamond" w:cs="Arial"/>
              </w:rPr>
              <w:t>2025</w:t>
            </w:r>
          </w:p>
          <w:p w14:paraId="6B766D30" w14:textId="77777777" w:rsidR="00992B35" w:rsidRPr="00B5412F" w:rsidRDefault="00992B35">
            <w:pPr>
              <w:rPr>
                <w:rFonts w:ascii="Garamond" w:hAnsi="Garamond" w:cs="Arial"/>
              </w:rPr>
            </w:pPr>
          </w:p>
          <w:p w14:paraId="3947BD14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D7ED0" w14:textId="77777777" w:rsidR="00992B35" w:rsidRPr="00B5412F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B5412F" w14:paraId="5A0F5F81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6FE2" w14:textId="77777777" w:rsidR="00992B35" w:rsidRPr="00B5412F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 xml:space="preserve">Text: </w:t>
            </w:r>
          </w:p>
          <w:p w14:paraId="23D91535" w14:textId="77777777" w:rsidR="00992B35" w:rsidRPr="00B5412F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Na základě uzavřené Rámcové smlouvy 25/2021-MSP-CES a jejích dodatků č. 1 a 2, objednáváme 95 ks PC Lenovo ThinkCentre M75s Gen2 s DVD+/-RW optickou mechanikou, výkonnějším procesorem a s rozšířením operační paměti RAM  na 16 GB. Spolu s PC objednáváme 95 ks monitorů AOC 24P2Q a 95 ks klávesnic se čtečkou karet v celkové ceně 1 601 639,73 Kč včetně DPH.</w:t>
            </w:r>
          </w:p>
        </w:tc>
      </w:tr>
    </w:tbl>
    <w:p w14:paraId="1ACFBC1F" w14:textId="77777777" w:rsidR="00145471" w:rsidRPr="00B5412F" w:rsidRDefault="00145471">
      <w:pPr>
        <w:rPr>
          <w:rFonts w:ascii="Garamond" w:hAnsi="Garamond"/>
        </w:rPr>
      </w:pPr>
    </w:p>
    <w:p w14:paraId="2E70A616" w14:textId="77777777" w:rsidR="00992B35" w:rsidRPr="00B5412F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B5412F" w14:paraId="768EB3B7" w14:textId="77777777" w:rsidTr="00FA73F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601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Počet příloh: 0</w:t>
            </w:r>
          </w:p>
          <w:p w14:paraId="50DBE04D" w14:textId="77777777" w:rsidR="00992B35" w:rsidRPr="00B5412F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8BEF2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Vyřizuje:</w:t>
            </w:r>
          </w:p>
          <w:p w14:paraId="0201FCA5" w14:textId="77777777" w:rsidR="00992B35" w:rsidRPr="00B5412F" w:rsidRDefault="009900F7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Telefon:</w:t>
            </w:r>
          </w:p>
          <w:p w14:paraId="2145F84C" w14:textId="77777777" w:rsidR="00294DF6" w:rsidRPr="00B5412F" w:rsidRDefault="00294DF6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3317D" w14:textId="77777777" w:rsidR="00992B35" w:rsidRPr="00B5412F" w:rsidRDefault="00FA73FA">
            <w:pPr>
              <w:rPr>
                <w:rFonts w:ascii="Garamond" w:hAnsi="Garamond" w:cs="Arial"/>
                <w:highlight w:val="black"/>
              </w:rPr>
            </w:pPr>
            <w:r w:rsidRPr="00B5412F">
              <w:rPr>
                <w:rFonts w:ascii="Garamond" w:hAnsi="Garamond" w:cs="Arial"/>
                <w:highlight w:val="black"/>
              </w:rPr>
              <w:t>Ing. Jiří Balabán</w:t>
            </w:r>
          </w:p>
          <w:p w14:paraId="569E4387" w14:textId="77777777" w:rsidR="00FA73FA" w:rsidRPr="00B5412F" w:rsidRDefault="00FA73FA">
            <w:pPr>
              <w:rPr>
                <w:rFonts w:ascii="Garamond" w:hAnsi="Garamond" w:cs="Arial"/>
                <w:highlight w:val="black"/>
              </w:rPr>
            </w:pPr>
            <w:r w:rsidRPr="00B5412F">
              <w:rPr>
                <w:rFonts w:ascii="Garamond" w:hAnsi="Garamond" w:cs="Arial"/>
                <w:highlight w:val="black"/>
              </w:rPr>
              <w:t>412709827</w:t>
            </w:r>
          </w:p>
          <w:p w14:paraId="109177F3" w14:textId="77777777" w:rsidR="00992B35" w:rsidRPr="00B5412F" w:rsidRDefault="00FA73FA" w:rsidP="00294DF6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9F4" w14:textId="77777777" w:rsidR="00992B35" w:rsidRPr="00B5412F" w:rsidRDefault="00992B35">
            <w:pPr>
              <w:rPr>
                <w:rFonts w:ascii="Garamond" w:hAnsi="Garamond" w:cs="Arial"/>
              </w:rPr>
            </w:pPr>
            <w:r w:rsidRPr="00B5412F">
              <w:rPr>
                <w:rFonts w:ascii="Garamond" w:hAnsi="Garamond" w:cs="Arial"/>
              </w:rPr>
              <w:t>Razítko a podpis:</w:t>
            </w:r>
          </w:p>
        </w:tc>
      </w:tr>
    </w:tbl>
    <w:p w14:paraId="5B9157A9" w14:textId="77777777" w:rsidR="00992B35" w:rsidRPr="00B5412F" w:rsidRDefault="00992B35">
      <w:pPr>
        <w:rPr>
          <w:rFonts w:ascii="Garamond" w:hAnsi="Garamond" w:cs="Arial"/>
        </w:rPr>
      </w:pPr>
    </w:p>
    <w:p w14:paraId="71DCC2B0" w14:textId="77777777" w:rsidR="00992B35" w:rsidRPr="00B5412F" w:rsidRDefault="00992B35">
      <w:pPr>
        <w:rPr>
          <w:rFonts w:ascii="Garamond" w:hAnsi="Garamond" w:cs="Arial"/>
        </w:rPr>
      </w:pPr>
    </w:p>
    <w:sectPr w:rsidR="00992B35" w:rsidRPr="00B5412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00F4" w14:textId="77777777" w:rsidR="00896164" w:rsidRDefault="00896164">
      <w:r>
        <w:separator/>
      </w:r>
    </w:p>
  </w:endnote>
  <w:endnote w:type="continuationSeparator" w:id="0">
    <w:p w14:paraId="59A0A131" w14:textId="77777777" w:rsidR="00896164" w:rsidRDefault="0089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6835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F135" w14:textId="77777777" w:rsidR="00896164" w:rsidRDefault="00896164">
      <w:r>
        <w:separator/>
      </w:r>
    </w:p>
  </w:footnote>
  <w:footnote w:type="continuationSeparator" w:id="0">
    <w:p w14:paraId="2592ED33" w14:textId="77777777" w:rsidR="00896164" w:rsidRDefault="0089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7015216"/>
    <w:docVar w:name="SOUBOR_DOC" w:val="C:\TMP\"/>
  </w:docVars>
  <w:rsids>
    <w:rsidRoot w:val="0005313E"/>
    <w:rsid w:val="0005313E"/>
    <w:rsid w:val="00137556"/>
    <w:rsid w:val="00145471"/>
    <w:rsid w:val="001D7A0F"/>
    <w:rsid w:val="00294DF6"/>
    <w:rsid w:val="002C243B"/>
    <w:rsid w:val="002C5FA5"/>
    <w:rsid w:val="00380220"/>
    <w:rsid w:val="004E1CB5"/>
    <w:rsid w:val="004F214B"/>
    <w:rsid w:val="005822ED"/>
    <w:rsid w:val="005E0D02"/>
    <w:rsid w:val="006628BE"/>
    <w:rsid w:val="00665980"/>
    <w:rsid w:val="0067312C"/>
    <w:rsid w:val="006E2515"/>
    <w:rsid w:val="007832ED"/>
    <w:rsid w:val="007D765C"/>
    <w:rsid w:val="00815185"/>
    <w:rsid w:val="0086018D"/>
    <w:rsid w:val="00896164"/>
    <w:rsid w:val="009900F7"/>
    <w:rsid w:val="00992B35"/>
    <w:rsid w:val="00A17BDD"/>
    <w:rsid w:val="00AE13C7"/>
    <w:rsid w:val="00B101A0"/>
    <w:rsid w:val="00B35482"/>
    <w:rsid w:val="00B5412F"/>
    <w:rsid w:val="00BC6575"/>
    <w:rsid w:val="00C437B9"/>
    <w:rsid w:val="00C95B68"/>
    <w:rsid w:val="00CD5236"/>
    <w:rsid w:val="00D53A15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C342E"/>
  <w14:defaultImageDpi w14:val="0"/>
  <w15:docId w15:val="{478C7942-3167-44D1-8BFC-F18CC4BD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C4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130</Words>
  <Characters>770</Characters>
  <Application>Microsoft Office Word</Application>
  <DocSecurity>0</DocSecurity>
  <Lines>6</Lines>
  <Paragraphs>1</Paragraphs>
  <ScaleCrop>false</ScaleCrop>
  <Company>CCA Systems a.s.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Zelínová Radomíra</cp:lastModifiedBy>
  <cp:revision>8</cp:revision>
  <cp:lastPrinted>2025-02-25T12:51:00Z</cp:lastPrinted>
  <dcterms:created xsi:type="dcterms:W3CDTF">2025-06-11T07:51:00Z</dcterms:created>
  <dcterms:modified xsi:type="dcterms:W3CDTF">2025-06-11T08:04:00Z</dcterms:modified>
</cp:coreProperties>
</file>