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8D2545" w:rsidRPr="009F5CD8" w:rsidRDefault="008D2545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9349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Výzkum a vývoj diagnostické jednotky pro tvářecí stroje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9349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512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p w:rsidR="008D2545" w:rsidRPr="009F5CD8" w:rsidRDefault="008D2545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9349AE" w:rsidRDefault="009349AE" w:rsidP="00FD10D9">
            <w:pPr>
              <w:jc w:val="center"/>
            </w:pPr>
          </w:p>
          <w:p w:rsidR="009349AE" w:rsidRDefault="009349AE" w:rsidP="00FD10D9">
            <w:pPr>
              <w:jc w:val="center"/>
            </w:pPr>
          </w:p>
          <w:p w:rsidR="000B1AAB" w:rsidRPr="008C3671" w:rsidRDefault="009349AE" w:rsidP="00FD10D9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6C352D" w:rsidRDefault="009349AE" w:rsidP="000B1AAB">
            <w:pPr>
              <w:rPr>
                <w:b/>
              </w:rPr>
            </w:pPr>
            <w:r w:rsidRPr="009349AE">
              <w:rPr>
                <w:b/>
              </w:rPr>
              <w:t>Výzkum a vývoj diagnostické jednotky</w:t>
            </w:r>
          </w:p>
          <w:p w:rsidR="009349AE" w:rsidRDefault="009349AE" w:rsidP="000B1AAB">
            <w:r>
              <w:t>a) analýza HW vzhledem ke stavu techniky</w:t>
            </w:r>
          </w:p>
          <w:p w:rsidR="009349AE" w:rsidRDefault="009349AE" w:rsidP="009349AE">
            <w:r>
              <w:t>b) určení HW komponent jednotky pro snímání teploty, vibrací a otáček</w:t>
            </w:r>
          </w:p>
          <w:p w:rsidR="009349AE" w:rsidRDefault="009349AE" w:rsidP="009349AE">
            <w:r>
              <w:t>c) sestavení HW jednotky tvorba SW pro snímání dat</w:t>
            </w:r>
          </w:p>
          <w:p w:rsidR="009349AE" w:rsidRPr="009349AE" w:rsidRDefault="009349AE" w:rsidP="009349AE">
            <w:r>
              <w:t>d) zahájení pilotních provozů na tvářecích strojích</w:t>
            </w:r>
          </w:p>
        </w:tc>
        <w:tc>
          <w:tcPr>
            <w:tcW w:w="1557" w:type="dxa"/>
          </w:tcPr>
          <w:p w:rsidR="006E7F35" w:rsidRDefault="006E7F35" w:rsidP="0067228B">
            <w:pPr>
              <w:jc w:val="center"/>
            </w:pPr>
          </w:p>
          <w:p w:rsidR="009349AE" w:rsidRDefault="009349AE" w:rsidP="0067228B">
            <w:pPr>
              <w:jc w:val="center"/>
            </w:pPr>
          </w:p>
          <w:p w:rsidR="009349AE" w:rsidRDefault="009349AE" w:rsidP="0067228B">
            <w:pPr>
              <w:jc w:val="center"/>
            </w:pPr>
            <w:r>
              <w:t>4dot,</w:t>
            </w:r>
          </w:p>
          <w:p w:rsidR="009349AE" w:rsidRPr="008C3671" w:rsidRDefault="009349AE" w:rsidP="0067228B">
            <w:pPr>
              <w:jc w:val="center"/>
            </w:pPr>
            <w:r>
              <w:t>VUT</w:t>
            </w:r>
          </w:p>
        </w:tc>
        <w:tc>
          <w:tcPr>
            <w:tcW w:w="1416" w:type="dxa"/>
          </w:tcPr>
          <w:p w:rsidR="006C352D" w:rsidRDefault="006C352D" w:rsidP="0067228B">
            <w:pPr>
              <w:ind w:left="-110" w:firstLine="110"/>
              <w:jc w:val="center"/>
            </w:pPr>
          </w:p>
          <w:p w:rsidR="009349AE" w:rsidRDefault="009349AE" w:rsidP="0067228B">
            <w:pPr>
              <w:ind w:left="-110" w:firstLine="110"/>
              <w:jc w:val="center"/>
            </w:pPr>
          </w:p>
          <w:p w:rsidR="009349AE" w:rsidRPr="008C3671" w:rsidRDefault="009349AE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8D2545" w:rsidRPr="000B1AAB" w:rsidTr="00BE36B5">
        <w:tc>
          <w:tcPr>
            <w:tcW w:w="1067" w:type="dxa"/>
          </w:tcPr>
          <w:p w:rsidR="008D2545" w:rsidRDefault="008D2545" w:rsidP="008D2545">
            <w:pPr>
              <w:jc w:val="center"/>
            </w:pPr>
          </w:p>
          <w:p w:rsidR="008D2545" w:rsidRDefault="008D2545" w:rsidP="008D2545">
            <w:pPr>
              <w:jc w:val="center"/>
            </w:pPr>
          </w:p>
          <w:p w:rsidR="008D2545" w:rsidRPr="008C3671" w:rsidRDefault="008D2545" w:rsidP="008D2545">
            <w:pPr>
              <w:jc w:val="center"/>
            </w:pPr>
            <w:r>
              <w:t>2</w:t>
            </w:r>
          </w:p>
        </w:tc>
        <w:tc>
          <w:tcPr>
            <w:tcW w:w="6450" w:type="dxa"/>
          </w:tcPr>
          <w:p w:rsidR="008D2545" w:rsidRDefault="008D2545" w:rsidP="008D2545">
            <w:pPr>
              <w:rPr>
                <w:b/>
              </w:rPr>
            </w:pPr>
            <w:r>
              <w:rPr>
                <w:b/>
              </w:rPr>
              <w:t>Výzkum algoritmů zpracování signálu</w:t>
            </w:r>
          </w:p>
          <w:p w:rsidR="008D2545" w:rsidRDefault="008D2545" w:rsidP="008D2545">
            <w:r>
              <w:t>a) tvorba nových algoritmů založená na nových metodách zpracování signálu</w:t>
            </w:r>
          </w:p>
          <w:p w:rsidR="008D2545" w:rsidRDefault="008D2545" w:rsidP="008D2545">
            <w:r>
              <w:t>b) diagnostika pomocí strojového učení</w:t>
            </w:r>
          </w:p>
          <w:p w:rsidR="008D2545" w:rsidRDefault="008D2545" w:rsidP="008D2545">
            <w:r>
              <w:t>c) vyhodnocení jednotlivých přístupů</w:t>
            </w:r>
          </w:p>
          <w:p w:rsidR="008D2545" w:rsidRPr="009349AE" w:rsidRDefault="008D2545" w:rsidP="008D2545">
            <w:r>
              <w:t>d) implementace analýz do diagnostické jednotky</w:t>
            </w:r>
          </w:p>
        </w:tc>
        <w:tc>
          <w:tcPr>
            <w:tcW w:w="1557" w:type="dxa"/>
          </w:tcPr>
          <w:p w:rsidR="008D2545" w:rsidRDefault="008D2545" w:rsidP="008D2545">
            <w:pPr>
              <w:jc w:val="center"/>
            </w:pPr>
          </w:p>
          <w:p w:rsidR="008D2545" w:rsidRDefault="008D2545" w:rsidP="008D2545">
            <w:pPr>
              <w:jc w:val="center"/>
            </w:pPr>
          </w:p>
          <w:p w:rsidR="008D2545" w:rsidRDefault="008D2545" w:rsidP="008D2545">
            <w:pPr>
              <w:jc w:val="center"/>
            </w:pPr>
            <w:r>
              <w:t>4dot,</w:t>
            </w:r>
          </w:p>
          <w:p w:rsidR="008D2545" w:rsidRPr="008C3671" w:rsidRDefault="008D2545" w:rsidP="008D2545">
            <w:pPr>
              <w:jc w:val="center"/>
            </w:pPr>
            <w:r>
              <w:t>VUT</w:t>
            </w:r>
          </w:p>
        </w:tc>
        <w:tc>
          <w:tcPr>
            <w:tcW w:w="1416" w:type="dxa"/>
          </w:tcPr>
          <w:p w:rsidR="008D2545" w:rsidRDefault="008D2545" w:rsidP="008D2545">
            <w:pPr>
              <w:ind w:left="-110" w:firstLine="110"/>
              <w:jc w:val="center"/>
            </w:pPr>
          </w:p>
          <w:p w:rsidR="008D2545" w:rsidRDefault="008D2545" w:rsidP="008D2545">
            <w:pPr>
              <w:ind w:left="-110" w:firstLine="110"/>
              <w:jc w:val="center"/>
            </w:pPr>
          </w:p>
          <w:p w:rsidR="008D2545" w:rsidRPr="008C3671" w:rsidRDefault="008D2545" w:rsidP="008D2545">
            <w:pPr>
              <w:ind w:left="-110" w:firstLine="110"/>
              <w:jc w:val="center"/>
            </w:pPr>
            <w:r>
              <w:t>12/2018</w:t>
            </w:r>
          </w:p>
        </w:tc>
      </w:tr>
      <w:tr w:rsidR="008D2545" w:rsidRPr="000B1AAB" w:rsidTr="00BE36B5">
        <w:tc>
          <w:tcPr>
            <w:tcW w:w="1067" w:type="dxa"/>
          </w:tcPr>
          <w:p w:rsidR="008D2545" w:rsidRPr="008C3671" w:rsidRDefault="008D2545" w:rsidP="008D2545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2545" w:rsidRPr="008C3671" w:rsidRDefault="008D2545" w:rsidP="008D2545">
            <w:r w:rsidRPr="008C367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8D2545" w:rsidRPr="008C3671" w:rsidRDefault="008D2545" w:rsidP="008D2545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8D2545" w:rsidRPr="008C3671" w:rsidRDefault="008D2545" w:rsidP="008D2545">
            <w:pPr>
              <w:ind w:left="506" w:hanging="506"/>
              <w:jc w:val="center"/>
            </w:pPr>
          </w:p>
        </w:tc>
      </w:tr>
      <w:tr w:rsidR="008D2545" w:rsidRPr="000B1AAB" w:rsidTr="00BE36B5">
        <w:tc>
          <w:tcPr>
            <w:tcW w:w="1067" w:type="dxa"/>
          </w:tcPr>
          <w:p w:rsidR="008D2545" w:rsidRDefault="008D2545" w:rsidP="008D2545">
            <w:pPr>
              <w:jc w:val="center"/>
            </w:pPr>
          </w:p>
          <w:p w:rsidR="008D2545" w:rsidRDefault="008D2545" w:rsidP="008D2545">
            <w:pPr>
              <w:jc w:val="center"/>
            </w:pPr>
          </w:p>
          <w:p w:rsidR="008D2545" w:rsidRPr="008C3671" w:rsidRDefault="008D2545" w:rsidP="008D2545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8D2545" w:rsidRDefault="008D2545" w:rsidP="008D2545">
            <w:pPr>
              <w:rPr>
                <w:b/>
              </w:rPr>
            </w:pPr>
            <w:r>
              <w:rPr>
                <w:b/>
              </w:rPr>
              <w:t>Testování prototypu a služeb</w:t>
            </w:r>
          </w:p>
          <w:p w:rsidR="008D2545" w:rsidRDefault="008D2545" w:rsidP="008D2545">
            <w:r>
              <w:t>a) tvorba serverového řešení pro přístup uživatelů systému</w:t>
            </w:r>
          </w:p>
          <w:p w:rsidR="008D2545" w:rsidRDefault="008D2545" w:rsidP="008D2545">
            <w:r>
              <w:t>b) výzkum nadřazené logiky pro správu a vyhodnocování analýz</w:t>
            </w:r>
          </w:p>
          <w:p w:rsidR="008D2545" w:rsidRDefault="008D2545" w:rsidP="008D2545">
            <w:r>
              <w:t>c) vývoj uživatelského rozhraní</w:t>
            </w:r>
          </w:p>
          <w:p w:rsidR="008D2545" w:rsidRDefault="008D2545" w:rsidP="008D2545">
            <w:r>
              <w:t>d) testování diagnostických jednotek v reálném provozu</w:t>
            </w:r>
          </w:p>
          <w:p w:rsidR="008D2545" w:rsidRPr="008D2545" w:rsidRDefault="008D2545" w:rsidP="008D2545">
            <w:r>
              <w:t>e) testování diagnostických služeb</w:t>
            </w:r>
          </w:p>
        </w:tc>
        <w:tc>
          <w:tcPr>
            <w:tcW w:w="1557" w:type="dxa"/>
          </w:tcPr>
          <w:p w:rsidR="008D2545" w:rsidRDefault="008D2545" w:rsidP="008D2545">
            <w:pPr>
              <w:jc w:val="center"/>
            </w:pPr>
          </w:p>
          <w:p w:rsidR="008D2545" w:rsidRDefault="008D2545" w:rsidP="008D2545">
            <w:pPr>
              <w:jc w:val="center"/>
            </w:pPr>
          </w:p>
          <w:p w:rsidR="008D2545" w:rsidRDefault="008D2545" w:rsidP="008D2545">
            <w:pPr>
              <w:jc w:val="center"/>
            </w:pPr>
            <w:r>
              <w:t>4dot,</w:t>
            </w:r>
          </w:p>
          <w:p w:rsidR="008D2545" w:rsidRPr="008C3671" w:rsidRDefault="008D2545" w:rsidP="008D2545">
            <w:pPr>
              <w:jc w:val="center"/>
            </w:pPr>
            <w:r>
              <w:t>VUT</w:t>
            </w:r>
          </w:p>
        </w:tc>
        <w:tc>
          <w:tcPr>
            <w:tcW w:w="1416" w:type="dxa"/>
          </w:tcPr>
          <w:p w:rsidR="008D2545" w:rsidRDefault="008D2545" w:rsidP="008D2545">
            <w:pPr>
              <w:ind w:left="-110" w:firstLine="110"/>
              <w:jc w:val="center"/>
            </w:pPr>
          </w:p>
          <w:p w:rsidR="008D2545" w:rsidRDefault="008D2545" w:rsidP="008D2545">
            <w:pPr>
              <w:ind w:left="-110" w:firstLine="110"/>
              <w:jc w:val="center"/>
            </w:pPr>
          </w:p>
          <w:p w:rsidR="008D2545" w:rsidRPr="008C3671" w:rsidRDefault="008D2545" w:rsidP="008D2545">
            <w:pPr>
              <w:ind w:left="-110" w:firstLine="110"/>
              <w:jc w:val="center"/>
            </w:pPr>
            <w:r>
              <w:t>12/2019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2545"/>
    <w:rsid w:val="008D61A4"/>
    <w:rsid w:val="0090017D"/>
    <w:rsid w:val="009349AE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97F149A3.dotm</Template>
  <TotalTime>500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2017-07-13T10:40:00Z</cp:lastPrinted>
  <dcterms:created xsi:type="dcterms:W3CDTF">2016-08-30T13:22:00Z</dcterms:created>
  <dcterms:modified xsi:type="dcterms:W3CDTF">2017-07-13T10:51:00Z</dcterms:modified>
</cp:coreProperties>
</file>