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c.JH312532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ladislava.hosmankova@mediservis.c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z,michal.klima@mediservis.cz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3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TRA6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Transducer for CSUS8000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OP9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77 212,50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2025-06-10 12:48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168660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2025-06-10T12:16:43Z</dcterms:created>
  <dcterms:modified xsi:type="dcterms:W3CDTF">2025-06-10T12:16:43Z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