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c.JH312534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MEDISUN profi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Modřická 249/82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61900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+420 727 977 877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objednavky@medisun.cz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,rh@medisun.cz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004-MK-250-P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Ochranný krém na ruce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měsíčkem lékařským 250 ml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9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pumpičkou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1" w:space="238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730365-b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Bryndák jednoráz. PE se savou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8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stranou a kapsou, modrý, vel.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64x37 cm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N10419-XL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Rukavice nitrilové, velikost 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004-MK-250-P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Ochranný krém na ruce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měsíčkem lékařským 250 ml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9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pumpičkou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1" w:space="238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004-LA-250-P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 ALOE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VERA 250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25540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25540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25540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25540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25540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25540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25540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25540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25540</wp:posOffset>
            </wp:positionV>
            <wp:extent cx="50349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25540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25540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25540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25540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25540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25540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25540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25540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25540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25540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25540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25540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25540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25540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25540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25540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25540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121" w:space="58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004-LC-250-P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0" w:lineRule="exact"/>
              <w:ind w:left="14" w:right="-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CANNABIS 250 ml 1 bal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004-MK-250-P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Ochranný krém na ruce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měsíčkem lékařským 250 ml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9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pumpičkou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8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004-OLS-200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Olej ve spreji 200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RTEK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Jednorázový polštář bílý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40x40, balení obsahuje 36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333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 gel 3v1 na vlasy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tělo - nektarinka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CH16,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náhrada za kód: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S81015C16, 1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4" w:space="24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FFP2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Respirátor FFP2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Tyčinka zvlhčující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N10191-hb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Plášť návštěvnický modrý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CL-EAF 1130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Vhčené utěrky Sani - ClothAF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- 200ks/bal bezalkoholové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dezinfekčníutěrky, 6bal/krt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bal-200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7" w:space="235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704003-b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Škrtidlo s autom. Sponou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modré, 45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3" w:space="271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N10165-STD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Papír na vyšetřovací stoly,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2-vrství, šíře 50 cm, bal= 9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293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FFP2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Respirátor FFP2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Tyčinka zvlhčující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MEDI-INN CPE- návleky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obuv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4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N10082-G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Pohárek na léky, zelený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9" w:space="230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N10419-XL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XL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8" w:space="218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RTEVLB2010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Prostěradlo lamin. jednoráz.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53" w:line="200" w:lineRule="exact"/>
              <w:ind w:left="32" w:right="1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NT, bílé, 90x200 cm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665018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Tiemann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CH18,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od MAPO: 18130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665020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Katetr Tiemann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CH20,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nahrazeno kódem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od MAPO: 18130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N10165-STD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Papír na vyšetřovací stoly,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2-vrství, šíře 50 cm, bal= 9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N18861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MEDI-INN CLASSIC Kalt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WARM komprese 13 x 14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modrý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7" w:space="235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Rektální rourka CH25, délka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 cm,odběr po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004-WWA-80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ubrousky ADULT 80 kusů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180*200 mm 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90" w:space="258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SC002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Náhradní hlavice k el. Strojku,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50 hlavic v boxu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7" w:space="233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 gel 3v1 na vlasy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tělo - nektarinka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004-ZM-200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Zinková mast BODYSUN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3" w:space="237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7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7" w:line="200" w:lineRule="exact"/>
              <w:ind w:left="14" w:right="34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Stříkačka výplachová, 100 ml,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 dílná, sterilně baleno, 25ks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17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N10191-hb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Plášť návštěvnický modrý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MEDI-INN CPE- návleky 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obuv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3" w:space="244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703056-g-1000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zelená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4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706300-g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Pohárek na nápoje - 250 ml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spodní díl - zelený 1 bal =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0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706302-g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3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Víčko s hubičkou 4x4 mm 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pohárku na nápoje - zelené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N10191-hb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Plášť návštěvnický modrý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N10419-XL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Rukavice nitrilové, velikost 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N19008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Medi-Inn Pro močový sáček,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uzavřený systém krt-25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2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817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017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730375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Prostěradlo papírové s PE fólií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5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210x75 cm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RTEVLB2010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Prostěradlo lamin. jednoráz.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NT, bílé, 90x200 cm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N10191-hb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Plášť návštěvnický modrý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703061-w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Baret PP, pr. 52 cm, bílý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703060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Potah na matrace igelitový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4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8" w:space="237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840045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Endotracheální rourka, Magill,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 manžetou, velikost 4,5 mm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4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840050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Endotracheální rourka, Magill,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manžetou, velikost 5 mm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840060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Endotracheální rourka, Magill,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 manžetou, velikost 6 mm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4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3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817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840065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7" w:line="200" w:lineRule="exact"/>
              <w:ind w:left="14" w:right="1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Endotracheální rourka, Magill,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manžetou, velikost 6,5 mm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17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840070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Endotracheální rourka, Magill,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 manžetou, velikost 7 mm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45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840080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Endotracheální rourka, Magill,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manžetou, velikost 8 mm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703061-b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Baret PP, pr. 52 cm,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N10191-hb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Plášť návštěvnický modrý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551110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43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Silikonový kapilární drén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CH10, 50 cm, 10ks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 gel 3v1 na vlasy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tělo - nektarinka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004-LA-250-P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 ALOE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VERA 250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0" w:space="251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004-LC-250-P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0" w:lineRule="exact"/>
              <w:ind w:left="14" w:right="-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CANNABIS 250 ml 1 bal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004-CG-400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 chladivý gel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kostivalem a vitamínem E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004-CGC-400-GE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ProNURSE® CHLADIVÝ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GEL S CANABIDIOLEM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CBD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17284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17284</wp:posOffset>
            </wp:positionV>
            <wp:extent cx="2517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17284</wp:posOffset>
            </wp:positionV>
            <wp:extent cx="50349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17284</wp:posOffset>
            </wp:positionV>
            <wp:extent cx="7552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17284</wp:posOffset>
            </wp:positionV>
            <wp:extent cx="50350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17284</wp:posOffset>
            </wp:positionV>
            <wp:extent cx="50350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17284</wp:posOffset>
            </wp:positionV>
            <wp:extent cx="75525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17284</wp:posOffset>
            </wp:positionV>
            <wp:extent cx="75524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17284</wp:posOffset>
            </wp:positionV>
            <wp:extent cx="50349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17284</wp:posOffset>
            </wp:positionV>
            <wp:extent cx="50350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17284</wp:posOffset>
            </wp:positionV>
            <wp:extent cx="75524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17284</wp:posOffset>
            </wp:positionV>
            <wp:extent cx="25174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17284</wp:posOffset>
            </wp:positionV>
            <wp:extent cx="50350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17284</wp:posOffset>
            </wp:positionV>
            <wp:extent cx="75524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17284</wp:posOffset>
            </wp:positionV>
            <wp:extent cx="50349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17284</wp:posOffset>
            </wp:positionV>
            <wp:extent cx="75524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17284</wp:posOffset>
            </wp:positionV>
            <wp:extent cx="50349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17284</wp:posOffset>
            </wp:positionV>
            <wp:extent cx="75525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17284</wp:posOffset>
            </wp:positionV>
            <wp:extent cx="50350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17284</wp:posOffset>
            </wp:positionV>
            <wp:extent cx="25175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17284</wp:posOffset>
            </wp:positionV>
            <wp:extent cx="50349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17284</wp:posOffset>
            </wp:positionV>
            <wp:extent cx="75525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17284</wp:posOffset>
            </wp:positionV>
            <wp:extent cx="2517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17284</wp:posOffset>
            </wp:positionV>
            <wp:extent cx="50350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17284</wp:posOffset>
            </wp:positionV>
            <wp:extent cx="18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17284</wp:posOffset>
            </wp:positionV>
            <wp:extent cx="180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059" w:space="647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 gel 3v1 na vlasy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tělo - nektarinka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004-LC-250-P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CANNABIS 250 ml 1 bal =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3" w:space="234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004-OLS-200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Olej ve spreji 200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703056-g-1000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zelená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703061-b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Baret PP, pr. 52 cm,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N18240-g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Ústenka s úvazky, 3-vrstvá,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9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zelená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16" w:space="255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ÚKLID - ŘEDITELSTVÍ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613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doprava u urgentu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2025-06-10 12:49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8/8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5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39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170 441,50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6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3139815</wp:posOffset>
            </wp:positionV>
            <wp:extent cx="25174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3139815</wp:posOffset>
            </wp:positionV>
            <wp:extent cx="50349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3139815</wp:posOffset>
            </wp:positionV>
            <wp:extent cx="75525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3139815</wp:posOffset>
            </wp:positionV>
            <wp:extent cx="50350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3139815</wp:posOffset>
            </wp:positionV>
            <wp:extent cx="50350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3139815</wp:posOffset>
            </wp:positionV>
            <wp:extent cx="75525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3139815</wp:posOffset>
            </wp:positionV>
            <wp:extent cx="75524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3139815</wp:posOffset>
            </wp:positionV>
            <wp:extent cx="50349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3139815</wp:posOffset>
            </wp:positionV>
            <wp:extent cx="50350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3139815</wp:posOffset>
            </wp:positionV>
            <wp:extent cx="75524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3139815</wp:posOffset>
            </wp:positionV>
            <wp:extent cx="25174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3139815</wp:posOffset>
            </wp:positionV>
            <wp:extent cx="50350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3139815</wp:posOffset>
            </wp:positionV>
            <wp:extent cx="75524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3139815</wp:posOffset>
            </wp:positionV>
            <wp:extent cx="50349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3139815</wp:posOffset>
            </wp:positionV>
            <wp:extent cx="75524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3139815</wp:posOffset>
            </wp:positionV>
            <wp:extent cx="50349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3139815</wp:posOffset>
            </wp:positionV>
            <wp:extent cx="75525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3139815</wp:posOffset>
            </wp:positionV>
            <wp:extent cx="50350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3139815</wp:posOffset>
            </wp:positionV>
            <wp:extent cx="25175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3139815</wp:posOffset>
            </wp:positionV>
            <wp:extent cx="50349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3139815</wp:posOffset>
            </wp:positionV>
            <wp:extent cx="75525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3139815</wp:posOffset>
            </wp:positionV>
            <wp:extent cx="25174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3139815</wp:posOffset>
            </wp:positionV>
            <wp:extent cx="5035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3139815</wp:posOffset>
            </wp:positionV>
            <wp:extent cx="180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3139815</wp:posOffset>
            </wp:positionV>
            <wp:extent cx="180" cy="193001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367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e-mail:objednavky@medisun.cz"/><Relationship Id="rId367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2025-06-10T12:16:37Z</dcterms:created>
  <dcterms:modified xsi:type="dcterms:W3CDTF">2025-06-10T12:16:37Z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