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c.JH312541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2573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143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PANEP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Brněnská 1246/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66501 Rosice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25550250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CZ25550250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+420 533 380 018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26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panep@panep.cz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13007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10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6" w:space="238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8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05004+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Tampon stáčený nesterilní 20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2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20 cm,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1" w:space="231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06003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nesterilní,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7.5 x 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41" w:space="233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28006+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30x30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6" w:space="238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41437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Set dialýza JH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05004+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Tampon stáčený nesterilní 20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20 cm,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Obinadlo pružné fixační 8 cm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93" w:space="230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4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728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28002+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528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20x20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cm, 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28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6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Obinadlo pružné fixační 8 cm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3" w:space="230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12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20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20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8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06003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nesterilní,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41440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Set spinální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Šátek trojcípý z NT,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7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136x96x96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28002+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20x20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6" w:space="238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44002029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Strumektomie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44002030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Ušní operace JH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12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13009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14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6" w:space="238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42002756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Set ASK JH (= nahrazuje LR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9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236018 372.45 bez DPH)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42002759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Set TEP KOLENE JH (=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nahrazuje LR 627.83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DPH)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5" w:space="271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NKU14100S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Návlek na sondu sterilní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43003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Obinadlo pružné krepové 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2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 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78244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78244</wp:posOffset>
            </wp:positionV>
            <wp:extent cx="25174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78244</wp:posOffset>
            </wp:positionV>
            <wp:extent cx="2517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78244</wp:posOffset>
            </wp:positionV>
            <wp:extent cx="18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78244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130" w:space="576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05004+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Tampon stáčený nesterilní 20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20 cm,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134 232,41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2025-06-10 12:55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82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panep@panep.cz"/><Relationship Id="rId182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2025-06-10T12:16:29Z</dcterms:created>
  <dcterms:modified xsi:type="dcterms:W3CDTF">2025-06-10T12:16:29Z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