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938A" w14:textId="6DB7223C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455569">
        <w:rPr>
          <w:b/>
          <w:bCs/>
          <w:sz w:val="40"/>
        </w:rPr>
        <w:t>16</w:t>
      </w:r>
      <w:r w:rsidR="002D1BAF">
        <w:rPr>
          <w:b/>
          <w:bCs/>
          <w:sz w:val="40"/>
        </w:rPr>
        <w:t>0</w:t>
      </w:r>
      <w:r w:rsidR="00AC09FF">
        <w:rPr>
          <w:b/>
          <w:bCs/>
          <w:sz w:val="40"/>
        </w:rPr>
        <w:t>M/202</w:t>
      </w:r>
      <w:r w:rsidR="00455569">
        <w:rPr>
          <w:b/>
          <w:bCs/>
          <w:sz w:val="40"/>
        </w:rPr>
        <w:t>5</w:t>
      </w:r>
    </w:p>
    <w:p w14:paraId="6DD6FE41" w14:textId="77777777" w:rsidR="002A6A87" w:rsidRDefault="002A6A87" w:rsidP="002A6A87"/>
    <w:p w14:paraId="6BE4FDBE" w14:textId="77777777" w:rsidR="002A6A87" w:rsidRDefault="002A6A87" w:rsidP="002A6A87"/>
    <w:p w14:paraId="4AE76539" w14:textId="77777777" w:rsidR="002A6A87" w:rsidRDefault="002A6A87" w:rsidP="002A6A87"/>
    <w:p w14:paraId="2A2317A5" w14:textId="77777777" w:rsidR="002A6A87" w:rsidRDefault="002A6A87" w:rsidP="002A6A87">
      <w:r>
        <w:t>Objednáváme u Vás</w:t>
      </w:r>
      <w:r w:rsidRPr="008323B4">
        <w:t>:</w:t>
      </w:r>
    </w:p>
    <w:p w14:paraId="1F4EE9EA" w14:textId="77777777" w:rsidR="0032554B" w:rsidRDefault="0032554B" w:rsidP="002A6A87"/>
    <w:p w14:paraId="12878723" w14:textId="77777777" w:rsidR="00455569" w:rsidRDefault="00455569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4"/>
        <w:gridCol w:w="1682"/>
        <w:gridCol w:w="1672"/>
      </w:tblGrid>
      <w:tr w:rsidR="00455569" w:rsidRPr="00455569" w14:paraId="6ABEF063" w14:textId="77777777" w:rsidTr="0045556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A39" w14:textId="77777777" w:rsidR="00455569" w:rsidRPr="00455569" w:rsidRDefault="00455569" w:rsidP="00455569">
            <w:pPr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>Rekonstrukce hlavního vjezdu a přilehlých skladových prostor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74E" w14:textId="77777777" w:rsidR="00455569" w:rsidRPr="00455569" w:rsidRDefault="00455569" w:rsidP="0045556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076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>890 000,00 Kč</w:t>
            </w:r>
          </w:p>
        </w:tc>
      </w:tr>
      <w:tr w:rsidR="00455569" w:rsidRPr="00455569" w14:paraId="25B0CB96" w14:textId="77777777" w:rsidTr="0045556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7C8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A1F" w14:textId="77777777" w:rsidR="00455569" w:rsidRPr="00455569" w:rsidRDefault="00455569" w:rsidP="00455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8A1" w14:textId="77777777" w:rsidR="00455569" w:rsidRPr="00455569" w:rsidRDefault="00455569" w:rsidP="00455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569" w:rsidRPr="00455569" w14:paraId="0A441A12" w14:textId="77777777" w:rsidTr="0045556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DD5" w14:textId="77777777" w:rsidR="00455569" w:rsidRPr="00455569" w:rsidRDefault="00455569" w:rsidP="00455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AAB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4FE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>890 000,00 Kč</w:t>
            </w:r>
          </w:p>
        </w:tc>
      </w:tr>
      <w:tr w:rsidR="00455569" w:rsidRPr="00455569" w14:paraId="0E440166" w14:textId="77777777" w:rsidTr="0045556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D730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448B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8F4B" w14:textId="77777777" w:rsidR="00455569" w:rsidRPr="00455569" w:rsidRDefault="00455569" w:rsidP="0045556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55569">
              <w:rPr>
                <w:rFonts w:ascii="Calibri" w:hAnsi="Calibri" w:cs="Calibri"/>
                <w:sz w:val="26"/>
                <w:szCs w:val="26"/>
              </w:rPr>
              <w:t>996 800,00 Kč</w:t>
            </w:r>
          </w:p>
        </w:tc>
      </w:tr>
    </w:tbl>
    <w:p w14:paraId="012E2F4D" w14:textId="77777777" w:rsidR="00047CFB" w:rsidRDefault="00047CFB" w:rsidP="002A6A87"/>
    <w:p w14:paraId="5466BA58" w14:textId="77777777" w:rsidR="00151B03" w:rsidRDefault="00151B03" w:rsidP="002A6A87"/>
    <w:p w14:paraId="34EDEEFB" w14:textId="77777777" w:rsidR="00151B03" w:rsidRDefault="00151B03" w:rsidP="002A6A87"/>
    <w:p w14:paraId="6F9EA6B4" w14:textId="77777777" w:rsidR="00455569" w:rsidRDefault="00455569" w:rsidP="002A6A87"/>
    <w:p w14:paraId="0139D7F5" w14:textId="77777777" w:rsidR="00455569" w:rsidRDefault="00455569" w:rsidP="002A6A87"/>
    <w:p w14:paraId="63D94F9F" w14:textId="77777777" w:rsidR="002A6A87" w:rsidRPr="008323B4" w:rsidRDefault="002A6A87" w:rsidP="002A6A87">
      <w:r w:rsidRPr="008323B4">
        <w:t>Platba převodem na účet.</w:t>
      </w:r>
    </w:p>
    <w:p w14:paraId="432949CC" w14:textId="77777777" w:rsidR="002A6A87" w:rsidRDefault="002A6A87" w:rsidP="002A6A87"/>
    <w:p w14:paraId="2200F286" w14:textId="77777777" w:rsidR="002A6A87" w:rsidRDefault="002A6A87" w:rsidP="002A6A87"/>
    <w:p w14:paraId="1964C93C" w14:textId="77777777" w:rsidR="002A6A87" w:rsidRDefault="002A6A87" w:rsidP="002A6A87"/>
    <w:p w14:paraId="4A88D25F" w14:textId="77777777" w:rsidR="002A6A87" w:rsidRDefault="002A6A87" w:rsidP="002A6A87"/>
    <w:p w14:paraId="7DFB5C9A" w14:textId="77777777" w:rsidR="002A6A87" w:rsidRDefault="002A6A87" w:rsidP="002A6A87"/>
    <w:p w14:paraId="2F1C74D6" w14:textId="77777777" w:rsidR="00D21ACB" w:rsidRDefault="00D21ACB" w:rsidP="002A6A87"/>
    <w:p w14:paraId="4D0EEEBE" w14:textId="77777777" w:rsidR="00047CFB" w:rsidRDefault="00047CFB" w:rsidP="002A6A87"/>
    <w:p w14:paraId="50E9DD3E" w14:textId="77777777" w:rsidR="00945F51" w:rsidRDefault="00945F51" w:rsidP="002A6A87"/>
    <w:p w14:paraId="66FBD9F2" w14:textId="77777777" w:rsidR="00455569" w:rsidRDefault="00455569" w:rsidP="002A6A87"/>
    <w:p w14:paraId="7D1CDFD0" w14:textId="77777777" w:rsidR="00455569" w:rsidRDefault="00455569" w:rsidP="002A6A87"/>
    <w:p w14:paraId="72AA0C31" w14:textId="77777777" w:rsidR="00455569" w:rsidRDefault="00455569" w:rsidP="002A6A87"/>
    <w:p w14:paraId="7D7E7512" w14:textId="77777777" w:rsidR="00455569" w:rsidRDefault="00455569" w:rsidP="002A6A87"/>
    <w:p w14:paraId="70C0A217" w14:textId="77777777" w:rsidR="00455569" w:rsidRDefault="00455569" w:rsidP="002A6A87"/>
    <w:p w14:paraId="4B3130A3" w14:textId="77777777" w:rsidR="00455569" w:rsidRDefault="00455569" w:rsidP="002A6A87"/>
    <w:p w14:paraId="36D974C8" w14:textId="77777777" w:rsidR="002A6A87" w:rsidRDefault="002A6A87" w:rsidP="002A6A87"/>
    <w:p w14:paraId="4F61EDA7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AE70711" w14:textId="77777777" w:rsidR="002A6A87" w:rsidRDefault="002A6A87" w:rsidP="002A6A87"/>
    <w:p w14:paraId="0C070A7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455569">
      <w:headerReference w:type="default" r:id="rId6"/>
      <w:footerReference w:type="default" r:id="rId7"/>
      <w:pgSz w:w="11906" w:h="16838"/>
      <w:pgMar w:top="851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B11D" w14:textId="77777777" w:rsidR="00E6590C" w:rsidRDefault="00E6590C" w:rsidP="008224D6">
      <w:r>
        <w:separator/>
      </w:r>
    </w:p>
  </w:endnote>
  <w:endnote w:type="continuationSeparator" w:id="0">
    <w:p w14:paraId="548BE24C" w14:textId="77777777" w:rsidR="00E6590C" w:rsidRDefault="00E6590C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3057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B94DF9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C098F45" wp14:editId="75CA3A6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951F03A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D2CE" w14:textId="77777777" w:rsidR="00E6590C" w:rsidRDefault="00E6590C" w:rsidP="008224D6">
      <w:r>
        <w:separator/>
      </w:r>
    </w:p>
  </w:footnote>
  <w:footnote w:type="continuationSeparator" w:id="0">
    <w:p w14:paraId="2CB01101" w14:textId="77777777" w:rsidR="00E6590C" w:rsidRDefault="00E6590C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F40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5E34140" wp14:editId="2A4B325B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8F0DCE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3A1180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C79120B" w14:textId="77777777" w:rsidR="008224D6" w:rsidRDefault="008224D6" w:rsidP="00311FDB">
    <w:pPr>
      <w:pStyle w:val="Nadpis3"/>
    </w:pPr>
  </w:p>
  <w:p w14:paraId="5BB6032A" w14:textId="77777777" w:rsidR="00E459D1" w:rsidRDefault="00E459D1" w:rsidP="00E459D1">
    <w:pPr>
      <w:pStyle w:val="Zhlav"/>
      <w:rPr>
        <w:b/>
      </w:rPr>
    </w:pPr>
  </w:p>
  <w:p w14:paraId="70A453EC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B3473A0" w14:textId="3E89B642" w:rsidR="00E459D1" w:rsidRDefault="001420D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D79B83" wp14:editId="25CA456B">
              <wp:simplePos x="0" y="0"/>
              <wp:positionH relativeFrom="column">
                <wp:posOffset>3493135</wp:posOffset>
              </wp:positionH>
              <wp:positionV relativeFrom="paragraph">
                <wp:posOffset>81915</wp:posOffset>
              </wp:positionV>
              <wp:extent cx="2755900" cy="169545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EA627" w14:textId="7DCBD5BB" w:rsidR="007B729A" w:rsidRDefault="007B729A" w:rsidP="007B729A">
                          <w:pPr>
                            <w:spacing w:line="276" w:lineRule="auto"/>
                          </w:pPr>
                          <w:r>
                            <w:t>DRŽIK</w:t>
                          </w:r>
                          <w:r w:rsidR="0044393B">
                            <w:t xml:space="preserve"> servis </w:t>
                          </w:r>
                          <w:r>
                            <w:t>s.r.o.</w:t>
                          </w:r>
                        </w:p>
                        <w:p w14:paraId="1AA91D62" w14:textId="4FDF3E9F" w:rsidR="007B729A" w:rsidRDefault="0044393B" w:rsidP="007B729A">
                          <w:pPr>
                            <w:spacing w:line="276" w:lineRule="auto"/>
                          </w:pPr>
                          <w:r>
                            <w:t>Nerudova 250/39</w:t>
                          </w:r>
                        </w:p>
                        <w:p w14:paraId="64D8EBB3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703  00   Ostrava - Vítkovice</w:t>
                          </w:r>
                        </w:p>
                        <w:p w14:paraId="70D72D95" w14:textId="696DFE72" w:rsidR="007B729A" w:rsidRDefault="007B729A" w:rsidP="007B729A">
                          <w:pPr>
                            <w:spacing w:line="276" w:lineRule="auto"/>
                          </w:pPr>
                          <w:r>
                            <w:t xml:space="preserve">IČ: </w:t>
                          </w:r>
                          <w:r w:rsidR="0044393B">
                            <w:t>08791546</w:t>
                          </w:r>
                        </w:p>
                        <w:p w14:paraId="09FC9B21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937B8D" w:rsidRPr="001215CE">
                              <w:rPr>
                                <w:rStyle w:val="Hypertextovodkaz"/>
                              </w:rPr>
                              <w:t>drzik@drzik.cz</w:t>
                            </w:r>
                          </w:hyperlink>
                        </w:p>
                        <w:p w14:paraId="3AD7E6FA" w14:textId="77777777" w:rsidR="00937B8D" w:rsidRDefault="00937B8D" w:rsidP="00937B8D">
                          <w:r>
                            <w:t>Tel.: 731 977 474</w:t>
                          </w:r>
                        </w:p>
                        <w:p w14:paraId="07C4E22F" w14:textId="55D243D1" w:rsidR="00937B8D" w:rsidRDefault="00937B8D" w:rsidP="00937B8D">
                          <w:r>
                            <w:t xml:space="preserve">Číslo účtu: </w:t>
                          </w:r>
                          <w:r w:rsidR="0044393B" w:rsidRPr="0044393B">
                            <w:t>300916547/0300</w:t>
                          </w:r>
                        </w:p>
                        <w:p w14:paraId="3821B3BE" w14:textId="1FA96B3D" w:rsidR="0044393B" w:rsidRDefault="0044393B" w:rsidP="00937B8D">
                          <w:r>
                            <w:t xml:space="preserve">                  </w:t>
                          </w:r>
                          <w:r w:rsidRPr="0044393B">
                            <w:t>1650774002/5500</w:t>
                          </w:r>
                        </w:p>
                        <w:p w14:paraId="2725E4FD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B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5.05pt;margin-top:6.45pt;width:217pt;height:13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" o:allowincell="f" strokecolor="white">
              <v:textbox>
                <w:txbxContent>
                  <w:p w14:paraId="6A2EA627" w14:textId="7DCBD5BB" w:rsidR="007B729A" w:rsidRDefault="007B729A" w:rsidP="007B729A">
                    <w:pPr>
                      <w:spacing w:line="276" w:lineRule="auto"/>
                    </w:pPr>
                    <w:r>
                      <w:t>DRŽIK</w:t>
                    </w:r>
                    <w:r w:rsidR="0044393B">
                      <w:t xml:space="preserve"> servis </w:t>
                    </w:r>
                    <w:r>
                      <w:t>s.r.o.</w:t>
                    </w:r>
                  </w:p>
                  <w:p w14:paraId="1AA91D62" w14:textId="4FDF3E9F" w:rsidR="007B729A" w:rsidRDefault="0044393B" w:rsidP="007B729A">
                    <w:pPr>
                      <w:spacing w:line="276" w:lineRule="auto"/>
                    </w:pPr>
                    <w:r>
                      <w:t>Nerudova 250/39</w:t>
                    </w:r>
                  </w:p>
                  <w:p w14:paraId="64D8EBB3" w14:textId="77777777" w:rsidR="007B729A" w:rsidRDefault="007B729A" w:rsidP="007B729A">
                    <w:pPr>
                      <w:spacing w:line="276" w:lineRule="auto"/>
                    </w:pPr>
                    <w:proofErr w:type="gramStart"/>
                    <w:r>
                      <w:t>703  00</w:t>
                    </w:r>
                    <w:proofErr w:type="gramEnd"/>
                    <w:r>
                      <w:t xml:space="preserve">   </w:t>
                    </w:r>
                    <w:proofErr w:type="gramStart"/>
                    <w:r>
                      <w:t>Ostrava - Vítkovice</w:t>
                    </w:r>
                    <w:proofErr w:type="gramEnd"/>
                  </w:p>
                  <w:p w14:paraId="70D72D95" w14:textId="696DFE72" w:rsidR="007B729A" w:rsidRDefault="007B729A" w:rsidP="007B729A">
                    <w:pPr>
                      <w:spacing w:line="276" w:lineRule="auto"/>
                    </w:pPr>
                    <w:r>
                      <w:t xml:space="preserve">IČ: </w:t>
                    </w:r>
                    <w:r w:rsidR="0044393B">
                      <w:t>08791546</w:t>
                    </w:r>
                  </w:p>
                  <w:p w14:paraId="09FC9B21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937B8D" w:rsidRPr="001215CE">
                        <w:rPr>
                          <w:rStyle w:val="Hypertextovodkaz"/>
                        </w:rPr>
                        <w:t>drzik@drzik.cz</w:t>
                      </w:r>
                    </w:hyperlink>
                  </w:p>
                  <w:p w14:paraId="3AD7E6FA" w14:textId="77777777" w:rsidR="00937B8D" w:rsidRDefault="00937B8D" w:rsidP="00937B8D">
                    <w:r>
                      <w:t>Tel.: 731 977 474</w:t>
                    </w:r>
                  </w:p>
                  <w:p w14:paraId="07C4E22F" w14:textId="55D243D1" w:rsidR="00937B8D" w:rsidRDefault="00937B8D" w:rsidP="00937B8D">
                    <w:r>
                      <w:t xml:space="preserve">Číslo účtu: </w:t>
                    </w:r>
                    <w:r w:rsidR="0044393B" w:rsidRPr="0044393B">
                      <w:t>300916547/0300</w:t>
                    </w:r>
                  </w:p>
                  <w:p w14:paraId="3821B3BE" w14:textId="1FA96B3D" w:rsidR="0044393B" w:rsidRDefault="0044393B" w:rsidP="00937B8D">
                    <w:r>
                      <w:t xml:space="preserve">                  </w:t>
                    </w:r>
                    <w:r w:rsidRPr="0044393B">
                      <w:t>1650774002/5500</w:t>
                    </w:r>
                  </w:p>
                  <w:p w14:paraId="2725E4FD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5AAE2" wp14:editId="30C4F5ED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756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CBA01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CC95B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3D8C7E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E79A7DB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C296C93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C373285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C9A0078" w14:textId="77777777" w:rsidR="00047CFB" w:rsidRDefault="00047CFB" w:rsidP="00047CFB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E1F724" w14:textId="2EAAAFF3" w:rsidR="00E459D1" w:rsidRPr="00A16D0C" w:rsidRDefault="00455569" w:rsidP="00047CFB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3.6.2025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5AAE2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74756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CBA01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CC95B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3D8C7E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E79A7DB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4C296C93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C373285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C9A0078" w14:textId="77777777" w:rsidR="00047CFB" w:rsidRDefault="00047CFB" w:rsidP="00047CFB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2CE1F724" w14:textId="2EAAAFF3" w:rsidR="00E459D1" w:rsidRPr="00A16D0C" w:rsidRDefault="00455569" w:rsidP="00047CFB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3.6.2025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298615" wp14:editId="4DF3E0F6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A693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6741DE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FAC118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729C72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8CB06B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FCCFCC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60B6DB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F7DABB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331BDA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645D3FD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98615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C0A693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6741DE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FAC118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729C72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8CB06B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FCCFCC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60B6DB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F7DABB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331BDA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645D3FD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5644BABC" w14:textId="77777777" w:rsidR="00E459D1" w:rsidRDefault="00E459D1" w:rsidP="00E459D1">
    <w:pPr>
      <w:pStyle w:val="Zhlav"/>
      <w:rPr>
        <w:b/>
      </w:rPr>
    </w:pPr>
  </w:p>
  <w:p w14:paraId="25BC90A5" w14:textId="77777777" w:rsidR="00E459D1" w:rsidRDefault="00E459D1" w:rsidP="00E459D1">
    <w:pPr>
      <w:pStyle w:val="Zhlav"/>
      <w:rPr>
        <w:b/>
      </w:rPr>
    </w:pPr>
  </w:p>
  <w:p w14:paraId="4E05D552" w14:textId="77777777" w:rsidR="00E459D1" w:rsidRDefault="00E459D1" w:rsidP="00E459D1">
    <w:pPr>
      <w:pStyle w:val="Zhlav"/>
      <w:rPr>
        <w:b/>
      </w:rPr>
    </w:pPr>
  </w:p>
  <w:p w14:paraId="50D57A4A" w14:textId="77777777" w:rsidR="00E459D1" w:rsidRDefault="00E459D1" w:rsidP="00E459D1">
    <w:pPr>
      <w:pStyle w:val="Zhlav"/>
      <w:rPr>
        <w:b/>
      </w:rPr>
    </w:pPr>
  </w:p>
  <w:p w14:paraId="28C13802" w14:textId="77777777" w:rsidR="00E459D1" w:rsidRDefault="00E459D1" w:rsidP="00E459D1">
    <w:pPr>
      <w:pStyle w:val="Zhlav"/>
      <w:rPr>
        <w:b/>
      </w:rPr>
    </w:pPr>
  </w:p>
  <w:p w14:paraId="178E7760" w14:textId="77777777" w:rsidR="00E459D1" w:rsidRDefault="00E459D1" w:rsidP="00E459D1">
    <w:pPr>
      <w:pStyle w:val="Zhlav"/>
      <w:rPr>
        <w:b/>
      </w:rPr>
    </w:pPr>
  </w:p>
  <w:p w14:paraId="4F865EC3" w14:textId="77777777" w:rsidR="00E459D1" w:rsidRDefault="00E459D1" w:rsidP="00E459D1">
    <w:pPr>
      <w:pStyle w:val="Zhlav"/>
      <w:rPr>
        <w:b/>
      </w:rPr>
    </w:pPr>
  </w:p>
  <w:p w14:paraId="70EE4437" w14:textId="77777777" w:rsidR="00E459D1" w:rsidRDefault="00E459D1" w:rsidP="00E459D1">
    <w:pPr>
      <w:pStyle w:val="Zhlav"/>
      <w:rPr>
        <w:b/>
      </w:rPr>
    </w:pPr>
  </w:p>
  <w:p w14:paraId="7FBBE8F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6E536A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4C58"/>
    <w:rsid w:val="00025440"/>
    <w:rsid w:val="00030D7A"/>
    <w:rsid w:val="00047CFB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6CC0"/>
    <w:rsid w:val="00127011"/>
    <w:rsid w:val="001302ED"/>
    <w:rsid w:val="001420D0"/>
    <w:rsid w:val="00151B03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1BAF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4393B"/>
    <w:rsid w:val="0045138C"/>
    <w:rsid w:val="00452AAC"/>
    <w:rsid w:val="00455569"/>
    <w:rsid w:val="00482A42"/>
    <w:rsid w:val="004A094A"/>
    <w:rsid w:val="004B2B5B"/>
    <w:rsid w:val="004B6E66"/>
    <w:rsid w:val="004C5549"/>
    <w:rsid w:val="004D0A8D"/>
    <w:rsid w:val="004D0BB4"/>
    <w:rsid w:val="004E4BC8"/>
    <w:rsid w:val="005061EF"/>
    <w:rsid w:val="0052328B"/>
    <w:rsid w:val="00527D9A"/>
    <w:rsid w:val="005419D6"/>
    <w:rsid w:val="00542FA3"/>
    <w:rsid w:val="00546BBA"/>
    <w:rsid w:val="005725E3"/>
    <w:rsid w:val="0057746B"/>
    <w:rsid w:val="00581BDA"/>
    <w:rsid w:val="00585633"/>
    <w:rsid w:val="005A33E9"/>
    <w:rsid w:val="005C21A7"/>
    <w:rsid w:val="00621F0C"/>
    <w:rsid w:val="006579AC"/>
    <w:rsid w:val="0068357D"/>
    <w:rsid w:val="006B364D"/>
    <w:rsid w:val="006B4F24"/>
    <w:rsid w:val="006C6FB7"/>
    <w:rsid w:val="006F3D33"/>
    <w:rsid w:val="00706F6D"/>
    <w:rsid w:val="00713142"/>
    <w:rsid w:val="00724028"/>
    <w:rsid w:val="00732FAE"/>
    <w:rsid w:val="007502E0"/>
    <w:rsid w:val="00751E82"/>
    <w:rsid w:val="007530E7"/>
    <w:rsid w:val="00760172"/>
    <w:rsid w:val="00771496"/>
    <w:rsid w:val="007A3FD3"/>
    <w:rsid w:val="007B6D69"/>
    <w:rsid w:val="007B729A"/>
    <w:rsid w:val="007B72D3"/>
    <w:rsid w:val="007F4216"/>
    <w:rsid w:val="00810926"/>
    <w:rsid w:val="0081217C"/>
    <w:rsid w:val="008224D6"/>
    <w:rsid w:val="00822842"/>
    <w:rsid w:val="0083377F"/>
    <w:rsid w:val="0085558C"/>
    <w:rsid w:val="0086180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7B8D"/>
    <w:rsid w:val="00940F1E"/>
    <w:rsid w:val="00941656"/>
    <w:rsid w:val="00942F0A"/>
    <w:rsid w:val="00945F51"/>
    <w:rsid w:val="009668E6"/>
    <w:rsid w:val="00966CAF"/>
    <w:rsid w:val="009704DD"/>
    <w:rsid w:val="009769B6"/>
    <w:rsid w:val="0099342D"/>
    <w:rsid w:val="00A051CA"/>
    <w:rsid w:val="00A120A7"/>
    <w:rsid w:val="00A16D0C"/>
    <w:rsid w:val="00A1775D"/>
    <w:rsid w:val="00A91623"/>
    <w:rsid w:val="00AB4060"/>
    <w:rsid w:val="00AC09FF"/>
    <w:rsid w:val="00AC6370"/>
    <w:rsid w:val="00AE3228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512E9"/>
    <w:rsid w:val="00C92C4A"/>
    <w:rsid w:val="00C94068"/>
    <w:rsid w:val="00C951B6"/>
    <w:rsid w:val="00C95F2A"/>
    <w:rsid w:val="00C97281"/>
    <w:rsid w:val="00CA56BD"/>
    <w:rsid w:val="00CB5412"/>
    <w:rsid w:val="00CD182A"/>
    <w:rsid w:val="00CE59A5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DE2F86"/>
    <w:rsid w:val="00DF530F"/>
    <w:rsid w:val="00E10848"/>
    <w:rsid w:val="00E459D1"/>
    <w:rsid w:val="00E47517"/>
    <w:rsid w:val="00E50B52"/>
    <w:rsid w:val="00E5335D"/>
    <w:rsid w:val="00E550FC"/>
    <w:rsid w:val="00E6590C"/>
    <w:rsid w:val="00E702F5"/>
    <w:rsid w:val="00EB7791"/>
    <w:rsid w:val="00EC7C1A"/>
    <w:rsid w:val="00EF1286"/>
    <w:rsid w:val="00EF1F8D"/>
    <w:rsid w:val="00F102BA"/>
    <w:rsid w:val="00F21E23"/>
    <w:rsid w:val="00F23DFB"/>
    <w:rsid w:val="00F26B85"/>
    <w:rsid w:val="00F60144"/>
    <w:rsid w:val="00F655E5"/>
    <w:rsid w:val="00F74AC1"/>
    <w:rsid w:val="00F812E3"/>
    <w:rsid w:val="00FA23A0"/>
    <w:rsid w:val="00FC4B14"/>
    <w:rsid w:val="00FD01AA"/>
    <w:rsid w:val="00FE34A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11CC4"/>
  <w15:docId w15:val="{06CEB9C1-DB96-4376-928C-D956069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zik@drzik.cz" TargetMode="External"/><Relationship Id="rId2" Type="http://schemas.openxmlformats.org/officeDocument/2006/relationships/hyperlink" Target="mailto:drzik@drzik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62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2025-06-10T11:25:00Z</cp:lastPrinted>
  <dcterms:created xsi:type="dcterms:W3CDTF">2025-06-10T11:26:00Z</dcterms:created>
  <dcterms:modified xsi:type="dcterms:W3CDTF">2025-06-10T11:26:00Z</dcterms:modified>
</cp:coreProperties>
</file>