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5483469B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4346F4">
        <w:rPr>
          <w:b/>
        </w:rPr>
        <w:t>2</w:t>
      </w:r>
      <w:r w:rsidR="00DD58C1">
        <w:rPr>
          <w:b/>
        </w:rPr>
        <w:t>3</w:t>
      </w:r>
      <w:r w:rsidR="0067277F">
        <w:rPr>
          <w:b/>
        </w:rPr>
        <w:t>1</w:t>
      </w:r>
      <w:r w:rsidR="00A62FDE" w:rsidRPr="007768BD">
        <w:rPr>
          <w:b/>
        </w:rPr>
        <w:t>/20</w:t>
      </w:r>
      <w:r w:rsidR="00010EFE">
        <w:rPr>
          <w:b/>
        </w:rPr>
        <w:t>2</w:t>
      </w:r>
      <w:r w:rsidR="006F3E12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3A136E7C" w:rsidR="00A62FDE" w:rsidRPr="007768BD" w:rsidRDefault="00DD58C1" w:rsidP="00A62FDE">
      <w:pPr>
        <w:spacing w:after="0" w:line="0" w:lineRule="atLeast"/>
        <w:ind w:left="567"/>
      </w:pPr>
      <w:r>
        <w:t>INTRACO MICRO</w:t>
      </w:r>
      <w:r w:rsidR="004346F4">
        <w:t>, spol.</w:t>
      </w:r>
      <w:r w:rsidR="00994F4E">
        <w:t xml:space="preserve"> s.r.o.</w:t>
      </w:r>
    </w:p>
    <w:p w14:paraId="49C29AF9" w14:textId="430624C0" w:rsidR="00774346" w:rsidRPr="007768BD" w:rsidRDefault="004346F4" w:rsidP="00A62FDE">
      <w:pPr>
        <w:spacing w:after="0" w:line="0" w:lineRule="atLeast"/>
        <w:ind w:left="567"/>
      </w:pPr>
      <w:r>
        <w:t>K</w:t>
      </w:r>
      <w:r w:rsidR="00DD58C1">
        <w:t>arlštejnská 97</w:t>
      </w:r>
    </w:p>
    <w:p w14:paraId="4A48B90D" w14:textId="0E9594D2" w:rsidR="00774346" w:rsidRPr="007768BD" w:rsidRDefault="00DD58C1" w:rsidP="00A62FDE">
      <w:pPr>
        <w:spacing w:after="0" w:line="0" w:lineRule="atLeast"/>
        <w:ind w:left="567"/>
      </w:pPr>
      <w:r>
        <w:t>252 17 Tachlovice</w:t>
      </w:r>
    </w:p>
    <w:p w14:paraId="361CDF55" w14:textId="77777777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19A5FA37" w14:textId="326AFEF6" w:rsidR="001E6B5F" w:rsidRPr="007768BD" w:rsidRDefault="0021527D" w:rsidP="001E6B5F">
      <w:pPr>
        <w:spacing w:after="0" w:line="0" w:lineRule="atLeast"/>
        <w:ind w:firstLine="567"/>
        <w:rPr>
          <w:color w:val="FFFFFF"/>
        </w:rPr>
      </w:pPr>
      <w:r>
        <w:rPr>
          <w:color w:val="FFFFFF"/>
          <w:highlight w:val="black"/>
        </w:rPr>
        <w:t>kontakt</w:t>
      </w:r>
      <w:r w:rsidR="00774346" w:rsidRPr="007768BD">
        <w:rPr>
          <w:color w:val="FFFFFF"/>
          <w:highlight w:val="black"/>
        </w:rPr>
        <w:t>@</w:t>
      </w:r>
      <w:r>
        <w:rPr>
          <w:color w:val="FFFFFF"/>
          <w:highlight w:val="black"/>
        </w:rPr>
        <w:t>intracomicro</w:t>
      </w:r>
      <w:r w:rsidR="004346F4">
        <w:rPr>
          <w:color w:val="FFFFFF"/>
          <w:highlight w:val="black"/>
        </w:rPr>
        <w:t>.cz</w:t>
      </w:r>
      <w:r w:rsidR="001E6B5F" w:rsidRPr="007768BD">
        <w:rPr>
          <w:color w:val="FFFFFF"/>
        </w:rPr>
        <w:t xml:space="preserve">, </w:t>
      </w:r>
      <w:r w:rsidR="008253CE" w:rsidRPr="007768BD">
        <w:rPr>
          <w:color w:val="FFFFFF"/>
        </w:rPr>
        <w:tab/>
      </w:r>
      <w:r w:rsidR="00A62FDE" w:rsidRPr="007768BD">
        <w:rPr>
          <w:color w:val="FFFFFF"/>
        </w:rPr>
        <w:tab/>
      </w:r>
      <w:r w:rsidR="00FD015E">
        <w:rPr>
          <w:color w:val="FFFFFF"/>
        </w:rPr>
        <w:t>p</w:t>
      </w:r>
      <w:r w:rsidR="00FD015E">
        <w:t>p.</w:t>
      </w:r>
      <w:r w:rsidR="006F3E12">
        <w:t xml:space="preserve"> </w:t>
      </w:r>
      <w:r w:rsidR="00DD58C1">
        <w:t>Pavel Čekal</w:t>
      </w:r>
      <w:r w:rsidR="00994F4E">
        <w:tab/>
      </w:r>
      <w:r w:rsidR="00FD015E">
        <w:tab/>
      </w:r>
      <w:r w:rsidR="00FD015E">
        <w:tab/>
      </w:r>
      <w:r w:rsidR="00FD015E">
        <w:tab/>
        <w:t xml:space="preserve">TEL: </w:t>
      </w:r>
      <w:r w:rsidR="00DD58C1">
        <w:t>311 670 781</w:t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5CE47FC5" w14:textId="3A28429A" w:rsidR="00685B19" w:rsidRPr="007768BD" w:rsidRDefault="00774346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Na základě</w:t>
      </w:r>
      <w:r w:rsidR="00994F4E">
        <w:rPr>
          <w:bCs/>
        </w:rPr>
        <w:t xml:space="preserve"> průzkumu trhu a jednání pana </w:t>
      </w:r>
      <w:r w:rsidR="004346F4">
        <w:rPr>
          <w:bCs/>
        </w:rPr>
        <w:t xml:space="preserve">Ing. </w:t>
      </w:r>
      <w:r w:rsidR="00DD58C1">
        <w:rPr>
          <w:bCs/>
        </w:rPr>
        <w:t>Franty, Ph.D. Bc.</w:t>
      </w:r>
      <w:r w:rsidR="00994F4E">
        <w:rPr>
          <w:bCs/>
        </w:rPr>
        <w:t xml:space="preserve"> s Vaší firmou</w:t>
      </w:r>
      <w:r w:rsidR="001E6B5F" w:rsidRPr="007768BD">
        <w:rPr>
          <w:bCs/>
        </w:rPr>
        <w:t xml:space="preserve"> </w:t>
      </w:r>
      <w:r w:rsidR="00994F4E">
        <w:rPr>
          <w:bCs/>
        </w:rPr>
        <w:t>u</w:t>
      </w:r>
      <w:r w:rsidR="00B01E55" w:rsidRPr="007768BD">
        <w:rPr>
          <w:bCs/>
        </w:rPr>
        <w:t xml:space="preserve"> Vás objednáváme</w:t>
      </w:r>
      <w:r w:rsidR="004346F4">
        <w:rPr>
          <w:bCs/>
        </w:rPr>
        <w:t xml:space="preserve"> dle cenové nabídky č.</w:t>
      </w:r>
      <w:r w:rsidR="00DD58C1">
        <w:rPr>
          <w:bCs/>
        </w:rPr>
        <w:t xml:space="preserve"> 25N0011</w:t>
      </w:r>
      <w:r w:rsidR="0067277F">
        <w:rPr>
          <w:bCs/>
        </w:rPr>
        <w:t>4</w:t>
      </w:r>
      <w:r w:rsidR="004346F4">
        <w:rPr>
          <w:bCs/>
        </w:rPr>
        <w:t xml:space="preserve"> ze dne 2</w:t>
      </w:r>
      <w:r w:rsidR="00DD58C1">
        <w:rPr>
          <w:bCs/>
        </w:rPr>
        <w:t>6</w:t>
      </w:r>
      <w:r w:rsidR="004346F4">
        <w:rPr>
          <w:bCs/>
        </w:rPr>
        <w:t>.05.2025, která se stává nedílnou součástí této objednávky</w:t>
      </w:r>
      <w:r w:rsidR="00994F4E">
        <w:rPr>
          <w:bCs/>
        </w:rPr>
        <w:t>:</w:t>
      </w:r>
    </w:p>
    <w:p w14:paraId="2D6E1D05" w14:textId="77164F3B" w:rsidR="00BD52DD" w:rsidRPr="007768BD" w:rsidRDefault="0067277F" w:rsidP="00A62FDE">
      <w:pPr>
        <w:spacing w:after="0" w:line="0" w:lineRule="atLeast"/>
        <w:ind w:left="567"/>
        <w:rPr>
          <w:bCs/>
        </w:rPr>
      </w:pPr>
      <w:r w:rsidRPr="0067277F">
        <w:rPr>
          <w:bCs/>
        </w:rPr>
        <w:drawing>
          <wp:inline distT="0" distB="0" distL="0" distR="0" wp14:anchorId="2DEA8970" wp14:editId="01B5ED13">
            <wp:extent cx="6645910" cy="1882140"/>
            <wp:effectExtent l="0" t="0" r="254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E0BA4" w14:textId="397C6EFA" w:rsidR="00BD52DD" w:rsidRDefault="00BD52DD" w:rsidP="00BD52DD">
      <w:pPr>
        <w:spacing w:after="0" w:line="0" w:lineRule="atLeast"/>
        <w:ind w:left="567"/>
        <w:rPr>
          <w:bCs/>
        </w:rPr>
      </w:pPr>
    </w:p>
    <w:p w14:paraId="783AF31F" w14:textId="44298B91" w:rsidR="00DD58C1" w:rsidRDefault="00DD58C1" w:rsidP="00BD52DD">
      <w:pPr>
        <w:spacing w:after="0" w:line="0" w:lineRule="atLeast"/>
        <w:ind w:left="567"/>
        <w:rPr>
          <w:bCs/>
        </w:rPr>
      </w:pPr>
      <w:r>
        <w:rPr>
          <w:bCs/>
        </w:rPr>
        <w:t>Termín dodání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 bude upřesněn v potvrzení objednávky</w:t>
      </w:r>
    </w:p>
    <w:p w14:paraId="47C6A233" w14:textId="77777777" w:rsidR="00DD58C1" w:rsidRPr="007768BD" w:rsidRDefault="00DD58C1" w:rsidP="00BD52DD">
      <w:pPr>
        <w:spacing w:after="0" w:line="0" w:lineRule="atLeast"/>
        <w:ind w:left="567"/>
        <w:rPr>
          <w:bCs/>
        </w:rPr>
      </w:pPr>
    </w:p>
    <w:p w14:paraId="6EC17E06" w14:textId="58288CE0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>: převodem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4E35E044" w14:textId="64698A43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fakturou, splatnost </w:t>
      </w:r>
      <w:r w:rsidR="00FD015E">
        <w:rPr>
          <w:bCs/>
        </w:rPr>
        <w:t>ihned</w:t>
      </w:r>
    </w:p>
    <w:p w14:paraId="03E97137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4FB1CC3" w14:textId="0D54FABD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Způsob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</w:t>
      </w:r>
      <w:r w:rsidR="00622598">
        <w:rPr>
          <w:bCs/>
        </w:rPr>
        <w:t xml:space="preserve"> </w:t>
      </w:r>
      <w:r w:rsidR="00DD58C1">
        <w:rPr>
          <w:bCs/>
        </w:rPr>
        <w:t>bude upřesněn v potvrzení objednávky</w:t>
      </w:r>
    </w:p>
    <w:p w14:paraId="4229C3A0" w14:textId="77777777" w:rsidR="00357E14" w:rsidRPr="007768BD" w:rsidRDefault="00357E14" w:rsidP="00A62FDE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281034D5" w14:textId="416FC492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Kontaktní osoba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6F3E12">
        <w:rPr>
          <w:bCs/>
        </w:rPr>
        <w:t xml:space="preserve">Jana Fenclová </w:t>
      </w:r>
      <w:r w:rsidR="00FD015E">
        <w:rPr>
          <w:bCs/>
        </w:rPr>
        <w:t xml:space="preserve">TEL: </w:t>
      </w:r>
      <w:r w:rsidR="006F3E12">
        <w:rPr>
          <w:bCs/>
        </w:rPr>
        <w:t>605 425 900</w:t>
      </w:r>
    </w:p>
    <w:p w14:paraId="5351C93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7D941619" w14:textId="77777777" w:rsidR="00FD015E" w:rsidRDefault="00FD015E" w:rsidP="00997E8A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351FA89F" w:rsidR="00997E8A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1A94B4B4" w14:textId="55E5282B" w:rsidR="004346F4" w:rsidRDefault="004346F4" w:rsidP="00BD52DD">
      <w:pPr>
        <w:spacing w:after="0" w:line="0" w:lineRule="atLeast"/>
        <w:ind w:left="567"/>
        <w:rPr>
          <w:bCs/>
        </w:rPr>
      </w:pPr>
    </w:p>
    <w:p w14:paraId="0AE6886E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4C666E85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994F4E">
        <w:rPr>
          <w:bCs/>
        </w:rPr>
        <w:t>.</w:t>
      </w:r>
      <w:r w:rsidRPr="007768BD">
        <w:rPr>
          <w:bCs/>
        </w:rPr>
        <w:t>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4346F4">
        <w:rPr>
          <w:bCs/>
        </w:rPr>
        <w:t>0</w:t>
      </w:r>
      <w:r w:rsidR="00DD58C1">
        <w:rPr>
          <w:bCs/>
        </w:rPr>
        <w:t>6</w:t>
      </w:r>
      <w:r w:rsidRPr="007768BD">
        <w:rPr>
          <w:bCs/>
        </w:rPr>
        <w:t>.</w:t>
      </w:r>
      <w:r w:rsidR="006F3E12">
        <w:rPr>
          <w:bCs/>
        </w:rPr>
        <w:t>0</w:t>
      </w:r>
      <w:r w:rsidR="004346F4">
        <w:rPr>
          <w:bCs/>
        </w:rPr>
        <w:t>6</w:t>
      </w:r>
      <w:r w:rsidRPr="007768BD">
        <w:rPr>
          <w:bCs/>
        </w:rPr>
        <w:t>.202</w:t>
      </w:r>
      <w:r w:rsidR="006F3E12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sectPr w:rsidR="00A62FDE" w:rsidRPr="007768BD" w:rsidSect="00614381">
      <w:headerReference w:type="even" r:id="rId9"/>
      <w:footerReference w:type="default" r:id="rId10"/>
      <w:headerReference w:type="first" r:id="rId11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6DAA" w14:textId="77777777" w:rsidR="00995C01" w:rsidRDefault="00995C01" w:rsidP="002821DA">
      <w:pPr>
        <w:spacing w:after="0" w:line="240" w:lineRule="auto"/>
      </w:pPr>
      <w:r>
        <w:separator/>
      </w:r>
    </w:p>
  </w:endnote>
  <w:endnote w:type="continuationSeparator" w:id="0">
    <w:p w14:paraId="5A028490" w14:textId="77777777" w:rsidR="00995C01" w:rsidRDefault="00995C01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alibri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4FB2" w14:textId="77777777" w:rsidR="00995C01" w:rsidRDefault="00995C01" w:rsidP="002821DA">
      <w:pPr>
        <w:spacing w:after="0" w:line="240" w:lineRule="auto"/>
      </w:pPr>
      <w:r>
        <w:separator/>
      </w:r>
    </w:p>
  </w:footnote>
  <w:footnote w:type="continuationSeparator" w:id="0">
    <w:p w14:paraId="629354CF" w14:textId="77777777" w:rsidR="00995C01" w:rsidRDefault="00995C01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995C01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995C01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10EFE"/>
    <w:rsid w:val="000209C6"/>
    <w:rsid w:val="00024943"/>
    <w:rsid w:val="0004290E"/>
    <w:rsid w:val="00063A25"/>
    <w:rsid w:val="000A131B"/>
    <w:rsid w:val="000A6695"/>
    <w:rsid w:val="000B27E5"/>
    <w:rsid w:val="000D1D91"/>
    <w:rsid w:val="000E671B"/>
    <w:rsid w:val="000F1031"/>
    <w:rsid w:val="000F748F"/>
    <w:rsid w:val="00102B54"/>
    <w:rsid w:val="00115746"/>
    <w:rsid w:val="00124071"/>
    <w:rsid w:val="00134DBB"/>
    <w:rsid w:val="0014164F"/>
    <w:rsid w:val="00174A7B"/>
    <w:rsid w:val="00177B11"/>
    <w:rsid w:val="001A3B66"/>
    <w:rsid w:val="001A53C5"/>
    <w:rsid w:val="001B1F96"/>
    <w:rsid w:val="001C2FE0"/>
    <w:rsid w:val="001E0156"/>
    <w:rsid w:val="001E2EF5"/>
    <w:rsid w:val="001E6B5F"/>
    <w:rsid w:val="0021275D"/>
    <w:rsid w:val="0021527D"/>
    <w:rsid w:val="00275123"/>
    <w:rsid w:val="002772E0"/>
    <w:rsid w:val="002821DA"/>
    <w:rsid w:val="0029798E"/>
    <w:rsid w:val="002D0279"/>
    <w:rsid w:val="0030292F"/>
    <w:rsid w:val="00316241"/>
    <w:rsid w:val="00321B72"/>
    <w:rsid w:val="00321DEF"/>
    <w:rsid w:val="00357E14"/>
    <w:rsid w:val="0038199F"/>
    <w:rsid w:val="003B4DF8"/>
    <w:rsid w:val="003E3089"/>
    <w:rsid w:val="00400A20"/>
    <w:rsid w:val="00400BA4"/>
    <w:rsid w:val="004134EE"/>
    <w:rsid w:val="004153A3"/>
    <w:rsid w:val="004346F4"/>
    <w:rsid w:val="00447D11"/>
    <w:rsid w:val="0046777A"/>
    <w:rsid w:val="004A05DC"/>
    <w:rsid w:val="004B5354"/>
    <w:rsid w:val="004D4F9C"/>
    <w:rsid w:val="00503C82"/>
    <w:rsid w:val="00510C53"/>
    <w:rsid w:val="00517828"/>
    <w:rsid w:val="00521471"/>
    <w:rsid w:val="00522EF8"/>
    <w:rsid w:val="00534152"/>
    <w:rsid w:val="00574533"/>
    <w:rsid w:val="005968EA"/>
    <w:rsid w:val="005E1608"/>
    <w:rsid w:val="0060229C"/>
    <w:rsid w:val="006070C2"/>
    <w:rsid w:val="006071AB"/>
    <w:rsid w:val="00614381"/>
    <w:rsid w:val="0062140E"/>
    <w:rsid w:val="00622598"/>
    <w:rsid w:val="006252E6"/>
    <w:rsid w:val="00631D67"/>
    <w:rsid w:val="00641941"/>
    <w:rsid w:val="00641D17"/>
    <w:rsid w:val="006424C6"/>
    <w:rsid w:val="00645AB0"/>
    <w:rsid w:val="00647A78"/>
    <w:rsid w:val="00656694"/>
    <w:rsid w:val="00670DA3"/>
    <w:rsid w:val="0067277F"/>
    <w:rsid w:val="00685B19"/>
    <w:rsid w:val="006A2772"/>
    <w:rsid w:val="006A4D85"/>
    <w:rsid w:val="006A6618"/>
    <w:rsid w:val="006B192E"/>
    <w:rsid w:val="006F3E12"/>
    <w:rsid w:val="0072582C"/>
    <w:rsid w:val="00744FF8"/>
    <w:rsid w:val="00752734"/>
    <w:rsid w:val="00752F8D"/>
    <w:rsid w:val="007558BE"/>
    <w:rsid w:val="00765B10"/>
    <w:rsid w:val="00774346"/>
    <w:rsid w:val="00775CA1"/>
    <w:rsid w:val="007768BD"/>
    <w:rsid w:val="0077769B"/>
    <w:rsid w:val="00794BFD"/>
    <w:rsid w:val="007E7BA6"/>
    <w:rsid w:val="007F256B"/>
    <w:rsid w:val="008142D4"/>
    <w:rsid w:val="008253CE"/>
    <w:rsid w:val="008634AA"/>
    <w:rsid w:val="00870B6B"/>
    <w:rsid w:val="00876DA1"/>
    <w:rsid w:val="00894273"/>
    <w:rsid w:val="008F6620"/>
    <w:rsid w:val="00903D1E"/>
    <w:rsid w:val="00937775"/>
    <w:rsid w:val="009647A7"/>
    <w:rsid w:val="00964D63"/>
    <w:rsid w:val="009751A5"/>
    <w:rsid w:val="00987EB3"/>
    <w:rsid w:val="00993A31"/>
    <w:rsid w:val="00994F4E"/>
    <w:rsid w:val="00995C01"/>
    <w:rsid w:val="00997E8A"/>
    <w:rsid w:val="009A7570"/>
    <w:rsid w:val="009B5AA1"/>
    <w:rsid w:val="009F72BF"/>
    <w:rsid w:val="00A002C8"/>
    <w:rsid w:val="00A14DCF"/>
    <w:rsid w:val="00A20BF8"/>
    <w:rsid w:val="00A62FDE"/>
    <w:rsid w:val="00A86003"/>
    <w:rsid w:val="00AA0C5E"/>
    <w:rsid w:val="00AA3D57"/>
    <w:rsid w:val="00AA6648"/>
    <w:rsid w:val="00AA6720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91016"/>
    <w:rsid w:val="00BB2085"/>
    <w:rsid w:val="00BD52DD"/>
    <w:rsid w:val="00BE17F4"/>
    <w:rsid w:val="00BE3AE9"/>
    <w:rsid w:val="00BE3DF7"/>
    <w:rsid w:val="00BF2FBF"/>
    <w:rsid w:val="00C37AFC"/>
    <w:rsid w:val="00C43105"/>
    <w:rsid w:val="00C5127A"/>
    <w:rsid w:val="00C65AD7"/>
    <w:rsid w:val="00C65D7B"/>
    <w:rsid w:val="00C70EDF"/>
    <w:rsid w:val="00C82CD0"/>
    <w:rsid w:val="00C85305"/>
    <w:rsid w:val="00CA26D7"/>
    <w:rsid w:val="00CD2A12"/>
    <w:rsid w:val="00CD34BA"/>
    <w:rsid w:val="00CD6424"/>
    <w:rsid w:val="00CF4209"/>
    <w:rsid w:val="00D051FA"/>
    <w:rsid w:val="00D115E2"/>
    <w:rsid w:val="00D13EAD"/>
    <w:rsid w:val="00D178A4"/>
    <w:rsid w:val="00D17D58"/>
    <w:rsid w:val="00D32927"/>
    <w:rsid w:val="00D4277E"/>
    <w:rsid w:val="00D443FA"/>
    <w:rsid w:val="00D522EA"/>
    <w:rsid w:val="00D637C2"/>
    <w:rsid w:val="00D74D1B"/>
    <w:rsid w:val="00D76277"/>
    <w:rsid w:val="00DA093D"/>
    <w:rsid w:val="00DB7ED1"/>
    <w:rsid w:val="00DC33C5"/>
    <w:rsid w:val="00DC5538"/>
    <w:rsid w:val="00DD58C1"/>
    <w:rsid w:val="00E075A0"/>
    <w:rsid w:val="00E201DF"/>
    <w:rsid w:val="00E32C8E"/>
    <w:rsid w:val="00E40950"/>
    <w:rsid w:val="00E544CC"/>
    <w:rsid w:val="00E578B2"/>
    <w:rsid w:val="00E57FA5"/>
    <w:rsid w:val="00E62430"/>
    <w:rsid w:val="00E7038A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07697"/>
    <w:rsid w:val="00F24BDB"/>
    <w:rsid w:val="00F273B2"/>
    <w:rsid w:val="00F46AEE"/>
    <w:rsid w:val="00F52298"/>
    <w:rsid w:val="00F6189E"/>
    <w:rsid w:val="00F628A8"/>
    <w:rsid w:val="00F73868"/>
    <w:rsid w:val="00F76EE2"/>
    <w:rsid w:val="00F804F0"/>
    <w:rsid w:val="00F8215D"/>
    <w:rsid w:val="00F86FD6"/>
    <w:rsid w:val="00FB1319"/>
    <w:rsid w:val="00FB4C77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2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3</cp:revision>
  <cp:lastPrinted>2025-06-06T12:12:00Z</cp:lastPrinted>
  <dcterms:created xsi:type="dcterms:W3CDTF">2025-06-06T12:22:00Z</dcterms:created>
  <dcterms:modified xsi:type="dcterms:W3CDTF">2025-06-06T12:23:00Z</dcterms:modified>
</cp:coreProperties>
</file>