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01F25D48" w14:textId="5A110A72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9C0055" w:rsidRPr="009C0055">
        <w:rPr>
          <w:b w:val="0"/>
          <w:color w:val="auto"/>
          <w:szCs w:val="32"/>
        </w:rPr>
        <w:t>2022/03615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815AB" w14:paraId="695D6297" w14:textId="77777777" w:rsidTr="00CD0ADB">
        <w:tc>
          <w:tcPr>
            <w:tcW w:w="3528" w:type="dxa"/>
            <w:hideMark/>
          </w:tcPr>
          <w:p w14:paraId="4646DC83" w14:textId="300E6516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23" w:type="dxa"/>
          </w:tcPr>
          <w:p w14:paraId="278661A9" w14:textId="7777777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815AB" w14:paraId="6F0B3A16" w14:textId="77777777" w:rsidTr="00CD0ADB">
        <w:tc>
          <w:tcPr>
            <w:tcW w:w="3528" w:type="dxa"/>
            <w:hideMark/>
          </w:tcPr>
          <w:p w14:paraId="3E9C1EA9" w14:textId="0CA2D85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14:paraId="06511124" w14:textId="11416A06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1815AB" w14:paraId="532D7838" w14:textId="77777777" w:rsidTr="00CD0ADB">
        <w:tc>
          <w:tcPr>
            <w:tcW w:w="3528" w:type="dxa"/>
            <w:hideMark/>
          </w:tcPr>
          <w:p w14:paraId="1CC05E0C" w14:textId="5FB8C13B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14:paraId="1AE4B62C" w14:textId="38FEB744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1815AB" w14:paraId="6E7032D9" w14:textId="77777777" w:rsidTr="00CD0ADB">
        <w:tc>
          <w:tcPr>
            <w:tcW w:w="3528" w:type="dxa"/>
            <w:hideMark/>
          </w:tcPr>
          <w:p w14:paraId="1269EC11" w14:textId="312C78AA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14:paraId="0491F4FD" w14:textId="1FCD4ACD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1815AB" w14:paraId="3A381333" w14:textId="77777777" w:rsidTr="00CD0ADB">
        <w:tc>
          <w:tcPr>
            <w:tcW w:w="3528" w:type="dxa"/>
            <w:hideMark/>
          </w:tcPr>
          <w:p w14:paraId="615B9DB9" w14:textId="2C02F9EC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14:paraId="12BEBBD2" w14:textId="5C482921" w:rsidR="001815AB" w:rsidRPr="00FE09DC" w:rsidRDefault="00F23B5D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 w:rsidR="001815AB">
              <w:t xml:space="preserve">  </w:t>
            </w:r>
          </w:p>
        </w:tc>
      </w:tr>
      <w:tr w:rsidR="001815AB" w14:paraId="409F3CF3" w14:textId="77777777" w:rsidTr="00CD0ADB">
        <w:tc>
          <w:tcPr>
            <w:tcW w:w="3528" w:type="dxa"/>
            <w:hideMark/>
          </w:tcPr>
          <w:p w14:paraId="14454FF1" w14:textId="6EA8326A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17AA9C3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F23B5D" w14:paraId="79B115C8" w14:textId="77777777" w:rsidTr="00CD0ADB">
        <w:tc>
          <w:tcPr>
            <w:tcW w:w="3528" w:type="dxa"/>
            <w:hideMark/>
          </w:tcPr>
          <w:p w14:paraId="37F20C72" w14:textId="7F9155C7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14:paraId="5BD446E8" w14:textId="2F11F97E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6EF4">
              <w:rPr>
                <w:lang w:eastAsia="cs-CZ"/>
              </w:rPr>
              <w:t>XXX</w:t>
            </w:r>
            <w:r w:rsidRPr="00EA6EF4">
              <w:t xml:space="preserve">  </w:t>
            </w:r>
          </w:p>
        </w:tc>
      </w:tr>
      <w:tr w:rsidR="00F23B5D" w14:paraId="231EFA3C" w14:textId="77777777" w:rsidTr="00CD0ADB">
        <w:tc>
          <w:tcPr>
            <w:tcW w:w="3528" w:type="dxa"/>
            <w:hideMark/>
          </w:tcPr>
          <w:p w14:paraId="199DA241" w14:textId="6236627B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14:paraId="4F66502F" w14:textId="2C8FA683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6EF4">
              <w:rPr>
                <w:lang w:eastAsia="cs-CZ"/>
              </w:rPr>
              <w:t>XXX</w:t>
            </w:r>
            <w:r w:rsidRPr="00EA6EF4">
              <w:t xml:space="preserve">  </w:t>
            </w:r>
          </w:p>
        </w:tc>
      </w:tr>
      <w:tr w:rsidR="00F23B5D" w14:paraId="74271290" w14:textId="77777777" w:rsidTr="00CD0ADB">
        <w:tc>
          <w:tcPr>
            <w:tcW w:w="3528" w:type="dxa"/>
            <w:hideMark/>
          </w:tcPr>
          <w:p w14:paraId="76729D7F" w14:textId="4CE809D3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14:paraId="2610F8D7" w14:textId="27B22A1E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6EF4">
              <w:rPr>
                <w:lang w:eastAsia="cs-CZ"/>
              </w:rPr>
              <w:t>XXX</w:t>
            </w:r>
            <w:r w:rsidRPr="00EA6EF4">
              <w:t xml:space="preserve">  </w:t>
            </w:r>
          </w:p>
        </w:tc>
      </w:tr>
      <w:tr w:rsidR="001815AB" w14:paraId="19301DCF" w14:textId="77777777" w:rsidTr="00CD0ADB">
        <w:tc>
          <w:tcPr>
            <w:tcW w:w="3528" w:type="dxa"/>
            <w:hideMark/>
          </w:tcPr>
          <w:p w14:paraId="1B251F65" w14:textId="77777777" w:rsidR="001815AB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  <w:p w14:paraId="1A0022F0" w14:textId="7A3236E9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14:paraId="6506454D" w14:textId="77777777" w:rsidR="001815AB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kr7cdry</w:t>
            </w:r>
          </w:p>
          <w:p w14:paraId="12491826" w14:textId="5B270091" w:rsidR="001815AB" w:rsidRPr="00FE09DC" w:rsidRDefault="00F23B5D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>
              <w:t xml:space="preserve">  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086" w:type="dxa"/>
        <w:tblLook w:val="01E0" w:firstRow="1" w:lastRow="1" w:firstColumn="1" w:lastColumn="1" w:noHBand="0" w:noVBand="0"/>
      </w:tblPr>
      <w:tblGrid>
        <w:gridCol w:w="3528"/>
        <w:gridCol w:w="6558"/>
      </w:tblGrid>
      <w:tr w:rsidR="009C0055" w14:paraId="267593A2" w14:textId="77777777" w:rsidTr="00365F92">
        <w:tc>
          <w:tcPr>
            <w:tcW w:w="3528" w:type="dxa"/>
            <w:hideMark/>
          </w:tcPr>
          <w:p w14:paraId="4719F84F" w14:textId="48084BE0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103677042"/>
            <w:r>
              <w:rPr>
                <w:b/>
              </w:rPr>
              <w:t xml:space="preserve">SVAD </w:t>
            </w:r>
            <w:proofErr w:type="spellStart"/>
            <w:r>
              <w:rPr>
                <w:b/>
              </w:rPr>
              <w:t>company</w:t>
            </w:r>
            <w:proofErr w:type="spellEnd"/>
            <w:r>
              <w:rPr>
                <w:b/>
              </w:rPr>
              <w:t xml:space="preserve"> s.r.o.</w:t>
            </w:r>
            <w:bookmarkEnd w:id="3"/>
          </w:p>
        </w:tc>
        <w:tc>
          <w:tcPr>
            <w:tcW w:w="6558" w:type="dxa"/>
          </w:tcPr>
          <w:p w14:paraId="4A57D43A" w14:textId="77777777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</w:pPr>
          </w:p>
        </w:tc>
      </w:tr>
      <w:tr w:rsidR="009C0055" w14:paraId="73F1CAEC" w14:textId="77777777" w:rsidTr="00365F92">
        <w:tc>
          <w:tcPr>
            <w:tcW w:w="3528" w:type="dxa"/>
            <w:hideMark/>
          </w:tcPr>
          <w:p w14:paraId="07AD6A2C" w14:textId="04847153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558" w:type="dxa"/>
            <w:hideMark/>
          </w:tcPr>
          <w:p w14:paraId="22CED5EE" w14:textId="51A5E4DD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03677051"/>
            <w:r>
              <w:t>Těšínská 1100/50a, 736 01 Havířov - Bludovice</w:t>
            </w:r>
            <w:bookmarkEnd w:id="4"/>
          </w:p>
        </w:tc>
      </w:tr>
      <w:tr w:rsidR="009C0055" w14:paraId="26995679" w14:textId="77777777" w:rsidTr="00365F92">
        <w:tc>
          <w:tcPr>
            <w:tcW w:w="3528" w:type="dxa"/>
            <w:hideMark/>
          </w:tcPr>
          <w:p w14:paraId="1E02BA2B" w14:textId="7D654216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558" w:type="dxa"/>
            <w:hideMark/>
          </w:tcPr>
          <w:p w14:paraId="69ACD5F7" w14:textId="5131EA83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103677048"/>
            <w:r>
              <w:t>04394941</w:t>
            </w:r>
            <w:bookmarkEnd w:id="5"/>
          </w:p>
        </w:tc>
      </w:tr>
      <w:tr w:rsidR="009C0055" w14:paraId="567B7522" w14:textId="77777777" w:rsidTr="00365F92">
        <w:tc>
          <w:tcPr>
            <w:tcW w:w="3528" w:type="dxa"/>
            <w:hideMark/>
          </w:tcPr>
          <w:p w14:paraId="63972F74" w14:textId="787212E1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558" w:type="dxa"/>
            <w:hideMark/>
          </w:tcPr>
          <w:p w14:paraId="3A046AA1" w14:textId="2072CBB5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CZ04394941</w:t>
            </w:r>
          </w:p>
        </w:tc>
      </w:tr>
      <w:tr w:rsidR="009C0055" w14:paraId="2C5635C7" w14:textId="77777777" w:rsidTr="00365F92">
        <w:tc>
          <w:tcPr>
            <w:tcW w:w="3528" w:type="dxa"/>
            <w:hideMark/>
          </w:tcPr>
          <w:p w14:paraId="5949809A" w14:textId="1623D674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558" w:type="dxa"/>
            <w:hideMark/>
          </w:tcPr>
          <w:p w14:paraId="73D77952" w14:textId="3CC07010" w:rsidR="009C0055" w:rsidRPr="00C245AE" w:rsidRDefault="00F23B5D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>
              <w:t xml:space="preserve">  </w:t>
            </w:r>
          </w:p>
        </w:tc>
      </w:tr>
      <w:tr w:rsidR="009C0055" w14:paraId="52C25D9F" w14:textId="77777777" w:rsidTr="00365F92">
        <w:tc>
          <w:tcPr>
            <w:tcW w:w="3528" w:type="dxa"/>
            <w:hideMark/>
          </w:tcPr>
          <w:p w14:paraId="0259D7DB" w14:textId="5B444CC4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558" w:type="dxa"/>
            <w:hideMark/>
          </w:tcPr>
          <w:p w14:paraId="4BBAA7C0" w14:textId="6641D377" w:rsidR="009C0055" w:rsidRPr="00C245AE" w:rsidRDefault="009C0055" w:rsidP="009C0055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6" w:name="_Hlk103677063"/>
            <w:r>
              <w:t xml:space="preserve">C 63483 </w:t>
            </w:r>
            <w:bookmarkEnd w:id="6"/>
            <w:r>
              <w:t xml:space="preserve">vedená </w:t>
            </w:r>
            <w:bookmarkStart w:id="7" w:name="_Hlk103677056"/>
            <w:r>
              <w:t>u Krajského soudu v Ostravě</w:t>
            </w:r>
            <w:bookmarkEnd w:id="7"/>
          </w:p>
        </w:tc>
      </w:tr>
      <w:tr w:rsidR="00F23B5D" w14:paraId="50DC387C" w14:textId="77777777" w:rsidTr="00365F92">
        <w:tc>
          <w:tcPr>
            <w:tcW w:w="3528" w:type="dxa"/>
            <w:hideMark/>
          </w:tcPr>
          <w:p w14:paraId="058E8AAF" w14:textId="583C41CE" w:rsidR="00F23B5D" w:rsidRPr="00C245AE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558" w:type="dxa"/>
            <w:hideMark/>
          </w:tcPr>
          <w:p w14:paraId="486B20F5" w14:textId="649F5C9D" w:rsidR="00F23B5D" w:rsidRPr="00B60B7A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226F1">
              <w:rPr>
                <w:lang w:eastAsia="cs-CZ"/>
              </w:rPr>
              <w:t>XXX</w:t>
            </w:r>
            <w:r w:rsidRPr="006226F1">
              <w:t xml:space="preserve">  </w:t>
            </w:r>
          </w:p>
        </w:tc>
      </w:tr>
      <w:tr w:rsidR="00F23B5D" w14:paraId="2312E481" w14:textId="77777777" w:rsidTr="00365F92">
        <w:tc>
          <w:tcPr>
            <w:tcW w:w="3528" w:type="dxa"/>
            <w:hideMark/>
          </w:tcPr>
          <w:p w14:paraId="2B6FD2F3" w14:textId="7F5D0313" w:rsidR="00F23B5D" w:rsidRPr="00846C46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558" w:type="dxa"/>
            <w:hideMark/>
          </w:tcPr>
          <w:p w14:paraId="7BFC8F50" w14:textId="2C28E299" w:rsidR="00F23B5D" w:rsidRPr="00B60B7A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226F1">
              <w:rPr>
                <w:lang w:eastAsia="cs-CZ"/>
              </w:rPr>
              <w:t>XXX</w:t>
            </w:r>
            <w:r w:rsidRPr="006226F1">
              <w:t xml:space="preserve">  </w:t>
            </w:r>
          </w:p>
        </w:tc>
      </w:tr>
      <w:tr w:rsidR="00F23B5D" w14:paraId="144A6C74" w14:textId="77777777" w:rsidTr="00365F92">
        <w:tc>
          <w:tcPr>
            <w:tcW w:w="3528" w:type="dxa"/>
            <w:hideMark/>
          </w:tcPr>
          <w:p w14:paraId="5D753A1C" w14:textId="77777777" w:rsidR="00F23B5D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14:paraId="600CB0E0" w14:textId="7543237A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E-mail Zástupce: </w:t>
            </w:r>
          </w:p>
        </w:tc>
        <w:tc>
          <w:tcPr>
            <w:tcW w:w="6558" w:type="dxa"/>
            <w:hideMark/>
          </w:tcPr>
          <w:p w14:paraId="5922B6DD" w14:textId="77777777" w:rsidR="00F23B5D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226F1">
              <w:rPr>
                <w:lang w:eastAsia="cs-CZ"/>
              </w:rPr>
              <w:t>XXX</w:t>
            </w:r>
            <w:r w:rsidRPr="006226F1">
              <w:t xml:space="preserve">  </w:t>
            </w:r>
          </w:p>
          <w:p w14:paraId="7718FA62" w14:textId="23CE18D3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>
              <w:t xml:space="preserve">  </w:t>
            </w:r>
          </w:p>
        </w:tc>
      </w:tr>
      <w:tr w:rsidR="00F23B5D" w14:paraId="6E223F7C" w14:textId="77777777" w:rsidTr="006A0700">
        <w:tc>
          <w:tcPr>
            <w:tcW w:w="3528" w:type="dxa"/>
          </w:tcPr>
          <w:p w14:paraId="7931D02C" w14:textId="0272DE69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</w:tc>
        <w:tc>
          <w:tcPr>
            <w:tcW w:w="6558" w:type="dxa"/>
          </w:tcPr>
          <w:p w14:paraId="119A790A" w14:textId="3F9F9FCC" w:rsidR="00F23B5D" w:rsidRPr="00FE09DC" w:rsidRDefault="00F23B5D" w:rsidP="00F23B5D">
            <w:pPr>
              <w:pStyle w:val="cpTabulkasmluvnistrany"/>
              <w:framePr w:hSpace="0" w:wrap="auto" w:vAnchor="margin" w:hAnchor="text" w:yAlign="inline"/>
            </w:pPr>
            <w:r w:rsidRPr="006226F1">
              <w:rPr>
                <w:lang w:eastAsia="cs-CZ"/>
              </w:rPr>
              <w:t>XXX</w:t>
            </w:r>
            <w:r w:rsidRPr="006226F1">
              <w:t xml:space="preserve">  </w:t>
            </w:r>
          </w:p>
        </w:tc>
      </w:tr>
      <w:tr w:rsidR="008D6DE2" w14:paraId="41AB061F" w14:textId="77777777" w:rsidTr="00365F92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55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0919881C" w:rsidR="00612540" w:rsidRPr="00C71AF8" w:rsidRDefault="00612540" w:rsidP="00C71AF8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>pro Českou poštu, </w:t>
      </w:r>
      <w:proofErr w:type="spellStart"/>
      <w:r w:rsidRPr="009B2B45">
        <w:rPr>
          <w:sz w:val="22"/>
          <w:szCs w:val="22"/>
        </w:rPr>
        <w:t>s.p</w:t>
      </w:r>
      <w:proofErr w:type="spellEnd"/>
      <w:r w:rsidRPr="009B2B45">
        <w:rPr>
          <w:sz w:val="22"/>
          <w:szCs w:val="22"/>
        </w:rPr>
        <w:t xml:space="preserve">., č. </w:t>
      </w:r>
      <w:r w:rsidR="009C0055" w:rsidRPr="009C0055">
        <w:rPr>
          <w:b/>
          <w:bCs w:val="0"/>
          <w:sz w:val="22"/>
          <w:szCs w:val="22"/>
        </w:rPr>
        <w:t xml:space="preserve">2022/03615 </w:t>
      </w:r>
      <w:r w:rsidRPr="009B2B45">
        <w:rPr>
          <w:sz w:val="22"/>
          <w:szCs w:val="22"/>
        </w:rPr>
        <w:t>(dále jen „Smlouva“) k</w:t>
      </w:r>
      <w:r w:rsidR="00483BA9">
        <w:rPr>
          <w:sz w:val="22"/>
          <w:szCs w:val="22"/>
        </w:rPr>
        <w:t> </w:t>
      </w:r>
      <w:r w:rsidR="00F23B5D">
        <w:t xml:space="preserve">XXX  </w:t>
      </w:r>
      <w:r w:rsidRPr="009B2B45">
        <w:rPr>
          <w:sz w:val="22"/>
          <w:szCs w:val="22"/>
        </w:rPr>
        <w:t xml:space="preserve">. Dohoda </w:t>
      </w:r>
      <w:r w:rsidRPr="00C71AF8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obdrží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4FD4E263" w14:textId="77777777" w:rsidR="009C0055" w:rsidRPr="009C0055" w:rsidRDefault="009C0055" w:rsidP="009C0055">
            <w:pPr>
              <w:spacing w:after="120"/>
              <w:jc w:val="center"/>
              <w:rPr>
                <w:i/>
                <w:iCs/>
              </w:rPr>
            </w:pPr>
            <w:r w:rsidRPr="009C0055">
              <w:rPr>
                <w:i/>
                <w:iCs/>
              </w:rPr>
              <w:t>Jiří Švarc</w:t>
            </w:r>
          </w:p>
          <w:p w14:paraId="4680D988" w14:textId="7444AE9C" w:rsidR="00612540" w:rsidRPr="00B378F2" w:rsidRDefault="009C0055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jednatel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DF00" w14:textId="77777777" w:rsidR="00ED72A2" w:rsidRDefault="00ED72A2" w:rsidP="00BB2C84">
      <w:pPr>
        <w:spacing w:line="240" w:lineRule="auto"/>
      </w:pPr>
      <w:r>
        <w:separator/>
      </w:r>
    </w:p>
  </w:endnote>
  <w:endnote w:type="continuationSeparator" w:id="0">
    <w:p w14:paraId="32E4E843" w14:textId="77777777" w:rsidR="00ED72A2" w:rsidRDefault="00ED72A2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83FB" w14:textId="77777777" w:rsidR="00ED72A2" w:rsidRDefault="00ED72A2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01155ED1" w14:textId="77777777" w:rsidR="00ED72A2" w:rsidRDefault="00ED72A2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0388E96B" w:rsidR="000E6275" w:rsidRDefault="00F2606D" w:rsidP="000E6275">
    <w:pPr>
      <w:pStyle w:val="Zhlav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sz w:val="22"/>
      </w:rPr>
      <w:drawing>
        <wp:anchor distT="0" distB="0" distL="114300" distR="114300" simplePos="0" relativeHeight="251663360" behindDoc="1" locked="0" layoutInCell="1" allowOverlap="1" wp14:anchorId="62A782BF" wp14:editId="728BE070">
          <wp:simplePos x="0" y="0"/>
          <wp:positionH relativeFrom="column">
            <wp:posOffset>-367665</wp:posOffset>
          </wp:positionH>
          <wp:positionV relativeFrom="paragraph">
            <wp:posOffset>-212725</wp:posOffset>
          </wp:positionV>
          <wp:extent cx="487680" cy="481330"/>
          <wp:effectExtent l="0" t="0" r="7620" b="0"/>
          <wp:wrapNone/>
          <wp:docPr id="3952338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52696240" wp14:editId="2DF98FBA">
          <wp:simplePos x="0" y="0"/>
          <wp:positionH relativeFrom="column">
            <wp:posOffset>4756785</wp:posOffset>
          </wp:positionH>
          <wp:positionV relativeFrom="paragraph">
            <wp:posOffset>-146050</wp:posOffset>
          </wp:positionV>
          <wp:extent cx="1303655" cy="191135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275"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49024" behindDoc="0" locked="0" layoutInCell="1" allowOverlap="1" wp14:anchorId="47C770B1" wp14:editId="4D977A33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E6275"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</w:p>
  <w:p w14:paraId="53FF6453" w14:textId="60FCE49A" w:rsidR="006A0700" w:rsidRDefault="000E6275" w:rsidP="006A0700">
    <w:pPr>
      <w:pStyle w:val="Zhlav"/>
      <w:tabs>
        <w:tab w:val="clear" w:pos="4536"/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>. č.</w:t>
    </w:r>
    <w:r w:rsidR="00940F08" w:rsidRPr="00940F08">
      <w:t xml:space="preserve"> </w:t>
    </w:r>
    <w:r w:rsidR="009C0055">
      <w:rPr>
        <w:rFonts w:ascii="Arial" w:hAnsi="Arial" w:cs="Arial"/>
        <w:b/>
        <w:bCs/>
        <w:sz w:val="22"/>
      </w:rPr>
      <w:t>2022/03615</w:t>
    </w:r>
  </w:p>
  <w:p w14:paraId="36E78AD0" w14:textId="262D0BBA" w:rsidR="000E6275" w:rsidRDefault="000E6275" w:rsidP="009C0055">
    <w:pPr>
      <w:pStyle w:val="Zhlav"/>
      <w:jc w:val="right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C7635"/>
    <w:rsid w:val="000E241F"/>
    <w:rsid w:val="000E4D84"/>
    <w:rsid w:val="000E6275"/>
    <w:rsid w:val="001204DD"/>
    <w:rsid w:val="00122106"/>
    <w:rsid w:val="00122F5F"/>
    <w:rsid w:val="00126E58"/>
    <w:rsid w:val="00157D8C"/>
    <w:rsid w:val="00160A6D"/>
    <w:rsid w:val="00172058"/>
    <w:rsid w:val="001815AB"/>
    <w:rsid w:val="00191C10"/>
    <w:rsid w:val="00193E16"/>
    <w:rsid w:val="001B4637"/>
    <w:rsid w:val="001C6B39"/>
    <w:rsid w:val="002235CC"/>
    <w:rsid w:val="00232CBE"/>
    <w:rsid w:val="00237C0D"/>
    <w:rsid w:val="002B11CD"/>
    <w:rsid w:val="002D67D5"/>
    <w:rsid w:val="00324021"/>
    <w:rsid w:val="00355FFC"/>
    <w:rsid w:val="00365F92"/>
    <w:rsid w:val="0037041F"/>
    <w:rsid w:val="0037156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4803A0"/>
    <w:rsid w:val="00482C44"/>
    <w:rsid w:val="00483BA9"/>
    <w:rsid w:val="00484DAE"/>
    <w:rsid w:val="00501F22"/>
    <w:rsid w:val="00513FD5"/>
    <w:rsid w:val="005746B6"/>
    <w:rsid w:val="005A3A88"/>
    <w:rsid w:val="005B42A9"/>
    <w:rsid w:val="005C2809"/>
    <w:rsid w:val="005C58F3"/>
    <w:rsid w:val="005D75B7"/>
    <w:rsid w:val="00602989"/>
    <w:rsid w:val="00612540"/>
    <w:rsid w:val="0065190A"/>
    <w:rsid w:val="0066614B"/>
    <w:rsid w:val="0067622E"/>
    <w:rsid w:val="006A0700"/>
    <w:rsid w:val="006A089E"/>
    <w:rsid w:val="006B13BF"/>
    <w:rsid w:val="00705DEA"/>
    <w:rsid w:val="00726975"/>
    <w:rsid w:val="00731911"/>
    <w:rsid w:val="00736612"/>
    <w:rsid w:val="007578C2"/>
    <w:rsid w:val="00757D8D"/>
    <w:rsid w:val="00764F0F"/>
    <w:rsid w:val="00786E3F"/>
    <w:rsid w:val="007A1D5C"/>
    <w:rsid w:val="007D2C36"/>
    <w:rsid w:val="007D777B"/>
    <w:rsid w:val="007E36E6"/>
    <w:rsid w:val="007E4342"/>
    <w:rsid w:val="008155B5"/>
    <w:rsid w:val="00834B01"/>
    <w:rsid w:val="00857729"/>
    <w:rsid w:val="0088434C"/>
    <w:rsid w:val="008A07A1"/>
    <w:rsid w:val="008A08ED"/>
    <w:rsid w:val="008A6F3F"/>
    <w:rsid w:val="008D55F8"/>
    <w:rsid w:val="008D6DE2"/>
    <w:rsid w:val="00916C58"/>
    <w:rsid w:val="00940F08"/>
    <w:rsid w:val="00975004"/>
    <w:rsid w:val="00975A69"/>
    <w:rsid w:val="00993718"/>
    <w:rsid w:val="009B2B45"/>
    <w:rsid w:val="009C0055"/>
    <w:rsid w:val="009E3EF0"/>
    <w:rsid w:val="00A40F40"/>
    <w:rsid w:val="00A47954"/>
    <w:rsid w:val="00A77E95"/>
    <w:rsid w:val="00AA0618"/>
    <w:rsid w:val="00AA7EC4"/>
    <w:rsid w:val="00AB284E"/>
    <w:rsid w:val="00AF2396"/>
    <w:rsid w:val="00B0168C"/>
    <w:rsid w:val="00B17A2A"/>
    <w:rsid w:val="00B313CF"/>
    <w:rsid w:val="00BB2C84"/>
    <w:rsid w:val="00C669EA"/>
    <w:rsid w:val="00C71AF8"/>
    <w:rsid w:val="00C9501A"/>
    <w:rsid w:val="00C96AEF"/>
    <w:rsid w:val="00C97823"/>
    <w:rsid w:val="00CB1E2D"/>
    <w:rsid w:val="00CC416D"/>
    <w:rsid w:val="00CE38EC"/>
    <w:rsid w:val="00D07A0C"/>
    <w:rsid w:val="00D11957"/>
    <w:rsid w:val="00D14719"/>
    <w:rsid w:val="00D160F4"/>
    <w:rsid w:val="00D23251"/>
    <w:rsid w:val="00D45A5B"/>
    <w:rsid w:val="00D575E4"/>
    <w:rsid w:val="00D70C50"/>
    <w:rsid w:val="00D856C6"/>
    <w:rsid w:val="00D96CEF"/>
    <w:rsid w:val="00DF5122"/>
    <w:rsid w:val="00E13657"/>
    <w:rsid w:val="00E161D0"/>
    <w:rsid w:val="00E17391"/>
    <w:rsid w:val="00E22101"/>
    <w:rsid w:val="00E25713"/>
    <w:rsid w:val="00E32E8A"/>
    <w:rsid w:val="00E5459E"/>
    <w:rsid w:val="00E6080F"/>
    <w:rsid w:val="00ED72A2"/>
    <w:rsid w:val="00EE7350"/>
    <w:rsid w:val="00F15FA1"/>
    <w:rsid w:val="00F17074"/>
    <w:rsid w:val="00F23B5D"/>
    <w:rsid w:val="00F2606D"/>
    <w:rsid w:val="00F34876"/>
    <w:rsid w:val="00F5065B"/>
    <w:rsid w:val="00FA2C0E"/>
    <w:rsid w:val="00FC283F"/>
    <w:rsid w:val="00FC6791"/>
    <w:rsid w:val="00FD0577"/>
    <w:rsid w:val="00FD69E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15AB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1815AB"/>
  </w:style>
  <w:style w:type="character" w:customStyle="1" w:styleId="data1">
    <w:name w:val="data1"/>
    <w:basedOn w:val="Standardnpsmoodstavce"/>
    <w:rsid w:val="001815AB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B7C44E27EA04CA78D022A2316342A" ma:contentTypeVersion="12" ma:contentTypeDescription="Vytvoří nový dokument" ma:contentTypeScope="" ma:versionID="027a75cb10c48ed8f819c5962328812a">
  <xsd:schema xmlns:xsd="http://www.w3.org/2001/XMLSchema" xmlns:xs="http://www.w3.org/2001/XMLSchema" xmlns:p="http://schemas.microsoft.com/office/2006/metadata/properties" xmlns:ns2="bf6f7404-4c03-4757-9ebf-1b83dd1f90af" xmlns:ns3="08d456f7-5421-4a97-a204-441a854dc725" targetNamespace="http://schemas.microsoft.com/office/2006/metadata/properties" ma:root="true" ma:fieldsID="bf7ce7aca87f057a3a59de2bc39f939a" ns2:_="" ns3:_="">
    <xsd:import namespace="bf6f7404-4c03-4757-9ebf-1b83dd1f90af"/>
    <xsd:import namespace="08d456f7-5421-4a97-a204-441a854dc7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7404-4c03-4757-9ebf-1b83dd1f90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56f7-5421-4a97-a204-441a854dc7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82af1d-76f0-44b5-a9a0-ab05f0b100bd}" ma:internalName="TaxCatchAll" ma:showField="CatchAllData" ma:web="08d456f7-5421-4a97-a204-441a854dc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456f7-5421-4a97-a204-441a854dc725" xsi:nil="true"/>
    <lcf76f155ced4ddcb4097134ff3c332f xmlns="bf6f7404-4c03-4757-9ebf-1b83dd1f9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5FE85-F9CB-4C17-BA68-A919CFF7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7404-4c03-4757-9ebf-1b83dd1f90af"/>
    <ds:schemaRef ds:uri="08d456f7-5421-4a97-a204-441a854dc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94A73-5BC5-419B-B394-2ED608941F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F01AB-6814-4B4A-838E-0B197B9AB0AC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f6f7404-4c03-4757-9ebf-1b83dd1f90af"/>
    <ds:schemaRef ds:uri="http://schemas.microsoft.com/office/infopath/2007/PartnerControls"/>
    <ds:schemaRef ds:uri="08d456f7-5421-4a97-a204-441a854dc72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141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50</cp:revision>
  <cp:lastPrinted>2025-05-23T07:23:00Z</cp:lastPrinted>
  <dcterms:created xsi:type="dcterms:W3CDTF">2022-05-16T08:45:00Z</dcterms:created>
  <dcterms:modified xsi:type="dcterms:W3CDTF">2025-06-10T09:18:00Z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0x010100DFDB7C44E27EA04CA78D022A2316342A</vt:lpwstr>
  </property>
</Properties>
</file>