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FB0427">
        <w:rPr>
          <w:b/>
          <w:noProof/>
          <w:sz w:val="32"/>
          <w:szCs w:val="32"/>
        </w:rPr>
        <w:t>80/1/25/06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FB0427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FB0427">
        <w:rPr>
          <w:b/>
          <w:noProof/>
          <w:sz w:val="24"/>
        </w:rPr>
        <w:t>MARKON PCE s. r. o.</w:t>
      </w:r>
    </w:p>
    <w:p w:rsidR="00FB0427" w:rsidRDefault="00FB0427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Jana Palacha 324</w:t>
      </w:r>
    </w:p>
    <w:p w:rsidR="00AC0472" w:rsidRDefault="00FB0427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FB0427">
        <w:rPr>
          <w:b/>
          <w:noProof/>
        </w:rPr>
        <w:t>45535426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FB0427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FB042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4AC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FB0427" w:rsidRDefault="00FB0427" w:rsidP="00FB0427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opravu měření a regulace a doplnění omezovače maximálního výkonu na přívodu tepla z EOP Opatovice pro budovu Pardubická 67, Chrudim. Celková cena je 72.700,00 Kč bez DPH.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  <w:bookmarkStart w:id="0" w:name="_GoBack"/>
      <w:bookmarkEnd w:id="0"/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B0427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FB0427">
        <w:rPr>
          <w:sz w:val="24"/>
        </w:rPr>
        <w:t>vedoucí Odboru územního plánování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FB0427">
        <w:rPr>
          <w:noProof/>
          <w:sz w:val="20"/>
        </w:rPr>
        <w:t>10. 6. 2025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FB0427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FB0427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FB0427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27" w:rsidRDefault="00FB0427">
      <w:r>
        <w:separator/>
      </w:r>
    </w:p>
  </w:endnote>
  <w:endnote w:type="continuationSeparator" w:id="0">
    <w:p w:rsidR="00FB0427" w:rsidRDefault="00FB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27" w:rsidRDefault="00FB0427">
      <w:r>
        <w:separator/>
      </w:r>
    </w:p>
  </w:footnote>
  <w:footnote w:type="continuationSeparator" w:id="0">
    <w:p w:rsidR="00FB0427" w:rsidRDefault="00FB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27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34D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D6DE8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B0427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81A1EE-66C4-4607-AF29-55AF1F6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1</TotalTime>
  <Pages>1</Pages>
  <Words>212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2</cp:revision>
  <cp:lastPrinted>2025-06-10T04:17:00Z</cp:lastPrinted>
  <dcterms:created xsi:type="dcterms:W3CDTF">2025-06-10T04:17:00Z</dcterms:created>
  <dcterms:modified xsi:type="dcterms:W3CDTF">2025-06-10T04:18:00Z</dcterms:modified>
</cp:coreProperties>
</file>