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437C8">
        <w:rPr>
          <w:b/>
          <w:noProof/>
          <w:sz w:val="32"/>
          <w:szCs w:val="32"/>
        </w:rPr>
        <w:t>78/1/25/06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D437C8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437C8">
        <w:rPr>
          <w:b/>
          <w:noProof/>
          <w:sz w:val="24"/>
        </w:rPr>
        <w:t>MARKON PCE s. r. o.</w:t>
      </w:r>
    </w:p>
    <w:p w:rsidR="00D437C8" w:rsidRDefault="00D437C8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D437C8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437C8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437C8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D437C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8D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D437C8" w:rsidP="00D437C8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opravu měření a regulace a doplnění omezovače maximálního výkonu a nastavení ekvitermních křivek na přívodu tepla z EOP Opatovice pro budovy MŠ Na Valech 693, 193, a 182 Chrudim. Dále objednáváme u těchto budov nastavení dle časových režimů (vypínání a zapínání) studené vody. 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>Celková cena je 179.759,60 Kč +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437C8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437C8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437C8">
        <w:rPr>
          <w:noProof/>
          <w:sz w:val="20"/>
        </w:rPr>
        <w:t>10. 6. 2025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437C8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437C8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D437C8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C8" w:rsidRDefault="00D437C8">
      <w:r>
        <w:separator/>
      </w:r>
    </w:p>
  </w:endnote>
  <w:endnote w:type="continuationSeparator" w:id="0">
    <w:p w:rsidR="00D437C8" w:rsidRDefault="00D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C8" w:rsidRDefault="00D437C8">
      <w:r>
        <w:separator/>
      </w:r>
    </w:p>
  </w:footnote>
  <w:footnote w:type="continuationSeparator" w:id="0">
    <w:p w:rsidR="00D437C8" w:rsidRDefault="00D4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8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437C8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469CF9-F28E-4448-9E46-5B9EB23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2025-06-10T04:07:00Z</dcterms:created>
  <dcterms:modified xsi:type="dcterms:W3CDTF">2025-06-10T04:08:00Z</dcterms:modified>
</cp:coreProperties>
</file>