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c.JH312397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171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057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Abbott Laboratories,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Evropská 2591/33d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MIKROBIOLOGIE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25095145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CZ25095145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267 292 204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37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czobjednavky@abbott.com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2G2325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ARCHITECT HBsAg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Qualitative II Confirmatory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Reagent Kit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35" w:space="253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4J2712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ARCHITECT HIV Ag/Ab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Combo Controls 4 x 8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4J2737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ARCHITECT HIV Ag/Ab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Combo Reagent Kit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8" w:space="254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6C2010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ARCHITECT Toxo IgM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Controls 3x8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6C2927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ARCHITECT HAVAb-IgG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Reagent Kit RF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7" w:space="235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6C3027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ARCHITECT HAVAB-IgM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Reagent kit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6C3201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ARCHITECT HBeAg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0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Calibrators 2x4ml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589" w:space="291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6C3210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ARCHITECT HBeAg Controls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2x8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6C3227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ARCHITECT HBeAg Reagent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Kit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6" w:space="232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6C3727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ARCHITECT Anti-HCV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Reagent Kit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6C5458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ARCHITECT Concentrate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Wash Buffer 1 Liter 4Pack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4x1l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12" w:space="258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7C1503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ARCHITECT Reaction Vessels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= 4000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173741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8D0604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ARCHITECT Syphilis TP II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20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Calibrator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57290</wp:posOffset>
            </wp:positionV>
            <wp:extent cx="10069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57290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57290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136" w:space="569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8L4425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34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ARCHITECT Anti-HBc 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Reagent Kit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135 241,54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5" w:lineRule="exact"/>
        <w:ind w:left="103" w:right="5096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MIKROBIOLOGIE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2025-06-10 08:23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czobjednavky@abbott.com"/><Relationship Id="rId14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2025-06-10T08:15:00Z</dcterms:created>
  <dcterms:modified xsi:type="dcterms:W3CDTF">2025-06-10T08:15:00Z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