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FEE51A" w14:textId="142DAA32" w:rsidR="00E92644" w:rsidRPr="005404BF" w:rsidRDefault="00E92644" w:rsidP="00E92644">
      <w:pPr>
        <w:tabs>
          <w:tab w:val="left" w:pos="1440"/>
        </w:tabs>
        <w:rPr>
          <w:b/>
          <w:bCs/>
        </w:rPr>
      </w:pPr>
      <w:r>
        <w:t xml:space="preserve">                                                                                            </w:t>
      </w:r>
      <w:r w:rsidR="00197FFC">
        <w:t xml:space="preserve"> </w:t>
      </w:r>
      <w:r w:rsidR="001C01F6">
        <w:t xml:space="preserve">  </w:t>
      </w:r>
      <w:r w:rsidR="000F6355">
        <w:tab/>
      </w:r>
      <w:r w:rsidR="00197FFC">
        <w:t xml:space="preserve">  </w:t>
      </w:r>
      <w:r w:rsidRPr="005404BF">
        <w:rPr>
          <w:b/>
          <w:bCs/>
        </w:rPr>
        <w:t>Univerzita Karlova</w:t>
      </w:r>
    </w:p>
    <w:p w14:paraId="30A7F861" w14:textId="77777777" w:rsidR="00E92644" w:rsidRPr="005404BF" w:rsidRDefault="00E92644" w:rsidP="00E92644">
      <w:pPr>
        <w:pStyle w:val="Odstavecseseznamem"/>
        <w:numPr>
          <w:ilvl w:val="0"/>
          <w:numId w:val="4"/>
        </w:numPr>
        <w:tabs>
          <w:tab w:val="left" w:pos="1440"/>
        </w:tabs>
      </w:pPr>
      <w:r w:rsidRPr="005404BF">
        <w:t xml:space="preserve">lékařská fakulta </w:t>
      </w:r>
    </w:p>
    <w:p w14:paraId="36F0643A" w14:textId="77777777" w:rsidR="00E92644" w:rsidRPr="005404BF" w:rsidRDefault="00E92644" w:rsidP="00E92644">
      <w:pPr>
        <w:tabs>
          <w:tab w:val="left" w:pos="1440"/>
        </w:tabs>
        <w:ind w:left="6532"/>
      </w:pPr>
      <w:r w:rsidRPr="005404BF">
        <w:t>Kateřinská 1660/32</w:t>
      </w:r>
    </w:p>
    <w:p w14:paraId="3F41C762" w14:textId="77777777" w:rsidR="00E92644" w:rsidRPr="005404BF" w:rsidRDefault="00E92644" w:rsidP="00E92644">
      <w:pPr>
        <w:tabs>
          <w:tab w:val="left" w:pos="1440"/>
        </w:tabs>
        <w:ind w:left="6532"/>
      </w:pPr>
      <w:r w:rsidRPr="005404BF">
        <w:t>121 08 Praha 2</w:t>
      </w:r>
    </w:p>
    <w:p w14:paraId="598ACAEC" w14:textId="77777777" w:rsidR="00E92644" w:rsidRPr="005404BF" w:rsidRDefault="00E92644" w:rsidP="00E92644">
      <w:pPr>
        <w:tabs>
          <w:tab w:val="left" w:pos="1440"/>
        </w:tabs>
        <w:ind w:left="6532"/>
      </w:pPr>
    </w:p>
    <w:p w14:paraId="3C97B526" w14:textId="77777777" w:rsidR="00E92644" w:rsidRPr="005404BF" w:rsidRDefault="00E92644" w:rsidP="00E92644">
      <w:pPr>
        <w:tabs>
          <w:tab w:val="left" w:pos="1440"/>
        </w:tabs>
        <w:ind w:left="6532"/>
      </w:pPr>
      <w:r w:rsidRPr="005404BF">
        <w:t>IČO: 00216208</w:t>
      </w:r>
    </w:p>
    <w:p w14:paraId="2AFA5E17" w14:textId="77777777" w:rsidR="00E92644" w:rsidRDefault="00E92644" w:rsidP="00E92644"/>
    <w:p w14:paraId="6369C682" w14:textId="77777777" w:rsidR="00157D5F" w:rsidRPr="00F2440F" w:rsidRDefault="00157D5F" w:rsidP="00E92644"/>
    <w:tbl>
      <w:tblPr>
        <w:tblW w:w="948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61"/>
        <w:gridCol w:w="2038"/>
        <w:gridCol w:w="2938"/>
        <w:gridCol w:w="1646"/>
      </w:tblGrid>
      <w:tr w:rsidR="00E92644" w:rsidRPr="00F2440F" w14:paraId="299BB77A" w14:textId="77777777" w:rsidTr="00CA6752">
        <w:trPr>
          <w:trHeight w:val="262"/>
        </w:trPr>
        <w:tc>
          <w:tcPr>
            <w:tcW w:w="2861" w:type="dxa"/>
            <w:shd w:val="clear" w:color="auto" w:fill="auto"/>
          </w:tcPr>
          <w:p w14:paraId="61F86C80" w14:textId="77777777" w:rsidR="00E92644" w:rsidRPr="00F2440F" w:rsidRDefault="00E92644" w:rsidP="00CA6752">
            <w:pPr>
              <w:snapToGrid w:val="0"/>
              <w:rPr>
                <w:b/>
                <w:sz w:val="18"/>
              </w:rPr>
            </w:pPr>
            <w:r w:rsidRPr="00F2440F">
              <w:rPr>
                <w:b/>
                <w:sz w:val="18"/>
              </w:rPr>
              <w:t>Váš dopis značka / ze dne</w:t>
            </w:r>
          </w:p>
        </w:tc>
        <w:tc>
          <w:tcPr>
            <w:tcW w:w="2038" w:type="dxa"/>
            <w:shd w:val="clear" w:color="auto" w:fill="auto"/>
          </w:tcPr>
          <w:p w14:paraId="126743AB" w14:textId="77777777" w:rsidR="00E92644" w:rsidRPr="00F2440F" w:rsidRDefault="00E92644" w:rsidP="00CA6752">
            <w:pPr>
              <w:snapToGrid w:val="0"/>
              <w:rPr>
                <w:b/>
                <w:sz w:val="18"/>
              </w:rPr>
            </w:pPr>
            <w:r w:rsidRPr="00F2440F">
              <w:rPr>
                <w:b/>
                <w:sz w:val="18"/>
              </w:rPr>
              <w:t>Naše značka</w:t>
            </w:r>
          </w:p>
        </w:tc>
        <w:tc>
          <w:tcPr>
            <w:tcW w:w="2938" w:type="dxa"/>
            <w:shd w:val="clear" w:color="auto" w:fill="auto"/>
          </w:tcPr>
          <w:p w14:paraId="1E9BB072" w14:textId="77777777" w:rsidR="00E92644" w:rsidRPr="00F2440F" w:rsidRDefault="00E92644" w:rsidP="00CA6752">
            <w:pPr>
              <w:pStyle w:val="Nadpis5"/>
              <w:snapToGrid w:val="0"/>
              <w:ind w:left="0" w:firstLine="0"/>
            </w:pPr>
            <w:r w:rsidRPr="00F2440F">
              <w:t>Vyřizuje / linka</w:t>
            </w:r>
          </w:p>
        </w:tc>
        <w:tc>
          <w:tcPr>
            <w:tcW w:w="1646" w:type="dxa"/>
            <w:shd w:val="clear" w:color="auto" w:fill="auto"/>
          </w:tcPr>
          <w:p w14:paraId="55CCB72A" w14:textId="77777777" w:rsidR="00E92644" w:rsidRPr="00F2440F" w:rsidRDefault="00E92644" w:rsidP="00CA6752">
            <w:pPr>
              <w:pStyle w:val="Nadpis4"/>
              <w:snapToGrid w:val="0"/>
              <w:ind w:left="0" w:right="-159" w:firstLine="0"/>
              <w:jc w:val="left"/>
            </w:pPr>
            <w:r w:rsidRPr="00F2440F">
              <w:t>Karlovy Vary</w:t>
            </w:r>
          </w:p>
        </w:tc>
      </w:tr>
      <w:tr w:rsidR="00E92644" w:rsidRPr="00F2440F" w14:paraId="12A112F6" w14:textId="77777777" w:rsidTr="00CA6752">
        <w:trPr>
          <w:trHeight w:val="281"/>
        </w:trPr>
        <w:tc>
          <w:tcPr>
            <w:tcW w:w="2861" w:type="dxa"/>
            <w:shd w:val="clear" w:color="auto" w:fill="auto"/>
          </w:tcPr>
          <w:p w14:paraId="55DA8867" w14:textId="77777777" w:rsidR="00E92644" w:rsidRPr="00F2440F" w:rsidRDefault="00E92644" w:rsidP="00CA6752">
            <w:pPr>
              <w:snapToGrid w:val="0"/>
              <w:rPr>
                <w:sz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3BAFC364" w14:textId="03BFEB09" w:rsidR="00E92644" w:rsidRPr="00F2440F" w:rsidRDefault="00E92644" w:rsidP="00CA6752">
            <w:pPr>
              <w:snapToGrid w:val="0"/>
              <w:rPr>
                <w:sz w:val="20"/>
                <w:szCs w:val="20"/>
              </w:rPr>
            </w:pPr>
            <w:r w:rsidRPr="00F2440F">
              <w:rPr>
                <w:sz w:val="20"/>
                <w:szCs w:val="20"/>
              </w:rPr>
              <w:t xml:space="preserve">Obj. č. </w:t>
            </w:r>
            <w:r w:rsidR="00424D35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 xml:space="preserve"> /2025</w:t>
            </w:r>
          </w:p>
        </w:tc>
        <w:tc>
          <w:tcPr>
            <w:tcW w:w="2938" w:type="dxa"/>
            <w:shd w:val="clear" w:color="auto" w:fill="auto"/>
          </w:tcPr>
          <w:p w14:paraId="60E7A35A" w14:textId="3015A8CA" w:rsidR="00E92644" w:rsidRPr="00F2440F" w:rsidRDefault="00E564DB" w:rsidP="00CA675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xxxxxxxxxxxx</w:t>
            </w:r>
          </w:p>
        </w:tc>
        <w:tc>
          <w:tcPr>
            <w:tcW w:w="1646" w:type="dxa"/>
            <w:shd w:val="clear" w:color="auto" w:fill="auto"/>
          </w:tcPr>
          <w:p w14:paraId="31728D3C" w14:textId="637028B7" w:rsidR="00E92644" w:rsidRPr="00F2440F" w:rsidRDefault="00AA36F3" w:rsidP="00CA6752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09.06.2025</w:t>
            </w:r>
          </w:p>
        </w:tc>
      </w:tr>
    </w:tbl>
    <w:p w14:paraId="48612AE1" w14:textId="77777777" w:rsidR="00E92644" w:rsidRPr="00F2440F" w:rsidRDefault="00E92644" w:rsidP="00E92644">
      <w:pPr>
        <w:suppressAutoHyphens w:val="0"/>
        <w:ind w:right="-2"/>
        <w:jc w:val="both"/>
      </w:pPr>
    </w:p>
    <w:p w14:paraId="52B6C677" w14:textId="77777777" w:rsidR="00E92644" w:rsidRDefault="00E92644" w:rsidP="00E92644">
      <w:pPr>
        <w:rPr>
          <w:b/>
          <w:sz w:val="22"/>
          <w:szCs w:val="22"/>
        </w:rPr>
      </w:pPr>
    </w:p>
    <w:p w14:paraId="48E89D12" w14:textId="0EF211C0" w:rsidR="00E92644" w:rsidRPr="00F2440F" w:rsidRDefault="00E92644" w:rsidP="00E92644">
      <w:pPr>
        <w:rPr>
          <w:b/>
          <w:sz w:val="22"/>
          <w:szCs w:val="22"/>
        </w:rPr>
      </w:pPr>
      <w:r w:rsidRPr="00F2440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F42C4" wp14:editId="75C14300">
                <wp:simplePos x="0" y="0"/>
                <wp:positionH relativeFrom="column">
                  <wp:posOffset>6227445</wp:posOffset>
                </wp:positionH>
                <wp:positionV relativeFrom="paragraph">
                  <wp:posOffset>47625</wp:posOffset>
                </wp:positionV>
                <wp:extent cx="281305" cy="0"/>
                <wp:effectExtent l="12700" t="12065" r="10795" b="6985"/>
                <wp:wrapNone/>
                <wp:docPr id="1191746461" name="Přímá spojnic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305" cy="0"/>
                        </a:xfrm>
                        <a:prstGeom prst="line">
                          <a:avLst/>
                        </a:pr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A593D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0.35pt,3.75pt" to="512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" strokeweight=".19mm"/>
            </w:pict>
          </mc:Fallback>
        </mc:AlternateContent>
      </w:r>
      <w:r w:rsidRPr="00F2440F">
        <w:rPr>
          <w:b/>
          <w:sz w:val="22"/>
          <w:szCs w:val="22"/>
        </w:rPr>
        <w:t xml:space="preserve">Objednávka č. </w:t>
      </w:r>
      <w:r w:rsidR="00424D35">
        <w:rPr>
          <w:b/>
          <w:sz w:val="22"/>
          <w:szCs w:val="22"/>
        </w:rPr>
        <w:t>70</w:t>
      </w:r>
      <w:r>
        <w:rPr>
          <w:b/>
          <w:sz w:val="22"/>
          <w:szCs w:val="22"/>
        </w:rPr>
        <w:t>/</w:t>
      </w:r>
      <w:r w:rsidR="006A2BE4">
        <w:rPr>
          <w:b/>
          <w:sz w:val="22"/>
          <w:szCs w:val="22"/>
        </w:rPr>
        <w:t>2025–e</w:t>
      </w:r>
      <w:r>
        <w:rPr>
          <w:b/>
          <w:sz w:val="22"/>
          <w:szCs w:val="22"/>
        </w:rPr>
        <w:t xml:space="preserve">-learningový kurz </w:t>
      </w:r>
    </w:p>
    <w:p w14:paraId="1EDE8D37" w14:textId="77777777" w:rsidR="00E92644" w:rsidRPr="00F2440F" w:rsidRDefault="00E92644" w:rsidP="00E92644">
      <w:pPr>
        <w:rPr>
          <w:b/>
          <w:sz w:val="22"/>
          <w:szCs w:val="22"/>
        </w:rPr>
      </w:pPr>
    </w:p>
    <w:p w14:paraId="5ADC2A01" w14:textId="35CF6C35" w:rsidR="00E92644" w:rsidRPr="00F2440F" w:rsidRDefault="00E92644" w:rsidP="00E92644">
      <w:pPr>
        <w:jc w:val="both"/>
      </w:pPr>
      <w:r w:rsidRPr="00F2440F">
        <w:t xml:space="preserve">Objednáváme u </w:t>
      </w:r>
      <w:r w:rsidR="006A2BE4" w:rsidRPr="00F2440F">
        <w:t xml:space="preserve">vás </w:t>
      </w:r>
      <w:r w:rsidR="006A2BE4">
        <w:t>intenzivní</w:t>
      </w:r>
      <w:r>
        <w:t xml:space="preserve"> e-learningový kurz pro 15 studentů v celkové dohodnuté ceně 120 000 Kč (8 000 Kč/1 studenta). E-learningový kurz v rámci ověření pilotního nástroje Medikem na Gymplu bude vybraným studentům zpřístupněn v I. čtvrtletí 2026 (zahájení kurzu dne 15.01.2026). </w:t>
      </w:r>
    </w:p>
    <w:p w14:paraId="4B445CF4" w14:textId="77777777" w:rsidR="00E92644" w:rsidRDefault="00E92644" w:rsidP="00E92644">
      <w:pPr>
        <w:suppressAutoHyphens w:val="0"/>
        <w:ind w:right="-2"/>
        <w:jc w:val="both"/>
      </w:pPr>
    </w:p>
    <w:p w14:paraId="18AEC865" w14:textId="63A1FEB3" w:rsidR="00E92644" w:rsidRDefault="00E92644" w:rsidP="00E92644">
      <w:pPr>
        <w:suppressAutoHyphens w:val="0"/>
        <w:ind w:right="-2"/>
        <w:jc w:val="both"/>
      </w:pPr>
      <w:r>
        <w:t xml:space="preserve">Kontaktní osoba pilotního nástroje Medikem na Gymplu: Mgr. Lenka Rybářová, e-mail: </w:t>
      </w:r>
      <w:hyperlink r:id="rId10" w:history="1">
        <w:proofErr w:type="spellStart"/>
        <w:r w:rsidR="00E564DB">
          <w:rPr>
            <w:rStyle w:val="Hypertextovodkaz"/>
          </w:rPr>
          <w:t>xxxxxxxxxxxxx</w:t>
        </w:r>
        <w:r w:rsidRPr="00905DFA">
          <w:rPr>
            <w:rStyle w:val="Hypertextovodkaz"/>
          </w:rPr>
          <w:t>z</w:t>
        </w:r>
        <w:proofErr w:type="spellEnd"/>
      </w:hyperlink>
      <w:r>
        <w:t xml:space="preserve">, mobil: </w:t>
      </w:r>
      <w:proofErr w:type="spellStart"/>
      <w:r w:rsidR="00E564DB">
        <w:t>xxxxxxxxxxx</w:t>
      </w:r>
      <w:proofErr w:type="spellEnd"/>
      <w:r w:rsidR="00A10FA5">
        <w:t>.</w:t>
      </w:r>
    </w:p>
    <w:p w14:paraId="044A96AC" w14:textId="77777777" w:rsidR="00E92644" w:rsidRDefault="00E92644" w:rsidP="00E92644">
      <w:pPr>
        <w:suppressAutoHyphens w:val="0"/>
        <w:ind w:right="-2"/>
        <w:jc w:val="both"/>
      </w:pPr>
    </w:p>
    <w:p w14:paraId="3C82FF01" w14:textId="5A665A9C" w:rsidR="00E92644" w:rsidRPr="00F2440F" w:rsidRDefault="00E92644" w:rsidP="00E92644">
      <w:pPr>
        <w:suppressAutoHyphens w:val="0"/>
        <w:ind w:right="-2"/>
        <w:jc w:val="both"/>
      </w:pPr>
      <w:r w:rsidRPr="00F2440F">
        <w:t xml:space="preserve">Prosím o vystavení faktury a její zaslání buď e-mailem na adresu </w:t>
      </w:r>
      <w:hyperlink r:id="rId11" w:history="1">
        <w:r w:rsidR="00E564DB">
          <w:rPr>
            <w:rStyle w:val="Hypertextovodkaz"/>
            <w:b/>
          </w:rPr>
          <w:t>xxxxxxxxxx</w:t>
        </w:r>
      </w:hyperlink>
      <w:r w:rsidRPr="00F2440F">
        <w:rPr>
          <w:b/>
        </w:rPr>
        <w:t xml:space="preserve">, </w:t>
      </w:r>
      <w:r w:rsidRPr="00F2440F">
        <w:t>nebo na níže uvedenou adresu.</w:t>
      </w:r>
    </w:p>
    <w:p w14:paraId="087D9DE3" w14:textId="77777777" w:rsidR="00E92644" w:rsidRDefault="00E92644" w:rsidP="00E92644">
      <w:pPr>
        <w:suppressAutoHyphens w:val="0"/>
        <w:ind w:right="-2"/>
        <w:jc w:val="both"/>
      </w:pPr>
    </w:p>
    <w:p w14:paraId="561EBCBE" w14:textId="097AF051" w:rsidR="00E92644" w:rsidRPr="00C56F84" w:rsidRDefault="00E92644" w:rsidP="00E92644">
      <w:pPr>
        <w:suppressAutoHyphens w:val="0"/>
        <w:ind w:right="-2"/>
        <w:jc w:val="both"/>
      </w:pPr>
      <w:r w:rsidRPr="00F2440F">
        <w:t xml:space="preserve">Na faktuře musí být uveden odkaz na tuto objednávku </w:t>
      </w:r>
      <w:r w:rsidRPr="00F2440F">
        <w:rPr>
          <w:b/>
        </w:rPr>
        <w:t xml:space="preserve">č. </w:t>
      </w:r>
      <w:r w:rsidR="006A2BE4">
        <w:rPr>
          <w:b/>
        </w:rPr>
        <w:t>70</w:t>
      </w:r>
      <w:r w:rsidRPr="00F2440F">
        <w:rPr>
          <w:b/>
        </w:rPr>
        <w:t>/2025 a tento text</w:t>
      </w:r>
      <w:r w:rsidRPr="00F2440F">
        <w:rPr>
          <w:bCs/>
        </w:rPr>
        <w:t>:</w:t>
      </w:r>
      <w:r w:rsidRPr="00F2440F">
        <w:rPr>
          <w:b/>
        </w:rPr>
        <w:t xml:space="preserve"> </w:t>
      </w:r>
      <w:r w:rsidRPr="00F2440F">
        <w:t>„</w:t>
      </w:r>
      <w:r w:rsidRPr="00F2440F">
        <w:rPr>
          <w:b/>
          <w:bCs/>
        </w:rPr>
        <w:t>Fakturujeme v rámci projektu</w:t>
      </w:r>
      <w:r>
        <w:rPr>
          <w:b/>
          <w:bCs/>
        </w:rPr>
        <w:t xml:space="preserve"> </w:t>
      </w:r>
      <w:r w:rsidRPr="00F2440F">
        <w:rPr>
          <w:b/>
          <w:bCs/>
        </w:rPr>
        <w:t xml:space="preserve">„Smart Akcelerátor 3“, registrační číslo projektu: </w:t>
      </w:r>
      <w:r w:rsidRPr="00F2440F">
        <w:rPr>
          <w:b/>
          <w:bCs/>
          <w:color w:val="000000"/>
          <w:shd w:val="clear" w:color="auto" w:fill="FFFFFF"/>
        </w:rPr>
        <w:t>CZ.02.01.02/00/22_009/</w:t>
      </w:r>
      <w:r w:rsidR="006A2BE4" w:rsidRPr="00F2440F">
        <w:rPr>
          <w:b/>
          <w:bCs/>
          <w:color w:val="000000"/>
          <w:shd w:val="clear" w:color="auto" w:fill="FFFFFF"/>
        </w:rPr>
        <w:t>0004182</w:t>
      </w:r>
      <w:r w:rsidR="006A2BE4">
        <w:rPr>
          <w:b/>
          <w:bCs/>
        </w:rPr>
        <w:t xml:space="preserve"> +</w:t>
      </w:r>
      <w:r>
        <w:rPr>
          <w:b/>
          <w:bCs/>
        </w:rPr>
        <w:t xml:space="preserve"> </w:t>
      </w:r>
      <w:r w:rsidRPr="00C56F84">
        <w:t>znění předmětu objednávky.</w:t>
      </w:r>
    </w:p>
    <w:p w14:paraId="743BB676" w14:textId="77777777" w:rsidR="00E92644" w:rsidRPr="00F2440F" w:rsidRDefault="00E92644" w:rsidP="00E92644">
      <w:pPr>
        <w:suppressAutoHyphens w:val="0"/>
        <w:ind w:right="-2"/>
        <w:jc w:val="both"/>
        <w:rPr>
          <w:b/>
          <w:u w:val="single"/>
        </w:rPr>
      </w:pPr>
    </w:p>
    <w:p w14:paraId="31D3CD38" w14:textId="77777777" w:rsidR="00E92644" w:rsidRPr="00F2440F" w:rsidRDefault="00E92644" w:rsidP="00E92644">
      <w:pPr>
        <w:rPr>
          <w:b/>
          <w:u w:val="single"/>
        </w:rPr>
      </w:pPr>
      <w:r w:rsidRPr="00F2440F">
        <w:rPr>
          <w:b/>
          <w:u w:val="single"/>
        </w:rPr>
        <w:t>Objednatelem a příjemcem faktury je:</w:t>
      </w:r>
    </w:p>
    <w:p w14:paraId="2574BD07" w14:textId="77777777" w:rsidR="00E92644" w:rsidRPr="00F2440F" w:rsidRDefault="00E92644" w:rsidP="00E92644">
      <w:pPr>
        <w:rPr>
          <w:b/>
        </w:rPr>
      </w:pPr>
      <w:r w:rsidRPr="00F2440F">
        <w:rPr>
          <w:b/>
        </w:rPr>
        <w:t>Karlovarská agentura rozvoje podnikání, p. o.</w:t>
      </w:r>
    </w:p>
    <w:p w14:paraId="0A848DAA" w14:textId="77777777" w:rsidR="00E92644" w:rsidRPr="00F2440F" w:rsidRDefault="00E92644" w:rsidP="00E92644">
      <w:r w:rsidRPr="00F2440F">
        <w:t>se sídlem:</w:t>
      </w:r>
      <w:r w:rsidRPr="00F2440F">
        <w:tab/>
      </w:r>
      <w:r w:rsidRPr="00F2440F">
        <w:tab/>
        <w:t>Závodní 278, 360 18 Karlovy Vary</w:t>
      </w:r>
    </w:p>
    <w:p w14:paraId="1A3B5740" w14:textId="77777777" w:rsidR="00E92644" w:rsidRPr="00F2440F" w:rsidRDefault="00E92644" w:rsidP="00E92644">
      <w:r w:rsidRPr="00F2440F">
        <w:t>IČ:</w:t>
      </w:r>
      <w:r w:rsidRPr="00F2440F">
        <w:tab/>
      </w:r>
      <w:r w:rsidRPr="00F2440F">
        <w:tab/>
      </w:r>
      <w:r w:rsidRPr="00F2440F">
        <w:tab/>
        <w:t>72053666</w:t>
      </w:r>
    </w:p>
    <w:p w14:paraId="718EF755" w14:textId="77777777" w:rsidR="00E92644" w:rsidRPr="00F2440F" w:rsidRDefault="00E92644" w:rsidP="00E92644">
      <w:r w:rsidRPr="00F2440F">
        <w:t>DIČ:</w:t>
      </w:r>
      <w:r w:rsidRPr="00F2440F">
        <w:tab/>
      </w:r>
      <w:r w:rsidRPr="00F2440F">
        <w:tab/>
      </w:r>
      <w:r w:rsidRPr="00F2440F">
        <w:tab/>
        <w:t>CZ72053666 (nejsme plátci DPH)</w:t>
      </w:r>
    </w:p>
    <w:p w14:paraId="14B363DB" w14:textId="4FB711F5" w:rsidR="00E92644" w:rsidRPr="00F2440F" w:rsidRDefault="00E92644" w:rsidP="00E92644">
      <w:r w:rsidRPr="00F2440F">
        <w:t>bankovní spojení:</w:t>
      </w:r>
      <w:r w:rsidRPr="00F2440F">
        <w:tab/>
      </w:r>
      <w:proofErr w:type="spellStart"/>
      <w:r w:rsidR="00E564DB">
        <w:t>xxxxxxxxxxxxxxx</w:t>
      </w:r>
      <w:proofErr w:type="spellEnd"/>
    </w:p>
    <w:p w14:paraId="410A724B" w14:textId="2B8684D5" w:rsidR="00E92644" w:rsidRPr="00F2440F" w:rsidRDefault="00E92644" w:rsidP="00E92644">
      <w:r w:rsidRPr="00F2440F">
        <w:t>číslo účtu:</w:t>
      </w:r>
      <w:r w:rsidRPr="00F2440F">
        <w:tab/>
      </w:r>
      <w:r w:rsidRPr="00F2440F">
        <w:tab/>
      </w:r>
      <w:proofErr w:type="spellStart"/>
      <w:r w:rsidR="00E564DB">
        <w:t>xxxxxxxxxxxxxxxxx</w:t>
      </w:r>
      <w:proofErr w:type="spellEnd"/>
    </w:p>
    <w:p w14:paraId="48CF87C1" w14:textId="77777777" w:rsidR="00E92644" w:rsidRPr="00F2440F" w:rsidRDefault="00E92644" w:rsidP="00E92644">
      <w:pPr>
        <w:suppressAutoHyphens w:val="0"/>
        <w:ind w:right="-2"/>
        <w:jc w:val="both"/>
      </w:pPr>
    </w:p>
    <w:p w14:paraId="5C97CF27" w14:textId="77777777" w:rsidR="00E92644" w:rsidRPr="00F2440F" w:rsidRDefault="00E92644" w:rsidP="00E92644">
      <w:pPr>
        <w:jc w:val="both"/>
      </w:pPr>
    </w:p>
    <w:p w14:paraId="46F2F56B" w14:textId="77777777" w:rsidR="00E92644" w:rsidRPr="00F2440F" w:rsidRDefault="00E92644" w:rsidP="00E92644">
      <w:r w:rsidRPr="00F2440F">
        <w:t>Děkuji za spolupráci</w:t>
      </w:r>
    </w:p>
    <w:p w14:paraId="71BDD313" w14:textId="77777777" w:rsidR="00E92644" w:rsidRPr="00F2440F" w:rsidRDefault="00E92644" w:rsidP="00E92644"/>
    <w:p w14:paraId="1A576B81" w14:textId="77777777" w:rsidR="00E92644" w:rsidRPr="00F2440F" w:rsidRDefault="00E92644" w:rsidP="00E92644">
      <w:pPr>
        <w:pStyle w:val="Zhlav"/>
      </w:pPr>
      <w:r w:rsidRPr="00F2440F">
        <w:t>S pozdravem</w:t>
      </w:r>
    </w:p>
    <w:p w14:paraId="26C3E10C" w14:textId="77777777" w:rsidR="00E92644" w:rsidRPr="00F2440F" w:rsidRDefault="00E92644" w:rsidP="00E92644">
      <w:pPr>
        <w:pStyle w:val="Zhlav"/>
        <w:rPr>
          <w:sz w:val="22"/>
          <w:szCs w:val="22"/>
        </w:rPr>
      </w:pPr>
    </w:p>
    <w:p w14:paraId="439D5124" w14:textId="77777777" w:rsidR="00E92644" w:rsidRDefault="00E92644" w:rsidP="00E92644">
      <w:pPr>
        <w:pStyle w:val="Zhlav"/>
      </w:pPr>
      <w:r w:rsidRPr="00F2440F">
        <w:t>Ing. Vlastimil Veselý</w:t>
      </w:r>
      <w:r>
        <w:t xml:space="preserve">, </w:t>
      </w:r>
      <w:r w:rsidRPr="00F2440F">
        <w:t>ředitel</w:t>
      </w:r>
      <w:r>
        <w:t xml:space="preserve"> příspěvkové organizace</w:t>
      </w:r>
    </w:p>
    <w:p w14:paraId="053EAC5F" w14:textId="77777777" w:rsidR="00E92644" w:rsidRDefault="00E92644" w:rsidP="00E92644">
      <w:pPr>
        <w:pStyle w:val="Zhlav"/>
      </w:pPr>
    </w:p>
    <w:p w14:paraId="50676744" w14:textId="77777777" w:rsidR="00E92644" w:rsidRDefault="00E92644" w:rsidP="00E92644">
      <w:pPr>
        <w:pStyle w:val="Zhlav"/>
      </w:pPr>
    </w:p>
    <w:p w14:paraId="29F182BB" w14:textId="77777777" w:rsidR="00E92644" w:rsidRPr="00F2440F" w:rsidRDefault="00E92644" w:rsidP="00E92644">
      <w:pPr>
        <w:pStyle w:val="Zhlav"/>
      </w:pPr>
      <w:r>
        <w:t xml:space="preserve">Akceptace objednávky ze strany 1. LF (datum + podpis). </w:t>
      </w:r>
    </w:p>
    <w:p w14:paraId="22A1A492" w14:textId="31311068" w:rsidR="00BB6A08" w:rsidRDefault="00BB6A08" w:rsidP="00E92644">
      <w:pPr>
        <w:tabs>
          <w:tab w:val="left" w:pos="1440"/>
        </w:tabs>
      </w:pPr>
    </w:p>
    <w:sectPr w:rsidR="00BB6A08">
      <w:footerReference w:type="default" r:id="rId12"/>
      <w:headerReference w:type="first" r:id="rId13"/>
      <w:footerReference w:type="first" r:id="rId14"/>
      <w:pgSz w:w="11906" w:h="16838"/>
      <w:pgMar w:top="2236" w:right="1418" w:bottom="1418" w:left="1418" w:header="708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6133" w14:textId="77777777" w:rsidR="003A08BD" w:rsidRDefault="003A08BD">
      <w:r>
        <w:separator/>
      </w:r>
    </w:p>
  </w:endnote>
  <w:endnote w:type="continuationSeparator" w:id="0">
    <w:p w14:paraId="0108BDE1" w14:textId="77777777" w:rsidR="003A08BD" w:rsidRDefault="003A08BD">
      <w:r>
        <w:continuationSeparator/>
      </w:r>
    </w:p>
  </w:endnote>
  <w:endnote w:type="continuationNotice" w:id="1">
    <w:p w14:paraId="27B1B734" w14:textId="77777777" w:rsidR="003A08BD" w:rsidRDefault="003A08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A2F0" w14:textId="60D83D79" w:rsidR="00086DE0" w:rsidRDefault="00172A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A93C8AF" wp14:editId="7241C96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7AE4B6" id="Line 3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" strokeweight=".26mm">
              <v:stroke joinstyle="miter"/>
            </v:line>
          </w:pict>
        </mc:Fallback>
      </mc:AlternateContent>
    </w:r>
  </w:p>
  <w:p w14:paraId="2F80DD14" w14:textId="77777777" w:rsidR="00086DE0" w:rsidRDefault="00086DE0">
    <w:pPr>
      <w:tabs>
        <w:tab w:val="left" w:pos="4140"/>
        <w:tab w:val="right" w:pos="918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  <w:szCs w:val="18"/>
      </w:rPr>
      <w:t xml:space="preserve">strana 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 w:rsidR="008D73EF">
      <w:rPr>
        <w:rStyle w:val="slostrnky"/>
        <w:noProof/>
        <w:sz w:val="18"/>
        <w:szCs w:val="18"/>
      </w:rPr>
      <w:t>2</w:t>
    </w:r>
    <w:r>
      <w:rPr>
        <w:rStyle w:val="slostrnky"/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NUMPAGES \*Arabic </w:instrText>
    </w:r>
    <w:r>
      <w:rPr>
        <w:rStyle w:val="slostrnky"/>
        <w:sz w:val="18"/>
        <w:szCs w:val="18"/>
      </w:rPr>
      <w:fldChar w:fldCharType="separate"/>
    </w:r>
    <w:r w:rsidR="008544C8">
      <w:rPr>
        <w:rStyle w:val="slostrnky"/>
        <w:noProof/>
        <w:sz w:val="18"/>
        <w:szCs w:val="18"/>
      </w:rPr>
      <w:t>1</w:t>
    </w:r>
    <w:r>
      <w:rPr>
        <w:rStyle w:val="slostrnky"/>
        <w:sz w:val="18"/>
        <w:szCs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B66B" w14:textId="77777777" w:rsidR="001F7CC4" w:rsidRDefault="001F7CC4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>______________________________________________________________________________________________</w:t>
    </w:r>
  </w:p>
  <w:p w14:paraId="7C030581" w14:textId="77777777" w:rsidR="00086DE0" w:rsidRDefault="00086DE0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 xml:space="preserve">Sídlo: </w:t>
    </w:r>
    <w:r w:rsidR="000230D9">
      <w:rPr>
        <w:b w:val="0"/>
        <w:sz w:val="18"/>
      </w:rPr>
      <w:t xml:space="preserve">Závodní </w:t>
    </w:r>
    <w:r w:rsidR="00641F74">
      <w:rPr>
        <w:b w:val="0"/>
        <w:sz w:val="18"/>
      </w:rPr>
      <w:t>278</w:t>
    </w:r>
    <w:r>
      <w:rPr>
        <w:b w:val="0"/>
        <w:sz w:val="18"/>
      </w:rPr>
      <w:t xml:space="preserve">, 360 </w:t>
    </w:r>
    <w:r w:rsidR="00641F74">
      <w:rPr>
        <w:b w:val="0"/>
        <w:sz w:val="18"/>
      </w:rPr>
      <w:t>18</w:t>
    </w:r>
    <w:r>
      <w:rPr>
        <w:b w:val="0"/>
        <w:sz w:val="18"/>
      </w:rPr>
      <w:t xml:space="preserve"> Karlovy Vary</w:t>
    </w:r>
  </w:p>
  <w:p w14:paraId="1AF70F84" w14:textId="77777777" w:rsidR="00086DE0" w:rsidRDefault="001F7CC4" w:rsidP="001F7CC4">
    <w:pPr>
      <w:pStyle w:val="Normln1"/>
      <w:tabs>
        <w:tab w:val="left" w:pos="4140"/>
        <w:tab w:val="right" w:pos="9180"/>
      </w:tabs>
      <w:rPr>
        <w:b w:val="0"/>
        <w:sz w:val="18"/>
        <w:szCs w:val="18"/>
      </w:rPr>
    </w:pPr>
    <w:r>
      <w:rPr>
        <w:b w:val="0"/>
        <w:sz w:val="18"/>
      </w:rPr>
      <w:t xml:space="preserve">                                                  </w:t>
    </w:r>
    <w:r w:rsidR="00086DE0">
      <w:rPr>
        <w:b w:val="0"/>
        <w:sz w:val="18"/>
      </w:rPr>
      <w:t xml:space="preserve">IČ: 72053666, DIČ: CZ72053666, </w:t>
    </w:r>
    <w:hyperlink r:id="rId1" w:history="1">
      <w:r w:rsidRPr="002F5647">
        <w:rPr>
          <w:rStyle w:val="Hypertextovodkaz"/>
          <w:b w:val="0"/>
          <w:sz w:val="18"/>
        </w:rPr>
        <w:t>http://www.karp-kv.cz</w:t>
      </w:r>
    </w:hyperlink>
    <w:r>
      <w:rPr>
        <w:b w:val="0"/>
        <w:sz w:val="18"/>
      </w:rPr>
      <w:t xml:space="preserve">                              strana 1</w:t>
    </w:r>
    <w:r>
      <w:rPr>
        <w:b w:val="0"/>
        <w:sz w:val="18"/>
      </w:rPr>
      <w:br/>
      <w:t xml:space="preserve">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A1CDC" w14:textId="77777777" w:rsidR="003A08BD" w:rsidRDefault="003A08BD">
      <w:r>
        <w:separator/>
      </w:r>
    </w:p>
  </w:footnote>
  <w:footnote w:type="continuationSeparator" w:id="0">
    <w:p w14:paraId="1A49C873" w14:textId="77777777" w:rsidR="003A08BD" w:rsidRDefault="003A08BD">
      <w:r>
        <w:continuationSeparator/>
      </w:r>
    </w:p>
  </w:footnote>
  <w:footnote w:type="continuationNotice" w:id="1">
    <w:p w14:paraId="3B8AA456" w14:textId="77777777" w:rsidR="003A08BD" w:rsidRDefault="003A08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72F35" w14:textId="6BFD7FC3" w:rsidR="00086DE0" w:rsidRDefault="00172A45">
    <w:pPr>
      <w:pStyle w:val="Nadpis2"/>
      <w:ind w:left="284" w:firstLine="709"/>
      <w:jc w:val="left"/>
      <w:rPr>
        <w:rFonts w:ascii="Century Gothic" w:hAnsi="Century Gothic" w:cs="Microsoft Tai Le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2869FEA" wp14:editId="30DB66A4">
              <wp:simplePos x="0" y="0"/>
              <wp:positionH relativeFrom="column">
                <wp:posOffset>-234950</wp:posOffset>
              </wp:positionH>
              <wp:positionV relativeFrom="paragraph">
                <wp:posOffset>-50165</wp:posOffset>
              </wp:positionV>
              <wp:extent cx="915035" cy="859155"/>
              <wp:effectExtent l="8255" t="8890" r="10160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859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E8818" w14:textId="7F172C6E" w:rsidR="00086DE0" w:rsidRDefault="00172A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D42C36" wp14:editId="08389E22">
                                <wp:extent cx="650875" cy="643890"/>
                                <wp:effectExtent l="0" t="0" r="0" b="0"/>
                                <wp:docPr id="4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875" cy="64389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69F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8.5pt;margin-top:-3.95pt;width:72.05pt;height:67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" strokecolor="white" strokeweight=".5pt">
              <v:textbox inset="7.45pt,3.85pt,7.45pt,3.85pt">
                <w:txbxContent>
                  <w:p w14:paraId="00AE8818" w14:textId="7F172C6E" w:rsidR="00086DE0" w:rsidRDefault="00172A45">
                    <w:r>
                      <w:rPr>
                        <w:noProof/>
                      </w:rPr>
                      <w:drawing>
                        <wp:inline distT="0" distB="0" distL="0" distR="0" wp14:anchorId="49D42C36" wp14:editId="08389E22">
                          <wp:extent cx="650875" cy="643890"/>
                          <wp:effectExtent l="0" t="0" r="0" b="0"/>
                          <wp:docPr id="4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875" cy="6438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086DE0">
      <w:rPr>
        <w:rFonts w:ascii="Century Gothic" w:hAnsi="Century Gothic" w:cs="Microsoft Tai Le"/>
        <w:b/>
        <w:sz w:val="28"/>
        <w:szCs w:val="28"/>
      </w:rPr>
      <w:t>Karlovarská agentura</w:t>
    </w:r>
  </w:p>
  <w:p w14:paraId="1D7ABC3A" w14:textId="77777777" w:rsidR="00086DE0" w:rsidRDefault="00086DE0">
    <w:pPr>
      <w:pStyle w:val="Nadpis2"/>
      <w:ind w:left="284" w:firstLine="709"/>
      <w:jc w:val="left"/>
      <w:rPr>
        <w:rFonts w:ascii="Century Gothic" w:hAnsi="Century Gothic"/>
        <w:b/>
        <w:sz w:val="28"/>
        <w:szCs w:val="28"/>
      </w:rPr>
    </w:pPr>
    <w:r>
      <w:rPr>
        <w:rFonts w:ascii="Century Gothic" w:hAnsi="Century Gothic"/>
        <w:b/>
        <w:sz w:val="28"/>
        <w:szCs w:val="28"/>
      </w:rPr>
      <w:t>rozvoje podnikání</w:t>
    </w:r>
  </w:p>
  <w:p w14:paraId="0893CAD9" w14:textId="34B1ACBF" w:rsidR="00086DE0" w:rsidRDefault="00172A45">
    <w:pPr>
      <w:pStyle w:val="Zhlav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1B1B2A4" wp14:editId="46332F7D">
              <wp:simplePos x="0" y="0"/>
              <wp:positionH relativeFrom="column">
                <wp:posOffset>650875</wp:posOffset>
              </wp:positionH>
              <wp:positionV relativeFrom="paragraph">
                <wp:posOffset>171450</wp:posOffset>
              </wp:positionV>
              <wp:extent cx="5165090" cy="0"/>
              <wp:effectExtent l="8255" t="9525" r="825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61FF2" id="Line 2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25pt,13.5pt" to="457.9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" strokeweight=".26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2836"/>
        </w:tabs>
        <w:ind w:left="3268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2836"/>
        </w:tabs>
        <w:ind w:left="3412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2836"/>
        </w:tabs>
        <w:ind w:left="3556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2836"/>
        </w:tabs>
        <w:ind w:left="3700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2836"/>
        </w:tabs>
        <w:ind w:left="3844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2836"/>
        </w:tabs>
        <w:ind w:left="3988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2836"/>
        </w:tabs>
        <w:ind w:left="413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36"/>
        </w:tabs>
        <w:ind w:left="4276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2836"/>
        </w:tabs>
        <w:ind w:left="4420" w:hanging="1584"/>
      </w:pPr>
    </w:lvl>
  </w:abstractNum>
  <w:abstractNum w:abstractNumId="1" w15:restartNumberingAfterBreak="0">
    <w:nsid w:val="03C54A2D"/>
    <w:multiLevelType w:val="hybridMultilevel"/>
    <w:tmpl w:val="4F828AE2"/>
    <w:lvl w:ilvl="0" w:tplc="F17E05F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157124"/>
    <w:multiLevelType w:val="hybridMultilevel"/>
    <w:tmpl w:val="36164F3C"/>
    <w:lvl w:ilvl="0" w:tplc="6400CDEA">
      <w:start w:val="1"/>
      <w:numFmt w:val="decimal"/>
      <w:lvlText w:val="%1."/>
      <w:lvlJc w:val="left"/>
      <w:pPr>
        <w:ind w:left="68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612" w:hanging="360"/>
      </w:pPr>
    </w:lvl>
    <w:lvl w:ilvl="2" w:tplc="0405001B" w:tentative="1">
      <w:start w:val="1"/>
      <w:numFmt w:val="lowerRoman"/>
      <w:lvlText w:val="%3."/>
      <w:lvlJc w:val="right"/>
      <w:pPr>
        <w:ind w:left="8332" w:hanging="180"/>
      </w:pPr>
    </w:lvl>
    <w:lvl w:ilvl="3" w:tplc="0405000F" w:tentative="1">
      <w:start w:val="1"/>
      <w:numFmt w:val="decimal"/>
      <w:lvlText w:val="%4."/>
      <w:lvlJc w:val="left"/>
      <w:pPr>
        <w:ind w:left="9052" w:hanging="360"/>
      </w:pPr>
    </w:lvl>
    <w:lvl w:ilvl="4" w:tplc="04050019" w:tentative="1">
      <w:start w:val="1"/>
      <w:numFmt w:val="lowerLetter"/>
      <w:lvlText w:val="%5."/>
      <w:lvlJc w:val="left"/>
      <w:pPr>
        <w:ind w:left="9772" w:hanging="360"/>
      </w:pPr>
    </w:lvl>
    <w:lvl w:ilvl="5" w:tplc="0405001B" w:tentative="1">
      <w:start w:val="1"/>
      <w:numFmt w:val="lowerRoman"/>
      <w:lvlText w:val="%6."/>
      <w:lvlJc w:val="right"/>
      <w:pPr>
        <w:ind w:left="10492" w:hanging="180"/>
      </w:pPr>
    </w:lvl>
    <w:lvl w:ilvl="6" w:tplc="0405000F" w:tentative="1">
      <w:start w:val="1"/>
      <w:numFmt w:val="decimal"/>
      <w:lvlText w:val="%7."/>
      <w:lvlJc w:val="left"/>
      <w:pPr>
        <w:ind w:left="11212" w:hanging="360"/>
      </w:pPr>
    </w:lvl>
    <w:lvl w:ilvl="7" w:tplc="04050019" w:tentative="1">
      <w:start w:val="1"/>
      <w:numFmt w:val="lowerLetter"/>
      <w:lvlText w:val="%8."/>
      <w:lvlJc w:val="left"/>
      <w:pPr>
        <w:ind w:left="11932" w:hanging="360"/>
      </w:pPr>
    </w:lvl>
    <w:lvl w:ilvl="8" w:tplc="0405001B" w:tentative="1">
      <w:start w:val="1"/>
      <w:numFmt w:val="lowerRoman"/>
      <w:lvlText w:val="%9."/>
      <w:lvlJc w:val="right"/>
      <w:pPr>
        <w:ind w:left="12652" w:hanging="180"/>
      </w:pPr>
    </w:lvl>
  </w:abstractNum>
  <w:abstractNum w:abstractNumId="3" w15:restartNumberingAfterBreak="0">
    <w:nsid w:val="7AB53BD9"/>
    <w:multiLevelType w:val="hybridMultilevel"/>
    <w:tmpl w:val="28D03382"/>
    <w:lvl w:ilvl="0" w:tplc="18082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923194">
    <w:abstractNumId w:val="0"/>
  </w:num>
  <w:num w:numId="2" w16cid:durableId="2009163787">
    <w:abstractNumId w:val="3"/>
  </w:num>
  <w:num w:numId="3" w16cid:durableId="926770171">
    <w:abstractNumId w:val="1"/>
  </w:num>
  <w:num w:numId="4" w16cid:durableId="696123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14"/>
    <w:rsid w:val="0001202A"/>
    <w:rsid w:val="00015BC1"/>
    <w:rsid w:val="000227D7"/>
    <w:rsid w:val="000230D9"/>
    <w:rsid w:val="00031D47"/>
    <w:rsid w:val="0004386B"/>
    <w:rsid w:val="00054418"/>
    <w:rsid w:val="0005652A"/>
    <w:rsid w:val="00071AEE"/>
    <w:rsid w:val="00086DE0"/>
    <w:rsid w:val="000B7F23"/>
    <w:rsid w:val="000C431E"/>
    <w:rsid w:val="000F6355"/>
    <w:rsid w:val="00114D1A"/>
    <w:rsid w:val="0011573E"/>
    <w:rsid w:val="00130506"/>
    <w:rsid w:val="001402EE"/>
    <w:rsid w:val="00141F81"/>
    <w:rsid w:val="001430F3"/>
    <w:rsid w:val="00157D5F"/>
    <w:rsid w:val="00163ADA"/>
    <w:rsid w:val="00166328"/>
    <w:rsid w:val="00172A45"/>
    <w:rsid w:val="00174CA3"/>
    <w:rsid w:val="001763A1"/>
    <w:rsid w:val="00177C2B"/>
    <w:rsid w:val="00197FFC"/>
    <w:rsid w:val="001A060D"/>
    <w:rsid w:val="001A52CA"/>
    <w:rsid w:val="001B0115"/>
    <w:rsid w:val="001C01F6"/>
    <w:rsid w:val="001C6AFD"/>
    <w:rsid w:val="001D41A5"/>
    <w:rsid w:val="001D51DB"/>
    <w:rsid w:val="001E5709"/>
    <w:rsid w:val="001E7025"/>
    <w:rsid w:val="001F40F5"/>
    <w:rsid w:val="001F7CC4"/>
    <w:rsid w:val="00200FB2"/>
    <w:rsid w:val="00222E4F"/>
    <w:rsid w:val="002401F1"/>
    <w:rsid w:val="0025008A"/>
    <w:rsid w:val="002702BF"/>
    <w:rsid w:val="00270D3C"/>
    <w:rsid w:val="00292D96"/>
    <w:rsid w:val="002961E4"/>
    <w:rsid w:val="002A28AF"/>
    <w:rsid w:val="002A527E"/>
    <w:rsid w:val="002B06E8"/>
    <w:rsid w:val="002B074B"/>
    <w:rsid w:val="002B124D"/>
    <w:rsid w:val="002D1B15"/>
    <w:rsid w:val="002E174B"/>
    <w:rsid w:val="002E7E80"/>
    <w:rsid w:val="002F699B"/>
    <w:rsid w:val="00314935"/>
    <w:rsid w:val="00321936"/>
    <w:rsid w:val="00325701"/>
    <w:rsid w:val="003331DF"/>
    <w:rsid w:val="00333F4F"/>
    <w:rsid w:val="003965AD"/>
    <w:rsid w:val="003A08BD"/>
    <w:rsid w:val="003B5AFC"/>
    <w:rsid w:val="003D385F"/>
    <w:rsid w:val="003F23A2"/>
    <w:rsid w:val="00401A86"/>
    <w:rsid w:val="00405F6B"/>
    <w:rsid w:val="00410E6B"/>
    <w:rsid w:val="00414986"/>
    <w:rsid w:val="00424D35"/>
    <w:rsid w:val="00441C8E"/>
    <w:rsid w:val="004621A5"/>
    <w:rsid w:val="004849D5"/>
    <w:rsid w:val="004911CA"/>
    <w:rsid w:val="004932C6"/>
    <w:rsid w:val="004A172C"/>
    <w:rsid w:val="004A1866"/>
    <w:rsid w:val="004A6DBA"/>
    <w:rsid w:val="004B10C6"/>
    <w:rsid w:val="004B14A6"/>
    <w:rsid w:val="004B4FDD"/>
    <w:rsid w:val="004C2C63"/>
    <w:rsid w:val="004D3ECB"/>
    <w:rsid w:val="004E46D1"/>
    <w:rsid w:val="004F44EE"/>
    <w:rsid w:val="00502A27"/>
    <w:rsid w:val="00502AD5"/>
    <w:rsid w:val="005041EB"/>
    <w:rsid w:val="00527880"/>
    <w:rsid w:val="00543BBE"/>
    <w:rsid w:val="005471A8"/>
    <w:rsid w:val="00556487"/>
    <w:rsid w:val="00557252"/>
    <w:rsid w:val="00585839"/>
    <w:rsid w:val="00586467"/>
    <w:rsid w:val="00586548"/>
    <w:rsid w:val="00595063"/>
    <w:rsid w:val="005D6DDC"/>
    <w:rsid w:val="00610ECC"/>
    <w:rsid w:val="00611797"/>
    <w:rsid w:val="00627E27"/>
    <w:rsid w:val="0063068A"/>
    <w:rsid w:val="00641F74"/>
    <w:rsid w:val="0066549B"/>
    <w:rsid w:val="006669AF"/>
    <w:rsid w:val="00672656"/>
    <w:rsid w:val="006A12C9"/>
    <w:rsid w:val="006A2BE4"/>
    <w:rsid w:val="006C5638"/>
    <w:rsid w:val="006E1B1E"/>
    <w:rsid w:val="00703C44"/>
    <w:rsid w:val="007362DD"/>
    <w:rsid w:val="00763501"/>
    <w:rsid w:val="00770B55"/>
    <w:rsid w:val="00774F21"/>
    <w:rsid w:val="007825F7"/>
    <w:rsid w:val="007968D1"/>
    <w:rsid w:val="007A1CBB"/>
    <w:rsid w:val="007B7EEC"/>
    <w:rsid w:val="007C42A5"/>
    <w:rsid w:val="007D3BA4"/>
    <w:rsid w:val="007D5FEB"/>
    <w:rsid w:val="007E0D0E"/>
    <w:rsid w:val="007F6CCE"/>
    <w:rsid w:val="008222A6"/>
    <w:rsid w:val="00825B2E"/>
    <w:rsid w:val="0083368B"/>
    <w:rsid w:val="008544C8"/>
    <w:rsid w:val="00867310"/>
    <w:rsid w:val="00871464"/>
    <w:rsid w:val="00873725"/>
    <w:rsid w:val="00892027"/>
    <w:rsid w:val="00894D35"/>
    <w:rsid w:val="008A03B5"/>
    <w:rsid w:val="008A161C"/>
    <w:rsid w:val="008B67A6"/>
    <w:rsid w:val="008C380A"/>
    <w:rsid w:val="008D73EF"/>
    <w:rsid w:val="008F4D28"/>
    <w:rsid w:val="008F7395"/>
    <w:rsid w:val="008F7B38"/>
    <w:rsid w:val="0093327E"/>
    <w:rsid w:val="00934FCE"/>
    <w:rsid w:val="00953E99"/>
    <w:rsid w:val="009569B0"/>
    <w:rsid w:val="0098106F"/>
    <w:rsid w:val="009864E2"/>
    <w:rsid w:val="00995D90"/>
    <w:rsid w:val="00997566"/>
    <w:rsid w:val="009A63F5"/>
    <w:rsid w:val="009B1E28"/>
    <w:rsid w:val="009D4192"/>
    <w:rsid w:val="009E1E77"/>
    <w:rsid w:val="009F1DCC"/>
    <w:rsid w:val="00A02147"/>
    <w:rsid w:val="00A0465B"/>
    <w:rsid w:val="00A05583"/>
    <w:rsid w:val="00A10FA5"/>
    <w:rsid w:val="00A266DA"/>
    <w:rsid w:val="00A3740D"/>
    <w:rsid w:val="00A53318"/>
    <w:rsid w:val="00A621C4"/>
    <w:rsid w:val="00A64817"/>
    <w:rsid w:val="00A6706F"/>
    <w:rsid w:val="00A70053"/>
    <w:rsid w:val="00A70E1A"/>
    <w:rsid w:val="00A72C9F"/>
    <w:rsid w:val="00A75D81"/>
    <w:rsid w:val="00A93E05"/>
    <w:rsid w:val="00A94535"/>
    <w:rsid w:val="00AA36F3"/>
    <w:rsid w:val="00AB5599"/>
    <w:rsid w:val="00AB6C47"/>
    <w:rsid w:val="00AC237B"/>
    <w:rsid w:val="00AE290F"/>
    <w:rsid w:val="00AE63B1"/>
    <w:rsid w:val="00B00BE8"/>
    <w:rsid w:val="00B25DB5"/>
    <w:rsid w:val="00B31EA1"/>
    <w:rsid w:val="00B349A0"/>
    <w:rsid w:val="00B46EC8"/>
    <w:rsid w:val="00B509A5"/>
    <w:rsid w:val="00B765C5"/>
    <w:rsid w:val="00B867DC"/>
    <w:rsid w:val="00B86FC8"/>
    <w:rsid w:val="00B963E2"/>
    <w:rsid w:val="00BB579A"/>
    <w:rsid w:val="00BB6A08"/>
    <w:rsid w:val="00BC199A"/>
    <w:rsid w:val="00BE521C"/>
    <w:rsid w:val="00BE6CC3"/>
    <w:rsid w:val="00BF5623"/>
    <w:rsid w:val="00C01B5F"/>
    <w:rsid w:val="00C065FE"/>
    <w:rsid w:val="00C173E9"/>
    <w:rsid w:val="00C321F8"/>
    <w:rsid w:val="00C40F5A"/>
    <w:rsid w:val="00C41CF2"/>
    <w:rsid w:val="00C461C5"/>
    <w:rsid w:val="00C55F75"/>
    <w:rsid w:val="00C575B8"/>
    <w:rsid w:val="00C749D7"/>
    <w:rsid w:val="00C87ED5"/>
    <w:rsid w:val="00C96003"/>
    <w:rsid w:val="00C97359"/>
    <w:rsid w:val="00CA078F"/>
    <w:rsid w:val="00CA3E47"/>
    <w:rsid w:val="00CA66EB"/>
    <w:rsid w:val="00CD0098"/>
    <w:rsid w:val="00CF3FB3"/>
    <w:rsid w:val="00D041E9"/>
    <w:rsid w:val="00D15042"/>
    <w:rsid w:val="00D15421"/>
    <w:rsid w:val="00D26184"/>
    <w:rsid w:val="00D4332A"/>
    <w:rsid w:val="00D46C8C"/>
    <w:rsid w:val="00D56614"/>
    <w:rsid w:val="00D85CCD"/>
    <w:rsid w:val="00D9346A"/>
    <w:rsid w:val="00D96C5B"/>
    <w:rsid w:val="00DB1E8D"/>
    <w:rsid w:val="00DB3014"/>
    <w:rsid w:val="00DB3C87"/>
    <w:rsid w:val="00DC0261"/>
    <w:rsid w:val="00DD4DC3"/>
    <w:rsid w:val="00DE38F8"/>
    <w:rsid w:val="00DE7AAC"/>
    <w:rsid w:val="00E009D0"/>
    <w:rsid w:val="00E13FF9"/>
    <w:rsid w:val="00E21166"/>
    <w:rsid w:val="00E25F88"/>
    <w:rsid w:val="00E36710"/>
    <w:rsid w:val="00E416C2"/>
    <w:rsid w:val="00E5314D"/>
    <w:rsid w:val="00E534EA"/>
    <w:rsid w:val="00E564DB"/>
    <w:rsid w:val="00E57BFC"/>
    <w:rsid w:val="00E61E92"/>
    <w:rsid w:val="00E62935"/>
    <w:rsid w:val="00E7568A"/>
    <w:rsid w:val="00E82779"/>
    <w:rsid w:val="00E92644"/>
    <w:rsid w:val="00E93353"/>
    <w:rsid w:val="00EA0C69"/>
    <w:rsid w:val="00EB129A"/>
    <w:rsid w:val="00EC2D4E"/>
    <w:rsid w:val="00EC661C"/>
    <w:rsid w:val="00EC7BF3"/>
    <w:rsid w:val="00EE3C2F"/>
    <w:rsid w:val="00EF38FB"/>
    <w:rsid w:val="00EF4233"/>
    <w:rsid w:val="00F00F3C"/>
    <w:rsid w:val="00F132E0"/>
    <w:rsid w:val="00F138C2"/>
    <w:rsid w:val="00F57407"/>
    <w:rsid w:val="00F7090D"/>
    <w:rsid w:val="00F75FB6"/>
    <w:rsid w:val="00F9286C"/>
    <w:rsid w:val="00FA1FD2"/>
    <w:rsid w:val="00FA49F5"/>
    <w:rsid w:val="00FB637B"/>
    <w:rsid w:val="00FC39A9"/>
    <w:rsid w:val="00FC5216"/>
    <w:rsid w:val="00FC7F17"/>
    <w:rsid w:val="00FD73D6"/>
    <w:rsid w:val="00FE062C"/>
    <w:rsid w:val="00FF3416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284378"/>
  <w15:chartTrackingRefBased/>
  <w15:docId w15:val="{EBC9AF2A-8955-4214-81E9-A225AD6D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</w:style>
  <w:style w:type="paragraph" w:styleId="Zpat">
    <w:name w:val="footer"/>
    <w:basedOn w:val="Normln"/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ln1">
    <w:name w:val="Normální1"/>
    <w:basedOn w:val="Normln"/>
    <w:pPr>
      <w:ind w:firstLine="570"/>
    </w:pPr>
    <w:rPr>
      <w:b/>
      <w:sz w:val="22"/>
      <w:szCs w:val="22"/>
    </w:rPr>
  </w:style>
  <w:style w:type="paragraph" w:customStyle="1" w:styleId="Normal">
    <w:name w:val="[Normal]"/>
    <w:rsid w:val="000230D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8F7395"/>
    <w:rPr>
      <w:sz w:val="24"/>
      <w:szCs w:val="24"/>
      <w:lang w:eastAsia="ar-SA"/>
    </w:rPr>
  </w:style>
  <w:style w:type="character" w:styleId="Nevyeenzmnka">
    <w:name w:val="Unresolved Mention"/>
    <w:uiPriority w:val="99"/>
    <w:semiHidden/>
    <w:unhideWhenUsed/>
    <w:rsid w:val="000227D7"/>
    <w:rPr>
      <w:color w:val="808080"/>
      <w:shd w:val="clear" w:color="auto" w:fill="E6E6E6"/>
    </w:rPr>
  </w:style>
  <w:style w:type="character" w:styleId="Siln">
    <w:name w:val="Strong"/>
    <w:uiPriority w:val="22"/>
    <w:qFormat/>
    <w:rsid w:val="00DE7AAC"/>
    <w:rPr>
      <w:b/>
      <w:bCs/>
    </w:rPr>
  </w:style>
  <w:style w:type="character" w:customStyle="1" w:styleId="datalabel">
    <w:name w:val="datalabel"/>
    <w:rsid w:val="00641F74"/>
  </w:style>
  <w:style w:type="paragraph" w:styleId="Odstavecseseznamem">
    <w:name w:val="List Paragraph"/>
    <w:basedOn w:val="Normln"/>
    <w:uiPriority w:val="34"/>
    <w:qFormat/>
    <w:rsid w:val="00E92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nna.frckova@karp-k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enka.rybarova@gyms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p-k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53;ablony\sekretari&#225;ty\sekretari&#225;t%20-%20Ing.%20Valjentov&#225;\Vnit&#345;n&#237;%20sd&#283;len&#237;_%20sa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842E0604E60C4C8B344A77D0ED2EA2" ma:contentTypeVersion="12" ma:contentTypeDescription="Vytvoří nový dokument" ma:contentTypeScope="" ma:versionID="5e1b0857f31ad143afeb18dbd9f56d8d">
  <xsd:schema xmlns:xsd="http://www.w3.org/2001/XMLSchema" xmlns:xs="http://www.w3.org/2001/XMLSchema" xmlns:p="http://schemas.microsoft.com/office/2006/metadata/properties" xmlns:ns2="4f7381f1-1a72-4374-9b05-657b30cd5efb" xmlns:ns3="92c540b9-157c-4b99-943f-1b58c6d7fe1c" targetNamespace="http://schemas.microsoft.com/office/2006/metadata/properties" ma:root="true" ma:fieldsID="e1b263c8847924b37c395b9fee2ad646" ns2:_="" ns3:_="">
    <xsd:import namespace="4f7381f1-1a72-4374-9b05-657b30cd5efb"/>
    <xsd:import namespace="92c540b9-157c-4b99-943f-1b58c6d7fe1c"/>
    <xsd:element name="properties">
      <xsd:complexType>
        <xsd:sequence>
          <xsd:element name="documentManagement">
            <xsd:complexType>
              <xsd:all>
                <xsd:element ref="ns2:Vyfakturov_x00e1_n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81f1-1a72-4374-9b05-657b30cd5efb" elementFormDefault="qualified">
    <xsd:import namespace="http://schemas.microsoft.com/office/2006/documentManagement/types"/>
    <xsd:import namespace="http://schemas.microsoft.com/office/infopath/2007/PartnerControls"/>
    <xsd:element name="Vyfakturov_x00e1_no" ma:index="1" nillable="true" ma:displayName="Fakturace" ma:default="NE" ma:format="RadioButtons" ma:internalName="Vyfakturov_x00e1_no">
      <xsd:simpleType>
        <xsd:restriction base="dms:Choice">
          <xsd:enumeration value="ANO"/>
          <xsd:enumeration value="PROFORMA"/>
          <xsd:enumeration value="ČÁSTEČNĚ"/>
          <xsd:enumeration value="NE"/>
          <xsd:enumeration value="ZRUŠE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540b9-157c-4b99-943f-1b58c6d7f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fakturov_x00e1_no xmlns="4f7381f1-1a72-4374-9b05-657b30cd5efb">NE</Vyfakturov_x00e1_n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91DA35-5226-4F0E-958E-09EE11419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81f1-1a72-4374-9b05-657b30cd5efb"/>
    <ds:schemaRef ds:uri="92c540b9-157c-4b99-943f-1b58c6d7f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BEAB0F-4E90-4738-A816-94052417BB7D}">
  <ds:schemaRefs>
    <ds:schemaRef ds:uri="http://schemas.microsoft.com/office/2006/metadata/properties"/>
    <ds:schemaRef ds:uri="http://schemas.microsoft.com/office/infopath/2007/PartnerControls"/>
    <ds:schemaRef ds:uri="4f7381f1-1a72-4374-9b05-657b30cd5efb"/>
  </ds:schemaRefs>
</ds:datastoreItem>
</file>

<file path=customXml/itemProps3.xml><?xml version="1.0" encoding="utf-8"?>
<ds:datastoreItem xmlns:ds="http://schemas.openxmlformats.org/officeDocument/2006/customXml" ds:itemID="{1C519A2E-349F-40BB-8B3F-0A58953B1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Vnitřní sdělení_ sam</Template>
  <TotalTime>1</TotalTime>
  <Pages>1</Pages>
  <Words>226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HP</Company>
  <LinksUpToDate>false</LinksUpToDate>
  <CharactersWithSpaces>1561</CharactersWithSpaces>
  <SharedDoc>false</SharedDoc>
  <HLinks>
    <vt:vector size="12" baseType="variant">
      <vt:variant>
        <vt:i4>2162706</vt:i4>
      </vt:variant>
      <vt:variant>
        <vt:i4>0</vt:i4>
      </vt:variant>
      <vt:variant>
        <vt:i4>0</vt:i4>
      </vt:variant>
      <vt:variant>
        <vt:i4>5</vt:i4>
      </vt:variant>
      <vt:variant>
        <vt:lpwstr>mailto:vladislava.klasterkova@karp-kv.cz</vt:lpwstr>
      </vt:variant>
      <vt:variant>
        <vt:lpwstr/>
      </vt:variant>
      <vt:variant>
        <vt:i4>2424958</vt:i4>
      </vt:variant>
      <vt:variant>
        <vt:i4>6</vt:i4>
      </vt:variant>
      <vt:variant>
        <vt:i4>0</vt:i4>
      </vt:variant>
      <vt:variant>
        <vt:i4>5</vt:i4>
      </vt:variant>
      <vt:variant>
        <vt:lpwstr>http://www.karp-kv.cz/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Simona Morkesová</dc:creator>
  <cp:keywords/>
  <dc:description/>
  <cp:lastModifiedBy>Iveta Grünerová</cp:lastModifiedBy>
  <cp:revision>3</cp:revision>
  <cp:lastPrinted>2024-11-19T14:05:00Z</cp:lastPrinted>
  <dcterms:created xsi:type="dcterms:W3CDTF">2025-06-09T07:41:00Z</dcterms:created>
  <dcterms:modified xsi:type="dcterms:W3CDTF">2025-06-09T07:41:00Z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0x010100E7842E0604E60C4C8B344A77D0ED2EA2</vt:lpwstr>
  </property>
</Properties>
</file>