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523E5A84" w14:textId="77777777" w:rsidR="00BA68C6" w:rsidRDefault="00BA68C6" w:rsidP="006E6701">
      <w:pPr>
        <w:jc w:val="center"/>
        <w:rPr>
          <w:rFonts w:asciiTheme="minorHAnsi" w:hAnsiTheme="minorHAnsi" w:cstheme="minorHAnsi"/>
          <w:sz w:val="22"/>
          <w:szCs w:val="22"/>
        </w:rPr>
      </w:pPr>
    </w:p>
    <w:p w14:paraId="5D91AF3E" w14:textId="73BF05EB" w:rsidR="00BA68C6" w:rsidRPr="00BA68C6" w:rsidRDefault="0008589E" w:rsidP="00BA68C6">
      <w:pPr>
        <w:jc w:val="center"/>
        <w:rPr>
          <w:rFonts w:asciiTheme="minorHAnsi" w:hAnsiTheme="minorHAnsi" w:cstheme="minorHAnsi"/>
        </w:rPr>
      </w:pPr>
      <w:r>
        <w:rPr>
          <w:rFonts w:asciiTheme="minorHAnsi" w:hAnsiTheme="minorHAnsi" w:cstheme="minorHAnsi"/>
        </w:rPr>
        <w:t>č. S-24/14798425/2025</w:t>
      </w: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uzavřená podle § 2079 a násl. občanského zákoníku č. 89/2012 Sb. v platném znění mezi</w:t>
      </w:r>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Gastro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79281EC7"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00AEA801"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0181800A"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6019B20F"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Zastoupený: </w:t>
      </w:r>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3BC9B53" w14:textId="77777777" w:rsidR="00630FCF" w:rsidRDefault="00630FCF" w:rsidP="006E6701">
      <w:pPr>
        <w:autoSpaceDE/>
        <w:ind w:left="360"/>
        <w:rPr>
          <w:rFonts w:asciiTheme="minorHAnsi" w:hAnsiTheme="minorHAnsi" w:cstheme="minorHAnsi"/>
          <w:b/>
          <w:sz w:val="22"/>
          <w:szCs w:val="22"/>
        </w:rPr>
      </w:pPr>
      <w:r w:rsidRPr="00630FCF">
        <w:rPr>
          <w:rFonts w:asciiTheme="minorHAnsi" w:hAnsiTheme="minorHAnsi" w:cstheme="minorHAnsi"/>
          <w:b/>
          <w:sz w:val="22"/>
          <w:szCs w:val="22"/>
        </w:rPr>
        <w:t>Střední odborná škola a Střední odborné učiliště, Vlašim, Zámek 1</w:t>
      </w:r>
    </w:p>
    <w:p w14:paraId="6E602FC2" w14:textId="77777777" w:rsidR="008F5D0B" w:rsidRDefault="008F5D0B" w:rsidP="006E6701">
      <w:pPr>
        <w:autoSpaceDE/>
        <w:ind w:left="360"/>
        <w:rPr>
          <w:rFonts w:asciiTheme="minorHAnsi" w:hAnsiTheme="minorHAnsi" w:cstheme="minorHAnsi"/>
          <w:b/>
          <w:sz w:val="22"/>
          <w:szCs w:val="22"/>
        </w:rPr>
      </w:pPr>
      <w:r w:rsidRPr="008F5D0B">
        <w:rPr>
          <w:rFonts w:asciiTheme="minorHAnsi" w:hAnsiTheme="minorHAnsi" w:cstheme="minorHAnsi"/>
          <w:b/>
          <w:sz w:val="22"/>
          <w:szCs w:val="22"/>
        </w:rPr>
        <w:t>Zámek 1</w:t>
      </w:r>
    </w:p>
    <w:p w14:paraId="6AADE657" w14:textId="052184FA" w:rsidR="00934656" w:rsidRDefault="008F5D0B" w:rsidP="006E6701">
      <w:pPr>
        <w:autoSpaceDE/>
        <w:ind w:left="360"/>
        <w:rPr>
          <w:rFonts w:asciiTheme="minorHAnsi" w:hAnsiTheme="minorHAnsi" w:cstheme="minorHAnsi"/>
          <w:b/>
          <w:sz w:val="22"/>
          <w:szCs w:val="22"/>
        </w:rPr>
      </w:pPr>
      <w:r>
        <w:rPr>
          <w:rFonts w:asciiTheme="minorHAnsi" w:hAnsiTheme="minorHAnsi" w:cstheme="minorHAnsi"/>
          <w:b/>
          <w:sz w:val="22"/>
          <w:szCs w:val="22"/>
        </w:rPr>
        <w:t>258 01 Vlašim</w:t>
      </w:r>
    </w:p>
    <w:p w14:paraId="4D5DC07E" w14:textId="70529F67" w:rsidR="00934656" w:rsidRDefault="00934656" w:rsidP="00036948">
      <w:pPr>
        <w:autoSpaceDE/>
        <w:ind w:left="360"/>
        <w:rPr>
          <w:rFonts w:asciiTheme="minorHAnsi" w:hAnsiTheme="minorHAnsi" w:cstheme="minorHAnsi"/>
          <w:b/>
          <w:sz w:val="22"/>
          <w:szCs w:val="22"/>
        </w:rPr>
      </w:pPr>
      <w:r w:rsidRPr="00934656">
        <w:rPr>
          <w:rFonts w:asciiTheme="minorHAnsi" w:hAnsiTheme="minorHAnsi" w:cstheme="minorHAnsi"/>
          <w:b/>
          <w:sz w:val="22"/>
          <w:szCs w:val="22"/>
        </w:rPr>
        <w:t xml:space="preserve">IČ: </w:t>
      </w:r>
      <w:r w:rsidR="00627EFE" w:rsidRPr="00627EFE">
        <w:rPr>
          <w:rFonts w:asciiTheme="minorHAnsi" w:hAnsiTheme="minorHAnsi" w:cstheme="minorHAnsi"/>
          <w:b/>
          <w:sz w:val="22"/>
          <w:szCs w:val="22"/>
        </w:rPr>
        <w:t>14798425</w:t>
      </w:r>
    </w:p>
    <w:p w14:paraId="654C495C" w14:textId="54D0CCA8"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8AB0E31" w14:textId="69481ADA" w:rsidR="00036948" w:rsidRPr="00934656"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Zastoupen</w:t>
      </w:r>
      <w:r w:rsidR="00934656">
        <w:rPr>
          <w:rFonts w:asciiTheme="minorHAnsi" w:hAnsiTheme="minorHAnsi" w:cstheme="minorHAnsi"/>
          <w:b/>
          <w:sz w:val="22"/>
          <w:szCs w:val="22"/>
        </w:rPr>
        <w:t>ý</w:t>
      </w:r>
      <w:r>
        <w:rPr>
          <w:rFonts w:asciiTheme="minorHAnsi" w:hAnsiTheme="minorHAnsi" w:cstheme="minorHAnsi"/>
          <w:b/>
          <w:sz w:val="22"/>
          <w:szCs w:val="22"/>
        </w:rPr>
        <w:t>:</w:t>
      </w:r>
      <w:r w:rsidR="00934656">
        <w:rPr>
          <w:rFonts w:asciiTheme="minorHAnsi" w:hAnsiTheme="minorHAnsi" w:cstheme="minorHAnsi"/>
          <w:b/>
          <w:sz w:val="22"/>
          <w:szCs w:val="22"/>
        </w:rPr>
        <w:t xml:space="preserve"> </w:t>
      </w:r>
    </w:p>
    <w:p w14:paraId="01924A8F" w14:textId="009510CA"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D09FB">
        <w:rPr>
          <w:rFonts w:asciiTheme="minorHAnsi" w:hAnsiTheme="minorHAnsi" w:cstheme="minorHAnsi"/>
          <w:sz w:val="22"/>
          <w:szCs w:val="22"/>
        </w:rPr>
        <w:t>Předmětem koupě se dle této s</w:t>
      </w:r>
      <w:r w:rsidR="00036948" w:rsidRPr="006D09FB">
        <w:rPr>
          <w:rFonts w:asciiTheme="minorHAnsi" w:hAnsiTheme="minorHAnsi" w:cstheme="minorHAnsi"/>
          <w:sz w:val="22"/>
          <w:szCs w:val="22"/>
        </w:rPr>
        <w:t xml:space="preserve">mlouvy rozumí následující </w:t>
      </w:r>
      <w:r w:rsidRPr="006D09FB">
        <w:rPr>
          <w:rFonts w:asciiTheme="minorHAnsi" w:hAnsiTheme="minorHAnsi" w:cstheme="minorHAnsi"/>
          <w:sz w:val="22"/>
          <w:szCs w:val="22"/>
        </w:rPr>
        <w:t>zb</w:t>
      </w:r>
      <w:r w:rsidR="00036948" w:rsidRPr="006D09FB">
        <w:rPr>
          <w:rFonts w:asciiTheme="minorHAnsi" w:hAnsiTheme="minorHAnsi" w:cstheme="minorHAnsi"/>
          <w:sz w:val="22"/>
          <w:szCs w:val="22"/>
        </w:rPr>
        <w:t>oží</w:t>
      </w:r>
      <w:r w:rsidRPr="006D09FB">
        <w:rPr>
          <w:rFonts w:asciiTheme="minorHAnsi" w:hAnsiTheme="minorHAnsi" w:cstheme="minorHAnsi"/>
          <w:sz w:val="22"/>
          <w:szCs w:val="22"/>
        </w:rPr>
        <w:t>:</w:t>
      </w:r>
    </w:p>
    <w:p w14:paraId="78720135" w14:textId="77777777" w:rsidR="00665456" w:rsidRDefault="00665456" w:rsidP="00036948">
      <w:pPr>
        <w:autoSpaceDE/>
        <w:ind w:left="426"/>
        <w:jc w:val="both"/>
        <w:rPr>
          <w:rFonts w:asciiTheme="minorHAnsi" w:hAnsiTheme="minorHAnsi" w:cstheme="minorHAnsi"/>
          <w:b/>
          <w:sz w:val="22"/>
          <w:szCs w:val="22"/>
        </w:rPr>
      </w:pPr>
    </w:p>
    <w:p w14:paraId="46F0165D" w14:textId="53606CFA" w:rsidR="000669F3" w:rsidRDefault="00F04FA4" w:rsidP="00036948">
      <w:pPr>
        <w:autoSpaceDE/>
        <w:ind w:left="426"/>
        <w:jc w:val="both"/>
        <w:rPr>
          <w:rFonts w:asciiTheme="minorHAnsi" w:hAnsiTheme="minorHAnsi" w:cstheme="minorHAnsi"/>
          <w:b/>
          <w:sz w:val="22"/>
          <w:szCs w:val="22"/>
        </w:rPr>
      </w:pPr>
      <w:r>
        <w:rPr>
          <w:rFonts w:asciiTheme="minorHAnsi" w:hAnsiTheme="minorHAnsi" w:cstheme="minorHAnsi"/>
          <w:b/>
          <w:sz w:val="22"/>
          <w:szCs w:val="22"/>
        </w:rPr>
        <w:t>Elektrické m</w:t>
      </w:r>
      <w:r w:rsidR="000669F3">
        <w:rPr>
          <w:rFonts w:asciiTheme="minorHAnsi" w:hAnsiTheme="minorHAnsi" w:cstheme="minorHAnsi"/>
          <w:b/>
          <w:sz w:val="22"/>
          <w:szCs w:val="22"/>
        </w:rPr>
        <w:t>ultifunkční sklopné zařízení JIPA JUMP 101 DL (2x 79l)</w:t>
      </w:r>
    </w:p>
    <w:p w14:paraId="72467F90" w14:textId="77777777" w:rsidR="000669F3" w:rsidRPr="000669F3" w:rsidRDefault="000669F3" w:rsidP="00036948">
      <w:pPr>
        <w:autoSpaceDE/>
        <w:ind w:left="426"/>
        <w:jc w:val="both"/>
        <w:rPr>
          <w:rFonts w:asciiTheme="minorHAnsi" w:hAnsiTheme="minorHAnsi" w:cstheme="minorHAnsi"/>
          <w:b/>
          <w:sz w:val="22"/>
          <w:szCs w:val="22"/>
        </w:rPr>
      </w:pPr>
    </w:p>
    <w:p w14:paraId="2E658088" w14:textId="77777777" w:rsidR="00B107D0" w:rsidRPr="00515EA2" w:rsidRDefault="00380A33" w:rsidP="00B107D0">
      <w:pPr>
        <w:pStyle w:val="Odstavecseseznamem"/>
        <w:numPr>
          <w:ilvl w:val="0"/>
          <w:numId w:val="3"/>
        </w:numPr>
        <w:autoSpaceDE/>
        <w:jc w:val="both"/>
        <w:rPr>
          <w:rFonts w:asciiTheme="minorHAnsi" w:hAnsiTheme="minorHAnsi" w:cstheme="minorHAnsi"/>
          <w:b/>
          <w:sz w:val="22"/>
          <w:szCs w:val="22"/>
        </w:rPr>
      </w:pPr>
      <w:r w:rsidRPr="00515EA2">
        <w:rPr>
          <w:rFonts w:asciiTheme="minorHAnsi" w:hAnsiTheme="minorHAnsi" w:cstheme="minorHAnsi"/>
          <w:b/>
          <w:sz w:val="22"/>
          <w:szCs w:val="22"/>
        </w:rPr>
        <w:t>Kupní cena</w:t>
      </w:r>
      <w:r w:rsidR="00B107D0" w:rsidRPr="00515EA2">
        <w:rPr>
          <w:rFonts w:asciiTheme="minorHAnsi" w:hAnsiTheme="minorHAnsi" w:cstheme="minorHAnsi"/>
          <w:b/>
          <w:sz w:val="22"/>
          <w:szCs w:val="22"/>
        </w:rPr>
        <w:t xml:space="preserve"> </w:t>
      </w:r>
    </w:p>
    <w:p w14:paraId="5AB90AF3" w14:textId="6EA9219F"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ve výši</w:t>
      </w:r>
      <w:r w:rsidR="00F436BC">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 </w:t>
      </w:r>
      <w:r w:rsidR="00515EA2">
        <w:rPr>
          <w:rFonts w:asciiTheme="minorHAnsi" w:hAnsiTheme="minorHAnsi" w:cstheme="minorHAnsi"/>
          <w:sz w:val="22"/>
          <w:szCs w:val="22"/>
        </w:rPr>
        <w:t xml:space="preserve">725.700,- </w:t>
      </w:r>
      <w:r w:rsidR="00B107D0" w:rsidRPr="008C0B83">
        <w:rPr>
          <w:rFonts w:asciiTheme="minorHAnsi" w:hAnsiTheme="minorHAnsi" w:cstheme="minorHAnsi"/>
          <w:sz w:val="22"/>
          <w:szCs w:val="22"/>
        </w:rPr>
        <w:t xml:space="preserve">bez DPH </w:t>
      </w:r>
    </w:p>
    <w:p w14:paraId="152F63F7" w14:textId="1C65B5C9" w:rsidR="003C4E75" w:rsidRDefault="00B107D0" w:rsidP="003C4E75">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2A54F2">
        <w:rPr>
          <w:rFonts w:asciiTheme="minorHAnsi" w:hAnsiTheme="minorHAnsi" w:cstheme="minorHAnsi"/>
          <w:sz w:val="22"/>
          <w:szCs w:val="22"/>
        </w:rPr>
        <w:t>152.397</w:t>
      </w:r>
      <w:r w:rsidR="00934656">
        <w:rPr>
          <w:rFonts w:asciiTheme="minorHAnsi" w:hAnsiTheme="minorHAnsi" w:cstheme="minorHAnsi"/>
          <w:sz w:val="22"/>
          <w:szCs w:val="22"/>
        </w:rPr>
        <w:t xml:space="preserve"> </w:t>
      </w:r>
      <w:r w:rsidRPr="008C0B83">
        <w:rPr>
          <w:rFonts w:asciiTheme="minorHAnsi" w:hAnsiTheme="minorHAnsi" w:cstheme="minorHAnsi"/>
          <w:sz w:val="22"/>
          <w:szCs w:val="22"/>
        </w:rPr>
        <w:t>Kč. Cena celkem bude</w:t>
      </w:r>
      <w:r w:rsidR="00F303DF">
        <w:rPr>
          <w:rFonts w:asciiTheme="minorHAnsi" w:hAnsiTheme="minorHAnsi" w:cstheme="minorHAnsi"/>
          <w:sz w:val="22"/>
          <w:szCs w:val="22"/>
        </w:rPr>
        <w:t xml:space="preserve"> </w:t>
      </w:r>
    </w:p>
    <w:p w14:paraId="7C234416" w14:textId="0E346CBE" w:rsidR="00380A33" w:rsidRPr="00F303DF" w:rsidRDefault="003C4E75" w:rsidP="003C4E75">
      <w:pPr>
        <w:rPr>
          <w:rFonts w:asciiTheme="minorHAnsi" w:hAnsiTheme="minorHAnsi" w:cstheme="minorHAnsi"/>
          <w:sz w:val="22"/>
          <w:szCs w:val="22"/>
        </w:rPr>
      </w:pPr>
      <w:r>
        <w:rPr>
          <w:rFonts w:asciiTheme="minorHAnsi" w:hAnsiTheme="minorHAnsi" w:cstheme="minorHAnsi"/>
          <w:sz w:val="22"/>
          <w:szCs w:val="22"/>
        </w:rPr>
        <w:t xml:space="preserve">        </w:t>
      </w:r>
      <w:r w:rsidR="002A54F2">
        <w:rPr>
          <w:rFonts w:asciiTheme="minorHAnsi" w:hAnsiTheme="minorHAnsi" w:cstheme="minorHAnsi"/>
          <w:sz w:val="22"/>
          <w:szCs w:val="22"/>
        </w:rPr>
        <w:t xml:space="preserve">878.097 </w:t>
      </w:r>
      <w:r w:rsidR="008C0B83" w:rsidRPr="008C0B83">
        <w:rPr>
          <w:rFonts w:asciiTheme="minorHAnsi" w:hAnsiTheme="minorHAnsi" w:cstheme="minorHAnsi"/>
          <w:sz w:val="22"/>
          <w:szCs w:val="22"/>
        </w:rPr>
        <w:t>Kč vč. DPH</w:t>
      </w:r>
      <w:r w:rsidR="008C0B83">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1" w:name="_1376740960"/>
      <w:bookmarkStart w:id="2" w:name="_1352615211"/>
      <w:bookmarkStart w:id="3" w:name="_1349590381"/>
      <w:bookmarkStart w:id="4" w:name="_1346049950"/>
      <w:bookmarkStart w:id="5" w:name="_1346049928"/>
      <w:bookmarkStart w:id="6" w:name="_1346049886"/>
      <w:bookmarkStart w:id="7" w:name="_1346049838"/>
      <w:bookmarkEnd w:id="1"/>
      <w:bookmarkEnd w:id="2"/>
      <w:bookmarkEnd w:id="3"/>
      <w:bookmarkEnd w:id="4"/>
      <w:bookmarkEnd w:id="5"/>
      <w:bookmarkEnd w:id="6"/>
      <w:bookmarkEnd w:id="7"/>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Pr="008C0B83"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541E686A" w14:textId="2BF1E242" w:rsidR="006E6701" w:rsidRP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Prodávající</w:t>
      </w:r>
      <w:r w:rsidR="00E15C66">
        <w:rPr>
          <w:rFonts w:asciiTheme="minorHAnsi" w:hAnsiTheme="minorHAnsi" w:cstheme="minorHAnsi"/>
          <w:sz w:val="22"/>
          <w:szCs w:val="22"/>
        </w:rPr>
        <w:t xml:space="preserve"> fakturu</w:t>
      </w:r>
      <w:r>
        <w:rPr>
          <w:rFonts w:asciiTheme="minorHAnsi" w:hAnsiTheme="minorHAnsi" w:cstheme="minorHAnsi"/>
          <w:sz w:val="22"/>
          <w:szCs w:val="22"/>
        </w:rPr>
        <w:t xml:space="preserve"> </w:t>
      </w:r>
      <w:r w:rsidRPr="008C0B83">
        <w:rPr>
          <w:rFonts w:asciiTheme="minorHAnsi" w:hAnsiTheme="minorHAnsi" w:cstheme="minorHAnsi"/>
          <w:sz w:val="22"/>
          <w:szCs w:val="22"/>
        </w:rPr>
        <w:t>doručí elektronicky ve formátu PDF</w:t>
      </w:r>
      <w:r w:rsidR="006E6701" w:rsidRPr="006E6701">
        <w:rPr>
          <w:rFonts w:asciiTheme="minorHAnsi" w:hAnsiTheme="minorHAnsi" w:cstheme="minorHAnsi"/>
          <w:sz w:val="22"/>
          <w:szCs w:val="22"/>
        </w:rPr>
        <w:t xml:space="preserve"> </w:t>
      </w:r>
      <w:r>
        <w:rPr>
          <w:rFonts w:asciiTheme="minorHAnsi" w:hAnsiTheme="minorHAnsi" w:cstheme="minorHAnsi"/>
          <w:sz w:val="22"/>
          <w:szCs w:val="22"/>
        </w:rPr>
        <w:t>na adresu</w:t>
      </w:r>
      <w:r w:rsidR="00934656">
        <w:rPr>
          <w:rFonts w:asciiTheme="minorHAnsi" w:hAnsiTheme="minorHAnsi" w:cstheme="minorHAnsi"/>
          <w:sz w:val="22"/>
          <w:szCs w:val="22"/>
        </w:rPr>
        <w:t>:</w:t>
      </w:r>
      <w:r>
        <w:rPr>
          <w:rFonts w:asciiTheme="minorHAnsi" w:hAnsiTheme="minorHAnsi" w:cstheme="minorHAnsi"/>
          <w:sz w:val="22"/>
          <w:szCs w:val="22"/>
        </w:rPr>
        <w:t xml:space="preserve"> </w:t>
      </w:r>
      <w:r w:rsidR="00E73DB0" w:rsidRPr="00E73DB0">
        <w:rPr>
          <w:rFonts w:asciiTheme="minorHAnsi" w:hAnsiTheme="minorHAnsi" w:cstheme="minorHAnsi"/>
          <w:sz w:val="22"/>
          <w:szCs w:val="22"/>
        </w:rPr>
        <w:t>sladek@sosasou-vlasim.cz</w:t>
      </w:r>
    </w:p>
    <w:p w14:paraId="2D987E0E" w14:textId="7C3676EB" w:rsidR="006E6701" w:rsidRPr="008C0B83" w:rsidRDefault="008C0B83" w:rsidP="00E605FC">
      <w:pPr>
        <w:autoSpaceDE/>
        <w:ind w:left="426"/>
        <w:jc w:val="both"/>
        <w:rPr>
          <w:rFonts w:asciiTheme="minorHAnsi" w:hAnsiTheme="minorHAnsi" w:cstheme="minorHAnsi"/>
          <w:sz w:val="22"/>
          <w:szCs w:val="22"/>
        </w:rPr>
      </w:pPr>
      <w:r w:rsidRPr="008C0B83">
        <w:rPr>
          <w:rFonts w:asciiTheme="minorHAnsi" w:hAnsiTheme="minorHAnsi" w:cstheme="minorHAnsi"/>
          <w:sz w:val="22"/>
          <w:szCs w:val="22"/>
        </w:rPr>
        <w:t xml:space="preserve">Lhůta splatnosti faktur se sjednávána na </w:t>
      </w:r>
      <w:r w:rsidR="00801942">
        <w:rPr>
          <w:rFonts w:asciiTheme="minorHAnsi" w:hAnsiTheme="minorHAnsi" w:cstheme="minorHAnsi"/>
          <w:sz w:val="22"/>
          <w:szCs w:val="22"/>
        </w:rPr>
        <w:t>15</w:t>
      </w:r>
      <w:r w:rsidRPr="008C0B83">
        <w:rPr>
          <w:rFonts w:asciiTheme="minorHAnsi" w:hAnsiTheme="minorHAnsi" w:cstheme="minorHAnsi"/>
          <w:sz w:val="22"/>
          <w:szCs w:val="22"/>
        </w:rPr>
        <w:t xml:space="preserve"> dní ode dne jejich předání či doručení</w:t>
      </w:r>
      <w:r w:rsidR="00E15C66">
        <w:rPr>
          <w:rFonts w:asciiTheme="minorHAnsi" w:hAnsiTheme="minorHAnsi" w:cstheme="minorHAnsi"/>
          <w:sz w:val="22"/>
          <w:szCs w:val="22"/>
        </w:rPr>
        <w:t xml:space="preserve"> dle podmínek uvedených v odst. V.</w:t>
      </w:r>
      <w:r w:rsidRPr="008C0B83">
        <w:rPr>
          <w:rFonts w:asciiTheme="minorHAnsi" w:hAnsiTheme="minorHAnsi" w:cstheme="minorHAnsi"/>
          <w:sz w:val="22"/>
          <w:szCs w:val="22"/>
        </w:rPr>
        <w:t xml:space="preserve"> tohoto článku</w:t>
      </w:r>
      <w:r>
        <w:rPr>
          <w:rFonts w:asciiTheme="minorHAnsi" w:hAnsiTheme="minorHAnsi" w:cstheme="minorHAnsi"/>
          <w:sz w:val="22"/>
          <w:szCs w:val="22"/>
        </w:rPr>
        <w:t>.</w:t>
      </w:r>
      <w:r w:rsidR="006E6701" w:rsidRPr="008C0B83">
        <w:rPr>
          <w:rFonts w:asciiTheme="minorHAnsi" w:hAnsiTheme="minorHAnsi" w:cstheme="minorHAnsi"/>
          <w:sz w:val="22"/>
          <w:szCs w:val="22"/>
        </w:rPr>
        <w:t xml:space="preserve"> </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lastRenderedPageBreak/>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225C4715" w:rsidR="00554108" w:rsidRPr="008C0B83"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0DDE084F" w14:textId="77777777" w:rsidR="006E6701" w:rsidRPr="00E129A0" w:rsidRDefault="006E6701" w:rsidP="006E6701">
      <w:pPr>
        <w:numPr>
          <w:ilvl w:val="0"/>
          <w:numId w:val="3"/>
        </w:numPr>
        <w:autoSpaceDE/>
        <w:jc w:val="both"/>
        <w:rPr>
          <w:rFonts w:asciiTheme="minorHAnsi" w:hAnsiTheme="minorHAnsi" w:cstheme="minorHAnsi"/>
          <w:b/>
          <w:sz w:val="22"/>
          <w:szCs w:val="22"/>
        </w:rPr>
      </w:pPr>
      <w:r w:rsidRPr="00E129A0">
        <w:rPr>
          <w:rFonts w:asciiTheme="minorHAnsi" w:hAnsiTheme="minorHAnsi" w:cstheme="minorHAnsi"/>
          <w:b/>
          <w:sz w:val="22"/>
          <w:szCs w:val="22"/>
        </w:rPr>
        <w:t>Dodací lhůta a místo plnění</w:t>
      </w:r>
    </w:p>
    <w:p w14:paraId="025F10F8" w14:textId="1E3B8096" w:rsidR="0058664F" w:rsidRPr="00934656" w:rsidRDefault="000E162E" w:rsidP="0058664F">
      <w:pPr>
        <w:autoSpaceDE/>
        <w:ind w:left="360"/>
        <w:rPr>
          <w:rFonts w:asciiTheme="minorHAnsi" w:hAnsiTheme="minorHAnsi" w:cstheme="minorHAnsi"/>
          <w:b/>
          <w:sz w:val="22"/>
          <w:szCs w:val="22"/>
        </w:rPr>
      </w:pPr>
      <w:r>
        <w:rPr>
          <w:rFonts w:asciiTheme="minorHAnsi" w:hAnsiTheme="minorHAnsi" w:cstheme="minorHAnsi"/>
          <w:sz w:val="22"/>
          <w:szCs w:val="22"/>
        </w:rPr>
        <w:t xml:space="preserve"> </w:t>
      </w:r>
      <w:r w:rsidR="00554108">
        <w:rPr>
          <w:rFonts w:asciiTheme="minorHAnsi" w:hAnsiTheme="minorHAnsi" w:cstheme="minorHAnsi"/>
          <w:sz w:val="22"/>
          <w:szCs w:val="22"/>
        </w:rPr>
        <w:t xml:space="preserve">Smluvní </w:t>
      </w:r>
      <w:r w:rsidR="00554108" w:rsidRPr="00554108">
        <w:rPr>
          <w:rFonts w:asciiTheme="minorHAnsi" w:hAnsiTheme="minorHAnsi" w:cstheme="minorHAnsi"/>
          <w:sz w:val="22"/>
          <w:szCs w:val="22"/>
        </w:rPr>
        <w:t xml:space="preserve">strany sjednaly, že zboží bude </w:t>
      </w:r>
      <w:r w:rsidR="00554108" w:rsidRPr="00934656">
        <w:rPr>
          <w:rFonts w:asciiTheme="minorHAnsi" w:hAnsiTheme="minorHAnsi" w:cstheme="minorHAnsi"/>
          <w:sz w:val="22"/>
          <w:szCs w:val="22"/>
        </w:rPr>
        <w:t xml:space="preserve">dodáno do místa dodání, kterým je </w:t>
      </w:r>
      <w:r w:rsidR="004D0895" w:rsidRPr="004D0895">
        <w:rPr>
          <w:rFonts w:asciiTheme="minorHAnsi" w:hAnsiTheme="minorHAnsi" w:cstheme="minorHAnsi"/>
          <w:sz w:val="22"/>
          <w:szCs w:val="22"/>
        </w:rPr>
        <w:t>SOŠ A SOU Vlašim</w:t>
      </w:r>
      <w:r w:rsidR="00E129A0">
        <w:rPr>
          <w:rFonts w:asciiTheme="minorHAnsi" w:hAnsiTheme="minorHAnsi" w:cstheme="minorHAnsi"/>
          <w:sz w:val="22"/>
          <w:szCs w:val="22"/>
        </w:rPr>
        <w:t>, Zámek 1.</w:t>
      </w:r>
    </w:p>
    <w:p w14:paraId="74A5C22A" w14:textId="57A11A15" w:rsidR="006E6701" w:rsidRPr="00934656" w:rsidRDefault="006E6701" w:rsidP="00934656">
      <w:pPr>
        <w:autoSpaceDE/>
        <w:ind w:left="360"/>
        <w:rPr>
          <w:rFonts w:asciiTheme="minorHAnsi" w:hAnsiTheme="minorHAnsi" w:cstheme="minorHAnsi"/>
          <w:b/>
          <w:sz w:val="22"/>
          <w:szCs w:val="22"/>
        </w:rPr>
      </w:pPr>
    </w:p>
    <w:p w14:paraId="148EBD66" w14:textId="3B544E5D" w:rsidR="00554108" w:rsidRPr="00554108" w:rsidRDefault="00554108"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1C293C4C" w14:textId="77777777" w:rsidR="00E605FC" w:rsidRDefault="00554108"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Dokladem </w:t>
      </w:r>
      <w:r w:rsidRPr="00554108">
        <w:rPr>
          <w:rFonts w:asciiTheme="minorHAnsi" w:hAnsiTheme="minorHAnsi" w:cstheme="minorHAnsi"/>
          <w:sz w:val="22"/>
          <w:szCs w:val="22"/>
        </w:rPr>
        <w:t>o dodání zboží je dodací list s označením kupujícího a prodávajícího, typu a množství zboží a s uvedením data dodání</w:t>
      </w:r>
      <w:r>
        <w:rPr>
          <w:rFonts w:asciiTheme="minorHAnsi" w:hAnsiTheme="minorHAnsi" w:cstheme="minorHAnsi"/>
          <w:sz w:val="22"/>
          <w:szCs w:val="22"/>
        </w:rPr>
        <w:t>.</w:t>
      </w:r>
      <w:r w:rsidR="000623AF">
        <w:rPr>
          <w:rFonts w:asciiTheme="minorHAnsi" w:hAnsiTheme="minorHAnsi" w:cstheme="minorHAnsi"/>
          <w:sz w:val="22"/>
          <w:szCs w:val="22"/>
        </w:rPr>
        <w:t xml:space="preserve"> </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w:t>
      </w:r>
      <w:proofErr w:type="spellStart"/>
      <w:r w:rsidRPr="00575AA1">
        <w:rPr>
          <w:rFonts w:asciiTheme="minorHAnsi" w:hAnsiTheme="minorHAnsi" w:cstheme="minorHAnsi"/>
          <w:sz w:val="22"/>
          <w:szCs w:val="22"/>
        </w:rPr>
        <w:t>strouhacího</w:t>
      </w:r>
      <w:proofErr w:type="spellEnd"/>
      <w:r w:rsidRPr="00575AA1">
        <w:rPr>
          <w:rFonts w:asciiTheme="minorHAnsi" w:hAnsiTheme="minorHAnsi" w:cstheme="minorHAnsi"/>
          <w:sz w:val="22"/>
          <w:szCs w:val="22"/>
        </w:rPr>
        <w:t xml:space="preserve"> kotouče či válce, klínového řemene, tlakového spínače, el. spínače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87FE0BE" w:rsidR="006E6701" w:rsidRPr="00E605FC" w:rsidRDefault="00725B73" w:rsidP="00E605FC">
      <w:pPr>
        <w:pStyle w:val="Odstavecseseznamem"/>
        <w:numPr>
          <w:ilvl w:val="0"/>
          <w:numId w:val="3"/>
        </w:numPr>
        <w:autoSpaceDE/>
        <w:jc w:val="both"/>
        <w:rPr>
          <w:rFonts w:asciiTheme="minorHAnsi" w:hAnsiTheme="minorHAnsi" w:cstheme="minorHAnsi"/>
          <w:b/>
          <w:sz w:val="22"/>
          <w:szCs w:val="22"/>
        </w:rPr>
      </w:pPr>
      <w:r>
        <w:rPr>
          <w:rFonts w:asciiTheme="minorHAnsi" w:hAnsiTheme="minorHAnsi" w:cstheme="minorHAnsi"/>
          <w:b/>
          <w:sz w:val="22"/>
          <w:szCs w:val="22"/>
        </w:rPr>
        <w:t xml:space="preserve">  </w:t>
      </w:r>
      <w:r w:rsidR="006E6701" w:rsidRPr="00E605FC">
        <w:rPr>
          <w:rFonts w:asciiTheme="minorHAnsi" w:hAnsiTheme="minorHAnsi" w:cstheme="minorHAnsi"/>
          <w:b/>
          <w:sz w:val="22"/>
          <w:szCs w:val="22"/>
        </w:rPr>
        <w:t>Servis</w:t>
      </w:r>
    </w:p>
    <w:p w14:paraId="07410C31"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Je-li kupujícím konečný uživatel je záruční i pozáruční servis zajišťován pracovníky či smluvními partnery prodávajícího. Je-li předmět plnění určen pro další prodej, zajišťuje záruční servis na své náklady pro své odběratele kupující.</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Při prodlení kupujícího s úhradou částek dle této smlouvy je kupující povinen na vyzvání zaplatit prodávajícímu úrok z prodlení z dlužných částek v zákonné výši a dále smluvní pokutu ve výši 0,5%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0,5%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5A090FFE"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způsobenou škodu. </w:t>
      </w:r>
    </w:p>
    <w:p w14:paraId="28B76A87" w14:textId="77777777" w:rsidR="009F4E94" w:rsidRDefault="009F4E94" w:rsidP="00E605FC">
      <w:pPr>
        <w:autoSpaceDE/>
        <w:ind w:firstLine="426"/>
        <w:jc w:val="both"/>
        <w:rPr>
          <w:rFonts w:asciiTheme="minorHAnsi" w:hAnsiTheme="minorHAnsi" w:cstheme="minorHAnsi"/>
          <w:sz w:val="22"/>
          <w:szCs w:val="22"/>
        </w:rPr>
      </w:pP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Pr="00575AA1"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81CB5EA" w14:textId="77777777" w:rsidR="00575AA1" w:rsidRDefault="00575AA1" w:rsidP="00575AA1">
      <w:pPr>
        <w:jc w:val="both"/>
        <w:rPr>
          <w:rFonts w:asciiTheme="minorHAnsi" w:hAnsiTheme="minorHAnsi" w:cstheme="minorHAnsi"/>
          <w:sz w:val="22"/>
          <w:szCs w:val="22"/>
        </w:rPr>
      </w:pPr>
    </w:p>
    <w:p w14:paraId="407BAFD1" w14:textId="77777777" w:rsidR="00575AA1" w:rsidRDefault="00575AA1" w:rsidP="00575AA1">
      <w:pPr>
        <w:jc w:val="both"/>
        <w:rPr>
          <w:rFonts w:asciiTheme="minorHAnsi" w:hAnsiTheme="minorHAnsi" w:cstheme="minorHAnsi"/>
          <w:sz w:val="22"/>
          <w:szCs w:val="22"/>
        </w:rPr>
      </w:pPr>
    </w:p>
    <w:p w14:paraId="6414CEA6" w14:textId="77777777" w:rsidR="00D108B6" w:rsidRDefault="00D108B6" w:rsidP="00575AA1">
      <w:pPr>
        <w:jc w:val="both"/>
        <w:rPr>
          <w:rFonts w:asciiTheme="minorHAnsi" w:hAnsiTheme="minorHAnsi" w:cstheme="minorHAnsi"/>
          <w:sz w:val="22"/>
          <w:szCs w:val="22"/>
        </w:rPr>
      </w:pPr>
    </w:p>
    <w:p w14:paraId="0D489B76" w14:textId="77777777" w:rsidR="00D108B6" w:rsidRDefault="00D108B6"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3FA742E7" w14:textId="5A136AB0" w:rsidR="004C7BBC" w:rsidRPr="00575AA1" w:rsidRDefault="00575AA1" w:rsidP="004C7BBC">
      <w:pPr>
        <w:jc w:val="both"/>
        <w:rPr>
          <w:rFonts w:asciiTheme="minorHAnsi" w:hAnsiTheme="minorHAnsi" w:cstheme="minorHAnsi"/>
          <w:sz w:val="22"/>
          <w:szCs w:val="22"/>
        </w:rPr>
      </w:pPr>
      <w:r w:rsidRPr="00D233F5">
        <w:rPr>
          <w:rFonts w:asciiTheme="minorHAnsi" w:hAnsiTheme="minorHAnsi" w:cstheme="minorHAnsi"/>
          <w:sz w:val="22"/>
          <w:szCs w:val="22"/>
        </w:rPr>
        <w:t>V</w:t>
      </w:r>
      <w:r w:rsidR="004C7BBC">
        <w:rPr>
          <w:rFonts w:asciiTheme="minorHAnsi" w:hAnsiTheme="minorHAnsi" w:cstheme="minorHAnsi"/>
          <w:sz w:val="22"/>
          <w:szCs w:val="22"/>
        </w:rPr>
        <w:t xml:space="preserve">e Vlašimi dne </w:t>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BC5146">
        <w:rPr>
          <w:rFonts w:asciiTheme="minorHAnsi" w:hAnsiTheme="minorHAnsi" w:cstheme="minorHAnsi"/>
          <w:sz w:val="22"/>
          <w:szCs w:val="22"/>
        </w:rPr>
        <w:tab/>
      </w:r>
      <w:r w:rsidR="00482C98">
        <w:rPr>
          <w:rFonts w:asciiTheme="minorHAnsi" w:hAnsiTheme="minorHAnsi" w:cstheme="minorHAnsi"/>
          <w:sz w:val="22"/>
          <w:szCs w:val="22"/>
        </w:rPr>
        <w:tab/>
      </w:r>
      <w:r w:rsidR="004C7BBC" w:rsidRPr="00482C98">
        <w:rPr>
          <w:rFonts w:asciiTheme="minorHAnsi" w:hAnsiTheme="minorHAnsi" w:cstheme="minorHAnsi"/>
          <w:sz w:val="22"/>
          <w:szCs w:val="22"/>
        </w:rPr>
        <w:t>V</w:t>
      </w:r>
      <w:r w:rsidR="002A660A" w:rsidRPr="00482C98">
        <w:rPr>
          <w:rFonts w:asciiTheme="minorHAnsi" w:hAnsiTheme="minorHAnsi" w:cstheme="minorHAnsi"/>
          <w:sz w:val="22"/>
          <w:szCs w:val="22"/>
        </w:rPr>
        <w:t> Louňovicích pod Blaníkem</w:t>
      </w:r>
      <w:r w:rsidR="004C7BBC" w:rsidRPr="00482C98">
        <w:rPr>
          <w:rFonts w:asciiTheme="minorHAnsi" w:hAnsiTheme="minorHAnsi" w:cstheme="minorHAnsi"/>
          <w:sz w:val="22"/>
          <w:szCs w:val="22"/>
        </w:rPr>
        <w:t xml:space="preserve"> dne</w:t>
      </w:r>
      <w:r w:rsidR="004C7BBC">
        <w:rPr>
          <w:rFonts w:asciiTheme="minorHAnsi" w:hAnsiTheme="minorHAnsi" w:cstheme="minorHAnsi"/>
          <w:sz w:val="22"/>
          <w:szCs w:val="22"/>
        </w:rPr>
        <w:t xml:space="preserve"> </w:t>
      </w:r>
    </w:p>
    <w:p w14:paraId="05DC0A23" w14:textId="0EBE610D" w:rsidR="00575AA1" w:rsidRPr="00575AA1" w:rsidRDefault="00575AA1" w:rsidP="00575AA1">
      <w:pPr>
        <w:jc w:val="both"/>
        <w:rPr>
          <w:rFonts w:asciiTheme="minorHAnsi" w:hAnsiTheme="minorHAnsi" w:cstheme="minorHAnsi"/>
          <w:sz w:val="22"/>
          <w:szCs w:val="22"/>
        </w:rPr>
      </w:pP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744BA908" w14:textId="4ADC393B"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09294EAB" w:rsidR="00D233F5" w:rsidRPr="00575AA1" w:rsidRDefault="00D233F5" w:rsidP="00D233F5">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B210262" w14:textId="35F8A37E" w:rsidR="00D233F5" w:rsidRDefault="00D233F5" w:rsidP="00D233F5">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14498D">
        <w:rPr>
          <w:rFonts w:asciiTheme="minorHAnsi" w:hAnsiTheme="minorHAnsi" w:cstheme="minorHAnsi"/>
          <w:sz w:val="22"/>
          <w:szCs w:val="22"/>
        </w:rPr>
        <w:t>ř</w:t>
      </w:r>
      <w:r>
        <w:rPr>
          <w:rFonts w:asciiTheme="minorHAnsi" w:hAnsiTheme="minorHAnsi" w:cstheme="minorHAnsi"/>
          <w:sz w:val="22"/>
          <w:szCs w:val="22"/>
        </w:rPr>
        <w:t>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4498D">
        <w:rPr>
          <w:rFonts w:asciiTheme="minorHAnsi" w:hAnsiTheme="minorHAnsi" w:cstheme="minorHAnsi"/>
          <w:sz w:val="22"/>
          <w:szCs w:val="22"/>
        </w:rPr>
        <w:t xml:space="preserve">              </w:t>
      </w:r>
      <w:r>
        <w:rPr>
          <w:rFonts w:asciiTheme="minorHAnsi" w:hAnsiTheme="minorHAnsi" w:cstheme="minorHAnsi"/>
          <w:sz w:val="22"/>
          <w:szCs w:val="22"/>
        </w:rPr>
        <w:t xml:space="preserve"> jednatel</w:t>
      </w:r>
    </w:p>
    <w:p w14:paraId="0F9CCEDA" w14:textId="1EA4F443" w:rsidR="00174E73"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 xml:space="preserve">Střední odborná škola a Střední </w:t>
      </w:r>
      <w:r>
        <w:rPr>
          <w:rFonts w:asciiTheme="minorHAnsi" w:hAnsiTheme="minorHAnsi" w:cstheme="minorHAnsi"/>
          <w:sz w:val="22"/>
          <w:szCs w:val="22"/>
        </w:rPr>
        <w:tab/>
      </w:r>
      <w:r>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t xml:space="preserve">            Gastro Blaník CZ spol. s r.o.</w:t>
      </w:r>
    </w:p>
    <w:p w14:paraId="6E8E0DFD" w14:textId="77777777" w:rsidR="0014498D" w:rsidRPr="0014498D"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odborné učiliště, Vlašim, Zámek 1</w:t>
      </w:r>
    </w:p>
    <w:p w14:paraId="393B7FDD" w14:textId="77777777" w:rsidR="0014498D" w:rsidRPr="00D233F5" w:rsidRDefault="0014498D" w:rsidP="0014498D">
      <w:pPr>
        <w:autoSpaceDE/>
        <w:rPr>
          <w:rFonts w:asciiTheme="minorHAnsi" w:hAnsiTheme="minorHAnsi" w:cstheme="minorHAnsi"/>
          <w:sz w:val="22"/>
          <w:szCs w:val="22"/>
        </w:rPr>
      </w:pPr>
    </w:p>
    <w:sectPr w:rsidR="0014498D" w:rsidRPr="00D233F5" w:rsidSect="004639D0">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3938E" w14:textId="77777777" w:rsidR="004A0D4D" w:rsidRDefault="004A0D4D">
      <w:r>
        <w:separator/>
      </w:r>
    </w:p>
  </w:endnote>
  <w:endnote w:type="continuationSeparator" w:id="0">
    <w:p w14:paraId="544DFC2F" w14:textId="77777777" w:rsidR="004A0D4D" w:rsidRDefault="004A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80D0"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7696" behindDoc="1" locked="0" layoutInCell="1" allowOverlap="1" wp14:anchorId="35ED4695" wp14:editId="6AB99FA3">
          <wp:simplePos x="0" y="0"/>
          <wp:positionH relativeFrom="column">
            <wp:posOffset>5970270</wp:posOffset>
          </wp:positionH>
          <wp:positionV relativeFrom="paragraph">
            <wp:posOffset>-17145</wp:posOffset>
          </wp:positionV>
          <wp:extent cx="472440" cy="620835"/>
          <wp:effectExtent l="0" t="0" r="3810" b="8255"/>
          <wp:wrapNone/>
          <wp:docPr id="1443138503" name="Obrázek 1443138503"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38503" name="Obrázek 1443138503"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6672" behindDoc="0" locked="0" layoutInCell="1" allowOverlap="1" wp14:anchorId="6E2E246D" wp14:editId="7B385F3B">
              <wp:simplePos x="0" y="0"/>
              <wp:positionH relativeFrom="page">
                <wp:align>right</wp:align>
              </wp:positionH>
              <wp:positionV relativeFrom="paragraph">
                <wp:posOffset>-73660</wp:posOffset>
              </wp:positionV>
              <wp:extent cx="7459980" cy="0"/>
              <wp:effectExtent l="19050" t="38100" r="64770" b="114300"/>
              <wp:wrapNone/>
              <wp:docPr id="472028493" name="Přímá spojnice 472028493"/>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06862" id="Přímá spojnice 472028493" o:spid="_x0000_s1026" style="position:absolute;flip:y;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7FD2785C"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48606898"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35995CC5" w14:textId="77777777" w:rsidR="0079703D" w:rsidRPr="003250D1" w:rsidRDefault="0079703D" w:rsidP="0079703D">
    <w:pPr>
      <w:pStyle w:val="Zpat"/>
      <w:jc w:val="left"/>
      <w:rPr>
        <w:rFonts w:ascii="Arial" w:hAnsi="Arial" w:cs="Arial"/>
        <w:color w:val="7F7F7F" w:themeColor="text1" w:themeTint="80"/>
        <w:sz w:val="16"/>
        <w:szCs w:val="16"/>
      </w:rPr>
    </w:pPr>
  </w:p>
  <w:p w14:paraId="0459AF71" w14:textId="5788CB54" w:rsidR="004639D0" w:rsidRPr="0079703D" w:rsidRDefault="0079703D" w:rsidP="0079703D">
    <w:pPr>
      <w:pStyle w:val="Zpat"/>
      <w:jc w:val="left"/>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392F"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80768" behindDoc="1" locked="0" layoutInCell="1" allowOverlap="1" wp14:anchorId="01984E92" wp14:editId="4B0AF4DB">
          <wp:simplePos x="0" y="0"/>
          <wp:positionH relativeFrom="column">
            <wp:posOffset>5970270</wp:posOffset>
          </wp:positionH>
          <wp:positionV relativeFrom="paragraph">
            <wp:posOffset>-17145</wp:posOffset>
          </wp:positionV>
          <wp:extent cx="472440" cy="620835"/>
          <wp:effectExtent l="0" t="0" r="3810" b="8255"/>
          <wp:wrapNone/>
          <wp:docPr id="2010797006" name="Obrázek 2010797006"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97006" name="Obrázek 2010797006"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9744" behindDoc="0" locked="0" layoutInCell="1" allowOverlap="1" wp14:anchorId="7E6049C7" wp14:editId="4EFB42E4">
              <wp:simplePos x="0" y="0"/>
              <wp:positionH relativeFrom="page">
                <wp:align>right</wp:align>
              </wp:positionH>
              <wp:positionV relativeFrom="paragraph">
                <wp:posOffset>-73660</wp:posOffset>
              </wp:positionV>
              <wp:extent cx="7459980" cy="0"/>
              <wp:effectExtent l="19050" t="38100" r="64770" b="114300"/>
              <wp:wrapNone/>
              <wp:docPr id="155377922" name="Přímá spojnice 155377922"/>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4B2FA" id="Přímá spojnice 155377922" o:spid="_x0000_s1026" style="position:absolute;flip:y;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34EFB44A"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6AE44A3B"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5300A0FC" w14:textId="77777777" w:rsidR="0079703D" w:rsidRPr="003250D1" w:rsidRDefault="0079703D" w:rsidP="0079703D">
    <w:pPr>
      <w:pStyle w:val="Zpat"/>
      <w:jc w:val="left"/>
      <w:rPr>
        <w:rFonts w:ascii="Arial" w:hAnsi="Arial" w:cs="Arial"/>
        <w:color w:val="7F7F7F" w:themeColor="text1" w:themeTint="80"/>
        <w:sz w:val="16"/>
        <w:szCs w:val="16"/>
      </w:rPr>
    </w:pPr>
  </w:p>
  <w:p w14:paraId="60BAB10B" w14:textId="5A2CBE95" w:rsidR="00F00BAC" w:rsidRDefault="0079703D" w:rsidP="0079703D">
    <w:pPr>
      <w:pStyle w:val="Zpat"/>
      <w:tabs>
        <w:tab w:val="left" w:pos="3744"/>
      </w:tabs>
      <w:jc w:val="left"/>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FF78" w14:textId="7ABEEC5E" w:rsidR="00994D3B" w:rsidRPr="003250D1" w:rsidRDefault="00E43441" w:rsidP="00994D3B">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1552" behindDoc="1" locked="0" layoutInCell="1" allowOverlap="1" wp14:anchorId="759F79E5" wp14:editId="02142F9F">
          <wp:simplePos x="0" y="0"/>
          <wp:positionH relativeFrom="column">
            <wp:posOffset>5970270</wp:posOffset>
          </wp:positionH>
          <wp:positionV relativeFrom="paragraph">
            <wp:posOffset>-17145</wp:posOffset>
          </wp:positionV>
          <wp:extent cx="472440" cy="620835"/>
          <wp:effectExtent l="0" t="0" r="381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kopie.jpg"/>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003250D1" w:rsidRPr="003250D1">
      <w:rPr>
        <w:noProof/>
        <w:color w:val="CA101D"/>
        <w:lang w:eastAsia="cs-CZ"/>
      </w:rPr>
      <mc:AlternateContent>
        <mc:Choice Requires="wps">
          <w:drawing>
            <wp:anchor distT="0" distB="0" distL="114300" distR="114300" simplePos="0" relativeHeight="251670528" behindDoc="0" locked="0" layoutInCell="1" allowOverlap="1" wp14:anchorId="3A74FE73" wp14:editId="35525240">
              <wp:simplePos x="0" y="0"/>
              <wp:positionH relativeFrom="page">
                <wp:align>right</wp:align>
              </wp:positionH>
              <wp:positionV relativeFrom="paragraph">
                <wp:posOffset>-73660</wp:posOffset>
              </wp:positionV>
              <wp:extent cx="7459980" cy="0"/>
              <wp:effectExtent l="19050" t="38100" r="64770" b="114300"/>
              <wp:wrapNone/>
              <wp:docPr id="5" name="Přímá spojnice 5"/>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8D64E" id="Přímá spojnice 5" o:spid="_x0000_s1026" style="position:absolute;flip:y;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" strokecolor="#c00000">
              <v:shadow on="t" color="black" opacity="26214f" origin="-.5,-.5" offset=".74836mm,.74836mm"/>
              <w10:wrap anchorx="page"/>
            </v:line>
          </w:pict>
        </mc:Fallback>
      </mc:AlternateContent>
    </w:r>
    <w:r w:rsidR="00994D3B" w:rsidRPr="003250D1">
      <w:rPr>
        <w:rFonts w:ascii="Arial" w:hAnsi="Arial" w:cs="Arial"/>
        <w:color w:val="7F7F7F" w:themeColor="text1" w:themeTint="80"/>
        <w:sz w:val="16"/>
        <w:szCs w:val="16"/>
      </w:rPr>
      <w:t>Gastro Blaník CZ spol. s r.o.</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6F41C5" w:rsidRPr="003250D1">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IČ:04973631</w:t>
    </w:r>
    <w:r w:rsidR="00994D3B" w:rsidRPr="003250D1">
      <w:rPr>
        <w:rFonts w:ascii="Arial" w:hAnsi="Arial" w:cs="Arial"/>
        <w:color w:val="7F7F7F" w:themeColor="text1" w:themeTint="80"/>
        <w:sz w:val="16"/>
        <w:szCs w:val="16"/>
      </w:rPr>
      <w:tab/>
    </w:r>
  </w:p>
  <w:p w14:paraId="5E1F89F7" w14:textId="60F11D19" w:rsidR="00994D3B" w:rsidRPr="003250D1" w:rsidRDefault="005903A8" w:rsidP="00994D3B">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00994D3B" w:rsidRPr="003250D1">
      <w:rPr>
        <w:rFonts w:ascii="Arial" w:hAnsi="Arial" w:cs="Arial"/>
        <w:color w:val="7F7F7F" w:themeColor="text1" w:themeTint="80"/>
        <w:sz w:val="16"/>
        <w:szCs w:val="16"/>
      </w:rPr>
      <w:tab/>
      <w:t xml:space="preserve">      </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DIČ:CZ04973631</w:t>
    </w:r>
    <w:r w:rsidR="00994D3B" w:rsidRPr="003250D1">
      <w:rPr>
        <w:rFonts w:ascii="Arial" w:hAnsi="Arial" w:cs="Arial"/>
        <w:color w:val="7F7F7F" w:themeColor="text1" w:themeTint="80"/>
        <w:sz w:val="16"/>
        <w:szCs w:val="16"/>
      </w:rPr>
      <w:tab/>
    </w:r>
  </w:p>
  <w:p w14:paraId="7AFCADCE" w14:textId="5691F174" w:rsidR="006F41C5" w:rsidRPr="003250D1" w:rsidRDefault="005903A8" w:rsidP="006F41C5">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hyperlink r:id="rId2" w:history="1">
      <w:r w:rsidR="006F41C5" w:rsidRPr="003250D1">
        <w:rPr>
          <w:rStyle w:val="Hypertextovodkaz"/>
          <w:rFonts w:ascii="Arial" w:hAnsi="Arial" w:cs="Arial"/>
          <w:color w:val="7F7F7F" w:themeColor="text1" w:themeTint="80"/>
          <w:sz w:val="16"/>
          <w:szCs w:val="16"/>
          <w:u w:val="none"/>
        </w:rPr>
        <w:t>www.gastroblanik.cz</w:t>
      </w:r>
    </w:hyperlink>
  </w:p>
  <w:p w14:paraId="4AA4B950" w14:textId="77777777" w:rsidR="006F41C5" w:rsidRPr="003250D1" w:rsidRDefault="006F41C5" w:rsidP="006F41C5">
    <w:pPr>
      <w:pStyle w:val="Zpat"/>
      <w:jc w:val="left"/>
      <w:rPr>
        <w:rFonts w:ascii="Arial" w:hAnsi="Arial" w:cs="Arial"/>
        <w:color w:val="7F7F7F" w:themeColor="text1" w:themeTint="80"/>
        <w:sz w:val="16"/>
        <w:szCs w:val="16"/>
      </w:rPr>
    </w:pPr>
  </w:p>
  <w:p w14:paraId="2C66071C" w14:textId="77777777" w:rsidR="00F00BAC" w:rsidRPr="003250D1" w:rsidRDefault="006F41C5"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r w:rsidR="00994D3B" w:rsidRPr="003250D1">
      <w:rPr>
        <w:rFonts w:ascii="Arial" w:hAnsi="Arial" w:cs="Arial"/>
        <w:color w:val="7F7F7F" w:themeColor="text1" w:themeTint="80"/>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8135F" w14:textId="77777777" w:rsidR="004A0D4D" w:rsidRDefault="004A0D4D">
      <w:bookmarkStart w:id="0" w:name="_Hlk480110762"/>
      <w:bookmarkEnd w:id="0"/>
      <w:r>
        <w:separator/>
      </w:r>
    </w:p>
  </w:footnote>
  <w:footnote w:type="continuationSeparator" w:id="0">
    <w:p w14:paraId="2B107C44" w14:textId="77777777" w:rsidR="004A0D4D" w:rsidRDefault="004A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D4E3" w14:textId="2100CBCA" w:rsidR="008D6278" w:rsidRDefault="008D6278">
    <w:pPr>
      <w:pStyle w:val="Zhlav"/>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BD6D" w14:textId="6E7B38B1" w:rsidR="003E3B00" w:rsidRDefault="008D6278">
    <w:pPr>
      <w:pStyle w:val="Zhlav"/>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456046"/>
      <w:docPartObj>
        <w:docPartGallery w:val="Page Numbers (Top of Page)"/>
        <w:docPartUnique/>
      </w:docPartObj>
    </w:sdt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70208"/>
    <w:multiLevelType w:val="multilevel"/>
    <w:tmpl w:val="8A52EAE0"/>
    <w:lvl w:ilvl="0">
      <w:start w:val="1"/>
      <w:numFmt w:val="upperRoman"/>
      <w:lvlText w:val="%1."/>
      <w:lvlJc w:val="left"/>
      <w:pPr>
        <w:ind w:left="3905" w:hanging="360"/>
      </w:pPr>
      <w:rPr>
        <w:rFonts w:asciiTheme="minorHAnsi" w:eastAsia="Times New Roman" w:hAnsiTheme="minorHAnsi" w:cstheme="minorHAnsi"/>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15:restartNumberingAfterBreak="0">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06497">
    <w:abstractNumId w:val="6"/>
  </w:num>
  <w:num w:numId="2" w16cid:durableId="657460987">
    <w:abstractNumId w:val="1"/>
  </w:num>
  <w:num w:numId="3" w16cid:durableId="1940871517">
    <w:abstractNumId w:val="2"/>
  </w:num>
  <w:num w:numId="4" w16cid:durableId="1011908350">
    <w:abstractNumId w:val="7"/>
  </w:num>
  <w:num w:numId="5" w16cid:durableId="1457869754">
    <w:abstractNumId w:val="5"/>
  </w:num>
  <w:num w:numId="6" w16cid:durableId="1475558332">
    <w:abstractNumId w:val="4"/>
  </w:num>
  <w:num w:numId="7" w16cid:durableId="720516900">
    <w:abstractNumId w:val="0"/>
    <w:lvlOverride w:ilvl="0">
      <w:startOverride w:val="1"/>
    </w:lvlOverride>
  </w:num>
  <w:num w:numId="8" w16cid:durableId="113175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01"/>
    <w:rsid w:val="00033FFE"/>
    <w:rsid w:val="00036948"/>
    <w:rsid w:val="000476BE"/>
    <w:rsid w:val="000623AF"/>
    <w:rsid w:val="000669F3"/>
    <w:rsid w:val="0008589E"/>
    <w:rsid w:val="000E0F51"/>
    <w:rsid w:val="000E162E"/>
    <w:rsid w:val="001417D6"/>
    <w:rsid w:val="0014498D"/>
    <w:rsid w:val="00174E73"/>
    <w:rsid w:val="00182737"/>
    <w:rsid w:val="001A7767"/>
    <w:rsid w:val="001B0EA7"/>
    <w:rsid w:val="001B7F35"/>
    <w:rsid w:val="001C199D"/>
    <w:rsid w:val="001E40B0"/>
    <w:rsid w:val="001F78F4"/>
    <w:rsid w:val="00203A9E"/>
    <w:rsid w:val="002317F4"/>
    <w:rsid w:val="002344D4"/>
    <w:rsid w:val="00254899"/>
    <w:rsid w:val="0029174B"/>
    <w:rsid w:val="002A54F2"/>
    <w:rsid w:val="002A660A"/>
    <w:rsid w:val="002F6C2C"/>
    <w:rsid w:val="003250D1"/>
    <w:rsid w:val="00355088"/>
    <w:rsid w:val="00355929"/>
    <w:rsid w:val="00380A33"/>
    <w:rsid w:val="0038405C"/>
    <w:rsid w:val="00395980"/>
    <w:rsid w:val="003C4E75"/>
    <w:rsid w:val="003E3B00"/>
    <w:rsid w:val="00404B2A"/>
    <w:rsid w:val="0044717F"/>
    <w:rsid w:val="0046007D"/>
    <w:rsid w:val="0046139F"/>
    <w:rsid w:val="004639D0"/>
    <w:rsid w:val="0048105E"/>
    <w:rsid w:val="00482C98"/>
    <w:rsid w:val="004A0D4D"/>
    <w:rsid w:val="004C7BBC"/>
    <w:rsid w:val="004D0895"/>
    <w:rsid w:val="004D16D8"/>
    <w:rsid w:val="00515EA2"/>
    <w:rsid w:val="00517A7F"/>
    <w:rsid w:val="00554108"/>
    <w:rsid w:val="00575AA1"/>
    <w:rsid w:val="0058664F"/>
    <w:rsid w:val="005903A8"/>
    <w:rsid w:val="005B3A44"/>
    <w:rsid w:val="005C1F3B"/>
    <w:rsid w:val="005E60B7"/>
    <w:rsid w:val="00622A2A"/>
    <w:rsid w:val="00627EFE"/>
    <w:rsid w:val="00630FCF"/>
    <w:rsid w:val="00633B10"/>
    <w:rsid w:val="00636E2D"/>
    <w:rsid w:val="00665456"/>
    <w:rsid w:val="006A1959"/>
    <w:rsid w:val="006D09FB"/>
    <w:rsid w:val="006E6701"/>
    <w:rsid w:val="006F41C5"/>
    <w:rsid w:val="00725B73"/>
    <w:rsid w:val="0078198E"/>
    <w:rsid w:val="0079703D"/>
    <w:rsid w:val="00797263"/>
    <w:rsid w:val="007E032B"/>
    <w:rsid w:val="007F2FBB"/>
    <w:rsid w:val="00800504"/>
    <w:rsid w:val="00801942"/>
    <w:rsid w:val="008033B2"/>
    <w:rsid w:val="00803642"/>
    <w:rsid w:val="0082753B"/>
    <w:rsid w:val="00831A10"/>
    <w:rsid w:val="00873E93"/>
    <w:rsid w:val="008C0B83"/>
    <w:rsid w:val="008D2E07"/>
    <w:rsid w:val="008D6278"/>
    <w:rsid w:val="008E5EA3"/>
    <w:rsid w:val="008F5D0B"/>
    <w:rsid w:val="008F6C94"/>
    <w:rsid w:val="008F764B"/>
    <w:rsid w:val="009150A3"/>
    <w:rsid w:val="00934656"/>
    <w:rsid w:val="00945ED8"/>
    <w:rsid w:val="00972F2B"/>
    <w:rsid w:val="00974FCE"/>
    <w:rsid w:val="00994D3B"/>
    <w:rsid w:val="009B7382"/>
    <w:rsid w:val="009F4E94"/>
    <w:rsid w:val="00A036C6"/>
    <w:rsid w:val="00A513EF"/>
    <w:rsid w:val="00A6317B"/>
    <w:rsid w:val="00A95681"/>
    <w:rsid w:val="00AB2464"/>
    <w:rsid w:val="00AB5735"/>
    <w:rsid w:val="00AE571A"/>
    <w:rsid w:val="00B107D0"/>
    <w:rsid w:val="00B111EB"/>
    <w:rsid w:val="00B226F6"/>
    <w:rsid w:val="00B75579"/>
    <w:rsid w:val="00BA68C6"/>
    <w:rsid w:val="00BC5146"/>
    <w:rsid w:val="00BE02C3"/>
    <w:rsid w:val="00C4035D"/>
    <w:rsid w:val="00C91C18"/>
    <w:rsid w:val="00CA23F4"/>
    <w:rsid w:val="00D071D0"/>
    <w:rsid w:val="00D108B6"/>
    <w:rsid w:val="00D233F5"/>
    <w:rsid w:val="00DC0A27"/>
    <w:rsid w:val="00DD7352"/>
    <w:rsid w:val="00DE17AA"/>
    <w:rsid w:val="00DF6C89"/>
    <w:rsid w:val="00E0598D"/>
    <w:rsid w:val="00E129A0"/>
    <w:rsid w:val="00E156AE"/>
    <w:rsid w:val="00E15C66"/>
    <w:rsid w:val="00E32D97"/>
    <w:rsid w:val="00E43441"/>
    <w:rsid w:val="00E50074"/>
    <w:rsid w:val="00E605FC"/>
    <w:rsid w:val="00E73DB0"/>
    <w:rsid w:val="00EE7E01"/>
    <w:rsid w:val="00F00BAC"/>
    <w:rsid w:val="00F04FA4"/>
    <w:rsid w:val="00F20CDA"/>
    <w:rsid w:val="00F21949"/>
    <w:rsid w:val="00F303DF"/>
    <w:rsid w:val="00F436BC"/>
    <w:rsid w:val="00F71AD7"/>
    <w:rsid w:val="00F82E13"/>
    <w:rsid w:val="00FC2EC7"/>
    <w:rsid w:val="00FC4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6E02"/>
  <w15:chartTrackingRefBased/>
  <w15:docId w15:val="{67D6C9B9-0978-4258-9F94-0C1AB0E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styleId="Zmnka">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TotalTime>
  <Pages>1</Pages>
  <Words>957</Words>
  <Characters>5651</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dc:creator>
  <cp:keywords/>
  <dc:description/>
  <cp:lastModifiedBy>Sládek Jaroslav</cp:lastModifiedBy>
  <cp:revision>4</cp:revision>
  <cp:lastPrinted>2017-11-09T13:18:00Z</cp:lastPrinted>
  <dcterms:created xsi:type="dcterms:W3CDTF">2025-06-09T05:51:00Z</dcterms:created>
  <dcterms:modified xsi:type="dcterms:W3CDTF">2025-06-09T05:53:00Z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