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0055A459" w14:textId="77777777">
        <w:trPr>
          <w:trHeight w:val="568"/>
        </w:trPr>
        <w:tc>
          <w:tcPr>
            <w:tcW w:w="1678" w:type="dxa"/>
            <w:vAlign w:val="center"/>
          </w:tcPr>
          <w:p w14:paraId="4A2E63A3" w14:textId="0669EF13" w:rsidR="00C61485" w:rsidRPr="00E30C8D" w:rsidRDefault="0086722D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33EC69B0" wp14:editId="0858E3D3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70B14ACA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5C8F1AC5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7902ED47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2F9BCE4C" w14:textId="5D5E32E8" w:rsidR="0086722D" w:rsidRDefault="0086722D" w:rsidP="0086722D">
      <w:pPr>
        <w:ind w:left="7788" w:firstLine="708"/>
        <w:rPr>
          <w:rFonts w:ascii="Verdana" w:hAnsi="Verdana" w:cs="Tahoma"/>
        </w:rPr>
      </w:pPr>
      <w:r w:rsidRPr="00497AAB">
        <w:rPr>
          <w:noProof/>
        </w:rPr>
        <w:drawing>
          <wp:inline distT="0" distB="0" distL="0" distR="0" wp14:anchorId="33A000A7" wp14:editId="19F81584">
            <wp:extent cx="1371600" cy="5238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E9F01" w14:textId="0A981B38" w:rsidR="00C61485" w:rsidRPr="00E30C8D" w:rsidRDefault="0086722D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F4528" wp14:editId="0763614A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368660554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AB57B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F4528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585AB57B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12C96716" w14:textId="77777777">
        <w:trPr>
          <w:trHeight w:val="1773"/>
        </w:trPr>
        <w:tc>
          <w:tcPr>
            <w:tcW w:w="4754" w:type="dxa"/>
          </w:tcPr>
          <w:p w14:paraId="2A76DDCE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2D27F40A" w14:textId="32831A46" w:rsidR="00C61485" w:rsidRPr="0086722D" w:rsidRDefault="0086722D">
            <w:pPr>
              <w:rPr>
                <w:rFonts w:ascii="Verdana" w:hAnsi="Verdana" w:cs="Tahoma"/>
              </w:rPr>
            </w:pPr>
            <w:r w:rsidRPr="0086722D">
              <w:rPr>
                <w:rFonts w:ascii="Verdana" w:hAnsi="Verdana" w:cs="Tahoma"/>
                <w:b/>
                <w:noProof/>
              </w:rPr>
              <w:t>Josef Horáček</w:t>
            </w:r>
          </w:p>
          <w:p w14:paraId="0E7E4E9C" w14:textId="0BBD7E98" w:rsidR="00C61485" w:rsidRPr="0086722D" w:rsidRDefault="00AB5A7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...</w:t>
            </w:r>
          </w:p>
          <w:p w14:paraId="1E9A6727" w14:textId="6EAA52E3" w:rsidR="00C61485" w:rsidRPr="0086722D" w:rsidRDefault="0086722D">
            <w:pPr>
              <w:rPr>
                <w:rFonts w:ascii="Verdana" w:hAnsi="Verdana" w:cs="Tahoma"/>
              </w:rPr>
            </w:pPr>
            <w:r w:rsidRPr="0086722D">
              <w:rPr>
                <w:rFonts w:ascii="Verdana" w:hAnsi="Verdana" w:cs="Tahoma"/>
                <w:noProof/>
              </w:rPr>
              <w:t xml:space="preserve">674 </w:t>
            </w:r>
            <w:proofErr w:type="gramStart"/>
            <w:r w:rsidRPr="0086722D">
              <w:rPr>
                <w:rFonts w:ascii="Verdana" w:hAnsi="Verdana" w:cs="Tahoma"/>
                <w:noProof/>
              </w:rPr>
              <w:t>01</w:t>
            </w:r>
            <w:r w:rsidR="00C61485" w:rsidRPr="0086722D">
              <w:rPr>
                <w:rFonts w:ascii="Verdana" w:hAnsi="Verdana" w:cs="Tahoma"/>
              </w:rPr>
              <w:t xml:space="preserve">  </w:t>
            </w:r>
            <w:r w:rsidRPr="0086722D">
              <w:rPr>
                <w:rFonts w:ascii="Verdana" w:hAnsi="Verdana" w:cs="Tahoma"/>
                <w:noProof/>
              </w:rPr>
              <w:t>Třebíč</w:t>
            </w:r>
            <w:proofErr w:type="gramEnd"/>
          </w:p>
          <w:p w14:paraId="24740AA7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5384763B" w14:textId="77777777" w:rsidR="00C61485" w:rsidRPr="00E30C8D" w:rsidRDefault="00C61485">
      <w:pPr>
        <w:rPr>
          <w:rFonts w:ascii="Verdana" w:hAnsi="Verdana" w:cs="Tahoma"/>
        </w:rPr>
      </w:pPr>
    </w:p>
    <w:p w14:paraId="1BB89AF7" w14:textId="77777777" w:rsidR="00C61485" w:rsidRPr="00E30C8D" w:rsidRDefault="00C61485">
      <w:pPr>
        <w:rPr>
          <w:rFonts w:ascii="Verdana" w:hAnsi="Verdana" w:cs="Tahoma"/>
        </w:rPr>
      </w:pPr>
    </w:p>
    <w:p w14:paraId="51A63FC7" w14:textId="6670E977" w:rsidR="00C61485" w:rsidRPr="00E30C8D" w:rsidRDefault="0086722D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86722D">
        <w:rPr>
          <w:rFonts w:ascii="Verdana" w:hAnsi="Verdana" w:cs="Tahoma"/>
        </w:rPr>
        <w:t>MSNS/9730/2025/OMIRR</w:t>
      </w:r>
    </w:p>
    <w:p w14:paraId="71E99799" w14:textId="77777777" w:rsidR="00C61485" w:rsidRPr="0086722D" w:rsidRDefault="00C61485">
      <w:pPr>
        <w:rPr>
          <w:rFonts w:ascii="Verdana" w:hAnsi="Verdana" w:cs="Tahoma"/>
        </w:rPr>
      </w:pPr>
      <w:r w:rsidRPr="0086722D">
        <w:rPr>
          <w:rFonts w:ascii="Verdana" w:hAnsi="Verdana" w:cs="Tahoma"/>
        </w:rPr>
        <w:t xml:space="preserve"> Dodavatel:</w:t>
      </w:r>
    </w:p>
    <w:p w14:paraId="5654C64A" w14:textId="4855BE42" w:rsidR="00C61485" w:rsidRPr="0086722D" w:rsidRDefault="00C61485">
      <w:pPr>
        <w:rPr>
          <w:rFonts w:ascii="Verdana" w:hAnsi="Verdana" w:cs="Tahoma"/>
        </w:rPr>
      </w:pPr>
      <w:r w:rsidRPr="0086722D">
        <w:rPr>
          <w:rFonts w:ascii="Verdana" w:hAnsi="Verdana" w:cs="Tahoma"/>
        </w:rPr>
        <w:t xml:space="preserve"> IČO: </w:t>
      </w:r>
      <w:r w:rsidR="0086722D" w:rsidRPr="0086722D">
        <w:rPr>
          <w:rFonts w:ascii="Verdana" w:hAnsi="Verdana" w:cs="Tahoma"/>
          <w:noProof/>
        </w:rPr>
        <w:t>67543944</w:t>
      </w:r>
      <w:r w:rsidR="0086722D">
        <w:rPr>
          <w:rFonts w:ascii="Verdana" w:hAnsi="Verdana" w:cs="Tahoma"/>
          <w:noProof/>
        </w:rPr>
        <w:t>, není plátce DPH</w:t>
      </w:r>
    </w:p>
    <w:p w14:paraId="0D47DE0D" w14:textId="77777777" w:rsidR="00C61485" w:rsidRPr="00E30C8D" w:rsidRDefault="00C61485">
      <w:pPr>
        <w:rPr>
          <w:rFonts w:ascii="Verdana" w:hAnsi="Verdana" w:cs="Tahoma"/>
        </w:rPr>
      </w:pPr>
    </w:p>
    <w:p w14:paraId="191E520C" w14:textId="3A68EDA4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86722D">
        <w:rPr>
          <w:rFonts w:ascii="Verdana" w:hAnsi="Verdana" w:cs="Tahoma"/>
          <w:b/>
          <w:noProof/>
        </w:rPr>
        <w:t>98/25/02</w:t>
      </w:r>
    </w:p>
    <w:p w14:paraId="3296006A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616CBCE1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3F9AA81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B3056EC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7883754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6636DA97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070F0197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2396DE67" w14:textId="71D0FFF9" w:rsidR="00C61485" w:rsidRPr="00E30C8D" w:rsidRDefault="0010034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I</w:t>
            </w:r>
            <w:r w:rsidR="0086722D" w:rsidRPr="0086722D">
              <w:rPr>
                <w:rFonts w:ascii="Verdana" w:hAnsi="Verdana" w:cs="Tahoma"/>
                <w:noProof/>
              </w:rPr>
              <w:t>nstalace hrotů proti ptactvu na hrany okapů a do podhledů plastových stříšek budovy Domova pro seniory čp. 1113 v ul. Na Bradle, Světlá nad Sázavou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6DDEE703" w14:textId="09BE287D" w:rsidR="00C61485" w:rsidRPr="00E30C8D" w:rsidRDefault="0086722D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B5156E0" w14:textId="0072E346" w:rsidR="00C61485" w:rsidRPr="00E30C8D" w:rsidRDefault="0086722D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kpl</w:t>
            </w: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1A7EA1B9" w14:textId="69FABE4F" w:rsidR="00C61485" w:rsidRPr="00E30C8D" w:rsidRDefault="0086722D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72 900,00</w:t>
            </w:r>
          </w:p>
        </w:tc>
      </w:tr>
      <w:tr w:rsidR="00C61485" w:rsidRPr="00E30C8D" w14:paraId="55262F2C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65BCA6FD" w14:textId="0E283542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</w:t>
            </w:r>
            <w:r w:rsidR="0086722D">
              <w:rPr>
                <w:rFonts w:ascii="Verdana" w:hAnsi="Verdana" w:cs="Tahoma"/>
              </w:rPr>
              <w:t xml:space="preserve">na celkem 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115F2D67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0B5D74B4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1B52DE48" w14:textId="373B7151" w:rsidR="00C61485" w:rsidRPr="00E30C8D" w:rsidRDefault="0086722D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72 900,00</w:t>
            </w:r>
          </w:p>
        </w:tc>
      </w:tr>
      <w:tr w:rsidR="0086722D" w:rsidRPr="00E30C8D" w14:paraId="1B7BE951" w14:textId="77777777" w:rsidTr="0086722D">
        <w:tblPrEx>
          <w:tblCellMar>
            <w:left w:w="0" w:type="dxa"/>
            <w:right w:w="0" w:type="dxa"/>
          </w:tblCellMar>
        </w:tblPrEx>
        <w:trPr>
          <w:trHeight w:hRule="exact" w:val="2450"/>
        </w:trPr>
        <w:tc>
          <w:tcPr>
            <w:tcW w:w="10915" w:type="dxa"/>
            <w:gridSpan w:val="6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2301C37B" w14:textId="77777777" w:rsidR="0086722D" w:rsidRDefault="0086722D" w:rsidP="0086722D">
            <w:pPr>
              <w:rPr>
                <w:rFonts w:ascii="Verdana" w:hAnsi="Verdana" w:cs="Tahoma"/>
              </w:rPr>
            </w:pPr>
          </w:p>
          <w:p w14:paraId="41A0F50F" w14:textId="54DEBA90" w:rsidR="0086722D" w:rsidRPr="0086722D" w:rsidRDefault="0086722D" w:rsidP="0086722D">
            <w:pPr>
              <w:rPr>
                <w:rFonts w:ascii="Verdana" w:hAnsi="Verdana" w:cs="Tahoma"/>
              </w:rPr>
            </w:pPr>
            <w:r w:rsidRPr="0086722D">
              <w:rPr>
                <w:rFonts w:ascii="Verdana" w:hAnsi="Verdana" w:cs="Tahoma"/>
              </w:rPr>
              <w:t xml:space="preserve">Popis objednávky: </w:t>
            </w:r>
          </w:p>
          <w:p w14:paraId="56E620F5" w14:textId="77777777" w:rsidR="0086722D" w:rsidRPr="0086722D" w:rsidRDefault="0086722D" w:rsidP="0086722D">
            <w:pPr>
              <w:rPr>
                <w:rFonts w:ascii="Verdana" w:hAnsi="Verdana" w:cs="Tahoma"/>
              </w:rPr>
            </w:pPr>
            <w:r w:rsidRPr="0086722D">
              <w:rPr>
                <w:rFonts w:ascii="Verdana" w:hAnsi="Verdana" w:cs="Tahoma"/>
              </w:rPr>
              <w:t xml:space="preserve">Očištění podkladu, instalace jednořadých hrotů proti ptactvu </w:t>
            </w:r>
          </w:p>
          <w:p w14:paraId="558B2F0B" w14:textId="77777777" w:rsidR="0086722D" w:rsidRPr="0086722D" w:rsidRDefault="0086722D" w:rsidP="0086722D">
            <w:pPr>
              <w:rPr>
                <w:rFonts w:ascii="Verdana" w:hAnsi="Verdana" w:cs="Tahoma"/>
              </w:rPr>
            </w:pPr>
            <w:r w:rsidRPr="0086722D">
              <w:rPr>
                <w:rFonts w:ascii="Verdana" w:hAnsi="Verdana" w:cs="Tahoma"/>
              </w:rPr>
              <w:t>-</w:t>
            </w:r>
            <w:r w:rsidRPr="0086722D">
              <w:rPr>
                <w:rFonts w:ascii="Verdana" w:hAnsi="Verdana" w:cs="Tahoma"/>
              </w:rPr>
              <w:tab/>
              <w:t xml:space="preserve">na hrany okapů, celkem cca 210 m   ...   64 200,00 Kč </w:t>
            </w:r>
          </w:p>
          <w:p w14:paraId="5798A33E" w14:textId="77777777" w:rsidR="0086722D" w:rsidRDefault="0086722D" w:rsidP="0086722D">
            <w:pPr>
              <w:rPr>
                <w:rFonts w:ascii="Verdana" w:hAnsi="Verdana" w:cs="Tahoma"/>
              </w:rPr>
            </w:pPr>
            <w:r w:rsidRPr="0086722D">
              <w:rPr>
                <w:rFonts w:ascii="Verdana" w:hAnsi="Verdana" w:cs="Tahoma"/>
              </w:rPr>
              <w:t>-</w:t>
            </w:r>
            <w:r w:rsidRPr="0086722D">
              <w:rPr>
                <w:rFonts w:ascii="Verdana" w:hAnsi="Verdana" w:cs="Tahoma"/>
              </w:rPr>
              <w:tab/>
              <w:t>do podhledů plastových stříšek   ...   8 700,00 Kč</w:t>
            </w:r>
          </w:p>
          <w:p w14:paraId="73BF3BE8" w14:textId="77777777" w:rsidR="0086722D" w:rsidRDefault="0086722D" w:rsidP="0086722D">
            <w:pPr>
              <w:rPr>
                <w:rFonts w:ascii="Verdana" w:hAnsi="Verdana" w:cs="Tahoma"/>
              </w:rPr>
            </w:pPr>
          </w:p>
          <w:p w14:paraId="234F3B86" w14:textId="77777777" w:rsidR="0086722D" w:rsidRPr="0086722D" w:rsidRDefault="0086722D" w:rsidP="0086722D">
            <w:pPr>
              <w:rPr>
                <w:rFonts w:ascii="Verdana" w:hAnsi="Verdana" w:cs="Tahoma"/>
              </w:rPr>
            </w:pPr>
          </w:p>
          <w:p w14:paraId="15BB7118" w14:textId="77777777" w:rsidR="0086722D" w:rsidRPr="0086722D" w:rsidRDefault="0086722D" w:rsidP="0086722D">
            <w:pPr>
              <w:rPr>
                <w:rFonts w:ascii="Verdana" w:hAnsi="Verdana" w:cs="Tahoma"/>
              </w:rPr>
            </w:pPr>
          </w:p>
          <w:p w14:paraId="1F89E630" w14:textId="77777777" w:rsidR="0086722D" w:rsidRPr="0086722D" w:rsidRDefault="0086722D" w:rsidP="0086722D">
            <w:pPr>
              <w:rPr>
                <w:rFonts w:ascii="Verdana" w:hAnsi="Verdana" w:cs="Tahoma"/>
              </w:rPr>
            </w:pPr>
          </w:p>
          <w:p w14:paraId="6ECF22EE" w14:textId="12B19580" w:rsidR="0086722D" w:rsidRPr="00E30C8D" w:rsidRDefault="0086722D" w:rsidP="0086722D">
            <w:pPr>
              <w:rPr>
                <w:rFonts w:ascii="Verdana" w:hAnsi="Verdana" w:cs="Tahoma"/>
              </w:rPr>
            </w:pPr>
          </w:p>
        </w:tc>
      </w:tr>
      <w:tr w:rsidR="00C61485" w:rsidRPr="00E30C8D" w14:paraId="68263C0E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28EC8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C7E01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A9CD8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FD1F3" w14:textId="2C97A489" w:rsidR="00C61485" w:rsidRPr="00E30C8D" w:rsidRDefault="0086722D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 w14:paraId="4F0A1FEF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ACAB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EA776" w14:textId="753F52AD" w:rsidR="00C61485" w:rsidRPr="00E30C8D" w:rsidRDefault="0086722D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9. 6. 2025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B5EC9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4FC04E36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1F855DF0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17E60" w14:textId="3805620C" w:rsidR="00C61485" w:rsidRPr="00E30C8D" w:rsidRDefault="0086722D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</w:tbl>
    <w:p w14:paraId="527805B7" w14:textId="77777777" w:rsidR="00C61485" w:rsidRPr="00E30C8D" w:rsidRDefault="00C61485">
      <w:pPr>
        <w:rPr>
          <w:rFonts w:ascii="Verdana" w:hAnsi="Verdana" w:cs="Tahoma"/>
        </w:rPr>
      </w:pPr>
    </w:p>
    <w:p w14:paraId="211CFED1" w14:textId="5810AC5F" w:rsidR="0086722D" w:rsidRPr="0086722D" w:rsidRDefault="00C61485" w:rsidP="0086722D">
      <w:pPr>
        <w:ind w:left="2124" w:hanging="2124"/>
        <w:rPr>
          <w:rFonts w:ascii="Verdana" w:hAnsi="Verdana" w:cs="Tahoma"/>
          <w:noProof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86722D">
        <w:rPr>
          <w:rFonts w:ascii="Verdana" w:hAnsi="Verdana" w:cs="Tahoma"/>
        </w:rPr>
        <w:t xml:space="preserve">do </w:t>
      </w:r>
      <w:r w:rsidR="0086722D">
        <w:rPr>
          <w:rFonts w:ascii="Verdana" w:hAnsi="Verdana" w:cs="Tahoma"/>
          <w:noProof/>
        </w:rPr>
        <w:t xml:space="preserve">31.7.2025 </w:t>
      </w:r>
      <w:r w:rsidR="0086722D" w:rsidRPr="0086722D">
        <w:rPr>
          <w:rFonts w:ascii="Verdana" w:hAnsi="Verdana" w:cs="Tahoma"/>
          <w:noProof/>
        </w:rPr>
        <w:t>- Objednatel bere na vědomí, že může dojít k prodloužení termínu předání dokončeného díla, a to z důvodu přerušení prací na díle v případě klimaticky nepříznivého období (déšť, povětrnostní podmínky).</w:t>
      </w:r>
    </w:p>
    <w:p w14:paraId="3C583262" w14:textId="53DD8768" w:rsidR="0086722D" w:rsidRPr="0086722D" w:rsidRDefault="0086722D" w:rsidP="0086722D">
      <w:pPr>
        <w:rPr>
          <w:rFonts w:ascii="Verdana" w:hAnsi="Verdana" w:cs="Tahoma"/>
        </w:rPr>
      </w:pPr>
      <w:r w:rsidRPr="0086722D">
        <w:rPr>
          <w:rFonts w:ascii="Verdana" w:hAnsi="Verdana" w:cs="Tahoma"/>
        </w:rPr>
        <w:t xml:space="preserve">Záruka na dílo: </w:t>
      </w:r>
      <w:r>
        <w:rPr>
          <w:rFonts w:ascii="Verdana" w:hAnsi="Verdana" w:cs="Tahoma"/>
        </w:rPr>
        <w:tab/>
      </w:r>
      <w:r w:rsidRPr="0086722D">
        <w:rPr>
          <w:rFonts w:ascii="Verdana" w:hAnsi="Verdana" w:cs="Tahoma"/>
        </w:rPr>
        <w:t>24 měsíců ode dne předání díla</w:t>
      </w:r>
    </w:p>
    <w:p w14:paraId="22004103" w14:textId="347FBAD9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86722D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86722D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7ECAC9EE" w14:textId="15D42960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86722D">
        <w:rPr>
          <w:rFonts w:ascii="Verdana" w:hAnsi="Verdana" w:cs="Tahoma"/>
          <w:noProof/>
        </w:rPr>
        <w:t>Město Světlá nad Sázavou</w:t>
      </w:r>
    </w:p>
    <w:p w14:paraId="44B1B85B" w14:textId="62A0D19C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86722D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86722D">
        <w:rPr>
          <w:rFonts w:ascii="Verdana" w:hAnsi="Verdana" w:cs="Tahoma"/>
          <w:noProof/>
        </w:rPr>
        <w:t>582 91</w:t>
      </w:r>
    </w:p>
    <w:p w14:paraId="70FA4F80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4DC8D68A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2CDB3B7C" w14:textId="77777777" w:rsidR="00C61485" w:rsidRDefault="00C61485">
      <w:pPr>
        <w:rPr>
          <w:rFonts w:ascii="Verdana" w:hAnsi="Verdana" w:cs="Tahoma"/>
        </w:rPr>
      </w:pPr>
    </w:p>
    <w:p w14:paraId="7185C53B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A5CF" w14:textId="77777777" w:rsidR="00846F11" w:rsidRDefault="00846F11">
      <w:pPr>
        <w:spacing w:after="0"/>
      </w:pPr>
      <w:r>
        <w:separator/>
      </w:r>
    </w:p>
  </w:endnote>
  <w:endnote w:type="continuationSeparator" w:id="0">
    <w:p w14:paraId="4830CA6E" w14:textId="77777777" w:rsidR="00846F11" w:rsidRDefault="00846F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10D8" w14:textId="77777777" w:rsidR="00846F11" w:rsidRDefault="00846F11">
      <w:pPr>
        <w:spacing w:after="0"/>
      </w:pPr>
      <w:r>
        <w:separator/>
      </w:r>
    </w:p>
  </w:footnote>
  <w:footnote w:type="continuationSeparator" w:id="0">
    <w:p w14:paraId="318F0AAF" w14:textId="77777777" w:rsidR="00846F11" w:rsidRDefault="00846F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2D"/>
    <w:rsid w:val="000039FB"/>
    <w:rsid w:val="00034B7C"/>
    <w:rsid w:val="0010034C"/>
    <w:rsid w:val="001413BE"/>
    <w:rsid w:val="002B23E9"/>
    <w:rsid w:val="003B7CE8"/>
    <w:rsid w:val="004A754C"/>
    <w:rsid w:val="004B514E"/>
    <w:rsid w:val="0055075A"/>
    <w:rsid w:val="005B7B70"/>
    <w:rsid w:val="00623906"/>
    <w:rsid w:val="006A55D5"/>
    <w:rsid w:val="00735AAA"/>
    <w:rsid w:val="007C0F21"/>
    <w:rsid w:val="007D791F"/>
    <w:rsid w:val="00846F11"/>
    <w:rsid w:val="0086722D"/>
    <w:rsid w:val="00951B6F"/>
    <w:rsid w:val="009E0BB9"/>
    <w:rsid w:val="00A56D3C"/>
    <w:rsid w:val="00AB5A7C"/>
    <w:rsid w:val="00B336D0"/>
    <w:rsid w:val="00BC5896"/>
    <w:rsid w:val="00C61485"/>
    <w:rsid w:val="00CA0D3F"/>
    <w:rsid w:val="00E30C8D"/>
    <w:rsid w:val="00F032A9"/>
    <w:rsid w:val="00F15ED5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2CD94"/>
  <w15:chartTrackingRefBased/>
  <w15:docId w15:val="{878D1BA1-E4BF-4091-91B1-79B468C6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obj-musve.dot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2003-10-23T10:21:00Z</cp:lastPrinted>
  <dcterms:created xsi:type="dcterms:W3CDTF">2025-06-09T14:34:00Z</dcterms:created>
  <dcterms:modified xsi:type="dcterms:W3CDTF">2025-06-09T14:34:00Z</dcterms:modified>
</cp:coreProperties>
</file>