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2025-V09-028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00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46342907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CZ46342907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515" behindDoc="0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27940</wp:posOffset>
            </wp:positionV>
            <wp:extent cx="924275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5" cy="94450"/>
                    </a:xfrm>
                    <a:custGeom>
                      <a:rect l="l" t="t" r="r" b="b"/>
                      <a:pathLst>
                        <a:path w="924275" h="94450">
                          <a:moveTo>
                            <a:pt x="0" y="94450"/>
                          </a:moveTo>
                          <a:lnTo>
                            <a:pt x="924275" y="94450"/>
                          </a:lnTo>
                          <a:lnTo>
                            <a:pt x="92427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BIOMEDIC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S,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324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Podnásepní 375/1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602 00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Brno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017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13.05.2025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Dial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13.05.2025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569" w:space="1790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291"/>
        </w:tabs>
        <w:spacing w:before="120" w:after="0" w:line="166" w:lineRule="exact"/>
        <w:ind w:left="354" w:right="736" w:firstLine="0"/>
        <w:jc w:val="right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27196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23639</wp:posOffset>
            </wp:positionV>
            <wp:extent cx="43688" cy="1976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23639</wp:posOffset>
            </wp:positionV>
            <wp:extent cx="43688" cy="1976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AA-D1000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D1000 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ego Connector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291"/>
        </w:tabs>
        <w:spacing w:before="100" w:after="0" w:line="166" w:lineRule="exact"/>
        <w:ind w:left="354" w:right="736" w:firstLine="0"/>
        <w:jc w:val="right"/>
      </w:pPr>
      <w:r>
        <w:drawing>
          <wp:anchor simplePos="0" relativeHeight="2516583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AL-BIOCARB G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Allmed BioCarb G 750g (10ks/bal)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450,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380"/>
        </w:tabs>
        <w:spacing w:before="100" w:after="0" w:line="166" w:lineRule="exact"/>
        <w:ind w:left="354" w:right="736" w:firstLine="0"/>
        <w:jc w:val="right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NI-ELI-17L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Hollo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Fiber Dialyzer Elisio PP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380"/>
        </w:tabs>
        <w:spacing w:before="100" w:after="0" w:line="166" w:lineRule="exact"/>
        <w:ind w:left="354" w:right="736" w:firstLine="0"/>
        <w:jc w:val="right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NI-ELI-19L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Hollo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Fibre Dialyzer Elisio PP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380"/>
        </w:tabs>
        <w:spacing w:before="100" w:after="0" w:line="166" w:lineRule="exact"/>
        <w:ind w:left="354" w:right="736" w:firstLine="0"/>
        <w:jc w:val="right"/>
      </w:pPr>
      <w:r>
        <w:drawing>
          <wp:anchor simplePos="0" relativeHeight="25165841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15513</wp:posOffset>
            </wp:positionV>
            <wp:extent cx="34544" cy="193040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15513</wp:posOffset>
            </wp:positionV>
            <wp:extent cx="34544" cy="193040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15513</wp:posOffset>
            </wp:positionV>
            <wp:extent cx="34544" cy="193040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NI-ELI-15L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Hollo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Fiber Dialyzer Elisio PP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48,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380"/>
        </w:tabs>
        <w:spacing w:before="100" w:after="0" w:line="166" w:lineRule="exact"/>
        <w:ind w:left="354" w:right="736" w:firstLine="0"/>
        <w:jc w:val="right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NI-ELI-17H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Hollo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Fibre Dialyzer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48,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291"/>
        </w:tabs>
        <w:spacing w:before="100" w:after="0" w:line="166" w:lineRule="exact"/>
        <w:ind w:left="354" w:right="736" w:firstLine="0"/>
        <w:jc w:val="right"/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15512</wp:posOffset>
            </wp:positionV>
            <wp:extent cx="34544" cy="193039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15512</wp:posOffset>
            </wp:positionV>
            <wp:extent cx="34544" cy="193039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15512</wp:posOffset>
            </wp:positionV>
            <wp:extent cx="34544" cy="193039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NI-ELI-19H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Hollo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Fibre Dialyzer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  <w:tab w:val="left" w:pos="9291"/>
        </w:tabs>
        <w:spacing w:before="100" w:after="0" w:line="166" w:lineRule="exact"/>
        <w:ind w:left="354" w:right="736" w:firstLine="0"/>
        <w:jc w:val="right"/>
      </w:pPr>
      <w:r>
        <w:drawing>
          <wp:anchor simplePos="0" relativeHeight="25165845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15512</wp:posOffset>
            </wp:positionV>
            <wp:extent cx="34544" cy="193039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15512</wp:posOffset>
            </wp:positionV>
            <wp:extent cx="34544" cy="193039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15512</wp:posOffset>
            </wp:positionV>
            <wp:extent cx="34544" cy="193039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10940</wp:posOffset>
            </wp:positionV>
            <wp:extent cx="43688" cy="197611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NI-ELI-21H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Hollo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Fibre Dialyzer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3"/>
          <w:tab w:val="left" w:pos="2368"/>
          <w:tab w:val="left" w:pos="2819"/>
        </w:tabs>
        <w:spacing w:before="100" w:after="0" w:line="166" w:lineRule="exact"/>
        <w:ind w:left="434" w:right="0" w:firstLine="0"/>
      </w:pPr>
      <w:r>
        <w:drawing>
          <wp:anchor simplePos="0" relativeHeight="25165847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40405</wp:posOffset>
            </wp:positionV>
            <wp:extent cx="180" cy="161543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40405</wp:posOffset>
            </wp:positionV>
            <wp:extent cx="180" cy="161543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40405</wp:posOffset>
            </wp:positionV>
            <wp:extent cx="180" cy="161543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40405</wp:posOffset>
            </wp:positionV>
            <wp:extent cx="180" cy="161543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40405</wp:posOffset>
            </wp:positionV>
            <wp:extent cx="180" cy="161543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6207249</wp:posOffset>
            </wp:positionH>
            <wp:positionV relativeFrom="line">
              <wp:posOffset>67682</wp:posOffset>
            </wp:positionV>
            <wp:extent cx="685006" cy="208749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07249" y="67682"/>
                      <a:ext cx="570706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336,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NI-ELI-25H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ELISIO 25H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58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22507</wp:posOffset>
            </wp:positionV>
            <wp:extent cx="6943343" cy="180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Celková cena objednávky je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6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273262,50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50" w:after="0" w:line="166" w:lineRule="exact"/>
        <w:ind w:left="104" w:right="0" w:firstLine="0"/>
      </w:pPr>
      <w:r>
        <w:drawing>
          <wp:anchor simplePos="0" relativeHeight="25165846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2686</wp:posOffset>
            </wp:positionV>
            <wp:extent cx="6943343" cy="180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20974</wp:posOffset>
            </wp:positionV>
            <wp:extent cx="6934199" cy="180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-2394</wp:posOffset>
            </wp:positionV>
            <wp:extent cx="43688" cy="206755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-2394</wp:posOffset>
            </wp:positionV>
            <wp:extent cx="43688" cy="206755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7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94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2535</wp:posOffset>
            </wp:positionV>
            <wp:extent cx="45720" cy="312424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2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4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2535</wp:posOffset>
            </wp:positionV>
            <wp:extent cx="51307" cy="312424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2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95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131060</wp:posOffset>
            </wp:positionV>
            <wp:extent cx="6954011" cy="180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92" w:right="0" w:firstLine="0"/>
      </w:pPr>
      <w:r>
        <w:drawing>
          <wp:anchor simplePos="0" relativeHeight="25165850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510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8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hyperlink" TargetMode="External" Target="http://www.saul-is.cz"/><Relationship Id="rId188" Type="http://schemas.openxmlformats.org/officeDocument/2006/relationships/image" Target="media/image18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2025-06-09T09:26:13Z</dcterms:created>
  <dcterms:modified xsi:type="dcterms:W3CDTF">2025-06-09T09:26:13Z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