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345F4A" w:rsidRPr="00C27B75" w14:paraId="5BC88A08" w14:textId="77777777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sdt>
            <w:sdtPr>
              <w:rPr>
                <w:rFonts w:eastAsia="Arial Unicode MS"/>
              </w:rPr>
              <w:id w:val="1874181897"/>
              <w:placeholder>
                <w:docPart w:val="5767ADF1066F4C51BA1ADB02AE1F8F8C"/>
              </w:placeholder>
            </w:sdtPr>
            <w:sdtEndPr/>
            <w:sdtContent>
              <w:p w14:paraId="2346521B" w14:textId="07C5AEFD" w:rsidR="00C77036" w:rsidRPr="00C77036" w:rsidRDefault="001F6172" w:rsidP="00C77036">
                <w:pPr>
                  <w:pStyle w:val="Nadpis2"/>
                  <w:spacing w:before="0" w:after="0"/>
                  <w:rPr>
                    <w:rFonts w:eastAsia="Arial Unicode MS"/>
                  </w:rPr>
                </w:pPr>
                <w:r w:rsidRPr="001F6172">
                  <w:rPr>
                    <w:rFonts w:eastAsia="Arial Unicode MS"/>
                  </w:rPr>
                  <w:t>Objednávka 202</w:t>
                </w:r>
                <w:r w:rsidR="00FB5F18">
                  <w:rPr>
                    <w:rFonts w:eastAsia="Arial Unicode MS"/>
                  </w:rPr>
                  <w:t>5</w:t>
                </w:r>
                <w:r w:rsidRPr="001F6172">
                  <w:rPr>
                    <w:rFonts w:eastAsia="Arial Unicode MS"/>
                  </w:rPr>
                  <w:t>_IT_</w:t>
                </w:r>
                <w:r w:rsidR="00FB5F18">
                  <w:rPr>
                    <w:rFonts w:eastAsia="Arial Unicode MS"/>
                  </w:rPr>
                  <w:t>0</w:t>
                </w:r>
                <w:r w:rsidR="005B09D5">
                  <w:rPr>
                    <w:rFonts w:eastAsia="Arial Unicode MS"/>
                  </w:rPr>
                  <w:t>8</w:t>
                </w:r>
                <w:r w:rsidR="00595AC9">
                  <w:rPr>
                    <w:rFonts w:eastAsia="Arial Unicode MS"/>
                  </w:rPr>
                  <w:t>8</w:t>
                </w:r>
              </w:p>
            </w:sdtContent>
          </w:sdt>
        </w:tc>
      </w:tr>
      <w:tr w:rsidR="00345F4A" w:rsidRPr="009B4F78" w14:paraId="1CDA5F19" w14:textId="77777777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76445E6" w14:textId="45BD62B9" w:rsidR="00345F4A" w:rsidRPr="009B4F78" w:rsidRDefault="00345F4A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B9EE819A0A84292B4D4DE751CC98A5D"/>
                </w:placeholder>
                <w:date w:fullDate="2025-06-0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437BA">
                  <w:rPr>
                    <w:rFonts w:eastAsia="Arial Unicode MS"/>
                    <w:sz w:val="18"/>
                    <w:szCs w:val="18"/>
                  </w:rPr>
                  <w:t>04.06.2025</w:t>
                </w:r>
              </w:sdtContent>
            </w:sdt>
          </w:p>
        </w:tc>
      </w:tr>
      <w:tr w:rsidR="00345F4A" w:rsidRPr="00C27B75" w14:paraId="7F3A9B76" w14:textId="77777777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07F140F" w14:textId="494C120D" w:rsidR="00345F4A" w:rsidRPr="00B0472E" w:rsidRDefault="00345F4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A059D7A" w14:textId="3044B8B5" w:rsidR="00157770" w:rsidRPr="009B4F78" w:rsidRDefault="00157770" w:rsidP="00C3108B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B7E068EBAFCF4405A5BBC8D8BAF112AE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47628361"/>
                    <w:placeholder>
                      <w:docPart w:val="BE242727B0844C6DAA71A5D3D6A4269D"/>
                    </w:placeholder>
                    <w15:color w:val="C0C0C0"/>
                  </w:sdtPr>
                  <w:sdtEndPr/>
                  <w:sdtContent>
                    <w:r w:rsidR="00E67014" w:rsidRPr="00E67014">
                      <w:rPr>
                        <w:bCs/>
                        <w:noProof/>
                        <w:sz w:val="18"/>
                        <w:szCs w:val="18"/>
                      </w:rPr>
                      <w:t>Smarty CZ a.s.</w:t>
                    </w:r>
                  </w:sdtContent>
                </w:sdt>
              </w:sdtContent>
            </w:sdt>
          </w:p>
          <w:p w14:paraId="3FE11C89" w14:textId="6CCD9D1D" w:rsidR="00547DFA" w:rsidRDefault="00157770" w:rsidP="009354EE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09750E453C6047F68B01EE55868D7D3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182004484"/>
                    <w:placeholder>
                      <w:docPart w:val="5D6BEEAE3E00495BB79B558ED69DFCA2"/>
                    </w:placeholder>
                  </w:sdtPr>
                  <w:sdtEndPr/>
                  <w:sdtContent>
                    <w:r w:rsidR="00E67014" w:rsidRPr="00E67014">
                      <w:rPr>
                        <w:bCs/>
                        <w:noProof/>
                        <w:sz w:val="18"/>
                        <w:szCs w:val="18"/>
                      </w:rPr>
                      <w:t>Olivova 4/2096</w:t>
                    </w:r>
                    <w:r w:rsidR="00E67014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</w:sdtContent>
                </w:sdt>
              </w:sdtContent>
            </w:sdt>
            <w:r w:rsidR="00E67014">
              <w:t xml:space="preserve"> </w:t>
            </w:r>
            <w:r w:rsidR="00E67014" w:rsidRPr="00E67014">
              <w:rPr>
                <w:bCs/>
                <w:noProof/>
                <w:sz w:val="18"/>
                <w:szCs w:val="18"/>
              </w:rPr>
              <w:t>110 00 Praha 1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C499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2C4993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798194853"/>
                <w:placeholder>
                  <w:docPart w:val="F0EC8196446F4FA59B35C1F4A63B8963"/>
                </w:placeholder>
              </w:sdtPr>
              <w:sdtEndPr/>
              <w:sdtContent>
                <w:r w:rsidR="00F120A9" w:rsidRPr="00F120A9">
                  <w:rPr>
                    <w:bCs/>
                    <w:noProof/>
                    <w:sz w:val="18"/>
                    <w:szCs w:val="18"/>
                  </w:rPr>
                  <w:t>24228991</w:t>
                </w:r>
              </w:sdtContent>
            </w:sdt>
          </w:p>
          <w:p w14:paraId="54773E0A" w14:textId="37D9F6E2" w:rsidR="00157770" w:rsidRPr="006F6467" w:rsidRDefault="00157770" w:rsidP="009354EE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C03DCD3A98D4472FAC1EA6BF4A3CBA0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725335247"/>
                    <w:placeholder>
                      <w:docPart w:val="481DD11F8FF6432C8778B10C884EA01D"/>
                    </w:placeholder>
                  </w:sdtPr>
                  <w:sdtEndPr/>
                  <w:sdtContent>
                    <w:r w:rsidR="00F120A9" w:rsidRPr="00F120A9">
                      <w:rPr>
                        <w:bCs/>
                        <w:noProof/>
                        <w:sz w:val="18"/>
                        <w:szCs w:val="18"/>
                      </w:rPr>
                      <w:t>CZ24228991</w:t>
                    </w:r>
                  </w:sdtContent>
                </w:sdt>
              </w:sdtContent>
            </w:sdt>
          </w:p>
          <w:p w14:paraId="0996F4D1" w14:textId="2884BE1C" w:rsidR="00345F4A" w:rsidRPr="00A17617" w:rsidRDefault="00157770" w:rsidP="009354EE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1C91C0E8A6D245D497F3B8ED5ECF3CC4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29482407"/>
                    <w:placeholder>
                      <w:docPart w:val="AD5C84428D2243268BF92CA034075B46"/>
                    </w:placeholder>
                  </w:sdtPr>
                  <w:sdtEndPr/>
                  <w:sdtContent>
                    <w:r w:rsidR="0020508A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345F4A" w:rsidRPr="00C27B75" w14:paraId="6BA0A693" w14:textId="77777777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6AFE26" w14:textId="77777777" w:rsidR="00345F4A" w:rsidRPr="00B0472E" w:rsidRDefault="00345F4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1A4AA15" w14:textId="2AAADDD7" w:rsidR="00345F4A" w:rsidRPr="009B4F78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02CCEA00E5384534812ABDB0CBA0BC94"/>
                </w:placeholder>
                <w15:color w:val="C0C0C0"/>
              </w:sdtPr>
              <w:sdtEndPr/>
              <w:sdtContent>
                <w:r w:rsidR="00941105" w:rsidRPr="00941105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351DBCE6" w14:textId="552BD57D" w:rsidR="00345F4A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777FC5A73638454BAF787CC55C89FC8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717327581"/>
                    <w:placeholder>
                      <w:docPart w:val="DD2CFFFED22B4DE0AD254B280A5BE0C9"/>
                    </w:placeholder>
                  </w:sdtPr>
                  <w:sdtEndPr/>
                  <w:sdtContent>
                    <w:r w:rsidR="00EC2EAE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50E49227" w14:textId="4284E9D2" w:rsidR="00345F4A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58601DAEC43148B8A0A3685F87CC468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B71C60CBC632498694372B2AAAF0A2AB"/>
                    </w:placeholder>
                  </w:sdtPr>
                  <w:sdtEndPr/>
                  <w:sdtContent>
                    <w:r w:rsidR="00EF5B69" w:rsidRPr="00EF5B69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6BC7D0C3" w14:textId="22860A7F" w:rsidR="00345F4A" w:rsidRPr="008021EF" w:rsidRDefault="00345F4A" w:rsidP="00CC3470">
            <w:pPr>
              <w:spacing w:before="80"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A388A3883D7F4206A1D39C9693F1D27E"/>
                </w:placeholder>
              </w:sdtPr>
              <w:sdtEndPr/>
              <w:sdtContent>
                <w:r w:rsidR="008C0B38" w:rsidRPr="008C0B38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345F4A" w:rsidRPr="00C27B75" w14:paraId="00D7DE4B" w14:textId="77777777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582A96E7" w14:textId="54DFAF9E" w:rsidR="002D4E4A" w:rsidRPr="002D4E4A" w:rsidRDefault="00345F4A" w:rsidP="00A6176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bookmarkStart w:id="0" w:name="_Hlk170293255"/>
          </w:p>
          <w:bookmarkEnd w:id="0"/>
          <w:p w14:paraId="1EA0077F" w14:textId="7A0E9D02" w:rsidR="007A12C1" w:rsidRPr="007A12C1" w:rsidRDefault="00F9282B" w:rsidP="007A12C1">
            <w:pPr>
              <w:spacing w:after="0" w:line="240" w:lineRule="auto"/>
              <w:contextualSpacing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2</w:t>
            </w:r>
            <w:r w:rsidR="00EC1228">
              <w:rPr>
                <w:bCs/>
                <w:noProof/>
                <w:sz w:val="18"/>
                <w:szCs w:val="18"/>
              </w:rPr>
              <w:t xml:space="preserve">x </w:t>
            </w:r>
            <w:r>
              <w:rPr>
                <w:bCs/>
                <w:noProof/>
                <w:sz w:val="18"/>
                <w:szCs w:val="18"/>
              </w:rPr>
              <w:t xml:space="preserve">notebook </w:t>
            </w:r>
            <w:r w:rsidRPr="00CC3470">
              <w:rPr>
                <w:bCs/>
                <w:noProof/>
                <w:sz w:val="18"/>
                <w:szCs w:val="18"/>
              </w:rPr>
              <w:t>Lenovo ThinkPad P1 Gen 7 (21KV001SCK)</w:t>
            </w:r>
            <w:r w:rsidR="00534DAE" w:rsidRPr="00CC3470">
              <w:rPr>
                <w:bCs/>
                <w:noProof/>
                <w:sz w:val="18"/>
                <w:szCs w:val="18"/>
              </w:rPr>
              <w:t xml:space="preserve"> – 5 let záruka</w:t>
            </w:r>
          </w:p>
          <w:p w14:paraId="3ED489E1" w14:textId="0A66CE7A" w:rsidR="00913347" w:rsidRDefault="007A12C1" w:rsidP="000B4307">
            <w:pPr>
              <w:spacing w:after="0" w:line="240" w:lineRule="auto"/>
              <w:contextualSpacing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1x </w:t>
            </w:r>
            <w:r w:rsidR="00F9282B">
              <w:rPr>
                <w:bCs/>
                <w:noProof/>
                <w:sz w:val="18"/>
                <w:szCs w:val="18"/>
              </w:rPr>
              <w:t xml:space="preserve">PC </w:t>
            </w:r>
            <w:r w:rsidR="001F4E4F" w:rsidRPr="00CC3470">
              <w:rPr>
                <w:bCs/>
                <w:noProof/>
                <w:sz w:val="18"/>
                <w:szCs w:val="18"/>
              </w:rPr>
              <w:t>Lenovo ThinkStation P2 Tower (30FR002YCK)</w:t>
            </w:r>
            <w:r w:rsidR="00534DAE" w:rsidRPr="00CC3470">
              <w:rPr>
                <w:bCs/>
                <w:noProof/>
                <w:sz w:val="18"/>
                <w:szCs w:val="18"/>
              </w:rPr>
              <w:t xml:space="preserve"> – 5 let záruka</w:t>
            </w:r>
          </w:p>
          <w:p w14:paraId="4B98C827" w14:textId="77777777" w:rsidR="002E6073" w:rsidRPr="00D966B2" w:rsidRDefault="002E6073" w:rsidP="00D669D2">
            <w:pPr>
              <w:spacing w:after="0" w:line="240" w:lineRule="auto"/>
              <w:contextualSpacing/>
              <w:rPr>
                <w:noProof/>
                <w:sz w:val="18"/>
                <w:szCs w:val="18"/>
              </w:rPr>
            </w:pPr>
          </w:p>
          <w:p w14:paraId="778116CB" w14:textId="4D4FAA92" w:rsidR="00345F4A" w:rsidRPr="00CF5E80" w:rsidRDefault="00345F4A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150842" w:rsidRPr="00150842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4B3270709D242A2B7F0F32570EA12F5"/>
                </w:placeholder>
              </w:sdtPr>
              <w:sdtEndPr/>
              <w:sdtContent>
                <w:r w:rsidR="00DF1132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FF7F5F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1F6435">
                  <w:rPr>
                    <w:bCs/>
                    <w:noProof/>
                    <w:sz w:val="18"/>
                    <w:szCs w:val="18"/>
                  </w:rPr>
                  <w:t xml:space="preserve">   </w:t>
                </w:r>
                <w:r w:rsidR="00534DAE">
                  <w:rPr>
                    <w:bCs/>
                    <w:noProof/>
                    <w:sz w:val="18"/>
                    <w:szCs w:val="18"/>
                  </w:rPr>
                  <w:t>168 876</w:t>
                </w:r>
                <w:r w:rsidR="00A34FFF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811050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2E546D8C" w14:textId="2B441472" w:rsidR="00345F4A" w:rsidRPr="000C4926" w:rsidRDefault="00345F4A">
            <w:pPr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1B4EA0">
              <w:rPr>
                <w:bCs/>
                <w:noProof/>
                <w:sz w:val="18"/>
                <w:szCs w:val="18"/>
              </w:rPr>
              <w:t xml:space="preserve">:                       </w:t>
            </w:r>
            <w:r w:rsidR="00893E19" w:rsidRPr="001B4EA0">
              <w:rPr>
                <w:bCs/>
                <w:noProof/>
                <w:sz w:val="18"/>
                <w:szCs w:val="18"/>
              </w:rPr>
              <w:t xml:space="preserve"> </w:t>
            </w:r>
            <w:r w:rsidRPr="001B4EA0">
              <w:rPr>
                <w:bCs/>
                <w:noProof/>
                <w:sz w:val="18"/>
                <w:szCs w:val="18"/>
              </w:rPr>
              <w:t xml:space="preserve"> </w:t>
            </w:r>
            <w:r w:rsidR="001F6435">
              <w:rPr>
                <w:bCs/>
                <w:noProof/>
                <w:sz w:val="18"/>
                <w:szCs w:val="18"/>
              </w:rPr>
              <w:t xml:space="preserve"> 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26D76C0653674C0FBBBEE3E7127CFBDC"/>
                </w:placeholder>
              </w:sdtPr>
              <w:sdtEndPr/>
              <w:sdtContent>
                <w:r w:rsidR="00F97769" w:rsidRPr="00F97769">
                  <w:rPr>
                    <w:noProof/>
                    <w:sz w:val="18"/>
                    <w:szCs w:val="18"/>
                  </w:rPr>
                  <w:t>204</w:t>
                </w:r>
                <w:r w:rsidR="00F97769">
                  <w:rPr>
                    <w:noProof/>
                    <w:sz w:val="18"/>
                    <w:szCs w:val="18"/>
                  </w:rPr>
                  <w:t xml:space="preserve"> </w:t>
                </w:r>
                <w:r w:rsidR="00F97769" w:rsidRPr="00F97769">
                  <w:rPr>
                    <w:noProof/>
                    <w:sz w:val="18"/>
                    <w:szCs w:val="18"/>
                  </w:rPr>
                  <w:t>339.96</w:t>
                </w:r>
                <w:r w:rsidR="00F97769">
                  <w:rPr>
                    <w:noProof/>
                    <w:sz w:val="18"/>
                    <w:szCs w:val="18"/>
                  </w:rPr>
                  <w:t xml:space="preserve"> </w:t>
                </w:r>
                <w:r w:rsidR="00125459" w:rsidRPr="00F97769">
                  <w:rPr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7FB5AD0" w14:textId="77777777" w:rsidR="00345F4A" w:rsidRPr="00B85717" w:rsidRDefault="00345F4A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345F4A" w:rsidRPr="00C27B75" w14:paraId="6BD4C12A" w14:textId="77777777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477991E" w14:textId="77777777" w:rsidR="00345F4A" w:rsidRPr="00D77169" w:rsidRDefault="00345F4A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2B3A04BE" w14:textId="77777777" w:rsidR="00345F4A" w:rsidRPr="00B85717" w:rsidRDefault="00345F4A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345F4A" w:rsidRPr="00C27B75" w14:paraId="08D523AC" w14:textId="77777777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C0367C9" w14:textId="66F4FA38" w:rsidR="00345F4A" w:rsidRPr="00B85717" w:rsidRDefault="00345F4A" w:rsidP="008C0B38">
            <w:pPr>
              <w:widowControl w:val="0"/>
              <w:suppressAutoHyphens/>
              <w:spacing w:after="0"/>
              <w:ind w:left="720" w:hanging="7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F2AC09736D6B424E8DEB69E9D12A7D17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C16B2C49BE0348D4A3FD9266B3CC2EFE"/>
                    </w:placeholder>
                    <w15:appearance w15:val="hidden"/>
                  </w:sdtPr>
                  <w:sdtEndPr/>
                  <w:sdtContent>
                    <w:r w:rsidR="0020508A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09B169DB" w14:textId="4542AD7B" w:rsidR="00345F4A" w:rsidRPr="00B85717" w:rsidRDefault="00345F4A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8A1DB1DECC8843ADAEF23A64262692AC"/>
                </w:placeholder>
              </w:sdtPr>
              <w:sdtEndPr/>
              <w:sdtContent>
                <w:r w:rsidR="008C0B3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</w:t>
                </w:r>
                <w:r w:rsidR="005A49EF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 </w:t>
                </w:r>
                <w:r w:rsidR="0020508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636B63F" w14:textId="5015F54E" w:rsidR="00345F4A" w:rsidRPr="005C5B55" w:rsidRDefault="00345F4A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BD079535C60244E0A39F919419586FD1"/>
                </w:placeholder>
              </w:sdtPr>
              <w:sdtEndPr/>
              <w:sdtContent>
                <w:r w:rsidR="0020508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BFA77DD" w14:textId="109BADA4" w:rsidR="00345F4A" w:rsidRPr="00B1090F" w:rsidRDefault="00345F4A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319FB902ED9F4660B7C99466A0710E02"/>
                </w:placeholder>
              </w:sdtPr>
              <w:sdtEndPr/>
              <w:sdtContent>
                <w:r w:rsidR="006B5AE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604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D51F32" w14:textId="13285936" w:rsidR="00345F4A" w:rsidRDefault="00E455AF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</w:t>
            </w:r>
            <w:r w:rsidR="00345F4A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odpis příkazce operace:</w:t>
            </w:r>
          </w:p>
          <w:p w14:paraId="051A86B4" w14:textId="77777777" w:rsidR="00345F4A" w:rsidRPr="00181B17" w:rsidRDefault="00345F4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5AE4A15" w14:textId="77777777" w:rsidR="00345F4A" w:rsidRDefault="00345F4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A5CE549" w14:textId="696D94F3" w:rsidR="00345F4A" w:rsidRPr="00181B17" w:rsidRDefault="0020508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xxx, ředitel IT Managementu</w:t>
            </w:r>
          </w:p>
        </w:tc>
      </w:tr>
      <w:tr w:rsidR="00345F4A" w:rsidRPr="00C27B75" w14:paraId="183F5D4A" w14:textId="77777777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3C64483" w14:textId="77777777" w:rsidR="00345F4A" w:rsidRPr="00972DE8" w:rsidRDefault="00345F4A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345F4A" w:rsidRPr="00C27B75" w14:paraId="185028AD" w14:textId="77777777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1EA918F" w14:textId="77777777" w:rsidR="00345F4A" w:rsidRDefault="00345F4A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FABC599" w14:textId="1991C4AE" w:rsidR="00CD530B" w:rsidRPr="000E59B6" w:rsidRDefault="00345F4A" w:rsidP="000E59B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7D1BC3F" w14:textId="77777777" w:rsidR="0020508A" w:rsidRDefault="0020508A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35F7097" w14:textId="77777777" w:rsidR="0020508A" w:rsidRDefault="0020508A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9D39D29" w14:textId="77777777" w:rsidR="0020508A" w:rsidRDefault="0020508A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288E7788" w14:textId="5F6F3F13" w:rsidR="00345F4A" w:rsidRPr="00C27B75" w:rsidRDefault="00345F4A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1BA59EB" wp14:editId="75185D97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CFE5D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CB6629" wp14:editId="101B19ED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1FEC3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E4334" wp14:editId="7025253D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593E2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C8C6FF3" w14:textId="77777777" w:rsidR="00345F4A" w:rsidRPr="00972DE8" w:rsidRDefault="00345F4A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32AFAB6C" w14:textId="77777777" w:rsidR="00345F4A" w:rsidRPr="00972DE8" w:rsidRDefault="00345F4A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7E02834C" w14:textId="763B408A" w:rsidR="00FE6725" w:rsidRPr="0020508A" w:rsidRDefault="00FE6725" w:rsidP="0020508A">
      <w:pPr>
        <w:spacing w:after="0"/>
        <w:rPr>
          <w:bCs/>
          <w:noProof/>
          <w:szCs w:val="20"/>
        </w:rPr>
      </w:pPr>
    </w:p>
    <w:sectPr w:rsidR="00FE6725" w:rsidRPr="0020508A" w:rsidSect="00A362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1E2E8" w14:textId="77777777" w:rsidR="00FA47A4" w:rsidRDefault="00FA47A4" w:rsidP="009953D5">
      <w:r>
        <w:separator/>
      </w:r>
    </w:p>
    <w:p w14:paraId="3B8AD259" w14:textId="77777777" w:rsidR="00FA47A4" w:rsidRDefault="00FA47A4" w:rsidP="009953D5"/>
  </w:endnote>
  <w:endnote w:type="continuationSeparator" w:id="0">
    <w:p w14:paraId="3E16A5D1" w14:textId="77777777" w:rsidR="00FA47A4" w:rsidRDefault="00FA47A4" w:rsidP="009953D5">
      <w:r>
        <w:continuationSeparator/>
      </w:r>
    </w:p>
    <w:p w14:paraId="05E41D12" w14:textId="77777777" w:rsidR="00FA47A4" w:rsidRDefault="00FA47A4" w:rsidP="009953D5"/>
  </w:endnote>
  <w:endnote w:type="continuationNotice" w:id="1">
    <w:p w14:paraId="62817E53" w14:textId="77777777" w:rsidR="00FA47A4" w:rsidRDefault="00FA4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025F" w14:textId="75C70487" w:rsidR="00895BD3" w:rsidRPr="000D1733" w:rsidRDefault="00895BD3" w:rsidP="00895BD3">
    <w:pPr>
      <w:pStyle w:val="Zhlavtabulky"/>
      <w:rPr>
        <w:rFonts w:ascii="Atyp BL Display Semibold" w:hAnsi="Atyp BL Display Semibold"/>
      </w:rPr>
    </w:pPr>
    <w:r>
      <w:rPr>
        <w:rFonts w:ascii="Atyp BL Display Semibold" w:hAnsi="Atyp BL Display Semibold"/>
        <w:b/>
        <w:bCs/>
      </w:rPr>
      <w:t>Ž</w:t>
    </w:r>
    <w:r w:rsidRPr="000D1733">
      <w:rPr>
        <w:rFonts w:ascii="Atyp BL Display Semibold" w:hAnsi="Atyp BL Display Semibold"/>
      </w:rPr>
      <w:t>atecká 110/2</w:t>
    </w:r>
  </w:p>
  <w:p w14:paraId="5987B394" w14:textId="77777777" w:rsidR="00895BD3" w:rsidRPr="000D1733" w:rsidRDefault="00895BD3" w:rsidP="00895BD3">
    <w:pPr>
      <w:pStyle w:val="Zhlavtabulky"/>
      <w:rPr>
        <w:rFonts w:ascii="Atyp BL Display Semibold" w:hAnsi="Atyp BL Display Semibold"/>
      </w:rPr>
    </w:pPr>
    <w:r w:rsidRPr="000D1733">
      <w:rPr>
        <w:rFonts w:ascii="Atyp BL Display Semibold" w:hAnsi="Atyp BL Display Semibold"/>
      </w:rPr>
      <w:t>CZ 110 00 Praha 1 — Staré Město</w:t>
    </w:r>
  </w:p>
  <w:p w14:paraId="46011007" w14:textId="77777777" w:rsidR="00895BD3" w:rsidRDefault="00895BD3" w:rsidP="00895BD3">
    <w:pPr>
      <w:pStyle w:val="Zhlavtabulky"/>
    </w:pPr>
    <w:r w:rsidRPr="000D1733">
      <w:rPr>
        <w:rFonts w:ascii="Atyp BL Display Semibold" w:hAnsi="Atyp BL Display Semibold"/>
      </w:rPr>
      <w:t>prague.eu</w:t>
    </w:r>
  </w:p>
  <w:p w14:paraId="147C5BA9" w14:textId="31D0BF86" w:rsidR="0099185E" w:rsidRPr="00026C34" w:rsidRDefault="00895BD3" w:rsidP="00895BD3">
    <w:pPr>
      <w:pStyle w:val="Zpat"/>
      <w:tabs>
        <w:tab w:val="left" w:pos="465"/>
      </w:tabs>
      <w:spacing w:after="0" w:line="240" w:lineRule="auto"/>
      <w:rPr>
        <w:rFonts w:ascii="Atyp BL Display Semibold" w:hAnsi="Atyp BL Display Semibold"/>
      </w:rPr>
    </w:pPr>
    <w:r>
      <w:tab/>
    </w:r>
    <w:r w:rsidR="00236F56">
      <w:tab/>
    </w:r>
    <w:r w:rsidR="00236F56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2630" w14:textId="43A3C49A" w:rsidR="004F5F04" w:rsidRPr="000D1733" w:rsidRDefault="004A248B" w:rsidP="004F5F0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C925E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5F04">
      <w:rPr>
        <w:rFonts w:ascii="Atyp BL Display Semibold" w:hAnsi="Atyp BL Display Semibold"/>
      </w:rPr>
      <w:t>Ž</w:t>
    </w:r>
    <w:r w:rsidR="004F5F04" w:rsidRPr="000D1733">
      <w:rPr>
        <w:rFonts w:ascii="Atyp BL Display Semibold" w:hAnsi="Atyp BL Display Semibold"/>
      </w:rPr>
      <w:t>atecká 110/2</w:t>
    </w:r>
  </w:p>
  <w:p w14:paraId="49D3E68A" w14:textId="77777777" w:rsidR="004F5F04" w:rsidRPr="000D1733" w:rsidRDefault="004F5F04" w:rsidP="004F5F04">
    <w:pPr>
      <w:pStyle w:val="Zhlavtabulky"/>
      <w:rPr>
        <w:rFonts w:ascii="Atyp BL Display Semibold" w:hAnsi="Atyp BL Display Semibold"/>
      </w:rPr>
    </w:pPr>
    <w:r w:rsidRPr="000D1733">
      <w:rPr>
        <w:rFonts w:ascii="Atyp BL Display Semibold" w:hAnsi="Atyp BL Display Semibold"/>
      </w:rPr>
      <w:t>CZ 110 00 Praha 1 — Staré Město</w:t>
    </w:r>
  </w:p>
  <w:p w14:paraId="4AB05375" w14:textId="61401393" w:rsidR="004F5F04" w:rsidRDefault="004F5F04" w:rsidP="004F5F04">
    <w:pPr>
      <w:pStyle w:val="Zhlavtabulky"/>
    </w:pPr>
    <w:r w:rsidRPr="000D1733">
      <w:rPr>
        <w:rFonts w:ascii="Atyp BL Display Semibold" w:hAnsi="Atyp BL Display Semibold"/>
      </w:rPr>
      <w:t>prague.eu</w:t>
    </w:r>
  </w:p>
  <w:p w14:paraId="329F28DB" w14:textId="1B91E23C" w:rsidR="00933491" w:rsidRPr="00933491" w:rsidRDefault="0099185E" w:rsidP="006759C0">
    <w:pPr>
      <w:pStyle w:val="Zhlavtabulky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9AC3" w14:textId="77777777" w:rsidR="00FA47A4" w:rsidRDefault="00FA47A4" w:rsidP="009953D5">
      <w:r>
        <w:separator/>
      </w:r>
    </w:p>
    <w:p w14:paraId="200A0189" w14:textId="77777777" w:rsidR="00FA47A4" w:rsidRDefault="00FA47A4" w:rsidP="009953D5"/>
  </w:footnote>
  <w:footnote w:type="continuationSeparator" w:id="0">
    <w:p w14:paraId="2F6B5016" w14:textId="77777777" w:rsidR="00FA47A4" w:rsidRDefault="00FA47A4" w:rsidP="009953D5">
      <w:r>
        <w:continuationSeparator/>
      </w:r>
    </w:p>
    <w:p w14:paraId="42EC1A7C" w14:textId="77777777" w:rsidR="00FA47A4" w:rsidRDefault="00FA47A4" w:rsidP="009953D5"/>
  </w:footnote>
  <w:footnote w:type="continuationNotice" w:id="1">
    <w:p w14:paraId="5D8F1805" w14:textId="77777777" w:rsidR="00FA47A4" w:rsidRDefault="00FA47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43A00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E0F0F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146DE"/>
    <w:multiLevelType w:val="hybridMultilevel"/>
    <w:tmpl w:val="D2B4E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77872">
    <w:abstractNumId w:val="8"/>
  </w:num>
  <w:num w:numId="2" w16cid:durableId="946692847">
    <w:abstractNumId w:val="3"/>
  </w:num>
  <w:num w:numId="3" w16cid:durableId="910963261">
    <w:abstractNumId w:val="2"/>
  </w:num>
  <w:num w:numId="4" w16cid:durableId="1377044058">
    <w:abstractNumId w:val="1"/>
  </w:num>
  <w:num w:numId="5" w16cid:durableId="1757894145">
    <w:abstractNumId w:val="0"/>
  </w:num>
  <w:num w:numId="6" w16cid:durableId="956257422">
    <w:abstractNumId w:val="9"/>
  </w:num>
  <w:num w:numId="7" w16cid:durableId="1423188898">
    <w:abstractNumId w:val="7"/>
  </w:num>
  <w:num w:numId="8" w16cid:durableId="267592258">
    <w:abstractNumId w:val="6"/>
  </w:num>
  <w:num w:numId="9" w16cid:durableId="630483403">
    <w:abstractNumId w:val="5"/>
  </w:num>
  <w:num w:numId="10" w16cid:durableId="1276207059">
    <w:abstractNumId w:val="4"/>
  </w:num>
  <w:num w:numId="11" w16cid:durableId="787552713">
    <w:abstractNumId w:val="14"/>
  </w:num>
  <w:num w:numId="12" w16cid:durableId="1019159181">
    <w:abstractNumId w:val="13"/>
  </w:num>
  <w:num w:numId="13" w16cid:durableId="526334974">
    <w:abstractNumId w:val="20"/>
  </w:num>
  <w:num w:numId="14" w16cid:durableId="590550029">
    <w:abstractNumId w:val="35"/>
  </w:num>
  <w:num w:numId="15" w16cid:durableId="1881556152">
    <w:abstractNumId w:val="11"/>
  </w:num>
  <w:num w:numId="16" w16cid:durableId="1651669253">
    <w:abstractNumId w:val="33"/>
  </w:num>
  <w:num w:numId="17" w16cid:durableId="1474371256">
    <w:abstractNumId w:val="27"/>
  </w:num>
  <w:num w:numId="18" w16cid:durableId="1104616497">
    <w:abstractNumId w:val="17"/>
  </w:num>
  <w:num w:numId="19" w16cid:durableId="1199513454">
    <w:abstractNumId w:val="30"/>
  </w:num>
  <w:num w:numId="20" w16cid:durableId="962926554">
    <w:abstractNumId w:val="21"/>
  </w:num>
  <w:num w:numId="21" w16cid:durableId="1426266360">
    <w:abstractNumId w:val="34"/>
  </w:num>
  <w:num w:numId="22" w16cid:durableId="518935769">
    <w:abstractNumId w:val="19"/>
  </w:num>
  <w:num w:numId="23" w16cid:durableId="677342983">
    <w:abstractNumId w:val="15"/>
  </w:num>
  <w:num w:numId="24" w16cid:durableId="1059208944">
    <w:abstractNumId w:val="24"/>
  </w:num>
  <w:num w:numId="25" w16cid:durableId="1667437316">
    <w:abstractNumId w:val="40"/>
  </w:num>
  <w:num w:numId="26" w16cid:durableId="72970069">
    <w:abstractNumId w:val="25"/>
  </w:num>
  <w:num w:numId="27" w16cid:durableId="249512847">
    <w:abstractNumId w:val="42"/>
  </w:num>
  <w:num w:numId="28" w16cid:durableId="1568416171">
    <w:abstractNumId w:val="32"/>
  </w:num>
  <w:num w:numId="29" w16cid:durableId="315765596">
    <w:abstractNumId w:val="16"/>
  </w:num>
  <w:num w:numId="30" w16cid:durableId="1022131090">
    <w:abstractNumId w:val="18"/>
  </w:num>
  <w:num w:numId="31" w16cid:durableId="660888667">
    <w:abstractNumId w:val="22"/>
  </w:num>
  <w:num w:numId="32" w16cid:durableId="238516820">
    <w:abstractNumId w:val="37"/>
  </w:num>
  <w:num w:numId="33" w16cid:durableId="524176669">
    <w:abstractNumId w:val="38"/>
  </w:num>
  <w:num w:numId="34" w16cid:durableId="2110271819">
    <w:abstractNumId w:val="26"/>
  </w:num>
  <w:num w:numId="35" w16cid:durableId="1165977225">
    <w:abstractNumId w:val="28"/>
  </w:num>
  <w:num w:numId="36" w16cid:durableId="1741562880">
    <w:abstractNumId w:val="12"/>
  </w:num>
  <w:num w:numId="37" w16cid:durableId="422725857">
    <w:abstractNumId w:val="31"/>
  </w:num>
  <w:num w:numId="38" w16cid:durableId="1107240366">
    <w:abstractNumId w:val="10"/>
  </w:num>
  <w:num w:numId="39" w16cid:durableId="1770348307">
    <w:abstractNumId w:val="36"/>
  </w:num>
  <w:num w:numId="40" w16cid:durableId="425661437">
    <w:abstractNumId w:val="39"/>
  </w:num>
  <w:num w:numId="41" w16cid:durableId="501243290">
    <w:abstractNumId w:val="23"/>
  </w:num>
  <w:num w:numId="42" w16cid:durableId="626543564">
    <w:abstractNumId w:val="29"/>
  </w:num>
  <w:num w:numId="43" w16cid:durableId="131244010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D71"/>
    <w:rsid w:val="0000124E"/>
    <w:rsid w:val="00002031"/>
    <w:rsid w:val="0000639C"/>
    <w:rsid w:val="000076A6"/>
    <w:rsid w:val="00010937"/>
    <w:rsid w:val="000110AD"/>
    <w:rsid w:val="000112D6"/>
    <w:rsid w:val="00023D85"/>
    <w:rsid w:val="00025392"/>
    <w:rsid w:val="00025CA0"/>
    <w:rsid w:val="00026C34"/>
    <w:rsid w:val="00026C3F"/>
    <w:rsid w:val="000303A8"/>
    <w:rsid w:val="00030F4E"/>
    <w:rsid w:val="0003126E"/>
    <w:rsid w:val="0003282D"/>
    <w:rsid w:val="00033593"/>
    <w:rsid w:val="00034DC2"/>
    <w:rsid w:val="0003619C"/>
    <w:rsid w:val="00037E05"/>
    <w:rsid w:val="0004075E"/>
    <w:rsid w:val="00042850"/>
    <w:rsid w:val="0004344D"/>
    <w:rsid w:val="00043E28"/>
    <w:rsid w:val="000453B4"/>
    <w:rsid w:val="000459D2"/>
    <w:rsid w:val="0004630D"/>
    <w:rsid w:val="000466A4"/>
    <w:rsid w:val="00050124"/>
    <w:rsid w:val="00051CBF"/>
    <w:rsid w:val="00054BE6"/>
    <w:rsid w:val="00055332"/>
    <w:rsid w:val="00055779"/>
    <w:rsid w:val="00055DFA"/>
    <w:rsid w:val="00056D43"/>
    <w:rsid w:val="00060EB4"/>
    <w:rsid w:val="0006291D"/>
    <w:rsid w:val="00063B39"/>
    <w:rsid w:val="0006667B"/>
    <w:rsid w:val="00072496"/>
    <w:rsid w:val="00072CAE"/>
    <w:rsid w:val="00073D7E"/>
    <w:rsid w:val="000747FC"/>
    <w:rsid w:val="00074B20"/>
    <w:rsid w:val="000800BD"/>
    <w:rsid w:val="00081074"/>
    <w:rsid w:val="0008254F"/>
    <w:rsid w:val="00082AD8"/>
    <w:rsid w:val="0008609A"/>
    <w:rsid w:val="00086F70"/>
    <w:rsid w:val="0008740D"/>
    <w:rsid w:val="00090C0D"/>
    <w:rsid w:val="000946E0"/>
    <w:rsid w:val="0009735E"/>
    <w:rsid w:val="000975E9"/>
    <w:rsid w:val="000A3475"/>
    <w:rsid w:val="000A4AE7"/>
    <w:rsid w:val="000A5F13"/>
    <w:rsid w:val="000A6D76"/>
    <w:rsid w:val="000B064E"/>
    <w:rsid w:val="000B1587"/>
    <w:rsid w:val="000B3F6D"/>
    <w:rsid w:val="000B4307"/>
    <w:rsid w:val="000C2AEF"/>
    <w:rsid w:val="000C4677"/>
    <w:rsid w:val="000C4926"/>
    <w:rsid w:val="000C5429"/>
    <w:rsid w:val="000C6C5F"/>
    <w:rsid w:val="000C6DF4"/>
    <w:rsid w:val="000D3AEA"/>
    <w:rsid w:val="000D585E"/>
    <w:rsid w:val="000D667F"/>
    <w:rsid w:val="000D689C"/>
    <w:rsid w:val="000D7A8D"/>
    <w:rsid w:val="000E04C9"/>
    <w:rsid w:val="000E2FE5"/>
    <w:rsid w:val="000E59B6"/>
    <w:rsid w:val="000E6BFA"/>
    <w:rsid w:val="000F0B66"/>
    <w:rsid w:val="000F10C9"/>
    <w:rsid w:val="000F1998"/>
    <w:rsid w:val="000F4B8F"/>
    <w:rsid w:val="000F53A2"/>
    <w:rsid w:val="000F61DB"/>
    <w:rsid w:val="000F748B"/>
    <w:rsid w:val="000F79B0"/>
    <w:rsid w:val="000F7EBA"/>
    <w:rsid w:val="00101267"/>
    <w:rsid w:val="001019BB"/>
    <w:rsid w:val="00105F5D"/>
    <w:rsid w:val="001061AC"/>
    <w:rsid w:val="00111E54"/>
    <w:rsid w:val="00112354"/>
    <w:rsid w:val="001125C1"/>
    <w:rsid w:val="0011491C"/>
    <w:rsid w:val="001218C9"/>
    <w:rsid w:val="00125459"/>
    <w:rsid w:val="00126A72"/>
    <w:rsid w:val="0012735E"/>
    <w:rsid w:val="001358D2"/>
    <w:rsid w:val="0013760A"/>
    <w:rsid w:val="00142D9F"/>
    <w:rsid w:val="00143DEE"/>
    <w:rsid w:val="00144C7A"/>
    <w:rsid w:val="00144E98"/>
    <w:rsid w:val="0014565D"/>
    <w:rsid w:val="00145C7B"/>
    <w:rsid w:val="00146982"/>
    <w:rsid w:val="00150842"/>
    <w:rsid w:val="00151ABC"/>
    <w:rsid w:val="001525DD"/>
    <w:rsid w:val="00153658"/>
    <w:rsid w:val="00154ADE"/>
    <w:rsid w:val="00154AF5"/>
    <w:rsid w:val="00154F79"/>
    <w:rsid w:val="0015597E"/>
    <w:rsid w:val="00156D21"/>
    <w:rsid w:val="00156DD2"/>
    <w:rsid w:val="00157770"/>
    <w:rsid w:val="00157BEE"/>
    <w:rsid w:val="00160D46"/>
    <w:rsid w:val="00160DB6"/>
    <w:rsid w:val="0016116E"/>
    <w:rsid w:val="00162F3C"/>
    <w:rsid w:val="00163387"/>
    <w:rsid w:val="00163AC9"/>
    <w:rsid w:val="00164FD2"/>
    <w:rsid w:val="00165CCC"/>
    <w:rsid w:val="00166971"/>
    <w:rsid w:val="00167282"/>
    <w:rsid w:val="001706BC"/>
    <w:rsid w:val="00170893"/>
    <w:rsid w:val="001728E3"/>
    <w:rsid w:val="00173327"/>
    <w:rsid w:val="00176A0B"/>
    <w:rsid w:val="001816C2"/>
    <w:rsid w:val="0018180D"/>
    <w:rsid w:val="00181F63"/>
    <w:rsid w:val="00181F6F"/>
    <w:rsid w:val="001824CC"/>
    <w:rsid w:val="00187138"/>
    <w:rsid w:val="0018721F"/>
    <w:rsid w:val="00190F33"/>
    <w:rsid w:val="00191119"/>
    <w:rsid w:val="0019111E"/>
    <w:rsid w:val="00191AD5"/>
    <w:rsid w:val="0019405B"/>
    <w:rsid w:val="00194C6B"/>
    <w:rsid w:val="001955D1"/>
    <w:rsid w:val="001A02F5"/>
    <w:rsid w:val="001A0754"/>
    <w:rsid w:val="001A1E5C"/>
    <w:rsid w:val="001A3334"/>
    <w:rsid w:val="001A4658"/>
    <w:rsid w:val="001A617C"/>
    <w:rsid w:val="001A7ACD"/>
    <w:rsid w:val="001B0078"/>
    <w:rsid w:val="001B0220"/>
    <w:rsid w:val="001B2217"/>
    <w:rsid w:val="001B3575"/>
    <w:rsid w:val="001B4BB9"/>
    <w:rsid w:val="001B4EA0"/>
    <w:rsid w:val="001B5B18"/>
    <w:rsid w:val="001B7F55"/>
    <w:rsid w:val="001C1AD4"/>
    <w:rsid w:val="001C2AFC"/>
    <w:rsid w:val="001C376B"/>
    <w:rsid w:val="001C47F7"/>
    <w:rsid w:val="001C5379"/>
    <w:rsid w:val="001C5C9C"/>
    <w:rsid w:val="001C6A3B"/>
    <w:rsid w:val="001C732F"/>
    <w:rsid w:val="001D1CFF"/>
    <w:rsid w:val="001D1E32"/>
    <w:rsid w:val="001D2DDD"/>
    <w:rsid w:val="001D3176"/>
    <w:rsid w:val="001D3748"/>
    <w:rsid w:val="001D4517"/>
    <w:rsid w:val="001D57EB"/>
    <w:rsid w:val="001D5D30"/>
    <w:rsid w:val="001D661B"/>
    <w:rsid w:val="001E16B1"/>
    <w:rsid w:val="001E209B"/>
    <w:rsid w:val="001E3FED"/>
    <w:rsid w:val="001E49F1"/>
    <w:rsid w:val="001E527E"/>
    <w:rsid w:val="001F04FD"/>
    <w:rsid w:val="001F0654"/>
    <w:rsid w:val="001F1861"/>
    <w:rsid w:val="001F289B"/>
    <w:rsid w:val="001F4726"/>
    <w:rsid w:val="001F47FE"/>
    <w:rsid w:val="001F4DB6"/>
    <w:rsid w:val="001F4E4F"/>
    <w:rsid w:val="001F6172"/>
    <w:rsid w:val="001F6435"/>
    <w:rsid w:val="001F6E12"/>
    <w:rsid w:val="00201114"/>
    <w:rsid w:val="0020508A"/>
    <w:rsid w:val="00211B68"/>
    <w:rsid w:val="002121C2"/>
    <w:rsid w:val="00212C18"/>
    <w:rsid w:val="00212FEE"/>
    <w:rsid w:val="002148FA"/>
    <w:rsid w:val="00215481"/>
    <w:rsid w:val="00216538"/>
    <w:rsid w:val="00216DF4"/>
    <w:rsid w:val="0022366C"/>
    <w:rsid w:val="00227885"/>
    <w:rsid w:val="00227A4C"/>
    <w:rsid w:val="00230B51"/>
    <w:rsid w:val="002310D2"/>
    <w:rsid w:val="002331DB"/>
    <w:rsid w:val="0023320A"/>
    <w:rsid w:val="00234FD5"/>
    <w:rsid w:val="00235E92"/>
    <w:rsid w:val="00236ECE"/>
    <w:rsid w:val="00236F56"/>
    <w:rsid w:val="00242102"/>
    <w:rsid w:val="00242519"/>
    <w:rsid w:val="00242C34"/>
    <w:rsid w:val="002441ED"/>
    <w:rsid w:val="002464A0"/>
    <w:rsid w:val="00250A51"/>
    <w:rsid w:val="00251871"/>
    <w:rsid w:val="0025356F"/>
    <w:rsid w:val="0025431D"/>
    <w:rsid w:val="00254405"/>
    <w:rsid w:val="00256F6F"/>
    <w:rsid w:val="00257F64"/>
    <w:rsid w:val="00261114"/>
    <w:rsid w:val="0027029A"/>
    <w:rsid w:val="002723C7"/>
    <w:rsid w:val="00273F7A"/>
    <w:rsid w:val="002744DF"/>
    <w:rsid w:val="00276226"/>
    <w:rsid w:val="0028130B"/>
    <w:rsid w:val="0028150E"/>
    <w:rsid w:val="00283399"/>
    <w:rsid w:val="002855D7"/>
    <w:rsid w:val="0028621E"/>
    <w:rsid w:val="00287313"/>
    <w:rsid w:val="002927F8"/>
    <w:rsid w:val="00292854"/>
    <w:rsid w:val="00293617"/>
    <w:rsid w:val="002936B3"/>
    <w:rsid w:val="0029499B"/>
    <w:rsid w:val="0029507F"/>
    <w:rsid w:val="00295DC9"/>
    <w:rsid w:val="00297485"/>
    <w:rsid w:val="002A03DF"/>
    <w:rsid w:val="002A19C4"/>
    <w:rsid w:val="002A1BB3"/>
    <w:rsid w:val="002A3F7D"/>
    <w:rsid w:val="002A4A35"/>
    <w:rsid w:val="002A6165"/>
    <w:rsid w:val="002A6EF9"/>
    <w:rsid w:val="002B66C8"/>
    <w:rsid w:val="002B6D06"/>
    <w:rsid w:val="002B788F"/>
    <w:rsid w:val="002C0901"/>
    <w:rsid w:val="002C276B"/>
    <w:rsid w:val="002C3566"/>
    <w:rsid w:val="002C4993"/>
    <w:rsid w:val="002C54A1"/>
    <w:rsid w:val="002C6FC0"/>
    <w:rsid w:val="002C7B65"/>
    <w:rsid w:val="002C7C2E"/>
    <w:rsid w:val="002D0FF6"/>
    <w:rsid w:val="002D1413"/>
    <w:rsid w:val="002D18FB"/>
    <w:rsid w:val="002D21BF"/>
    <w:rsid w:val="002D2502"/>
    <w:rsid w:val="002D30E8"/>
    <w:rsid w:val="002D3FB1"/>
    <w:rsid w:val="002D4E4A"/>
    <w:rsid w:val="002D5B6E"/>
    <w:rsid w:val="002D5F9F"/>
    <w:rsid w:val="002D6379"/>
    <w:rsid w:val="002D6C8E"/>
    <w:rsid w:val="002D7468"/>
    <w:rsid w:val="002E07B3"/>
    <w:rsid w:val="002E1D34"/>
    <w:rsid w:val="002E5CE6"/>
    <w:rsid w:val="002E5D9B"/>
    <w:rsid w:val="002E6073"/>
    <w:rsid w:val="002E6AFC"/>
    <w:rsid w:val="002E79FB"/>
    <w:rsid w:val="002E7F9F"/>
    <w:rsid w:val="002F1746"/>
    <w:rsid w:val="002F2002"/>
    <w:rsid w:val="002F3476"/>
    <w:rsid w:val="002F7953"/>
    <w:rsid w:val="002F79A7"/>
    <w:rsid w:val="003009EC"/>
    <w:rsid w:val="00302B25"/>
    <w:rsid w:val="00303153"/>
    <w:rsid w:val="00304A16"/>
    <w:rsid w:val="003051D4"/>
    <w:rsid w:val="0030546B"/>
    <w:rsid w:val="003058F4"/>
    <w:rsid w:val="00306AB1"/>
    <w:rsid w:val="00306C3C"/>
    <w:rsid w:val="00310599"/>
    <w:rsid w:val="00311525"/>
    <w:rsid w:val="00315E9E"/>
    <w:rsid w:val="00316945"/>
    <w:rsid w:val="00317869"/>
    <w:rsid w:val="00317CDB"/>
    <w:rsid w:val="0032303D"/>
    <w:rsid w:val="00323B7F"/>
    <w:rsid w:val="00325130"/>
    <w:rsid w:val="00325B7F"/>
    <w:rsid w:val="00327F39"/>
    <w:rsid w:val="0033199C"/>
    <w:rsid w:val="00333D6C"/>
    <w:rsid w:val="00333D92"/>
    <w:rsid w:val="003375FB"/>
    <w:rsid w:val="00337704"/>
    <w:rsid w:val="003377E9"/>
    <w:rsid w:val="00337AF6"/>
    <w:rsid w:val="00341367"/>
    <w:rsid w:val="00343ADA"/>
    <w:rsid w:val="00345F4A"/>
    <w:rsid w:val="003463BA"/>
    <w:rsid w:val="003503DB"/>
    <w:rsid w:val="00350922"/>
    <w:rsid w:val="003515C1"/>
    <w:rsid w:val="003517AF"/>
    <w:rsid w:val="003532C1"/>
    <w:rsid w:val="00354377"/>
    <w:rsid w:val="00354ABC"/>
    <w:rsid w:val="00354EC2"/>
    <w:rsid w:val="003555D3"/>
    <w:rsid w:val="0035722C"/>
    <w:rsid w:val="003638DA"/>
    <w:rsid w:val="00367CD0"/>
    <w:rsid w:val="00370CD7"/>
    <w:rsid w:val="00372ADD"/>
    <w:rsid w:val="003775DD"/>
    <w:rsid w:val="00377E60"/>
    <w:rsid w:val="003810BD"/>
    <w:rsid w:val="00381322"/>
    <w:rsid w:val="003829A4"/>
    <w:rsid w:val="003846A5"/>
    <w:rsid w:val="00385040"/>
    <w:rsid w:val="0038628E"/>
    <w:rsid w:val="00386E0F"/>
    <w:rsid w:val="00391AE6"/>
    <w:rsid w:val="00391EE8"/>
    <w:rsid w:val="003920E8"/>
    <w:rsid w:val="0039787D"/>
    <w:rsid w:val="003A084E"/>
    <w:rsid w:val="003A1298"/>
    <w:rsid w:val="003A28BB"/>
    <w:rsid w:val="003A46C6"/>
    <w:rsid w:val="003A4F73"/>
    <w:rsid w:val="003A5FC5"/>
    <w:rsid w:val="003B0B3A"/>
    <w:rsid w:val="003B31E0"/>
    <w:rsid w:val="003B4514"/>
    <w:rsid w:val="003B487A"/>
    <w:rsid w:val="003C0743"/>
    <w:rsid w:val="003C1690"/>
    <w:rsid w:val="003C3AED"/>
    <w:rsid w:val="003C6002"/>
    <w:rsid w:val="003C7FF2"/>
    <w:rsid w:val="003D0AFD"/>
    <w:rsid w:val="003D15A3"/>
    <w:rsid w:val="003D5701"/>
    <w:rsid w:val="003D57BE"/>
    <w:rsid w:val="003D62D5"/>
    <w:rsid w:val="003D639C"/>
    <w:rsid w:val="003D798A"/>
    <w:rsid w:val="003D7E6B"/>
    <w:rsid w:val="003E081A"/>
    <w:rsid w:val="003E141C"/>
    <w:rsid w:val="003E2580"/>
    <w:rsid w:val="003E2947"/>
    <w:rsid w:val="003E30EF"/>
    <w:rsid w:val="003E3EB1"/>
    <w:rsid w:val="003E48AA"/>
    <w:rsid w:val="003E4DB9"/>
    <w:rsid w:val="003E6146"/>
    <w:rsid w:val="003F09DE"/>
    <w:rsid w:val="003F38E4"/>
    <w:rsid w:val="003F49A5"/>
    <w:rsid w:val="003F542C"/>
    <w:rsid w:val="003F5E41"/>
    <w:rsid w:val="003F7A24"/>
    <w:rsid w:val="003F7A7E"/>
    <w:rsid w:val="00400214"/>
    <w:rsid w:val="00400E04"/>
    <w:rsid w:val="0040102F"/>
    <w:rsid w:val="00401068"/>
    <w:rsid w:val="00401B76"/>
    <w:rsid w:val="00403B83"/>
    <w:rsid w:val="004066AA"/>
    <w:rsid w:val="00407417"/>
    <w:rsid w:val="0040777B"/>
    <w:rsid w:val="0041040A"/>
    <w:rsid w:val="0041125D"/>
    <w:rsid w:val="00411871"/>
    <w:rsid w:val="004123BC"/>
    <w:rsid w:val="004157A8"/>
    <w:rsid w:val="004167E0"/>
    <w:rsid w:val="00421EFC"/>
    <w:rsid w:val="00423188"/>
    <w:rsid w:val="004252E4"/>
    <w:rsid w:val="004324FC"/>
    <w:rsid w:val="00434FB6"/>
    <w:rsid w:val="004356E3"/>
    <w:rsid w:val="004363E5"/>
    <w:rsid w:val="0044295E"/>
    <w:rsid w:val="00443BDB"/>
    <w:rsid w:val="00445E0D"/>
    <w:rsid w:val="00445E74"/>
    <w:rsid w:val="00447846"/>
    <w:rsid w:val="004506F3"/>
    <w:rsid w:val="00451F7D"/>
    <w:rsid w:val="00455481"/>
    <w:rsid w:val="0046658B"/>
    <w:rsid w:val="00467355"/>
    <w:rsid w:val="00471EDF"/>
    <w:rsid w:val="004742AA"/>
    <w:rsid w:val="00475E03"/>
    <w:rsid w:val="00482256"/>
    <w:rsid w:val="0048268E"/>
    <w:rsid w:val="0048484E"/>
    <w:rsid w:val="00484A77"/>
    <w:rsid w:val="00485BE1"/>
    <w:rsid w:val="00486595"/>
    <w:rsid w:val="0048671A"/>
    <w:rsid w:val="00487969"/>
    <w:rsid w:val="00490A8D"/>
    <w:rsid w:val="00490E68"/>
    <w:rsid w:val="00492287"/>
    <w:rsid w:val="00492E06"/>
    <w:rsid w:val="0049418B"/>
    <w:rsid w:val="00494935"/>
    <w:rsid w:val="00494CC8"/>
    <w:rsid w:val="0049523A"/>
    <w:rsid w:val="004971AC"/>
    <w:rsid w:val="00497B56"/>
    <w:rsid w:val="00497F68"/>
    <w:rsid w:val="004A1564"/>
    <w:rsid w:val="004A1D86"/>
    <w:rsid w:val="004A248B"/>
    <w:rsid w:val="004A316E"/>
    <w:rsid w:val="004A4CE5"/>
    <w:rsid w:val="004A5157"/>
    <w:rsid w:val="004A610B"/>
    <w:rsid w:val="004A776E"/>
    <w:rsid w:val="004A7FCD"/>
    <w:rsid w:val="004B107C"/>
    <w:rsid w:val="004B27B8"/>
    <w:rsid w:val="004B42B3"/>
    <w:rsid w:val="004C1641"/>
    <w:rsid w:val="004C73B8"/>
    <w:rsid w:val="004D1904"/>
    <w:rsid w:val="004D21C0"/>
    <w:rsid w:val="004D24E1"/>
    <w:rsid w:val="004D30C1"/>
    <w:rsid w:val="004D6912"/>
    <w:rsid w:val="004D7417"/>
    <w:rsid w:val="004E2251"/>
    <w:rsid w:val="004E28C5"/>
    <w:rsid w:val="004E2E15"/>
    <w:rsid w:val="004E3C16"/>
    <w:rsid w:val="004E4333"/>
    <w:rsid w:val="004E4848"/>
    <w:rsid w:val="004E5316"/>
    <w:rsid w:val="004E5AD8"/>
    <w:rsid w:val="004E68A4"/>
    <w:rsid w:val="004F0AF3"/>
    <w:rsid w:val="004F1727"/>
    <w:rsid w:val="004F1839"/>
    <w:rsid w:val="004F2319"/>
    <w:rsid w:val="004F2E2F"/>
    <w:rsid w:val="004F37D0"/>
    <w:rsid w:val="004F5F04"/>
    <w:rsid w:val="004F68F2"/>
    <w:rsid w:val="00503102"/>
    <w:rsid w:val="0050392E"/>
    <w:rsid w:val="00505401"/>
    <w:rsid w:val="00505C30"/>
    <w:rsid w:val="0051071B"/>
    <w:rsid w:val="005115A1"/>
    <w:rsid w:val="005150F2"/>
    <w:rsid w:val="005165C5"/>
    <w:rsid w:val="005200D9"/>
    <w:rsid w:val="00521807"/>
    <w:rsid w:val="00524617"/>
    <w:rsid w:val="005265AC"/>
    <w:rsid w:val="00526D24"/>
    <w:rsid w:val="00531DAD"/>
    <w:rsid w:val="00532BE4"/>
    <w:rsid w:val="0053354C"/>
    <w:rsid w:val="005337B9"/>
    <w:rsid w:val="00533C5D"/>
    <w:rsid w:val="00534DAE"/>
    <w:rsid w:val="00535143"/>
    <w:rsid w:val="00536499"/>
    <w:rsid w:val="00536DFA"/>
    <w:rsid w:val="00537383"/>
    <w:rsid w:val="00541B40"/>
    <w:rsid w:val="005435F0"/>
    <w:rsid w:val="00543A70"/>
    <w:rsid w:val="00545DD0"/>
    <w:rsid w:val="00546818"/>
    <w:rsid w:val="00547DFA"/>
    <w:rsid w:val="00553F30"/>
    <w:rsid w:val="00554311"/>
    <w:rsid w:val="0055560C"/>
    <w:rsid w:val="00557B66"/>
    <w:rsid w:val="00560245"/>
    <w:rsid w:val="005620E7"/>
    <w:rsid w:val="0056269A"/>
    <w:rsid w:val="00562DEE"/>
    <w:rsid w:val="00564C44"/>
    <w:rsid w:val="005653A8"/>
    <w:rsid w:val="00567FF8"/>
    <w:rsid w:val="0057270E"/>
    <w:rsid w:val="00572DAD"/>
    <w:rsid w:val="00574544"/>
    <w:rsid w:val="00574678"/>
    <w:rsid w:val="005809FD"/>
    <w:rsid w:val="00580F7D"/>
    <w:rsid w:val="0058188C"/>
    <w:rsid w:val="00583D2C"/>
    <w:rsid w:val="00584D36"/>
    <w:rsid w:val="00585870"/>
    <w:rsid w:val="005862E3"/>
    <w:rsid w:val="00594BE0"/>
    <w:rsid w:val="005950B0"/>
    <w:rsid w:val="00595AC9"/>
    <w:rsid w:val="00595B05"/>
    <w:rsid w:val="005A1641"/>
    <w:rsid w:val="005A1AFA"/>
    <w:rsid w:val="005A1DAF"/>
    <w:rsid w:val="005A49EF"/>
    <w:rsid w:val="005A4B42"/>
    <w:rsid w:val="005A5798"/>
    <w:rsid w:val="005B09D5"/>
    <w:rsid w:val="005B274D"/>
    <w:rsid w:val="005B2D0A"/>
    <w:rsid w:val="005B4E4E"/>
    <w:rsid w:val="005B57D4"/>
    <w:rsid w:val="005B582C"/>
    <w:rsid w:val="005B5C0C"/>
    <w:rsid w:val="005B67A5"/>
    <w:rsid w:val="005B6852"/>
    <w:rsid w:val="005C07EA"/>
    <w:rsid w:val="005C170E"/>
    <w:rsid w:val="005C1A1B"/>
    <w:rsid w:val="005C5119"/>
    <w:rsid w:val="005C56B6"/>
    <w:rsid w:val="005C7BB1"/>
    <w:rsid w:val="005D016D"/>
    <w:rsid w:val="005D22EA"/>
    <w:rsid w:val="005D2E42"/>
    <w:rsid w:val="005D3997"/>
    <w:rsid w:val="005D6D77"/>
    <w:rsid w:val="005E1267"/>
    <w:rsid w:val="005E3F27"/>
    <w:rsid w:val="005E4310"/>
    <w:rsid w:val="005E6231"/>
    <w:rsid w:val="005E662F"/>
    <w:rsid w:val="005E6BA7"/>
    <w:rsid w:val="005E7E16"/>
    <w:rsid w:val="005F22C6"/>
    <w:rsid w:val="005F2EE3"/>
    <w:rsid w:val="005F4A34"/>
    <w:rsid w:val="006005EE"/>
    <w:rsid w:val="00604D60"/>
    <w:rsid w:val="00605121"/>
    <w:rsid w:val="00605624"/>
    <w:rsid w:val="00605F4F"/>
    <w:rsid w:val="00607848"/>
    <w:rsid w:val="006103D4"/>
    <w:rsid w:val="00611665"/>
    <w:rsid w:val="00613563"/>
    <w:rsid w:val="00613DB1"/>
    <w:rsid w:val="006162D2"/>
    <w:rsid w:val="00616C1E"/>
    <w:rsid w:val="0061747E"/>
    <w:rsid w:val="00617BE2"/>
    <w:rsid w:val="006230C8"/>
    <w:rsid w:val="00623724"/>
    <w:rsid w:val="006246D9"/>
    <w:rsid w:val="00627729"/>
    <w:rsid w:val="006303BB"/>
    <w:rsid w:val="0063124A"/>
    <w:rsid w:val="006317E9"/>
    <w:rsid w:val="0063205F"/>
    <w:rsid w:val="00632885"/>
    <w:rsid w:val="00633BD8"/>
    <w:rsid w:val="00634062"/>
    <w:rsid w:val="0063419A"/>
    <w:rsid w:val="0063538A"/>
    <w:rsid w:val="00635B9D"/>
    <w:rsid w:val="00641065"/>
    <w:rsid w:val="006419A2"/>
    <w:rsid w:val="00641D94"/>
    <w:rsid w:val="00641DB0"/>
    <w:rsid w:val="00644755"/>
    <w:rsid w:val="00644EA5"/>
    <w:rsid w:val="006520D5"/>
    <w:rsid w:val="006522E9"/>
    <w:rsid w:val="00653D33"/>
    <w:rsid w:val="00653F43"/>
    <w:rsid w:val="0065421D"/>
    <w:rsid w:val="00655797"/>
    <w:rsid w:val="006558DE"/>
    <w:rsid w:val="00655D7A"/>
    <w:rsid w:val="00662E41"/>
    <w:rsid w:val="0066490E"/>
    <w:rsid w:val="0066796F"/>
    <w:rsid w:val="006713FC"/>
    <w:rsid w:val="00671D95"/>
    <w:rsid w:val="00672954"/>
    <w:rsid w:val="00674441"/>
    <w:rsid w:val="006745FF"/>
    <w:rsid w:val="006759C0"/>
    <w:rsid w:val="00676B91"/>
    <w:rsid w:val="006774C7"/>
    <w:rsid w:val="00684B4B"/>
    <w:rsid w:val="006903C0"/>
    <w:rsid w:val="00690C17"/>
    <w:rsid w:val="00694BF1"/>
    <w:rsid w:val="00694E3B"/>
    <w:rsid w:val="006959B0"/>
    <w:rsid w:val="00697257"/>
    <w:rsid w:val="00697CCA"/>
    <w:rsid w:val="00697DA5"/>
    <w:rsid w:val="006A332A"/>
    <w:rsid w:val="006A4E44"/>
    <w:rsid w:val="006A51B5"/>
    <w:rsid w:val="006A5626"/>
    <w:rsid w:val="006A6147"/>
    <w:rsid w:val="006A62DA"/>
    <w:rsid w:val="006A7452"/>
    <w:rsid w:val="006B1A20"/>
    <w:rsid w:val="006B1D93"/>
    <w:rsid w:val="006B2FF2"/>
    <w:rsid w:val="006B4547"/>
    <w:rsid w:val="006B4EA1"/>
    <w:rsid w:val="006B5AED"/>
    <w:rsid w:val="006B67EA"/>
    <w:rsid w:val="006B68B4"/>
    <w:rsid w:val="006C05E4"/>
    <w:rsid w:val="006C06F7"/>
    <w:rsid w:val="006C0F90"/>
    <w:rsid w:val="006C175E"/>
    <w:rsid w:val="006C1CAC"/>
    <w:rsid w:val="006C261C"/>
    <w:rsid w:val="006C2EB2"/>
    <w:rsid w:val="006C4459"/>
    <w:rsid w:val="006C5A44"/>
    <w:rsid w:val="006C740D"/>
    <w:rsid w:val="006C749D"/>
    <w:rsid w:val="006D1204"/>
    <w:rsid w:val="006D1F67"/>
    <w:rsid w:val="006D5D0B"/>
    <w:rsid w:val="006D69B6"/>
    <w:rsid w:val="006D6F9F"/>
    <w:rsid w:val="006D7C1F"/>
    <w:rsid w:val="006E08A7"/>
    <w:rsid w:val="006E1F7C"/>
    <w:rsid w:val="006E2007"/>
    <w:rsid w:val="006E27AC"/>
    <w:rsid w:val="006E3077"/>
    <w:rsid w:val="006E4DBD"/>
    <w:rsid w:val="006E5CBD"/>
    <w:rsid w:val="006E717E"/>
    <w:rsid w:val="006E7254"/>
    <w:rsid w:val="006E7840"/>
    <w:rsid w:val="006F03A8"/>
    <w:rsid w:val="006F1564"/>
    <w:rsid w:val="006F1B36"/>
    <w:rsid w:val="006F1DB6"/>
    <w:rsid w:val="006F4B03"/>
    <w:rsid w:val="006F5493"/>
    <w:rsid w:val="007004BD"/>
    <w:rsid w:val="00700B84"/>
    <w:rsid w:val="00701952"/>
    <w:rsid w:val="00702072"/>
    <w:rsid w:val="00702D0A"/>
    <w:rsid w:val="0070351C"/>
    <w:rsid w:val="00703C27"/>
    <w:rsid w:val="00703FF5"/>
    <w:rsid w:val="00704354"/>
    <w:rsid w:val="007046F0"/>
    <w:rsid w:val="00704C33"/>
    <w:rsid w:val="007069FD"/>
    <w:rsid w:val="00706B30"/>
    <w:rsid w:val="00710033"/>
    <w:rsid w:val="0071125D"/>
    <w:rsid w:val="00715021"/>
    <w:rsid w:val="00715149"/>
    <w:rsid w:val="007167C8"/>
    <w:rsid w:val="00716DDE"/>
    <w:rsid w:val="00717885"/>
    <w:rsid w:val="00720577"/>
    <w:rsid w:val="007216A8"/>
    <w:rsid w:val="00724278"/>
    <w:rsid w:val="00724AC4"/>
    <w:rsid w:val="00727661"/>
    <w:rsid w:val="00731627"/>
    <w:rsid w:val="0073246D"/>
    <w:rsid w:val="00732CDE"/>
    <w:rsid w:val="007330CE"/>
    <w:rsid w:val="00735008"/>
    <w:rsid w:val="007376C3"/>
    <w:rsid w:val="00740FFA"/>
    <w:rsid w:val="00741026"/>
    <w:rsid w:val="007425C4"/>
    <w:rsid w:val="00743EF5"/>
    <w:rsid w:val="00745C71"/>
    <w:rsid w:val="0074627B"/>
    <w:rsid w:val="00746AF1"/>
    <w:rsid w:val="00750D67"/>
    <w:rsid w:val="00751094"/>
    <w:rsid w:val="0075139B"/>
    <w:rsid w:val="00751E29"/>
    <w:rsid w:val="00752886"/>
    <w:rsid w:val="00753E56"/>
    <w:rsid w:val="00755810"/>
    <w:rsid w:val="007564E0"/>
    <w:rsid w:val="00757CF5"/>
    <w:rsid w:val="00757EEE"/>
    <w:rsid w:val="007616C0"/>
    <w:rsid w:val="00761AB8"/>
    <w:rsid w:val="00761D14"/>
    <w:rsid w:val="00762F7C"/>
    <w:rsid w:val="00764E98"/>
    <w:rsid w:val="00767262"/>
    <w:rsid w:val="00774BCD"/>
    <w:rsid w:val="007757D6"/>
    <w:rsid w:val="00776AE2"/>
    <w:rsid w:val="00776CB2"/>
    <w:rsid w:val="0077752C"/>
    <w:rsid w:val="00777E34"/>
    <w:rsid w:val="007800BE"/>
    <w:rsid w:val="00780618"/>
    <w:rsid w:val="007844C2"/>
    <w:rsid w:val="00786833"/>
    <w:rsid w:val="007877A7"/>
    <w:rsid w:val="00793731"/>
    <w:rsid w:val="007955F9"/>
    <w:rsid w:val="00795AEE"/>
    <w:rsid w:val="00795F5F"/>
    <w:rsid w:val="007A12C1"/>
    <w:rsid w:val="007A1AAC"/>
    <w:rsid w:val="007A2AB5"/>
    <w:rsid w:val="007A32A0"/>
    <w:rsid w:val="007A3E27"/>
    <w:rsid w:val="007A5A72"/>
    <w:rsid w:val="007A6E63"/>
    <w:rsid w:val="007A73AE"/>
    <w:rsid w:val="007A76B1"/>
    <w:rsid w:val="007B1CBB"/>
    <w:rsid w:val="007B40D5"/>
    <w:rsid w:val="007B771F"/>
    <w:rsid w:val="007C1002"/>
    <w:rsid w:val="007C38E8"/>
    <w:rsid w:val="007C58AD"/>
    <w:rsid w:val="007C5FC8"/>
    <w:rsid w:val="007C6463"/>
    <w:rsid w:val="007C7B21"/>
    <w:rsid w:val="007D0D8C"/>
    <w:rsid w:val="007D19F1"/>
    <w:rsid w:val="007D321F"/>
    <w:rsid w:val="007D3A61"/>
    <w:rsid w:val="007E1694"/>
    <w:rsid w:val="007E2384"/>
    <w:rsid w:val="007E7430"/>
    <w:rsid w:val="007F4515"/>
    <w:rsid w:val="008009D6"/>
    <w:rsid w:val="00800A0C"/>
    <w:rsid w:val="0080139C"/>
    <w:rsid w:val="008016E3"/>
    <w:rsid w:val="008017EB"/>
    <w:rsid w:val="00806643"/>
    <w:rsid w:val="00810954"/>
    <w:rsid w:val="00811050"/>
    <w:rsid w:val="00811D94"/>
    <w:rsid w:val="008127E5"/>
    <w:rsid w:val="008147FB"/>
    <w:rsid w:val="0081587A"/>
    <w:rsid w:val="008163EC"/>
    <w:rsid w:val="008167D7"/>
    <w:rsid w:val="0081732D"/>
    <w:rsid w:val="008216AC"/>
    <w:rsid w:val="00821885"/>
    <w:rsid w:val="00821DEB"/>
    <w:rsid w:val="008231C1"/>
    <w:rsid w:val="00823233"/>
    <w:rsid w:val="0082353C"/>
    <w:rsid w:val="00826CD1"/>
    <w:rsid w:val="00831749"/>
    <w:rsid w:val="00831846"/>
    <w:rsid w:val="0083203D"/>
    <w:rsid w:val="00837ACD"/>
    <w:rsid w:val="00837F41"/>
    <w:rsid w:val="008437BA"/>
    <w:rsid w:val="00843E1C"/>
    <w:rsid w:val="00844C1B"/>
    <w:rsid w:val="00846BF1"/>
    <w:rsid w:val="00851145"/>
    <w:rsid w:val="0085178A"/>
    <w:rsid w:val="0085203F"/>
    <w:rsid w:val="00853F10"/>
    <w:rsid w:val="008540FB"/>
    <w:rsid w:val="00854667"/>
    <w:rsid w:val="00860415"/>
    <w:rsid w:val="00862B46"/>
    <w:rsid w:val="00863047"/>
    <w:rsid w:val="008640EF"/>
    <w:rsid w:val="0086445E"/>
    <w:rsid w:val="008645A6"/>
    <w:rsid w:val="00864A94"/>
    <w:rsid w:val="0086524C"/>
    <w:rsid w:val="00872CBA"/>
    <w:rsid w:val="0088065B"/>
    <w:rsid w:val="00885611"/>
    <w:rsid w:val="00885FF5"/>
    <w:rsid w:val="008906D5"/>
    <w:rsid w:val="00890948"/>
    <w:rsid w:val="00890B75"/>
    <w:rsid w:val="008910E1"/>
    <w:rsid w:val="008917DC"/>
    <w:rsid w:val="00891D05"/>
    <w:rsid w:val="00892324"/>
    <w:rsid w:val="00893E19"/>
    <w:rsid w:val="00894D34"/>
    <w:rsid w:val="00894FEE"/>
    <w:rsid w:val="008953B6"/>
    <w:rsid w:val="00895BD3"/>
    <w:rsid w:val="008A2049"/>
    <w:rsid w:val="008A3341"/>
    <w:rsid w:val="008A5040"/>
    <w:rsid w:val="008A522E"/>
    <w:rsid w:val="008A52E6"/>
    <w:rsid w:val="008A6963"/>
    <w:rsid w:val="008B0A2A"/>
    <w:rsid w:val="008B1C02"/>
    <w:rsid w:val="008C0B38"/>
    <w:rsid w:val="008C160D"/>
    <w:rsid w:val="008C2F60"/>
    <w:rsid w:val="008C4244"/>
    <w:rsid w:val="008C4A77"/>
    <w:rsid w:val="008C71E2"/>
    <w:rsid w:val="008D0CB4"/>
    <w:rsid w:val="008D0E15"/>
    <w:rsid w:val="008D1505"/>
    <w:rsid w:val="008D1579"/>
    <w:rsid w:val="008D1B02"/>
    <w:rsid w:val="008D275D"/>
    <w:rsid w:val="008D4DE4"/>
    <w:rsid w:val="008D5845"/>
    <w:rsid w:val="008E2FAB"/>
    <w:rsid w:val="008E4A98"/>
    <w:rsid w:val="008E5D97"/>
    <w:rsid w:val="008E7864"/>
    <w:rsid w:val="008E7978"/>
    <w:rsid w:val="008F3734"/>
    <w:rsid w:val="008F4025"/>
    <w:rsid w:val="008F6444"/>
    <w:rsid w:val="008F7645"/>
    <w:rsid w:val="00902435"/>
    <w:rsid w:val="0090319F"/>
    <w:rsid w:val="00903D9B"/>
    <w:rsid w:val="00904D69"/>
    <w:rsid w:val="00906794"/>
    <w:rsid w:val="009067D8"/>
    <w:rsid w:val="009067F2"/>
    <w:rsid w:val="00907ECD"/>
    <w:rsid w:val="00907FE2"/>
    <w:rsid w:val="0091119C"/>
    <w:rsid w:val="00912182"/>
    <w:rsid w:val="009127FE"/>
    <w:rsid w:val="00913347"/>
    <w:rsid w:val="00915D34"/>
    <w:rsid w:val="00921005"/>
    <w:rsid w:val="0092109B"/>
    <w:rsid w:val="00921EAE"/>
    <w:rsid w:val="009229FC"/>
    <w:rsid w:val="009238D6"/>
    <w:rsid w:val="00923AD2"/>
    <w:rsid w:val="00924157"/>
    <w:rsid w:val="00924F26"/>
    <w:rsid w:val="00926179"/>
    <w:rsid w:val="0092645A"/>
    <w:rsid w:val="009266C7"/>
    <w:rsid w:val="009267CB"/>
    <w:rsid w:val="00926D69"/>
    <w:rsid w:val="0092702D"/>
    <w:rsid w:val="009304D4"/>
    <w:rsid w:val="00930B91"/>
    <w:rsid w:val="00933491"/>
    <w:rsid w:val="0093386C"/>
    <w:rsid w:val="0093457A"/>
    <w:rsid w:val="009345A5"/>
    <w:rsid w:val="009354EE"/>
    <w:rsid w:val="00936C52"/>
    <w:rsid w:val="00937723"/>
    <w:rsid w:val="00937F13"/>
    <w:rsid w:val="00941105"/>
    <w:rsid w:val="00944A1A"/>
    <w:rsid w:val="00944D7D"/>
    <w:rsid w:val="00945390"/>
    <w:rsid w:val="00945EF0"/>
    <w:rsid w:val="009462AD"/>
    <w:rsid w:val="00947830"/>
    <w:rsid w:val="009510F1"/>
    <w:rsid w:val="00954E8F"/>
    <w:rsid w:val="00955425"/>
    <w:rsid w:val="009554E4"/>
    <w:rsid w:val="0095552A"/>
    <w:rsid w:val="00955532"/>
    <w:rsid w:val="00955B16"/>
    <w:rsid w:val="00956635"/>
    <w:rsid w:val="00957114"/>
    <w:rsid w:val="00957B62"/>
    <w:rsid w:val="00960385"/>
    <w:rsid w:val="0096079C"/>
    <w:rsid w:val="009616D2"/>
    <w:rsid w:val="009650CD"/>
    <w:rsid w:val="00965E8B"/>
    <w:rsid w:val="00966472"/>
    <w:rsid w:val="0096683D"/>
    <w:rsid w:val="00967F00"/>
    <w:rsid w:val="00971C03"/>
    <w:rsid w:val="009720CA"/>
    <w:rsid w:val="00973CB2"/>
    <w:rsid w:val="00973CD6"/>
    <w:rsid w:val="00975EDF"/>
    <w:rsid w:val="00975F88"/>
    <w:rsid w:val="00976300"/>
    <w:rsid w:val="00976C74"/>
    <w:rsid w:val="00976E41"/>
    <w:rsid w:val="00980CF4"/>
    <w:rsid w:val="00981D4E"/>
    <w:rsid w:val="0098282F"/>
    <w:rsid w:val="00983C95"/>
    <w:rsid w:val="00983EBB"/>
    <w:rsid w:val="00984B08"/>
    <w:rsid w:val="00984D20"/>
    <w:rsid w:val="009853E2"/>
    <w:rsid w:val="00986FC3"/>
    <w:rsid w:val="0098707C"/>
    <w:rsid w:val="009879A0"/>
    <w:rsid w:val="0099185E"/>
    <w:rsid w:val="00991A41"/>
    <w:rsid w:val="00992CAC"/>
    <w:rsid w:val="009953D5"/>
    <w:rsid w:val="00995B92"/>
    <w:rsid w:val="0099642D"/>
    <w:rsid w:val="009A0116"/>
    <w:rsid w:val="009A0609"/>
    <w:rsid w:val="009A0992"/>
    <w:rsid w:val="009A158F"/>
    <w:rsid w:val="009A26CC"/>
    <w:rsid w:val="009A296E"/>
    <w:rsid w:val="009A49B4"/>
    <w:rsid w:val="009A5228"/>
    <w:rsid w:val="009A5445"/>
    <w:rsid w:val="009B076D"/>
    <w:rsid w:val="009B1028"/>
    <w:rsid w:val="009B212D"/>
    <w:rsid w:val="009B2D34"/>
    <w:rsid w:val="009B3050"/>
    <w:rsid w:val="009B362C"/>
    <w:rsid w:val="009B53D5"/>
    <w:rsid w:val="009B7BFD"/>
    <w:rsid w:val="009B7FA4"/>
    <w:rsid w:val="009C1DF8"/>
    <w:rsid w:val="009C238F"/>
    <w:rsid w:val="009C2DD0"/>
    <w:rsid w:val="009C4F3D"/>
    <w:rsid w:val="009C5EF2"/>
    <w:rsid w:val="009C625F"/>
    <w:rsid w:val="009C6BC1"/>
    <w:rsid w:val="009D3AE5"/>
    <w:rsid w:val="009D3E98"/>
    <w:rsid w:val="009D6A03"/>
    <w:rsid w:val="009E0D0A"/>
    <w:rsid w:val="009E0F77"/>
    <w:rsid w:val="009E260B"/>
    <w:rsid w:val="009E32D1"/>
    <w:rsid w:val="009E33B8"/>
    <w:rsid w:val="009E55C3"/>
    <w:rsid w:val="009E76FB"/>
    <w:rsid w:val="009E77A6"/>
    <w:rsid w:val="009E7890"/>
    <w:rsid w:val="009E7956"/>
    <w:rsid w:val="009E7BFA"/>
    <w:rsid w:val="009F0DE3"/>
    <w:rsid w:val="009F35FA"/>
    <w:rsid w:val="00A00BBB"/>
    <w:rsid w:val="00A00C4E"/>
    <w:rsid w:val="00A0456F"/>
    <w:rsid w:val="00A06C8C"/>
    <w:rsid w:val="00A06C91"/>
    <w:rsid w:val="00A12815"/>
    <w:rsid w:val="00A13CA6"/>
    <w:rsid w:val="00A14978"/>
    <w:rsid w:val="00A150D7"/>
    <w:rsid w:val="00A16676"/>
    <w:rsid w:val="00A22699"/>
    <w:rsid w:val="00A226CB"/>
    <w:rsid w:val="00A23265"/>
    <w:rsid w:val="00A259AC"/>
    <w:rsid w:val="00A25B51"/>
    <w:rsid w:val="00A25FB3"/>
    <w:rsid w:val="00A276F1"/>
    <w:rsid w:val="00A30EF7"/>
    <w:rsid w:val="00A3144F"/>
    <w:rsid w:val="00A34344"/>
    <w:rsid w:val="00A34DBF"/>
    <w:rsid w:val="00A34FFF"/>
    <w:rsid w:val="00A35185"/>
    <w:rsid w:val="00A36298"/>
    <w:rsid w:val="00A36EF4"/>
    <w:rsid w:val="00A411D8"/>
    <w:rsid w:val="00A4287A"/>
    <w:rsid w:val="00A42B32"/>
    <w:rsid w:val="00A47349"/>
    <w:rsid w:val="00A47D5F"/>
    <w:rsid w:val="00A51AAD"/>
    <w:rsid w:val="00A5411E"/>
    <w:rsid w:val="00A55ABE"/>
    <w:rsid w:val="00A55B98"/>
    <w:rsid w:val="00A55F79"/>
    <w:rsid w:val="00A6176F"/>
    <w:rsid w:val="00A625E1"/>
    <w:rsid w:val="00A66D3F"/>
    <w:rsid w:val="00A67EB8"/>
    <w:rsid w:val="00A72647"/>
    <w:rsid w:val="00A73729"/>
    <w:rsid w:val="00A75FAB"/>
    <w:rsid w:val="00A7630D"/>
    <w:rsid w:val="00A8093E"/>
    <w:rsid w:val="00A81CF4"/>
    <w:rsid w:val="00A8443C"/>
    <w:rsid w:val="00A84515"/>
    <w:rsid w:val="00A8665F"/>
    <w:rsid w:val="00A86FB7"/>
    <w:rsid w:val="00A902B9"/>
    <w:rsid w:val="00A93CDF"/>
    <w:rsid w:val="00A9440C"/>
    <w:rsid w:val="00A96BD3"/>
    <w:rsid w:val="00AA09A7"/>
    <w:rsid w:val="00AA0E26"/>
    <w:rsid w:val="00AA325F"/>
    <w:rsid w:val="00AA3349"/>
    <w:rsid w:val="00AA394E"/>
    <w:rsid w:val="00AA3D1C"/>
    <w:rsid w:val="00AA63F3"/>
    <w:rsid w:val="00AA6B69"/>
    <w:rsid w:val="00AB3C54"/>
    <w:rsid w:val="00AB4886"/>
    <w:rsid w:val="00AB4F19"/>
    <w:rsid w:val="00AB7A9A"/>
    <w:rsid w:val="00AC04B3"/>
    <w:rsid w:val="00AC2732"/>
    <w:rsid w:val="00AC5555"/>
    <w:rsid w:val="00AC6B92"/>
    <w:rsid w:val="00AC6ED4"/>
    <w:rsid w:val="00AD0F7E"/>
    <w:rsid w:val="00AD18D3"/>
    <w:rsid w:val="00AD1F45"/>
    <w:rsid w:val="00AD254F"/>
    <w:rsid w:val="00AD7BED"/>
    <w:rsid w:val="00AD7E9D"/>
    <w:rsid w:val="00AE26DC"/>
    <w:rsid w:val="00AE5255"/>
    <w:rsid w:val="00AE5DB1"/>
    <w:rsid w:val="00AF08A4"/>
    <w:rsid w:val="00AF0A09"/>
    <w:rsid w:val="00AF1D7B"/>
    <w:rsid w:val="00AF2EE1"/>
    <w:rsid w:val="00AF4D67"/>
    <w:rsid w:val="00AF5790"/>
    <w:rsid w:val="00B041AA"/>
    <w:rsid w:val="00B10262"/>
    <w:rsid w:val="00B1133D"/>
    <w:rsid w:val="00B119B8"/>
    <w:rsid w:val="00B131A0"/>
    <w:rsid w:val="00B135B6"/>
    <w:rsid w:val="00B137AD"/>
    <w:rsid w:val="00B14133"/>
    <w:rsid w:val="00B14A0F"/>
    <w:rsid w:val="00B15299"/>
    <w:rsid w:val="00B15596"/>
    <w:rsid w:val="00B15724"/>
    <w:rsid w:val="00B17169"/>
    <w:rsid w:val="00B2243A"/>
    <w:rsid w:val="00B254FA"/>
    <w:rsid w:val="00B25A13"/>
    <w:rsid w:val="00B25D12"/>
    <w:rsid w:val="00B268F8"/>
    <w:rsid w:val="00B355B2"/>
    <w:rsid w:val="00B41441"/>
    <w:rsid w:val="00B41FEB"/>
    <w:rsid w:val="00B45EE1"/>
    <w:rsid w:val="00B46BBF"/>
    <w:rsid w:val="00B46EFE"/>
    <w:rsid w:val="00B50AE6"/>
    <w:rsid w:val="00B53504"/>
    <w:rsid w:val="00B546A3"/>
    <w:rsid w:val="00B55410"/>
    <w:rsid w:val="00B60415"/>
    <w:rsid w:val="00B64B92"/>
    <w:rsid w:val="00B65B43"/>
    <w:rsid w:val="00B6608B"/>
    <w:rsid w:val="00B660E4"/>
    <w:rsid w:val="00B66ADC"/>
    <w:rsid w:val="00B67251"/>
    <w:rsid w:val="00B73DA5"/>
    <w:rsid w:val="00B778AF"/>
    <w:rsid w:val="00B8026E"/>
    <w:rsid w:val="00B818E1"/>
    <w:rsid w:val="00B819A4"/>
    <w:rsid w:val="00B824AB"/>
    <w:rsid w:val="00B829E2"/>
    <w:rsid w:val="00B82E4A"/>
    <w:rsid w:val="00B83ADB"/>
    <w:rsid w:val="00B84E12"/>
    <w:rsid w:val="00B87649"/>
    <w:rsid w:val="00B90849"/>
    <w:rsid w:val="00B90CC7"/>
    <w:rsid w:val="00B919CD"/>
    <w:rsid w:val="00B92B80"/>
    <w:rsid w:val="00B93D46"/>
    <w:rsid w:val="00B93E13"/>
    <w:rsid w:val="00B95540"/>
    <w:rsid w:val="00BA0020"/>
    <w:rsid w:val="00BA1C43"/>
    <w:rsid w:val="00BA1E94"/>
    <w:rsid w:val="00BA4655"/>
    <w:rsid w:val="00BA6B39"/>
    <w:rsid w:val="00BA6B4F"/>
    <w:rsid w:val="00BA746E"/>
    <w:rsid w:val="00BA7728"/>
    <w:rsid w:val="00BA7F8A"/>
    <w:rsid w:val="00BB43E1"/>
    <w:rsid w:val="00BB4A63"/>
    <w:rsid w:val="00BB5B30"/>
    <w:rsid w:val="00BB5D8F"/>
    <w:rsid w:val="00BC463D"/>
    <w:rsid w:val="00BC5551"/>
    <w:rsid w:val="00BC55BB"/>
    <w:rsid w:val="00BC5BBB"/>
    <w:rsid w:val="00BD01C4"/>
    <w:rsid w:val="00BD1506"/>
    <w:rsid w:val="00BD16E8"/>
    <w:rsid w:val="00BD2CC9"/>
    <w:rsid w:val="00BD33C2"/>
    <w:rsid w:val="00BE1162"/>
    <w:rsid w:val="00BE33AE"/>
    <w:rsid w:val="00BE38EF"/>
    <w:rsid w:val="00BE65D5"/>
    <w:rsid w:val="00BE6643"/>
    <w:rsid w:val="00BE6B7E"/>
    <w:rsid w:val="00BE6FA8"/>
    <w:rsid w:val="00BF0F2E"/>
    <w:rsid w:val="00BF1184"/>
    <w:rsid w:val="00BF31DB"/>
    <w:rsid w:val="00BF4A6F"/>
    <w:rsid w:val="00BF4C45"/>
    <w:rsid w:val="00BF56EF"/>
    <w:rsid w:val="00BF5975"/>
    <w:rsid w:val="00BF7C25"/>
    <w:rsid w:val="00C00264"/>
    <w:rsid w:val="00C0175F"/>
    <w:rsid w:val="00C021CA"/>
    <w:rsid w:val="00C03B4B"/>
    <w:rsid w:val="00C04945"/>
    <w:rsid w:val="00C05306"/>
    <w:rsid w:val="00C05366"/>
    <w:rsid w:val="00C11385"/>
    <w:rsid w:val="00C131FB"/>
    <w:rsid w:val="00C1425C"/>
    <w:rsid w:val="00C16B61"/>
    <w:rsid w:val="00C17DB9"/>
    <w:rsid w:val="00C21806"/>
    <w:rsid w:val="00C21CD9"/>
    <w:rsid w:val="00C234F2"/>
    <w:rsid w:val="00C24BF0"/>
    <w:rsid w:val="00C26703"/>
    <w:rsid w:val="00C2766B"/>
    <w:rsid w:val="00C3108B"/>
    <w:rsid w:val="00C32A59"/>
    <w:rsid w:val="00C34B58"/>
    <w:rsid w:val="00C35165"/>
    <w:rsid w:val="00C40386"/>
    <w:rsid w:val="00C4160E"/>
    <w:rsid w:val="00C41A76"/>
    <w:rsid w:val="00C442EA"/>
    <w:rsid w:val="00C46450"/>
    <w:rsid w:val="00C46C64"/>
    <w:rsid w:val="00C5030F"/>
    <w:rsid w:val="00C50833"/>
    <w:rsid w:val="00C5141B"/>
    <w:rsid w:val="00C51577"/>
    <w:rsid w:val="00C51733"/>
    <w:rsid w:val="00C52CD0"/>
    <w:rsid w:val="00C554A1"/>
    <w:rsid w:val="00C554F5"/>
    <w:rsid w:val="00C56D5A"/>
    <w:rsid w:val="00C575BC"/>
    <w:rsid w:val="00C57969"/>
    <w:rsid w:val="00C62728"/>
    <w:rsid w:val="00C630BE"/>
    <w:rsid w:val="00C67E18"/>
    <w:rsid w:val="00C7151A"/>
    <w:rsid w:val="00C72B42"/>
    <w:rsid w:val="00C738C7"/>
    <w:rsid w:val="00C7391F"/>
    <w:rsid w:val="00C7475B"/>
    <w:rsid w:val="00C77036"/>
    <w:rsid w:val="00C778BD"/>
    <w:rsid w:val="00C80091"/>
    <w:rsid w:val="00C835C1"/>
    <w:rsid w:val="00C845D2"/>
    <w:rsid w:val="00C84D73"/>
    <w:rsid w:val="00C867B8"/>
    <w:rsid w:val="00C87FAB"/>
    <w:rsid w:val="00C93194"/>
    <w:rsid w:val="00C94253"/>
    <w:rsid w:val="00C954A3"/>
    <w:rsid w:val="00C96F6C"/>
    <w:rsid w:val="00C97B59"/>
    <w:rsid w:val="00CA0CA0"/>
    <w:rsid w:val="00CA2A01"/>
    <w:rsid w:val="00CA58E5"/>
    <w:rsid w:val="00CA7AC6"/>
    <w:rsid w:val="00CB0C85"/>
    <w:rsid w:val="00CB4218"/>
    <w:rsid w:val="00CB51FC"/>
    <w:rsid w:val="00CB6089"/>
    <w:rsid w:val="00CB71BF"/>
    <w:rsid w:val="00CB7EF1"/>
    <w:rsid w:val="00CC1703"/>
    <w:rsid w:val="00CC3470"/>
    <w:rsid w:val="00CC4C15"/>
    <w:rsid w:val="00CC7AA1"/>
    <w:rsid w:val="00CC7D0F"/>
    <w:rsid w:val="00CD0ADA"/>
    <w:rsid w:val="00CD1533"/>
    <w:rsid w:val="00CD3BC3"/>
    <w:rsid w:val="00CD530B"/>
    <w:rsid w:val="00CD74F7"/>
    <w:rsid w:val="00CE14E4"/>
    <w:rsid w:val="00CE1CC2"/>
    <w:rsid w:val="00CE228D"/>
    <w:rsid w:val="00CE306C"/>
    <w:rsid w:val="00CE3881"/>
    <w:rsid w:val="00CE3A4B"/>
    <w:rsid w:val="00CE6072"/>
    <w:rsid w:val="00CE6257"/>
    <w:rsid w:val="00CE64C8"/>
    <w:rsid w:val="00CF10AF"/>
    <w:rsid w:val="00CF12C8"/>
    <w:rsid w:val="00CF2938"/>
    <w:rsid w:val="00CF35B2"/>
    <w:rsid w:val="00CF45EA"/>
    <w:rsid w:val="00CF46F6"/>
    <w:rsid w:val="00CF479A"/>
    <w:rsid w:val="00CF5AC6"/>
    <w:rsid w:val="00CF5E80"/>
    <w:rsid w:val="00CF7250"/>
    <w:rsid w:val="00D001D5"/>
    <w:rsid w:val="00D01501"/>
    <w:rsid w:val="00D01B74"/>
    <w:rsid w:val="00D02001"/>
    <w:rsid w:val="00D02A72"/>
    <w:rsid w:val="00D02C5F"/>
    <w:rsid w:val="00D040C2"/>
    <w:rsid w:val="00D11B81"/>
    <w:rsid w:val="00D12257"/>
    <w:rsid w:val="00D12AB4"/>
    <w:rsid w:val="00D161D9"/>
    <w:rsid w:val="00D16242"/>
    <w:rsid w:val="00D17C6A"/>
    <w:rsid w:val="00D210D1"/>
    <w:rsid w:val="00D2161F"/>
    <w:rsid w:val="00D233A2"/>
    <w:rsid w:val="00D300FF"/>
    <w:rsid w:val="00D324AC"/>
    <w:rsid w:val="00D33560"/>
    <w:rsid w:val="00D3386E"/>
    <w:rsid w:val="00D406FF"/>
    <w:rsid w:val="00D40990"/>
    <w:rsid w:val="00D4648B"/>
    <w:rsid w:val="00D4743E"/>
    <w:rsid w:val="00D478CE"/>
    <w:rsid w:val="00D47F27"/>
    <w:rsid w:val="00D503EF"/>
    <w:rsid w:val="00D512F8"/>
    <w:rsid w:val="00D5645F"/>
    <w:rsid w:val="00D57C0B"/>
    <w:rsid w:val="00D60A98"/>
    <w:rsid w:val="00D61428"/>
    <w:rsid w:val="00D62679"/>
    <w:rsid w:val="00D669D2"/>
    <w:rsid w:val="00D67E0B"/>
    <w:rsid w:val="00D7080B"/>
    <w:rsid w:val="00D72AB0"/>
    <w:rsid w:val="00D73F7B"/>
    <w:rsid w:val="00D74271"/>
    <w:rsid w:val="00D74F79"/>
    <w:rsid w:val="00D764D7"/>
    <w:rsid w:val="00D76B00"/>
    <w:rsid w:val="00D773D0"/>
    <w:rsid w:val="00D7776F"/>
    <w:rsid w:val="00D7788F"/>
    <w:rsid w:val="00D803EF"/>
    <w:rsid w:val="00D822A3"/>
    <w:rsid w:val="00D85E57"/>
    <w:rsid w:val="00D91612"/>
    <w:rsid w:val="00D92BF3"/>
    <w:rsid w:val="00D93DA0"/>
    <w:rsid w:val="00D95099"/>
    <w:rsid w:val="00D95F04"/>
    <w:rsid w:val="00D966B2"/>
    <w:rsid w:val="00D97310"/>
    <w:rsid w:val="00D97632"/>
    <w:rsid w:val="00D97F07"/>
    <w:rsid w:val="00DB024D"/>
    <w:rsid w:val="00DB2854"/>
    <w:rsid w:val="00DB4DCE"/>
    <w:rsid w:val="00DB61C7"/>
    <w:rsid w:val="00DB6233"/>
    <w:rsid w:val="00DB67F7"/>
    <w:rsid w:val="00DC1502"/>
    <w:rsid w:val="00DC32C2"/>
    <w:rsid w:val="00DC3C58"/>
    <w:rsid w:val="00DC440D"/>
    <w:rsid w:val="00DC442B"/>
    <w:rsid w:val="00DC58A6"/>
    <w:rsid w:val="00DC5B7B"/>
    <w:rsid w:val="00DC5E5A"/>
    <w:rsid w:val="00DC7544"/>
    <w:rsid w:val="00DE0B3A"/>
    <w:rsid w:val="00DE28F6"/>
    <w:rsid w:val="00DE5477"/>
    <w:rsid w:val="00DE6FBB"/>
    <w:rsid w:val="00DF0834"/>
    <w:rsid w:val="00DF1132"/>
    <w:rsid w:val="00DF5CA6"/>
    <w:rsid w:val="00DF7499"/>
    <w:rsid w:val="00DF7C00"/>
    <w:rsid w:val="00DF7D80"/>
    <w:rsid w:val="00E00EBA"/>
    <w:rsid w:val="00E01D9A"/>
    <w:rsid w:val="00E01F28"/>
    <w:rsid w:val="00E067F1"/>
    <w:rsid w:val="00E06C4A"/>
    <w:rsid w:val="00E07543"/>
    <w:rsid w:val="00E10511"/>
    <w:rsid w:val="00E10CEE"/>
    <w:rsid w:val="00E12C3E"/>
    <w:rsid w:val="00E226C4"/>
    <w:rsid w:val="00E24DD2"/>
    <w:rsid w:val="00E24EB2"/>
    <w:rsid w:val="00E30301"/>
    <w:rsid w:val="00E337B5"/>
    <w:rsid w:val="00E3567C"/>
    <w:rsid w:val="00E40A88"/>
    <w:rsid w:val="00E42C64"/>
    <w:rsid w:val="00E42D04"/>
    <w:rsid w:val="00E43DB8"/>
    <w:rsid w:val="00E455AF"/>
    <w:rsid w:val="00E4774E"/>
    <w:rsid w:val="00E5060E"/>
    <w:rsid w:val="00E56045"/>
    <w:rsid w:val="00E56EE2"/>
    <w:rsid w:val="00E572CC"/>
    <w:rsid w:val="00E61316"/>
    <w:rsid w:val="00E61DA0"/>
    <w:rsid w:val="00E63260"/>
    <w:rsid w:val="00E64A8B"/>
    <w:rsid w:val="00E667EA"/>
    <w:rsid w:val="00E66EF6"/>
    <w:rsid w:val="00E67014"/>
    <w:rsid w:val="00E7044E"/>
    <w:rsid w:val="00E70B49"/>
    <w:rsid w:val="00E73043"/>
    <w:rsid w:val="00E73493"/>
    <w:rsid w:val="00E7738F"/>
    <w:rsid w:val="00E83132"/>
    <w:rsid w:val="00E8362C"/>
    <w:rsid w:val="00E844DC"/>
    <w:rsid w:val="00E855A3"/>
    <w:rsid w:val="00E87BAC"/>
    <w:rsid w:val="00E9103B"/>
    <w:rsid w:val="00E91244"/>
    <w:rsid w:val="00E95872"/>
    <w:rsid w:val="00E95F35"/>
    <w:rsid w:val="00EA0DD4"/>
    <w:rsid w:val="00EA0EEC"/>
    <w:rsid w:val="00EA161A"/>
    <w:rsid w:val="00EA299E"/>
    <w:rsid w:val="00EA3D00"/>
    <w:rsid w:val="00EA4A5A"/>
    <w:rsid w:val="00EA5E16"/>
    <w:rsid w:val="00EA72EE"/>
    <w:rsid w:val="00EB2861"/>
    <w:rsid w:val="00EB3C9B"/>
    <w:rsid w:val="00EB4168"/>
    <w:rsid w:val="00EB448B"/>
    <w:rsid w:val="00EB5D98"/>
    <w:rsid w:val="00EB6E09"/>
    <w:rsid w:val="00EC1228"/>
    <w:rsid w:val="00EC2EAE"/>
    <w:rsid w:val="00EC3F3A"/>
    <w:rsid w:val="00EC42B4"/>
    <w:rsid w:val="00EC55CA"/>
    <w:rsid w:val="00ED0497"/>
    <w:rsid w:val="00ED0C08"/>
    <w:rsid w:val="00ED18DF"/>
    <w:rsid w:val="00ED52B3"/>
    <w:rsid w:val="00ED7D05"/>
    <w:rsid w:val="00EE386B"/>
    <w:rsid w:val="00EE56CF"/>
    <w:rsid w:val="00EF0088"/>
    <w:rsid w:val="00EF250B"/>
    <w:rsid w:val="00EF2F8F"/>
    <w:rsid w:val="00EF5B69"/>
    <w:rsid w:val="00EF61E9"/>
    <w:rsid w:val="00F007DC"/>
    <w:rsid w:val="00F032C0"/>
    <w:rsid w:val="00F06115"/>
    <w:rsid w:val="00F07223"/>
    <w:rsid w:val="00F0774A"/>
    <w:rsid w:val="00F10C72"/>
    <w:rsid w:val="00F118D1"/>
    <w:rsid w:val="00F11A48"/>
    <w:rsid w:val="00F120A9"/>
    <w:rsid w:val="00F12409"/>
    <w:rsid w:val="00F12BA8"/>
    <w:rsid w:val="00F15612"/>
    <w:rsid w:val="00F17545"/>
    <w:rsid w:val="00F175D8"/>
    <w:rsid w:val="00F17846"/>
    <w:rsid w:val="00F20513"/>
    <w:rsid w:val="00F2222A"/>
    <w:rsid w:val="00F224EB"/>
    <w:rsid w:val="00F24342"/>
    <w:rsid w:val="00F26DA1"/>
    <w:rsid w:val="00F279EA"/>
    <w:rsid w:val="00F3023A"/>
    <w:rsid w:val="00F32E78"/>
    <w:rsid w:val="00F334AC"/>
    <w:rsid w:val="00F34C1D"/>
    <w:rsid w:val="00F352A9"/>
    <w:rsid w:val="00F36660"/>
    <w:rsid w:val="00F409DF"/>
    <w:rsid w:val="00F437D7"/>
    <w:rsid w:val="00F441C0"/>
    <w:rsid w:val="00F45385"/>
    <w:rsid w:val="00F45947"/>
    <w:rsid w:val="00F46818"/>
    <w:rsid w:val="00F468CC"/>
    <w:rsid w:val="00F47B8F"/>
    <w:rsid w:val="00F47D49"/>
    <w:rsid w:val="00F51EE8"/>
    <w:rsid w:val="00F5253C"/>
    <w:rsid w:val="00F5347C"/>
    <w:rsid w:val="00F53C76"/>
    <w:rsid w:val="00F5733E"/>
    <w:rsid w:val="00F6041F"/>
    <w:rsid w:val="00F609CC"/>
    <w:rsid w:val="00F62B01"/>
    <w:rsid w:val="00F6330C"/>
    <w:rsid w:val="00F635DB"/>
    <w:rsid w:val="00F636FB"/>
    <w:rsid w:val="00F63872"/>
    <w:rsid w:val="00F63EC6"/>
    <w:rsid w:val="00F6545E"/>
    <w:rsid w:val="00F667F6"/>
    <w:rsid w:val="00F672B1"/>
    <w:rsid w:val="00F67C8C"/>
    <w:rsid w:val="00F72072"/>
    <w:rsid w:val="00F746A4"/>
    <w:rsid w:val="00F76C7A"/>
    <w:rsid w:val="00F80486"/>
    <w:rsid w:val="00F8068C"/>
    <w:rsid w:val="00F82E06"/>
    <w:rsid w:val="00F83922"/>
    <w:rsid w:val="00F8525F"/>
    <w:rsid w:val="00F8555A"/>
    <w:rsid w:val="00F857A8"/>
    <w:rsid w:val="00F87807"/>
    <w:rsid w:val="00F9024E"/>
    <w:rsid w:val="00F9273A"/>
    <w:rsid w:val="00F9282B"/>
    <w:rsid w:val="00F9386B"/>
    <w:rsid w:val="00F94822"/>
    <w:rsid w:val="00F96BD6"/>
    <w:rsid w:val="00F97769"/>
    <w:rsid w:val="00FA1F56"/>
    <w:rsid w:val="00FA385D"/>
    <w:rsid w:val="00FA47A4"/>
    <w:rsid w:val="00FA4C9B"/>
    <w:rsid w:val="00FA585C"/>
    <w:rsid w:val="00FA5DD9"/>
    <w:rsid w:val="00FA796F"/>
    <w:rsid w:val="00FA7E0E"/>
    <w:rsid w:val="00FB0104"/>
    <w:rsid w:val="00FB0665"/>
    <w:rsid w:val="00FB222D"/>
    <w:rsid w:val="00FB33A7"/>
    <w:rsid w:val="00FB46B1"/>
    <w:rsid w:val="00FB4A12"/>
    <w:rsid w:val="00FB5563"/>
    <w:rsid w:val="00FB5BD1"/>
    <w:rsid w:val="00FB5F18"/>
    <w:rsid w:val="00FB6103"/>
    <w:rsid w:val="00FB6BFD"/>
    <w:rsid w:val="00FB743C"/>
    <w:rsid w:val="00FC04A6"/>
    <w:rsid w:val="00FC06A1"/>
    <w:rsid w:val="00FC132D"/>
    <w:rsid w:val="00FC163B"/>
    <w:rsid w:val="00FC2BA1"/>
    <w:rsid w:val="00FD12D8"/>
    <w:rsid w:val="00FD29ED"/>
    <w:rsid w:val="00FD35DA"/>
    <w:rsid w:val="00FD3E2D"/>
    <w:rsid w:val="00FD50AB"/>
    <w:rsid w:val="00FD6004"/>
    <w:rsid w:val="00FD6740"/>
    <w:rsid w:val="00FE0C5A"/>
    <w:rsid w:val="00FE1FFD"/>
    <w:rsid w:val="00FE38FA"/>
    <w:rsid w:val="00FE3C23"/>
    <w:rsid w:val="00FE4116"/>
    <w:rsid w:val="00FE42B0"/>
    <w:rsid w:val="00FE455D"/>
    <w:rsid w:val="00FE59F7"/>
    <w:rsid w:val="00FE6725"/>
    <w:rsid w:val="00FE77A1"/>
    <w:rsid w:val="00FF12B5"/>
    <w:rsid w:val="00FF38C2"/>
    <w:rsid w:val="00FF4368"/>
    <w:rsid w:val="00FF7F5F"/>
    <w:rsid w:val="2D5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87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67ADF1066F4C51BA1ADB02AE1F8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CE671-41E5-4ABB-9F10-825E00E3922C}"/>
      </w:docPartPr>
      <w:docPartBody>
        <w:p w:rsidR="0071665F" w:rsidRDefault="000D7A8D" w:rsidP="000D7A8D">
          <w:pPr>
            <w:pStyle w:val="5767ADF1066F4C51BA1ADB02AE1F8F8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9EE819A0A84292B4D4DE751CC98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86E11-3FAA-451F-B737-E4B1EAB68982}"/>
      </w:docPartPr>
      <w:docPartBody>
        <w:p w:rsidR="0071665F" w:rsidRDefault="000D7A8D" w:rsidP="000D7A8D">
          <w:pPr>
            <w:pStyle w:val="5B9EE819A0A84292B4D4DE751CC98A5D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2CCEA00E5384534812ABDB0CBA0B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67429-9088-4D52-BA03-9C59135FC4F4}"/>
      </w:docPartPr>
      <w:docPartBody>
        <w:p w:rsidR="0071665F" w:rsidRDefault="000D7A8D" w:rsidP="000D7A8D">
          <w:pPr>
            <w:pStyle w:val="02CCEA00E5384534812ABDB0CBA0BC9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77FC5A73638454BAF787CC55C89F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490AA-A39C-4BF7-BE33-48E5DE722A6E}"/>
      </w:docPartPr>
      <w:docPartBody>
        <w:p w:rsidR="0071665F" w:rsidRDefault="000D7A8D" w:rsidP="000D7A8D">
          <w:pPr>
            <w:pStyle w:val="777FC5A73638454BAF787CC55C89FC8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8601DAEC43148B8A0A3685F87CC4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2D7BA-B9C3-480C-8C7D-AB42ED0E5147}"/>
      </w:docPartPr>
      <w:docPartBody>
        <w:p w:rsidR="0071665F" w:rsidRDefault="000D7A8D" w:rsidP="000D7A8D">
          <w:pPr>
            <w:pStyle w:val="58601DAEC43148B8A0A3685F87CC468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1C60CBC632498694372B2AAAF0A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2B5DF-2D04-4FC3-8550-F9E50B433217}"/>
      </w:docPartPr>
      <w:docPartBody>
        <w:p w:rsidR="0071665F" w:rsidRDefault="000D7A8D" w:rsidP="000D7A8D">
          <w:pPr>
            <w:pStyle w:val="B71C60CBC632498694372B2AAAF0A2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88A3883D7F4206A1D39C9693F1D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15F27-1A1F-4B06-A51E-2CD43D6D5BDE}"/>
      </w:docPartPr>
      <w:docPartBody>
        <w:p w:rsidR="0071665F" w:rsidRDefault="000D7A8D" w:rsidP="000D7A8D">
          <w:pPr>
            <w:pStyle w:val="A388A3883D7F4206A1D39C9693F1D27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B3270709D242A2B7F0F32570EA1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F4B15-D374-42AB-8DD5-EBDCCBE2EF2B}"/>
      </w:docPartPr>
      <w:docPartBody>
        <w:p w:rsidR="0071665F" w:rsidRDefault="000D7A8D" w:rsidP="000D7A8D">
          <w:pPr>
            <w:pStyle w:val="F4B3270709D242A2B7F0F32570EA12F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D76C0653674C0FBBBEE3E7127CF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ED7F3-60A6-4C14-86BD-5FFBEF03FD76}"/>
      </w:docPartPr>
      <w:docPartBody>
        <w:p w:rsidR="0071665F" w:rsidRDefault="000D7A8D" w:rsidP="000D7A8D">
          <w:pPr>
            <w:pStyle w:val="26D76C0653674C0FBBBEE3E7127CFBD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AC09736D6B424E8DEB69E9D12A7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0BD07-F864-433F-A15D-0329AED1C2E2}"/>
      </w:docPartPr>
      <w:docPartBody>
        <w:p w:rsidR="0071665F" w:rsidRDefault="000D7A8D" w:rsidP="000D7A8D">
          <w:pPr>
            <w:pStyle w:val="F2AC09736D6B424E8DEB69E9D12A7D1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6B2C49BE0348D4A3FD9266B3CC2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D0944-C7E7-40E7-9464-DD4C18CA0CDE}"/>
      </w:docPartPr>
      <w:docPartBody>
        <w:p w:rsidR="0071665F" w:rsidRDefault="000D7A8D" w:rsidP="000D7A8D">
          <w:pPr>
            <w:pStyle w:val="C16B2C49BE0348D4A3FD9266B3CC2EF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1DB1DECC8843ADAEF23A6426269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901BE-0D7C-4A83-9A86-0CFACEDDC790}"/>
      </w:docPartPr>
      <w:docPartBody>
        <w:p w:rsidR="0071665F" w:rsidRDefault="000D7A8D" w:rsidP="000D7A8D">
          <w:pPr>
            <w:pStyle w:val="8A1DB1DECC8843ADAEF23A64262692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079535C60244E0A39F919419586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A0C21-C562-404E-8A8E-8989B4914C95}"/>
      </w:docPartPr>
      <w:docPartBody>
        <w:p w:rsidR="0071665F" w:rsidRDefault="000D7A8D" w:rsidP="000D7A8D">
          <w:pPr>
            <w:pStyle w:val="BD079535C60244E0A39F919419586FD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9FB902ED9F4660B7C99466A0710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78160-2B53-419D-8C32-0663742E7C67}"/>
      </w:docPartPr>
      <w:docPartBody>
        <w:p w:rsidR="0071665F" w:rsidRDefault="000D7A8D" w:rsidP="000D7A8D">
          <w:pPr>
            <w:pStyle w:val="319FB902ED9F4660B7C99466A0710E0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2CFFFED22B4DE0AD254B280A5BE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4B290-620A-4EF2-86A9-6849080C5E95}"/>
      </w:docPartPr>
      <w:docPartBody>
        <w:p w:rsidR="009B362C" w:rsidRDefault="00D02001" w:rsidP="00D02001">
          <w:pPr>
            <w:pStyle w:val="DD2CFFFED22B4DE0AD254B280A5BE0C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7E068EBAFCF4405A5BBC8D8BAF11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5DCFC-7FE4-424C-8C5A-209F6F3C40B5}"/>
      </w:docPartPr>
      <w:docPartBody>
        <w:p w:rsidR="005C0EF9" w:rsidRDefault="009B362C" w:rsidP="009B362C">
          <w:pPr>
            <w:pStyle w:val="B7E068EBAFCF4405A5BBC8D8BAF112A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09750E453C6047F68B01EE55868D7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B2448-66E6-44F3-B9D1-6365E995F30B}"/>
      </w:docPartPr>
      <w:docPartBody>
        <w:p w:rsidR="005C0EF9" w:rsidRDefault="009B362C" w:rsidP="009B362C">
          <w:pPr>
            <w:pStyle w:val="09750E453C6047F68B01EE55868D7D3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03DCD3A98D4472FAC1EA6BF4A3CB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9134D-86F4-4757-929E-5E6CF448755D}"/>
      </w:docPartPr>
      <w:docPartBody>
        <w:p w:rsidR="005C0EF9" w:rsidRDefault="009B362C" w:rsidP="009B362C">
          <w:pPr>
            <w:pStyle w:val="C03DCD3A98D4472FAC1EA6BF4A3CBA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91C0E8A6D245D497F3B8ED5ECF3C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3C563-5462-4A6B-B175-1BF3934C8C57}"/>
      </w:docPartPr>
      <w:docPartBody>
        <w:p w:rsidR="005C0EF9" w:rsidRDefault="009B362C" w:rsidP="009B362C">
          <w:pPr>
            <w:pStyle w:val="1C91C0E8A6D245D497F3B8ED5ECF3CC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242727B0844C6DAA71A5D3D6A42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E6F8B-718E-4E59-AAFF-3F9969459209}"/>
      </w:docPartPr>
      <w:docPartBody>
        <w:p w:rsidR="003C15AF" w:rsidRDefault="00EF2F8F" w:rsidP="00EF2F8F">
          <w:pPr>
            <w:pStyle w:val="BE242727B0844C6DAA71A5D3D6A4269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D6BEEAE3E00495BB79B558ED69DF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C17B1-9157-4A5A-A23E-F4B98541B6B2}"/>
      </w:docPartPr>
      <w:docPartBody>
        <w:p w:rsidR="003C15AF" w:rsidRDefault="00EF2F8F" w:rsidP="00EF2F8F">
          <w:pPr>
            <w:pStyle w:val="5D6BEEAE3E00495BB79B558ED69DFCA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81DD11F8FF6432C8778B10C884EA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F33C1-0786-47F3-A9B7-9E19E27E7ED8}"/>
      </w:docPartPr>
      <w:docPartBody>
        <w:p w:rsidR="003C15AF" w:rsidRDefault="00EF2F8F" w:rsidP="00EF2F8F">
          <w:pPr>
            <w:pStyle w:val="481DD11F8FF6432C8778B10C884EA01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5C84428D2243268BF92CA034075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52022-1716-4E1F-9934-3F1F90E83327}"/>
      </w:docPartPr>
      <w:docPartBody>
        <w:p w:rsidR="003C15AF" w:rsidRDefault="00EF2F8F" w:rsidP="00EF2F8F">
          <w:pPr>
            <w:pStyle w:val="AD5C84428D2243268BF92CA034075B4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EC8196446F4FA59B35C1F4A63B8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31EDF-E912-4247-9635-4FDD035590DE}"/>
      </w:docPartPr>
      <w:docPartBody>
        <w:p w:rsidR="00451241" w:rsidRDefault="00641D94" w:rsidP="00641D94">
          <w:pPr>
            <w:pStyle w:val="F0EC8196446F4FA59B35C1F4A63B896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40496"/>
    <w:rsid w:val="00060BF3"/>
    <w:rsid w:val="000640AE"/>
    <w:rsid w:val="000656CE"/>
    <w:rsid w:val="000656CF"/>
    <w:rsid w:val="00074007"/>
    <w:rsid w:val="000C1C4D"/>
    <w:rsid w:val="000D7A8D"/>
    <w:rsid w:val="000E30B2"/>
    <w:rsid w:val="00131C64"/>
    <w:rsid w:val="001337A1"/>
    <w:rsid w:val="0013760A"/>
    <w:rsid w:val="00165CCC"/>
    <w:rsid w:val="0018509C"/>
    <w:rsid w:val="001B3575"/>
    <w:rsid w:val="001B5B18"/>
    <w:rsid w:val="001C47F7"/>
    <w:rsid w:val="001C732F"/>
    <w:rsid w:val="001E16B1"/>
    <w:rsid w:val="001F04FD"/>
    <w:rsid w:val="002150A4"/>
    <w:rsid w:val="00216A4C"/>
    <w:rsid w:val="00224D82"/>
    <w:rsid w:val="0023320A"/>
    <w:rsid w:val="0025248F"/>
    <w:rsid w:val="00254405"/>
    <w:rsid w:val="0025497A"/>
    <w:rsid w:val="00276226"/>
    <w:rsid w:val="00281339"/>
    <w:rsid w:val="00286AE0"/>
    <w:rsid w:val="0029499B"/>
    <w:rsid w:val="00295DC9"/>
    <w:rsid w:val="002A3F7D"/>
    <w:rsid w:val="00302B25"/>
    <w:rsid w:val="00316945"/>
    <w:rsid w:val="003377E9"/>
    <w:rsid w:val="00370CD7"/>
    <w:rsid w:val="00385040"/>
    <w:rsid w:val="003C15AF"/>
    <w:rsid w:val="003C3AED"/>
    <w:rsid w:val="003E6146"/>
    <w:rsid w:val="003F7A7E"/>
    <w:rsid w:val="004066AA"/>
    <w:rsid w:val="00447846"/>
    <w:rsid w:val="00451241"/>
    <w:rsid w:val="0046658B"/>
    <w:rsid w:val="00492287"/>
    <w:rsid w:val="004A1D86"/>
    <w:rsid w:val="004A2E53"/>
    <w:rsid w:val="004A5157"/>
    <w:rsid w:val="004E28C5"/>
    <w:rsid w:val="004F1DA3"/>
    <w:rsid w:val="00502C65"/>
    <w:rsid w:val="00525F90"/>
    <w:rsid w:val="005568C7"/>
    <w:rsid w:val="005620E7"/>
    <w:rsid w:val="005B5C0C"/>
    <w:rsid w:val="005B6852"/>
    <w:rsid w:val="005C0EF9"/>
    <w:rsid w:val="005C1A1B"/>
    <w:rsid w:val="005E1267"/>
    <w:rsid w:val="0060744D"/>
    <w:rsid w:val="006103D4"/>
    <w:rsid w:val="0061327E"/>
    <w:rsid w:val="00614BA9"/>
    <w:rsid w:val="006230C8"/>
    <w:rsid w:val="00634986"/>
    <w:rsid w:val="00641065"/>
    <w:rsid w:val="006419A2"/>
    <w:rsid w:val="00641D94"/>
    <w:rsid w:val="0065421D"/>
    <w:rsid w:val="006713FC"/>
    <w:rsid w:val="00674B1D"/>
    <w:rsid w:val="006A181B"/>
    <w:rsid w:val="006B3355"/>
    <w:rsid w:val="006B569D"/>
    <w:rsid w:val="006B67EA"/>
    <w:rsid w:val="006C3111"/>
    <w:rsid w:val="006E2197"/>
    <w:rsid w:val="006E4DBD"/>
    <w:rsid w:val="006F5493"/>
    <w:rsid w:val="0071665F"/>
    <w:rsid w:val="00754A6A"/>
    <w:rsid w:val="007556C3"/>
    <w:rsid w:val="007616C0"/>
    <w:rsid w:val="00774C36"/>
    <w:rsid w:val="00793731"/>
    <w:rsid w:val="007A22DF"/>
    <w:rsid w:val="007A3E27"/>
    <w:rsid w:val="007A444D"/>
    <w:rsid w:val="008040F9"/>
    <w:rsid w:val="0083203D"/>
    <w:rsid w:val="00857091"/>
    <w:rsid w:val="00892C98"/>
    <w:rsid w:val="008C71E2"/>
    <w:rsid w:val="008E2135"/>
    <w:rsid w:val="008E6873"/>
    <w:rsid w:val="008F01F8"/>
    <w:rsid w:val="00915D34"/>
    <w:rsid w:val="00924151"/>
    <w:rsid w:val="00926124"/>
    <w:rsid w:val="00926179"/>
    <w:rsid w:val="0099158A"/>
    <w:rsid w:val="009B362C"/>
    <w:rsid w:val="009E7BFA"/>
    <w:rsid w:val="00A3144F"/>
    <w:rsid w:val="00A52859"/>
    <w:rsid w:val="00A81CF4"/>
    <w:rsid w:val="00A96BD3"/>
    <w:rsid w:val="00AA3D1C"/>
    <w:rsid w:val="00AC4319"/>
    <w:rsid w:val="00AF197F"/>
    <w:rsid w:val="00B16922"/>
    <w:rsid w:val="00B25A13"/>
    <w:rsid w:val="00B41441"/>
    <w:rsid w:val="00B9334A"/>
    <w:rsid w:val="00BA1F6E"/>
    <w:rsid w:val="00C04945"/>
    <w:rsid w:val="00C16271"/>
    <w:rsid w:val="00C2035E"/>
    <w:rsid w:val="00C21806"/>
    <w:rsid w:val="00C41A76"/>
    <w:rsid w:val="00C46450"/>
    <w:rsid w:val="00C51733"/>
    <w:rsid w:val="00C6562B"/>
    <w:rsid w:val="00C71B20"/>
    <w:rsid w:val="00C739FF"/>
    <w:rsid w:val="00C87557"/>
    <w:rsid w:val="00C87FAB"/>
    <w:rsid w:val="00CB16A7"/>
    <w:rsid w:val="00D02001"/>
    <w:rsid w:val="00D80089"/>
    <w:rsid w:val="00DB38A6"/>
    <w:rsid w:val="00DC7544"/>
    <w:rsid w:val="00E269A1"/>
    <w:rsid w:val="00EC2152"/>
    <w:rsid w:val="00EC4BC2"/>
    <w:rsid w:val="00EC6CAC"/>
    <w:rsid w:val="00EF250B"/>
    <w:rsid w:val="00EF2F8F"/>
    <w:rsid w:val="00EF75F5"/>
    <w:rsid w:val="00F111CA"/>
    <w:rsid w:val="00F118D1"/>
    <w:rsid w:val="00F14AAE"/>
    <w:rsid w:val="00F21483"/>
    <w:rsid w:val="00F3023A"/>
    <w:rsid w:val="00F4170B"/>
    <w:rsid w:val="00FB0A03"/>
    <w:rsid w:val="00FB4A12"/>
    <w:rsid w:val="00FD0D12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1241"/>
    <w:rPr>
      <w:color w:val="808080"/>
    </w:rPr>
  </w:style>
  <w:style w:type="paragraph" w:customStyle="1" w:styleId="5767ADF1066F4C51BA1ADB02AE1F8F8C">
    <w:name w:val="5767ADF1066F4C51BA1ADB02AE1F8F8C"/>
    <w:rsid w:val="000D7A8D"/>
  </w:style>
  <w:style w:type="paragraph" w:customStyle="1" w:styleId="5B9EE819A0A84292B4D4DE751CC98A5D">
    <w:name w:val="5B9EE819A0A84292B4D4DE751CC98A5D"/>
    <w:rsid w:val="000D7A8D"/>
  </w:style>
  <w:style w:type="paragraph" w:customStyle="1" w:styleId="02CCEA00E5384534812ABDB0CBA0BC94">
    <w:name w:val="02CCEA00E5384534812ABDB0CBA0BC94"/>
    <w:rsid w:val="000D7A8D"/>
  </w:style>
  <w:style w:type="paragraph" w:customStyle="1" w:styleId="777FC5A73638454BAF787CC55C89FC82">
    <w:name w:val="777FC5A73638454BAF787CC55C89FC82"/>
    <w:rsid w:val="000D7A8D"/>
  </w:style>
  <w:style w:type="paragraph" w:customStyle="1" w:styleId="58601DAEC43148B8A0A3685F87CC4680">
    <w:name w:val="58601DAEC43148B8A0A3685F87CC4680"/>
    <w:rsid w:val="000D7A8D"/>
  </w:style>
  <w:style w:type="paragraph" w:customStyle="1" w:styleId="B71C60CBC632498694372B2AAAF0A2AB">
    <w:name w:val="B71C60CBC632498694372B2AAAF0A2AB"/>
    <w:rsid w:val="000D7A8D"/>
  </w:style>
  <w:style w:type="paragraph" w:customStyle="1" w:styleId="A388A3883D7F4206A1D39C9693F1D27E">
    <w:name w:val="A388A3883D7F4206A1D39C9693F1D27E"/>
    <w:rsid w:val="000D7A8D"/>
  </w:style>
  <w:style w:type="paragraph" w:customStyle="1" w:styleId="F4B3270709D242A2B7F0F32570EA12F5">
    <w:name w:val="F4B3270709D242A2B7F0F32570EA12F5"/>
    <w:rsid w:val="000D7A8D"/>
  </w:style>
  <w:style w:type="paragraph" w:customStyle="1" w:styleId="26D76C0653674C0FBBBEE3E7127CFBDC">
    <w:name w:val="26D76C0653674C0FBBBEE3E7127CFBDC"/>
    <w:rsid w:val="000D7A8D"/>
  </w:style>
  <w:style w:type="paragraph" w:customStyle="1" w:styleId="F2AC09736D6B424E8DEB69E9D12A7D17">
    <w:name w:val="F2AC09736D6B424E8DEB69E9D12A7D17"/>
    <w:rsid w:val="000D7A8D"/>
  </w:style>
  <w:style w:type="paragraph" w:customStyle="1" w:styleId="C16B2C49BE0348D4A3FD9266B3CC2EFE">
    <w:name w:val="C16B2C49BE0348D4A3FD9266B3CC2EFE"/>
    <w:rsid w:val="000D7A8D"/>
  </w:style>
  <w:style w:type="paragraph" w:customStyle="1" w:styleId="8A1DB1DECC8843ADAEF23A64262692AC">
    <w:name w:val="8A1DB1DECC8843ADAEF23A64262692AC"/>
    <w:rsid w:val="000D7A8D"/>
  </w:style>
  <w:style w:type="paragraph" w:customStyle="1" w:styleId="BD079535C60244E0A39F919419586FD1">
    <w:name w:val="BD079535C60244E0A39F919419586FD1"/>
    <w:rsid w:val="000D7A8D"/>
  </w:style>
  <w:style w:type="paragraph" w:customStyle="1" w:styleId="319FB902ED9F4660B7C99466A0710E02">
    <w:name w:val="319FB902ED9F4660B7C99466A0710E02"/>
    <w:rsid w:val="000D7A8D"/>
  </w:style>
  <w:style w:type="paragraph" w:customStyle="1" w:styleId="DD2CFFFED22B4DE0AD254B280A5BE0C9">
    <w:name w:val="DD2CFFFED22B4DE0AD254B280A5BE0C9"/>
    <w:rsid w:val="00D02001"/>
  </w:style>
  <w:style w:type="paragraph" w:customStyle="1" w:styleId="B7E068EBAFCF4405A5BBC8D8BAF112AE">
    <w:name w:val="B7E068EBAFCF4405A5BBC8D8BAF112AE"/>
    <w:rsid w:val="009B362C"/>
  </w:style>
  <w:style w:type="paragraph" w:customStyle="1" w:styleId="09750E453C6047F68B01EE55868D7D32">
    <w:name w:val="09750E453C6047F68B01EE55868D7D32"/>
    <w:rsid w:val="009B362C"/>
  </w:style>
  <w:style w:type="paragraph" w:customStyle="1" w:styleId="C03DCD3A98D4472FAC1EA6BF4A3CBA0F">
    <w:name w:val="C03DCD3A98D4472FAC1EA6BF4A3CBA0F"/>
    <w:rsid w:val="009B362C"/>
  </w:style>
  <w:style w:type="paragraph" w:customStyle="1" w:styleId="1C91C0E8A6D245D497F3B8ED5ECF3CC4">
    <w:name w:val="1C91C0E8A6D245D497F3B8ED5ECF3CC4"/>
    <w:rsid w:val="009B362C"/>
  </w:style>
  <w:style w:type="paragraph" w:customStyle="1" w:styleId="044E75AA53C94FB6A85732AFE997EA71">
    <w:name w:val="044E75AA53C94FB6A85732AFE997EA71"/>
    <w:rsid w:val="009B362C"/>
  </w:style>
  <w:style w:type="paragraph" w:customStyle="1" w:styleId="BE242727B0844C6DAA71A5D3D6A4269D">
    <w:name w:val="BE242727B0844C6DAA71A5D3D6A4269D"/>
    <w:rsid w:val="00EF2F8F"/>
  </w:style>
  <w:style w:type="paragraph" w:customStyle="1" w:styleId="5D6BEEAE3E00495BB79B558ED69DFCA2">
    <w:name w:val="5D6BEEAE3E00495BB79B558ED69DFCA2"/>
    <w:rsid w:val="00EF2F8F"/>
  </w:style>
  <w:style w:type="paragraph" w:customStyle="1" w:styleId="481DD11F8FF6432C8778B10C884EA01D">
    <w:name w:val="481DD11F8FF6432C8778B10C884EA01D"/>
    <w:rsid w:val="00EF2F8F"/>
  </w:style>
  <w:style w:type="paragraph" w:customStyle="1" w:styleId="AD5C84428D2243268BF92CA034075B46">
    <w:name w:val="AD5C84428D2243268BF92CA034075B46"/>
    <w:rsid w:val="00EF2F8F"/>
  </w:style>
  <w:style w:type="paragraph" w:customStyle="1" w:styleId="21D3D6C2C549449599D66079AA5ADD59">
    <w:name w:val="21D3D6C2C549449599D66079AA5ADD59"/>
    <w:rsid w:val="00EF2F8F"/>
  </w:style>
  <w:style w:type="paragraph" w:customStyle="1" w:styleId="F0EC8196446F4FA59B35C1F4A63B8963">
    <w:name w:val="F0EC8196446F4FA59B35C1F4A63B8963"/>
    <w:rsid w:val="00641D94"/>
  </w:style>
  <w:style w:type="paragraph" w:customStyle="1" w:styleId="814AAA29DBEF49AAAB0BB808F394514F">
    <w:name w:val="814AAA29DBEF49AAAB0BB808F394514F"/>
    <w:rsid w:val="00641D94"/>
  </w:style>
  <w:style w:type="paragraph" w:customStyle="1" w:styleId="8ACD95E2140A49B0A98C87544224E6C3">
    <w:name w:val="8ACD95E2140A49B0A98C87544224E6C3"/>
    <w:rsid w:val="00451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8" ma:contentTypeDescription="Vytvoří nový dokument" ma:contentTypeScope="" ma:versionID="87961e854364950100c8f1a2bb817f46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663bb6dd58ffdaa8220973834428d1b1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b239f5-004a-4165-a2a2-6fe7c00f14ef}" ma:internalName="TaxCatchAll" ma:showField="CatchAllData" ma:web="47aa06f9-e23e-42b8-b0c0-484db5fc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9a643-ad58-40f6-9989-a38159ff0106">
      <Terms xmlns="http://schemas.microsoft.com/office/infopath/2007/PartnerControls"/>
    </lcf76f155ced4ddcb4097134ff3c332f>
    <TaxCatchAll xmlns="47aa06f9-e23e-42b8-b0c0-484db5fc6ffc" xsi:nil="true"/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DEE0F-9678-441C-8A51-F6DFDBA6A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1DC71-E64D-4688-B4EF-D3734BF61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72755-5910-4A1F-A9A4-7D0A891BCCCE}">
  <ds:schemaRefs>
    <ds:schemaRef ds:uri="http://schemas.microsoft.com/office/2006/metadata/properties"/>
    <ds:schemaRef ds:uri="http://schemas.microsoft.com/office/infopath/2007/PartnerControls"/>
    <ds:schemaRef ds:uri="8259a643-ad58-40f6-9989-a38159ff0106"/>
    <ds:schemaRef ds:uri="47aa06f9-e23e-42b8-b0c0-484db5fc6f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2025-06-09T11:37:00Z</dcterms:created>
  <dcterms:modified xsi:type="dcterms:W3CDTF">2025-06-09T11:37:00Z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  <property fmtid="{D5CDD505-2E9C-101B-9397-08002B2CF9AE}" pid="3" name="MediaServiceImageTags">
    <vt:lpwstr/>
  </property>
</Properties>
</file>