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2025-SMB-356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8003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20302</wp:posOffset>
            </wp:positionV>
            <wp:extent cx="884374" cy="582128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20302"/>
                      <a:ext cx="770074" cy="4678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spacing w:val="-4"/>
          <w:position w:val="-2"/>
          <w:sz w:val="20"/>
          <w:szCs w:val="20"/>
        </w:rPr>
        <w:t>04583027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1493295</wp:posOffset>
            </wp:positionH>
            <wp:positionV relativeFrom="line">
              <wp:posOffset>631</wp:posOffset>
            </wp:positionV>
            <wp:extent cx="1006122" cy="127113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122" cy="127113"/>
                    </a:xfrm>
                    <a:custGeom>
                      <a:rect l="l" t="t" r="r" b="b"/>
                      <a:pathLst>
                        <a:path w="1006122" h="127113">
                          <a:moveTo>
                            <a:pt x="0" y="127113"/>
                          </a:moveTo>
                          <a:lnTo>
                            <a:pt x="1006122" y="127113"/>
                          </a:lnTo>
                          <a:lnTo>
                            <a:pt x="100612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11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457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5533651</wp:posOffset>
            </wp:positionH>
            <wp:positionV relativeFrom="paragraph">
              <wp:posOffset>43929</wp:posOffset>
            </wp:positionV>
            <wp:extent cx="870387" cy="11700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0387" cy="117005"/>
                    </a:xfrm>
                    <a:custGeom>
                      <a:rect l="l" t="t" r="r" b="b"/>
                      <a:pathLst>
                        <a:path w="870387" h="117005">
                          <a:moveTo>
                            <a:pt x="0" y="117005"/>
                          </a:moveTo>
                          <a:lnTo>
                            <a:pt x="870387" y="117005"/>
                          </a:lnTo>
                          <a:lnTo>
                            <a:pt x="8703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TIN KRAUS  </w:t>
      </w:r>
      <w:r/>
    </w:p>
    <w:p>
      <w:pPr>
        <w:rPr>
          <w:rFonts w:ascii="Times New Roman" w:hAnsi="Times New Roman" w:cs="Times New Roman"/>
          <w:color w:val="010302"/>
        </w:rPr>
        <w:spacing w:before="267" w:after="0" w:line="256" w:lineRule="exact"/>
        <w:ind w:left="1945" w:right="1201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Drahách 202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14.05.2025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14.05.2025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4856493</wp:posOffset>
            </wp:positionH>
            <wp:positionV relativeFrom="line">
              <wp:posOffset>-19050</wp:posOffset>
            </wp:positionV>
            <wp:extent cx="474808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4808" cy="94449"/>
                    </a:xfrm>
                    <a:custGeom>
                      <a:rect l="l" t="t" r="r" b="b"/>
                      <a:pathLst>
                        <a:path w="474808" h="94449">
                          <a:moveTo>
                            <a:pt x="0" y="94449"/>
                          </a:moveTo>
                          <a:lnTo>
                            <a:pt x="474808" y="94449"/>
                          </a:lnTo>
                          <a:lnTo>
                            <a:pt x="47480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kuchynskí linka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62 800,0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2211"/>
        <w:gridCol w:w="2275"/>
        <w:gridCol w:w="463"/>
        <w:gridCol w:w="5999"/>
      </w:tblGrid>
      <w:tr>
        <w:trPr>
          <w:trHeight w:hRule="exact" w:val="771"/>
        </w:trPr>
        <w:tc>
          <w:tcPr>
            <w:tcW w:w="2211" w:type="dxa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1373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14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275" w:type="dxa"/>
            <w:tcBorders>
              <w:left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6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2" Type="http://schemas.openxmlformats.org/officeDocument/2006/relationships/image" Target="media/image132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hyperlink" TargetMode="External" Target="http://www.saul-is.cz"/><Relationship Id="rId146" Type="http://schemas.openxmlformats.org/officeDocument/2006/relationships/image" Target="media/image1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2025-06-09T09:18:12Z</dcterms:created>
  <dcterms:modified xsi:type="dcterms:W3CDTF">2025-06-09T09:18:12Z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