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1699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4ADD654E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F2BA2F" w14:textId="42A3B030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137869">
              <w:rPr>
                <w:b/>
                <w:noProof/>
                <w:sz w:val="28"/>
              </w:rPr>
              <w:t>99/2/25/1</w:t>
            </w:r>
          </w:p>
        </w:tc>
      </w:tr>
      <w:tr w:rsidR="004F26E0" w:rsidRPr="004F26E0" w14:paraId="5D6967AC" w14:textId="77777777" w:rsidTr="00E07B76">
        <w:tc>
          <w:tcPr>
            <w:tcW w:w="9062" w:type="dxa"/>
            <w:gridSpan w:val="2"/>
            <w:shd w:val="clear" w:color="auto" w:fill="auto"/>
          </w:tcPr>
          <w:p w14:paraId="2A843F13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2E74784C" w14:textId="18C2024F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137869">
              <w:rPr>
                <w:b/>
                <w:noProof/>
                <w:sz w:val="24"/>
              </w:rPr>
              <w:t>Martin Kučera</w:t>
            </w:r>
          </w:p>
          <w:p w14:paraId="4537BE85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0694D607" w14:textId="38EA3469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IČ:     </w:t>
            </w:r>
            <w:r w:rsidR="00137869">
              <w:rPr>
                <w:bCs/>
                <w:noProof/>
                <w:sz w:val="24"/>
              </w:rPr>
              <w:t>05005256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137869">
              <w:rPr>
                <w:bCs/>
                <w:noProof/>
                <w:sz w:val="24"/>
              </w:rPr>
              <w:t>Stradov 41</w:t>
            </w:r>
          </w:p>
          <w:p w14:paraId="16E378A0" w14:textId="13283631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137869">
              <w:rPr>
                <w:bCs/>
                <w:noProof/>
                <w:sz w:val="24"/>
              </w:rPr>
              <w:t>05005256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137869">
              <w:rPr>
                <w:bCs/>
                <w:noProof/>
                <w:sz w:val="24"/>
              </w:rPr>
              <w:t>382 41</w:t>
            </w:r>
            <w:r w:rsidRPr="004F26E0">
              <w:rPr>
                <w:bCs/>
                <w:sz w:val="24"/>
              </w:rPr>
              <w:t xml:space="preserve">  </w:t>
            </w:r>
            <w:r w:rsidR="00137869">
              <w:rPr>
                <w:bCs/>
                <w:noProof/>
                <w:sz w:val="24"/>
              </w:rPr>
              <w:t>Omlenice</w:t>
            </w:r>
          </w:p>
          <w:p w14:paraId="2F9760CD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632B52E3" w14:textId="77777777" w:rsidTr="00E07B76">
        <w:tc>
          <w:tcPr>
            <w:tcW w:w="9062" w:type="dxa"/>
            <w:gridSpan w:val="2"/>
            <w:shd w:val="clear" w:color="auto" w:fill="auto"/>
          </w:tcPr>
          <w:p w14:paraId="2FBB0B1A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35A5A137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2E267A5F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15315B9E" w14:textId="5D15CA7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IČ:   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137869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137869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137869">
              <w:rPr>
                <w:noProof/>
                <w:sz w:val="24"/>
              </w:rPr>
              <w:t>86</w:t>
            </w:r>
          </w:p>
          <w:p w14:paraId="21946C5B" w14:textId="52B208ED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DIČ:  </w:t>
            </w:r>
            <w:r w:rsidR="00137869">
              <w:rPr>
                <w:bCs/>
                <w:noProof/>
                <w:sz w:val="24"/>
              </w:rPr>
              <w:t>CZ75050081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137869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137869">
              <w:rPr>
                <w:noProof/>
                <w:sz w:val="24"/>
              </w:rPr>
              <w:t>382 41</w:t>
            </w:r>
          </w:p>
          <w:p w14:paraId="560D9C20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4AFD9D9C" w14:textId="77777777" w:rsidTr="00E07B76">
        <w:tc>
          <w:tcPr>
            <w:tcW w:w="9062" w:type="dxa"/>
            <w:gridSpan w:val="2"/>
            <w:shd w:val="clear" w:color="auto" w:fill="auto"/>
          </w:tcPr>
          <w:p w14:paraId="1017B173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77FF3A3A" w14:textId="3DEA6B4A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Vystaveno:                       </w:t>
            </w:r>
            <w:r w:rsidR="00137869">
              <w:rPr>
                <w:noProof/>
                <w:sz w:val="24"/>
              </w:rPr>
              <w:t>5. 5. 2025</w:t>
            </w:r>
          </w:p>
          <w:p w14:paraId="1569BEC8" w14:textId="20BCE9F5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</w:t>
            </w:r>
          </w:p>
          <w:p w14:paraId="14C8ADF0" w14:textId="44D3D1C4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137869">
              <w:rPr>
                <w:bCs/>
                <w:noProof/>
                <w:sz w:val="24"/>
              </w:rPr>
              <w:t>22. 5. 2025</w:t>
            </w:r>
          </w:p>
          <w:p w14:paraId="71C59B43" w14:textId="1CAAEA0C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44E259B1" w14:textId="63E18235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3A97BAFC" w14:textId="5D4D1FC4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69ED2DA9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1B924BDF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E94551E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097C9B9C" w14:textId="77777777" w:rsidTr="00E07B76">
        <w:tc>
          <w:tcPr>
            <w:tcW w:w="9062" w:type="dxa"/>
            <w:gridSpan w:val="2"/>
            <w:shd w:val="clear" w:color="auto" w:fill="auto"/>
          </w:tcPr>
          <w:p w14:paraId="56757A1C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73DA64AD" w14:textId="7FB31EEE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Objednáváme u Vás</w:t>
            </w:r>
            <w:r w:rsidR="00137869">
              <w:rPr>
                <w:rFonts w:ascii="Belleza" w:hAnsi="Belleza"/>
              </w:rPr>
              <w:t>:</w:t>
            </w:r>
          </w:p>
          <w:p w14:paraId="1C553F41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</w:p>
          <w:p w14:paraId="0D686494" w14:textId="15043C19" w:rsidR="004F26E0" w:rsidRPr="004F26E0" w:rsidRDefault="00137869" w:rsidP="00E07B76">
            <w:pPr>
              <w:spacing w:after="0"/>
              <w:rPr>
                <w:rFonts w:ascii="Belleza" w:hAnsi="Belleza"/>
              </w:rPr>
            </w:pPr>
            <w:r>
              <w:rPr>
                <w:noProof/>
                <w:sz w:val="24"/>
              </w:rPr>
              <w:t>výměnu oken v uč. č. 28. SOŠ a SOU Kaplice v rozsahu cenové nabídky</w:t>
            </w:r>
            <w:r w:rsidR="00EB5621">
              <w:rPr>
                <w:sz w:val="24"/>
              </w:rPr>
              <w:t xml:space="preserve"> </w:t>
            </w:r>
            <w:r>
              <w:rPr>
                <w:sz w:val="24"/>
              </w:rPr>
              <w:t>a v částce</w:t>
            </w:r>
            <w:r w:rsidR="00EB5621">
              <w:rPr>
                <w:sz w:val="24"/>
              </w:rPr>
              <w:t xml:space="preserve">                                                                                                     </w:t>
            </w:r>
          </w:p>
          <w:p w14:paraId="78E72B93" w14:textId="2BCC5C1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</w:t>
            </w:r>
            <w:r w:rsidR="00061FDB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  <w:r w:rsidR="00137869">
              <w:rPr>
                <w:noProof/>
                <w:sz w:val="24"/>
              </w:rPr>
              <w:t>102 682,00</w:t>
            </w:r>
            <w:r w:rsidRPr="004F26E0">
              <w:rPr>
                <w:rFonts w:ascii="Belleza" w:hAnsi="Belleza"/>
              </w:rPr>
              <w:t xml:space="preserve"> </w:t>
            </w:r>
            <w:r w:rsidR="00137869">
              <w:rPr>
                <w:rFonts w:ascii="Belleza" w:hAnsi="Belleza"/>
              </w:rPr>
              <w:t xml:space="preserve">Kč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577F8DE1" w14:textId="12E385CC" w:rsidR="004F26E0" w:rsidRPr="00EB5621" w:rsidRDefault="00137869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5372C4BB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74F22B86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073755AB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0C6A60C1" w14:textId="77777777" w:rsidR="004F26E0" w:rsidRPr="004F26E0" w:rsidRDefault="004F26E0" w:rsidP="00E07B76">
            <w:pPr>
              <w:spacing w:after="0"/>
            </w:pPr>
          </w:p>
          <w:p w14:paraId="680E7E9D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0F1C3736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487ED4DB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44B89EEA" w14:textId="036AFF2D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137869">
              <w:rPr>
                <w:noProof/>
                <w:sz w:val="24"/>
              </w:rPr>
              <w:t>5. 5. 2025</w:t>
            </w:r>
          </w:p>
          <w:p w14:paraId="79B54A2D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3AEB920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7A4D6C0E" w14:textId="59F50FD4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095F4736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70DE28E8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15D4376E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0AF8DDA7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273BAAB3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371064D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7AFBA73A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085C11D5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4F24DAC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</w:p>
          <w:p w14:paraId="53E9687E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3C5A9B11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234B43EC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A762" w14:textId="77777777" w:rsidR="003445AC" w:rsidRDefault="003445AC" w:rsidP="007D1DF6">
      <w:pPr>
        <w:spacing w:after="0"/>
      </w:pPr>
      <w:r>
        <w:separator/>
      </w:r>
    </w:p>
  </w:endnote>
  <w:endnote w:type="continuationSeparator" w:id="0">
    <w:p w14:paraId="1E907600" w14:textId="77777777" w:rsidR="003445AC" w:rsidRDefault="003445AC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C9DA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A1E5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58D190A7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7AA734ED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r w:rsidRPr="007811CC">
      <w:rPr>
        <w:sz w:val="16"/>
        <w:szCs w:val="16"/>
      </w:rPr>
      <w:t>jiwgnnd</w:t>
    </w:r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7BA65544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7AEE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136B" w14:textId="77777777" w:rsidR="003445AC" w:rsidRDefault="003445AC" w:rsidP="007D1DF6">
      <w:pPr>
        <w:spacing w:after="0"/>
      </w:pPr>
      <w:r>
        <w:separator/>
      </w:r>
    </w:p>
  </w:footnote>
  <w:footnote w:type="continuationSeparator" w:id="0">
    <w:p w14:paraId="231E7D11" w14:textId="77777777" w:rsidR="003445AC" w:rsidRDefault="003445AC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2C15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DE78" w14:textId="0382F086" w:rsidR="007D1DF6" w:rsidRPr="00711506" w:rsidRDefault="00137869" w:rsidP="00711506">
    <w:pPr>
      <w:pStyle w:val="Zhlav"/>
    </w:pPr>
    <w:r w:rsidRPr="00611FD1">
      <w:rPr>
        <w:noProof/>
      </w:rPr>
      <w:drawing>
        <wp:inline distT="0" distB="0" distL="0" distR="0" wp14:anchorId="6175AF46" wp14:editId="10896F63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1A0D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06908">
    <w:abstractNumId w:val="1"/>
  </w:num>
  <w:num w:numId="2" w16cid:durableId="96011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9"/>
    <w:rsid w:val="000421DE"/>
    <w:rsid w:val="00053E88"/>
    <w:rsid w:val="00061FDB"/>
    <w:rsid w:val="00062D90"/>
    <w:rsid w:val="00076DB0"/>
    <w:rsid w:val="000F5312"/>
    <w:rsid w:val="001214AC"/>
    <w:rsid w:val="00122ED0"/>
    <w:rsid w:val="00137869"/>
    <w:rsid w:val="001C3C7C"/>
    <w:rsid w:val="00246B40"/>
    <w:rsid w:val="00272837"/>
    <w:rsid w:val="002758A4"/>
    <w:rsid w:val="00296EAD"/>
    <w:rsid w:val="002C2770"/>
    <w:rsid w:val="002D1E4C"/>
    <w:rsid w:val="002D66E2"/>
    <w:rsid w:val="00327CB0"/>
    <w:rsid w:val="003303F7"/>
    <w:rsid w:val="003445AC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223D5"/>
    <w:rsid w:val="00541F39"/>
    <w:rsid w:val="005725DE"/>
    <w:rsid w:val="005A3B3C"/>
    <w:rsid w:val="005F7A03"/>
    <w:rsid w:val="00634806"/>
    <w:rsid w:val="00670B01"/>
    <w:rsid w:val="00690F99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D1DF6"/>
    <w:rsid w:val="007D2C59"/>
    <w:rsid w:val="007F541D"/>
    <w:rsid w:val="00834AA2"/>
    <w:rsid w:val="0089734C"/>
    <w:rsid w:val="008F51B7"/>
    <w:rsid w:val="00907E1D"/>
    <w:rsid w:val="0096430B"/>
    <w:rsid w:val="009803DA"/>
    <w:rsid w:val="00997699"/>
    <w:rsid w:val="009D1506"/>
    <w:rsid w:val="00A13158"/>
    <w:rsid w:val="00A7141B"/>
    <w:rsid w:val="00A833D9"/>
    <w:rsid w:val="00A9775D"/>
    <w:rsid w:val="00AC1DE2"/>
    <w:rsid w:val="00B56990"/>
    <w:rsid w:val="00BD0DCE"/>
    <w:rsid w:val="00BE6FB3"/>
    <w:rsid w:val="00C2270C"/>
    <w:rsid w:val="00C33E1B"/>
    <w:rsid w:val="00C558B5"/>
    <w:rsid w:val="00C86CE1"/>
    <w:rsid w:val="00CA4550"/>
    <w:rsid w:val="00CA4CA4"/>
    <w:rsid w:val="00CB05D8"/>
    <w:rsid w:val="00D631B5"/>
    <w:rsid w:val="00DE664A"/>
    <w:rsid w:val="00E019D5"/>
    <w:rsid w:val="00E07B76"/>
    <w:rsid w:val="00E4617D"/>
    <w:rsid w:val="00EB2F32"/>
    <w:rsid w:val="00EB5621"/>
    <w:rsid w:val="00F17A63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D117B"/>
  <w15:docId w15:val="{9476F927-0D6D-416D-A8F7-CAF6C28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/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1899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1</cp:revision>
  <cp:lastPrinted>2024-01-05T10:26:00Z</cp:lastPrinted>
  <dcterms:created xsi:type="dcterms:W3CDTF">2025-06-09T11:20:00Z</dcterms:created>
  <dcterms:modified xsi:type="dcterms:W3CDTF">2025-06-09T11:23:00Z</dcterms:modified>
</cp:coreProperties>
</file>