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647EA4D" w14:textId="77777777" w:rsidR="00A4583D" w:rsidRDefault="00A4583D" w:rsidP="00A4583D">
      <w:pPr>
        <w:suppressAutoHyphens/>
        <w:spacing w:before="120" w:after="200" w:line="276" w:lineRule="auto"/>
        <w:ind w:left="360"/>
        <w:contextualSpacing/>
      </w:pPr>
    </w:p>
    <w:p w14:paraId="0FF4382F" w14:textId="77777777" w:rsidR="00A4583D" w:rsidRDefault="00A4583D" w:rsidP="00A4583D">
      <w:pPr>
        <w:pStyle w:val="NadpisH3"/>
      </w:pPr>
      <w:r>
        <w:t xml:space="preserve">Rámcová smlouva na typografické zpracování a výrobu </w:t>
      </w:r>
      <w:r w:rsidR="00C27813">
        <w:t>periodik</w:t>
      </w:r>
      <w:r w:rsidR="003C1E4A">
        <w:t xml:space="preserve"> </w:t>
      </w:r>
      <w:r>
        <w:t>Česká literatura</w:t>
      </w:r>
      <w:r w:rsidR="003C1E4A">
        <w:t xml:space="preserve"> a </w:t>
      </w:r>
      <w:proofErr w:type="spellStart"/>
      <w:r w:rsidR="003C1E4A">
        <w:t>Cornova</w:t>
      </w:r>
      <w:proofErr w:type="spellEnd"/>
    </w:p>
    <w:p w14:paraId="271C1CFF" w14:textId="77777777" w:rsidR="00A4583D" w:rsidRPr="00A4583D" w:rsidRDefault="00A4583D" w:rsidP="00A4583D">
      <w:pPr>
        <w:suppressAutoHyphens/>
        <w:spacing w:before="120"/>
        <w:jc w:val="center"/>
        <w:rPr>
          <w:sz w:val="24"/>
          <w:szCs w:val="24"/>
        </w:rPr>
      </w:pPr>
    </w:p>
    <w:p w14:paraId="7C9125C5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 xml:space="preserve">Ústav pro českou literaturu AV ČR, v. v. i., </w:t>
      </w:r>
    </w:p>
    <w:p w14:paraId="6762ED2D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se sídlem v Praze 1, Na Florenci 1420</w:t>
      </w:r>
      <w:r w:rsidR="00FE359E">
        <w:rPr>
          <w:sz w:val="24"/>
          <w:szCs w:val="24"/>
        </w:rPr>
        <w:t>/3</w:t>
      </w:r>
      <w:r w:rsidRPr="00A4583D">
        <w:rPr>
          <w:sz w:val="24"/>
          <w:szCs w:val="24"/>
        </w:rPr>
        <w:t>, PSČ 110 00</w:t>
      </w:r>
    </w:p>
    <w:p w14:paraId="5931C5DE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IČO: 68378068</w:t>
      </w:r>
    </w:p>
    <w:p w14:paraId="6580AC6A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DIČ: CZ68378068</w:t>
      </w:r>
    </w:p>
    <w:p w14:paraId="14634563" w14:textId="77777777" w:rsidR="00A4583D" w:rsidRPr="00A4583D" w:rsidRDefault="008569CD" w:rsidP="00A4583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A4583D" w:rsidRPr="00A4583D">
        <w:rPr>
          <w:sz w:val="24"/>
          <w:szCs w:val="24"/>
        </w:rPr>
        <w:t>astoupená</w:t>
      </w:r>
      <w:r w:rsidR="00112FD2">
        <w:rPr>
          <w:sz w:val="24"/>
          <w:szCs w:val="24"/>
        </w:rPr>
        <w:t>:</w:t>
      </w:r>
      <w:r w:rsidR="00A4583D" w:rsidRPr="00A4583D">
        <w:rPr>
          <w:sz w:val="24"/>
          <w:szCs w:val="24"/>
        </w:rPr>
        <w:t xml:space="preserve"> </w:t>
      </w:r>
      <w:r w:rsidR="00435DB3">
        <w:rPr>
          <w:sz w:val="24"/>
          <w:szCs w:val="24"/>
        </w:rPr>
        <w:t>PhDr. Petr Šámal</w:t>
      </w:r>
      <w:r w:rsidR="00A4583D" w:rsidRPr="00A4583D">
        <w:rPr>
          <w:sz w:val="24"/>
          <w:szCs w:val="24"/>
        </w:rPr>
        <w:t>, Ph.D., ředitel</w:t>
      </w:r>
    </w:p>
    <w:p w14:paraId="3F69A980" w14:textId="62478340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 xml:space="preserve">bankovní spojení: </w:t>
      </w:r>
      <w:r w:rsidR="00F63972">
        <w:rPr>
          <w:sz w:val="24"/>
          <w:szCs w:val="24"/>
        </w:rPr>
        <w:t>XXXXXXXXX</w:t>
      </w:r>
    </w:p>
    <w:p w14:paraId="539878BA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(dále jen „objednatel“)</w:t>
      </w:r>
    </w:p>
    <w:p w14:paraId="1B5C609F" w14:textId="77777777" w:rsidR="00A4583D" w:rsidRPr="00A4583D" w:rsidRDefault="00A4583D" w:rsidP="00A4583D">
      <w:pPr>
        <w:rPr>
          <w:sz w:val="24"/>
          <w:szCs w:val="24"/>
        </w:rPr>
      </w:pPr>
    </w:p>
    <w:p w14:paraId="41F38090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a</w:t>
      </w:r>
    </w:p>
    <w:p w14:paraId="3597F51F" w14:textId="77777777" w:rsidR="00A4583D" w:rsidRPr="00EF5A5D" w:rsidRDefault="00A4583D" w:rsidP="00A4583D">
      <w:pPr>
        <w:rPr>
          <w:sz w:val="24"/>
          <w:szCs w:val="24"/>
        </w:rPr>
      </w:pPr>
    </w:p>
    <w:p w14:paraId="21A373D1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studio Stará škola s. r. o. </w:t>
      </w:r>
    </w:p>
    <w:p w14:paraId="169ECC54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U Trati 669, 373 12 Borovany </w:t>
      </w:r>
    </w:p>
    <w:p w14:paraId="65117D38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IČO: 08451109 </w:t>
      </w:r>
    </w:p>
    <w:p w14:paraId="6AFDAADA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DIČ: CZ08451109</w:t>
      </w:r>
    </w:p>
    <w:p w14:paraId="20906169" w14:textId="77777777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zastoupe</w:t>
      </w:r>
      <w:r>
        <w:rPr>
          <w:sz w:val="24"/>
          <w:szCs w:val="24"/>
        </w:rPr>
        <w:t xml:space="preserve">ná: </w:t>
      </w:r>
      <w:r w:rsidR="00112FD2">
        <w:rPr>
          <w:sz w:val="24"/>
          <w:szCs w:val="24"/>
        </w:rPr>
        <w:t>Jaroslav Vlček, jednatel</w:t>
      </w:r>
    </w:p>
    <w:p w14:paraId="5DF5C87E" w14:textId="5DCF61B9" w:rsidR="00A4583D" w:rsidRPr="00A4583D" w:rsidRDefault="00112FD2" w:rsidP="00A4583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4583D" w:rsidRPr="00A4583D">
        <w:rPr>
          <w:sz w:val="24"/>
          <w:szCs w:val="24"/>
        </w:rPr>
        <w:t xml:space="preserve">ankovní spojení: </w:t>
      </w:r>
      <w:r w:rsidR="00F63972">
        <w:rPr>
          <w:sz w:val="24"/>
          <w:szCs w:val="24"/>
        </w:rPr>
        <w:t>XXXXXXXXX</w:t>
      </w:r>
    </w:p>
    <w:p w14:paraId="39197153" w14:textId="77777777" w:rsidR="00A4583D" w:rsidRPr="00A4583D" w:rsidRDefault="00A4583D" w:rsidP="00A4583D">
      <w:pPr>
        <w:rPr>
          <w:sz w:val="24"/>
          <w:szCs w:val="24"/>
        </w:rPr>
      </w:pPr>
      <w:r w:rsidRPr="00A4583D">
        <w:rPr>
          <w:sz w:val="24"/>
          <w:szCs w:val="24"/>
        </w:rPr>
        <w:t>(dále jen „zhotovitel“)</w:t>
      </w:r>
    </w:p>
    <w:p w14:paraId="201D580B" w14:textId="77777777" w:rsidR="00A4583D" w:rsidRPr="00A4583D" w:rsidRDefault="00A4583D" w:rsidP="00A4583D">
      <w:pPr>
        <w:rPr>
          <w:sz w:val="24"/>
          <w:szCs w:val="24"/>
        </w:rPr>
      </w:pPr>
    </w:p>
    <w:p w14:paraId="20C75E23" w14:textId="77777777" w:rsidR="00A4583D" w:rsidRPr="00E546F2" w:rsidRDefault="00A4583D" w:rsidP="00A4583D">
      <w:pPr>
        <w:rPr>
          <w:sz w:val="24"/>
          <w:szCs w:val="24"/>
        </w:rPr>
      </w:pPr>
      <w:r w:rsidRPr="00E546F2">
        <w:rPr>
          <w:sz w:val="24"/>
          <w:szCs w:val="24"/>
        </w:rPr>
        <w:lastRenderedPageBreak/>
        <w:t>uzavírají podle § 2586 a násl. a § 2358 a násl. zákona č. 89/2012 Sb., občanský zákoník tuto</w:t>
      </w:r>
      <w:r w:rsidR="00EF5A5D">
        <w:rPr>
          <w:sz w:val="24"/>
          <w:szCs w:val="24"/>
        </w:rPr>
        <w:t xml:space="preserve"> </w:t>
      </w:r>
      <w:r>
        <w:rPr>
          <w:sz w:val="24"/>
          <w:szCs w:val="24"/>
        </w:rPr>
        <w:t>rámcovou smlo</w:t>
      </w:r>
      <w:r w:rsidR="00EF5A5D">
        <w:rPr>
          <w:sz w:val="24"/>
          <w:szCs w:val="24"/>
        </w:rPr>
        <w:t>u</w:t>
      </w:r>
      <w:r w:rsidR="00112FD2">
        <w:rPr>
          <w:sz w:val="24"/>
          <w:szCs w:val="24"/>
        </w:rPr>
        <w:t>v</w:t>
      </w:r>
      <w:r>
        <w:rPr>
          <w:sz w:val="24"/>
          <w:szCs w:val="24"/>
        </w:rPr>
        <w:t xml:space="preserve">u na typografické zpracování a výrobu </w:t>
      </w:r>
      <w:r w:rsidR="00AE29EF">
        <w:rPr>
          <w:sz w:val="24"/>
          <w:szCs w:val="24"/>
        </w:rPr>
        <w:t>periodik</w:t>
      </w:r>
      <w:r w:rsidR="003C1E4A">
        <w:rPr>
          <w:sz w:val="24"/>
          <w:szCs w:val="24"/>
        </w:rPr>
        <w:t xml:space="preserve"> </w:t>
      </w:r>
      <w:r>
        <w:rPr>
          <w:sz w:val="24"/>
          <w:szCs w:val="24"/>
        </w:rPr>
        <w:t>Česká literatura</w:t>
      </w:r>
      <w:r w:rsidR="003C1E4A">
        <w:rPr>
          <w:sz w:val="24"/>
          <w:szCs w:val="24"/>
        </w:rPr>
        <w:t xml:space="preserve"> a </w:t>
      </w:r>
      <w:proofErr w:type="spellStart"/>
      <w:r w:rsidR="003C1E4A">
        <w:rPr>
          <w:sz w:val="24"/>
          <w:szCs w:val="24"/>
        </w:rPr>
        <w:t>Cornova</w:t>
      </w:r>
      <w:proofErr w:type="spellEnd"/>
      <w:r w:rsidR="00EF5A5D">
        <w:rPr>
          <w:sz w:val="24"/>
          <w:szCs w:val="24"/>
        </w:rPr>
        <w:t>.</w:t>
      </w:r>
    </w:p>
    <w:p w14:paraId="1B732AC6" w14:textId="77777777" w:rsidR="00A4583D" w:rsidRPr="00E546F2" w:rsidRDefault="00A4583D" w:rsidP="00A4583D">
      <w:pPr>
        <w:rPr>
          <w:sz w:val="24"/>
          <w:szCs w:val="24"/>
        </w:rPr>
      </w:pPr>
    </w:p>
    <w:p w14:paraId="2C3CC167" w14:textId="77777777" w:rsidR="00A4583D" w:rsidRPr="00E546F2" w:rsidRDefault="00A4583D" w:rsidP="00A4583D">
      <w:pPr>
        <w:rPr>
          <w:sz w:val="24"/>
          <w:szCs w:val="24"/>
        </w:rPr>
      </w:pPr>
      <w:r w:rsidRPr="00E546F2">
        <w:rPr>
          <w:sz w:val="24"/>
          <w:szCs w:val="24"/>
        </w:rPr>
        <w:t>PŘEDMĚT DÍLA</w:t>
      </w:r>
    </w:p>
    <w:p w14:paraId="31D44D3B" w14:textId="77777777" w:rsidR="00A4583D" w:rsidRPr="004B2869" w:rsidRDefault="00EF5A5D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4B2869">
        <w:rPr>
          <w:sz w:val="24"/>
          <w:szCs w:val="24"/>
        </w:rPr>
        <w:t xml:space="preserve"> se zavazuje touto smlouvou vytvořit pro objednatele dílo v souladu se zadáním, a to</w:t>
      </w:r>
      <w:r w:rsidR="00112FD2">
        <w:rPr>
          <w:sz w:val="24"/>
          <w:szCs w:val="24"/>
        </w:rPr>
        <w:t>:</w:t>
      </w:r>
      <w:r w:rsidR="00A4583D" w:rsidRPr="004B2869">
        <w:rPr>
          <w:sz w:val="24"/>
          <w:szCs w:val="24"/>
        </w:rPr>
        <w:t xml:space="preserve"> </w:t>
      </w:r>
      <w:r w:rsidR="00A4583D">
        <w:rPr>
          <w:sz w:val="24"/>
          <w:szCs w:val="24"/>
        </w:rPr>
        <w:t xml:space="preserve">typograficky zpracovat </w:t>
      </w:r>
      <w:r w:rsidR="003C1E4A">
        <w:rPr>
          <w:sz w:val="24"/>
          <w:szCs w:val="24"/>
        </w:rPr>
        <w:t xml:space="preserve">ročník </w:t>
      </w:r>
      <w:r w:rsidR="00A4583D">
        <w:rPr>
          <w:sz w:val="24"/>
          <w:szCs w:val="24"/>
        </w:rPr>
        <w:t>periodik</w:t>
      </w:r>
      <w:r w:rsidR="00A4583D" w:rsidRPr="004B2869">
        <w:rPr>
          <w:sz w:val="24"/>
          <w:szCs w:val="24"/>
        </w:rPr>
        <w:t xml:space="preserve"> </w:t>
      </w:r>
      <w:r w:rsidR="00A4583D" w:rsidRPr="00C23CEB">
        <w:rPr>
          <w:i/>
          <w:sz w:val="24"/>
          <w:szCs w:val="24"/>
        </w:rPr>
        <w:t>Česká literatura</w:t>
      </w:r>
      <w:r w:rsidR="00A4583D">
        <w:rPr>
          <w:sz w:val="24"/>
          <w:szCs w:val="24"/>
        </w:rPr>
        <w:t xml:space="preserve"> </w:t>
      </w:r>
      <w:r w:rsidR="003C1E4A">
        <w:rPr>
          <w:sz w:val="24"/>
          <w:szCs w:val="24"/>
        </w:rPr>
        <w:t xml:space="preserve">a </w:t>
      </w:r>
      <w:proofErr w:type="spellStart"/>
      <w:r w:rsidR="003C1E4A" w:rsidRPr="00C23CEB">
        <w:rPr>
          <w:i/>
          <w:sz w:val="24"/>
          <w:szCs w:val="24"/>
        </w:rPr>
        <w:t>Cornova</w:t>
      </w:r>
      <w:proofErr w:type="spellEnd"/>
      <w:r w:rsidR="003C1E4A">
        <w:rPr>
          <w:sz w:val="24"/>
          <w:szCs w:val="24"/>
        </w:rPr>
        <w:t xml:space="preserve"> </w:t>
      </w:r>
      <w:r w:rsidR="00A4583D" w:rsidRPr="004B2869">
        <w:rPr>
          <w:sz w:val="24"/>
          <w:szCs w:val="24"/>
        </w:rPr>
        <w:t>vydávan</w:t>
      </w:r>
      <w:r w:rsidR="003C1E4A">
        <w:rPr>
          <w:sz w:val="24"/>
          <w:szCs w:val="24"/>
        </w:rPr>
        <w:t>á</w:t>
      </w:r>
      <w:r w:rsidR="00A4583D" w:rsidRPr="004B2869">
        <w:rPr>
          <w:sz w:val="24"/>
          <w:szCs w:val="24"/>
        </w:rPr>
        <w:t xml:space="preserve"> </w:t>
      </w:r>
      <w:r w:rsidR="00A4583D">
        <w:rPr>
          <w:sz w:val="24"/>
          <w:szCs w:val="24"/>
        </w:rPr>
        <w:t xml:space="preserve">Ústavem pro českou literaturu AV ČR, v. v. i. </w:t>
      </w:r>
      <w:r w:rsidR="00A4583D" w:rsidRPr="004B2869">
        <w:rPr>
          <w:sz w:val="24"/>
          <w:szCs w:val="24"/>
        </w:rPr>
        <w:t>(dále jen „</w:t>
      </w:r>
      <w:r w:rsidR="003C1E4A">
        <w:rPr>
          <w:sz w:val="24"/>
          <w:szCs w:val="24"/>
        </w:rPr>
        <w:t>periodika</w:t>
      </w:r>
      <w:r w:rsidR="00A4583D" w:rsidRPr="004B2869">
        <w:rPr>
          <w:sz w:val="24"/>
          <w:szCs w:val="24"/>
        </w:rPr>
        <w:t>“) v tomto rozsahu:</w:t>
      </w:r>
    </w:p>
    <w:p w14:paraId="38A3AED8" w14:textId="77777777" w:rsidR="00A4583D" w:rsidRPr="00E546F2" w:rsidRDefault="00BB4B39" w:rsidP="00EF5A5D">
      <w:pPr>
        <w:pStyle w:val="Odrky"/>
      </w:pPr>
      <w:r w:rsidRPr="00BB4B39">
        <w:t>zpracovat kompletní předtiskovou přípravu zahrnující sazbu bloku a obálky včetně úpravy obrázků, tabulek a grafů, a grafické zpracování příloh (inzerce, záložka);</w:t>
      </w:r>
    </w:p>
    <w:p w14:paraId="7A776936" w14:textId="77777777" w:rsidR="00A4583D" w:rsidRDefault="00A4583D" w:rsidP="00EF5A5D">
      <w:pPr>
        <w:pStyle w:val="Odrky"/>
      </w:pPr>
      <w:r w:rsidRPr="00E546F2">
        <w:t>zapracov</w:t>
      </w:r>
      <w:r>
        <w:t>at do předtiskových příprav</w:t>
      </w:r>
      <w:r w:rsidRPr="00E546F2">
        <w:t xml:space="preserve"> autorské</w:t>
      </w:r>
      <w:r w:rsidR="002D2BA0">
        <w:t xml:space="preserve"> a redakční</w:t>
      </w:r>
      <w:r w:rsidRPr="00E546F2">
        <w:t xml:space="preserve"> korektury; </w:t>
      </w:r>
    </w:p>
    <w:p w14:paraId="520C272A" w14:textId="77777777" w:rsidR="00A4583D" w:rsidRPr="00A71C1B" w:rsidRDefault="00A4583D" w:rsidP="00EF5A5D">
      <w:pPr>
        <w:pStyle w:val="Odrky"/>
      </w:pPr>
      <w:r w:rsidRPr="007E046C">
        <w:t xml:space="preserve">připravit tisková data; </w:t>
      </w:r>
    </w:p>
    <w:p w14:paraId="37475B7D" w14:textId="77777777" w:rsidR="00A4583D" w:rsidRDefault="002C472E" w:rsidP="00EF5A5D">
      <w:pPr>
        <w:pStyle w:val="Odrky"/>
      </w:pPr>
      <w:r>
        <w:t xml:space="preserve">zajistit tisk, vazbu </w:t>
      </w:r>
      <w:r w:rsidR="00A4583D" w:rsidRPr="00112FD2">
        <w:t xml:space="preserve">a dodání periodika distributorovi a </w:t>
      </w:r>
      <w:r w:rsidR="007E6A97">
        <w:t>objednateli</w:t>
      </w:r>
      <w:r w:rsidR="00FB1AAF">
        <w:t>;</w:t>
      </w:r>
    </w:p>
    <w:p w14:paraId="478D8D19" w14:textId="77777777" w:rsidR="00FB1AAF" w:rsidRPr="00112FD2" w:rsidRDefault="00FB1AAF" w:rsidP="00EF5A5D">
      <w:pPr>
        <w:pStyle w:val="Odrky"/>
      </w:pPr>
      <w:r>
        <w:t>předat tisková PDF objednateli tak, aby mohla</w:t>
      </w:r>
      <w:r w:rsidR="007E6A97">
        <w:t xml:space="preserve"> být na základě samostatného uvážení objednatele vcelku nebo po částech</w:t>
      </w:r>
      <w:r>
        <w:t xml:space="preserve"> </w:t>
      </w:r>
      <w:r w:rsidR="009E2CBB">
        <w:t xml:space="preserve">uložena, zveřejněna a </w:t>
      </w:r>
      <w:r w:rsidR="007E6A97">
        <w:t>sdělována</w:t>
      </w:r>
      <w:r w:rsidR="009E2CBB">
        <w:t xml:space="preserve"> prostřednictvím sítě internet (článkové databáze, institucionální </w:t>
      </w:r>
      <w:proofErr w:type="spellStart"/>
      <w:r w:rsidR="009E2CBB">
        <w:t>repozitáře</w:t>
      </w:r>
      <w:proofErr w:type="spellEnd"/>
      <w:r w:rsidR="009E2CBB">
        <w:t>, digitální knihovny atp.)</w:t>
      </w:r>
      <w:r>
        <w:t>.</w:t>
      </w:r>
    </w:p>
    <w:p w14:paraId="1C6AC4E3" w14:textId="77777777" w:rsidR="007E6A97" w:rsidRDefault="007E6A97" w:rsidP="00A4583D">
      <w:pPr>
        <w:rPr>
          <w:sz w:val="24"/>
          <w:szCs w:val="24"/>
        </w:rPr>
      </w:pPr>
      <w:r>
        <w:rPr>
          <w:sz w:val="24"/>
          <w:szCs w:val="24"/>
        </w:rPr>
        <w:t>Ročníkem se v této rámcové smlouvě rozumí všechna čísla (zpravidla 6) periodika vydaná:</w:t>
      </w:r>
    </w:p>
    <w:p w14:paraId="470FF2E9" w14:textId="0945D210" w:rsidR="007E6A97" w:rsidRDefault="007E6A97" w:rsidP="007E6A97">
      <w:pPr>
        <w:pStyle w:val="Odrky"/>
      </w:pPr>
      <w:r>
        <w:t>od:</w:t>
      </w:r>
      <w:r w:rsidR="002D2BA0">
        <w:t xml:space="preserve"> 1. 1. 202</w:t>
      </w:r>
      <w:r w:rsidR="000100E0">
        <w:t>5</w:t>
      </w:r>
      <w:r w:rsidR="007C2148">
        <w:t>;</w:t>
      </w:r>
    </w:p>
    <w:p w14:paraId="49E6A232" w14:textId="321CBD6A" w:rsidR="007E6A97" w:rsidRDefault="007E6A97" w:rsidP="007E6A97">
      <w:pPr>
        <w:pStyle w:val="Odrky"/>
      </w:pPr>
      <w:r>
        <w:t>do: 31. 12. 202</w:t>
      </w:r>
      <w:r w:rsidR="000100E0">
        <w:t>5</w:t>
      </w:r>
      <w:r>
        <w:t>.</w:t>
      </w:r>
    </w:p>
    <w:p w14:paraId="2FE931EE" w14:textId="77777777" w:rsidR="00112FD2" w:rsidRPr="007E6A97" w:rsidRDefault="007E6A97" w:rsidP="007E6A97">
      <w:pPr>
        <w:rPr>
          <w:sz w:val="24"/>
          <w:szCs w:val="24"/>
        </w:rPr>
      </w:pPr>
      <w:r w:rsidRPr="007E6A97">
        <w:rPr>
          <w:sz w:val="24"/>
          <w:szCs w:val="24"/>
        </w:rPr>
        <w:t xml:space="preserve">Distributorem se v této rámcové smlouvě rozumí: SEND Předplatné s. r. o., Ve </w:t>
      </w:r>
      <w:proofErr w:type="spellStart"/>
      <w:r w:rsidRPr="007E6A97">
        <w:rPr>
          <w:sz w:val="24"/>
          <w:szCs w:val="24"/>
        </w:rPr>
        <w:t>Žlíbku</w:t>
      </w:r>
      <w:proofErr w:type="spellEnd"/>
      <w:r w:rsidRPr="007E6A97">
        <w:rPr>
          <w:sz w:val="24"/>
          <w:szCs w:val="24"/>
        </w:rPr>
        <w:t xml:space="preserve"> 1800/77, Hala A3, 193 00 Praha 9 </w:t>
      </w:r>
      <w:r w:rsidR="00787F5B">
        <w:rPr>
          <w:sz w:val="24"/>
          <w:szCs w:val="24"/>
        </w:rPr>
        <w:t>–</w:t>
      </w:r>
      <w:r w:rsidRPr="007E6A97">
        <w:rPr>
          <w:sz w:val="24"/>
          <w:szCs w:val="24"/>
        </w:rPr>
        <w:t xml:space="preserve"> Horní Počernice</w:t>
      </w:r>
      <w:r>
        <w:rPr>
          <w:sz w:val="24"/>
          <w:szCs w:val="24"/>
        </w:rPr>
        <w:t>.</w:t>
      </w:r>
    </w:p>
    <w:p w14:paraId="202D422B" w14:textId="77777777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se zavazuje k zaplacení dohodnuté ceny za provedení díla ve výši a za podmínek dle této smlouvy a k poskytnutí součinnosti v rozsahu </w:t>
      </w:r>
      <w:r w:rsidR="007E6A97">
        <w:rPr>
          <w:sz w:val="24"/>
          <w:szCs w:val="24"/>
        </w:rPr>
        <w:t>nutném pro řádné vytvoření díla.</w:t>
      </w:r>
    </w:p>
    <w:p w14:paraId="035022C6" w14:textId="77777777" w:rsidR="00A4583D" w:rsidRPr="00EF5A5D" w:rsidRDefault="00A4583D" w:rsidP="00A4583D">
      <w:pPr>
        <w:rPr>
          <w:sz w:val="24"/>
          <w:szCs w:val="24"/>
        </w:rPr>
      </w:pPr>
    </w:p>
    <w:p w14:paraId="3452AD6B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II. TERMÍNY PLNĚNÍ</w:t>
      </w:r>
    </w:p>
    <w:p w14:paraId="62D3B125" w14:textId="77777777" w:rsidR="007C2148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Termíny pro grafické a obrazové zpracování periodika, podklady pro tisk (tisková PDF), autorské korektury a pro autorskou spolupráci při realizaci a přípravě periodika jsou stanoveny následovně: </w:t>
      </w:r>
    </w:p>
    <w:p w14:paraId="6E3FD006" w14:textId="77777777" w:rsidR="007C2148" w:rsidRDefault="00A4583D" w:rsidP="007C2148">
      <w:pPr>
        <w:pStyle w:val="Odrky"/>
      </w:pPr>
      <w:r w:rsidRPr="00EF5A5D">
        <w:t xml:space="preserve">na vyhotovení sazby </w:t>
      </w:r>
      <w:r w:rsidR="008569CD">
        <w:t xml:space="preserve">maximálně </w:t>
      </w:r>
      <w:r w:rsidR="007C2148">
        <w:t xml:space="preserve">10 </w:t>
      </w:r>
      <w:r w:rsidRPr="00EF5A5D">
        <w:t xml:space="preserve">dní od data, kdy </w:t>
      </w:r>
      <w:r w:rsidR="001F2D68">
        <w:t>zhotovitel</w:t>
      </w:r>
      <w:r w:rsidRPr="00EF5A5D">
        <w:t xml:space="preserve"> obdrží od objednavatele kompletní podklady pro sazbu daného čísla časopisu; </w:t>
      </w:r>
    </w:p>
    <w:p w14:paraId="211C727D" w14:textId="77777777" w:rsidR="007C2148" w:rsidRDefault="008569CD" w:rsidP="007C2148">
      <w:pPr>
        <w:pStyle w:val="Odrky"/>
      </w:pPr>
      <w:r>
        <w:lastRenderedPageBreak/>
        <w:t xml:space="preserve">maximálně </w:t>
      </w:r>
      <w:r w:rsidR="007C2148">
        <w:t>7</w:t>
      </w:r>
      <w:r w:rsidR="00A4583D" w:rsidRPr="00EF5A5D">
        <w:t xml:space="preserve"> dní na zanesení korektur od data, kdy </w:t>
      </w:r>
      <w:r w:rsidR="008329AB">
        <w:t>zhotovitel</w:t>
      </w:r>
      <w:r w:rsidR="00A4583D" w:rsidRPr="00EF5A5D">
        <w:t xml:space="preserve"> obdrží od objednavatele sazbu s vyznačenými opravami; </w:t>
      </w:r>
    </w:p>
    <w:p w14:paraId="5B60E612" w14:textId="77777777" w:rsidR="00A4583D" w:rsidRPr="00EF5A5D" w:rsidRDefault="008569CD" w:rsidP="007C2148">
      <w:pPr>
        <w:pStyle w:val="Odrky"/>
      </w:pPr>
      <w:r>
        <w:t xml:space="preserve">maximálně </w:t>
      </w:r>
      <w:r w:rsidR="007C2148">
        <w:t>3</w:t>
      </w:r>
      <w:r w:rsidR="00A4583D" w:rsidRPr="00EF5A5D">
        <w:t xml:space="preserve"> dny na odeslání imprimované sazby do tiskárny od data, kdy </w:t>
      </w:r>
      <w:r w:rsidR="008329AB">
        <w:t>zhotovitel</w:t>
      </w:r>
      <w:r w:rsidR="00A4583D" w:rsidRPr="00EF5A5D">
        <w:t xml:space="preserve"> obdrží od objednavatele imprimatur celé sazby včetně </w:t>
      </w:r>
      <w:r w:rsidR="007C2148">
        <w:t xml:space="preserve">1. až 3. </w:t>
      </w:r>
      <w:r w:rsidR="00A4583D" w:rsidRPr="00EF5A5D">
        <w:t>strany obálky.</w:t>
      </w:r>
    </w:p>
    <w:p w14:paraId="2F673760" w14:textId="77777777" w:rsidR="00A4583D" w:rsidRDefault="00FB1AAF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Termíny pro zajištění tisku a </w:t>
      </w:r>
      <w:r w:rsidR="009E2CBB">
        <w:rPr>
          <w:sz w:val="24"/>
          <w:szCs w:val="24"/>
        </w:rPr>
        <w:t xml:space="preserve">dodání periodik </w:t>
      </w:r>
      <w:r w:rsidR="004B75EC">
        <w:rPr>
          <w:sz w:val="24"/>
          <w:szCs w:val="24"/>
        </w:rPr>
        <w:t>distributorovi</w:t>
      </w:r>
      <w:r w:rsidR="002D2BA0">
        <w:rPr>
          <w:sz w:val="24"/>
          <w:szCs w:val="24"/>
        </w:rPr>
        <w:t xml:space="preserve"> a objednateli: podle harmonogramu vycházení periodika, předaného zhotoviteli kontaktní osobou objednatele.</w:t>
      </w:r>
    </w:p>
    <w:p w14:paraId="25C43ADD" w14:textId="77777777" w:rsidR="00FB1AAF" w:rsidRPr="00EF5A5D" w:rsidRDefault="00FB1AAF" w:rsidP="00A4583D">
      <w:pPr>
        <w:rPr>
          <w:sz w:val="24"/>
          <w:szCs w:val="24"/>
        </w:rPr>
      </w:pPr>
    </w:p>
    <w:p w14:paraId="7412F3B8" w14:textId="77777777" w:rsidR="00A4583D" w:rsidRPr="00EF5A5D" w:rsidRDefault="00A4583D" w:rsidP="00A4583D">
      <w:pPr>
        <w:rPr>
          <w:caps/>
          <w:sz w:val="24"/>
          <w:szCs w:val="24"/>
        </w:rPr>
      </w:pPr>
      <w:r w:rsidRPr="00EF5A5D">
        <w:rPr>
          <w:sz w:val="24"/>
          <w:szCs w:val="24"/>
        </w:rPr>
        <w:t xml:space="preserve">III. </w:t>
      </w:r>
      <w:r w:rsidRPr="00EF5A5D">
        <w:rPr>
          <w:caps/>
          <w:sz w:val="24"/>
          <w:szCs w:val="24"/>
        </w:rPr>
        <w:t>Podmínky zhotovení díla</w:t>
      </w:r>
    </w:p>
    <w:p w14:paraId="161CC5F8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Při provádění díla podle této smlouvy je </w:t>
      </w:r>
      <w:r w:rsidR="00EF5A5D">
        <w:rPr>
          <w:sz w:val="24"/>
          <w:szCs w:val="24"/>
        </w:rPr>
        <w:t>zhotovitel</w:t>
      </w:r>
      <w:r w:rsidRPr="00EF5A5D">
        <w:rPr>
          <w:sz w:val="24"/>
          <w:szCs w:val="24"/>
        </w:rPr>
        <w:t xml:space="preserve"> povinen postupovat s řádnou péčí a odpovídá za odborné a kvalifikované provedení všech prací.</w:t>
      </w:r>
    </w:p>
    <w:p w14:paraId="68E372C3" w14:textId="77777777" w:rsidR="00A4583D" w:rsidRPr="00EF5A5D" w:rsidRDefault="00EF5A5D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se zavazuje dílo realizovat:</w:t>
      </w:r>
    </w:p>
    <w:p w14:paraId="78B6A177" w14:textId="77777777" w:rsidR="00A4583D" w:rsidRPr="00EF5A5D" w:rsidRDefault="00A4583D" w:rsidP="00EF5A5D">
      <w:pPr>
        <w:pStyle w:val="Odrky"/>
      </w:pPr>
      <w:r w:rsidRPr="00EF5A5D">
        <w:t xml:space="preserve">na svůj náklad a nebezpečí ve sjednané době; </w:t>
      </w:r>
    </w:p>
    <w:p w14:paraId="115D5163" w14:textId="77777777" w:rsidR="00A4583D" w:rsidRPr="00EF5A5D" w:rsidRDefault="00A4583D" w:rsidP="00EF5A5D">
      <w:pPr>
        <w:pStyle w:val="Odrky"/>
      </w:pPr>
      <w:r w:rsidRPr="00EF5A5D">
        <w:t xml:space="preserve">v souladu s podklady, případně jejich změnami odsouhlasenými objednatelem; </w:t>
      </w:r>
    </w:p>
    <w:p w14:paraId="4407FFE2" w14:textId="77777777" w:rsidR="00A4583D" w:rsidRPr="00EF5A5D" w:rsidRDefault="00A4583D" w:rsidP="00EF5A5D">
      <w:pPr>
        <w:pStyle w:val="Odrky"/>
      </w:pPr>
      <w:r w:rsidRPr="00EF5A5D">
        <w:t>při provádění díla dodržovat veškeré české technické normy a všechny podmínky určené touto smlouvou a platnými právními předpisy.</w:t>
      </w:r>
    </w:p>
    <w:p w14:paraId="01F04E6F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se zavazuje poskytnout </w:t>
      </w:r>
      <w:r w:rsidR="00FC668B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součinnost nutnou pro splnění předmětu smlouvy, zejména dodat </w:t>
      </w:r>
      <w:r w:rsidR="00FC668B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potřebné obrazové podklady a</w:t>
      </w:r>
      <w:r w:rsidR="00787F5B">
        <w:rPr>
          <w:sz w:val="24"/>
          <w:szCs w:val="24"/>
        </w:rPr>
        <w:t> </w:t>
      </w:r>
      <w:r w:rsidRPr="00EF5A5D">
        <w:rPr>
          <w:sz w:val="24"/>
          <w:szCs w:val="24"/>
        </w:rPr>
        <w:t xml:space="preserve">potřebné texty ve formátu MS Word v termínech dle </w:t>
      </w:r>
      <w:r w:rsidR="00DD7804">
        <w:rPr>
          <w:sz w:val="24"/>
          <w:szCs w:val="24"/>
        </w:rPr>
        <w:t xml:space="preserve">průběžné </w:t>
      </w:r>
      <w:r w:rsidRPr="00EF5A5D">
        <w:rPr>
          <w:sz w:val="24"/>
          <w:szCs w:val="24"/>
        </w:rPr>
        <w:t xml:space="preserve">dohody smluvních stran. </w:t>
      </w:r>
    </w:p>
    <w:p w14:paraId="7AFD96D1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Pokud se v průběhu provádění díla objeví nutnost další součinnosti objednatele, zavazuje se objednatel tuto součinnost poskytn</w:t>
      </w:r>
      <w:r w:rsidRPr="00DD7804">
        <w:rPr>
          <w:sz w:val="24"/>
          <w:szCs w:val="24"/>
        </w:rPr>
        <w:t>out v r</w:t>
      </w:r>
      <w:r w:rsidRPr="00EF5A5D">
        <w:rPr>
          <w:sz w:val="24"/>
          <w:szCs w:val="24"/>
        </w:rPr>
        <w:t>ozsahu a termínu</w:t>
      </w:r>
      <w:r w:rsidR="00FC668B">
        <w:rPr>
          <w:sz w:val="24"/>
          <w:szCs w:val="24"/>
        </w:rPr>
        <w:t xml:space="preserve"> umožňujícím</w:t>
      </w:r>
      <w:r w:rsidR="00DD7804">
        <w:rPr>
          <w:sz w:val="24"/>
          <w:szCs w:val="24"/>
        </w:rPr>
        <w:t xml:space="preserve"> zhotovení díla v termínech dle této smlouvy</w:t>
      </w:r>
      <w:r w:rsidRPr="00EF5A5D">
        <w:rPr>
          <w:sz w:val="24"/>
          <w:szCs w:val="24"/>
        </w:rPr>
        <w:t>.</w:t>
      </w:r>
    </w:p>
    <w:p w14:paraId="6D8FCD5B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Kontaktní osoby:</w:t>
      </w:r>
    </w:p>
    <w:p w14:paraId="40C60F86" w14:textId="77777777" w:rsidR="00A4583D" w:rsidRPr="00EF5A5D" w:rsidRDefault="00A4583D" w:rsidP="004B66E2">
      <w:pPr>
        <w:pStyle w:val="Odrky"/>
      </w:pPr>
      <w:r w:rsidRPr="00EF5A5D">
        <w:t xml:space="preserve">za objednatele: </w:t>
      </w:r>
      <w:r w:rsidR="007A0214">
        <w:t>Pavel</w:t>
      </w:r>
      <w:r w:rsidRPr="00EF5A5D">
        <w:t xml:space="preserve"> </w:t>
      </w:r>
      <w:proofErr w:type="spellStart"/>
      <w:r w:rsidRPr="00EF5A5D">
        <w:t>Š</w:t>
      </w:r>
      <w:r w:rsidR="007A0214">
        <w:t>idák</w:t>
      </w:r>
      <w:proofErr w:type="spellEnd"/>
      <w:r w:rsidR="003C1E4A">
        <w:t xml:space="preserve"> (Česká literatura), Michael </w:t>
      </w:r>
      <w:proofErr w:type="spellStart"/>
      <w:r w:rsidR="003C1E4A">
        <w:t>Wögerbauer</w:t>
      </w:r>
      <w:proofErr w:type="spellEnd"/>
      <w:r w:rsidR="003C1E4A">
        <w:t xml:space="preserve"> (</w:t>
      </w:r>
      <w:proofErr w:type="spellStart"/>
      <w:r w:rsidR="003C1E4A">
        <w:t>Cornova</w:t>
      </w:r>
      <w:proofErr w:type="spellEnd"/>
      <w:r w:rsidR="003C1E4A">
        <w:t>)</w:t>
      </w:r>
      <w:r w:rsidR="00DD7804">
        <w:t>;</w:t>
      </w:r>
    </w:p>
    <w:p w14:paraId="094E5E13" w14:textId="77777777" w:rsidR="00A4583D" w:rsidRPr="00EF5A5D" w:rsidRDefault="00A4583D" w:rsidP="00C26185">
      <w:pPr>
        <w:pStyle w:val="Odrky"/>
      </w:pPr>
      <w:r w:rsidRPr="00EF5A5D">
        <w:t xml:space="preserve">za </w:t>
      </w:r>
      <w:r w:rsidR="00AE52A5">
        <w:t>zhotovitele</w:t>
      </w:r>
      <w:r w:rsidRPr="00EF5A5D">
        <w:t>: Jaroslav Vlček</w:t>
      </w:r>
      <w:r w:rsidR="00DD7804">
        <w:t>.</w:t>
      </w:r>
    </w:p>
    <w:p w14:paraId="1E7BC2F1" w14:textId="77777777" w:rsidR="00A4583D" w:rsidRPr="00EF5A5D" w:rsidRDefault="00A4583D" w:rsidP="00A4583D">
      <w:pPr>
        <w:rPr>
          <w:sz w:val="24"/>
          <w:szCs w:val="24"/>
        </w:rPr>
      </w:pPr>
    </w:p>
    <w:p w14:paraId="0CF24855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IV. LICENČNÍ UJEDNÁNÍ</w:t>
      </w:r>
    </w:p>
    <w:p w14:paraId="45CDA1DF" w14:textId="77777777" w:rsidR="00A4583D" w:rsidRPr="00EF5A5D" w:rsidRDefault="00AE52A5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poskytuje touto smlouvou</w:t>
      </w:r>
      <w:r>
        <w:rPr>
          <w:sz w:val="24"/>
          <w:szCs w:val="24"/>
        </w:rPr>
        <w:t xml:space="preserve"> objednateli</w:t>
      </w:r>
      <w:r w:rsidR="00A4583D" w:rsidRPr="00EF5A5D">
        <w:rPr>
          <w:sz w:val="24"/>
          <w:szCs w:val="24"/>
        </w:rPr>
        <w:t xml:space="preserve"> výhradní oprávnění k výkonu práva užít dílo uvedené v čl. I. této smlouvy (výhradní licenci) všemi způsoby v rozsahu neomezeném.</w:t>
      </w:r>
    </w:p>
    <w:p w14:paraId="7CC7BC4D" w14:textId="77777777" w:rsidR="00A4583D" w:rsidRPr="00AE52A5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lastRenderedPageBreak/>
        <w:t>Licence k užití díla zahrnuje oprávnění k pořízení přímých rozmnoženin, trvalých i</w:t>
      </w:r>
      <w:r w:rsidR="00787F5B">
        <w:rPr>
          <w:sz w:val="24"/>
          <w:szCs w:val="24"/>
        </w:rPr>
        <w:t> </w:t>
      </w:r>
      <w:r w:rsidRPr="00EF5A5D">
        <w:rPr>
          <w:sz w:val="24"/>
          <w:szCs w:val="24"/>
        </w:rPr>
        <w:t>dočasných, vcelku nebo zčásti, jakýmikoliv prostředky a v jakékoliv formě, ja</w:t>
      </w:r>
      <w:r w:rsidR="00FC668B">
        <w:rPr>
          <w:sz w:val="24"/>
          <w:szCs w:val="24"/>
        </w:rPr>
        <w:t>k ve spojení on-line, tak i off-</w:t>
      </w:r>
      <w:r w:rsidRPr="00EF5A5D">
        <w:rPr>
          <w:sz w:val="24"/>
          <w:szCs w:val="24"/>
        </w:rPr>
        <w:t>lin</w:t>
      </w:r>
      <w:r w:rsidRPr="00AE52A5">
        <w:rPr>
          <w:sz w:val="24"/>
          <w:szCs w:val="24"/>
        </w:rPr>
        <w:t>e, včetně možnosti udělit podlicenci třetím osobám.</w:t>
      </w:r>
    </w:p>
    <w:p w14:paraId="158FE371" w14:textId="77777777" w:rsidR="00A4583D" w:rsidRPr="00EF5A5D" w:rsidRDefault="00AE52A5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poskytuje licenci uvedenou </w:t>
      </w:r>
      <w:proofErr w:type="gramStart"/>
      <w:r w:rsidR="00A4583D" w:rsidRPr="00EF5A5D">
        <w:rPr>
          <w:sz w:val="24"/>
          <w:szCs w:val="24"/>
        </w:rPr>
        <w:t>v  této</w:t>
      </w:r>
      <w:proofErr w:type="gramEnd"/>
      <w:r w:rsidR="00A4583D" w:rsidRPr="00EF5A5D">
        <w:rPr>
          <w:sz w:val="24"/>
          <w:szCs w:val="24"/>
        </w:rPr>
        <w:t xml:space="preserve"> smlouvě na dobu neurčitou, bez teritoriálního omezení.</w:t>
      </w:r>
    </w:p>
    <w:p w14:paraId="4C151721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Objednatel se zavazuje, že neupraví nebo jinak nezmění dílo, jeho název nebo označení bez souhlasu autora.</w:t>
      </w:r>
    </w:p>
    <w:p w14:paraId="602525DA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se zavazuje </w:t>
      </w:r>
      <w:r w:rsidR="002C472E">
        <w:rPr>
          <w:sz w:val="24"/>
          <w:szCs w:val="24"/>
        </w:rPr>
        <w:t xml:space="preserve">na základě údajů zhotovitele </w:t>
      </w:r>
      <w:r w:rsidRPr="00EF5A5D">
        <w:rPr>
          <w:sz w:val="24"/>
          <w:szCs w:val="24"/>
        </w:rPr>
        <w:t xml:space="preserve">označit dílo </w:t>
      </w:r>
      <w:r w:rsidR="002C472E">
        <w:rPr>
          <w:sz w:val="24"/>
          <w:szCs w:val="24"/>
        </w:rPr>
        <w:t xml:space="preserve">(zpravidla v tiráži) </w:t>
      </w:r>
      <w:r w:rsidRPr="00EF5A5D">
        <w:rPr>
          <w:sz w:val="24"/>
          <w:szCs w:val="24"/>
        </w:rPr>
        <w:t>tak, aby bylo zřejmé, kdo je autorem díla.</w:t>
      </w:r>
    </w:p>
    <w:p w14:paraId="0C2A065F" w14:textId="77777777" w:rsidR="00A4583D" w:rsidRPr="00EF5A5D" w:rsidRDefault="00A4583D" w:rsidP="00A4583D">
      <w:pPr>
        <w:rPr>
          <w:sz w:val="24"/>
          <w:szCs w:val="24"/>
        </w:rPr>
      </w:pPr>
    </w:p>
    <w:p w14:paraId="43432CC0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V. </w:t>
      </w:r>
      <w:r w:rsidR="002D2BA0">
        <w:rPr>
          <w:sz w:val="24"/>
          <w:szCs w:val="24"/>
        </w:rPr>
        <w:t xml:space="preserve">DÍLČÍ OBJEDNÁVKY, </w:t>
      </w:r>
      <w:r w:rsidRPr="00EF5A5D">
        <w:rPr>
          <w:sz w:val="24"/>
          <w:szCs w:val="24"/>
        </w:rPr>
        <w:t>CENA DÍLA A TERMÍNY PLATEB</w:t>
      </w:r>
    </w:p>
    <w:p w14:paraId="03188B1C" w14:textId="77777777" w:rsidR="002D2BA0" w:rsidRDefault="00BB7120" w:rsidP="00A4583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D2BA0">
        <w:rPr>
          <w:sz w:val="24"/>
          <w:szCs w:val="24"/>
        </w:rPr>
        <w:t>íl</w:t>
      </w:r>
      <w:r>
        <w:rPr>
          <w:sz w:val="24"/>
          <w:szCs w:val="24"/>
        </w:rPr>
        <w:t>o bude zhotoveno postupně po jednotlivých číslech periodik na základě dílčí objednávky vystavené objednatelem a potvrzené zhotovitelem.</w:t>
      </w:r>
    </w:p>
    <w:p w14:paraId="5F9D5DFA" w14:textId="77777777" w:rsidR="00C741CF" w:rsidRDefault="00C741CF" w:rsidP="00BB7120">
      <w:pPr>
        <w:rPr>
          <w:sz w:val="24"/>
          <w:szCs w:val="24"/>
        </w:rPr>
      </w:pPr>
      <w:r>
        <w:rPr>
          <w:sz w:val="24"/>
          <w:szCs w:val="24"/>
        </w:rPr>
        <w:t xml:space="preserve">Celkový rozsah ročníku bude maximálně </w:t>
      </w:r>
      <w:r w:rsidR="007A0214">
        <w:rPr>
          <w:sz w:val="24"/>
          <w:szCs w:val="24"/>
        </w:rPr>
        <w:t>1</w:t>
      </w:r>
      <w:r w:rsidR="003C1E4A">
        <w:rPr>
          <w:sz w:val="24"/>
          <w:szCs w:val="24"/>
        </w:rPr>
        <w:t xml:space="preserve"> 5</w:t>
      </w:r>
      <w:r w:rsidR="007A0214">
        <w:rPr>
          <w:sz w:val="24"/>
          <w:szCs w:val="24"/>
        </w:rPr>
        <w:t xml:space="preserve">00 </w:t>
      </w:r>
      <w:r>
        <w:rPr>
          <w:sz w:val="24"/>
          <w:szCs w:val="24"/>
        </w:rPr>
        <w:t>tiskových stran.</w:t>
      </w:r>
    </w:p>
    <w:p w14:paraId="332B317D" w14:textId="77777777" w:rsidR="00BB7120" w:rsidRDefault="00BB7120" w:rsidP="00BB7120">
      <w:pPr>
        <w:rPr>
          <w:sz w:val="24"/>
          <w:szCs w:val="24"/>
        </w:rPr>
      </w:pPr>
      <w:r w:rsidRPr="00EF5A5D">
        <w:rPr>
          <w:sz w:val="24"/>
          <w:szCs w:val="24"/>
        </w:rPr>
        <w:t>Cena</w:t>
      </w:r>
      <w:r w:rsidR="00C741CF">
        <w:rPr>
          <w:sz w:val="24"/>
          <w:szCs w:val="24"/>
        </w:rPr>
        <w:t xml:space="preserve"> díla</w:t>
      </w:r>
      <w:r w:rsidR="00D25C46">
        <w:rPr>
          <w:sz w:val="24"/>
          <w:szCs w:val="24"/>
        </w:rPr>
        <w:t xml:space="preserve">, jež v součtu </w:t>
      </w:r>
      <w:r w:rsidR="00BB4B39">
        <w:rPr>
          <w:sz w:val="24"/>
          <w:szCs w:val="24"/>
        </w:rPr>
        <w:t xml:space="preserve">daného roku </w:t>
      </w:r>
      <w:r w:rsidR="00D25C46">
        <w:rPr>
          <w:sz w:val="24"/>
          <w:szCs w:val="24"/>
        </w:rPr>
        <w:t xml:space="preserve">nepřekročí </w:t>
      </w:r>
      <w:r w:rsidR="007A0214" w:rsidRPr="00E9097D">
        <w:rPr>
          <w:sz w:val="24"/>
          <w:szCs w:val="24"/>
        </w:rPr>
        <w:t>4</w:t>
      </w:r>
      <w:r w:rsidR="00C27813">
        <w:rPr>
          <w:sz w:val="24"/>
          <w:szCs w:val="24"/>
        </w:rPr>
        <w:t>4</w:t>
      </w:r>
      <w:r w:rsidR="007A0214" w:rsidRPr="00E9097D">
        <w:rPr>
          <w:sz w:val="24"/>
          <w:szCs w:val="24"/>
        </w:rPr>
        <w:t>0 </w:t>
      </w:r>
      <w:r w:rsidR="00B67B45" w:rsidRPr="00E9097D">
        <w:rPr>
          <w:sz w:val="24"/>
          <w:szCs w:val="24"/>
        </w:rPr>
        <w:t>000</w:t>
      </w:r>
      <w:r w:rsidR="00B67B45">
        <w:rPr>
          <w:sz w:val="24"/>
          <w:szCs w:val="24"/>
        </w:rPr>
        <w:t xml:space="preserve"> Kč</w:t>
      </w:r>
      <w:r w:rsidR="00BB4B39">
        <w:rPr>
          <w:sz w:val="24"/>
          <w:szCs w:val="24"/>
        </w:rPr>
        <w:t xml:space="preserve"> </w:t>
      </w:r>
      <w:r w:rsidR="00C741CF">
        <w:rPr>
          <w:sz w:val="24"/>
          <w:szCs w:val="24"/>
        </w:rPr>
        <w:t>bez</w:t>
      </w:r>
      <w:r w:rsidR="00BB4B39">
        <w:rPr>
          <w:sz w:val="24"/>
          <w:szCs w:val="24"/>
        </w:rPr>
        <w:t xml:space="preserve"> DPH</w:t>
      </w:r>
      <w:r w:rsidR="00B67B45">
        <w:rPr>
          <w:sz w:val="24"/>
          <w:szCs w:val="24"/>
        </w:rPr>
        <w:t>,</w:t>
      </w:r>
      <w:r w:rsidRPr="00EF5A5D">
        <w:rPr>
          <w:sz w:val="24"/>
          <w:szCs w:val="24"/>
        </w:rPr>
        <w:t xml:space="preserve"> bude sjednána v dílčí objednávce</w:t>
      </w:r>
      <w:r>
        <w:rPr>
          <w:sz w:val="24"/>
          <w:szCs w:val="24"/>
        </w:rPr>
        <w:t xml:space="preserve"> zvlášť</w:t>
      </w:r>
      <w:r w:rsidRPr="00EF5A5D">
        <w:rPr>
          <w:sz w:val="24"/>
          <w:szCs w:val="24"/>
        </w:rPr>
        <w:t xml:space="preserve"> pro každé číslo </w:t>
      </w:r>
      <w:r>
        <w:rPr>
          <w:sz w:val="24"/>
          <w:szCs w:val="24"/>
        </w:rPr>
        <w:t xml:space="preserve">periodika </w:t>
      </w:r>
      <w:r w:rsidRPr="00EF5A5D">
        <w:rPr>
          <w:sz w:val="24"/>
          <w:szCs w:val="24"/>
        </w:rPr>
        <w:t>dle</w:t>
      </w:r>
      <w:r w:rsidR="00247F14">
        <w:rPr>
          <w:sz w:val="24"/>
          <w:szCs w:val="24"/>
        </w:rPr>
        <w:t>:</w:t>
      </w:r>
    </w:p>
    <w:p w14:paraId="1B1667F2" w14:textId="77777777" w:rsidR="00BB7120" w:rsidRDefault="00BB7120" w:rsidP="00BB7120">
      <w:pPr>
        <w:pStyle w:val="Odrky"/>
      </w:pPr>
      <w:r>
        <w:t>počtu tiskových stran;</w:t>
      </w:r>
    </w:p>
    <w:p w14:paraId="459E7918" w14:textId="77777777" w:rsidR="00BB7120" w:rsidRDefault="00BB7120" w:rsidP="00BB7120">
      <w:pPr>
        <w:pStyle w:val="Odrky"/>
      </w:pPr>
      <w:r>
        <w:t>náročnosti grafických prací;</w:t>
      </w:r>
    </w:p>
    <w:p w14:paraId="6B9860D0" w14:textId="77777777" w:rsidR="00BB7120" w:rsidRDefault="00BB7120" w:rsidP="00BB7120">
      <w:pPr>
        <w:pStyle w:val="Odrky"/>
      </w:pPr>
      <w:r>
        <w:t>nákladu (počet výtisků periodika);</w:t>
      </w:r>
    </w:p>
    <w:p w14:paraId="4FC6F642" w14:textId="77777777" w:rsidR="00BB7120" w:rsidRDefault="00BB7120" w:rsidP="00BB7120">
      <w:pPr>
        <w:pStyle w:val="Odrky"/>
      </w:pPr>
      <w:r w:rsidRPr="00EF5A5D">
        <w:t>aktuální</w:t>
      </w:r>
      <w:r w:rsidR="002C472E">
        <w:t>ch</w:t>
      </w:r>
      <w:r w:rsidRPr="00EF5A5D">
        <w:t xml:space="preserve"> výrobních cen</w:t>
      </w:r>
      <w:r>
        <w:t xml:space="preserve"> (tisk, knihařské práce, doprava)</w:t>
      </w:r>
      <w:r w:rsidRPr="00EF5A5D">
        <w:t xml:space="preserve">. </w:t>
      </w:r>
    </w:p>
    <w:p w14:paraId="1EE234FE" w14:textId="77777777" w:rsidR="00BB7120" w:rsidRPr="00EF5A5D" w:rsidRDefault="00227ED6" w:rsidP="00BB7120">
      <w:pPr>
        <w:rPr>
          <w:sz w:val="24"/>
          <w:szCs w:val="24"/>
        </w:rPr>
      </w:pPr>
      <w:r>
        <w:rPr>
          <w:sz w:val="24"/>
          <w:szCs w:val="24"/>
        </w:rPr>
        <w:t xml:space="preserve">Cenová kalkulace </w:t>
      </w:r>
      <w:r w:rsidR="00BB7120" w:rsidRPr="00EF5A5D">
        <w:rPr>
          <w:sz w:val="24"/>
          <w:szCs w:val="24"/>
        </w:rPr>
        <w:t>za grafické práce</w:t>
      </w:r>
      <w:r>
        <w:rPr>
          <w:sz w:val="24"/>
          <w:szCs w:val="24"/>
        </w:rPr>
        <w:t xml:space="preserve"> bude vycházet z následujících sazeb</w:t>
      </w:r>
      <w:r w:rsidR="00BB7120" w:rsidRPr="00EF5A5D">
        <w:rPr>
          <w:sz w:val="24"/>
          <w:szCs w:val="24"/>
        </w:rPr>
        <w:t xml:space="preserve">: </w:t>
      </w:r>
    </w:p>
    <w:p w14:paraId="6717C724" w14:textId="77777777" w:rsidR="00BB7120" w:rsidRPr="00EF5A5D" w:rsidRDefault="00BB7120" w:rsidP="00227ED6">
      <w:pPr>
        <w:pStyle w:val="Odrky"/>
      </w:pPr>
      <w:r w:rsidRPr="00EF5A5D">
        <w:t xml:space="preserve">55–75 Kč </w:t>
      </w:r>
      <w:r w:rsidR="009B56E8" w:rsidRPr="00BB4B39">
        <w:t>bez DPH</w:t>
      </w:r>
      <w:r w:rsidR="009B56E8">
        <w:t xml:space="preserve"> </w:t>
      </w:r>
      <w:r w:rsidRPr="00EF5A5D">
        <w:t xml:space="preserve">za </w:t>
      </w:r>
      <w:r w:rsidR="002C472E">
        <w:t xml:space="preserve">1 </w:t>
      </w:r>
      <w:r w:rsidRPr="00EF5A5D">
        <w:t>stranu sazby (s ohle</w:t>
      </w:r>
      <w:r w:rsidR="00227ED6">
        <w:t>dem</w:t>
      </w:r>
      <w:r w:rsidR="00787F5B">
        <w:t xml:space="preserve"> na náročnost autorského díla </w:t>
      </w:r>
      <w:r w:rsidR="00787F5B" w:rsidRPr="00EF5A5D">
        <w:t>–</w:t>
      </w:r>
      <w:r w:rsidR="00227ED6">
        <w:t xml:space="preserve"> hladká sazba x</w:t>
      </w:r>
      <w:r w:rsidR="00787F5B">
        <w:t> </w:t>
      </w:r>
      <w:r w:rsidRPr="00EF5A5D">
        <w:t>tabulky, grafy</w:t>
      </w:r>
      <w:r w:rsidR="00227ED6">
        <w:t xml:space="preserve">, obrazové přílohy </w:t>
      </w:r>
      <w:proofErr w:type="spellStart"/>
      <w:r w:rsidR="00227ED6">
        <w:t>etc</w:t>
      </w:r>
      <w:proofErr w:type="spellEnd"/>
      <w:r w:rsidR="00227ED6">
        <w:t>.);</w:t>
      </w:r>
    </w:p>
    <w:p w14:paraId="163FAC3D" w14:textId="77777777" w:rsidR="00BB7120" w:rsidRPr="00EF5A5D" w:rsidRDefault="00BB7120" w:rsidP="00227ED6">
      <w:pPr>
        <w:pStyle w:val="Odrky"/>
      </w:pPr>
      <w:r w:rsidRPr="00EF5A5D">
        <w:t xml:space="preserve">1000 Kč </w:t>
      </w:r>
      <w:r w:rsidR="009B56E8" w:rsidRPr="00BB4B39">
        <w:t>bez DPH</w:t>
      </w:r>
      <w:r w:rsidR="009B56E8">
        <w:t xml:space="preserve"> </w:t>
      </w:r>
      <w:r w:rsidRPr="00EF5A5D">
        <w:t xml:space="preserve">za návrh </w:t>
      </w:r>
      <w:r w:rsidR="002C472E">
        <w:t>obálky</w:t>
      </w:r>
      <w:r w:rsidRPr="00EF5A5D">
        <w:t xml:space="preserve"> a grafického řešení reklamní záložky</w:t>
      </w:r>
      <w:r w:rsidR="002C472E">
        <w:t xml:space="preserve"> 1 čísla periodika</w:t>
      </w:r>
      <w:r w:rsidR="00227ED6">
        <w:t>.</w:t>
      </w:r>
    </w:p>
    <w:p w14:paraId="23BF52D0" w14:textId="77777777" w:rsidR="00BB7120" w:rsidRDefault="002C472E" w:rsidP="00BB7120">
      <w:pPr>
        <w:rPr>
          <w:sz w:val="24"/>
          <w:szCs w:val="24"/>
        </w:rPr>
      </w:pPr>
      <w:r>
        <w:rPr>
          <w:sz w:val="24"/>
          <w:szCs w:val="24"/>
        </w:rPr>
        <w:t xml:space="preserve">Cena za výrobu </w:t>
      </w:r>
      <w:r w:rsidR="009B56E8">
        <w:rPr>
          <w:sz w:val="24"/>
          <w:szCs w:val="24"/>
        </w:rPr>
        <w:t xml:space="preserve">1 čísla </w:t>
      </w:r>
      <w:r w:rsidR="00B50F08">
        <w:rPr>
          <w:sz w:val="24"/>
          <w:szCs w:val="24"/>
        </w:rPr>
        <w:t>periodika bude stanovena na základě aktuální kalkulace tiskárny poptané zhotovitelem</w:t>
      </w:r>
      <w:r>
        <w:rPr>
          <w:sz w:val="24"/>
          <w:szCs w:val="24"/>
        </w:rPr>
        <w:t xml:space="preserve"> </w:t>
      </w:r>
      <w:r w:rsidR="00B50F08">
        <w:rPr>
          <w:sz w:val="24"/>
          <w:szCs w:val="24"/>
        </w:rPr>
        <w:t>a podléhá odsouhlasení kontaktní osobou objednatele.</w:t>
      </w:r>
    </w:p>
    <w:p w14:paraId="7DD8C74E" w14:textId="77777777" w:rsidR="00B50F08" w:rsidRDefault="00B50F08" w:rsidP="00BB7120">
      <w:pPr>
        <w:rPr>
          <w:sz w:val="24"/>
          <w:szCs w:val="24"/>
        </w:rPr>
      </w:pPr>
      <w:r>
        <w:rPr>
          <w:sz w:val="24"/>
          <w:szCs w:val="24"/>
        </w:rPr>
        <w:t>Zhotovitel se zavazuje postupovat při zajištění výroby periodik</w:t>
      </w:r>
      <w:r w:rsidR="00F544F4">
        <w:rPr>
          <w:sz w:val="24"/>
          <w:szCs w:val="24"/>
        </w:rPr>
        <w:t xml:space="preserve"> a je</w:t>
      </w:r>
      <w:r w:rsidR="003C1E4A">
        <w:rPr>
          <w:sz w:val="24"/>
          <w:szCs w:val="24"/>
        </w:rPr>
        <w:t xml:space="preserve">jich </w:t>
      </w:r>
      <w:r w:rsidR="00F544F4">
        <w:rPr>
          <w:sz w:val="24"/>
          <w:szCs w:val="24"/>
        </w:rPr>
        <w:t>dodání distributorovi a objednateli</w:t>
      </w:r>
      <w:r>
        <w:rPr>
          <w:sz w:val="24"/>
          <w:szCs w:val="24"/>
        </w:rPr>
        <w:t xml:space="preserve"> tak, aby zajistil</w:t>
      </w:r>
      <w:r w:rsidR="00247F14">
        <w:rPr>
          <w:sz w:val="24"/>
          <w:szCs w:val="24"/>
        </w:rPr>
        <w:t>:</w:t>
      </w:r>
    </w:p>
    <w:p w14:paraId="00630210" w14:textId="77777777" w:rsidR="00B50F08" w:rsidRDefault="00B50F08" w:rsidP="00F544F4">
      <w:pPr>
        <w:pStyle w:val="Odrky"/>
      </w:pPr>
      <w:r>
        <w:t>kvalitu tiskařských a knihařských prací odpovídající kvalitě zhotoveného autorského díla a</w:t>
      </w:r>
      <w:r w:rsidR="00787F5B">
        <w:t> </w:t>
      </w:r>
      <w:r>
        <w:t>postavení periodik ve vědeckém a kulturním kontextu;</w:t>
      </w:r>
    </w:p>
    <w:p w14:paraId="7152C3B3" w14:textId="77777777" w:rsidR="00B50F08" w:rsidRDefault="00B50F08" w:rsidP="00F544F4">
      <w:pPr>
        <w:pStyle w:val="Odrky"/>
      </w:pPr>
      <w:r>
        <w:t>hospodárnost</w:t>
      </w:r>
      <w:r w:rsidR="00F544F4">
        <w:t>, účelnost a efektivnost</w:t>
      </w:r>
      <w:r>
        <w:t xml:space="preserve"> výroby periodik.</w:t>
      </w:r>
    </w:p>
    <w:p w14:paraId="0F2AAA76" w14:textId="77777777" w:rsidR="00A4583D" w:rsidRPr="00EF5A5D" w:rsidRDefault="00A4583D" w:rsidP="00BB7120">
      <w:pPr>
        <w:rPr>
          <w:sz w:val="24"/>
          <w:szCs w:val="24"/>
        </w:rPr>
      </w:pPr>
      <w:r w:rsidRPr="00EF5A5D">
        <w:rPr>
          <w:sz w:val="24"/>
          <w:szCs w:val="24"/>
        </w:rPr>
        <w:lastRenderedPageBreak/>
        <w:t xml:space="preserve">Objednatel se zavazuje zaplatit autorovi </w:t>
      </w:r>
      <w:r w:rsidR="002C472E">
        <w:rPr>
          <w:sz w:val="24"/>
          <w:szCs w:val="24"/>
        </w:rPr>
        <w:t xml:space="preserve">postupně za každou objednanou část </w:t>
      </w:r>
      <w:r w:rsidRPr="00EF5A5D">
        <w:rPr>
          <w:sz w:val="24"/>
          <w:szCs w:val="24"/>
        </w:rPr>
        <w:t>řádně provedené</w:t>
      </w:r>
      <w:r w:rsidR="002C472E">
        <w:rPr>
          <w:sz w:val="24"/>
          <w:szCs w:val="24"/>
        </w:rPr>
        <w:t>ho</w:t>
      </w:r>
      <w:r w:rsidRPr="00EF5A5D">
        <w:rPr>
          <w:sz w:val="24"/>
          <w:szCs w:val="24"/>
        </w:rPr>
        <w:t>, včas předané</w:t>
      </w:r>
      <w:r w:rsidR="002C472E">
        <w:rPr>
          <w:sz w:val="24"/>
          <w:szCs w:val="24"/>
        </w:rPr>
        <w:t>ho</w:t>
      </w:r>
      <w:r w:rsidRPr="00EF5A5D">
        <w:rPr>
          <w:sz w:val="24"/>
          <w:szCs w:val="24"/>
        </w:rPr>
        <w:t xml:space="preserve"> a převzaté</w:t>
      </w:r>
      <w:r w:rsidR="002C472E">
        <w:rPr>
          <w:sz w:val="24"/>
          <w:szCs w:val="24"/>
        </w:rPr>
        <w:t>ho</w:t>
      </w:r>
      <w:r w:rsidRPr="00EF5A5D">
        <w:rPr>
          <w:sz w:val="24"/>
          <w:szCs w:val="24"/>
        </w:rPr>
        <w:t xml:space="preserve"> díl</w:t>
      </w:r>
      <w:r w:rsidR="002C472E">
        <w:rPr>
          <w:sz w:val="24"/>
          <w:szCs w:val="24"/>
        </w:rPr>
        <w:t>a</w:t>
      </w:r>
      <w:r w:rsidRPr="00EF5A5D">
        <w:rPr>
          <w:sz w:val="24"/>
          <w:szCs w:val="24"/>
        </w:rPr>
        <w:t xml:space="preserve">. </w:t>
      </w:r>
    </w:p>
    <w:p w14:paraId="72DA191A" w14:textId="241EBF38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Vyúčtování ceny </w:t>
      </w:r>
      <w:r w:rsidR="002C472E">
        <w:rPr>
          <w:sz w:val="24"/>
          <w:szCs w:val="24"/>
        </w:rPr>
        <w:t xml:space="preserve">každé části díla </w:t>
      </w:r>
      <w:r w:rsidRPr="00EF5A5D">
        <w:rPr>
          <w:sz w:val="24"/>
          <w:szCs w:val="24"/>
        </w:rPr>
        <w:t>bude autor provádět formou faktury – daňového dokladu, který bude obsahovat všechny náležitosti daňového a účetního dokladu tak, jak je stanoveno zákonem o dani z přidané hodnoty, ve znění pozdějších změn a doplňků.</w:t>
      </w:r>
      <w:r w:rsidR="00247F14">
        <w:rPr>
          <w:sz w:val="24"/>
          <w:szCs w:val="24"/>
        </w:rPr>
        <w:t xml:space="preserve"> Daňový doklad (faktura) vystavená zhotovitelem bude splatná 10 dnů od doručení objednateli. Fakturu lze objednali zasílat v elektronické podobě na kontaktní osobu a v kopii na e-mail </w:t>
      </w:r>
      <w:r w:rsidR="00F63972">
        <w:rPr>
          <w:sz w:val="24"/>
          <w:szCs w:val="24"/>
        </w:rPr>
        <w:t>XXXXXXXXX</w:t>
      </w:r>
      <w:r w:rsidR="00247F14">
        <w:rPr>
          <w:sz w:val="24"/>
          <w:szCs w:val="24"/>
        </w:rPr>
        <w:t xml:space="preserve">. </w:t>
      </w:r>
    </w:p>
    <w:p w14:paraId="3401E90A" w14:textId="77777777" w:rsidR="00A4583D" w:rsidRPr="00EF5A5D" w:rsidRDefault="00A4583D" w:rsidP="00A4583D">
      <w:pPr>
        <w:rPr>
          <w:sz w:val="24"/>
          <w:szCs w:val="24"/>
        </w:rPr>
      </w:pPr>
    </w:p>
    <w:p w14:paraId="4856025E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VI. ODPOVĚDNOSTI </w:t>
      </w:r>
      <w:r w:rsidR="00AE52A5">
        <w:rPr>
          <w:sz w:val="24"/>
          <w:szCs w:val="24"/>
        </w:rPr>
        <w:t>ZHOTOVITELE</w:t>
      </w:r>
      <w:r w:rsidRPr="00EF5A5D">
        <w:rPr>
          <w:sz w:val="24"/>
          <w:szCs w:val="24"/>
        </w:rPr>
        <w:t xml:space="preserve"> ZA VADY DÍLA A ZÁRUKA</w:t>
      </w:r>
    </w:p>
    <w:p w14:paraId="26A5B2E8" w14:textId="77777777" w:rsidR="00A4583D" w:rsidRPr="00EF5A5D" w:rsidRDefault="00227ED6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odpovídá za bezvadnost díla a jeho řádné provedení, zejména za soulad s odsouhlaseným zadáním předaným objednatelem.</w:t>
      </w:r>
    </w:p>
    <w:p w14:paraId="3DCD3131" w14:textId="77777777" w:rsidR="00A4583D" w:rsidRPr="00EF5A5D" w:rsidRDefault="00227ED6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odpovídá objednateli za obsah díla po stránce věcné a právní, zejména za veškerou škodu způsobenou vydáním díla, které by zasahovalo do oprávněných práv třetích osob.</w:t>
      </w:r>
    </w:p>
    <w:p w14:paraId="03E50683" w14:textId="77777777" w:rsidR="00A4583D" w:rsidRDefault="00227ED6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="00A4583D" w:rsidRPr="00EF5A5D">
        <w:rPr>
          <w:sz w:val="24"/>
          <w:szCs w:val="24"/>
        </w:rPr>
        <w:t>se zavazuje nejpozději do 3 pracovních dnů na vlastní náklady odstranit všechny vady díla jím způsobené.</w:t>
      </w:r>
    </w:p>
    <w:p w14:paraId="04377DAD" w14:textId="77777777" w:rsidR="00F544F4" w:rsidRPr="00EF5A5D" w:rsidRDefault="00F544F4" w:rsidP="00A4583D">
      <w:pPr>
        <w:rPr>
          <w:sz w:val="24"/>
          <w:szCs w:val="24"/>
        </w:rPr>
      </w:pPr>
      <w:r>
        <w:rPr>
          <w:sz w:val="24"/>
          <w:szCs w:val="24"/>
        </w:rPr>
        <w:t>Zhotovitel se zavazuje nejpozději do 7 pracovních dnů na vlastní náklady odstranit všechny vady díla způsobené jeho subdodavateli (zejména dodavateli tiskařských a</w:t>
      </w:r>
      <w:r w:rsidR="00787F5B">
        <w:rPr>
          <w:sz w:val="24"/>
          <w:szCs w:val="24"/>
        </w:rPr>
        <w:t> </w:t>
      </w:r>
      <w:r>
        <w:rPr>
          <w:sz w:val="24"/>
          <w:szCs w:val="24"/>
        </w:rPr>
        <w:t>knihařských prací nebo přepravních služeb).</w:t>
      </w:r>
    </w:p>
    <w:p w14:paraId="5FDCFE28" w14:textId="77777777" w:rsidR="00A4583D" w:rsidRPr="00EF5A5D" w:rsidRDefault="00A4583D" w:rsidP="00A4583D">
      <w:pPr>
        <w:rPr>
          <w:sz w:val="24"/>
          <w:szCs w:val="24"/>
        </w:rPr>
      </w:pPr>
    </w:p>
    <w:p w14:paraId="3C0F3A18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VII. SMLUVNÍ POKUTY A NÁHRADA ŠKODY</w:t>
      </w:r>
    </w:p>
    <w:p w14:paraId="2F348456" w14:textId="77777777" w:rsidR="00A4583D" w:rsidRPr="00EF5A5D" w:rsidRDefault="00631575" w:rsidP="00A4583D">
      <w:pPr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A4583D" w:rsidRPr="00EF5A5D">
        <w:rPr>
          <w:sz w:val="24"/>
          <w:szCs w:val="24"/>
        </w:rPr>
        <w:t xml:space="preserve"> je povinen zaplatit objednateli v případě nedodržení závazků vyplývajících z této smlouvy smluvní pokutu ve výši 1</w:t>
      </w:r>
      <w:r>
        <w:rPr>
          <w:sz w:val="24"/>
          <w:szCs w:val="24"/>
        </w:rPr>
        <w:t xml:space="preserve"> </w:t>
      </w:r>
      <w:r w:rsidR="00A4583D" w:rsidRPr="00EF5A5D">
        <w:rPr>
          <w:sz w:val="24"/>
          <w:szCs w:val="24"/>
        </w:rPr>
        <w:t>% z celkové ceny díla za každý den prodlení s ukončením díla.</w:t>
      </w:r>
    </w:p>
    <w:p w14:paraId="0CC59403" w14:textId="77777777" w:rsidR="00A4583D" w:rsidRPr="00EF5A5D" w:rsidRDefault="00631575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Zhotovitel </w:t>
      </w:r>
      <w:r w:rsidR="00A4583D" w:rsidRPr="00EF5A5D">
        <w:rPr>
          <w:sz w:val="24"/>
          <w:szCs w:val="24"/>
        </w:rPr>
        <w:t>je povinen zaplatit objednateli v případě porušení povinností vyplývajících z čl. IV.  této smlouvy smluvní pokutu ve výši 50</w:t>
      </w:r>
      <w:r>
        <w:rPr>
          <w:sz w:val="24"/>
          <w:szCs w:val="24"/>
        </w:rPr>
        <w:t xml:space="preserve"> </w:t>
      </w:r>
      <w:r w:rsidR="00A4583D" w:rsidRPr="00EF5A5D">
        <w:rPr>
          <w:sz w:val="24"/>
          <w:szCs w:val="24"/>
        </w:rPr>
        <w:t>% z celkové ceny díla.</w:t>
      </w:r>
    </w:p>
    <w:p w14:paraId="12CBF67B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Objednatel má právo požadovat na </w:t>
      </w:r>
      <w:r w:rsidR="00631575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smluvní pokutu bez ohledu na to, zda uplatnil právo na náhradu škody</w:t>
      </w:r>
      <w:r w:rsidR="00787F5B">
        <w:rPr>
          <w:sz w:val="24"/>
          <w:szCs w:val="24"/>
        </w:rPr>
        <w:t>,</w:t>
      </w:r>
      <w:r w:rsidRPr="00EF5A5D">
        <w:rPr>
          <w:sz w:val="24"/>
          <w:szCs w:val="24"/>
        </w:rPr>
        <w:t xml:space="preserve"> či nikoliv. Objednatel má současně právo požadovat </w:t>
      </w:r>
      <w:r w:rsidR="00631575">
        <w:rPr>
          <w:sz w:val="24"/>
          <w:szCs w:val="24"/>
        </w:rPr>
        <w:t>po zhotoviteli</w:t>
      </w:r>
      <w:r w:rsidRPr="00EF5A5D">
        <w:rPr>
          <w:sz w:val="24"/>
          <w:szCs w:val="24"/>
        </w:rPr>
        <w:t xml:space="preserve"> náhradu škody, která vznikla porušením </w:t>
      </w:r>
      <w:r w:rsidR="00631575">
        <w:rPr>
          <w:sz w:val="24"/>
          <w:szCs w:val="24"/>
        </w:rPr>
        <w:t xml:space="preserve">licenčních oprávnění </w:t>
      </w:r>
      <w:r w:rsidRPr="00EF5A5D">
        <w:rPr>
          <w:sz w:val="24"/>
          <w:szCs w:val="24"/>
        </w:rPr>
        <w:t>vyplývajících z této smlouvy.</w:t>
      </w:r>
    </w:p>
    <w:p w14:paraId="35BB99C9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lastRenderedPageBreak/>
        <w:t xml:space="preserve">V případě prodlení objednatele s úhradou ceny za dílo je </w:t>
      </w:r>
      <w:r w:rsidR="00631575">
        <w:rPr>
          <w:sz w:val="24"/>
          <w:szCs w:val="24"/>
        </w:rPr>
        <w:t xml:space="preserve">objednatel </w:t>
      </w:r>
      <w:r w:rsidRPr="00EF5A5D">
        <w:rPr>
          <w:sz w:val="24"/>
          <w:szCs w:val="24"/>
        </w:rPr>
        <w:t xml:space="preserve">povinen zaplatit </w:t>
      </w:r>
      <w:r w:rsidR="00631575">
        <w:rPr>
          <w:sz w:val="24"/>
          <w:szCs w:val="24"/>
        </w:rPr>
        <w:t>zhotoviteli</w:t>
      </w:r>
      <w:r w:rsidRPr="00EF5A5D">
        <w:rPr>
          <w:sz w:val="24"/>
          <w:szCs w:val="24"/>
        </w:rPr>
        <w:t xml:space="preserve"> úroky z prodlení dle nař</w:t>
      </w:r>
      <w:r w:rsidR="00631575">
        <w:rPr>
          <w:sz w:val="24"/>
          <w:szCs w:val="24"/>
        </w:rPr>
        <w:t>ízení V</w:t>
      </w:r>
      <w:r w:rsidRPr="00EF5A5D">
        <w:rPr>
          <w:sz w:val="24"/>
          <w:szCs w:val="24"/>
        </w:rPr>
        <w:t xml:space="preserve">lády </w:t>
      </w:r>
      <w:r w:rsidR="00631575">
        <w:rPr>
          <w:sz w:val="24"/>
          <w:szCs w:val="24"/>
        </w:rPr>
        <w:t xml:space="preserve">ČR </w:t>
      </w:r>
      <w:r w:rsidRPr="00EF5A5D">
        <w:rPr>
          <w:sz w:val="24"/>
          <w:szCs w:val="24"/>
        </w:rPr>
        <w:t>č. 351/2013 Sb.</w:t>
      </w:r>
    </w:p>
    <w:p w14:paraId="79078A55" w14:textId="77777777" w:rsidR="00A4583D" w:rsidRPr="00EF5A5D" w:rsidRDefault="00A4583D" w:rsidP="00A4583D">
      <w:pPr>
        <w:rPr>
          <w:sz w:val="24"/>
          <w:szCs w:val="24"/>
        </w:rPr>
      </w:pPr>
    </w:p>
    <w:p w14:paraId="3152E8AC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VIII. ZÁVĚREČNÁ UJEDNÁNÍ</w:t>
      </w:r>
    </w:p>
    <w:p w14:paraId="54B4E9D2" w14:textId="77777777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Obsah této smlouvy je možné změnit pouze písemným dodatkem, odsouhlaseným oběma smluvními stranami.</w:t>
      </w:r>
    </w:p>
    <w:p w14:paraId="3B7B073D" w14:textId="77777777" w:rsidR="00631575" w:rsidRPr="00EF5A5D" w:rsidRDefault="00631575" w:rsidP="00A4583D">
      <w:pPr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předávání podkladů a informací potřebných ke zhotovení díla (textové </w:t>
      </w:r>
      <w:r w:rsidR="00EE6840">
        <w:rPr>
          <w:sz w:val="24"/>
          <w:szCs w:val="24"/>
        </w:rPr>
        <w:t xml:space="preserve">a obrazové </w:t>
      </w:r>
      <w:r>
        <w:rPr>
          <w:sz w:val="24"/>
          <w:szCs w:val="24"/>
        </w:rPr>
        <w:t>podklady</w:t>
      </w:r>
      <w:r w:rsidR="00EE6840">
        <w:rPr>
          <w:sz w:val="24"/>
          <w:szCs w:val="24"/>
        </w:rPr>
        <w:t xml:space="preserve"> pro jednotlivá čísla periodik</w:t>
      </w:r>
      <w:r>
        <w:rPr>
          <w:sz w:val="24"/>
          <w:szCs w:val="24"/>
        </w:rPr>
        <w:t xml:space="preserve">, harmonogram, cenové nabídky, dílčí objednávky apod.) </w:t>
      </w:r>
      <w:r w:rsidR="00EE6840">
        <w:rPr>
          <w:sz w:val="24"/>
          <w:szCs w:val="24"/>
        </w:rPr>
        <w:t xml:space="preserve">nebo jeho vyúčtování (faktury) </w:t>
      </w:r>
      <w:r w:rsidR="00787F5B">
        <w:rPr>
          <w:sz w:val="24"/>
          <w:szCs w:val="24"/>
        </w:rPr>
        <w:t>bude prováděno</w:t>
      </w:r>
      <w:r>
        <w:rPr>
          <w:sz w:val="24"/>
          <w:szCs w:val="24"/>
        </w:rPr>
        <w:t xml:space="preserve"> kanály elektronické komunikace.</w:t>
      </w:r>
    </w:p>
    <w:p w14:paraId="79D182DA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V případě závažného porušení povinností z této smlouvy jednou smluvní stranou může druhá ze smluvních stran od smlouvy odstoupit písemným oznámením s uvedením důvodů odstoupení zaslaným na adresu uvedenou v záhlaví této smlouvy.</w:t>
      </w:r>
    </w:p>
    <w:p w14:paraId="7595E146" w14:textId="77777777" w:rsidR="00EE6840" w:rsidRPr="00EE6840" w:rsidRDefault="00EE6840" w:rsidP="00EE6840">
      <w:pPr>
        <w:rPr>
          <w:sz w:val="24"/>
          <w:szCs w:val="24"/>
        </w:rPr>
      </w:pPr>
      <w:r w:rsidRPr="00EE6840">
        <w:rPr>
          <w:sz w:val="24"/>
          <w:szCs w:val="24"/>
        </w:rPr>
        <w:t xml:space="preserve">Tato smlouva </w:t>
      </w:r>
      <w:r>
        <w:rPr>
          <w:sz w:val="24"/>
          <w:szCs w:val="24"/>
        </w:rPr>
        <w:t xml:space="preserve">i dílčí objednávky vystavené v souladu s ní </w:t>
      </w:r>
      <w:r w:rsidRPr="00EE6840">
        <w:rPr>
          <w:sz w:val="24"/>
          <w:szCs w:val="24"/>
        </w:rPr>
        <w:t>podléh</w:t>
      </w:r>
      <w:r>
        <w:rPr>
          <w:sz w:val="24"/>
          <w:szCs w:val="24"/>
        </w:rPr>
        <w:t>ají</w:t>
      </w:r>
      <w:r w:rsidRPr="00EE6840">
        <w:rPr>
          <w:sz w:val="24"/>
          <w:szCs w:val="24"/>
        </w:rPr>
        <w:t xml:space="preserve"> registraci v</w:t>
      </w:r>
      <w:r w:rsidR="00787F5B">
        <w:rPr>
          <w:sz w:val="24"/>
          <w:szCs w:val="24"/>
        </w:rPr>
        <w:t> </w:t>
      </w:r>
      <w:r w:rsidRPr="00EE6840">
        <w:rPr>
          <w:sz w:val="24"/>
          <w:szCs w:val="24"/>
        </w:rPr>
        <w:t>registru smluv v souladu se zákonem č.</w:t>
      </w:r>
      <w:r>
        <w:rPr>
          <w:sz w:val="24"/>
          <w:szCs w:val="24"/>
        </w:rPr>
        <w:t> </w:t>
      </w:r>
      <w:r w:rsidRPr="00EE6840">
        <w:rPr>
          <w:sz w:val="24"/>
          <w:szCs w:val="24"/>
        </w:rPr>
        <w:t xml:space="preserve">340/2015 Sb., o zvláštních podmínkách účinnosti některých smluv, uveřejňování těchto smluv a registru smluv, v platném znění (zákon o registru smluv). Smluvní strany se dohodly, že k zajištění uveřejnění smlouvy prostřednictvím registru smluv se tímto zavazuje Ústav pro českou literaturu AV ČR, v. v. i., a to do 30 </w:t>
      </w:r>
      <w:r>
        <w:rPr>
          <w:sz w:val="24"/>
          <w:szCs w:val="24"/>
        </w:rPr>
        <w:t>dnů od podpisu smluvních stran.</w:t>
      </w:r>
    </w:p>
    <w:p w14:paraId="11F032D8" w14:textId="77777777" w:rsidR="00EE6840" w:rsidRPr="00EF5A5D" w:rsidRDefault="00EE6840" w:rsidP="00EE6840">
      <w:pPr>
        <w:rPr>
          <w:sz w:val="24"/>
          <w:szCs w:val="24"/>
        </w:rPr>
      </w:pPr>
      <w:r w:rsidRPr="00EF5A5D">
        <w:rPr>
          <w:sz w:val="24"/>
          <w:szCs w:val="24"/>
        </w:rPr>
        <w:t>Smlouva se vyhotovuje ve dvou výtiscích, z nichž objednatel obdrží jedno podepsané vyhotovení a autor jedno. Každý z výtisků má platnost originálu.</w:t>
      </w:r>
    </w:p>
    <w:p w14:paraId="46DB380C" w14:textId="77777777" w:rsidR="007C2148" w:rsidRPr="00EF5A5D" w:rsidRDefault="007C2148" w:rsidP="00A4583D">
      <w:pPr>
        <w:rPr>
          <w:sz w:val="24"/>
          <w:szCs w:val="24"/>
        </w:rPr>
      </w:pPr>
    </w:p>
    <w:p w14:paraId="63020B4F" w14:textId="61D05255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 xml:space="preserve">V Praze dne: </w:t>
      </w:r>
      <w:r w:rsidR="00780127" w:rsidRPr="00780127">
        <w:rPr>
          <w:sz w:val="24"/>
          <w:szCs w:val="24"/>
        </w:rPr>
        <w:t>31.</w:t>
      </w:r>
      <w:r w:rsidR="00780127">
        <w:rPr>
          <w:sz w:val="24"/>
          <w:szCs w:val="24"/>
        </w:rPr>
        <w:t xml:space="preserve"> </w:t>
      </w:r>
      <w:r w:rsidR="00780127" w:rsidRPr="00780127">
        <w:rPr>
          <w:sz w:val="24"/>
          <w:szCs w:val="24"/>
        </w:rPr>
        <w:t>3.</w:t>
      </w:r>
      <w:r w:rsidR="00780127">
        <w:rPr>
          <w:sz w:val="24"/>
          <w:szCs w:val="24"/>
        </w:rPr>
        <w:t xml:space="preserve"> </w:t>
      </w:r>
      <w:r w:rsidR="00780127" w:rsidRPr="00780127">
        <w:rPr>
          <w:sz w:val="24"/>
          <w:szCs w:val="24"/>
        </w:rPr>
        <w:t>2025</w:t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Pr="00EF5A5D">
        <w:rPr>
          <w:sz w:val="24"/>
          <w:szCs w:val="24"/>
        </w:rPr>
        <w:t>V </w:t>
      </w:r>
      <w:r w:rsidR="00FC668B">
        <w:rPr>
          <w:sz w:val="24"/>
          <w:szCs w:val="24"/>
        </w:rPr>
        <w:t>Borovanech</w:t>
      </w:r>
      <w:r w:rsidRPr="00EF5A5D">
        <w:rPr>
          <w:sz w:val="24"/>
          <w:szCs w:val="24"/>
        </w:rPr>
        <w:t xml:space="preserve"> dne: </w:t>
      </w:r>
    </w:p>
    <w:p w14:paraId="6078C591" w14:textId="77777777" w:rsidR="007C2148" w:rsidRDefault="007C2148" w:rsidP="00A4583D">
      <w:pPr>
        <w:rPr>
          <w:sz w:val="24"/>
          <w:szCs w:val="24"/>
        </w:rPr>
      </w:pPr>
    </w:p>
    <w:p w14:paraId="14402CC9" w14:textId="77777777" w:rsidR="00A4583D" w:rsidRPr="00EF5A5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Objednatel:</w:t>
      </w:r>
      <w:r w:rsidRP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EF5A5D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FC668B">
        <w:rPr>
          <w:sz w:val="24"/>
          <w:szCs w:val="24"/>
        </w:rPr>
        <w:t>Zhotovitel</w:t>
      </w:r>
      <w:r w:rsidRPr="00EF5A5D">
        <w:rPr>
          <w:sz w:val="24"/>
          <w:szCs w:val="24"/>
        </w:rPr>
        <w:t>:</w:t>
      </w:r>
    </w:p>
    <w:p w14:paraId="7D02DE14" w14:textId="77777777" w:rsidR="00A4583D" w:rsidRPr="00EF5A5D" w:rsidRDefault="00973860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...............................................</w:t>
      </w:r>
      <w:r w:rsidR="00A4583D" w:rsidRPr="00EF5A5D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3B784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 w:rsidRPr="00EF5A5D">
        <w:rPr>
          <w:sz w:val="24"/>
          <w:szCs w:val="24"/>
        </w:rPr>
        <w:t>...............................................</w:t>
      </w:r>
    </w:p>
    <w:p w14:paraId="720E94E8" w14:textId="77777777" w:rsidR="00A4583D" w:rsidRDefault="00A4583D" w:rsidP="00A4583D">
      <w:pPr>
        <w:rPr>
          <w:sz w:val="24"/>
          <w:szCs w:val="24"/>
        </w:rPr>
      </w:pPr>
      <w:r w:rsidRPr="00EF5A5D">
        <w:rPr>
          <w:sz w:val="24"/>
          <w:szCs w:val="24"/>
        </w:rPr>
        <w:t>Ústav pro č</w:t>
      </w:r>
      <w:r w:rsidR="00AE52A5">
        <w:rPr>
          <w:sz w:val="24"/>
          <w:szCs w:val="24"/>
        </w:rPr>
        <w:t>eskou literaturu AV ČR</w:t>
      </w:r>
      <w:r w:rsidR="00787F5B">
        <w:rPr>
          <w:sz w:val="24"/>
          <w:szCs w:val="24"/>
        </w:rPr>
        <w:t>, v. v. i.</w:t>
      </w:r>
      <w:r w:rsidR="00787F5B">
        <w:rPr>
          <w:sz w:val="24"/>
          <w:szCs w:val="24"/>
        </w:rPr>
        <w:tab/>
      </w:r>
      <w:r w:rsidR="00787F5B">
        <w:rPr>
          <w:sz w:val="24"/>
          <w:szCs w:val="24"/>
        </w:rPr>
        <w:tab/>
      </w:r>
      <w:r w:rsidR="00AE52A5">
        <w:rPr>
          <w:sz w:val="24"/>
          <w:szCs w:val="24"/>
        </w:rPr>
        <w:t>studio Stará škola s. r. o.</w:t>
      </w:r>
    </w:p>
    <w:p w14:paraId="34737AFF" w14:textId="77777777" w:rsidR="00A4583D" w:rsidRPr="00EF5A5D" w:rsidRDefault="00435DB3" w:rsidP="00A4583D">
      <w:pPr>
        <w:rPr>
          <w:sz w:val="24"/>
          <w:szCs w:val="24"/>
        </w:rPr>
      </w:pPr>
      <w:r>
        <w:rPr>
          <w:sz w:val="24"/>
          <w:szCs w:val="24"/>
        </w:rPr>
        <w:t>PhDr. Petr Šámal</w:t>
      </w:r>
      <w:r w:rsidR="00A4583D" w:rsidRPr="00EF5A5D">
        <w:rPr>
          <w:sz w:val="24"/>
          <w:szCs w:val="24"/>
        </w:rPr>
        <w:t>, PhD.</w:t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  <w:t>Jaroslav Vlček</w:t>
      </w:r>
    </w:p>
    <w:p w14:paraId="4D426612" w14:textId="77777777" w:rsidR="00A4583D" w:rsidRPr="00EF5A5D" w:rsidRDefault="00A4583D" w:rsidP="00A4583D">
      <w:pPr>
        <w:rPr>
          <w:rFonts w:cs="Calibri"/>
          <w:sz w:val="24"/>
          <w:szCs w:val="24"/>
        </w:rPr>
      </w:pPr>
      <w:r w:rsidRPr="00EF5A5D">
        <w:rPr>
          <w:sz w:val="24"/>
          <w:szCs w:val="24"/>
        </w:rPr>
        <w:t>ředitel</w:t>
      </w:r>
      <w:r w:rsidRPr="00EF5A5D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</w:r>
      <w:r w:rsidR="00AE52A5">
        <w:rPr>
          <w:sz w:val="24"/>
          <w:szCs w:val="24"/>
        </w:rPr>
        <w:tab/>
        <w:t>jednatel</w:t>
      </w:r>
    </w:p>
    <w:sectPr w:rsidR="00A4583D" w:rsidRPr="00EF5A5D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E889" w14:textId="77777777" w:rsidR="004B2DAE" w:rsidRDefault="004B2DAE" w:rsidP="00FF11A5">
      <w:r>
        <w:separator/>
      </w:r>
    </w:p>
    <w:p w14:paraId="29F1B8AC" w14:textId="77777777" w:rsidR="004B2DAE" w:rsidRDefault="004B2DAE" w:rsidP="00FF11A5"/>
  </w:endnote>
  <w:endnote w:type="continuationSeparator" w:id="0">
    <w:p w14:paraId="5B780861" w14:textId="77777777" w:rsidR="004B2DAE" w:rsidRDefault="004B2DAE" w:rsidP="00FF11A5">
      <w:r>
        <w:continuationSeparator/>
      </w:r>
    </w:p>
    <w:p w14:paraId="26E66468" w14:textId="77777777" w:rsidR="004B2DAE" w:rsidRDefault="004B2DAE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1015974"/>
      <w:docPartObj>
        <w:docPartGallery w:val="Page Numbers (Bottom of Page)"/>
        <w:docPartUnique/>
      </w:docPartObj>
    </w:sdtPr>
    <w:sdtContent>
      <w:sdt>
        <w:sdtPr>
          <w:id w:val="383538301"/>
          <w:docPartObj>
            <w:docPartGallery w:val="Page Numbers (Top of Page)"/>
            <w:docPartUnique/>
          </w:docPartObj>
        </w:sdtPr>
        <w:sdtContent>
          <w:p w14:paraId="59CA518D" w14:textId="77777777"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 wp14:anchorId="1D81F190" wp14:editId="1D1CEF9D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474F" w:rsidRPr="005C5E3B">
              <w:fldChar w:fldCharType="begin"/>
            </w:r>
            <w:r w:rsidR="005F661B" w:rsidRPr="005C5E3B">
              <w:instrText>PAGE</w:instrText>
            </w:r>
            <w:r w:rsidR="005C474F" w:rsidRPr="005C5E3B">
              <w:fldChar w:fldCharType="separate"/>
            </w:r>
            <w:r w:rsidR="00C23CEB">
              <w:rPr>
                <w:noProof/>
              </w:rPr>
              <w:t>2</w:t>
            </w:r>
            <w:r w:rsidR="005C474F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5C474F" w:rsidRPr="005C5E3B">
              <w:fldChar w:fldCharType="begin"/>
            </w:r>
            <w:r w:rsidR="005F661B" w:rsidRPr="005C5E3B">
              <w:instrText>NUMPAGES</w:instrText>
            </w:r>
            <w:r w:rsidR="005C474F" w:rsidRPr="005C5E3B">
              <w:fldChar w:fldCharType="separate"/>
            </w:r>
            <w:r w:rsidR="00C23CEB">
              <w:rPr>
                <w:noProof/>
              </w:rPr>
              <w:t>6</w:t>
            </w:r>
            <w:r w:rsidR="005C474F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94FC" w14:textId="77777777" w:rsidR="00051389" w:rsidRDefault="00000000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Content>
            <w:r w:rsidR="005C474F" w:rsidRPr="005C5E3B">
              <w:fldChar w:fldCharType="begin"/>
            </w:r>
            <w:r w:rsidR="005C5E3B" w:rsidRPr="005C5E3B">
              <w:instrText>PAGE</w:instrText>
            </w:r>
            <w:r w:rsidR="005C474F" w:rsidRPr="005C5E3B">
              <w:fldChar w:fldCharType="separate"/>
            </w:r>
            <w:r w:rsidR="00C23CEB">
              <w:rPr>
                <w:noProof/>
              </w:rPr>
              <w:t>1</w:t>
            </w:r>
            <w:r w:rsidR="005C474F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5C474F" w:rsidRPr="005C5E3B">
              <w:fldChar w:fldCharType="begin"/>
            </w:r>
            <w:r w:rsidR="005C5E3B" w:rsidRPr="005C5E3B">
              <w:instrText>NUMPAGES</w:instrText>
            </w:r>
            <w:r w:rsidR="005C474F" w:rsidRPr="005C5E3B">
              <w:fldChar w:fldCharType="separate"/>
            </w:r>
            <w:r w:rsidR="00C23CEB">
              <w:rPr>
                <w:noProof/>
              </w:rPr>
              <w:t>6</w:t>
            </w:r>
            <w:r w:rsidR="005C474F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A3CF" w14:textId="77777777" w:rsidR="004B2DAE" w:rsidRDefault="004B2DAE" w:rsidP="00FF11A5">
      <w:r>
        <w:separator/>
      </w:r>
    </w:p>
    <w:p w14:paraId="2CE11AAF" w14:textId="77777777" w:rsidR="004B2DAE" w:rsidRDefault="004B2DAE" w:rsidP="00FF11A5"/>
  </w:footnote>
  <w:footnote w:type="continuationSeparator" w:id="0">
    <w:p w14:paraId="1857E1F3" w14:textId="77777777" w:rsidR="004B2DAE" w:rsidRDefault="004B2DAE" w:rsidP="00FF11A5">
      <w:r>
        <w:continuationSeparator/>
      </w:r>
    </w:p>
    <w:p w14:paraId="7E83E65D" w14:textId="77777777" w:rsidR="004B2DAE" w:rsidRDefault="004B2DAE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D221" w14:textId="77777777" w:rsidR="00F15247" w:rsidRDefault="00FE359E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A6D730" wp14:editId="729A1E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EABD3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A030" w14:textId="77777777"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 wp14:anchorId="7A212CC1" wp14:editId="65BED655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59E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315C35" wp14:editId="31AB5B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CD655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38A56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23550864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441943F1" wp14:editId="18504879">
            <wp:extent cx="121920" cy="121920"/>
            <wp:effectExtent l="0" t="0" r="0" b="0"/>
            <wp:docPr id="1323550864" name="Obrázek 132355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E6ED1"/>
    <w:multiLevelType w:val="hybridMultilevel"/>
    <w:tmpl w:val="79B20BAA"/>
    <w:lvl w:ilvl="0" w:tplc="A9A6F69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523776"/>
    <w:multiLevelType w:val="multilevel"/>
    <w:tmpl w:val="50484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odstavec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14106F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14165C"/>
    <w:multiLevelType w:val="hybridMultilevel"/>
    <w:tmpl w:val="AB2AE3E6"/>
    <w:lvl w:ilvl="0" w:tplc="C4962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2A3B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231083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2F0AB5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9CC1E5C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E515F6A"/>
    <w:multiLevelType w:val="multilevel"/>
    <w:tmpl w:val="61E6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779B1"/>
    <w:multiLevelType w:val="multilevel"/>
    <w:tmpl w:val="B4AA5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EC0F25"/>
    <w:multiLevelType w:val="hybridMultilevel"/>
    <w:tmpl w:val="85D0F3BC"/>
    <w:lvl w:ilvl="0" w:tplc="1818A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515898">
    <w:abstractNumId w:val="4"/>
  </w:num>
  <w:num w:numId="2" w16cid:durableId="1492451933">
    <w:abstractNumId w:val="14"/>
  </w:num>
  <w:num w:numId="3" w16cid:durableId="1140609542">
    <w:abstractNumId w:val="16"/>
  </w:num>
  <w:num w:numId="4" w16cid:durableId="1525051297">
    <w:abstractNumId w:val="12"/>
  </w:num>
  <w:num w:numId="5" w16cid:durableId="778529155">
    <w:abstractNumId w:val="20"/>
  </w:num>
  <w:num w:numId="6" w16cid:durableId="1740440755">
    <w:abstractNumId w:val="22"/>
  </w:num>
  <w:num w:numId="7" w16cid:durableId="1128822361">
    <w:abstractNumId w:val="9"/>
  </w:num>
  <w:num w:numId="8" w16cid:durableId="141166630">
    <w:abstractNumId w:val="8"/>
  </w:num>
  <w:num w:numId="9" w16cid:durableId="1552034541">
    <w:abstractNumId w:val="8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267784101">
    <w:abstractNumId w:val="8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 w16cid:durableId="1466240053">
    <w:abstractNumId w:val="8"/>
    <w:lvlOverride w:ilvl="0">
      <w:startOverride w:val="1"/>
    </w:lvlOverride>
  </w:num>
  <w:num w:numId="12" w16cid:durableId="1225603434">
    <w:abstractNumId w:val="8"/>
    <w:lvlOverride w:ilvl="0">
      <w:startOverride w:val="1"/>
    </w:lvlOverride>
  </w:num>
  <w:num w:numId="13" w16cid:durableId="1028602425">
    <w:abstractNumId w:val="8"/>
    <w:lvlOverride w:ilvl="0">
      <w:startOverride w:val="1"/>
    </w:lvlOverride>
  </w:num>
  <w:num w:numId="14" w16cid:durableId="124936628">
    <w:abstractNumId w:val="8"/>
    <w:lvlOverride w:ilvl="0">
      <w:startOverride w:val="1"/>
    </w:lvlOverride>
  </w:num>
  <w:num w:numId="15" w16cid:durableId="771702373">
    <w:abstractNumId w:val="8"/>
    <w:lvlOverride w:ilvl="0">
      <w:startOverride w:val="1"/>
    </w:lvlOverride>
  </w:num>
  <w:num w:numId="16" w16cid:durableId="1256355817">
    <w:abstractNumId w:val="23"/>
  </w:num>
  <w:num w:numId="17" w16cid:durableId="1153448320">
    <w:abstractNumId w:val="18"/>
  </w:num>
  <w:num w:numId="18" w16cid:durableId="559706119">
    <w:abstractNumId w:val="13"/>
  </w:num>
  <w:num w:numId="19" w16cid:durableId="1188906708">
    <w:abstractNumId w:val="3"/>
  </w:num>
  <w:num w:numId="20" w16cid:durableId="1042093870">
    <w:abstractNumId w:val="21"/>
  </w:num>
  <w:num w:numId="21" w16cid:durableId="1652252084">
    <w:abstractNumId w:val="17"/>
  </w:num>
  <w:num w:numId="22" w16cid:durableId="183635237">
    <w:abstractNumId w:val="1"/>
  </w:num>
  <w:num w:numId="23" w16cid:durableId="529951657">
    <w:abstractNumId w:val="10"/>
  </w:num>
  <w:num w:numId="24" w16cid:durableId="1428119186">
    <w:abstractNumId w:val="7"/>
  </w:num>
  <w:num w:numId="25" w16cid:durableId="264702021">
    <w:abstractNumId w:val="24"/>
  </w:num>
  <w:num w:numId="26" w16cid:durableId="670063481">
    <w:abstractNumId w:val="5"/>
  </w:num>
  <w:num w:numId="27" w16cid:durableId="1163425692">
    <w:abstractNumId w:val="11"/>
  </w:num>
  <w:num w:numId="28" w16cid:durableId="1729913635">
    <w:abstractNumId w:val="19"/>
  </w:num>
  <w:num w:numId="29" w16cid:durableId="1419251984">
    <w:abstractNumId w:val="15"/>
  </w:num>
  <w:num w:numId="30" w16cid:durableId="995500136">
    <w:abstractNumId w:val="26"/>
  </w:num>
  <w:num w:numId="31" w16cid:durableId="2056201318">
    <w:abstractNumId w:val="6"/>
  </w:num>
  <w:num w:numId="32" w16cid:durableId="1910530251">
    <w:abstractNumId w:val="2"/>
  </w:num>
  <w:num w:numId="33" w16cid:durableId="2140569429">
    <w:abstractNumId w:val="25"/>
  </w:num>
  <w:num w:numId="34" w16cid:durableId="53936296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3D"/>
    <w:rsid w:val="000030A5"/>
    <w:rsid w:val="000032B6"/>
    <w:rsid w:val="00003707"/>
    <w:rsid w:val="00005513"/>
    <w:rsid w:val="0000789A"/>
    <w:rsid w:val="000100E0"/>
    <w:rsid w:val="00010CFB"/>
    <w:rsid w:val="00013578"/>
    <w:rsid w:val="00017EB9"/>
    <w:rsid w:val="00021370"/>
    <w:rsid w:val="00023819"/>
    <w:rsid w:val="0002462E"/>
    <w:rsid w:val="00026C00"/>
    <w:rsid w:val="00027102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90196"/>
    <w:rsid w:val="000A708E"/>
    <w:rsid w:val="000B3D43"/>
    <w:rsid w:val="000B4E54"/>
    <w:rsid w:val="000D07C7"/>
    <w:rsid w:val="000D1AF5"/>
    <w:rsid w:val="00100E05"/>
    <w:rsid w:val="00106B91"/>
    <w:rsid w:val="00112416"/>
    <w:rsid w:val="00112FD2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A5A53"/>
    <w:rsid w:val="001B12E5"/>
    <w:rsid w:val="001B4F37"/>
    <w:rsid w:val="001C05F6"/>
    <w:rsid w:val="001C5FDE"/>
    <w:rsid w:val="001C6F37"/>
    <w:rsid w:val="001C780C"/>
    <w:rsid w:val="001D4FD2"/>
    <w:rsid w:val="001D508B"/>
    <w:rsid w:val="001E721F"/>
    <w:rsid w:val="001E7492"/>
    <w:rsid w:val="001F2D68"/>
    <w:rsid w:val="001F5FAE"/>
    <w:rsid w:val="00201057"/>
    <w:rsid w:val="002013EC"/>
    <w:rsid w:val="00203F1F"/>
    <w:rsid w:val="002243FD"/>
    <w:rsid w:val="00227ED6"/>
    <w:rsid w:val="00232558"/>
    <w:rsid w:val="00234F17"/>
    <w:rsid w:val="00243F70"/>
    <w:rsid w:val="00245BDA"/>
    <w:rsid w:val="00247C91"/>
    <w:rsid w:val="00247F14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9781B"/>
    <w:rsid w:val="002A4E89"/>
    <w:rsid w:val="002A75B9"/>
    <w:rsid w:val="002B5888"/>
    <w:rsid w:val="002B7DB1"/>
    <w:rsid w:val="002C0B88"/>
    <w:rsid w:val="002C3A2E"/>
    <w:rsid w:val="002C3F7E"/>
    <w:rsid w:val="002C472E"/>
    <w:rsid w:val="002D2BA0"/>
    <w:rsid w:val="002D7B0F"/>
    <w:rsid w:val="002D7B69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3FA6"/>
    <w:rsid w:val="003842D3"/>
    <w:rsid w:val="00393FBA"/>
    <w:rsid w:val="003A0770"/>
    <w:rsid w:val="003A5232"/>
    <w:rsid w:val="003A7AB4"/>
    <w:rsid w:val="003B1AA1"/>
    <w:rsid w:val="003B44BC"/>
    <w:rsid w:val="003B7845"/>
    <w:rsid w:val="003C1E4A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0D02"/>
    <w:rsid w:val="00413B3D"/>
    <w:rsid w:val="004219DD"/>
    <w:rsid w:val="004326EF"/>
    <w:rsid w:val="004343FA"/>
    <w:rsid w:val="00435DB3"/>
    <w:rsid w:val="00451E5A"/>
    <w:rsid w:val="00454E09"/>
    <w:rsid w:val="004602A0"/>
    <w:rsid w:val="00465A4B"/>
    <w:rsid w:val="00472B64"/>
    <w:rsid w:val="0047335A"/>
    <w:rsid w:val="004804D8"/>
    <w:rsid w:val="0048177F"/>
    <w:rsid w:val="0048481E"/>
    <w:rsid w:val="0049190C"/>
    <w:rsid w:val="004928DB"/>
    <w:rsid w:val="00493869"/>
    <w:rsid w:val="00496485"/>
    <w:rsid w:val="004A587E"/>
    <w:rsid w:val="004A7460"/>
    <w:rsid w:val="004B0B8E"/>
    <w:rsid w:val="004B17E9"/>
    <w:rsid w:val="004B2DAE"/>
    <w:rsid w:val="004B345B"/>
    <w:rsid w:val="004B5F95"/>
    <w:rsid w:val="004B75EC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41CA"/>
    <w:rsid w:val="005C474F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6F83"/>
    <w:rsid w:val="0061157E"/>
    <w:rsid w:val="006127AF"/>
    <w:rsid w:val="00614172"/>
    <w:rsid w:val="00620864"/>
    <w:rsid w:val="00625926"/>
    <w:rsid w:val="00627712"/>
    <w:rsid w:val="006279DF"/>
    <w:rsid w:val="00631575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A41"/>
    <w:rsid w:val="00694D79"/>
    <w:rsid w:val="0069629A"/>
    <w:rsid w:val="0069705C"/>
    <w:rsid w:val="006A0EC3"/>
    <w:rsid w:val="006A6675"/>
    <w:rsid w:val="006A7397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925"/>
    <w:rsid w:val="0076080F"/>
    <w:rsid w:val="00763B93"/>
    <w:rsid w:val="00780127"/>
    <w:rsid w:val="00784423"/>
    <w:rsid w:val="00785D34"/>
    <w:rsid w:val="00787F5B"/>
    <w:rsid w:val="007A0214"/>
    <w:rsid w:val="007A6680"/>
    <w:rsid w:val="007B18C0"/>
    <w:rsid w:val="007B3C58"/>
    <w:rsid w:val="007C2148"/>
    <w:rsid w:val="007C2E51"/>
    <w:rsid w:val="007C4FE6"/>
    <w:rsid w:val="007D0DD2"/>
    <w:rsid w:val="007D324F"/>
    <w:rsid w:val="007E68F1"/>
    <w:rsid w:val="007E6A97"/>
    <w:rsid w:val="007F11F0"/>
    <w:rsid w:val="007F5DF4"/>
    <w:rsid w:val="0080108C"/>
    <w:rsid w:val="0080257E"/>
    <w:rsid w:val="008038CC"/>
    <w:rsid w:val="00805815"/>
    <w:rsid w:val="008068CE"/>
    <w:rsid w:val="00814245"/>
    <w:rsid w:val="00821D8F"/>
    <w:rsid w:val="008329AB"/>
    <w:rsid w:val="00834527"/>
    <w:rsid w:val="0084395F"/>
    <w:rsid w:val="008479F3"/>
    <w:rsid w:val="00853999"/>
    <w:rsid w:val="008569CD"/>
    <w:rsid w:val="00860FEC"/>
    <w:rsid w:val="00862D1A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6AC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6FE2"/>
    <w:rsid w:val="00907034"/>
    <w:rsid w:val="009106A1"/>
    <w:rsid w:val="00930656"/>
    <w:rsid w:val="00933A73"/>
    <w:rsid w:val="00935349"/>
    <w:rsid w:val="0093571B"/>
    <w:rsid w:val="009475B6"/>
    <w:rsid w:val="00952407"/>
    <w:rsid w:val="00973860"/>
    <w:rsid w:val="009746CC"/>
    <w:rsid w:val="009919EF"/>
    <w:rsid w:val="00996482"/>
    <w:rsid w:val="009970CF"/>
    <w:rsid w:val="009A46B8"/>
    <w:rsid w:val="009A67DA"/>
    <w:rsid w:val="009B56E8"/>
    <w:rsid w:val="009B631D"/>
    <w:rsid w:val="009B6F55"/>
    <w:rsid w:val="009C2289"/>
    <w:rsid w:val="009C7BA0"/>
    <w:rsid w:val="009D29F3"/>
    <w:rsid w:val="009D4A18"/>
    <w:rsid w:val="009D7C9D"/>
    <w:rsid w:val="009E211B"/>
    <w:rsid w:val="009E2CBB"/>
    <w:rsid w:val="009F3C77"/>
    <w:rsid w:val="009F4E53"/>
    <w:rsid w:val="009F5EA2"/>
    <w:rsid w:val="00A004AA"/>
    <w:rsid w:val="00A304AA"/>
    <w:rsid w:val="00A33BF0"/>
    <w:rsid w:val="00A40321"/>
    <w:rsid w:val="00A44ACD"/>
    <w:rsid w:val="00A4583D"/>
    <w:rsid w:val="00A5053F"/>
    <w:rsid w:val="00A576A5"/>
    <w:rsid w:val="00A61884"/>
    <w:rsid w:val="00A6635C"/>
    <w:rsid w:val="00A7231A"/>
    <w:rsid w:val="00A77D00"/>
    <w:rsid w:val="00A839AC"/>
    <w:rsid w:val="00A85506"/>
    <w:rsid w:val="00A8654E"/>
    <w:rsid w:val="00A9235F"/>
    <w:rsid w:val="00A933A3"/>
    <w:rsid w:val="00AA051F"/>
    <w:rsid w:val="00AA2C80"/>
    <w:rsid w:val="00AA5A79"/>
    <w:rsid w:val="00AA60C8"/>
    <w:rsid w:val="00AB3D5F"/>
    <w:rsid w:val="00AD5D15"/>
    <w:rsid w:val="00AE29EF"/>
    <w:rsid w:val="00AE52A5"/>
    <w:rsid w:val="00AE7936"/>
    <w:rsid w:val="00AF021E"/>
    <w:rsid w:val="00AF23F6"/>
    <w:rsid w:val="00AF3718"/>
    <w:rsid w:val="00B01175"/>
    <w:rsid w:val="00B04B79"/>
    <w:rsid w:val="00B11CCB"/>
    <w:rsid w:val="00B151F0"/>
    <w:rsid w:val="00B23F4F"/>
    <w:rsid w:val="00B2455F"/>
    <w:rsid w:val="00B275B5"/>
    <w:rsid w:val="00B27633"/>
    <w:rsid w:val="00B36FA4"/>
    <w:rsid w:val="00B40EDC"/>
    <w:rsid w:val="00B41FC6"/>
    <w:rsid w:val="00B47292"/>
    <w:rsid w:val="00B50F08"/>
    <w:rsid w:val="00B52899"/>
    <w:rsid w:val="00B530BD"/>
    <w:rsid w:val="00B5615E"/>
    <w:rsid w:val="00B6523B"/>
    <w:rsid w:val="00B66D1A"/>
    <w:rsid w:val="00B67B45"/>
    <w:rsid w:val="00B72180"/>
    <w:rsid w:val="00B751CE"/>
    <w:rsid w:val="00B7798B"/>
    <w:rsid w:val="00B843A1"/>
    <w:rsid w:val="00B860F5"/>
    <w:rsid w:val="00B93901"/>
    <w:rsid w:val="00BA00A4"/>
    <w:rsid w:val="00BA1936"/>
    <w:rsid w:val="00BA2755"/>
    <w:rsid w:val="00BB09E4"/>
    <w:rsid w:val="00BB4B39"/>
    <w:rsid w:val="00BB7120"/>
    <w:rsid w:val="00BC1220"/>
    <w:rsid w:val="00BC200B"/>
    <w:rsid w:val="00BC2275"/>
    <w:rsid w:val="00BC5D93"/>
    <w:rsid w:val="00BD3F8D"/>
    <w:rsid w:val="00BD454A"/>
    <w:rsid w:val="00BD68C3"/>
    <w:rsid w:val="00BE1848"/>
    <w:rsid w:val="00BF09F1"/>
    <w:rsid w:val="00BF1E40"/>
    <w:rsid w:val="00BF56F6"/>
    <w:rsid w:val="00C00B5E"/>
    <w:rsid w:val="00C02419"/>
    <w:rsid w:val="00C055FF"/>
    <w:rsid w:val="00C06DF2"/>
    <w:rsid w:val="00C15377"/>
    <w:rsid w:val="00C23CEB"/>
    <w:rsid w:val="00C270EC"/>
    <w:rsid w:val="00C27813"/>
    <w:rsid w:val="00C41E92"/>
    <w:rsid w:val="00C46B8E"/>
    <w:rsid w:val="00C600CF"/>
    <w:rsid w:val="00C623CB"/>
    <w:rsid w:val="00C741CF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0D7D"/>
    <w:rsid w:val="00CC42C4"/>
    <w:rsid w:val="00CC4FC8"/>
    <w:rsid w:val="00CC6217"/>
    <w:rsid w:val="00CD1E5C"/>
    <w:rsid w:val="00CD308F"/>
    <w:rsid w:val="00CE3AA7"/>
    <w:rsid w:val="00CF70E8"/>
    <w:rsid w:val="00D041C1"/>
    <w:rsid w:val="00D10DAC"/>
    <w:rsid w:val="00D13DE8"/>
    <w:rsid w:val="00D14587"/>
    <w:rsid w:val="00D21166"/>
    <w:rsid w:val="00D2211A"/>
    <w:rsid w:val="00D25C46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D7804"/>
    <w:rsid w:val="00DE476D"/>
    <w:rsid w:val="00DF00C3"/>
    <w:rsid w:val="00DF45EF"/>
    <w:rsid w:val="00DF4E1F"/>
    <w:rsid w:val="00E03698"/>
    <w:rsid w:val="00E06F23"/>
    <w:rsid w:val="00E115BA"/>
    <w:rsid w:val="00E15126"/>
    <w:rsid w:val="00E248C6"/>
    <w:rsid w:val="00E272A6"/>
    <w:rsid w:val="00E34631"/>
    <w:rsid w:val="00E3728E"/>
    <w:rsid w:val="00E37C90"/>
    <w:rsid w:val="00E40F68"/>
    <w:rsid w:val="00E55F9B"/>
    <w:rsid w:val="00E5651D"/>
    <w:rsid w:val="00E74B9B"/>
    <w:rsid w:val="00E81C16"/>
    <w:rsid w:val="00E82693"/>
    <w:rsid w:val="00E86B11"/>
    <w:rsid w:val="00E87802"/>
    <w:rsid w:val="00E9097D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5245"/>
    <w:rsid w:val="00ED7965"/>
    <w:rsid w:val="00EE5085"/>
    <w:rsid w:val="00EE6840"/>
    <w:rsid w:val="00EE7623"/>
    <w:rsid w:val="00EF5A5D"/>
    <w:rsid w:val="00EF753D"/>
    <w:rsid w:val="00F03662"/>
    <w:rsid w:val="00F110CC"/>
    <w:rsid w:val="00F13E0F"/>
    <w:rsid w:val="00F15247"/>
    <w:rsid w:val="00F22E99"/>
    <w:rsid w:val="00F261DE"/>
    <w:rsid w:val="00F33CCB"/>
    <w:rsid w:val="00F34B1C"/>
    <w:rsid w:val="00F4073B"/>
    <w:rsid w:val="00F4384D"/>
    <w:rsid w:val="00F544F4"/>
    <w:rsid w:val="00F60788"/>
    <w:rsid w:val="00F62278"/>
    <w:rsid w:val="00F63972"/>
    <w:rsid w:val="00F650B5"/>
    <w:rsid w:val="00F7308F"/>
    <w:rsid w:val="00F82105"/>
    <w:rsid w:val="00F841A1"/>
    <w:rsid w:val="00F87EC4"/>
    <w:rsid w:val="00F9235D"/>
    <w:rsid w:val="00FA0878"/>
    <w:rsid w:val="00FA156D"/>
    <w:rsid w:val="00FA3A4D"/>
    <w:rsid w:val="00FB1AAF"/>
    <w:rsid w:val="00FB1D9A"/>
    <w:rsid w:val="00FB1E00"/>
    <w:rsid w:val="00FB2AC4"/>
    <w:rsid w:val="00FB3F73"/>
    <w:rsid w:val="00FC2885"/>
    <w:rsid w:val="00FC2CE0"/>
    <w:rsid w:val="00FC668B"/>
    <w:rsid w:val="00FD1052"/>
    <w:rsid w:val="00FD3BA7"/>
    <w:rsid w:val="00FD617F"/>
    <w:rsid w:val="00FD7B25"/>
    <w:rsid w:val="00FE3013"/>
    <w:rsid w:val="00FE359E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F779"/>
  <w15:docId w15:val="{7015C769-53AB-4E0B-83D2-48B12CDB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qFormat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paragraph" w:customStyle="1" w:styleId="odstavec">
    <w:name w:val="odstavec"/>
    <w:basedOn w:val="Normln"/>
    <w:link w:val="odstavecChar"/>
    <w:rsid w:val="00A4583D"/>
    <w:pPr>
      <w:numPr>
        <w:ilvl w:val="3"/>
        <w:numId w:val="32"/>
      </w:numPr>
      <w:suppressAutoHyphens/>
      <w:spacing w:before="120" w:after="0" w:line="240" w:lineRule="auto"/>
      <w:jc w:val="both"/>
    </w:pPr>
    <w:rPr>
      <w:rFonts w:ascii="Calibri" w:hAnsi="Calibri" w:cs="Arial"/>
      <w:sz w:val="24"/>
      <w:szCs w:val="24"/>
      <w:lang w:eastAsia="ar-SA"/>
    </w:rPr>
  </w:style>
  <w:style w:type="character" w:customStyle="1" w:styleId="odstavecChar">
    <w:name w:val="odstavec Char"/>
    <w:link w:val="odstavec"/>
    <w:rsid w:val="00A4583D"/>
    <w:rPr>
      <w:rFonts w:ascii="Calibri" w:hAnsi="Calibri" w:cs="Arial"/>
      <w:sz w:val="24"/>
      <w:szCs w:val="24"/>
      <w:lang w:val="cs-CZ" w:eastAsia="ar-SA"/>
    </w:rPr>
  </w:style>
  <w:style w:type="paragraph" w:styleId="Revize">
    <w:name w:val="Revision"/>
    <w:hidden/>
    <w:uiPriority w:val="99"/>
    <w:semiHidden/>
    <w:rsid w:val="00D13DE8"/>
    <w:rPr>
      <w:rFonts w:ascii="Georgia" w:hAnsi="Georg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cek\AppData\Roaming\Microsoft\Templates\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8F69-346B-4911-93F2-0BEB879D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</TotalTime>
  <Pages>6</Pages>
  <Words>1381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Janacek</dc:creator>
  <cp:lastModifiedBy>help help</cp:lastModifiedBy>
  <cp:revision>2</cp:revision>
  <cp:lastPrinted>2017-11-03T11:44:00Z</cp:lastPrinted>
  <dcterms:created xsi:type="dcterms:W3CDTF">2025-06-09T10:27:00Z</dcterms:created>
  <dcterms:modified xsi:type="dcterms:W3CDTF">2025-06-09T10:27:00Z</dcterms:modified>
</cp:coreProperties>
</file>