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7416" w:rsidRPr="00B420D9" w:rsidRDefault="0012508F">
      <w:pPr>
        <w:pStyle w:val="Nzev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420D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Smlouva o zajištění pobytu </w:t>
      </w:r>
    </w:p>
    <w:p w:rsidR="008F7416" w:rsidRPr="00B420D9" w:rsidRDefault="0012508F">
      <w:pPr>
        <w:pStyle w:val="Nzev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420D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v areálu Školy v přírodě a školní jídelny</w:t>
      </w:r>
    </w:p>
    <w:p w:rsidR="008F7416" w:rsidRPr="00B420D9" w:rsidRDefault="0012508F">
      <w:pPr>
        <w:pStyle w:val="Nzev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B420D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Janov nad Nisou</w:t>
      </w:r>
      <w:r w:rsidRPr="00B420D9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</w:p>
    <w:p w:rsidR="008F7416" w:rsidRPr="00B420D9" w:rsidRDefault="0012508F">
      <w:pPr>
        <w:pStyle w:val="Nzev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20D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 klienty, kde je zřizovatel ÚMČ Praha 1 nebo hlavní město Praha a náleží územím městské části Prahy 1</w:t>
      </w:r>
    </w:p>
    <w:p w:rsidR="008F7416" w:rsidRPr="00B420D9" w:rsidRDefault="0012508F">
      <w:pPr>
        <w:pStyle w:val="Zkladntext31"/>
        <w:rPr>
          <w:b w:val="0"/>
          <w:bCs w:val="0"/>
          <w:color w:val="000000" w:themeColor="text1"/>
          <w:sz w:val="22"/>
        </w:rPr>
      </w:pPr>
      <w:r w:rsidRPr="00B420D9">
        <w:rPr>
          <w:b w:val="0"/>
          <w:bCs w:val="0"/>
          <w:color w:val="000000" w:themeColor="text1"/>
          <w:sz w:val="22"/>
        </w:rPr>
        <w:t xml:space="preserve">se uzavírá v souladu se zákonem č. 258/2000 Sb. o ochraně veřejného zdraví, s vyhláškou </w:t>
      </w:r>
    </w:p>
    <w:p w:rsidR="008F7416" w:rsidRPr="00B420D9" w:rsidRDefault="0012508F">
      <w:pPr>
        <w:pStyle w:val="Zkladntext31"/>
        <w:rPr>
          <w:b w:val="0"/>
          <w:bCs w:val="0"/>
          <w:color w:val="000000" w:themeColor="text1"/>
          <w:sz w:val="22"/>
        </w:rPr>
      </w:pPr>
      <w:r w:rsidRPr="00B420D9">
        <w:rPr>
          <w:b w:val="0"/>
          <w:bCs w:val="0"/>
          <w:color w:val="000000" w:themeColor="text1"/>
          <w:sz w:val="22"/>
        </w:rPr>
        <w:t>č. 106/2001 Sb. o hygienických požadavcích na zotavovací akce pro děti, s vyhláškou č. 137/2004 Sb. o hygienických požadavcích na stravovací služby a o zásadách osobní a provozní hygieny při činnostech epidemiologicky závažných a s vyhláškou č.107/2005 Sb. o školním stravování, všechny v platném znění</w:t>
      </w:r>
    </w:p>
    <w:p w:rsidR="008F7416" w:rsidRPr="00B420D9" w:rsidRDefault="008F7416">
      <w:pPr>
        <w:pStyle w:val="Zkladntext31"/>
        <w:jc w:val="both"/>
        <w:rPr>
          <w:color w:val="000000" w:themeColor="text1"/>
          <w:sz w:val="22"/>
        </w:rPr>
      </w:pPr>
    </w:p>
    <w:p w:rsidR="008F7416" w:rsidRPr="00B420D9" w:rsidRDefault="0012508F">
      <w:pPr>
        <w:ind w:left="720"/>
        <w:rPr>
          <w:b/>
          <w:bCs/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>Objednatel (Odběratel):</w:t>
      </w:r>
    </w:p>
    <w:p w:rsidR="008F7416" w:rsidRPr="00B420D9" w:rsidRDefault="0012508F">
      <w:pPr>
        <w:tabs>
          <w:tab w:val="left" w:pos="72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 xml:space="preserve">Jméno: </w:t>
      </w:r>
      <w:r w:rsidR="00025C7F" w:rsidRPr="00B420D9">
        <w:rPr>
          <w:color w:val="000000" w:themeColor="text1"/>
          <w:sz w:val="22"/>
          <w:szCs w:val="22"/>
        </w:rPr>
        <w:t>Z</w:t>
      </w:r>
      <w:r w:rsidR="00F51B0B">
        <w:rPr>
          <w:color w:val="000000" w:themeColor="text1"/>
          <w:sz w:val="22"/>
          <w:szCs w:val="22"/>
        </w:rPr>
        <w:t xml:space="preserve">ákladní škola </w:t>
      </w:r>
      <w:r w:rsidR="00025C7F" w:rsidRPr="00B420D9">
        <w:rPr>
          <w:color w:val="000000" w:themeColor="text1"/>
          <w:sz w:val="22"/>
          <w:szCs w:val="22"/>
        </w:rPr>
        <w:t>Vodičkova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>Ulice:</w:t>
      </w:r>
      <w:r w:rsidR="00E34CE2">
        <w:rPr>
          <w:color w:val="000000" w:themeColor="text1"/>
          <w:sz w:val="22"/>
          <w:szCs w:val="22"/>
        </w:rPr>
        <w:t xml:space="preserve"> </w:t>
      </w:r>
      <w:r w:rsidR="00025C7F" w:rsidRPr="00B420D9">
        <w:rPr>
          <w:color w:val="000000" w:themeColor="text1"/>
          <w:sz w:val="22"/>
          <w:szCs w:val="22"/>
        </w:rPr>
        <w:t>Vodičkova</w:t>
      </w:r>
      <w:r w:rsidR="00E34CE2">
        <w:rPr>
          <w:color w:val="000000" w:themeColor="text1"/>
          <w:sz w:val="22"/>
          <w:szCs w:val="22"/>
        </w:rPr>
        <w:t xml:space="preserve"> </w:t>
      </w:r>
      <w:r w:rsidR="00F51B0B">
        <w:rPr>
          <w:color w:val="000000" w:themeColor="text1"/>
          <w:sz w:val="22"/>
          <w:szCs w:val="22"/>
        </w:rPr>
        <w:t>683/</w:t>
      </w:r>
      <w:r w:rsidR="00025C7F" w:rsidRPr="00B420D9">
        <w:rPr>
          <w:color w:val="000000" w:themeColor="text1"/>
          <w:sz w:val="22"/>
          <w:szCs w:val="22"/>
        </w:rPr>
        <w:t>22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>Město:</w:t>
      </w:r>
      <w:r w:rsidR="00E34CE2">
        <w:rPr>
          <w:color w:val="000000" w:themeColor="text1"/>
          <w:sz w:val="22"/>
          <w:szCs w:val="22"/>
        </w:rPr>
        <w:t xml:space="preserve"> </w:t>
      </w:r>
      <w:r w:rsidR="00025C7F" w:rsidRPr="00B420D9">
        <w:rPr>
          <w:color w:val="000000" w:themeColor="text1"/>
          <w:sz w:val="22"/>
          <w:szCs w:val="22"/>
        </w:rPr>
        <w:t>Praha 1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>PSČ:</w:t>
      </w:r>
      <w:r w:rsidR="00E34CE2">
        <w:rPr>
          <w:color w:val="000000" w:themeColor="text1"/>
          <w:sz w:val="22"/>
          <w:szCs w:val="22"/>
        </w:rPr>
        <w:t xml:space="preserve"> </w:t>
      </w:r>
      <w:r w:rsidR="00025C7F" w:rsidRPr="00B420D9">
        <w:rPr>
          <w:color w:val="000000" w:themeColor="text1"/>
          <w:sz w:val="22"/>
          <w:szCs w:val="22"/>
        </w:rPr>
        <w:t>110 00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 xml:space="preserve">Zastoupený: </w:t>
      </w:r>
      <w:r w:rsidR="00025C7F" w:rsidRPr="00B420D9">
        <w:rPr>
          <w:color w:val="000000" w:themeColor="text1"/>
          <w:sz w:val="22"/>
          <w:szCs w:val="22"/>
        </w:rPr>
        <w:t>Mgr. Dagmar Zelená, ředitelka školy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 xml:space="preserve">IČO: </w:t>
      </w:r>
      <w:r w:rsidR="00025C7F" w:rsidRPr="00B420D9">
        <w:rPr>
          <w:rStyle w:val="wixui-rich-texttext"/>
          <w:rFonts w:eastAsiaTheme="majorEastAsia"/>
          <w:color w:val="000000" w:themeColor="text1"/>
        </w:rPr>
        <w:t>604 361 40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>DIČ:</w:t>
      </w:r>
      <w:r w:rsidR="00F51B0B">
        <w:rPr>
          <w:color w:val="000000" w:themeColor="text1"/>
          <w:sz w:val="22"/>
          <w:szCs w:val="22"/>
        </w:rPr>
        <w:t xml:space="preserve"> neplátce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 xml:space="preserve">Tel., mobil: +420 </w:t>
      </w:r>
      <w:r w:rsidR="00025C7F" w:rsidRPr="00B420D9">
        <w:rPr>
          <w:color w:val="000000" w:themeColor="text1"/>
          <w:sz w:val="22"/>
          <w:szCs w:val="22"/>
        </w:rPr>
        <w:t>222 231 648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>E-mail:</w:t>
      </w:r>
      <w:r w:rsidR="00E34CE2">
        <w:rPr>
          <w:color w:val="000000" w:themeColor="text1"/>
          <w:sz w:val="22"/>
          <w:szCs w:val="22"/>
        </w:rPr>
        <w:t xml:space="preserve"> </w:t>
      </w:r>
      <w:r w:rsidR="00025C7F" w:rsidRPr="00B420D9">
        <w:rPr>
          <w:color w:val="000000" w:themeColor="text1"/>
          <w:sz w:val="22"/>
          <w:szCs w:val="22"/>
        </w:rPr>
        <w:t>d.zelena@zsvodickova.cz</w:t>
      </w:r>
    </w:p>
    <w:p w:rsidR="008F7416" w:rsidRPr="00B420D9" w:rsidRDefault="0012508F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 xml:space="preserve">Kontaktní osoba: </w:t>
      </w:r>
      <w:r w:rsidR="00025C7F" w:rsidRPr="00B420D9">
        <w:rPr>
          <w:color w:val="000000" w:themeColor="text1"/>
          <w:sz w:val="22"/>
          <w:szCs w:val="22"/>
        </w:rPr>
        <w:t>Mgr. Eva Filipská</w:t>
      </w:r>
      <w:r w:rsidRPr="00B420D9">
        <w:rPr>
          <w:color w:val="000000" w:themeColor="text1"/>
          <w:sz w:val="22"/>
          <w:szCs w:val="22"/>
        </w:rPr>
        <w:t xml:space="preserve">               mobil: +420</w:t>
      </w:r>
      <w:r w:rsidR="00025C7F" w:rsidRPr="00B420D9">
        <w:rPr>
          <w:color w:val="000000" w:themeColor="text1"/>
          <w:sz w:val="22"/>
          <w:szCs w:val="22"/>
        </w:rPr>
        <w:t> 607 947 961</w:t>
      </w:r>
    </w:p>
    <w:p w:rsidR="008F7416" w:rsidRPr="00B420D9" w:rsidRDefault="0012508F">
      <w:pPr>
        <w:tabs>
          <w:tab w:val="left" w:pos="709"/>
        </w:tabs>
        <w:ind w:left="720"/>
        <w:rPr>
          <w:i/>
          <w:iCs/>
          <w:color w:val="000000" w:themeColor="text1"/>
          <w:sz w:val="22"/>
          <w:szCs w:val="22"/>
        </w:rPr>
      </w:pPr>
      <w:r w:rsidRPr="00B420D9">
        <w:rPr>
          <w:i/>
          <w:iCs/>
          <w:color w:val="000000" w:themeColor="text1"/>
          <w:sz w:val="22"/>
          <w:szCs w:val="22"/>
        </w:rPr>
        <w:t>(dále jen „objednatel“)</w:t>
      </w:r>
    </w:p>
    <w:p w:rsidR="008F7416" w:rsidRPr="00B420D9" w:rsidRDefault="008F7416">
      <w:pPr>
        <w:tabs>
          <w:tab w:val="left" w:pos="709"/>
        </w:tabs>
        <w:ind w:left="720"/>
        <w:rPr>
          <w:i/>
          <w:iCs/>
          <w:color w:val="000000" w:themeColor="text1"/>
          <w:sz w:val="22"/>
          <w:szCs w:val="22"/>
        </w:rPr>
      </w:pPr>
    </w:p>
    <w:p w:rsidR="008F7416" w:rsidRPr="00B420D9" w:rsidRDefault="0012508F">
      <w:pPr>
        <w:tabs>
          <w:tab w:val="left" w:pos="709"/>
        </w:tabs>
        <w:ind w:left="720"/>
        <w:rPr>
          <w:i/>
          <w:iCs/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 xml:space="preserve">Ubytovatel ( Dodavatel, poskytovatel):                                                                                           Škola v přírodě a školní jídelna Janov nad Nisou, příspěvková organizace                  </w:t>
      </w:r>
      <w:r w:rsidRPr="00B420D9">
        <w:rPr>
          <w:color w:val="000000" w:themeColor="text1"/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 w:rsidRPr="00B420D9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</w:t>
      </w:r>
      <w:r w:rsidRPr="00B420D9">
        <w:rPr>
          <w:color w:val="000000" w:themeColor="text1"/>
          <w:sz w:val="22"/>
          <w:szCs w:val="22"/>
        </w:rPr>
        <w:t xml:space="preserve">            Zastoupená ředitelkou školy </w:t>
      </w:r>
      <w:r w:rsidRPr="00B420D9">
        <w:rPr>
          <w:b/>
          <w:bCs/>
          <w:color w:val="000000" w:themeColor="text1"/>
          <w:sz w:val="22"/>
          <w:szCs w:val="22"/>
        </w:rPr>
        <w:t>Bc.</w:t>
      </w:r>
      <w:r w:rsidR="00E34CE2">
        <w:rPr>
          <w:b/>
          <w:bCs/>
          <w:color w:val="000000" w:themeColor="text1"/>
          <w:sz w:val="22"/>
          <w:szCs w:val="22"/>
        </w:rPr>
        <w:t xml:space="preserve"> </w:t>
      </w:r>
      <w:r w:rsidRPr="00B420D9">
        <w:rPr>
          <w:b/>
          <w:bCs/>
          <w:color w:val="000000" w:themeColor="text1"/>
          <w:sz w:val="22"/>
          <w:szCs w:val="22"/>
        </w:rPr>
        <w:t xml:space="preserve">Michaelou Trojanovou                                                                              </w:t>
      </w:r>
      <w:r w:rsidRPr="00B420D9">
        <w:rPr>
          <w:color w:val="000000" w:themeColor="text1"/>
          <w:sz w:val="22"/>
          <w:szCs w:val="22"/>
        </w:rPr>
        <w:t xml:space="preserve">IČ: 10896091                                                                                                                                                                                  Mobil: +420 608 959 223                                                                                                                                                 E-mail: </w:t>
      </w:r>
      <w:hyperlink r:id="rId8">
        <w:r w:rsidRPr="00B420D9">
          <w:rPr>
            <w:rStyle w:val="Hypertextovodkaz"/>
            <w:color w:val="000000" w:themeColor="text1"/>
            <w:sz w:val="22"/>
            <w:szCs w:val="22"/>
          </w:rPr>
          <w:t>info@svp-janov.cz</w:t>
        </w:r>
      </w:hyperlink>
      <w:r w:rsidRPr="00B420D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B420D9">
        <w:rPr>
          <w:color w:val="000000" w:themeColor="text1"/>
          <w:sz w:val="22"/>
          <w:szCs w:val="22"/>
        </w:rPr>
        <w:br/>
      </w:r>
      <w:r w:rsidRPr="00B420D9">
        <w:rPr>
          <w:color w:val="000000" w:themeColor="text1"/>
          <w:sz w:val="22"/>
          <w:szCs w:val="22"/>
          <w:shd w:val="clear" w:color="auto" w:fill="FFFFFF"/>
        </w:rPr>
        <w:t>web: </w:t>
      </w:r>
      <w:hyperlink r:id="rId9" w:tgtFrame="_blank">
        <w:r w:rsidRPr="00B420D9">
          <w:rPr>
            <w:rStyle w:val="Hypertextovodkaz"/>
            <w:rFonts w:eastAsiaTheme="majorEastAsia"/>
            <w:color w:val="000000" w:themeColor="text1"/>
            <w:sz w:val="22"/>
            <w:szCs w:val="22"/>
            <w:shd w:val="clear" w:color="auto" w:fill="FFFFFF"/>
          </w:rPr>
          <w:t>www.svp-janov.cz</w:t>
        </w:r>
      </w:hyperlink>
      <w:r w:rsidRPr="00B420D9">
        <w:rPr>
          <w:color w:val="000000" w:themeColor="text1"/>
          <w:sz w:val="22"/>
          <w:szCs w:val="22"/>
        </w:rPr>
        <w:br/>
      </w:r>
      <w:r w:rsidRPr="00B420D9">
        <w:rPr>
          <w:color w:val="000000" w:themeColor="text1"/>
          <w:sz w:val="22"/>
          <w:szCs w:val="22"/>
          <w:shd w:val="clear" w:color="auto" w:fill="FFFFFF"/>
        </w:rPr>
        <w:t>IČ 10896091</w:t>
      </w:r>
      <w:r w:rsidRPr="00B420D9">
        <w:rPr>
          <w:color w:val="000000" w:themeColor="text1"/>
          <w:sz w:val="22"/>
          <w:szCs w:val="22"/>
        </w:rPr>
        <w:br/>
      </w:r>
      <w:r w:rsidRPr="00B420D9">
        <w:rPr>
          <w:color w:val="000000" w:themeColor="text1"/>
          <w:sz w:val="22"/>
          <w:szCs w:val="22"/>
          <w:shd w:val="clear" w:color="auto" w:fill="FFFFFF"/>
        </w:rPr>
        <w:t>IZO:181127806</w:t>
      </w:r>
      <w:r w:rsidRPr="00B420D9">
        <w:rPr>
          <w:color w:val="000000" w:themeColor="text1"/>
          <w:sz w:val="22"/>
          <w:szCs w:val="22"/>
        </w:rPr>
        <w:br/>
      </w:r>
      <w:r w:rsidRPr="00B420D9">
        <w:rPr>
          <w:color w:val="000000" w:themeColor="text1"/>
          <w:sz w:val="22"/>
          <w:szCs w:val="22"/>
          <w:shd w:val="clear" w:color="auto" w:fill="FFFFFF"/>
        </w:rPr>
        <w:t>IZO:181127822</w:t>
      </w:r>
      <w:r w:rsidRPr="00B420D9">
        <w:rPr>
          <w:color w:val="000000" w:themeColor="text1"/>
          <w:sz w:val="22"/>
          <w:szCs w:val="22"/>
        </w:rPr>
        <w:br/>
      </w:r>
      <w:r w:rsidRPr="00B420D9">
        <w:rPr>
          <w:color w:val="000000" w:themeColor="text1"/>
          <w:sz w:val="22"/>
          <w:szCs w:val="22"/>
          <w:shd w:val="clear" w:color="auto" w:fill="FFFFFF"/>
        </w:rPr>
        <w:t>Datová schránka: wcxk4e7</w:t>
      </w:r>
      <w:r w:rsidRPr="00B420D9">
        <w:rPr>
          <w:color w:val="000000" w:themeColor="text1"/>
          <w:sz w:val="22"/>
          <w:szCs w:val="22"/>
        </w:rPr>
        <w:br/>
      </w:r>
      <w:r w:rsidRPr="00B420D9">
        <w:rPr>
          <w:color w:val="000000" w:themeColor="text1"/>
          <w:sz w:val="22"/>
          <w:szCs w:val="22"/>
          <w:shd w:val="clear" w:color="auto" w:fill="FFFFFF"/>
        </w:rPr>
        <w:t>Bankovní účet vedený u </w:t>
      </w:r>
      <w:r w:rsidR="00E34CE2" w:rsidRPr="00B420D9">
        <w:rPr>
          <w:color w:val="000000" w:themeColor="text1"/>
          <w:sz w:val="22"/>
          <w:szCs w:val="22"/>
          <w:shd w:val="clear" w:color="auto" w:fill="FFFFFF"/>
        </w:rPr>
        <w:t>Raiffeisenbank</w:t>
      </w:r>
      <w:r w:rsidRPr="00B420D9">
        <w:rPr>
          <w:color w:val="000000" w:themeColor="text1"/>
          <w:sz w:val="22"/>
          <w:szCs w:val="22"/>
          <w:shd w:val="clear" w:color="auto" w:fill="FFFFFF"/>
        </w:rPr>
        <w:t> BANK: </w:t>
      </w:r>
      <w:r w:rsidRPr="00B420D9">
        <w:rPr>
          <w:b/>
          <w:bCs/>
          <w:color w:val="000000" w:themeColor="text1"/>
          <w:sz w:val="22"/>
          <w:szCs w:val="22"/>
          <w:shd w:val="clear" w:color="auto" w:fill="FFFFFF"/>
        </w:rPr>
        <w:t>5743759002/5500</w:t>
      </w:r>
    </w:p>
    <w:p w:rsidR="008F7416" w:rsidRPr="00B420D9" w:rsidRDefault="0012508F">
      <w:pPr>
        <w:ind w:left="709"/>
        <w:rPr>
          <w:i/>
          <w:iCs/>
          <w:color w:val="000000" w:themeColor="text1"/>
          <w:sz w:val="22"/>
          <w:szCs w:val="22"/>
        </w:rPr>
      </w:pPr>
      <w:r w:rsidRPr="00B420D9">
        <w:rPr>
          <w:i/>
          <w:iCs/>
          <w:color w:val="000000" w:themeColor="text1"/>
          <w:sz w:val="22"/>
          <w:szCs w:val="22"/>
        </w:rPr>
        <w:t>(dále jen „ubytovatel“)</w:t>
      </w:r>
    </w:p>
    <w:p w:rsidR="008F7416" w:rsidRPr="00B420D9" w:rsidRDefault="0012508F">
      <w:pPr>
        <w:pStyle w:val="Zkladntext"/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I.</w:t>
      </w:r>
    </w:p>
    <w:p w:rsidR="008F7416" w:rsidRPr="00F51B0B" w:rsidRDefault="0012508F">
      <w:pPr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Předmět smlouvy č.</w:t>
      </w:r>
      <w:r w:rsidR="0019640D" w:rsidRPr="00B420D9">
        <w:rPr>
          <w:rStyle w:val="Nadpis1Char"/>
          <w:color w:val="000000" w:themeColor="text1"/>
        </w:rPr>
        <w:t xml:space="preserve"> </w:t>
      </w:r>
      <w:r w:rsidR="0019640D" w:rsidRPr="00F51B0B">
        <w:rPr>
          <w:rStyle w:val="wixui-rich-texttext"/>
          <w:rFonts w:eastAsiaTheme="majorEastAsia"/>
          <w:b/>
          <w:bCs/>
          <w:color w:val="000000" w:themeColor="text1"/>
          <w:sz w:val="22"/>
          <w:szCs w:val="22"/>
        </w:rPr>
        <w:t>60436140</w:t>
      </w:r>
      <w:r w:rsidR="0019640D" w:rsidRPr="00F51B0B">
        <w:rPr>
          <w:b/>
          <w:bCs/>
          <w:color w:val="000000" w:themeColor="text1"/>
          <w:sz w:val="22"/>
        </w:rPr>
        <w:t>/202506</w:t>
      </w:r>
    </w:p>
    <w:p w:rsidR="008F7416" w:rsidRPr="00B420D9" w:rsidRDefault="0012508F">
      <w:pPr>
        <w:pStyle w:val="Zkladntext21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Předmětem této smlouvy je závazek poskytovatele k zabezpečení pobytu pro děti v areálu Školy v přírodě a školní jídelny Janov nad Nisou pro zajištění konání školy v přírodě, zotavovací akce nebo lyžařského výcvikového kurzu.</w:t>
      </w:r>
    </w:p>
    <w:p w:rsidR="008F7416" w:rsidRPr="00B420D9" w:rsidRDefault="0012508F">
      <w:pPr>
        <w:pStyle w:val="Zkladntext21"/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II.</w:t>
      </w:r>
    </w:p>
    <w:p w:rsidR="008F7416" w:rsidRPr="00B420D9" w:rsidRDefault="0012508F">
      <w:pPr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Místo a doba pobytu, počet lůžek, stravování</w:t>
      </w:r>
    </w:p>
    <w:p w:rsidR="008F7416" w:rsidRPr="00B420D9" w:rsidRDefault="0012508F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Místo pobytu: </w:t>
      </w:r>
      <w:r w:rsidRPr="00B420D9">
        <w:rPr>
          <w:b/>
          <w:bCs/>
          <w:color w:val="000000" w:themeColor="text1"/>
          <w:sz w:val="22"/>
          <w:szCs w:val="22"/>
        </w:rPr>
        <w:t xml:space="preserve">Škola v přírodě a školní jídelna Janov nad Nisou, </w:t>
      </w:r>
      <w:r w:rsidRPr="00B420D9">
        <w:rPr>
          <w:color w:val="000000" w:themeColor="text1"/>
          <w:sz w:val="22"/>
          <w:szCs w:val="22"/>
        </w:rPr>
        <w:t>příspěvková organizace</w:t>
      </w:r>
      <w:r w:rsidRPr="00B420D9">
        <w:rPr>
          <w:b/>
          <w:bCs/>
          <w:color w:val="000000" w:themeColor="text1"/>
          <w:sz w:val="22"/>
          <w:szCs w:val="22"/>
        </w:rPr>
        <w:t xml:space="preserve">                  </w:t>
      </w:r>
      <w:r w:rsidRPr="00B420D9">
        <w:rPr>
          <w:color w:val="000000" w:themeColor="text1"/>
          <w:sz w:val="22"/>
          <w:szCs w:val="22"/>
        </w:rPr>
        <w:t xml:space="preserve">Janov nad Nisou 464, </w:t>
      </w:r>
      <w:r w:rsidRPr="00B420D9">
        <w:rPr>
          <w:color w:val="000000" w:themeColor="text1"/>
          <w:sz w:val="22"/>
        </w:rPr>
        <w:t>468 11 Janov nad Nisou (hlavní budova Škola, Vila Oáza)</w:t>
      </w:r>
    </w:p>
    <w:p w:rsidR="008F7416" w:rsidRPr="00B420D9" w:rsidRDefault="0012508F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 w:themeColor="text1"/>
        </w:rPr>
      </w:pPr>
      <w:r w:rsidRPr="00B420D9">
        <w:rPr>
          <w:color w:val="000000" w:themeColor="text1"/>
          <w:sz w:val="22"/>
        </w:rPr>
        <w:t xml:space="preserve">Doba pobytu (od – do): </w:t>
      </w:r>
      <w:r w:rsidR="00025C7F" w:rsidRPr="00B420D9">
        <w:rPr>
          <w:b/>
          <w:bCs/>
          <w:color w:val="000000" w:themeColor="text1"/>
          <w:sz w:val="22"/>
        </w:rPr>
        <w:t>10.6.2025 – 15.6.2025</w:t>
      </w:r>
    </w:p>
    <w:p w:rsidR="008F7416" w:rsidRPr="00B420D9" w:rsidRDefault="0012508F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 w:themeColor="text1"/>
        </w:rPr>
      </w:pPr>
      <w:r w:rsidRPr="00B420D9">
        <w:rPr>
          <w:color w:val="000000" w:themeColor="text1"/>
          <w:sz w:val="22"/>
        </w:rPr>
        <w:t xml:space="preserve">Předběžný počet lůžek: </w:t>
      </w:r>
      <w:r w:rsidR="0019640D" w:rsidRPr="00B420D9">
        <w:rPr>
          <w:color w:val="000000" w:themeColor="text1"/>
          <w:sz w:val="22"/>
        </w:rPr>
        <w:t>cca 45</w:t>
      </w:r>
    </w:p>
    <w:p w:rsidR="008F7416" w:rsidRPr="00B420D9" w:rsidRDefault="0012508F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 w:themeColor="text1"/>
        </w:rPr>
      </w:pPr>
      <w:r w:rsidRPr="00B420D9">
        <w:rPr>
          <w:color w:val="000000" w:themeColor="text1"/>
          <w:sz w:val="22"/>
        </w:rPr>
        <w:t xml:space="preserve">Závazně je nutno počet lůžek potvrdit do </w:t>
      </w:r>
      <w:r w:rsidRPr="00B420D9">
        <w:rPr>
          <w:b/>
          <w:bCs/>
          <w:color w:val="000000" w:themeColor="text1"/>
          <w:sz w:val="22"/>
        </w:rPr>
        <w:t>10 dnů</w:t>
      </w:r>
      <w:r w:rsidRPr="00B420D9">
        <w:rPr>
          <w:color w:val="000000" w:themeColor="text1"/>
          <w:sz w:val="22"/>
        </w:rPr>
        <w:t xml:space="preserve"> před začátkem pobytu. </w:t>
      </w:r>
    </w:p>
    <w:p w:rsidR="008F7416" w:rsidRPr="00B420D9" w:rsidRDefault="0012508F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Stravování:</w:t>
      </w:r>
      <w:r w:rsidRPr="00B420D9">
        <w:rPr>
          <w:b/>
          <w:bCs/>
          <w:color w:val="000000" w:themeColor="text1"/>
          <w:sz w:val="22"/>
        </w:rPr>
        <w:t xml:space="preserve"> </w:t>
      </w:r>
      <w:r w:rsidRPr="00B420D9">
        <w:rPr>
          <w:b/>
          <w:bCs/>
          <w:color w:val="000000" w:themeColor="text1"/>
          <w:sz w:val="22"/>
        </w:rPr>
        <w:tab/>
        <w:t>plná penze včetně pitného režimu</w:t>
      </w:r>
    </w:p>
    <w:p w:rsidR="008F7416" w:rsidRPr="00B420D9" w:rsidRDefault="0012508F">
      <w:pPr>
        <w:tabs>
          <w:tab w:val="left" w:pos="426"/>
        </w:tabs>
        <w:ind w:left="66"/>
        <w:rPr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 xml:space="preserve">                                     </w:t>
      </w:r>
      <w:r w:rsidRPr="00B420D9">
        <w:rPr>
          <w:color w:val="000000" w:themeColor="text1"/>
          <w:sz w:val="22"/>
        </w:rPr>
        <w:t>první jídlo: večeře</w:t>
      </w:r>
    </w:p>
    <w:p w:rsidR="008F7416" w:rsidRPr="00B420D9" w:rsidRDefault="0012508F">
      <w:pPr>
        <w:tabs>
          <w:tab w:val="left" w:pos="426"/>
        </w:tabs>
        <w:ind w:left="66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                             poslední jídlo: sníd</w:t>
      </w:r>
      <w:r w:rsidR="0019640D" w:rsidRPr="00B420D9">
        <w:rPr>
          <w:color w:val="000000" w:themeColor="text1"/>
          <w:sz w:val="22"/>
        </w:rPr>
        <w:t xml:space="preserve">aně + obědový cestovní balíček </w:t>
      </w:r>
    </w:p>
    <w:p w:rsidR="008F7416" w:rsidRPr="00B420D9" w:rsidRDefault="008F7416">
      <w:pPr>
        <w:jc w:val="center"/>
        <w:rPr>
          <w:b/>
          <w:bCs/>
          <w:color w:val="000000" w:themeColor="text1"/>
          <w:sz w:val="22"/>
        </w:rPr>
      </w:pPr>
    </w:p>
    <w:p w:rsidR="008F7416" w:rsidRPr="00B420D9" w:rsidRDefault="0012508F">
      <w:pPr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lastRenderedPageBreak/>
        <w:t>III.</w:t>
      </w:r>
    </w:p>
    <w:p w:rsidR="008F7416" w:rsidRPr="00B420D9" w:rsidRDefault="0012508F">
      <w:pPr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Cenová ujednání</w:t>
      </w:r>
    </w:p>
    <w:p w:rsidR="008F7416" w:rsidRPr="00B420D9" w:rsidRDefault="0012508F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Cena za předmět této smlouvy za pobyt ve škole v přírodě ve smyslu čl. II této smlouvy je stanovená ve výši smluvní ceny za počet placených dnů, přesný čas výjezdu do ŠvP a ŠJ Janov nad Nisou a pokyny k platbě jsou uvedeny v Příloze č. 1</w:t>
      </w:r>
    </w:p>
    <w:p w:rsidR="008F7416" w:rsidRPr="00B420D9" w:rsidRDefault="008F7416">
      <w:pPr>
        <w:tabs>
          <w:tab w:val="left" w:pos="426"/>
          <w:tab w:val="left" w:pos="1429"/>
        </w:tabs>
        <w:ind w:left="426"/>
        <w:jc w:val="both"/>
        <w:rPr>
          <w:color w:val="000000" w:themeColor="text1"/>
          <w:sz w:val="22"/>
        </w:rPr>
      </w:pPr>
    </w:p>
    <w:p w:rsidR="008F7416" w:rsidRPr="00B420D9" w:rsidRDefault="00D518A3">
      <w:pPr>
        <w:tabs>
          <w:tab w:val="left" w:pos="426"/>
          <w:tab w:val="left" w:pos="1429"/>
        </w:tabs>
        <w:ind w:left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+</w:t>
      </w:r>
    </w:p>
    <w:p w:rsidR="008F7416" w:rsidRPr="00B420D9" w:rsidRDefault="0012508F">
      <w:pPr>
        <w:tabs>
          <w:tab w:val="left" w:pos="426"/>
          <w:tab w:val="left" w:pos="1429"/>
        </w:tabs>
        <w:ind w:left="426"/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OBDOBÍ DUBEN–ŘÍJEN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a) děti od 3-6 let MŠ </w:t>
      </w:r>
      <w:r w:rsidRPr="00B420D9">
        <w:rPr>
          <w:b/>
          <w:bCs/>
          <w:color w:val="000000" w:themeColor="text1"/>
          <w:sz w:val="22"/>
        </w:rPr>
        <w:t>400,-Kč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 xml:space="preserve">        </w:t>
      </w:r>
      <w:r w:rsidRPr="00B420D9">
        <w:rPr>
          <w:color w:val="000000" w:themeColor="text1"/>
          <w:sz w:val="22"/>
        </w:rPr>
        <w:t xml:space="preserve">b) děti </w:t>
      </w:r>
      <w:r w:rsidRPr="00B420D9">
        <w:rPr>
          <w:bCs/>
          <w:color w:val="000000" w:themeColor="text1"/>
          <w:sz w:val="22"/>
        </w:rPr>
        <w:t>od 7-10 let I.st</w:t>
      </w:r>
      <w:r w:rsidRPr="00B420D9">
        <w:rPr>
          <w:b/>
          <w:bCs/>
          <w:color w:val="000000" w:themeColor="text1"/>
          <w:sz w:val="22"/>
        </w:rPr>
        <w:t>.</w:t>
      </w:r>
      <w:r w:rsidRPr="00B420D9">
        <w:rPr>
          <w:color w:val="000000" w:themeColor="text1"/>
          <w:sz w:val="22"/>
        </w:rPr>
        <w:t xml:space="preserve"> ZŠ </w:t>
      </w:r>
      <w:r w:rsidRPr="00B420D9">
        <w:rPr>
          <w:b/>
          <w:bCs/>
          <w:color w:val="000000" w:themeColor="text1"/>
          <w:sz w:val="22"/>
        </w:rPr>
        <w:t>420,-Kč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 xml:space="preserve">        </w:t>
      </w:r>
      <w:r w:rsidRPr="00B420D9">
        <w:rPr>
          <w:color w:val="000000" w:themeColor="text1"/>
          <w:sz w:val="22"/>
        </w:rPr>
        <w:t xml:space="preserve">c) děti od 11-14 let II.st. ZŠ </w:t>
      </w:r>
      <w:r w:rsidRPr="00B420D9">
        <w:rPr>
          <w:b/>
          <w:bCs/>
          <w:color w:val="000000" w:themeColor="text1"/>
          <w:sz w:val="22"/>
        </w:rPr>
        <w:t>440,-Kč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d) studenti od 15 a více let SŠ, VŠ</w:t>
      </w:r>
      <w:r w:rsidRPr="00B420D9">
        <w:rPr>
          <w:b/>
          <w:bCs/>
          <w:color w:val="000000" w:themeColor="text1"/>
          <w:sz w:val="22"/>
        </w:rPr>
        <w:t xml:space="preserve"> 480,-Kč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e) placený pedagogický doprovod </w:t>
      </w:r>
      <w:r w:rsidRPr="00B420D9">
        <w:rPr>
          <w:b/>
          <w:bCs/>
          <w:color w:val="000000" w:themeColor="text1"/>
          <w:sz w:val="22"/>
        </w:rPr>
        <w:t>190,-Kč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f) nadpočetný placený pedagogický doprovod </w:t>
      </w:r>
      <w:r w:rsidRPr="00B420D9">
        <w:rPr>
          <w:b/>
          <w:bCs/>
          <w:color w:val="000000" w:themeColor="text1"/>
          <w:sz w:val="22"/>
        </w:rPr>
        <w:t xml:space="preserve">500,-Kč zahrnuje ubytování, stravu 5x denně, 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 xml:space="preserve">           pitný režim</w:t>
      </w:r>
    </w:p>
    <w:p w:rsidR="008F7416" w:rsidRPr="00B420D9" w:rsidRDefault="008F7416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</w:p>
    <w:p w:rsidR="008F7416" w:rsidRPr="00B420D9" w:rsidRDefault="008F7416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</w:p>
    <w:p w:rsidR="008F7416" w:rsidRPr="00B420D9" w:rsidRDefault="0012508F">
      <w:pPr>
        <w:tabs>
          <w:tab w:val="left" w:pos="426"/>
          <w:tab w:val="left" w:pos="1429"/>
        </w:tabs>
        <w:ind w:left="426"/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OBDOBÍ LISTOPAD–BŘEZEN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a) děti od 3-6 let MŠ </w:t>
      </w:r>
      <w:r w:rsidRPr="00B420D9">
        <w:rPr>
          <w:b/>
          <w:bCs/>
          <w:color w:val="000000" w:themeColor="text1"/>
          <w:sz w:val="22"/>
        </w:rPr>
        <w:t>450,-Kč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 xml:space="preserve">        </w:t>
      </w:r>
      <w:r w:rsidRPr="00B420D9">
        <w:rPr>
          <w:color w:val="000000" w:themeColor="text1"/>
          <w:sz w:val="22"/>
        </w:rPr>
        <w:t xml:space="preserve">b) děti </w:t>
      </w:r>
      <w:r w:rsidRPr="00B420D9">
        <w:rPr>
          <w:bCs/>
          <w:color w:val="000000" w:themeColor="text1"/>
          <w:sz w:val="22"/>
        </w:rPr>
        <w:t>od 7-10 let I.st</w:t>
      </w:r>
      <w:r w:rsidRPr="00B420D9">
        <w:rPr>
          <w:b/>
          <w:bCs/>
          <w:color w:val="000000" w:themeColor="text1"/>
          <w:sz w:val="22"/>
        </w:rPr>
        <w:t>.</w:t>
      </w:r>
      <w:r w:rsidRPr="00B420D9">
        <w:rPr>
          <w:color w:val="000000" w:themeColor="text1"/>
          <w:sz w:val="22"/>
        </w:rPr>
        <w:t xml:space="preserve"> ZŠ </w:t>
      </w:r>
      <w:r w:rsidRPr="00B420D9">
        <w:rPr>
          <w:b/>
          <w:bCs/>
          <w:color w:val="000000" w:themeColor="text1"/>
          <w:sz w:val="22"/>
        </w:rPr>
        <w:t>470,-Kč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 xml:space="preserve">        </w:t>
      </w:r>
      <w:r w:rsidRPr="00B420D9">
        <w:rPr>
          <w:color w:val="000000" w:themeColor="text1"/>
          <w:sz w:val="22"/>
        </w:rPr>
        <w:t xml:space="preserve">c) děti od 11-14 let II.st. ZŠ </w:t>
      </w:r>
      <w:r w:rsidRPr="00B420D9">
        <w:rPr>
          <w:b/>
          <w:bCs/>
          <w:color w:val="000000" w:themeColor="text1"/>
          <w:sz w:val="22"/>
        </w:rPr>
        <w:t>490,-Kč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d) studenti od 15 a více let SŠ, VŠ</w:t>
      </w:r>
      <w:r w:rsidRPr="00B420D9">
        <w:rPr>
          <w:b/>
          <w:bCs/>
          <w:color w:val="000000" w:themeColor="text1"/>
          <w:sz w:val="22"/>
        </w:rPr>
        <w:t xml:space="preserve"> 530,-Kč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e) placený pedagogický doprovod </w:t>
      </w:r>
      <w:r w:rsidRPr="00B420D9">
        <w:rPr>
          <w:b/>
          <w:bCs/>
          <w:color w:val="000000" w:themeColor="text1"/>
          <w:sz w:val="22"/>
        </w:rPr>
        <w:t>190,-Kč zahrnuje ubytování, stravu 5x denně, pitný režim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f) nadpočetný placený pedagogický doprovod </w:t>
      </w:r>
      <w:r w:rsidRPr="00B420D9">
        <w:rPr>
          <w:b/>
          <w:bCs/>
          <w:color w:val="000000" w:themeColor="text1"/>
          <w:sz w:val="22"/>
        </w:rPr>
        <w:t xml:space="preserve">550,-Kč zahrnuje ubytování, stravu 5x denně, </w:t>
      </w:r>
    </w:p>
    <w:p w:rsidR="008F7416" w:rsidRPr="00B420D9" w:rsidRDefault="0012508F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 xml:space="preserve">           pitný režim</w:t>
      </w:r>
    </w:p>
    <w:p w:rsidR="008F7416" w:rsidRPr="00B420D9" w:rsidRDefault="008F7416">
      <w:pPr>
        <w:tabs>
          <w:tab w:val="left" w:pos="426"/>
          <w:tab w:val="left" w:pos="1429"/>
        </w:tabs>
        <w:jc w:val="both"/>
        <w:rPr>
          <w:b/>
          <w:bCs/>
          <w:color w:val="000000" w:themeColor="text1"/>
          <w:sz w:val="22"/>
        </w:rPr>
      </w:pPr>
    </w:p>
    <w:p w:rsidR="008F7416" w:rsidRPr="00B420D9" w:rsidRDefault="008F7416">
      <w:pPr>
        <w:tabs>
          <w:tab w:val="left" w:pos="426"/>
          <w:tab w:val="left" w:pos="1429"/>
        </w:tabs>
        <w:jc w:val="both"/>
        <w:rPr>
          <w:b/>
          <w:bCs/>
          <w:color w:val="000000" w:themeColor="text1"/>
          <w:sz w:val="22"/>
        </w:rPr>
      </w:pPr>
    </w:p>
    <w:p w:rsidR="008F7416" w:rsidRPr="00B420D9" w:rsidRDefault="0012508F">
      <w:pPr>
        <w:tabs>
          <w:tab w:val="left" w:pos="426"/>
          <w:tab w:val="left" w:pos="1429"/>
        </w:tabs>
        <w:jc w:val="both"/>
        <w:rPr>
          <w:b/>
          <w:bCs/>
          <w:color w:val="000000" w:themeColor="text1"/>
          <w:sz w:val="22"/>
          <w:szCs w:val="22"/>
        </w:rPr>
      </w:pPr>
      <w:r w:rsidRPr="00B420D9">
        <w:rPr>
          <w:rStyle w:val="Siln"/>
          <w:rFonts w:eastAsiaTheme="majorEastAsia"/>
          <w:color w:val="000000" w:themeColor="text1"/>
          <w:shd w:val="clear" w:color="auto" w:fill="FFFFFF"/>
        </w:rPr>
        <w:t xml:space="preserve">         </w:t>
      </w:r>
      <w:r w:rsidRPr="00B420D9">
        <w:rPr>
          <w:rStyle w:val="Siln"/>
          <w:rFonts w:eastAsiaTheme="majorEastAsia"/>
          <w:color w:val="000000" w:themeColor="text1"/>
          <w:sz w:val="22"/>
          <w:szCs w:val="22"/>
          <w:shd w:val="clear" w:color="auto" w:fill="FFFFFF"/>
        </w:rPr>
        <w:t>Dokoupení II. večeře v ceně 24,-Kč/den/strávník, dle vyhlášky č. 107/2005 Sb.</w:t>
      </w:r>
    </w:p>
    <w:p w:rsidR="008F7416" w:rsidRPr="00B420D9" w:rsidRDefault="008F7416">
      <w:pPr>
        <w:tabs>
          <w:tab w:val="left" w:pos="426"/>
          <w:tab w:val="left" w:pos="1429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8F7416" w:rsidRPr="00B420D9" w:rsidRDefault="0012508F">
      <w:pPr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Způsob úhrady:</w:t>
      </w:r>
      <w:r w:rsidRPr="00B420D9">
        <w:rPr>
          <w:color w:val="000000" w:themeColor="text1"/>
          <w:sz w:val="22"/>
        </w:rPr>
        <w:tab/>
      </w:r>
      <w:r w:rsidRPr="00B420D9">
        <w:rPr>
          <w:b/>
          <w:bCs/>
          <w:color w:val="000000" w:themeColor="text1"/>
          <w:sz w:val="22"/>
        </w:rPr>
        <w:t xml:space="preserve">fakturou </w:t>
      </w:r>
      <w:r w:rsidR="00025C7F" w:rsidRPr="00B420D9">
        <w:rPr>
          <w:color w:val="000000" w:themeColor="text1"/>
          <w:sz w:val="22"/>
        </w:rPr>
        <w:t xml:space="preserve">bankovním převodem, </w:t>
      </w:r>
    </w:p>
    <w:p w:rsidR="008F7416" w:rsidRPr="00B420D9" w:rsidRDefault="008F7416">
      <w:pPr>
        <w:rPr>
          <w:color w:val="000000" w:themeColor="text1"/>
          <w:sz w:val="22"/>
        </w:rPr>
      </w:pPr>
    </w:p>
    <w:p w:rsidR="008F7416" w:rsidRPr="00B420D9" w:rsidRDefault="0012508F">
      <w:pPr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Objed</w:t>
      </w:r>
      <w:r w:rsidR="0019640D" w:rsidRPr="00B420D9">
        <w:rPr>
          <w:color w:val="000000" w:themeColor="text1"/>
          <w:sz w:val="22"/>
        </w:rPr>
        <w:t>natel nesloží zálohu.</w:t>
      </w:r>
    </w:p>
    <w:p w:rsidR="008F7416" w:rsidRPr="00B420D9" w:rsidRDefault="008F7416">
      <w:pPr>
        <w:jc w:val="both"/>
        <w:rPr>
          <w:color w:val="000000" w:themeColor="text1"/>
          <w:sz w:val="22"/>
        </w:rPr>
      </w:pPr>
    </w:p>
    <w:p w:rsidR="008F7416" w:rsidRPr="00B420D9" w:rsidRDefault="0012508F">
      <w:pPr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Pokud se tak nestane, rezervace pro objednatele bude ubytovatelem okamžitě zrušena,   </w:t>
      </w:r>
    </w:p>
    <w:p w:rsidR="008F7416" w:rsidRPr="00B420D9" w:rsidRDefault="0012508F">
      <w:pPr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ubytovatel si tak vyhrazuje po takto podstatném porušení sjednaných podmínek od smlouvy </w:t>
      </w:r>
    </w:p>
    <w:p w:rsidR="008F7416" w:rsidRPr="00B420D9" w:rsidRDefault="0012508F">
      <w:pPr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        písemně odstoupit.</w:t>
      </w:r>
    </w:p>
    <w:p w:rsidR="008F7416" w:rsidRPr="00B420D9" w:rsidRDefault="008F7416">
      <w:pPr>
        <w:jc w:val="both"/>
        <w:rPr>
          <w:color w:val="000000" w:themeColor="text1"/>
          <w:sz w:val="22"/>
        </w:rPr>
      </w:pPr>
    </w:p>
    <w:p w:rsidR="008F7416" w:rsidRPr="00B420D9" w:rsidRDefault="0012508F">
      <w:pPr>
        <w:ind w:firstLine="440"/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Zálohová faktura bude uhrazena objednatelem na účet ubytovatele vedený u </w:t>
      </w:r>
    </w:p>
    <w:p w:rsidR="008F7416" w:rsidRPr="00B420D9" w:rsidRDefault="0012508F">
      <w:pPr>
        <w:ind w:firstLine="440"/>
        <w:jc w:val="both"/>
        <w:rPr>
          <w:color w:val="000000" w:themeColor="text1"/>
          <w:sz w:val="22"/>
        </w:rPr>
      </w:pPr>
      <w:proofErr w:type="spellStart"/>
      <w:r w:rsidRPr="00B420D9">
        <w:rPr>
          <w:color w:val="000000" w:themeColor="text1"/>
          <w:sz w:val="22"/>
          <w:szCs w:val="22"/>
          <w:shd w:val="clear" w:color="auto" w:fill="FFFFFF"/>
        </w:rPr>
        <w:t>Raiffeisen</w:t>
      </w:r>
      <w:proofErr w:type="spellEnd"/>
      <w:r w:rsidRPr="00B420D9">
        <w:rPr>
          <w:color w:val="000000" w:themeColor="text1"/>
          <w:sz w:val="22"/>
          <w:szCs w:val="22"/>
          <w:shd w:val="clear" w:color="auto" w:fill="FFFFFF"/>
        </w:rPr>
        <w:t> BANK: </w:t>
      </w:r>
      <w:r w:rsidRPr="00B420D9">
        <w:rPr>
          <w:b/>
          <w:bCs/>
          <w:color w:val="000000" w:themeColor="text1"/>
          <w:sz w:val="22"/>
          <w:szCs w:val="22"/>
          <w:shd w:val="clear" w:color="auto" w:fill="FFFFFF"/>
        </w:rPr>
        <w:t>5743759002/5500.</w:t>
      </w:r>
    </w:p>
    <w:p w:rsidR="008F7416" w:rsidRPr="00B420D9" w:rsidRDefault="0012508F">
      <w:pPr>
        <w:ind w:firstLine="449"/>
        <w:jc w:val="both"/>
        <w:rPr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Telefonní kontakt</w:t>
      </w:r>
      <w:r w:rsidRPr="00B420D9">
        <w:rPr>
          <w:color w:val="000000" w:themeColor="text1"/>
          <w:sz w:val="22"/>
        </w:rPr>
        <w:t xml:space="preserve"> objednatele uvedený v záhlaví slouží jako </w:t>
      </w:r>
      <w:r w:rsidRPr="00B420D9">
        <w:rPr>
          <w:b/>
          <w:bCs/>
          <w:color w:val="000000" w:themeColor="text1"/>
          <w:sz w:val="22"/>
        </w:rPr>
        <w:t>specifický symbol</w:t>
      </w:r>
      <w:r w:rsidRPr="00B420D9">
        <w:rPr>
          <w:color w:val="000000" w:themeColor="text1"/>
          <w:sz w:val="22"/>
        </w:rPr>
        <w:t xml:space="preserve">.                                </w:t>
      </w:r>
    </w:p>
    <w:p w:rsidR="008F7416" w:rsidRPr="00B420D9" w:rsidRDefault="008F7416">
      <w:pPr>
        <w:jc w:val="both"/>
        <w:rPr>
          <w:color w:val="000000" w:themeColor="text1"/>
          <w:sz w:val="22"/>
        </w:rPr>
      </w:pPr>
    </w:p>
    <w:p w:rsidR="008F7416" w:rsidRPr="00B420D9" w:rsidRDefault="008F7416">
      <w:pPr>
        <w:jc w:val="both"/>
        <w:rPr>
          <w:color w:val="000000" w:themeColor="text1"/>
          <w:sz w:val="22"/>
        </w:rPr>
      </w:pPr>
    </w:p>
    <w:p w:rsidR="008F7416" w:rsidRPr="00B420D9" w:rsidRDefault="0012508F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Celkové vyúčtování bude provedeno po splnění závazků z této smlouvy, na základě vystavené faktury zaslané objednateli. Tato faktura bude splatná </w:t>
      </w:r>
      <w:r w:rsidRPr="00B420D9">
        <w:rPr>
          <w:b/>
          <w:bCs/>
          <w:color w:val="000000" w:themeColor="text1"/>
          <w:sz w:val="22"/>
        </w:rPr>
        <w:t>do 7 dnů</w:t>
      </w:r>
      <w:r w:rsidRPr="00B420D9">
        <w:rPr>
          <w:color w:val="000000" w:themeColor="text1"/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:rsidR="008F7416" w:rsidRPr="00B420D9" w:rsidRDefault="008F7416">
      <w:pPr>
        <w:tabs>
          <w:tab w:val="left" w:pos="426"/>
          <w:tab w:val="left" w:pos="1429"/>
        </w:tabs>
        <w:ind w:left="426"/>
        <w:jc w:val="both"/>
        <w:rPr>
          <w:color w:val="000000" w:themeColor="text1"/>
          <w:sz w:val="22"/>
        </w:rPr>
      </w:pPr>
    </w:p>
    <w:p w:rsidR="008F7416" w:rsidRPr="00B420D9" w:rsidRDefault="008F7416">
      <w:pPr>
        <w:tabs>
          <w:tab w:val="left" w:pos="426"/>
          <w:tab w:val="left" w:pos="1429"/>
        </w:tabs>
        <w:ind w:left="426"/>
        <w:jc w:val="both"/>
        <w:rPr>
          <w:color w:val="000000" w:themeColor="text1"/>
          <w:sz w:val="22"/>
        </w:rPr>
      </w:pPr>
    </w:p>
    <w:p w:rsidR="008F7416" w:rsidRPr="00B420D9" w:rsidRDefault="0012508F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:rsidR="008F7416" w:rsidRPr="00B420D9" w:rsidRDefault="008F7416">
      <w:pPr>
        <w:pStyle w:val="Odstavecseseznamem"/>
        <w:rPr>
          <w:color w:val="000000" w:themeColor="text1"/>
          <w:sz w:val="22"/>
        </w:rPr>
      </w:pPr>
    </w:p>
    <w:p w:rsidR="008F7416" w:rsidRPr="00B420D9" w:rsidRDefault="008F7416">
      <w:pPr>
        <w:pStyle w:val="Odstavecseseznamem"/>
        <w:rPr>
          <w:color w:val="000000" w:themeColor="text1"/>
          <w:sz w:val="22"/>
        </w:rPr>
      </w:pPr>
    </w:p>
    <w:p w:rsidR="008F7416" w:rsidRPr="00B420D9" w:rsidRDefault="0012508F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Praha1.</w:t>
      </w:r>
    </w:p>
    <w:p w:rsidR="008F7416" w:rsidRPr="00B420D9" w:rsidRDefault="008F7416">
      <w:pPr>
        <w:tabs>
          <w:tab w:val="left" w:pos="426"/>
          <w:tab w:val="left" w:pos="1429"/>
        </w:tabs>
        <w:jc w:val="both"/>
        <w:rPr>
          <w:color w:val="000000" w:themeColor="text1"/>
          <w:sz w:val="22"/>
        </w:rPr>
      </w:pPr>
    </w:p>
    <w:p w:rsidR="008F7416" w:rsidRPr="00B420D9" w:rsidRDefault="008F7416">
      <w:pPr>
        <w:jc w:val="center"/>
        <w:rPr>
          <w:b/>
          <w:bCs/>
          <w:color w:val="000000" w:themeColor="text1"/>
          <w:sz w:val="22"/>
        </w:rPr>
      </w:pPr>
    </w:p>
    <w:p w:rsidR="008F7416" w:rsidRPr="00B420D9" w:rsidRDefault="008F7416">
      <w:pPr>
        <w:jc w:val="center"/>
        <w:rPr>
          <w:b/>
          <w:bCs/>
          <w:color w:val="000000" w:themeColor="text1"/>
          <w:sz w:val="22"/>
        </w:rPr>
      </w:pPr>
    </w:p>
    <w:p w:rsidR="008F7416" w:rsidRPr="00B420D9" w:rsidRDefault="0012508F">
      <w:pPr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IV.</w:t>
      </w:r>
    </w:p>
    <w:p w:rsidR="008F7416" w:rsidRPr="00B420D9" w:rsidRDefault="0012508F">
      <w:pPr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color w:val="000000" w:themeColor="text1"/>
          <w:sz w:val="22"/>
          <w:szCs w:val="22"/>
        </w:rPr>
        <w:t>Práva a povinnosti smluvních stran</w:t>
      </w:r>
    </w:p>
    <w:p w:rsidR="008F7416" w:rsidRPr="00B420D9" w:rsidRDefault="0012508F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Ubytovatel je povinen:</w:t>
      </w:r>
    </w:p>
    <w:p w:rsidR="008F7416" w:rsidRPr="00B420D9" w:rsidRDefault="008F7416">
      <w:pPr>
        <w:jc w:val="both"/>
        <w:rPr>
          <w:b/>
          <w:bCs/>
          <w:color w:val="000000" w:themeColor="text1"/>
          <w:sz w:val="22"/>
        </w:rPr>
      </w:pPr>
    </w:p>
    <w:p w:rsidR="008F7416" w:rsidRPr="00B420D9" w:rsidRDefault="0012508F">
      <w:pPr>
        <w:numPr>
          <w:ilvl w:val="0"/>
          <w:numId w:val="4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Poskytnout objednateli ubytovací a stravovací služby v ubytovacím zařízení areálu ŠvP a ŠJ Janov nad Nisou, Janov nad Nisou 464,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:rsidR="008F7416" w:rsidRPr="00B420D9" w:rsidRDefault="008F7416">
      <w:pPr>
        <w:ind w:left="360"/>
        <w:jc w:val="both"/>
        <w:rPr>
          <w:color w:val="000000" w:themeColor="text1"/>
          <w:sz w:val="22"/>
        </w:rPr>
      </w:pPr>
    </w:p>
    <w:p w:rsidR="008F7416" w:rsidRPr="00B420D9" w:rsidRDefault="0012508F">
      <w:pPr>
        <w:numPr>
          <w:ilvl w:val="0"/>
          <w:numId w:val="4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:rsidR="008F7416" w:rsidRPr="00B420D9" w:rsidRDefault="008F7416">
      <w:pPr>
        <w:ind w:left="360"/>
        <w:jc w:val="both"/>
        <w:rPr>
          <w:color w:val="000000" w:themeColor="text1"/>
          <w:sz w:val="22"/>
        </w:rPr>
      </w:pPr>
    </w:p>
    <w:p w:rsidR="008F7416" w:rsidRPr="00B420D9" w:rsidRDefault="0012508F">
      <w:pPr>
        <w:numPr>
          <w:ilvl w:val="0"/>
          <w:numId w:val="4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Zabezpečit řádný úklid všech poskytnutých prostor v rámci platných hygienických norem a předpisů.</w:t>
      </w:r>
    </w:p>
    <w:p w:rsidR="008F7416" w:rsidRPr="00B420D9" w:rsidRDefault="008F7416">
      <w:pPr>
        <w:ind w:left="360"/>
        <w:jc w:val="both"/>
        <w:rPr>
          <w:color w:val="000000" w:themeColor="text1"/>
          <w:sz w:val="22"/>
        </w:rPr>
      </w:pPr>
    </w:p>
    <w:p w:rsidR="008F7416" w:rsidRPr="00B420D9" w:rsidRDefault="0012508F">
      <w:pPr>
        <w:numPr>
          <w:ilvl w:val="0"/>
          <w:numId w:val="4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Seznámit objednatele s ustanoveními vnitřního řádu ubytovacího zařízení ŠvP a ŠJ Janov nad Nisou, Janov nad Nisou 464, 468 11 Janov nad Nisou (Provozní řád ŠvP a ŠJ Janov nad Nisou, Ubytovací řád ŠvP a ŠJ Janov nad Nisou a Požární řád ŠvP a ŠJ Janov nad Nisou).</w:t>
      </w:r>
    </w:p>
    <w:p w:rsidR="008F7416" w:rsidRPr="00B420D9" w:rsidRDefault="008F7416">
      <w:pPr>
        <w:jc w:val="both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Poskytnout objednateli stravování v množství a kvalitě stanovené platnými stravovacími předpisy a limity, dle vyhlášky č. 107/2004 Sb.</w:t>
      </w:r>
    </w:p>
    <w:p w:rsidR="008F7416" w:rsidRPr="00B420D9" w:rsidRDefault="008F7416">
      <w:pPr>
        <w:pStyle w:val="Zkladntext"/>
        <w:tabs>
          <w:tab w:val="left" w:pos="720"/>
        </w:tabs>
        <w:jc w:val="both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Ubytovatel a jeho personál se zavazuje dodržovat platné hygienické, bezpečnostní a požární předpisy.</w:t>
      </w:r>
    </w:p>
    <w:p w:rsidR="008F7416" w:rsidRPr="00B420D9" w:rsidRDefault="008F7416">
      <w:pPr>
        <w:pStyle w:val="Odstavecseseznamem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3"/>
        </w:numPr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Objednatel je povinen:</w:t>
      </w:r>
    </w:p>
    <w:p w:rsidR="008F7416" w:rsidRPr="00B420D9" w:rsidRDefault="008F7416">
      <w:pPr>
        <w:pStyle w:val="Zkladntext"/>
        <w:jc w:val="both"/>
        <w:rPr>
          <w:b/>
          <w:bCs/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Dodržovat platný vnitřní řád ubytovacího zařízení ŠvP a ŠJ Janov nad Nisou (Provozní řád ŠvP a ŠJ Janov nad Nisou, Ubytovací řád ŠvP a ŠJ Janov nad Nisou a Požární řád ŠvP a ŠJ Janov nad Nisou).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:rsidR="008F7416" w:rsidRPr="00B420D9" w:rsidRDefault="008F7416">
      <w:pPr>
        <w:pStyle w:val="Zkladntext"/>
        <w:ind w:left="360"/>
        <w:jc w:val="both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Zaplatit za poskytnuté služby ubytovateli cenu ve výši a lhůtách stanovených v této smlouvě.</w:t>
      </w:r>
    </w:p>
    <w:p w:rsidR="008F7416" w:rsidRPr="00B420D9" w:rsidRDefault="008F7416">
      <w:pPr>
        <w:pStyle w:val="Zkladntext"/>
        <w:jc w:val="both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Užívat prostory mu poskytnuté smlouvou řádně. V těchto prostorách nesmí bez souhlasu ubytovatele provádět žádné podstatné změny.</w:t>
      </w:r>
    </w:p>
    <w:p w:rsidR="008F7416" w:rsidRPr="00B420D9" w:rsidRDefault="008F7416">
      <w:pPr>
        <w:pStyle w:val="Zkladntext"/>
        <w:ind w:left="360"/>
        <w:jc w:val="both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Po skončení pobytu v ubytovacím zařízení ŠvP a ŠJ Janov nad Nisou předat všechny užívané prostory a věci, které užíval, ve stavu, v jakém je převzal, s přihlédnutím k obvyklému opotřebení.</w:t>
      </w:r>
    </w:p>
    <w:p w:rsidR="008F7416" w:rsidRPr="00B420D9" w:rsidRDefault="008F7416">
      <w:pPr>
        <w:pStyle w:val="Zkladntext"/>
        <w:jc w:val="both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Nahradit případnou vzniklou škodu na majetku ubytovacího zařízení ŠvP a ŠJ Janov nad Nisou způsobenou prokazatelně jejími účastníky, bude takováto škoda uhrazena objednatelem v hotovosti, a to nejpozději v den odjezdu (doklad o zaplacení mu bude automaticky vystaven při převzetí hotovosti).</w:t>
      </w:r>
    </w:p>
    <w:p w:rsidR="008F7416" w:rsidRPr="00B420D9" w:rsidRDefault="008F7416">
      <w:pPr>
        <w:pStyle w:val="Zkladntext"/>
        <w:ind w:left="360"/>
        <w:jc w:val="both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Uhradit ubytovateli veškerý materiál, zboží či služby, které mu budou na jeho žádost poskytnuty, pokud jejich poskytnutí není podle této smlouvy povinností ubytovacího zařízení ŠvP a ŠJ Janov nad Nisou.</w:t>
      </w:r>
    </w:p>
    <w:p w:rsidR="008F7416" w:rsidRPr="00B420D9" w:rsidRDefault="008F7416">
      <w:pPr>
        <w:pStyle w:val="Zkladntext"/>
        <w:jc w:val="both"/>
        <w:rPr>
          <w:color w:val="000000" w:themeColor="text1"/>
          <w:sz w:val="22"/>
        </w:rPr>
      </w:pPr>
    </w:p>
    <w:p w:rsidR="008F7416" w:rsidRPr="00E34CE2" w:rsidRDefault="0012508F" w:rsidP="00E34CE2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Ubytované osoby jsou povinny ve všech vnitřních prostorech ŠvP a ŠJ Janov nad Nisou používat domácí obuv.</w:t>
      </w:r>
    </w:p>
    <w:p w:rsidR="008F7416" w:rsidRPr="00B420D9" w:rsidRDefault="008F7416">
      <w:pPr>
        <w:pStyle w:val="Zkladntext"/>
        <w:tabs>
          <w:tab w:val="left" w:pos="709"/>
        </w:tabs>
        <w:ind w:left="426" w:hanging="426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7"/>
        </w:numPr>
        <w:tabs>
          <w:tab w:val="left" w:pos="360"/>
        </w:tabs>
        <w:jc w:val="both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lastRenderedPageBreak/>
        <w:t>Objednatel je povinen:</w:t>
      </w:r>
    </w:p>
    <w:p w:rsidR="008F7416" w:rsidRPr="00B420D9" w:rsidRDefault="008F7416">
      <w:pPr>
        <w:pStyle w:val="Zkladntext"/>
        <w:tabs>
          <w:tab w:val="left" w:pos="709"/>
        </w:tabs>
        <w:ind w:left="426" w:hanging="426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5"/>
        </w:numPr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Objednatel je povinen zabezpečit dozor nad dětmi po celých 24 hodin od prvního dne pobytu do odjezdu. Stejně tak je povinen kontrolovat jejich zdravotní stav, zákonný zástupce souhlasí s případnou dopravou „do“ a „ze“ zdravotnického zařízení služebním vozidlem PO ŠvP a ŠJ Janov nad Nisou. V případě podezření na infekční či jinou nemoc, je školní dozor povinen tuto informaci ihned sdělit ředitelce objektu.</w:t>
      </w:r>
    </w:p>
    <w:p w:rsidR="008F7416" w:rsidRPr="00B420D9" w:rsidRDefault="008F7416">
      <w:pPr>
        <w:pStyle w:val="Zkladntext"/>
        <w:ind w:left="720"/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numPr>
          <w:ilvl w:val="0"/>
          <w:numId w:val="5"/>
        </w:numPr>
        <w:rPr>
          <w:b/>
          <w:bCs/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Objednatel prohlašuje, že se seznámil se „Všeobecnými podmínkami pobytu“, které určují základní práva a povinnosti obou zúčastněných stran a náležitostí organizačního provozu v ŠvP a ŠJ Janov nad Nisou.</w:t>
      </w:r>
    </w:p>
    <w:p w:rsidR="008F7416" w:rsidRPr="00B420D9" w:rsidRDefault="008F7416" w:rsidP="00E34CE2">
      <w:pPr>
        <w:pStyle w:val="Zkladntext"/>
        <w:tabs>
          <w:tab w:val="left" w:pos="720"/>
        </w:tabs>
        <w:rPr>
          <w:color w:val="000000" w:themeColor="text1"/>
          <w:sz w:val="22"/>
        </w:rPr>
      </w:pPr>
    </w:p>
    <w:p w:rsidR="008F7416" w:rsidRPr="00B420D9" w:rsidRDefault="0012508F">
      <w:pPr>
        <w:pStyle w:val="Zkladntext"/>
        <w:tabs>
          <w:tab w:val="left" w:pos="720"/>
        </w:tabs>
        <w:ind w:left="426"/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V.</w:t>
      </w:r>
    </w:p>
    <w:p w:rsidR="008F7416" w:rsidRPr="00B420D9" w:rsidRDefault="0012508F">
      <w:pPr>
        <w:pStyle w:val="Zkladntext"/>
        <w:tabs>
          <w:tab w:val="left" w:pos="709"/>
        </w:tabs>
        <w:ind w:left="426" w:hanging="426"/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Další ujednání</w:t>
      </w:r>
    </w:p>
    <w:p w:rsidR="008F7416" w:rsidRPr="00B420D9" w:rsidRDefault="008F7416">
      <w:pPr>
        <w:pStyle w:val="Zkladntext"/>
        <w:tabs>
          <w:tab w:val="left" w:pos="709"/>
        </w:tabs>
        <w:ind w:left="426" w:hanging="426"/>
        <w:jc w:val="center"/>
        <w:rPr>
          <w:color w:val="000000" w:themeColor="text1"/>
          <w:sz w:val="22"/>
        </w:rPr>
      </w:pPr>
    </w:p>
    <w:p w:rsidR="008F7416" w:rsidRPr="00B420D9" w:rsidRDefault="0012508F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služeb.</w:t>
      </w:r>
    </w:p>
    <w:p w:rsidR="008F7416" w:rsidRPr="00B420D9" w:rsidRDefault="008F7416">
      <w:pPr>
        <w:pStyle w:val="Odstavecseseznamem"/>
        <w:tabs>
          <w:tab w:val="left" w:pos="1440"/>
        </w:tabs>
        <w:jc w:val="both"/>
        <w:rPr>
          <w:color w:val="000000" w:themeColor="text1"/>
          <w:sz w:val="22"/>
        </w:rPr>
      </w:pPr>
    </w:p>
    <w:p w:rsidR="008F7416" w:rsidRPr="00B420D9" w:rsidRDefault="0012508F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Neodbydlené úhrady jsou při svévolném předčasném odjezdu </w:t>
      </w:r>
      <w:r w:rsidRPr="00B420D9">
        <w:rPr>
          <w:b/>
          <w:bCs/>
          <w:color w:val="000000" w:themeColor="text1"/>
          <w:sz w:val="22"/>
          <w:u w:val="single"/>
        </w:rPr>
        <w:t>nevratné</w:t>
      </w:r>
      <w:r w:rsidRPr="00B420D9">
        <w:rPr>
          <w:color w:val="000000" w:themeColor="text1"/>
          <w:sz w:val="22"/>
        </w:rPr>
        <w:t>.</w:t>
      </w:r>
    </w:p>
    <w:p w:rsidR="008F7416" w:rsidRPr="00B420D9" w:rsidRDefault="008F7416">
      <w:pPr>
        <w:pStyle w:val="Odstavecseseznamem"/>
        <w:rPr>
          <w:color w:val="000000" w:themeColor="text1"/>
          <w:sz w:val="22"/>
        </w:rPr>
      </w:pPr>
    </w:p>
    <w:p w:rsidR="008F7416" w:rsidRPr="00B420D9" w:rsidRDefault="0012508F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Při zkrácení pobytu dle výše se storno vypočte z ceny, o kterou byl pobyt zkrácen.</w:t>
      </w:r>
    </w:p>
    <w:p w:rsidR="008F7416" w:rsidRPr="00B420D9" w:rsidRDefault="008F7416">
      <w:pPr>
        <w:pStyle w:val="Odstavecseseznamem"/>
        <w:rPr>
          <w:color w:val="000000" w:themeColor="text1"/>
          <w:sz w:val="22"/>
        </w:rPr>
      </w:pPr>
    </w:p>
    <w:p w:rsidR="008F7416" w:rsidRPr="00B420D9" w:rsidRDefault="0012508F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 xml:space="preserve">Ubytovatel je osvobozen </w:t>
      </w:r>
      <w:r w:rsidRPr="00B420D9">
        <w:rPr>
          <w:color w:val="000000" w:themeColor="text1"/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:rsidR="008F7416" w:rsidRPr="00B420D9" w:rsidRDefault="008F7416">
      <w:pPr>
        <w:pStyle w:val="Odstavecseseznamem"/>
        <w:rPr>
          <w:color w:val="000000" w:themeColor="text1"/>
          <w:sz w:val="22"/>
        </w:rPr>
      </w:pPr>
    </w:p>
    <w:p w:rsidR="008F7416" w:rsidRPr="00B420D9" w:rsidRDefault="0012508F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Nástup na pobyt je od 14:30 hod. do 17:30 hod. v den příjezdu.</w:t>
      </w:r>
    </w:p>
    <w:p w:rsidR="008F7416" w:rsidRPr="00B420D9" w:rsidRDefault="008F7416">
      <w:pPr>
        <w:pStyle w:val="Odstavecseseznamem"/>
        <w:rPr>
          <w:color w:val="000000" w:themeColor="text1"/>
          <w:sz w:val="22"/>
        </w:rPr>
      </w:pPr>
    </w:p>
    <w:p w:rsidR="008F7416" w:rsidRPr="00B420D9" w:rsidRDefault="0012508F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  <w:szCs w:val="22"/>
        </w:rPr>
        <w:t>Předání prostor ubytovacího zařízení je nejpozději do 10:00 hod. v den odjezdu.</w:t>
      </w:r>
    </w:p>
    <w:p w:rsidR="008F7416" w:rsidRPr="00B420D9" w:rsidRDefault="008F7416">
      <w:pPr>
        <w:pStyle w:val="Odstavecseseznamem"/>
        <w:rPr>
          <w:color w:val="000000" w:themeColor="text1"/>
          <w:sz w:val="22"/>
        </w:rPr>
      </w:pPr>
    </w:p>
    <w:p w:rsidR="008F7416" w:rsidRPr="00B420D9" w:rsidRDefault="0012508F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  <w:szCs w:val="22"/>
          <w:shd w:val="clear" w:color="auto" w:fill="FFFFFF"/>
        </w:rPr>
        <w:t>Early </w:t>
      </w:r>
      <w:proofErr w:type="spellStart"/>
      <w:r w:rsidRPr="00B420D9">
        <w:rPr>
          <w:rStyle w:val="Zdraznn"/>
          <w:i w:val="0"/>
          <w:iCs w:val="0"/>
          <w:color w:val="000000" w:themeColor="text1"/>
          <w:sz w:val="22"/>
          <w:szCs w:val="22"/>
          <w:shd w:val="clear" w:color="auto" w:fill="FFFFFF"/>
        </w:rPr>
        <w:t>check</w:t>
      </w:r>
      <w:proofErr w:type="spellEnd"/>
      <w:r w:rsidRPr="00B420D9">
        <w:rPr>
          <w:rStyle w:val="Zdraznn"/>
          <w:i w:val="0"/>
          <w:iCs w:val="0"/>
          <w:color w:val="000000" w:themeColor="text1"/>
          <w:sz w:val="22"/>
          <w:szCs w:val="22"/>
          <w:shd w:val="clear" w:color="auto" w:fill="FFFFFF"/>
        </w:rPr>
        <w:t>-in</w:t>
      </w:r>
      <w:r w:rsidRPr="00B420D9">
        <w:rPr>
          <w:color w:val="000000" w:themeColor="text1"/>
          <w:sz w:val="22"/>
          <w:szCs w:val="22"/>
          <w:shd w:val="clear" w:color="auto" w:fill="FFFFFF"/>
        </w:rPr>
        <w:t> (</w:t>
      </w:r>
      <w:r w:rsidRPr="00B420D9">
        <w:rPr>
          <w:rStyle w:val="Zdraznn"/>
          <w:i w:val="0"/>
          <w:iCs w:val="0"/>
          <w:color w:val="000000" w:themeColor="text1"/>
          <w:sz w:val="22"/>
          <w:szCs w:val="22"/>
          <w:shd w:val="clear" w:color="auto" w:fill="FFFFFF"/>
        </w:rPr>
        <w:t>dřívější</w:t>
      </w:r>
      <w:r w:rsidRPr="00B420D9">
        <w:rPr>
          <w:color w:val="000000" w:themeColor="text1"/>
          <w:sz w:val="22"/>
          <w:szCs w:val="22"/>
          <w:shd w:val="clear" w:color="auto" w:fill="FFFFFF"/>
        </w:rPr>
        <w:t xml:space="preserve"> příjezd) a </w:t>
      </w:r>
      <w:proofErr w:type="spellStart"/>
      <w:r w:rsidRPr="00B420D9">
        <w:rPr>
          <w:color w:val="000000" w:themeColor="text1"/>
          <w:sz w:val="22"/>
          <w:szCs w:val="22"/>
          <w:shd w:val="clear" w:color="auto" w:fill="FFFFFF"/>
        </w:rPr>
        <w:t>late</w:t>
      </w:r>
      <w:proofErr w:type="spellEnd"/>
      <w:r w:rsidRPr="00B420D9">
        <w:rPr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B420D9">
        <w:rPr>
          <w:rStyle w:val="Zdraznn"/>
          <w:i w:val="0"/>
          <w:iCs w:val="0"/>
          <w:color w:val="000000" w:themeColor="text1"/>
          <w:sz w:val="22"/>
          <w:szCs w:val="22"/>
          <w:shd w:val="clear" w:color="auto" w:fill="FFFFFF"/>
        </w:rPr>
        <w:t>check</w:t>
      </w:r>
      <w:proofErr w:type="spellEnd"/>
      <w:r w:rsidRPr="00B420D9">
        <w:rPr>
          <w:color w:val="000000" w:themeColor="text1"/>
          <w:sz w:val="22"/>
          <w:szCs w:val="22"/>
          <w:shd w:val="clear" w:color="auto" w:fill="FFFFFF"/>
        </w:rPr>
        <w:t>-out (pozdější odjezd) je účtován poplatkem 100 % jedné smluvní ceny za den/osoba. Tuto službu je nutné si objednat písemně předem při objednávce pobytu.</w:t>
      </w:r>
    </w:p>
    <w:p w:rsidR="008F7416" w:rsidRPr="00B420D9" w:rsidRDefault="008F7416">
      <w:pPr>
        <w:pStyle w:val="Zkladntext"/>
        <w:tabs>
          <w:tab w:val="left" w:pos="709"/>
        </w:tabs>
        <w:ind w:left="426" w:hanging="426"/>
        <w:jc w:val="center"/>
        <w:rPr>
          <w:b/>
          <w:bCs/>
          <w:color w:val="000000" w:themeColor="text1"/>
          <w:sz w:val="22"/>
        </w:rPr>
      </w:pPr>
    </w:p>
    <w:p w:rsidR="008F7416" w:rsidRPr="00B420D9" w:rsidRDefault="0012508F">
      <w:pPr>
        <w:pStyle w:val="Zkladntext"/>
        <w:tabs>
          <w:tab w:val="left" w:pos="709"/>
        </w:tabs>
        <w:jc w:val="center"/>
        <w:rPr>
          <w:b/>
          <w:color w:val="000000" w:themeColor="text1"/>
          <w:sz w:val="22"/>
        </w:rPr>
      </w:pPr>
      <w:r w:rsidRPr="00B420D9">
        <w:rPr>
          <w:b/>
          <w:color w:val="000000" w:themeColor="text1"/>
          <w:sz w:val="22"/>
        </w:rPr>
        <w:t>VI.</w:t>
      </w:r>
    </w:p>
    <w:p w:rsidR="008F7416" w:rsidRPr="00B420D9" w:rsidRDefault="0012508F">
      <w:pPr>
        <w:pStyle w:val="Zkladntext"/>
        <w:tabs>
          <w:tab w:val="left" w:pos="709"/>
        </w:tabs>
        <w:jc w:val="center"/>
        <w:rPr>
          <w:b/>
          <w:color w:val="000000" w:themeColor="text1"/>
          <w:sz w:val="22"/>
        </w:rPr>
      </w:pPr>
      <w:r w:rsidRPr="00B420D9">
        <w:rPr>
          <w:b/>
          <w:color w:val="000000" w:themeColor="text1"/>
          <w:sz w:val="22"/>
        </w:rPr>
        <w:t>Pojištění</w:t>
      </w:r>
    </w:p>
    <w:p w:rsidR="008F7416" w:rsidRPr="00B420D9" w:rsidRDefault="0012508F">
      <w:pPr>
        <w:pStyle w:val="Zkladntext"/>
        <w:tabs>
          <w:tab w:val="left" w:pos="709"/>
        </w:tabs>
        <w:rPr>
          <w:bCs/>
          <w:color w:val="000000" w:themeColor="text1"/>
          <w:sz w:val="22"/>
        </w:rPr>
      </w:pPr>
      <w:r w:rsidRPr="00B420D9">
        <w:rPr>
          <w:bCs/>
          <w:color w:val="000000" w:themeColor="text1"/>
          <w:sz w:val="22"/>
        </w:rPr>
        <w:t>V ceně pobytu není obsaženo pojištění účastníků pobytu ŠvP či ZA, LVK.</w:t>
      </w:r>
    </w:p>
    <w:p w:rsidR="008F7416" w:rsidRPr="00B420D9" w:rsidRDefault="008F7416">
      <w:pPr>
        <w:pStyle w:val="Zkladntext"/>
        <w:tabs>
          <w:tab w:val="left" w:pos="709"/>
        </w:tabs>
        <w:rPr>
          <w:b/>
          <w:color w:val="000000" w:themeColor="text1"/>
          <w:sz w:val="22"/>
        </w:rPr>
      </w:pPr>
    </w:p>
    <w:p w:rsidR="008F7416" w:rsidRPr="00B420D9" w:rsidRDefault="0012508F">
      <w:pPr>
        <w:pStyle w:val="Zkladntext"/>
        <w:tabs>
          <w:tab w:val="left" w:pos="709"/>
        </w:tabs>
        <w:jc w:val="center"/>
        <w:rPr>
          <w:b/>
          <w:color w:val="000000" w:themeColor="text1"/>
          <w:sz w:val="22"/>
        </w:rPr>
      </w:pPr>
      <w:r w:rsidRPr="00B420D9">
        <w:rPr>
          <w:b/>
          <w:color w:val="000000" w:themeColor="text1"/>
          <w:sz w:val="22"/>
        </w:rPr>
        <w:t>VII.</w:t>
      </w:r>
    </w:p>
    <w:p w:rsidR="008F7416" w:rsidRPr="00B420D9" w:rsidRDefault="0012508F">
      <w:pPr>
        <w:pStyle w:val="Zkladntext"/>
        <w:tabs>
          <w:tab w:val="left" w:pos="709"/>
        </w:tabs>
        <w:ind w:left="426" w:hanging="426"/>
        <w:jc w:val="center"/>
        <w:rPr>
          <w:b/>
          <w:bCs/>
          <w:color w:val="000000" w:themeColor="text1"/>
          <w:sz w:val="22"/>
        </w:rPr>
      </w:pPr>
      <w:r w:rsidRPr="00B420D9">
        <w:rPr>
          <w:b/>
          <w:bCs/>
          <w:color w:val="000000" w:themeColor="text1"/>
          <w:sz w:val="22"/>
        </w:rPr>
        <w:t>Závěrečné ustanovení</w:t>
      </w:r>
    </w:p>
    <w:p w:rsidR="008F7416" w:rsidRPr="00B420D9" w:rsidRDefault="0012508F">
      <w:pPr>
        <w:pStyle w:val="Zkladntext"/>
        <w:ind w:firstLine="708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:rsidR="008F7416" w:rsidRPr="00B420D9" w:rsidRDefault="0012508F">
      <w:pPr>
        <w:pStyle w:val="Zkladntext"/>
        <w:ind w:firstLine="708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Smluvní strany prohlašují, že tato smlouva byla uzavřená na základě jejich svobodné vůle, svobodně, vážně a srozumitelně, nikoliv v tísni nebo za nápadně nevýhodných podmínek a stvrzují ji svými podpisy.</w:t>
      </w:r>
    </w:p>
    <w:p w:rsidR="008F7416" w:rsidRPr="00B420D9" w:rsidRDefault="0012508F">
      <w:pPr>
        <w:pStyle w:val="Zkladntext"/>
        <w:ind w:firstLine="708"/>
        <w:rPr>
          <w:color w:val="000000" w:themeColor="text1"/>
          <w:sz w:val="22"/>
        </w:rPr>
      </w:pPr>
      <w:r w:rsidRPr="00B420D9">
        <w:rPr>
          <w:color w:val="000000" w:themeColor="text1"/>
          <w:sz w:val="22"/>
        </w:rPr>
        <w:t>Smlouva nabývá platnosti dnem podepsání.</w:t>
      </w:r>
    </w:p>
    <w:p w:rsidR="008F7416" w:rsidRPr="00B420D9" w:rsidRDefault="008F7416">
      <w:pPr>
        <w:pStyle w:val="Zkladntext"/>
        <w:ind w:firstLine="708"/>
        <w:rPr>
          <w:b/>
          <w:color w:val="000000" w:themeColor="text1"/>
          <w:sz w:val="18"/>
          <w:szCs w:val="18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31"/>
        <w:gridCol w:w="4529"/>
      </w:tblGrid>
      <w:tr w:rsidR="008F7416" w:rsidRPr="00B420D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6" w:rsidRPr="00B420D9" w:rsidRDefault="0012508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 xml:space="preserve">V </w:t>
            </w:r>
            <w:r w:rsidR="0019640D" w:rsidRPr="00B420D9">
              <w:rPr>
                <w:color w:val="000000" w:themeColor="text1"/>
                <w:sz w:val="18"/>
                <w:szCs w:val="18"/>
              </w:rPr>
              <w:t>Praze, dne 28.5.</w:t>
            </w:r>
            <w:r w:rsidRPr="00B420D9">
              <w:rPr>
                <w:color w:val="000000" w:themeColor="text1"/>
                <w:sz w:val="18"/>
                <w:szCs w:val="18"/>
              </w:rPr>
              <w:t>2025</w:t>
            </w:r>
          </w:p>
          <w:p w:rsidR="008F7416" w:rsidRPr="00B420D9" w:rsidRDefault="008F7416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F7416" w:rsidRPr="00B420D9" w:rsidRDefault="008F74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F7416" w:rsidRPr="00B420D9" w:rsidRDefault="00125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………………………………..</w:t>
            </w:r>
          </w:p>
          <w:p w:rsidR="008F7416" w:rsidRPr="00B420D9" w:rsidRDefault="00125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objednatel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6" w:rsidRPr="00B420D9" w:rsidRDefault="0012508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 xml:space="preserve">V Janově nad Nisou, dne </w:t>
            </w:r>
            <w:r w:rsidR="00E34CE2">
              <w:rPr>
                <w:color w:val="000000" w:themeColor="text1"/>
                <w:sz w:val="18"/>
                <w:szCs w:val="18"/>
              </w:rPr>
              <w:t>29</w:t>
            </w:r>
            <w:r w:rsidRPr="00B420D9">
              <w:rPr>
                <w:color w:val="000000" w:themeColor="text1"/>
                <w:sz w:val="18"/>
                <w:szCs w:val="18"/>
              </w:rPr>
              <w:t>.</w:t>
            </w:r>
            <w:r w:rsidR="00E34CE2">
              <w:rPr>
                <w:color w:val="000000" w:themeColor="text1"/>
                <w:sz w:val="18"/>
                <w:szCs w:val="18"/>
              </w:rPr>
              <w:t>05</w:t>
            </w:r>
            <w:r w:rsidRPr="00B420D9">
              <w:rPr>
                <w:color w:val="000000" w:themeColor="text1"/>
                <w:sz w:val="18"/>
                <w:szCs w:val="18"/>
              </w:rPr>
              <w:t>.2025</w:t>
            </w:r>
          </w:p>
          <w:p w:rsidR="008F7416" w:rsidRPr="00B420D9" w:rsidRDefault="008F7416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F7416" w:rsidRPr="00B420D9" w:rsidRDefault="008F74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F7416" w:rsidRPr="00B420D9" w:rsidRDefault="00125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………………………………..</w:t>
            </w:r>
          </w:p>
          <w:p w:rsidR="008F7416" w:rsidRPr="00B420D9" w:rsidRDefault="00125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ubytovatel</w:t>
            </w:r>
          </w:p>
        </w:tc>
      </w:tr>
    </w:tbl>
    <w:p w:rsidR="008F7416" w:rsidRPr="00B420D9" w:rsidRDefault="008F7416">
      <w:pPr>
        <w:rPr>
          <w:color w:val="000000" w:themeColor="text1"/>
        </w:rPr>
      </w:pPr>
    </w:p>
    <w:p w:rsidR="008F7416" w:rsidRPr="00B420D9" w:rsidRDefault="0012508F">
      <w:pPr>
        <w:pStyle w:val="Nzev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420D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Škola v přírodě a školní jídelna</w:t>
      </w:r>
    </w:p>
    <w:p w:rsidR="008F7416" w:rsidRPr="00B420D9" w:rsidRDefault="0012508F">
      <w:pPr>
        <w:pStyle w:val="Nzev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420D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Janov nad Nisou, Janov nad Nisou 464, 468 11 Janov nad Nisou, příspěvková organizace, IČ:10896091</w:t>
      </w:r>
    </w:p>
    <w:p w:rsidR="008F7416" w:rsidRPr="00B420D9" w:rsidRDefault="008F7416">
      <w:pPr>
        <w:widowControl w:val="0"/>
        <w:ind w:left="113" w:hanging="113"/>
        <w:jc w:val="center"/>
        <w:rPr>
          <w:b/>
          <w:bCs/>
          <w:color w:val="000000" w:themeColor="text1"/>
          <w:sz w:val="32"/>
          <w:szCs w:val="32"/>
        </w:rPr>
      </w:pPr>
    </w:p>
    <w:p w:rsidR="008F7416" w:rsidRPr="00B420D9" w:rsidRDefault="0012508F">
      <w:pPr>
        <w:widowControl w:val="0"/>
        <w:ind w:left="113" w:hanging="113"/>
        <w:jc w:val="center"/>
        <w:rPr>
          <w:b/>
          <w:bCs/>
          <w:color w:val="000000" w:themeColor="text1"/>
          <w:sz w:val="32"/>
          <w:szCs w:val="32"/>
        </w:rPr>
      </w:pPr>
      <w:r w:rsidRPr="00B420D9">
        <w:rPr>
          <w:b/>
          <w:bCs/>
          <w:color w:val="000000" w:themeColor="text1"/>
          <w:sz w:val="32"/>
          <w:szCs w:val="32"/>
        </w:rPr>
        <w:t xml:space="preserve">Příloha č.1 ke smlouvě o zabezpečení pobytu v objektech ŠvP a ŠJ Janov nad Nisou pro </w:t>
      </w:r>
    </w:p>
    <w:p w:rsidR="008F7416" w:rsidRPr="00B420D9" w:rsidRDefault="008F7416">
      <w:pPr>
        <w:widowControl w:val="0"/>
        <w:ind w:left="113" w:hanging="113"/>
        <w:jc w:val="both"/>
        <w:rPr>
          <w:b/>
          <w:bCs/>
          <w:color w:val="000000" w:themeColor="text1"/>
          <w:sz w:val="28"/>
          <w:szCs w:val="28"/>
        </w:rPr>
      </w:pPr>
    </w:p>
    <w:p w:rsidR="008F7416" w:rsidRPr="00B420D9" w:rsidRDefault="0012508F">
      <w:pPr>
        <w:pStyle w:val="Nadpis5"/>
        <w:rPr>
          <w:b/>
          <w:bCs/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 xml:space="preserve">Název a adresa: </w:t>
      </w:r>
      <w:r w:rsidR="00025C7F" w:rsidRPr="00B420D9">
        <w:rPr>
          <w:b/>
          <w:bCs/>
          <w:color w:val="000000" w:themeColor="text1"/>
          <w:sz w:val="22"/>
          <w:szCs w:val="22"/>
        </w:rPr>
        <w:t>Z</w:t>
      </w:r>
      <w:r w:rsidR="00F51B0B">
        <w:rPr>
          <w:b/>
          <w:bCs/>
          <w:color w:val="000000" w:themeColor="text1"/>
          <w:sz w:val="22"/>
          <w:szCs w:val="22"/>
        </w:rPr>
        <w:t>ákladní škola</w:t>
      </w:r>
      <w:r w:rsidR="00025C7F" w:rsidRPr="00B420D9">
        <w:rPr>
          <w:b/>
          <w:bCs/>
          <w:color w:val="000000" w:themeColor="text1"/>
          <w:sz w:val="22"/>
          <w:szCs w:val="22"/>
        </w:rPr>
        <w:t xml:space="preserve"> VODIČKOVA, Praha 1</w:t>
      </w:r>
    </w:p>
    <w:p w:rsidR="008F7416" w:rsidRPr="00B420D9" w:rsidRDefault="008F7416">
      <w:pPr>
        <w:rPr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jc w:val="both"/>
        <w:rPr>
          <w:b/>
          <w:bCs/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>Vyřizuje a ke všem jednáním v této věci je určena tato kontaktní osoba:</w:t>
      </w:r>
      <w:r w:rsidR="00E34CE2">
        <w:rPr>
          <w:b/>
          <w:bCs/>
          <w:color w:val="000000" w:themeColor="text1"/>
          <w:sz w:val="22"/>
          <w:szCs w:val="22"/>
        </w:rPr>
        <w:t xml:space="preserve"> </w:t>
      </w:r>
      <w:r w:rsidR="00025C7F" w:rsidRPr="00B420D9">
        <w:rPr>
          <w:b/>
          <w:bCs/>
          <w:color w:val="000000" w:themeColor="text1"/>
          <w:sz w:val="22"/>
          <w:szCs w:val="22"/>
        </w:rPr>
        <w:t>Mgr. Eva Filipská</w:t>
      </w:r>
    </w:p>
    <w:p w:rsidR="008F7416" w:rsidRPr="00B420D9" w:rsidRDefault="008F7416">
      <w:pPr>
        <w:widowControl w:val="0"/>
        <w:ind w:left="113" w:hanging="113"/>
        <w:jc w:val="both"/>
        <w:rPr>
          <w:b/>
          <w:bCs/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jc w:val="both"/>
        <w:rPr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 xml:space="preserve">Termín výjezdu: </w:t>
      </w:r>
      <w:r w:rsidR="00025C7F" w:rsidRPr="00B420D9">
        <w:rPr>
          <w:b/>
          <w:bCs/>
          <w:color w:val="000000" w:themeColor="text1"/>
          <w:sz w:val="22"/>
          <w:szCs w:val="22"/>
        </w:rPr>
        <w:t>10.6.2025 – 15.6</w:t>
      </w:r>
      <w:r w:rsidRPr="00B420D9">
        <w:rPr>
          <w:b/>
          <w:bCs/>
          <w:color w:val="000000" w:themeColor="text1"/>
          <w:sz w:val="22"/>
          <w:szCs w:val="22"/>
        </w:rPr>
        <w:t xml:space="preserve">.2025                    </w:t>
      </w:r>
      <w:r w:rsidRPr="00B420D9">
        <w:rPr>
          <w:b/>
          <w:bCs/>
          <w:color w:val="000000" w:themeColor="text1"/>
          <w:sz w:val="22"/>
          <w:szCs w:val="22"/>
        </w:rPr>
        <w:tab/>
        <w:t xml:space="preserve">počet dnů: </w:t>
      </w:r>
      <w:r w:rsidR="00E34CE2">
        <w:rPr>
          <w:b/>
          <w:bCs/>
          <w:color w:val="000000" w:themeColor="text1"/>
          <w:sz w:val="22"/>
          <w:szCs w:val="22"/>
        </w:rPr>
        <w:t>5</w:t>
      </w:r>
    </w:p>
    <w:p w:rsidR="008F7416" w:rsidRPr="00B420D9" w:rsidRDefault="008F7416">
      <w:pPr>
        <w:widowControl w:val="0"/>
        <w:ind w:left="113" w:hanging="113"/>
        <w:jc w:val="both"/>
        <w:rPr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ind w:left="113" w:hanging="113"/>
        <w:jc w:val="both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>Odjezd z </w:t>
      </w:r>
      <w:r w:rsidRPr="00B420D9">
        <w:rPr>
          <w:b/>
          <w:bCs/>
          <w:color w:val="000000" w:themeColor="text1"/>
          <w:sz w:val="22"/>
          <w:szCs w:val="22"/>
        </w:rPr>
        <w:t>Prahy</w:t>
      </w:r>
      <w:r w:rsidR="00025C7F" w:rsidRPr="00B420D9">
        <w:rPr>
          <w:color w:val="000000" w:themeColor="text1"/>
          <w:sz w:val="22"/>
          <w:szCs w:val="22"/>
        </w:rPr>
        <w:t xml:space="preserve"> dne: 10.6</w:t>
      </w:r>
      <w:r w:rsidRPr="00B420D9">
        <w:rPr>
          <w:color w:val="000000" w:themeColor="text1"/>
          <w:sz w:val="22"/>
          <w:szCs w:val="22"/>
        </w:rPr>
        <w:t>.2025</w:t>
      </w:r>
      <w:r w:rsidRPr="00B420D9">
        <w:rPr>
          <w:b/>
          <w:color w:val="000000" w:themeColor="text1"/>
          <w:sz w:val="22"/>
          <w:szCs w:val="22"/>
        </w:rPr>
        <w:t xml:space="preserve"> (den v týdnu – Po, Út, St, Čt, Pá, So, Ne) hodina</w:t>
      </w:r>
      <w:r w:rsidRPr="00B420D9">
        <w:rPr>
          <w:color w:val="000000" w:themeColor="text1"/>
          <w:sz w:val="22"/>
          <w:szCs w:val="22"/>
        </w:rPr>
        <w:t>:</w:t>
      </w:r>
      <w:r w:rsidRPr="00B420D9">
        <w:rPr>
          <w:b/>
          <w:color w:val="000000" w:themeColor="text1"/>
          <w:sz w:val="22"/>
          <w:szCs w:val="22"/>
        </w:rPr>
        <w:t xml:space="preserve"> </w:t>
      </w:r>
      <w:r w:rsidR="0019640D" w:rsidRPr="00B420D9">
        <w:rPr>
          <w:b/>
          <w:color w:val="000000" w:themeColor="text1"/>
          <w:sz w:val="22"/>
          <w:szCs w:val="22"/>
        </w:rPr>
        <w:t>13.00</w:t>
      </w:r>
    </w:p>
    <w:p w:rsidR="008F7416" w:rsidRPr="00B420D9" w:rsidRDefault="008F7416">
      <w:pPr>
        <w:widowControl w:val="0"/>
        <w:jc w:val="both"/>
        <w:rPr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jc w:val="both"/>
        <w:rPr>
          <w:color w:val="000000" w:themeColor="text1"/>
          <w:sz w:val="22"/>
          <w:szCs w:val="22"/>
        </w:rPr>
      </w:pPr>
      <w:r w:rsidRPr="00B420D9">
        <w:rPr>
          <w:b/>
          <w:color w:val="000000" w:themeColor="text1"/>
          <w:sz w:val="22"/>
          <w:szCs w:val="22"/>
        </w:rPr>
        <w:t xml:space="preserve">Místo odjezdu: </w:t>
      </w:r>
      <w:r w:rsidR="00025C7F" w:rsidRPr="00B420D9">
        <w:rPr>
          <w:b/>
          <w:color w:val="000000" w:themeColor="text1"/>
          <w:sz w:val="22"/>
          <w:szCs w:val="22"/>
        </w:rPr>
        <w:t>Parkoviště – magistrála proti Hlavnímu nádraží – Fantově kavárně</w:t>
      </w:r>
    </w:p>
    <w:p w:rsidR="008F7416" w:rsidRPr="00B420D9" w:rsidRDefault="008F7416">
      <w:pPr>
        <w:widowControl w:val="0"/>
        <w:jc w:val="both"/>
        <w:rPr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jc w:val="both"/>
        <w:rPr>
          <w:color w:val="000000" w:themeColor="text1"/>
          <w:sz w:val="22"/>
          <w:szCs w:val="22"/>
        </w:rPr>
      </w:pPr>
      <w:r w:rsidRPr="00B420D9">
        <w:rPr>
          <w:b/>
          <w:color w:val="000000" w:themeColor="text1"/>
          <w:sz w:val="22"/>
          <w:szCs w:val="22"/>
        </w:rPr>
        <w:t>Odjezd z Janova nad Nisou dne</w:t>
      </w:r>
      <w:r w:rsidRPr="00B420D9">
        <w:rPr>
          <w:color w:val="000000" w:themeColor="text1"/>
          <w:sz w:val="22"/>
          <w:szCs w:val="22"/>
        </w:rPr>
        <w:t xml:space="preserve">: </w:t>
      </w:r>
      <w:r w:rsidR="00025C7F" w:rsidRPr="00B420D9">
        <w:rPr>
          <w:b/>
          <w:bCs/>
          <w:color w:val="000000" w:themeColor="text1"/>
          <w:sz w:val="22"/>
          <w:szCs w:val="22"/>
        </w:rPr>
        <w:t>15</w:t>
      </w:r>
      <w:r w:rsidRPr="00B420D9">
        <w:rPr>
          <w:b/>
          <w:bCs/>
          <w:color w:val="000000" w:themeColor="text1"/>
          <w:sz w:val="22"/>
          <w:szCs w:val="22"/>
        </w:rPr>
        <w:t>.</w:t>
      </w:r>
      <w:r w:rsidR="00025C7F" w:rsidRPr="00B420D9">
        <w:rPr>
          <w:b/>
          <w:color w:val="000000" w:themeColor="text1"/>
          <w:sz w:val="22"/>
          <w:szCs w:val="22"/>
        </w:rPr>
        <w:t>6</w:t>
      </w:r>
      <w:r w:rsidRPr="00B420D9">
        <w:rPr>
          <w:b/>
          <w:color w:val="000000" w:themeColor="text1"/>
          <w:sz w:val="22"/>
          <w:szCs w:val="22"/>
        </w:rPr>
        <w:t xml:space="preserve">.2025 (den v týdnu – Po, Út, St, Čt, Pá, So, Ne) hodina: </w:t>
      </w:r>
      <w:r w:rsidR="00025C7F" w:rsidRPr="00B420D9">
        <w:rPr>
          <w:b/>
          <w:color w:val="000000" w:themeColor="text1"/>
          <w:sz w:val="22"/>
          <w:szCs w:val="22"/>
        </w:rPr>
        <w:t>10.00</w:t>
      </w:r>
    </w:p>
    <w:p w:rsidR="008F7416" w:rsidRPr="00B420D9" w:rsidRDefault="008F7416">
      <w:pPr>
        <w:widowControl w:val="0"/>
        <w:ind w:left="113" w:hanging="113"/>
        <w:jc w:val="both"/>
        <w:rPr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ind w:left="113" w:hanging="113"/>
        <w:jc w:val="both"/>
        <w:rPr>
          <w:color w:val="000000" w:themeColor="text1"/>
          <w:sz w:val="22"/>
          <w:szCs w:val="22"/>
        </w:rPr>
      </w:pPr>
      <w:r w:rsidRPr="00B420D9">
        <w:rPr>
          <w:b/>
          <w:color w:val="000000" w:themeColor="text1"/>
          <w:sz w:val="22"/>
          <w:szCs w:val="22"/>
        </w:rPr>
        <w:t>Místo příjezdu:</w:t>
      </w:r>
      <w:r w:rsidRPr="00B420D9">
        <w:rPr>
          <w:color w:val="000000" w:themeColor="text1"/>
          <w:sz w:val="22"/>
          <w:szCs w:val="22"/>
        </w:rPr>
        <w:t xml:space="preserve"> </w:t>
      </w:r>
      <w:r w:rsidR="00025C7F" w:rsidRPr="00B420D9">
        <w:rPr>
          <w:b/>
          <w:color w:val="000000" w:themeColor="text1"/>
          <w:sz w:val="22"/>
          <w:szCs w:val="22"/>
        </w:rPr>
        <w:t>Parkoviště – magistrála proti Hlavnímu nádraží – Fantově kavárně</w:t>
      </w:r>
    </w:p>
    <w:p w:rsidR="008F7416" w:rsidRPr="00B420D9" w:rsidRDefault="008F7416">
      <w:pPr>
        <w:widowControl w:val="0"/>
        <w:jc w:val="both"/>
        <w:rPr>
          <w:b/>
          <w:bCs/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jc w:val="both"/>
        <w:rPr>
          <w:b/>
          <w:bCs/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>Doprava zajištěna</w:t>
      </w:r>
      <w:r w:rsidRPr="00B420D9">
        <w:rPr>
          <w:color w:val="000000" w:themeColor="text1"/>
          <w:sz w:val="22"/>
          <w:szCs w:val="22"/>
        </w:rPr>
        <w:t xml:space="preserve">: </w:t>
      </w:r>
      <w:r w:rsidRPr="00B420D9">
        <w:rPr>
          <w:b/>
          <w:bCs/>
          <w:color w:val="000000" w:themeColor="text1"/>
          <w:sz w:val="22"/>
          <w:szCs w:val="22"/>
        </w:rPr>
        <w:t>PETR KORDAČ – TOUR</w:t>
      </w:r>
      <w:r w:rsidRPr="00B420D9">
        <w:rPr>
          <w:color w:val="000000" w:themeColor="text1"/>
          <w:sz w:val="22"/>
          <w:szCs w:val="22"/>
        </w:rPr>
        <w:t xml:space="preserve"> </w:t>
      </w:r>
    </w:p>
    <w:p w:rsidR="008F7416" w:rsidRPr="00B420D9" w:rsidRDefault="0012508F">
      <w:pPr>
        <w:widowControl w:val="0"/>
        <w:jc w:val="both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 xml:space="preserve">                                    </w:t>
      </w:r>
    </w:p>
    <w:p w:rsidR="008F7416" w:rsidRPr="00B420D9" w:rsidRDefault="0012508F">
      <w:pPr>
        <w:widowControl w:val="0"/>
        <w:jc w:val="both"/>
        <w:rPr>
          <w:b/>
          <w:bCs/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 xml:space="preserve">Cena dopravy: dotovaná cena – 0,-Kč/dítě  </w:t>
      </w:r>
    </w:p>
    <w:p w:rsidR="008F7416" w:rsidRPr="00B420D9" w:rsidRDefault="0012508F">
      <w:pPr>
        <w:widowControl w:val="0"/>
        <w:ind w:left="113" w:hanging="113"/>
        <w:jc w:val="both"/>
        <w:rPr>
          <w:b/>
          <w:bCs/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8F7416" w:rsidRPr="00B420D9" w:rsidRDefault="0012508F">
      <w:pPr>
        <w:widowControl w:val="0"/>
        <w:ind w:left="113" w:hanging="113"/>
        <w:jc w:val="both"/>
        <w:rPr>
          <w:b/>
          <w:bCs/>
          <w:color w:val="000000" w:themeColor="text1"/>
          <w:sz w:val="22"/>
          <w:szCs w:val="22"/>
        </w:rPr>
      </w:pPr>
      <w:r w:rsidRPr="00B420D9">
        <w:rPr>
          <w:b/>
          <w:bCs/>
          <w:color w:val="000000" w:themeColor="text1"/>
          <w:sz w:val="22"/>
          <w:szCs w:val="22"/>
        </w:rPr>
        <w:t xml:space="preserve">Počet objednaných míst: </w:t>
      </w:r>
      <w:r w:rsidR="00C07D90" w:rsidRPr="00B420D9">
        <w:rPr>
          <w:b/>
          <w:bCs/>
          <w:color w:val="000000" w:themeColor="text1"/>
          <w:sz w:val="22"/>
          <w:szCs w:val="22"/>
        </w:rPr>
        <w:t>44</w:t>
      </w:r>
      <w:r w:rsidRPr="00B420D9">
        <w:rPr>
          <w:b/>
          <w:bCs/>
          <w:color w:val="000000" w:themeColor="text1"/>
          <w:sz w:val="22"/>
          <w:szCs w:val="22"/>
        </w:rPr>
        <w:t xml:space="preserve">          </w:t>
      </w:r>
      <w:r w:rsidRPr="00B420D9">
        <w:rPr>
          <w:bCs/>
          <w:color w:val="000000" w:themeColor="text1"/>
          <w:sz w:val="22"/>
          <w:szCs w:val="22"/>
        </w:rPr>
        <w:t>cena za dítě na 1 den</w:t>
      </w:r>
      <w:r w:rsidRPr="00B420D9">
        <w:rPr>
          <w:b/>
          <w:bCs/>
          <w:color w:val="000000" w:themeColor="text1"/>
          <w:sz w:val="22"/>
          <w:szCs w:val="22"/>
        </w:rPr>
        <w:t xml:space="preserve">: </w:t>
      </w:r>
      <w:r w:rsidR="00025C7F" w:rsidRPr="00B420D9">
        <w:rPr>
          <w:b/>
          <w:bCs/>
          <w:color w:val="000000" w:themeColor="text1"/>
          <w:sz w:val="22"/>
          <w:szCs w:val="22"/>
        </w:rPr>
        <w:t>440</w:t>
      </w:r>
      <w:r w:rsidRPr="00B420D9">
        <w:rPr>
          <w:b/>
          <w:bCs/>
          <w:color w:val="000000" w:themeColor="text1"/>
          <w:sz w:val="22"/>
          <w:szCs w:val="22"/>
        </w:rPr>
        <w:t xml:space="preserve">, -Kč </w:t>
      </w:r>
    </w:p>
    <w:p w:rsidR="008F7416" w:rsidRPr="00B420D9" w:rsidRDefault="008F7416">
      <w:pPr>
        <w:widowControl w:val="0"/>
        <w:jc w:val="both"/>
        <w:rPr>
          <w:b/>
          <w:bCs/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ind w:left="113" w:hanging="113"/>
        <w:jc w:val="both"/>
        <w:rPr>
          <w:b/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 xml:space="preserve">Počet dospělých osob dotovaných </w:t>
      </w:r>
      <w:proofErr w:type="spellStart"/>
      <w:r w:rsidRPr="00B420D9">
        <w:rPr>
          <w:color w:val="000000" w:themeColor="text1"/>
          <w:sz w:val="22"/>
          <w:szCs w:val="22"/>
        </w:rPr>
        <w:t>pedag</w:t>
      </w:r>
      <w:proofErr w:type="spellEnd"/>
      <w:r w:rsidRPr="00B420D9">
        <w:rPr>
          <w:color w:val="000000" w:themeColor="text1"/>
          <w:sz w:val="22"/>
          <w:szCs w:val="22"/>
        </w:rPr>
        <w:t xml:space="preserve">. doprovodů: </w:t>
      </w:r>
      <w:r w:rsidR="00B12C7B" w:rsidRPr="00B420D9">
        <w:rPr>
          <w:color w:val="000000" w:themeColor="text1"/>
          <w:sz w:val="22"/>
          <w:szCs w:val="22"/>
        </w:rPr>
        <w:t>4</w:t>
      </w:r>
      <w:r w:rsidRPr="00B420D9">
        <w:rPr>
          <w:color w:val="000000" w:themeColor="text1"/>
          <w:sz w:val="22"/>
          <w:szCs w:val="22"/>
        </w:rPr>
        <w:t xml:space="preserve"> stravné pro ně na den: </w:t>
      </w:r>
      <w:r w:rsidRPr="00B420D9">
        <w:rPr>
          <w:b/>
          <w:bCs/>
          <w:color w:val="000000" w:themeColor="text1"/>
          <w:sz w:val="22"/>
          <w:szCs w:val="22"/>
        </w:rPr>
        <w:t>190,-Kč</w:t>
      </w:r>
      <w:r w:rsidRPr="00B420D9">
        <w:rPr>
          <w:b/>
          <w:color w:val="000000" w:themeColor="text1"/>
          <w:sz w:val="22"/>
          <w:szCs w:val="22"/>
        </w:rPr>
        <w:t xml:space="preserve">/osobu </w:t>
      </w:r>
    </w:p>
    <w:p w:rsidR="008F7416" w:rsidRPr="00B420D9" w:rsidRDefault="008F7416">
      <w:pPr>
        <w:widowControl w:val="0"/>
        <w:jc w:val="both"/>
        <w:rPr>
          <w:b/>
          <w:bCs/>
          <w:color w:val="000000" w:themeColor="text1"/>
          <w:sz w:val="22"/>
          <w:szCs w:val="22"/>
        </w:rPr>
      </w:pPr>
    </w:p>
    <w:p w:rsidR="008F7416" w:rsidRPr="00B420D9" w:rsidRDefault="0012508F">
      <w:pPr>
        <w:widowControl w:val="0"/>
        <w:ind w:left="113" w:hanging="113"/>
        <w:jc w:val="both"/>
        <w:rPr>
          <w:color w:val="000000" w:themeColor="text1"/>
          <w:sz w:val="22"/>
          <w:szCs w:val="22"/>
        </w:rPr>
      </w:pPr>
      <w:r w:rsidRPr="00B420D9">
        <w:rPr>
          <w:color w:val="000000" w:themeColor="text1"/>
          <w:sz w:val="22"/>
          <w:szCs w:val="22"/>
        </w:rPr>
        <w:t xml:space="preserve">Počet dospělých osob nadpočetných </w:t>
      </w:r>
      <w:proofErr w:type="spellStart"/>
      <w:r w:rsidRPr="00B420D9">
        <w:rPr>
          <w:color w:val="000000" w:themeColor="text1"/>
          <w:sz w:val="22"/>
          <w:szCs w:val="22"/>
        </w:rPr>
        <w:t>pedag</w:t>
      </w:r>
      <w:proofErr w:type="spellEnd"/>
      <w:r w:rsidRPr="00B420D9">
        <w:rPr>
          <w:color w:val="000000" w:themeColor="text1"/>
          <w:sz w:val="22"/>
          <w:szCs w:val="22"/>
        </w:rPr>
        <w:t xml:space="preserve">. doprovodů: </w:t>
      </w:r>
      <w:r w:rsidR="0019640D" w:rsidRPr="00B420D9">
        <w:rPr>
          <w:color w:val="000000" w:themeColor="text1"/>
          <w:sz w:val="22"/>
          <w:szCs w:val="22"/>
        </w:rPr>
        <w:t>1</w:t>
      </w:r>
      <w:r w:rsidRPr="00B420D9">
        <w:rPr>
          <w:color w:val="000000" w:themeColor="text1"/>
          <w:sz w:val="22"/>
          <w:szCs w:val="22"/>
        </w:rPr>
        <w:t xml:space="preserve"> cena viz smlouva III. cenové ujednání </w:t>
      </w:r>
    </w:p>
    <w:p w:rsidR="008F7416" w:rsidRPr="00B420D9" w:rsidRDefault="008F7416">
      <w:pPr>
        <w:widowControl w:val="0"/>
        <w:ind w:left="113" w:hanging="113"/>
        <w:jc w:val="both"/>
        <w:rPr>
          <w:color w:val="000000" w:themeColor="text1"/>
          <w:sz w:val="22"/>
          <w:szCs w:val="22"/>
        </w:rPr>
      </w:pPr>
    </w:p>
    <w:p w:rsidR="008F7416" w:rsidRPr="00B420D9" w:rsidRDefault="008F7416">
      <w:pPr>
        <w:widowControl w:val="0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17"/>
        <w:gridCol w:w="4543"/>
      </w:tblGrid>
      <w:tr w:rsidR="008F7416" w:rsidRPr="00B420D9"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6" w:rsidRPr="00B420D9" w:rsidRDefault="0012508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V</w:t>
            </w:r>
            <w:r w:rsidR="00F51B0B">
              <w:rPr>
                <w:color w:val="000000" w:themeColor="text1"/>
                <w:sz w:val="18"/>
                <w:szCs w:val="18"/>
              </w:rPr>
              <w:t> Praze,</w:t>
            </w:r>
            <w:r w:rsidRPr="00B420D9">
              <w:rPr>
                <w:color w:val="000000" w:themeColor="text1"/>
                <w:sz w:val="18"/>
                <w:szCs w:val="18"/>
              </w:rPr>
              <w:t xml:space="preserve"> dne </w:t>
            </w:r>
            <w:r w:rsidR="00F51B0B">
              <w:rPr>
                <w:color w:val="000000" w:themeColor="text1"/>
                <w:sz w:val="18"/>
                <w:szCs w:val="18"/>
              </w:rPr>
              <w:t>28</w:t>
            </w:r>
            <w:r w:rsidRPr="00B420D9">
              <w:rPr>
                <w:color w:val="000000" w:themeColor="text1"/>
                <w:sz w:val="18"/>
                <w:szCs w:val="18"/>
              </w:rPr>
              <w:t>.</w:t>
            </w:r>
            <w:r w:rsidR="00F51B0B">
              <w:rPr>
                <w:color w:val="000000" w:themeColor="text1"/>
                <w:sz w:val="18"/>
                <w:szCs w:val="18"/>
              </w:rPr>
              <w:t>05</w:t>
            </w:r>
            <w:r w:rsidRPr="00B420D9">
              <w:rPr>
                <w:color w:val="000000" w:themeColor="text1"/>
                <w:sz w:val="18"/>
                <w:szCs w:val="18"/>
              </w:rPr>
              <w:t>.2025</w:t>
            </w:r>
          </w:p>
          <w:p w:rsidR="008F7416" w:rsidRPr="00B420D9" w:rsidRDefault="008F7416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F7416" w:rsidRPr="00B420D9" w:rsidRDefault="008F74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F7416" w:rsidRPr="00B420D9" w:rsidRDefault="00125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……………………….………………………………..</w:t>
            </w:r>
          </w:p>
          <w:p w:rsidR="008F7416" w:rsidRPr="00B420D9" w:rsidRDefault="00125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objednatel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16" w:rsidRPr="00B420D9" w:rsidRDefault="0012508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 xml:space="preserve">V Janově nad Nisou, dne </w:t>
            </w:r>
            <w:r w:rsidR="00F51B0B">
              <w:rPr>
                <w:color w:val="000000" w:themeColor="text1"/>
                <w:sz w:val="18"/>
                <w:szCs w:val="18"/>
              </w:rPr>
              <w:t>29</w:t>
            </w:r>
            <w:r w:rsidRPr="00B420D9">
              <w:rPr>
                <w:color w:val="000000" w:themeColor="text1"/>
                <w:sz w:val="18"/>
                <w:szCs w:val="18"/>
              </w:rPr>
              <w:t>.</w:t>
            </w:r>
            <w:r w:rsidR="00F51B0B">
              <w:rPr>
                <w:color w:val="000000" w:themeColor="text1"/>
                <w:sz w:val="18"/>
                <w:szCs w:val="18"/>
              </w:rPr>
              <w:t>05</w:t>
            </w:r>
            <w:r w:rsidRPr="00B420D9">
              <w:rPr>
                <w:color w:val="000000" w:themeColor="text1"/>
                <w:sz w:val="18"/>
                <w:szCs w:val="18"/>
              </w:rPr>
              <w:t>.2025 za poskytovatele</w:t>
            </w:r>
          </w:p>
          <w:p w:rsidR="008F7416" w:rsidRPr="00B420D9" w:rsidRDefault="008F7416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F7416" w:rsidRPr="00B420D9" w:rsidRDefault="008F74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F7416" w:rsidRPr="00B420D9" w:rsidRDefault="00125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…………………………………………………………..</w:t>
            </w:r>
          </w:p>
          <w:p w:rsidR="008F7416" w:rsidRPr="00B420D9" w:rsidRDefault="00125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20D9">
              <w:rPr>
                <w:color w:val="000000" w:themeColor="text1"/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:rsidR="008F7416" w:rsidRPr="00B420D9" w:rsidRDefault="008F7416">
      <w:pPr>
        <w:pStyle w:val="Nadpis4"/>
        <w:jc w:val="both"/>
        <w:rPr>
          <w:color w:val="000000" w:themeColor="text1"/>
          <w:sz w:val="22"/>
          <w:szCs w:val="22"/>
        </w:rPr>
      </w:pPr>
    </w:p>
    <w:p w:rsidR="008F7416" w:rsidRPr="00B420D9" w:rsidRDefault="008F7416">
      <w:pPr>
        <w:rPr>
          <w:color w:val="000000" w:themeColor="text1"/>
          <w:sz w:val="22"/>
          <w:szCs w:val="22"/>
        </w:rPr>
      </w:pPr>
    </w:p>
    <w:sectPr w:rsidR="008F7416" w:rsidRPr="00B420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6ED0" w:rsidRDefault="00BB6ED0">
      <w:r>
        <w:separator/>
      </w:r>
    </w:p>
  </w:endnote>
  <w:endnote w:type="continuationSeparator" w:id="0">
    <w:p w:rsidR="00BB6ED0" w:rsidRDefault="00BB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7416" w:rsidRDefault="008F74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7416" w:rsidRDefault="0012508F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20D9">
      <w:rPr>
        <w:noProof/>
      </w:rPr>
      <w:t>5</w:t>
    </w:r>
    <w:r>
      <w:fldChar w:fldCharType="end"/>
    </w:r>
    <w:r>
      <w:t xml:space="preserve"> –</w:t>
    </w:r>
  </w:p>
  <w:p w:rsidR="008F7416" w:rsidRDefault="0012508F">
    <w:pPr>
      <w:pStyle w:val="Zpat"/>
      <w:jc w:val="center"/>
    </w:pPr>
    <w:r>
      <w:t>Škola v přírodě a školní jídelna Janov nad Nisou, Janov nad Nisou 464, 468 11 Janov nad Nisou, IČ:10895091,</w:t>
    </w:r>
  </w:p>
  <w:p w:rsidR="008F7416" w:rsidRDefault="0012508F">
    <w:pPr>
      <w:pStyle w:val="Zpat"/>
      <w:jc w:val="center"/>
    </w:pPr>
    <w:r>
      <w:t>mobil: +420 608 959 223, e-mail: info@svp-janov.cz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7416" w:rsidRDefault="0012508F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:rsidR="008F7416" w:rsidRDefault="0012508F">
    <w:pPr>
      <w:pStyle w:val="Zpat"/>
      <w:jc w:val="center"/>
    </w:pPr>
    <w:r>
      <w:t>Škola v přírodě a školní jídelna Janov nad Nisou, Janov nad Nisou 464, 468 11 Janov nad Nisou, IČ:10895091,</w:t>
    </w:r>
  </w:p>
  <w:p w:rsidR="008F7416" w:rsidRDefault="0012508F">
    <w:pPr>
      <w:pStyle w:val="Zpat"/>
      <w:jc w:val="center"/>
    </w:pPr>
    <w:r>
      <w:t>mobil: +420 608 959 223, 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6ED0" w:rsidRDefault="00BB6ED0">
      <w:r>
        <w:separator/>
      </w:r>
    </w:p>
  </w:footnote>
  <w:footnote w:type="continuationSeparator" w:id="0">
    <w:p w:rsidR="00BB6ED0" w:rsidRDefault="00BB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7416" w:rsidRDefault="008F74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7416" w:rsidRDefault="0012508F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7416" w:rsidRDefault="0012508F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90A"/>
    <w:multiLevelType w:val="multilevel"/>
    <w:tmpl w:val="2B6640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33639"/>
    <w:multiLevelType w:val="multilevel"/>
    <w:tmpl w:val="C57E124E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5C4EC9"/>
    <w:multiLevelType w:val="multilevel"/>
    <w:tmpl w:val="7D7804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153F95"/>
    <w:multiLevelType w:val="multilevel"/>
    <w:tmpl w:val="D45A0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D3FA9"/>
    <w:multiLevelType w:val="multilevel"/>
    <w:tmpl w:val="0A048C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FEE7CD3"/>
    <w:multiLevelType w:val="multilevel"/>
    <w:tmpl w:val="066A8ED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4F14F7"/>
    <w:multiLevelType w:val="multilevel"/>
    <w:tmpl w:val="F1945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B355A8"/>
    <w:multiLevelType w:val="multilevel"/>
    <w:tmpl w:val="888257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5484170">
    <w:abstractNumId w:val="0"/>
  </w:num>
  <w:num w:numId="2" w16cid:durableId="1649943266">
    <w:abstractNumId w:val="5"/>
  </w:num>
  <w:num w:numId="3" w16cid:durableId="401560033">
    <w:abstractNumId w:val="7"/>
  </w:num>
  <w:num w:numId="4" w16cid:durableId="1315985720">
    <w:abstractNumId w:val="2"/>
  </w:num>
  <w:num w:numId="5" w16cid:durableId="1539010516">
    <w:abstractNumId w:val="3"/>
  </w:num>
  <w:num w:numId="6" w16cid:durableId="1494418919">
    <w:abstractNumId w:val="4"/>
  </w:num>
  <w:num w:numId="7" w16cid:durableId="1381858253">
    <w:abstractNumId w:val="1"/>
  </w:num>
  <w:num w:numId="8" w16cid:durableId="549534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7F"/>
    <w:rsid w:val="00025C7F"/>
    <w:rsid w:val="00061F17"/>
    <w:rsid w:val="0012508F"/>
    <w:rsid w:val="0019640D"/>
    <w:rsid w:val="001D6D60"/>
    <w:rsid w:val="004A45B8"/>
    <w:rsid w:val="0080281C"/>
    <w:rsid w:val="008F7416"/>
    <w:rsid w:val="009A4B21"/>
    <w:rsid w:val="00B12C7B"/>
    <w:rsid w:val="00B420D9"/>
    <w:rsid w:val="00BB6ED0"/>
    <w:rsid w:val="00C07D90"/>
    <w:rsid w:val="00D518A3"/>
    <w:rsid w:val="00E34CE2"/>
    <w:rsid w:val="00F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06AD"/>
  <w15:docId w15:val="{ECF48B08-EDBF-4282-893B-712C7BA6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E15D8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E15D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E15D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character" w:customStyle="1" w:styleId="ZkladntextChar">
    <w:name w:val="Základní text Char"/>
    <w:basedOn w:val="Standardnpsmoodstavce"/>
    <w:link w:val="Zkladntext"/>
    <w:uiPriority w:val="6"/>
    <w:qFormat/>
    <w:rsid w:val="000E15D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patChar">
    <w:name w:val="Zápatí Char"/>
    <w:basedOn w:val="Standardnpsmoodstavce"/>
    <w:link w:val="Zpat"/>
    <w:uiPriority w:val="7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6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customStyle="1" w:styleId="InternetLink">
    <w:name w:val="Internet Link"/>
    <w:uiPriority w:val="99"/>
    <w:qFormat/>
    <w:rsid w:val="000E15D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16643"/>
    <w:rPr>
      <w:color w:val="605E5C"/>
      <w:shd w:val="clear" w:color="auto" w:fill="E1DFDD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6"/>
    <w:qFormat/>
    <w:rsid w:val="000E15D8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uiPriority w:val="6"/>
    <w:qFormat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qFormat/>
    <w:rsid w:val="000E15D8"/>
    <w:rPr>
      <w:b/>
      <w:bCs/>
      <w:sz w:val="24"/>
    </w:rPr>
  </w:style>
  <w:style w:type="character" w:customStyle="1" w:styleId="wixui-rich-texttext">
    <w:name w:val="wixui-rich-text__text"/>
    <w:basedOn w:val="Standardnpsmoodstavce"/>
    <w:rsid w:val="0002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-jan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p-janov.cz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rovna\Downloads\Smlouva%20o%20zaji&#353;t&#283;n&#237;%20pobytu%20Praha%201%20-%202025%20we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9866E-9181-4D4B-83DA-B99D705A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C:\Users\Sborovna\Downloads\Smlouva o zajištění pobytu Praha 1 - 2025 web.dotx</Template>
  <TotalTime>4</TotalTime>
  <Pages>5</Pages>
  <Words>1867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dc:description/>
  <cp:lastModifiedBy>SVP Janov</cp:lastModifiedBy>
  <cp:revision>2</cp:revision>
  <cp:lastPrinted>2025-05-29T15:35:00Z</cp:lastPrinted>
  <dcterms:created xsi:type="dcterms:W3CDTF">2025-06-06T17:42:00Z</dcterms:created>
  <dcterms:modified xsi:type="dcterms:W3CDTF">2025-06-06T17:42:00Z</dcterms:modified>
  <dc:language>cs-CZ</dc:language>
</cp:coreProperties>
</file>