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DE63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8F36310" w14:textId="5C13CE1F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342E4">
        <w:rPr>
          <w:b/>
          <w:noProof/>
          <w:sz w:val="28"/>
        </w:rPr>
        <w:t>30/25/1</w:t>
      </w:r>
    </w:p>
    <w:p w14:paraId="2C2C5A9E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CB37D8D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3C9D3857" w14:textId="77777777" w:rsidR="00B8387D" w:rsidRDefault="00B8387D">
            <w:pPr>
              <w:rPr>
                <w:b/>
                <w:sz w:val="24"/>
              </w:rPr>
            </w:pPr>
          </w:p>
          <w:p w14:paraId="76872C62" w14:textId="50F9D165" w:rsidR="00B8387D" w:rsidRDefault="003342E4">
            <w:r>
              <w:rPr>
                <w:b/>
                <w:noProof/>
                <w:sz w:val="24"/>
              </w:rPr>
              <w:t>František Žák</w:t>
            </w:r>
          </w:p>
          <w:p w14:paraId="3ABE9015" w14:textId="77777777" w:rsidR="00B8387D" w:rsidRDefault="00B8387D"/>
          <w:p w14:paraId="3BAA3F6F" w14:textId="10FD175D" w:rsidR="00B8387D" w:rsidRDefault="003342E4">
            <w:r>
              <w:rPr>
                <w:b/>
                <w:noProof/>
                <w:sz w:val="24"/>
              </w:rPr>
              <w:t>Volšovská 492</w:t>
            </w:r>
          </w:p>
          <w:p w14:paraId="0D505BF2" w14:textId="346E273E" w:rsidR="00B8387D" w:rsidRDefault="003342E4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5EE4057D" w14:textId="77777777" w:rsidR="00B8387D" w:rsidRDefault="00B8387D"/>
        </w:tc>
      </w:tr>
    </w:tbl>
    <w:p w14:paraId="3CE46EB4" w14:textId="77777777" w:rsidR="00B8387D" w:rsidRDefault="00B8387D"/>
    <w:p w14:paraId="2277B932" w14:textId="77777777" w:rsidR="00B8387D" w:rsidRDefault="00B8387D"/>
    <w:p w14:paraId="660889C7" w14:textId="77777777" w:rsidR="00B8387D" w:rsidRDefault="00B8387D"/>
    <w:p w14:paraId="709A9698" w14:textId="77777777" w:rsidR="00B8387D" w:rsidRDefault="00B8387D"/>
    <w:p w14:paraId="7590365C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8824C0D" w14:textId="70A43BD3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342E4">
        <w:rPr>
          <w:b/>
          <w:noProof/>
          <w:sz w:val="24"/>
        </w:rPr>
        <w:t>13860232</w:t>
      </w:r>
      <w:r>
        <w:rPr>
          <w:sz w:val="24"/>
        </w:rPr>
        <w:t xml:space="preserve"> , DIČ: </w:t>
      </w:r>
      <w:r w:rsidR="003342E4">
        <w:rPr>
          <w:b/>
          <w:noProof/>
          <w:sz w:val="24"/>
        </w:rPr>
        <w:t>CZ520105197</w:t>
      </w:r>
    </w:p>
    <w:p w14:paraId="79AC6676" w14:textId="77777777" w:rsidR="00B8387D" w:rsidRDefault="00B8387D"/>
    <w:p w14:paraId="65E3B19A" w14:textId="77777777" w:rsidR="00B8387D" w:rsidRDefault="00B8387D">
      <w:pPr>
        <w:rPr>
          <w:rFonts w:ascii="Courier New" w:hAnsi="Courier New"/>
          <w:sz w:val="24"/>
        </w:rPr>
      </w:pPr>
    </w:p>
    <w:p w14:paraId="6B216125" w14:textId="2886C4AF" w:rsidR="00B8387D" w:rsidRDefault="003342E4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68BF157" wp14:editId="7BDB563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D601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7A98C079" w14:textId="32595930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342E4">
        <w:rPr>
          <w:rFonts w:ascii="Courier New" w:hAnsi="Courier New"/>
          <w:sz w:val="24"/>
        </w:rPr>
        <w:t xml:space="preserve"> </w:t>
      </w:r>
    </w:p>
    <w:p w14:paraId="511CE1DC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6C6B08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C119128" w14:textId="4C7F27C6" w:rsidR="00D9348B" w:rsidRDefault="003342E4">
            <w:pPr>
              <w:rPr>
                <w:sz w:val="24"/>
              </w:rPr>
            </w:pPr>
            <w:r>
              <w:rPr>
                <w:noProof/>
                <w:sz w:val="24"/>
              </w:rPr>
              <w:t>1.Nátěr střechy 732 m2 á 195,- Kč</w:t>
            </w:r>
          </w:p>
        </w:tc>
        <w:tc>
          <w:tcPr>
            <w:tcW w:w="1134" w:type="dxa"/>
          </w:tcPr>
          <w:p w14:paraId="28FA9C60" w14:textId="3FF4C232" w:rsidR="00D9348B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14DD77B" w14:textId="5AE2B8B6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25063E6" w14:textId="29809BC6" w:rsidR="00D9348B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142 740,00</w:t>
            </w:r>
          </w:p>
        </w:tc>
        <w:tc>
          <w:tcPr>
            <w:tcW w:w="2126" w:type="dxa"/>
          </w:tcPr>
          <w:p w14:paraId="31153CB5" w14:textId="7A1E948B" w:rsidR="00D9348B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142 740,00</w:t>
            </w:r>
          </w:p>
        </w:tc>
      </w:tr>
      <w:tr w:rsidR="003342E4" w14:paraId="4873926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EB5C08F" w14:textId="50B0B61C" w:rsidR="003342E4" w:rsidRDefault="003342E4">
            <w:pPr>
              <w:rPr>
                <w:sz w:val="24"/>
              </w:rPr>
            </w:pPr>
            <w:r>
              <w:rPr>
                <w:noProof/>
                <w:sz w:val="24"/>
              </w:rPr>
              <w:t>2.Omytí tlak.vodou 732 m2 á 45,- Kč</w:t>
            </w:r>
          </w:p>
        </w:tc>
        <w:tc>
          <w:tcPr>
            <w:tcW w:w="1134" w:type="dxa"/>
          </w:tcPr>
          <w:p w14:paraId="3DA8F954" w14:textId="1E716757" w:rsidR="003342E4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671DB04" w14:textId="46D4FA94" w:rsidR="003342E4" w:rsidRDefault="003342E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8EBF794" w14:textId="7298EB37" w:rsidR="003342E4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32 940,00</w:t>
            </w:r>
          </w:p>
        </w:tc>
        <w:tc>
          <w:tcPr>
            <w:tcW w:w="2126" w:type="dxa"/>
          </w:tcPr>
          <w:p w14:paraId="7F85BB68" w14:textId="5C94A3C2" w:rsidR="003342E4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32 940,00</w:t>
            </w:r>
          </w:p>
        </w:tc>
      </w:tr>
      <w:tr w:rsidR="003342E4" w14:paraId="0A9D6D7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57EDF40" w14:textId="151A9022" w:rsidR="003342E4" w:rsidRDefault="003342E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3.Obrus</w:t>
            </w:r>
          </w:p>
        </w:tc>
        <w:tc>
          <w:tcPr>
            <w:tcW w:w="1134" w:type="dxa"/>
          </w:tcPr>
          <w:p w14:paraId="6F474DB9" w14:textId="40CE454E" w:rsidR="003342E4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D7DAA3F" w14:textId="739DDF26" w:rsidR="003342E4" w:rsidRDefault="003342E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8F8E60F" w14:textId="4CA6105F" w:rsidR="003342E4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24 760,00</w:t>
            </w:r>
          </w:p>
        </w:tc>
        <w:tc>
          <w:tcPr>
            <w:tcW w:w="2126" w:type="dxa"/>
          </w:tcPr>
          <w:p w14:paraId="7F9ECFF9" w14:textId="3C3BA50B" w:rsidR="003342E4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24 760,00</w:t>
            </w:r>
          </w:p>
        </w:tc>
      </w:tr>
      <w:tr w:rsidR="003342E4" w14:paraId="2256AB9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22438D7" w14:textId="34073925" w:rsidR="003342E4" w:rsidRDefault="003342E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4.Škrábání</w:t>
            </w:r>
          </w:p>
        </w:tc>
        <w:tc>
          <w:tcPr>
            <w:tcW w:w="1134" w:type="dxa"/>
          </w:tcPr>
          <w:p w14:paraId="42A53FAF" w14:textId="3FA944A3" w:rsidR="003342E4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8890387" w14:textId="0A86976A" w:rsidR="003342E4" w:rsidRDefault="003342E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B59328E" w14:textId="31B858BF" w:rsidR="003342E4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14 760,00</w:t>
            </w:r>
          </w:p>
        </w:tc>
        <w:tc>
          <w:tcPr>
            <w:tcW w:w="2126" w:type="dxa"/>
          </w:tcPr>
          <w:p w14:paraId="47F52343" w14:textId="01477D94" w:rsidR="003342E4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14 760,00</w:t>
            </w:r>
          </w:p>
        </w:tc>
      </w:tr>
      <w:tr w:rsidR="003342E4" w14:paraId="7436D2B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C53966B" w14:textId="5F09CA68" w:rsidR="003342E4" w:rsidRDefault="003342E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5.Provozní režie</w:t>
            </w:r>
          </w:p>
        </w:tc>
        <w:tc>
          <w:tcPr>
            <w:tcW w:w="1134" w:type="dxa"/>
          </w:tcPr>
          <w:p w14:paraId="6DBE5E63" w14:textId="2FAB54D8" w:rsidR="003342E4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B37DBCC" w14:textId="686B727B" w:rsidR="003342E4" w:rsidRDefault="003342E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8F8073C" w14:textId="6BB4D108" w:rsidR="003342E4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15 064,00</w:t>
            </w:r>
          </w:p>
        </w:tc>
        <w:tc>
          <w:tcPr>
            <w:tcW w:w="2126" w:type="dxa"/>
          </w:tcPr>
          <w:p w14:paraId="0E3A78BE" w14:textId="2F9D7DAE" w:rsidR="003342E4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15 064,00</w:t>
            </w:r>
          </w:p>
        </w:tc>
      </w:tr>
      <w:tr w:rsidR="00D9348B" w14:paraId="598D122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5F6F6E3B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50E4ADF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FF1CE97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2A8F611B" w14:textId="096C9FC9" w:rsidR="00D9348B" w:rsidRDefault="003342E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230 264,00</w:t>
            </w:r>
          </w:p>
        </w:tc>
      </w:tr>
      <w:tr w:rsidR="00D9348B" w14:paraId="6569714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13FEA86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B904F44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5A3DAC3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B054D0C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CDAC56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92B287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7BCA3F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AEA234E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53591724" w14:textId="3B4D9190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1BD99593" w14:textId="77777777" w:rsidR="00D9348B" w:rsidRDefault="00D9348B">
            <w:pPr>
              <w:rPr>
                <w:sz w:val="24"/>
              </w:rPr>
            </w:pPr>
          </w:p>
          <w:p w14:paraId="054BE58C" w14:textId="77777777" w:rsidR="00D9348B" w:rsidRDefault="00D9348B">
            <w:pPr>
              <w:rPr>
                <w:sz w:val="24"/>
              </w:rPr>
            </w:pPr>
          </w:p>
          <w:p w14:paraId="4BB1E7BA" w14:textId="77777777" w:rsidR="00D9348B" w:rsidRDefault="00D9348B">
            <w:pPr>
              <w:rPr>
                <w:sz w:val="24"/>
              </w:rPr>
            </w:pPr>
          </w:p>
          <w:p w14:paraId="0313A96F" w14:textId="77777777" w:rsidR="00D9348B" w:rsidRDefault="00D9348B">
            <w:pPr>
              <w:rPr>
                <w:sz w:val="24"/>
              </w:rPr>
            </w:pPr>
          </w:p>
          <w:p w14:paraId="2457B927" w14:textId="77777777" w:rsidR="00D9348B" w:rsidRDefault="00D9348B">
            <w:pPr>
              <w:rPr>
                <w:sz w:val="24"/>
              </w:rPr>
            </w:pPr>
          </w:p>
          <w:p w14:paraId="5466DEFE" w14:textId="77777777" w:rsidR="00D9348B" w:rsidRDefault="00D9348B">
            <w:pPr>
              <w:rPr>
                <w:sz w:val="24"/>
              </w:rPr>
            </w:pPr>
          </w:p>
          <w:p w14:paraId="09858E3E" w14:textId="77777777" w:rsidR="00D9348B" w:rsidRDefault="00D9348B">
            <w:pPr>
              <w:rPr>
                <w:sz w:val="24"/>
              </w:rPr>
            </w:pPr>
          </w:p>
          <w:p w14:paraId="63AE9D7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8560FB6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2FD2DF19" w14:textId="494DDA70" w:rsidR="00D9348B" w:rsidRDefault="003342E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1B6795C" wp14:editId="16B8C44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7992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7C5992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291233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4FFE738" w14:textId="4C3F03BC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1747D4D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8A584B8" w14:textId="7EAEFA23" w:rsidR="00D9348B" w:rsidRDefault="003342E4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05AA7B2" wp14:editId="188D457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F9D1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0E16B3F" w14:textId="465CD50F" w:rsidR="00D9348B" w:rsidRDefault="003342E4">
            <w:pPr>
              <w:rPr>
                <w:sz w:val="24"/>
              </w:rPr>
            </w:pPr>
            <w:r>
              <w:rPr>
                <w:noProof/>
                <w:sz w:val="24"/>
              </w:rPr>
              <w:t>6. 6. 2025</w:t>
            </w:r>
          </w:p>
        </w:tc>
        <w:tc>
          <w:tcPr>
            <w:tcW w:w="1115" w:type="dxa"/>
          </w:tcPr>
          <w:p w14:paraId="42DC3903" w14:textId="77777777" w:rsidR="00D9348B" w:rsidRDefault="00D9348B">
            <w:pPr>
              <w:pStyle w:val="Nadpis7"/>
            </w:pPr>
            <w:r>
              <w:t>Vystavil:</w:t>
            </w:r>
          </w:p>
          <w:p w14:paraId="1583FBD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362039D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62314598" w14:textId="29D6093F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39BC7F1D" w14:textId="77777777" w:rsidR="00B8387D" w:rsidRDefault="00B8387D">
      <w:pPr>
        <w:rPr>
          <w:sz w:val="24"/>
        </w:rPr>
      </w:pPr>
    </w:p>
    <w:p w14:paraId="0F655AEC" w14:textId="64450591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3E5DCBFA" w14:textId="6145D0DA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342E4">
        <w:rPr>
          <w:b/>
          <w:noProof/>
          <w:sz w:val="24"/>
        </w:rPr>
        <w:t>6. 6. 2025</w:t>
      </w:r>
    </w:p>
    <w:p w14:paraId="2F671129" w14:textId="46F3734D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200A157B" w14:textId="1B5409ED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342E4">
        <w:rPr>
          <w:b/>
          <w:noProof/>
          <w:sz w:val="24"/>
        </w:rPr>
        <w:t>Střední odborná škola a Střední odborné učiliště, Sušice, U Kapličky 761</w:t>
      </w:r>
    </w:p>
    <w:p w14:paraId="3DE6E361" w14:textId="5B8C6D9B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3342E4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3342E4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5DADD5F4" w14:textId="0F018EBD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3342E4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3342E4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3342E4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3342E4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3342E4">
        <w:rPr>
          <w:noProof/>
          <w:sz w:val="24"/>
        </w:rPr>
        <w:t>342 01</w:t>
      </w:r>
    </w:p>
    <w:p w14:paraId="70F5EA0C" w14:textId="7FF47F0A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3342E4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2520CA98" w14:textId="61BAA0E3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7608E2FC" w14:textId="132D77C0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4DF8DF79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5FA1FD98" w14:textId="77777777" w:rsidR="00B8387D" w:rsidRDefault="00B8387D">
      <w:pPr>
        <w:rPr>
          <w:sz w:val="24"/>
        </w:rPr>
      </w:pPr>
    </w:p>
    <w:p w14:paraId="648AABD9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36EF98CC" w14:textId="77777777" w:rsidR="00B8387D" w:rsidRDefault="00B8387D">
      <w:pPr>
        <w:rPr>
          <w:i/>
          <w:sz w:val="24"/>
        </w:rPr>
      </w:pPr>
    </w:p>
    <w:p w14:paraId="20C59258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F69B" w14:textId="77777777" w:rsidR="003342E4" w:rsidRDefault="003342E4">
      <w:r>
        <w:separator/>
      </w:r>
    </w:p>
  </w:endnote>
  <w:endnote w:type="continuationSeparator" w:id="0">
    <w:p w14:paraId="1E88F8EB" w14:textId="77777777" w:rsidR="003342E4" w:rsidRDefault="0033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C5F6" w14:textId="77777777" w:rsidR="003342E4" w:rsidRDefault="003342E4">
      <w:r>
        <w:separator/>
      </w:r>
    </w:p>
  </w:footnote>
  <w:footnote w:type="continuationSeparator" w:id="0">
    <w:p w14:paraId="04DAE06A" w14:textId="77777777" w:rsidR="003342E4" w:rsidRDefault="0033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E4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342E4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7C556882"/>
  <w15:chartTrackingRefBased/>
  <w15:docId w15:val="{AEC42BAB-2BEA-4DC1-90CD-3956F0BF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2025-06-06T12:41:00Z</dcterms:created>
  <dcterms:modified xsi:type="dcterms:W3CDTF">2025-06-06T12:42:00Z</dcterms:modified>
</cp:coreProperties>
</file>