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70BED53E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76DB52B4">
                <wp:simplePos x="0" y="0"/>
                <wp:positionH relativeFrom="margin">
                  <wp:align>right</wp:align>
                </wp:positionH>
                <wp:positionV relativeFrom="paragraph">
                  <wp:posOffset>7179</wp:posOffset>
                </wp:positionV>
                <wp:extent cx="2560320" cy="10668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D85E" w14:textId="77777777" w:rsidR="00D44681" w:rsidRDefault="00D44681" w:rsidP="00D4468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9A8BED" w14:textId="77777777" w:rsidR="009A0494" w:rsidRPr="00243B61" w:rsidRDefault="009A0494" w:rsidP="009A0494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3B6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KOBERCE BRENO, spol. s r.o.</w:t>
                            </w:r>
                          </w:p>
                          <w:p w14:paraId="4CF6D179" w14:textId="77777777" w:rsidR="009A0494" w:rsidRPr="00243B61" w:rsidRDefault="009A0494" w:rsidP="009A0494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3B6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prodejna Jeseník</w:t>
                            </w:r>
                          </w:p>
                          <w:p w14:paraId="33CEE8A6" w14:textId="77777777" w:rsidR="009A0494" w:rsidRPr="00243B61" w:rsidRDefault="009A0494" w:rsidP="009A0494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3B6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Moravská 1344/6</w:t>
                            </w:r>
                          </w:p>
                          <w:p w14:paraId="23BFEC0B" w14:textId="77777777" w:rsidR="009A0494" w:rsidRDefault="009A0494" w:rsidP="009A0494">
                            <w:pPr>
                              <w:pStyle w:val="Bezmezer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3B6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79001 Jeseník</w:t>
                            </w:r>
                          </w:p>
                          <w:p w14:paraId="27921869" w14:textId="3CBAC40D" w:rsidR="0090322D" w:rsidRPr="00D44681" w:rsidRDefault="009A0494" w:rsidP="009A0494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  <w:t xml:space="preserve">IČO: </w:t>
                            </w:r>
                            <w:r w:rsidRPr="00A13782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  <w:t>25609866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4pt;margin-top:.55pt;width:201.6pt;height: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" o:allowincell="f">
                <v:textbox>
                  <w:txbxContent>
                    <w:p w14:paraId="0650D85E" w14:textId="77777777" w:rsidR="00D44681" w:rsidRDefault="00D44681" w:rsidP="00D4468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9A8BED" w14:textId="77777777" w:rsidR="009A0494" w:rsidRPr="00243B61" w:rsidRDefault="009A0494" w:rsidP="009A0494">
                      <w:pPr>
                        <w:pStyle w:val="Bezmez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243B6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KOBERCE BRENO, spol. s r.o.</w:t>
                      </w:r>
                    </w:p>
                    <w:p w14:paraId="4CF6D179" w14:textId="77777777" w:rsidR="009A0494" w:rsidRPr="00243B61" w:rsidRDefault="009A0494" w:rsidP="009A0494">
                      <w:pPr>
                        <w:pStyle w:val="Bezmezer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243B61"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prodejna Jeseník</w:t>
                      </w:r>
                    </w:p>
                    <w:p w14:paraId="33CEE8A6" w14:textId="77777777" w:rsidR="009A0494" w:rsidRPr="00243B61" w:rsidRDefault="009A0494" w:rsidP="009A0494">
                      <w:pPr>
                        <w:pStyle w:val="Bezmezer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243B61"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Moravská 1344/6</w:t>
                      </w:r>
                    </w:p>
                    <w:p w14:paraId="23BFEC0B" w14:textId="77777777" w:rsidR="009A0494" w:rsidRDefault="009A0494" w:rsidP="009A0494">
                      <w:pPr>
                        <w:pStyle w:val="Bezmezer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243B61"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79001 Jeseník</w:t>
                      </w:r>
                    </w:p>
                    <w:p w14:paraId="27921869" w14:textId="3CBAC40D" w:rsidR="0090322D" w:rsidRPr="00D44681" w:rsidRDefault="009A0494" w:rsidP="009A0494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  <w:t xml:space="preserve">IČO: </w:t>
                      </w:r>
                      <w:r w:rsidRPr="00A13782"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  <w:t>25609866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76D139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2869B20" w14:textId="5BA269A0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40F9F9B6" w14:textId="78A596CA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="009A0494">
        <w:rPr>
          <w:rFonts w:asciiTheme="minorHAnsi" w:hAnsiTheme="minorHAnsi"/>
          <w:sz w:val="18"/>
          <w:szCs w:val="18"/>
        </w:rPr>
        <w:t>Hynková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090494">
        <w:rPr>
          <w:rFonts w:asciiTheme="minorHAnsi" w:hAnsiTheme="minorHAnsi"/>
          <w:sz w:val="18"/>
          <w:szCs w:val="18"/>
        </w:rPr>
        <w:tab/>
      </w:r>
      <w:r w:rsidR="009A0494">
        <w:rPr>
          <w:rFonts w:asciiTheme="minorHAnsi" w:hAnsiTheme="minorHAnsi"/>
          <w:sz w:val="18"/>
          <w:szCs w:val="18"/>
        </w:rPr>
        <w:t>5. 6</w:t>
      </w:r>
      <w:r w:rsidR="000E104C">
        <w:rPr>
          <w:rFonts w:asciiTheme="minorHAnsi" w:hAnsiTheme="minorHAnsi"/>
          <w:sz w:val="18"/>
          <w:szCs w:val="18"/>
        </w:rPr>
        <w:t>.</w:t>
      </w:r>
      <w:r w:rsidR="002C6283">
        <w:rPr>
          <w:rFonts w:asciiTheme="minorHAnsi" w:hAnsiTheme="minorHAnsi"/>
          <w:sz w:val="18"/>
          <w:szCs w:val="18"/>
        </w:rPr>
        <w:t xml:space="preserve"> 2025</w:t>
      </w:r>
    </w:p>
    <w:p w14:paraId="50ED81D9" w14:textId="77777777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</w:p>
    <w:p w14:paraId="429B4DA7" w14:textId="77777777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2A56BBC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370B34EA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001BA8AF" w14:textId="3F22D9D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876A70B" w14:textId="77777777" w:rsidR="00984F22" w:rsidRDefault="00D44681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>objednáváme u vás</w:t>
      </w:r>
      <w:r w:rsidR="00984F22">
        <w:rPr>
          <w:rFonts w:asciiTheme="minorHAnsi" w:hAnsiTheme="minorHAnsi"/>
          <w:color w:val="000000"/>
          <w:sz w:val="22"/>
          <w:szCs w:val="22"/>
        </w:rPr>
        <w:t>:</w:t>
      </w:r>
    </w:p>
    <w:p w14:paraId="6B7DEFBE" w14:textId="77777777" w:rsidR="000D4154" w:rsidRDefault="000D4154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42726684" w14:textId="2121B475" w:rsidR="00944B2E" w:rsidRDefault="004D1CBA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výměnu PVC a stavební úpravy podlah v učebnách němčiny a hudební výchovy v rozsahu dle CNB </w:t>
      </w:r>
      <w:r w:rsidR="00470A2E" w:rsidRPr="00470A2E">
        <w:rPr>
          <w:rFonts w:asciiTheme="minorHAnsi" w:hAnsiTheme="minorHAnsi"/>
          <w:color w:val="000000"/>
          <w:sz w:val="22"/>
          <w:szCs w:val="22"/>
        </w:rPr>
        <w:t>NB25530118</w:t>
      </w:r>
      <w:r w:rsidR="00470A2E">
        <w:rPr>
          <w:rFonts w:asciiTheme="minorHAnsi" w:hAnsiTheme="minorHAnsi"/>
          <w:color w:val="000000"/>
          <w:sz w:val="22"/>
          <w:szCs w:val="22"/>
        </w:rPr>
        <w:t xml:space="preserve"> ze dne </w:t>
      </w:r>
      <w:r w:rsidR="002C53BB">
        <w:rPr>
          <w:rFonts w:asciiTheme="minorHAnsi" w:hAnsiTheme="minorHAnsi"/>
          <w:color w:val="000000"/>
          <w:sz w:val="22"/>
          <w:szCs w:val="22"/>
        </w:rPr>
        <w:t>26. 5. 2025.</w:t>
      </w:r>
    </w:p>
    <w:p w14:paraId="288E5534" w14:textId="77777777" w:rsidR="002C53BB" w:rsidRDefault="002C53BB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57406299" w14:textId="6568BAEA" w:rsidR="002C53BB" w:rsidRDefault="002C53BB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Cena celkem: </w:t>
      </w:r>
      <w:r w:rsidRPr="002C53BB">
        <w:rPr>
          <w:rFonts w:asciiTheme="minorHAnsi" w:hAnsiTheme="minorHAnsi"/>
          <w:b/>
          <w:bCs/>
          <w:color w:val="000000"/>
          <w:sz w:val="22"/>
          <w:szCs w:val="22"/>
        </w:rPr>
        <w:t>160.923,00 Kč vč. DPH</w:t>
      </w:r>
    </w:p>
    <w:p w14:paraId="4571FB6A" w14:textId="77777777" w:rsidR="00984F22" w:rsidRDefault="00984F22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37BD24AE" w14:textId="3B1A879C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5579A7">
        <w:rPr>
          <w:rFonts w:asciiTheme="minorHAnsi" w:hAnsiTheme="minorHAnsi"/>
          <w:sz w:val="22"/>
          <w:szCs w:val="22"/>
        </w:rPr>
        <w:t>dokončení</w:t>
      </w:r>
      <w:r w:rsidRPr="00D44681">
        <w:rPr>
          <w:rFonts w:asciiTheme="minorHAnsi" w:hAnsiTheme="minorHAnsi"/>
          <w:sz w:val="22"/>
          <w:szCs w:val="22"/>
        </w:rPr>
        <w:t>:</w:t>
      </w:r>
      <w:r w:rsidR="007A752B">
        <w:rPr>
          <w:rFonts w:asciiTheme="minorHAnsi" w:hAnsiTheme="minorHAnsi"/>
          <w:sz w:val="22"/>
          <w:szCs w:val="22"/>
        </w:rPr>
        <w:t xml:space="preserve"> do</w:t>
      </w:r>
      <w:r w:rsidRPr="00D44681">
        <w:rPr>
          <w:rFonts w:asciiTheme="minorHAnsi" w:hAnsiTheme="minorHAnsi"/>
          <w:sz w:val="22"/>
          <w:szCs w:val="22"/>
        </w:rPr>
        <w:t xml:space="preserve"> </w:t>
      </w:r>
      <w:r w:rsidR="002C53BB">
        <w:rPr>
          <w:rFonts w:asciiTheme="minorHAnsi" w:hAnsiTheme="minorHAnsi"/>
          <w:sz w:val="22"/>
          <w:szCs w:val="22"/>
        </w:rPr>
        <w:t>22. srpna</w:t>
      </w:r>
      <w:r w:rsidR="008620E9">
        <w:rPr>
          <w:rFonts w:asciiTheme="minorHAnsi" w:hAnsiTheme="minorHAnsi"/>
          <w:sz w:val="22"/>
          <w:szCs w:val="22"/>
        </w:rPr>
        <w:t xml:space="preserve"> </w:t>
      </w:r>
      <w:r w:rsidR="005579A7">
        <w:rPr>
          <w:rFonts w:asciiTheme="minorHAnsi" w:hAnsiTheme="minorHAnsi"/>
          <w:sz w:val="22"/>
          <w:szCs w:val="22"/>
        </w:rPr>
        <w:t>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03CFB0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Mgr. Šárka Hynková</w:t>
      </w:r>
    </w:p>
    <w:p w14:paraId="5819A1BC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ředitelka školy</w:t>
      </w:r>
    </w:p>
    <w:p w14:paraId="4638AEA1" w14:textId="0761C40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 xml:space="preserve">Akceptace </w:t>
      </w:r>
      <w:r w:rsidR="00E26D11" w:rsidRPr="00D44681">
        <w:rPr>
          <w:rFonts w:asciiTheme="minorHAnsi" w:hAnsiTheme="minorHAnsi"/>
          <w:sz w:val="22"/>
          <w:szCs w:val="22"/>
        </w:rPr>
        <w:t>objednávky:</w:t>
      </w:r>
      <w:r w:rsidR="00E26D11">
        <w:rPr>
          <w:rFonts w:asciiTheme="minorHAnsi" w:hAnsiTheme="minorHAnsi"/>
          <w:sz w:val="22"/>
          <w:szCs w:val="22"/>
        </w:rPr>
        <w:t xml:space="preserve"> </w:t>
      </w:r>
      <w:r w:rsidR="00E26D1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……………………………</w:t>
      </w:r>
      <w:proofErr w:type="gramStart"/>
      <w:r w:rsidRPr="00D44681">
        <w:rPr>
          <w:rFonts w:asciiTheme="minorHAnsi" w:hAnsiTheme="minorHAnsi"/>
          <w:sz w:val="22"/>
          <w:szCs w:val="22"/>
        </w:rPr>
        <w:t>…….</w:t>
      </w:r>
      <w:proofErr w:type="gramEnd"/>
      <w:r w:rsidRPr="00D44681">
        <w:rPr>
          <w:rFonts w:asciiTheme="minorHAnsi" w:hAnsiTheme="minorHAnsi"/>
          <w:sz w:val="22"/>
          <w:szCs w:val="22"/>
        </w:rPr>
        <w:t>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C6B6" w14:textId="77777777" w:rsidR="00D50E93" w:rsidRDefault="00D50E93" w:rsidP="00BF0F38">
      <w:r>
        <w:separator/>
      </w:r>
    </w:p>
  </w:endnote>
  <w:endnote w:type="continuationSeparator" w:id="0">
    <w:p w14:paraId="778381D1" w14:textId="77777777" w:rsidR="00D50E93" w:rsidRDefault="00D50E93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02E6D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67C1" w14:textId="77777777" w:rsidR="00D50E93" w:rsidRDefault="00D50E93" w:rsidP="00BF0F38">
      <w:r>
        <w:separator/>
      </w:r>
    </w:p>
  </w:footnote>
  <w:footnote w:type="continuationSeparator" w:id="0">
    <w:p w14:paraId="3DB62FA7" w14:textId="77777777" w:rsidR="00D50E93" w:rsidRDefault="00D50E93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CD4519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90494"/>
    <w:rsid w:val="000B3F69"/>
    <w:rsid w:val="000C3132"/>
    <w:rsid w:val="000D4154"/>
    <w:rsid w:val="000E104C"/>
    <w:rsid w:val="00152848"/>
    <w:rsid w:val="00214BAC"/>
    <w:rsid w:val="00231B95"/>
    <w:rsid w:val="00233F2C"/>
    <w:rsid w:val="00241264"/>
    <w:rsid w:val="00246411"/>
    <w:rsid w:val="002B3546"/>
    <w:rsid w:val="002C53BB"/>
    <w:rsid w:val="002C6283"/>
    <w:rsid w:val="002F42F1"/>
    <w:rsid w:val="0031120B"/>
    <w:rsid w:val="00335C27"/>
    <w:rsid w:val="003C6D94"/>
    <w:rsid w:val="00457F58"/>
    <w:rsid w:val="004628BA"/>
    <w:rsid w:val="00470A2E"/>
    <w:rsid w:val="004D1CBA"/>
    <w:rsid w:val="005579A7"/>
    <w:rsid w:val="00580B66"/>
    <w:rsid w:val="005D04D9"/>
    <w:rsid w:val="00613FA3"/>
    <w:rsid w:val="006217F3"/>
    <w:rsid w:val="00651362"/>
    <w:rsid w:val="0068746E"/>
    <w:rsid w:val="00697730"/>
    <w:rsid w:val="006E437C"/>
    <w:rsid w:val="00720BD6"/>
    <w:rsid w:val="00762D38"/>
    <w:rsid w:val="00780C66"/>
    <w:rsid w:val="007A752B"/>
    <w:rsid w:val="007A7DFF"/>
    <w:rsid w:val="007E310C"/>
    <w:rsid w:val="00823AEA"/>
    <w:rsid w:val="0083637B"/>
    <w:rsid w:val="008620E9"/>
    <w:rsid w:val="008E0E6C"/>
    <w:rsid w:val="00901744"/>
    <w:rsid w:val="0090322D"/>
    <w:rsid w:val="00910CB7"/>
    <w:rsid w:val="00944B2E"/>
    <w:rsid w:val="00982460"/>
    <w:rsid w:val="00984F22"/>
    <w:rsid w:val="009A0494"/>
    <w:rsid w:val="009B5035"/>
    <w:rsid w:val="00A029F0"/>
    <w:rsid w:val="00A65912"/>
    <w:rsid w:val="00B21AEB"/>
    <w:rsid w:val="00B7464F"/>
    <w:rsid w:val="00B81275"/>
    <w:rsid w:val="00B84BB6"/>
    <w:rsid w:val="00BA132A"/>
    <w:rsid w:val="00BA565C"/>
    <w:rsid w:val="00BF0F38"/>
    <w:rsid w:val="00C10FD4"/>
    <w:rsid w:val="00C272F4"/>
    <w:rsid w:val="00C32BF2"/>
    <w:rsid w:val="00C74108"/>
    <w:rsid w:val="00CC0A4A"/>
    <w:rsid w:val="00D325B0"/>
    <w:rsid w:val="00D44681"/>
    <w:rsid w:val="00D50E93"/>
    <w:rsid w:val="00D6550D"/>
    <w:rsid w:val="00D739EF"/>
    <w:rsid w:val="00E1087A"/>
    <w:rsid w:val="00E26D11"/>
    <w:rsid w:val="00E72822"/>
    <w:rsid w:val="00F12FFF"/>
    <w:rsid w:val="00F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styleId="Bezmezer">
    <w:name w:val="No Spacing"/>
    <w:uiPriority w:val="1"/>
    <w:qFormat/>
    <w:rsid w:val="00E1087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4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6</cp:revision>
  <cp:lastPrinted>2024-10-06T07:00:00Z</cp:lastPrinted>
  <dcterms:created xsi:type="dcterms:W3CDTF">2025-05-21T06:11:00Z</dcterms:created>
  <dcterms:modified xsi:type="dcterms:W3CDTF">2025-06-05T11:00:00Z</dcterms:modified>
</cp:coreProperties>
</file>