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Ing. Tomáš Štembera Petráň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Vltavínová 1305/7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326  00  Plzeň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10825061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03.06.2025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OBJ35-46772/2025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Savková Lenka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353151226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Autorský dozor na akci: " Karlovy Vary, ul. Husova -  rekonstrukce."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191F0E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317 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625</w:t>
            </w:r>
          </w:p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cena vč. DPH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Stará Role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31.08.2026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obj.č.73/25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91F0E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 xml:space="preserve">hodly pro případ, že by se dodavatel stal nespolehlivým plátcem (§ 106a zákona č.235/2004 Sb., o dani z </w:t>
      </w:r>
    </w:p>
    <w:p w:rsidR="00191F0E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91F0E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91F0E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10825061, konstantní symbol 1148, specifický symbol 00254657 (§ 109a zákona o DPH).</w:t>
      </w: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91F0E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91F0E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91F0E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191F0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191F0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0E"/>
    <w:rsid w:val="001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55B19"/>
  <w14:defaultImageDpi w14:val="0"/>
  <w15:docId w15:val="{6F839D52-B24C-4571-83EB-72E109F1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BDD7AFF7</Template>
  <TotalTime>1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2025-06-03T06:23:00Z</dcterms:created>
  <dcterms:modified xsi:type="dcterms:W3CDTF">2025-06-03T06:23:00Z</dcterms:modified>
</cp:coreProperties>
</file>