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-75031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2025-SMB-349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-850366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-304266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-66522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00507814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8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083654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9693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LINET spol. s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CZ00507814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1488000</wp:posOffset>
            </wp:positionH>
            <wp:positionV relativeFrom="line">
              <wp:posOffset>5927</wp:posOffset>
            </wp:positionV>
            <wp:extent cx="1059075" cy="148299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9075" cy="148299"/>
                    </a:xfrm>
                    <a:custGeom>
                      <a:rect l="l" t="t" r="r" b="b"/>
                      <a:pathLst>
                        <a:path w="1059075" h="148299">
                          <a:moveTo>
                            <a:pt x="0" y="148299"/>
                          </a:moveTo>
                          <a:lnTo>
                            <a:pt x="1059075" y="148299"/>
                          </a:lnTo>
                          <a:lnTo>
                            <a:pt x="10590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829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247" w:lineRule="exact"/>
        <w:ind w:left="2326" w:right="-4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37238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102616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261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46228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622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48" w:lineRule="exact"/>
        <w:ind w:left="241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68861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153307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307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Slan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- Želev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ice 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182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274 01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Slaný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236" w:lineRule="exact"/>
        <w:ind w:left="0" w:right="2567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59" w:after="0" w:line="190" w:lineRule="exact"/>
        <w:ind w:left="0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22996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13.05.2025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337" w:space="1368"/>
            <w:col w:w="4286" w:space="350"/>
            <w:col w:w="592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20747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13.05.2025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60" w:after="0" w:line="193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48" w:lineRule="exact"/>
        <w:ind w:left="0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23523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76200</wp:posOffset>
            </wp:positionV>
            <wp:extent cx="5255483" cy="208749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6200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286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Eleganza Classic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28,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4860157</wp:posOffset>
            </wp:positionH>
            <wp:positionV relativeFrom="line">
              <wp:posOffset>76200</wp:posOffset>
            </wp:positionV>
            <wp:extent cx="471144" cy="9444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1144" cy="94449"/>
                    </a:xfrm>
                    <a:custGeom>
                      <a:rect l="l" t="t" r="r" b="b"/>
                      <a:pathLst>
                        <a:path w="471144" h="94449">
                          <a:moveTo>
                            <a:pt x="0" y="94449"/>
                          </a:moveTo>
                          <a:lnTo>
                            <a:pt x="471144" y="94449"/>
                          </a:lnTo>
                          <a:lnTo>
                            <a:pt x="47114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barevné provedení: slonovinová  </w:t>
      </w: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2408</wp:posOffset>
            </wp:positionV>
            <wp:extent cx="45720" cy="311917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2408</wp:posOffset>
            </wp:positionV>
            <wp:extent cx="51307" cy="311917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-44549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-44549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Dle minulé objednávky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jší rozm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ry (bez jídelní desky):50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51.5cm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5360" w:firstLine="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Rozm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ry jídelní desky (mezi hranami):  59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33.7 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2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Výška stolku (horní desky):88.5cm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536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-15974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-15974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Výška jídelní desky (kole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 opr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m. 7,5cm): 73 – 106 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Ma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zatížení jídelní desky (vest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edu desky):9kg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Kole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ka: 7.5cm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Hmotnost: 35kg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9"/>
        </w:tabs>
        <w:spacing w:before="110" w:after="0" w:line="148" w:lineRule="exact"/>
        <w:ind w:left="435" w:right="0" w:firstLine="0"/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5235</wp:posOffset>
            </wp:positionV>
            <wp:extent cx="6943343" cy="18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155</wp:posOffset>
            </wp:positionV>
            <wp:extent cx="43688" cy="226567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155</wp:posOffset>
            </wp:positionV>
            <wp:extent cx="43688" cy="228091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50800</wp:posOffset>
            </wp:positionV>
            <wp:extent cx="6560026" cy="40991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0800"/>
                      <a:ext cx="6445726" cy="295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19"/>
                            <w:tab w:val="left" w:pos="9429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Balné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</w:tabs>
                          <w:spacing w:before="16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5020054</wp:posOffset>
            </wp:positionH>
            <wp:positionV relativeFrom="line">
              <wp:posOffset>50800</wp:posOffset>
            </wp:positionV>
            <wp:extent cx="311247" cy="94449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1247" cy="94449"/>
                    </a:xfrm>
                    <a:custGeom>
                      <a:rect l="l" t="t" r="r" b="b"/>
                      <a:pathLst>
                        <a:path w="311247" h="94449">
                          <a:moveTo>
                            <a:pt x="0" y="94449"/>
                          </a:moveTo>
                          <a:lnTo>
                            <a:pt x="311247" y="94449"/>
                          </a:lnTo>
                          <a:lnTo>
                            <a:pt x="3112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FFFFFF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74"/>
          <w:tab w:val="left" w:pos="9784"/>
        </w:tabs>
        <w:spacing w:before="168" w:after="0" w:line="148" w:lineRule="exact"/>
        <w:ind w:left="2409" w:right="421" w:firstLine="0"/>
        <w:jc w:val="right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36985</wp:posOffset>
            </wp:positionV>
            <wp:extent cx="43688" cy="226567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36985</wp:posOffset>
            </wp:positionV>
            <wp:extent cx="43688" cy="228091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4934710</wp:posOffset>
            </wp:positionH>
            <wp:positionV relativeFrom="line">
              <wp:posOffset>87630</wp:posOffset>
            </wp:positionV>
            <wp:extent cx="396591" cy="94449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1" cy="94449"/>
                    </a:xfrm>
                    <a:custGeom>
                      <a:rect l="l" t="t" r="r" b="b"/>
                      <a:pathLst>
                        <a:path w="396591" h="94449">
                          <a:moveTo>
                            <a:pt x="0" y="94449"/>
                          </a:moveTo>
                          <a:lnTo>
                            <a:pt x="396591" y="94449"/>
                          </a:lnTo>
                          <a:lnTo>
                            <a:pt x="3965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doprava tuzemsko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16"/>
          <w:tab w:val="left" w:pos="9895"/>
        </w:tabs>
        <w:spacing w:before="180" w:after="0" w:line="167" w:lineRule="exact"/>
        <w:ind w:left="195" w:right="0" w:firstLine="0"/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28350</wp:posOffset>
            </wp:positionV>
            <wp:extent cx="6977887" cy="31496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28350</wp:posOffset>
            </wp:positionV>
            <wp:extent cx="43688" cy="186944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28350</wp:posOffset>
            </wp:positionV>
            <wp:extent cx="43688" cy="186944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305 470,8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148" w:lineRule="exact"/>
        <w:ind w:left="92" w:right="0" w:firstLine="0"/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-29435</wp:posOffset>
            </wp:positionV>
            <wp:extent cx="43688" cy="787399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-6067</wp:posOffset>
            </wp:positionV>
            <wp:extent cx="6954011" cy="18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-29435</wp:posOffset>
            </wp:positionV>
            <wp:extent cx="43688" cy="787399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1349301</wp:posOffset>
                  </wp:positionH>
                  <wp:positionV relativeFrom="line">
                    <wp:posOffset>67945</wp:posOffset>
                  </wp:positionV>
                  <wp:extent cx="1542655" cy="438715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2655" cy="438715"/>
                          </a:xfrm>
                          <a:custGeom>
                            <a:rect l="l" t="t" r="r" b="b"/>
                            <a:pathLst>
                              <a:path w="1542655" h="438715">
                                <a:moveTo>
                                  <a:pt x="0" y="438715"/>
                                </a:moveTo>
                                <a:lnTo>
                                  <a:pt x="1542655" y="438715"/>
                                </a:lnTo>
                                <a:lnTo>
                                  <a:pt x="154265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3871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2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2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60" Type="http://schemas.openxmlformats.org/officeDocument/2006/relationships/image" Target="media/image160.png"/><Relationship Id="rId165" Type="http://schemas.openxmlformats.org/officeDocument/2006/relationships/image" Target="media/image165.png"/><Relationship Id="rId168" Type="http://schemas.openxmlformats.org/officeDocument/2006/relationships/image" Target="media/image168.png"/><Relationship Id="rId173" Type="http://schemas.openxmlformats.org/officeDocument/2006/relationships/image" Target="media/image173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2" Type="http://schemas.openxmlformats.org/officeDocument/2006/relationships/hyperlink" TargetMode="External" Target="http://www.saul-is.cz"/><Relationship Id="rId183" Type="http://schemas.openxmlformats.org/officeDocument/2006/relationships/image" Target="media/image18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2025-06-04T06:42:43Z</dcterms:created>
  <dcterms:modified xsi:type="dcterms:W3CDTF">2025-06-04T06:42:43Z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