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7B" w:rsidRDefault="0065578E"/>
    <w:p w:rsidR="003E78D9" w:rsidRDefault="003E78D9">
      <w:r>
        <w:t xml:space="preserve">Truhlářství </w:t>
      </w:r>
      <w:proofErr w:type="spellStart"/>
      <w:r>
        <w:t>Šujan</w:t>
      </w:r>
      <w:proofErr w:type="spellEnd"/>
      <w:r>
        <w:t xml:space="preserve"> s.r.o., </w:t>
      </w:r>
      <w:proofErr w:type="spellStart"/>
      <w:r>
        <w:t>Šindlovy</w:t>
      </w:r>
      <w:proofErr w:type="spellEnd"/>
      <w:r>
        <w:t xml:space="preserve"> Dvory 325, 370 01 </w:t>
      </w:r>
      <w:proofErr w:type="spellStart"/>
      <w:r>
        <w:t>Litvínovice</w:t>
      </w:r>
      <w:proofErr w:type="spellEnd"/>
      <w:r>
        <w:t>, IČO: 17278449</w:t>
      </w:r>
    </w:p>
    <w:p w:rsidR="003E78D9" w:rsidRDefault="003E78D9">
      <w:proofErr w:type="gramStart"/>
      <w:r>
        <w:t>Věc:  objednávka</w:t>
      </w:r>
      <w:proofErr w:type="gramEnd"/>
    </w:p>
    <w:p w:rsidR="003E78D9" w:rsidRDefault="003E78D9">
      <w:r>
        <w:t>Pro potřeby naší MŠ objednávám pro naše odloučené pracoviště MŠ Otakarova 11 vestavěnou skříň dle Vaší cenové nabídky.</w:t>
      </w:r>
    </w:p>
    <w:p w:rsidR="00F50FF1" w:rsidRDefault="00F50FF1"/>
    <w:p w:rsidR="00F50FF1" w:rsidRDefault="00F50FF1"/>
    <w:p w:rsidR="00F50FF1" w:rsidRDefault="00F50FF1">
      <w:r>
        <w:t xml:space="preserve">                                                                                         Mgr. Věroslava Brožová, ředitelka školy</w:t>
      </w:r>
    </w:p>
    <w:sectPr w:rsidR="00F50FF1" w:rsidSect="005957B5">
      <w:headerReference w:type="even" r:id="rId6"/>
      <w:headerReference w:type="default" r:id="rId7"/>
      <w:headerReference w:type="firs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8E" w:rsidRDefault="0065578E" w:rsidP="005957B5">
      <w:pPr>
        <w:spacing w:after="0" w:line="240" w:lineRule="auto"/>
      </w:pPr>
      <w:r>
        <w:separator/>
      </w:r>
    </w:p>
  </w:endnote>
  <w:endnote w:type="continuationSeparator" w:id="0">
    <w:p w:rsidR="0065578E" w:rsidRDefault="0065578E" w:rsidP="0059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8E" w:rsidRDefault="0065578E" w:rsidP="005957B5">
      <w:pPr>
        <w:spacing w:after="0" w:line="240" w:lineRule="auto"/>
      </w:pPr>
      <w:r>
        <w:separator/>
      </w:r>
    </w:p>
  </w:footnote>
  <w:footnote w:type="continuationSeparator" w:id="0">
    <w:p w:rsidR="0065578E" w:rsidRDefault="0065578E" w:rsidP="0059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BA5D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700" o:spid="_x0000_s2050" type="#_x0000_t75" style="position:absolute;margin-left:0;margin-top:0;width:453.35pt;height:97.65pt;z-index:-251657216;mso-position-horizontal:center;mso-position-horizontal-relative:margin;mso-position-vertical:center;mso-position-vertical-relative:margin" o:allowincell="f">
          <v:imagedata r:id="rId1" o:title="skolka 35 4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BA5D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701" o:spid="_x0000_s2051" type="#_x0000_t75" style="position:absolute;margin-left:-36.65pt;margin-top:-121pt;width:526.95pt;height:121pt;z-index:-251656192;mso-position-horizontal-relative:margin;mso-position-vertical-relative:margin" o:allowincell="f">
          <v:imagedata r:id="rId1" o:title="skolka 35 4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BA5D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699" o:spid="_x0000_s2049" type="#_x0000_t75" style="position:absolute;margin-left:0;margin-top:0;width:453.35pt;height:97.65pt;z-index:-251658240;mso-position-horizontal:center;mso-position-horizontal-relative:margin;mso-position-vertical:center;mso-position-vertical-relative:margin" o:allowincell="f">
          <v:imagedata r:id="rId1" o:title="skolka 35 4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0FF1"/>
    <w:rsid w:val="0023365D"/>
    <w:rsid w:val="003B1C0D"/>
    <w:rsid w:val="003E78D9"/>
    <w:rsid w:val="00542632"/>
    <w:rsid w:val="005957B5"/>
    <w:rsid w:val="0065578E"/>
    <w:rsid w:val="00BA5DEF"/>
    <w:rsid w:val="00BE3A71"/>
    <w:rsid w:val="00D379E6"/>
    <w:rsid w:val="00F5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9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57B5"/>
  </w:style>
  <w:style w:type="paragraph" w:styleId="Zpat">
    <w:name w:val="footer"/>
    <w:basedOn w:val="Normln"/>
    <w:link w:val="ZpatChar"/>
    <w:uiPriority w:val="99"/>
    <w:semiHidden/>
    <w:unhideWhenUsed/>
    <w:rsid w:val="0059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5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_privat\dop%20pa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 pap.dotx</Template>
  <TotalTime>23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</dc:creator>
  <cp:lastModifiedBy>Brožová</cp:lastModifiedBy>
  <cp:revision>1</cp:revision>
  <cp:lastPrinted>2025-06-05T08:48:00Z</cp:lastPrinted>
  <dcterms:created xsi:type="dcterms:W3CDTF">2025-06-05T08:26:00Z</dcterms:created>
  <dcterms:modified xsi:type="dcterms:W3CDTF">2025-06-05T08:49:00Z</dcterms:modified>
</cp:coreProperties>
</file>