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2025-SZM-154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216664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205234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Johnson and Johnson, spol. s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5"/>
                              <w:sz w:val="20"/>
                              <w:szCs w:val="20"/>
                            </w:rPr>
                            <w:t>.o.CZ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8660</wp:posOffset>
            </wp:positionV>
            <wp:extent cx="1040774" cy="11563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0774" cy="115635"/>
                    </a:xfrm>
                    <a:custGeom>
                      <a:rect l="l" t="t" r="r" b="b"/>
                      <a:pathLst>
                        <a:path w="1040774" h="115635">
                          <a:moveTo>
                            <a:pt x="0" y="115635"/>
                          </a:moveTo>
                          <a:lnTo>
                            <a:pt x="1040774" y="115635"/>
                          </a:lnTo>
                          <a:lnTo>
                            <a:pt x="104077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563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63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Walterovo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329/1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158 00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Praha 5 - Jinonice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10.05.2025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10.05.2025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Oscilující pilový list, 90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13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1,19mm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05.003.423S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05.003.421S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157" w:after="0" w:line="148" w:lineRule="exact"/>
        <w:ind w:left="2409" w:right="422" w:firstLine="0"/>
        <w:jc w:val="right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29999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29999</wp:posOffset>
            </wp:positionV>
            <wp:extent cx="43688" cy="22809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Oscilující pilový list 90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25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1,19mm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417012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List pilový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532.065S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532.044S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157" w:after="0" w:line="148" w:lineRule="exact"/>
        <w:ind w:left="2408" w:right="422" w:firstLine="0"/>
        <w:jc w:val="right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30000</wp:posOffset>
            </wp:positionV>
            <wp:extent cx="43688" cy="226567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30000</wp:posOffset>
            </wp:positionV>
            <wp:extent cx="43688" cy="22809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List pilový 65/50*14*0.6/0.4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40216" cy="220027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32591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PP1A445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Stratafi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symmetric PDS plus, CT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48mm, 60cm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87.366,-K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-2132</wp:posOffset>
            </wp:positionV>
            <wp:extent cx="6977887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-2132</wp:posOffset>
            </wp:positionV>
            <wp:extent cx="43688" cy="188468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-2132</wp:posOffset>
            </wp:positionV>
            <wp:extent cx="43688" cy="188468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6974</wp:posOffset>
            </wp:positionV>
            <wp:extent cx="6954011" cy="1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r.o.CZ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62" Type="http://schemas.openxmlformats.org/officeDocument/2006/relationships/image" Target="media/image162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6" Type="http://schemas.openxmlformats.org/officeDocument/2006/relationships/image" Target="media/image186.png"/><Relationship Id="rId187" Type="http://schemas.openxmlformats.org/officeDocument/2006/relationships/hyperlink" TargetMode="External" Target="http://www.saul-is.cz"/><Relationship Id="rId188" Type="http://schemas.openxmlformats.org/officeDocument/2006/relationships/image" Target="media/image1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2025-06-05T06:32:29Z</dcterms:created>
  <dcterms:modified xsi:type="dcterms:W3CDTF">2025-06-05T06:32:29Z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