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9DB0" w14:textId="65172296" w:rsidR="00D44681" w:rsidRPr="00D44681" w:rsidRDefault="006B77D1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A097EE" wp14:editId="78C9CD48">
                <wp:simplePos x="0" y="0"/>
                <wp:positionH relativeFrom="column">
                  <wp:posOffset>3122240</wp:posOffset>
                </wp:positionH>
                <wp:positionV relativeFrom="paragraph">
                  <wp:posOffset>-25593</wp:posOffset>
                </wp:positionV>
                <wp:extent cx="2560320" cy="1064812"/>
                <wp:effectExtent l="0" t="0" r="1143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064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0D85E" w14:textId="77777777" w:rsidR="00D44681" w:rsidRDefault="00D44681" w:rsidP="00D4468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7921869" w14:textId="19E32F3C" w:rsidR="0090322D" w:rsidRDefault="004854CA" w:rsidP="00E1087A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Radim Bernatík</w:t>
                            </w:r>
                          </w:p>
                          <w:p w14:paraId="4CEC0E14" w14:textId="17C8E30E" w:rsidR="004854CA" w:rsidRDefault="004854CA" w:rsidP="00E1087A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Masarykovo nám. 157/16</w:t>
                            </w:r>
                          </w:p>
                          <w:p w14:paraId="7B1E9CDA" w14:textId="211F3286" w:rsidR="004854CA" w:rsidRDefault="004854CA" w:rsidP="00E1087A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790 01 Jeseník</w:t>
                            </w:r>
                          </w:p>
                          <w:p w14:paraId="2B8994E7" w14:textId="58FB57F5" w:rsidR="004854CA" w:rsidRPr="00D44681" w:rsidRDefault="006B77D1" w:rsidP="00E1087A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="004854C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Č: </w:t>
                            </w:r>
                            <w:r w:rsidR="005A7FF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73206121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9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85pt;margin-top:-2pt;width:201.6pt;height:8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" o:allowincell="f">
                <v:textbox>
                  <w:txbxContent>
                    <w:p w14:paraId="0650D85E" w14:textId="77777777" w:rsidR="00D44681" w:rsidRDefault="00D44681" w:rsidP="00D4468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7921869" w14:textId="19E32F3C" w:rsidR="0090322D" w:rsidRDefault="004854CA" w:rsidP="00E1087A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 xml:space="preserve">Radim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Bernatík</w:t>
                      </w:r>
                      <w:proofErr w:type="spellEnd"/>
                    </w:p>
                    <w:p w14:paraId="4CEC0E14" w14:textId="17C8E30E" w:rsidR="004854CA" w:rsidRDefault="004854CA" w:rsidP="00E1087A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Masarykovo nám. 157/16</w:t>
                      </w:r>
                    </w:p>
                    <w:p w14:paraId="7B1E9CDA" w14:textId="211F3286" w:rsidR="004854CA" w:rsidRDefault="004854CA" w:rsidP="00E1087A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790 01 Jeseník</w:t>
                      </w:r>
                    </w:p>
                    <w:p w14:paraId="2B8994E7" w14:textId="58FB57F5" w:rsidR="004854CA" w:rsidRPr="00D44681" w:rsidRDefault="006B77D1" w:rsidP="00E1087A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I</w:t>
                      </w:r>
                      <w:r w:rsidR="004854CA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 xml:space="preserve">Č: </w:t>
                      </w:r>
                      <w:r w:rsidR="005A7FFA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73206121</w:t>
                      </w:r>
                    </w:p>
                  </w:txbxContent>
                </v:textbox>
              </v:shape>
            </w:pict>
          </mc:Fallback>
        </mc:AlternateContent>
      </w:r>
    </w:p>
    <w:p w14:paraId="1276D139" w14:textId="0CAD07F6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1C70287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F24C2E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523EBA8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29107DF0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336E7D3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28D08B7" w14:textId="77777777" w:rsidR="005D0736" w:rsidRDefault="005D0736" w:rsidP="00D44681">
      <w:pPr>
        <w:rPr>
          <w:rFonts w:asciiTheme="minorHAnsi" w:hAnsiTheme="minorHAnsi"/>
          <w:sz w:val="18"/>
        </w:rPr>
      </w:pPr>
    </w:p>
    <w:p w14:paraId="42869B20" w14:textId="2DFC4919" w:rsidR="00D44681" w:rsidRPr="00D44681" w:rsidRDefault="00D44681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sz w:val="18"/>
        </w:rPr>
        <w:t xml:space="preserve">Váš dopis značky   </w:t>
      </w:r>
      <w:r w:rsidRPr="00D44681">
        <w:rPr>
          <w:rFonts w:asciiTheme="minorHAnsi" w:hAnsiTheme="minorHAnsi"/>
          <w:sz w:val="18"/>
        </w:rPr>
        <w:tab/>
        <w:t xml:space="preserve"> Naše značka          </w:t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ab/>
        <w:t xml:space="preserve">Vyřizuje/linka                           </w:t>
      </w:r>
      <w:r w:rsidRPr="00D44681"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 xml:space="preserve">V Jeseníku dne  </w:t>
      </w:r>
    </w:p>
    <w:p w14:paraId="40F9F9B6" w14:textId="65EA9FE2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="006B77D1">
        <w:rPr>
          <w:rFonts w:asciiTheme="minorHAnsi" w:hAnsiTheme="minorHAnsi"/>
          <w:sz w:val="18"/>
          <w:szCs w:val="18"/>
        </w:rPr>
        <w:t>Hynková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/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584411429</w:t>
      </w:r>
      <w:r w:rsidRPr="00D44681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090494">
        <w:rPr>
          <w:rFonts w:asciiTheme="minorHAnsi" w:hAnsiTheme="minorHAnsi"/>
          <w:sz w:val="18"/>
          <w:szCs w:val="18"/>
        </w:rPr>
        <w:tab/>
      </w:r>
      <w:r w:rsidR="00F945D1">
        <w:rPr>
          <w:rFonts w:asciiTheme="minorHAnsi" w:hAnsiTheme="minorHAnsi"/>
          <w:sz w:val="18"/>
          <w:szCs w:val="18"/>
        </w:rPr>
        <w:t>4. 6. 2025</w:t>
      </w:r>
    </w:p>
    <w:p w14:paraId="50ED81D9" w14:textId="77777777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</w:p>
    <w:p w14:paraId="429B4DA7" w14:textId="77777777" w:rsidR="00D44681" w:rsidRPr="00D44681" w:rsidRDefault="00D44681" w:rsidP="00D44681">
      <w:pPr>
        <w:rPr>
          <w:rFonts w:asciiTheme="minorHAnsi" w:hAnsiTheme="minorHAnsi"/>
          <w:b/>
          <w:bCs/>
          <w:sz w:val="22"/>
          <w:szCs w:val="22"/>
        </w:rPr>
      </w:pPr>
      <w:r w:rsidRPr="00D44681">
        <w:rPr>
          <w:rFonts w:asciiTheme="minorHAnsi" w:hAnsiTheme="minorHAnsi"/>
          <w:b/>
          <w:bCs/>
          <w:sz w:val="22"/>
          <w:szCs w:val="22"/>
        </w:rPr>
        <w:t>Objednávka</w:t>
      </w:r>
    </w:p>
    <w:p w14:paraId="5AFEE81E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2A56BBC" w14:textId="77777777" w:rsidR="00246411" w:rsidRDefault="00246411" w:rsidP="00D44681">
      <w:pPr>
        <w:rPr>
          <w:rFonts w:asciiTheme="minorHAnsi" w:hAnsiTheme="minorHAnsi"/>
          <w:sz w:val="22"/>
          <w:szCs w:val="22"/>
        </w:rPr>
      </w:pPr>
    </w:p>
    <w:p w14:paraId="370B34EA" w14:textId="77777777" w:rsidR="00246411" w:rsidRDefault="00246411" w:rsidP="00D44681">
      <w:pPr>
        <w:rPr>
          <w:rFonts w:asciiTheme="minorHAnsi" w:hAnsiTheme="minorHAnsi"/>
          <w:sz w:val="22"/>
          <w:szCs w:val="22"/>
        </w:rPr>
      </w:pPr>
    </w:p>
    <w:p w14:paraId="001BA8AF" w14:textId="3F22D9D2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Dobrý den,</w:t>
      </w:r>
    </w:p>
    <w:p w14:paraId="4022F6A0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876A70B" w14:textId="77777777" w:rsidR="00984F22" w:rsidRDefault="00D44681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44681">
        <w:rPr>
          <w:rFonts w:asciiTheme="minorHAnsi" w:hAnsiTheme="minorHAnsi"/>
          <w:color w:val="000000"/>
          <w:sz w:val="22"/>
          <w:szCs w:val="22"/>
        </w:rPr>
        <w:t>objednáváme u vás</w:t>
      </w:r>
      <w:r w:rsidR="00984F22">
        <w:rPr>
          <w:rFonts w:asciiTheme="minorHAnsi" w:hAnsiTheme="minorHAnsi"/>
          <w:color w:val="000000"/>
          <w:sz w:val="22"/>
          <w:szCs w:val="22"/>
        </w:rPr>
        <w:t>:</w:t>
      </w:r>
    </w:p>
    <w:p w14:paraId="6B7DEFBE" w14:textId="77777777" w:rsidR="000D4154" w:rsidRDefault="000D4154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65A8ED03" w14:textId="09872E48" w:rsidR="00984F22" w:rsidRDefault="008A04C7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opravu elektroinstalace v učebně hudební výchovy v budově NG</w:t>
      </w:r>
      <w:r w:rsidR="00234745">
        <w:rPr>
          <w:rFonts w:asciiTheme="minorHAnsi" w:hAnsiTheme="minorHAnsi"/>
          <w:color w:val="000000"/>
          <w:sz w:val="22"/>
          <w:szCs w:val="22"/>
        </w:rPr>
        <w:t>.</w:t>
      </w:r>
    </w:p>
    <w:p w14:paraId="2B3B769E" w14:textId="77777777" w:rsidR="00944B2E" w:rsidRDefault="00944B2E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42726684" w14:textId="742AAD9A" w:rsidR="00944B2E" w:rsidRDefault="009B5035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Celková cena </w:t>
      </w:r>
      <w:r w:rsidR="000D3800">
        <w:rPr>
          <w:rFonts w:asciiTheme="minorHAnsi" w:hAnsiTheme="minorHAnsi"/>
          <w:b/>
          <w:bCs/>
          <w:color w:val="000000"/>
          <w:sz w:val="22"/>
          <w:szCs w:val="22"/>
        </w:rPr>
        <w:t>34.996</w:t>
      </w:r>
      <w:r w:rsidR="005D073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10FD4" w:rsidRPr="008E0E6C">
        <w:rPr>
          <w:rFonts w:asciiTheme="minorHAnsi" w:hAnsiTheme="minorHAnsi"/>
          <w:b/>
          <w:bCs/>
          <w:color w:val="000000"/>
          <w:sz w:val="22"/>
          <w:szCs w:val="22"/>
        </w:rPr>
        <w:t>Kč vč. DPH</w:t>
      </w:r>
    </w:p>
    <w:p w14:paraId="4571FB6A" w14:textId="77777777" w:rsidR="00984F22" w:rsidRDefault="00984F22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37BD24AE" w14:textId="7A6EC410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 xml:space="preserve">Termín </w:t>
      </w:r>
      <w:r w:rsidR="005579A7">
        <w:rPr>
          <w:rFonts w:asciiTheme="minorHAnsi" w:hAnsiTheme="minorHAnsi"/>
          <w:sz w:val="22"/>
          <w:szCs w:val="22"/>
        </w:rPr>
        <w:t>dokončení</w:t>
      </w:r>
      <w:r w:rsidRPr="00D44681">
        <w:rPr>
          <w:rFonts w:asciiTheme="minorHAnsi" w:hAnsiTheme="minorHAnsi"/>
          <w:sz w:val="22"/>
          <w:szCs w:val="22"/>
        </w:rPr>
        <w:t>:</w:t>
      </w:r>
      <w:r w:rsidR="007A752B">
        <w:rPr>
          <w:rFonts w:asciiTheme="minorHAnsi" w:hAnsiTheme="minorHAnsi"/>
          <w:sz w:val="22"/>
          <w:szCs w:val="22"/>
        </w:rPr>
        <w:t xml:space="preserve"> do</w:t>
      </w:r>
      <w:r w:rsidRPr="00D44681">
        <w:rPr>
          <w:rFonts w:asciiTheme="minorHAnsi" w:hAnsiTheme="minorHAnsi"/>
          <w:sz w:val="22"/>
          <w:szCs w:val="22"/>
        </w:rPr>
        <w:t xml:space="preserve"> </w:t>
      </w:r>
      <w:r w:rsidR="000D3800">
        <w:rPr>
          <w:rFonts w:asciiTheme="minorHAnsi" w:hAnsiTheme="minorHAnsi"/>
          <w:sz w:val="22"/>
          <w:szCs w:val="22"/>
        </w:rPr>
        <w:t>25. srpna</w:t>
      </w:r>
      <w:r w:rsidR="008620E9">
        <w:rPr>
          <w:rFonts w:asciiTheme="minorHAnsi" w:hAnsiTheme="minorHAnsi"/>
          <w:sz w:val="22"/>
          <w:szCs w:val="22"/>
        </w:rPr>
        <w:t xml:space="preserve"> </w:t>
      </w:r>
      <w:r w:rsidR="005579A7">
        <w:rPr>
          <w:rFonts w:asciiTheme="minorHAnsi" w:hAnsiTheme="minorHAnsi"/>
          <w:sz w:val="22"/>
          <w:szCs w:val="22"/>
        </w:rPr>
        <w:t>2025</w:t>
      </w:r>
    </w:p>
    <w:p w14:paraId="6E34F236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003CFB01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S pozdravem</w:t>
      </w:r>
    </w:p>
    <w:p w14:paraId="3E7612BB" w14:textId="77777777" w:rsid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36C93380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4FFA8BE4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4CF5381D" w14:textId="77777777" w:rsidR="005D0736" w:rsidRDefault="005D0736" w:rsidP="00D44681">
      <w:pPr>
        <w:rPr>
          <w:rFonts w:asciiTheme="minorHAnsi" w:hAnsiTheme="minorHAnsi"/>
          <w:sz w:val="22"/>
          <w:szCs w:val="22"/>
        </w:rPr>
      </w:pPr>
    </w:p>
    <w:p w14:paraId="728A41DD" w14:textId="77777777" w:rsidR="00A029F0" w:rsidRPr="00D44681" w:rsidRDefault="00A029F0" w:rsidP="00D44681">
      <w:pPr>
        <w:rPr>
          <w:rFonts w:asciiTheme="minorHAnsi" w:hAnsiTheme="minorHAnsi"/>
          <w:sz w:val="22"/>
          <w:szCs w:val="22"/>
        </w:rPr>
      </w:pPr>
    </w:p>
    <w:p w14:paraId="52B960B5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CBFE0A3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Mgr. Šárka Hynková</w:t>
      </w:r>
    </w:p>
    <w:p w14:paraId="5819A1BC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ředitelka školy</w:t>
      </w:r>
    </w:p>
    <w:p w14:paraId="4638AEA1" w14:textId="0761C40A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  <w:t xml:space="preserve">Akceptace </w:t>
      </w:r>
      <w:r w:rsidR="00E26D11" w:rsidRPr="00D44681">
        <w:rPr>
          <w:rFonts w:asciiTheme="minorHAnsi" w:hAnsiTheme="minorHAnsi"/>
          <w:sz w:val="22"/>
          <w:szCs w:val="22"/>
        </w:rPr>
        <w:t>objednávky:</w:t>
      </w:r>
      <w:r w:rsidR="00E26D11">
        <w:rPr>
          <w:rFonts w:asciiTheme="minorHAnsi" w:hAnsiTheme="minorHAnsi"/>
          <w:sz w:val="22"/>
          <w:szCs w:val="22"/>
        </w:rPr>
        <w:t xml:space="preserve"> </w:t>
      </w:r>
      <w:r w:rsidR="00E26D1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>…………………………………..</w:t>
      </w:r>
    </w:p>
    <w:p w14:paraId="0790307B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</w:p>
    <w:p w14:paraId="50A0A430" w14:textId="77777777" w:rsidR="007E310C" w:rsidRPr="00D44681" w:rsidRDefault="007E310C">
      <w:pPr>
        <w:rPr>
          <w:rFonts w:asciiTheme="minorHAnsi" w:hAnsiTheme="minorHAnsi"/>
          <w:sz w:val="22"/>
          <w:szCs w:val="22"/>
        </w:rPr>
      </w:pPr>
    </w:p>
    <w:sectPr w:rsidR="007E310C" w:rsidRPr="00D44681" w:rsidSect="00233F2C">
      <w:headerReference w:type="default" r:id="rId7"/>
      <w:footerReference w:type="default" r:id="rId8"/>
      <w:pgSz w:w="11906" w:h="16838"/>
      <w:pgMar w:top="1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14321" w14:textId="77777777" w:rsidR="00DC7745" w:rsidRDefault="00DC7745" w:rsidP="00BF0F38">
      <w:r>
        <w:separator/>
      </w:r>
    </w:p>
  </w:endnote>
  <w:endnote w:type="continuationSeparator" w:id="0">
    <w:p w14:paraId="6DA7CD82" w14:textId="77777777" w:rsidR="00DC7745" w:rsidRDefault="00DC7745" w:rsidP="00B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0FCB" w14:textId="08A2C478" w:rsidR="00D44681" w:rsidRPr="00D44681" w:rsidRDefault="00D44681" w:rsidP="00D44681">
    <w:pPr>
      <w:rPr>
        <w:rFonts w:asciiTheme="minorHAnsi" w:hAnsiTheme="minorHAnsi"/>
        <w:b/>
        <w:sz w:val="16"/>
      </w:rPr>
    </w:pPr>
    <w:r w:rsidRPr="00D44681">
      <w:rPr>
        <w:rFonts w:asciiTheme="minorHAnsi" w:hAnsiTheme="minorHAnsi"/>
        <w:b/>
        <w:sz w:val="16"/>
      </w:rPr>
      <w:t xml:space="preserve">Telefon: 584 411 429 </w:t>
    </w:r>
    <w:r w:rsidRPr="00D44681">
      <w:rPr>
        <w:rFonts w:asciiTheme="minorHAnsi" w:hAnsiTheme="minorHAnsi"/>
        <w:b/>
        <w:sz w:val="16"/>
      </w:rPr>
      <w:tab/>
      <w:t xml:space="preserve"> </w:t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Datová schránka: w4ej52x</w:t>
    </w:r>
    <w:r w:rsidRPr="00D44681"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ab/>
      <w:t>IČ: 60045141</w:t>
    </w:r>
    <w:r w:rsidRPr="00D44681">
      <w:rPr>
        <w:rFonts w:asciiTheme="minorHAnsi" w:hAnsiTheme="minorHAnsi"/>
        <w:b/>
        <w:sz w:val="16"/>
      </w:rPr>
      <w:tab/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DIČ: CZ60045141</w:t>
    </w:r>
  </w:p>
  <w:p w14:paraId="46B39F1C" w14:textId="3F704839" w:rsidR="00D44681" w:rsidRPr="00D44681" w:rsidRDefault="00D44681" w:rsidP="00D44681">
    <w:pPr>
      <w:rPr>
        <w:rFonts w:asciiTheme="minorHAnsi" w:hAnsiTheme="minorHAnsi"/>
      </w:rPr>
    </w:pPr>
    <w:r w:rsidRPr="00D44681">
      <w:rPr>
        <w:rFonts w:asciiTheme="minorHAnsi" w:hAnsiTheme="minorHAnsi"/>
        <w:b/>
        <w:sz w:val="16"/>
      </w:rPr>
      <w:t>Bankovní spojení: 51739841/0100</w:t>
    </w:r>
    <w:r w:rsidRPr="00D44681">
      <w:rPr>
        <w:rFonts w:asciiTheme="minorHAnsi" w:hAnsiTheme="minorHAnsi"/>
        <w:b/>
        <w:sz w:val="16"/>
      </w:rPr>
      <w:tab/>
      <w:t>IBAN: CZ6101000000000051739841</w:t>
    </w:r>
    <w:r w:rsidRPr="00D44681">
      <w:rPr>
        <w:rFonts w:asciiTheme="minorHAnsi" w:hAnsiTheme="minorHAnsi"/>
        <w:b/>
        <w:sz w:val="16"/>
      </w:rPr>
      <w:tab/>
      <w:t>SWIFT: KOMBCZPPXXX</w:t>
    </w:r>
  </w:p>
  <w:p w14:paraId="0C8939B5" w14:textId="77777777" w:rsidR="00D739EF" w:rsidRPr="00D44681" w:rsidRDefault="00D739EF" w:rsidP="00BF0F38">
    <w:pPr>
      <w:pStyle w:val="Zhlav"/>
      <w:tabs>
        <w:tab w:val="clear" w:pos="9072"/>
        <w:tab w:val="left" w:pos="1985"/>
        <w:tab w:val="left" w:pos="2127"/>
        <w:tab w:val="right" w:pos="8222"/>
      </w:tabs>
      <w:rPr>
        <w:rFonts w:asciiTheme="minorHAnsi" w:hAnsiTheme="minorHAnsi"/>
        <w:color w:val="F8F1E2"/>
      </w:rPr>
    </w:pPr>
  </w:p>
  <w:p w14:paraId="07778A42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F3761A" wp14:editId="4B068A2D">
              <wp:simplePos x="0" y="0"/>
              <wp:positionH relativeFrom="column">
                <wp:posOffset>3810</wp:posOffset>
              </wp:positionH>
              <wp:positionV relativeFrom="page">
                <wp:posOffset>10165715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B02E6D" id="Skupina 2" o:spid="_x0000_s1026" style="position:absolute;margin-left:.3pt;margin-top:800.45pt;width:446.2pt;height:11.4pt;z-index:251665408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" path="m,l1562100,r72390,72390l1634490,144780,,144780,,xe" fillcolor="#ff9300" stroked="f" strokeweight="1pt">
                <v:stroke joinstyle="miter"/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  <w:r w:rsidR="00BF0F38">
      <w:rPr>
        <w:color w:val="F8F1E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30D06" w14:textId="77777777" w:rsidR="00DC7745" w:rsidRDefault="00DC7745" w:rsidP="00BF0F38">
      <w:r>
        <w:separator/>
      </w:r>
    </w:p>
  </w:footnote>
  <w:footnote w:type="continuationSeparator" w:id="0">
    <w:p w14:paraId="6A2D04EF" w14:textId="77777777" w:rsidR="00DC7745" w:rsidRDefault="00DC7745" w:rsidP="00BF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C153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39E723A" wp14:editId="3090FAD4">
              <wp:simplePos x="0" y="0"/>
              <wp:positionH relativeFrom="column">
                <wp:posOffset>4034</wp:posOffset>
              </wp:positionH>
              <wp:positionV relativeFrom="page">
                <wp:posOffset>211422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CD4519" id="Skupina 1" o:spid="_x0000_s1026" style="position:absolute;margin-left:.3pt;margin-top:16.65pt;width:447pt;height:51.35pt;z-index:251675648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" path="m,l1565910,r72390,72390l1638300,144780,,144780,,xe" fillcolor="#ff9300" stroked="f" strokeweight="1pt">
                <v:stroke joinstyle="miter"/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74655"/>
    <w:multiLevelType w:val="hybridMultilevel"/>
    <w:tmpl w:val="1DEE8F04"/>
    <w:lvl w:ilvl="0" w:tplc="2BBE72D0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2796"/>
    <w:multiLevelType w:val="hybridMultilevel"/>
    <w:tmpl w:val="477CE45A"/>
    <w:lvl w:ilvl="0" w:tplc="F3349EC4">
      <w:start w:val="5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8344">
    <w:abstractNumId w:val="1"/>
  </w:num>
  <w:num w:numId="2" w16cid:durableId="121831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81"/>
    <w:rsid w:val="0001644D"/>
    <w:rsid w:val="00090494"/>
    <w:rsid w:val="000B3F69"/>
    <w:rsid w:val="000C3132"/>
    <w:rsid w:val="000D3800"/>
    <w:rsid w:val="000D4154"/>
    <w:rsid w:val="000E104C"/>
    <w:rsid w:val="00152848"/>
    <w:rsid w:val="00214BAC"/>
    <w:rsid w:val="00231B95"/>
    <w:rsid w:val="00233F2C"/>
    <w:rsid w:val="00234745"/>
    <w:rsid w:val="00241264"/>
    <w:rsid w:val="00246411"/>
    <w:rsid w:val="002B3546"/>
    <w:rsid w:val="002C6283"/>
    <w:rsid w:val="002F42F1"/>
    <w:rsid w:val="0031120B"/>
    <w:rsid w:val="00335C27"/>
    <w:rsid w:val="003C6D94"/>
    <w:rsid w:val="00457F58"/>
    <w:rsid w:val="004628BA"/>
    <w:rsid w:val="004854CA"/>
    <w:rsid w:val="005579A7"/>
    <w:rsid w:val="00580B66"/>
    <w:rsid w:val="005A7FFA"/>
    <w:rsid w:val="005D04D9"/>
    <w:rsid w:val="005D0736"/>
    <w:rsid w:val="00613F17"/>
    <w:rsid w:val="00613FA3"/>
    <w:rsid w:val="006217F3"/>
    <w:rsid w:val="00651362"/>
    <w:rsid w:val="0068746E"/>
    <w:rsid w:val="00697730"/>
    <w:rsid w:val="006B77D1"/>
    <w:rsid w:val="006E437C"/>
    <w:rsid w:val="006F095B"/>
    <w:rsid w:val="00762D38"/>
    <w:rsid w:val="00767905"/>
    <w:rsid w:val="00780C66"/>
    <w:rsid w:val="007A752B"/>
    <w:rsid w:val="007A7DFF"/>
    <w:rsid w:val="007E310C"/>
    <w:rsid w:val="0083637B"/>
    <w:rsid w:val="008620E9"/>
    <w:rsid w:val="008A04C7"/>
    <w:rsid w:val="008E0E6C"/>
    <w:rsid w:val="00901744"/>
    <w:rsid w:val="0090322D"/>
    <w:rsid w:val="00910CB7"/>
    <w:rsid w:val="00944B2E"/>
    <w:rsid w:val="00982460"/>
    <w:rsid w:val="00984F22"/>
    <w:rsid w:val="00985FBA"/>
    <w:rsid w:val="009B5035"/>
    <w:rsid w:val="00A029F0"/>
    <w:rsid w:val="00A44258"/>
    <w:rsid w:val="00A65912"/>
    <w:rsid w:val="00B21AEB"/>
    <w:rsid w:val="00B7464F"/>
    <w:rsid w:val="00B81275"/>
    <w:rsid w:val="00B84BB6"/>
    <w:rsid w:val="00BA132A"/>
    <w:rsid w:val="00BA565C"/>
    <w:rsid w:val="00BF0F38"/>
    <w:rsid w:val="00C10FD4"/>
    <w:rsid w:val="00C272F4"/>
    <w:rsid w:val="00C32BF2"/>
    <w:rsid w:val="00C74108"/>
    <w:rsid w:val="00CC0A4A"/>
    <w:rsid w:val="00D325B0"/>
    <w:rsid w:val="00D44681"/>
    <w:rsid w:val="00D6550D"/>
    <w:rsid w:val="00D739EF"/>
    <w:rsid w:val="00DC7745"/>
    <w:rsid w:val="00E1087A"/>
    <w:rsid w:val="00E26D11"/>
    <w:rsid w:val="00E72822"/>
    <w:rsid w:val="00F12FFF"/>
    <w:rsid w:val="00F664BF"/>
    <w:rsid w:val="00F9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87613"/>
  <w15:chartTrackingRefBased/>
  <w15:docId w15:val="{B62E9875-63D1-4D72-9F10-7F8FFC8A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68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BF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BF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F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F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F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F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F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F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F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F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F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F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F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F38"/>
  </w:style>
  <w:style w:type="paragraph" w:styleId="Zpat">
    <w:name w:val="footer"/>
    <w:basedOn w:val="Normln"/>
    <w:link w:val="Zpat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F38"/>
  </w:style>
  <w:style w:type="paragraph" w:styleId="Bezmezer">
    <w:name w:val="No Spacing"/>
    <w:uiPriority w:val="1"/>
    <w:qFormat/>
    <w:rsid w:val="00E1087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nkova\OneDrive%20-%20Gymn&#225;zium%20Jesen&#237;k\Dokumenty\Vlastn&#237;%20&#353;ablony%20Office\Gymjes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Gymjes2</Template>
  <TotalTime>5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Hynková</dc:creator>
  <cp:keywords/>
  <dc:description/>
  <cp:lastModifiedBy>Hynková Šárka</cp:lastModifiedBy>
  <cp:revision>10</cp:revision>
  <cp:lastPrinted>2024-10-06T07:00:00Z</cp:lastPrinted>
  <dcterms:created xsi:type="dcterms:W3CDTF">2025-05-21T06:11:00Z</dcterms:created>
  <dcterms:modified xsi:type="dcterms:W3CDTF">2025-06-04T05:47:00Z</dcterms:modified>
</cp:coreProperties>
</file>