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Default="00592541" w:rsidP="00753F84">
            <w:r>
              <w:t>2016/0491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BA4628" w:rsidP="00753F84">
            <w:r>
              <w:t>Jan Linka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592541" w:rsidP="00753F84">
            <w:r>
              <w:t>201383</w:t>
            </w:r>
          </w:p>
        </w:tc>
      </w:tr>
      <w:tr w:rsidR="00753F84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BA4628" w:rsidRPr="00BA4628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BA4628" w:rsidP="00753F84">
            <w:r>
              <w:t>057-7106150018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592541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00F45FA2" w:rsidP="00753F84">
            <w:r w:rsidRPr="001563A1">
              <w:t>NE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00592541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0BA4628" w:rsidRDefault="002E6771" w:rsidP="00BA4628">
            <w:proofErr w:type="spellStart"/>
            <w:r>
              <w:t>xxx</w:t>
            </w:r>
            <w:proofErr w:type="spellEnd"/>
          </w:p>
          <w:p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592541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2E6771" w:rsidP="00753F84">
            <w:proofErr w:type="spellStart"/>
            <w: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655"/>
      </w:tblGrid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:rsidR="00BA4628" w:rsidRDefault="00BA4628" w:rsidP="00D721CC">
            <w:r>
              <w:t>Jazyková a odborná redakce 1.155 stran textu</w:t>
            </w:r>
            <w:r>
              <w:br/>
              <w:t>"Voit Petr: Český knihtisk mezi pozdní gotikou a renesancí, 2. díl (Tiskaři</w:t>
            </w:r>
            <w:r>
              <w:br/>
              <w:t xml:space="preserve">pro víru i tiskaři pro obrození národa), Praha 2017". </w:t>
            </w:r>
          </w:p>
          <w:p w:rsidR="001563A1" w:rsidRPr="001563A1" w:rsidRDefault="00BA4628" w:rsidP="00BA4628">
            <w:r>
              <w:t>GA ČR 15-09489S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9E1FC4" w:rsidP="009E1FC4">
            <w:r>
              <w:t>6</w:t>
            </w:r>
            <w:r w:rsidR="00BA4628">
              <w:t>0.</w:t>
            </w:r>
            <w:r>
              <w:t>5</w:t>
            </w:r>
            <w:r w:rsidR="00BA4628">
              <w:t>00,- Kč</w:t>
            </w:r>
          </w:p>
        </w:tc>
      </w:tr>
      <w:tr w:rsidR="008D7E7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8D7E71" w:rsidRPr="001563A1" w:rsidRDefault="008D7E71" w:rsidP="00D721CC"/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BA4628" w:rsidP="00BA4628">
            <w:r>
              <w:t>25. listopad 2016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BA4628" w:rsidP="00BA4628">
            <w:r>
              <w:t>elektronická podoba finálního textu, doručená kontaktní osobě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BA4628" w:rsidP="00D721CC">
            <w:r>
              <w:t>Praha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:rsidR="00482821" w:rsidRPr="003B76AB" w:rsidRDefault="00482821" w:rsidP="00CD4599">
      <w:pPr>
        <w:spacing w:after="0"/>
        <w:rPr>
          <w:sz w:val="18"/>
          <w:szCs w:val="18"/>
        </w:rPr>
      </w:pPr>
    </w:p>
    <w:p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518"/>
        <w:gridCol w:w="5539"/>
      </w:tblGrid>
      <w:tr w:rsidR="00D06765" w:rsidTr="00E8528A">
        <w:tc>
          <w:tcPr>
            <w:tcW w:w="5518" w:type="dxa"/>
            <w:shd w:val="clear" w:color="auto" w:fill="auto"/>
          </w:tcPr>
          <w:p w:rsidR="00D06765" w:rsidRDefault="00D06765" w:rsidP="00D06765">
            <w:r>
              <w:t>Objednatel tímto závazně objednává.</w:t>
            </w:r>
          </w:p>
          <w:p w:rsidR="00D06765" w:rsidRDefault="00D06765" w:rsidP="00D06765">
            <w:r>
              <w:t>Dne:</w:t>
            </w:r>
            <w:r w:rsidR="00592541">
              <w:t xml:space="preserve"> 30. 8. 2016</w:t>
            </w:r>
          </w:p>
          <w:p w:rsidR="00D06765" w:rsidRDefault="00D06765" w:rsidP="00D06765"/>
          <w:p w:rsidR="00D06765" w:rsidRDefault="00D06765" w:rsidP="00D06765"/>
          <w:p w:rsidR="00D06765" w:rsidRDefault="00D06765" w:rsidP="002E6771">
            <w:r>
              <w:t xml:space="preserve">Za objednatele: </w:t>
            </w:r>
            <w:r w:rsidR="002E6771">
              <w:t>FF UK</w:t>
            </w:r>
            <w:bookmarkStart w:id="0" w:name="_GoBack"/>
            <w:bookmarkEnd w:id="0"/>
          </w:p>
        </w:tc>
        <w:tc>
          <w:tcPr>
            <w:tcW w:w="5539" w:type="dxa"/>
            <w:shd w:val="clear" w:color="auto" w:fill="auto"/>
          </w:tcPr>
          <w:p w:rsidR="00D06765" w:rsidRDefault="00D06765" w:rsidP="00D06765">
            <w:r>
              <w:t>Dodavatel tímto objednávku přijímá.</w:t>
            </w:r>
          </w:p>
          <w:p w:rsidR="00D06765" w:rsidRDefault="00D06765" w:rsidP="00D06765">
            <w:r>
              <w:t xml:space="preserve">Dne: </w:t>
            </w:r>
            <w:r w:rsidR="00592541">
              <w:t>26. 8. 2016</w:t>
            </w:r>
          </w:p>
          <w:p w:rsidR="00D06765" w:rsidRDefault="00D06765" w:rsidP="00D06765"/>
          <w:p w:rsidR="00D06765" w:rsidRDefault="00D06765" w:rsidP="00D06765"/>
          <w:p w:rsidR="00D06765" w:rsidRDefault="00D06765" w:rsidP="00CD4599">
            <w:r>
              <w:t>Za dodavatele:</w:t>
            </w:r>
            <w:r w:rsidR="002E6771">
              <w:t xml:space="preserve"> </w:t>
            </w:r>
            <w:r w:rsidR="002E6771">
              <w:t>Jan Linka</w:t>
            </w:r>
          </w:p>
        </w:tc>
      </w:tr>
    </w:tbl>
    <w:p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124"/>
    <w:rsid w:val="00025D7D"/>
    <w:rsid w:val="00084B38"/>
    <w:rsid w:val="00122BA8"/>
    <w:rsid w:val="001449B3"/>
    <w:rsid w:val="001563A1"/>
    <w:rsid w:val="001877C9"/>
    <w:rsid w:val="001E2816"/>
    <w:rsid w:val="002114CA"/>
    <w:rsid w:val="00212813"/>
    <w:rsid w:val="002C5D98"/>
    <w:rsid w:val="002E6771"/>
    <w:rsid w:val="003B76AB"/>
    <w:rsid w:val="00482821"/>
    <w:rsid w:val="004E1656"/>
    <w:rsid w:val="00592541"/>
    <w:rsid w:val="00645C24"/>
    <w:rsid w:val="0070787E"/>
    <w:rsid w:val="00730391"/>
    <w:rsid w:val="00753F84"/>
    <w:rsid w:val="00760064"/>
    <w:rsid w:val="007638E0"/>
    <w:rsid w:val="007E5984"/>
    <w:rsid w:val="007F7380"/>
    <w:rsid w:val="00810E4C"/>
    <w:rsid w:val="008D7E71"/>
    <w:rsid w:val="008E10F3"/>
    <w:rsid w:val="008F0124"/>
    <w:rsid w:val="009D39A0"/>
    <w:rsid w:val="009E1FC4"/>
    <w:rsid w:val="009E2168"/>
    <w:rsid w:val="00A378AC"/>
    <w:rsid w:val="00BA4628"/>
    <w:rsid w:val="00BA702A"/>
    <w:rsid w:val="00BB21B2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F11282"/>
    <w:rsid w:val="00F17818"/>
    <w:rsid w:val="00F45FA2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269F2-DDFE-47A5-8FED-928E39DC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168"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A4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A3A58-284A-408B-8AA6-8BE43D70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3D4E279C</Template>
  <TotalTime>11</TotalTime>
  <Pages>1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Malý</dc:creator>
  <cp:lastModifiedBy>Kaňková, Eliška</cp:lastModifiedBy>
  <cp:revision>6</cp:revision>
  <cp:lastPrinted>2016-08-16T12:58:00Z</cp:lastPrinted>
  <dcterms:created xsi:type="dcterms:W3CDTF">2016-08-22T09:24:00Z</dcterms:created>
  <dcterms:modified xsi:type="dcterms:W3CDTF">2016-09-26T14:47:00Z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