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55CC" w14:textId="1F7CD517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742F67">
        <w:t>Dodavatele</w:t>
      </w:r>
      <w:r>
        <w:t>:</w:t>
      </w:r>
    </w:p>
    <w:p w14:paraId="29E73160" w14:textId="1A97F43E" w:rsidR="006F3A0C" w:rsidRDefault="00225A51" w:rsidP="0006306C">
      <w:pPr>
        <w:tabs>
          <w:tab w:val="right" w:pos="9072"/>
        </w:tabs>
      </w:pPr>
      <w:r w:rsidRPr="00225A51">
        <w:t>8612/0024/25</w:t>
      </w:r>
      <w:r w:rsidR="006F3A0C">
        <w:tab/>
      </w:r>
      <w:r w:rsidR="006A32EB">
        <w:t>---</w:t>
      </w:r>
    </w:p>
    <w:p w14:paraId="23DF7F53" w14:textId="51507C06" w:rsidR="00311637" w:rsidRDefault="006F3A0C" w:rsidP="00311637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rFonts w:cs="Times New Roman (Nadpisy CS)"/>
          <w:caps/>
        </w:rPr>
      </w:pPr>
      <w:r>
        <w:t>SMLOUVA</w:t>
      </w:r>
      <w:r w:rsidR="00A122D1">
        <w:t xml:space="preserve"> </w:t>
      </w:r>
      <w:r w:rsidR="00C45DE3">
        <w:rPr>
          <w:rFonts w:cs="Times New Roman (Nadpisy CS)"/>
          <w:caps/>
        </w:rPr>
        <w:t>na poskytování poukazů</w:t>
      </w:r>
      <w:r w:rsidR="00A122D1">
        <w:rPr>
          <w:rFonts w:cs="Times New Roman (Nadpisy CS)"/>
          <w:caps/>
        </w:rPr>
        <w:br/>
        <w:t>pro účastníky výzkumů</w:t>
      </w:r>
    </w:p>
    <w:p w14:paraId="235426E8" w14:textId="4FFE0865" w:rsidR="006F3A0C" w:rsidRPr="00325A3E" w:rsidRDefault="00A122D1" w:rsidP="00C45DE3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rPr>
          <w:sz w:val="26"/>
          <w:szCs w:val="26"/>
        </w:rPr>
      </w:pPr>
      <w:r w:rsidRPr="00325A3E">
        <w:rPr>
          <w:sz w:val="26"/>
          <w:szCs w:val="26"/>
        </w:rPr>
        <w:t xml:space="preserve">– </w:t>
      </w:r>
      <w:r w:rsidR="007B770E">
        <w:rPr>
          <w:sz w:val="26"/>
          <w:szCs w:val="26"/>
        </w:rPr>
        <w:t>papírové a elektronické</w:t>
      </w:r>
      <w:r w:rsidR="002738F6" w:rsidRPr="00325A3E">
        <w:rPr>
          <w:sz w:val="26"/>
          <w:szCs w:val="26"/>
        </w:rPr>
        <w:t xml:space="preserve"> poukazy </w:t>
      </w:r>
      <w:r w:rsidR="007B770E">
        <w:rPr>
          <w:sz w:val="26"/>
          <w:szCs w:val="26"/>
        </w:rPr>
        <w:t>elektronika</w:t>
      </w:r>
      <w:r w:rsidRPr="00325A3E">
        <w:rPr>
          <w:sz w:val="26"/>
          <w:szCs w:val="26"/>
        </w:rPr>
        <w:t xml:space="preserve"> –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3BEE400F" w:rsidR="006F3A0C" w:rsidRPr="008B2F05" w:rsidRDefault="001A7790" w:rsidP="00D72675">
      <w:pPr>
        <w:ind w:left="2268"/>
        <w:rPr>
          <w:b/>
          <w:bCs/>
        </w:rPr>
      </w:pPr>
      <w:r w:rsidRPr="001A7790">
        <w:rPr>
          <w:b/>
          <w:bCs/>
        </w:rPr>
        <w:t>Psychologický ústav AV ČR, v. v. i.</w:t>
      </w:r>
    </w:p>
    <w:p w14:paraId="1CB1EB98" w14:textId="693ACA3E" w:rsidR="006F3A0C" w:rsidRDefault="006F3A0C" w:rsidP="00D72675">
      <w:pPr>
        <w:ind w:left="2268" w:hanging="2268"/>
      </w:pPr>
      <w:r>
        <w:t>se sídlem:</w:t>
      </w:r>
      <w:r>
        <w:tab/>
      </w:r>
      <w:r w:rsidR="001A7790" w:rsidRPr="001A7790">
        <w:t>Veveří 967/97, Brno, PSČ 602 00</w:t>
      </w:r>
    </w:p>
    <w:p w14:paraId="70A7EB86" w14:textId="77536BA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A7790" w:rsidRPr="001A7790">
        <w:t>68081740</w:t>
      </w:r>
      <w:r w:rsidR="008E4848" w:rsidRPr="008E4848">
        <w:t xml:space="preserve"> (CZ</w:t>
      </w:r>
      <w:r w:rsidR="001A7790" w:rsidRPr="001A7790">
        <w:t>68081740</w:t>
      </w:r>
      <w:r w:rsidR="008E4848" w:rsidRPr="008E4848">
        <w:t>)</w:t>
      </w:r>
    </w:p>
    <w:p w14:paraId="7503748E" w14:textId="6C3869D4" w:rsidR="006F3A0C" w:rsidRDefault="006F3A0C" w:rsidP="00D72675">
      <w:pPr>
        <w:ind w:left="2268" w:hanging="2268"/>
      </w:pPr>
      <w:r>
        <w:t>jehož zastupuje:</w:t>
      </w:r>
      <w:r>
        <w:tab/>
      </w:r>
      <w:r w:rsidR="002D60B9" w:rsidRPr="002D60B9">
        <w:t>prof. PhDr. Tomáš Urbánek, Ph.D.</w:t>
      </w:r>
      <w:r w:rsidR="008E4848" w:rsidRPr="008E4848">
        <w:t>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3808BD63" w:rsidR="006F3A0C" w:rsidRPr="00691720" w:rsidRDefault="00A1441C" w:rsidP="00691720">
      <w:pPr>
        <w:ind w:left="2268"/>
        <w:rPr>
          <w:b/>
          <w:bCs/>
        </w:rPr>
      </w:pPr>
      <w:r w:rsidRPr="00A1441C">
        <w:rPr>
          <w:b/>
          <w:bCs/>
        </w:rPr>
        <w:t>Alza.cz a.s.</w:t>
      </w:r>
    </w:p>
    <w:p w14:paraId="53D03BD9" w14:textId="14332DC9" w:rsidR="00A1441C" w:rsidRPr="00A1441C" w:rsidRDefault="001826CF" w:rsidP="00A1441C">
      <w:pPr>
        <w:ind w:left="2268"/>
        <w:rPr>
          <w:i/>
          <w:iCs/>
        </w:rPr>
      </w:pPr>
      <w:r w:rsidRPr="001826CF">
        <w:rPr>
          <w:i/>
          <w:iCs/>
        </w:rPr>
        <w:t>vedená u Městského soudu v</w:t>
      </w:r>
      <w:r>
        <w:rPr>
          <w:i/>
          <w:iCs/>
        </w:rPr>
        <w:t> </w:t>
      </w:r>
      <w:r w:rsidRPr="001826CF">
        <w:rPr>
          <w:i/>
          <w:iCs/>
        </w:rPr>
        <w:t>Praze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1826CF">
        <w:rPr>
          <w:i/>
          <w:iCs/>
        </w:rPr>
        <w:t>B 8573</w:t>
      </w:r>
    </w:p>
    <w:p w14:paraId="67AE2625" w14:textId="196D7B1B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A1441C" w:rsidRPr="00A1441C">
        <w:t>Jankovcova 1522/53, Praha 7 – Holešovice, PSČ 170 00</w:t>
      </w:r>
    </w:p>
    <w:p w14:paraId="1EFA584C" w14:textId="2D55A2D6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>
        <w:tab/>
      </w:r>
      <w:r w:rsidR="00A1441C" w:rsidRPr="00A1441C">
        <w:t>27082440</w:t>
      </w:r>
      <w:r w:rsidR="00901E10">
        <w:t xml:space="preserve"> (</w:t>
      </w:r>
      <w:r w:rsidR="007746AD" w:rsidRPr="007746AD">
        <w:t>CZ27082440</w:t>
      </w:r>
      <w:r w:rsidR="007746AD">
        <w:t>, plátce DPH</w:t>
      </w:r>
      <w:r w:rsidR="00901E10">
        <w:t>)</w:t>
      </w:r>
    </w:p>
    <w:p w14:paraId="56BB4E64" w14:textId="66E822F2" w:rsidR="006F3A0C" w:rsidRDefault="00691720" w:rsidP="00691720">
      <w:pPr>
        <w:ind w:left="2268" w:hanging="2268"/>
      </w:pPr>
      <w:r>
        <w:t>jíž</w:t>
      </w:r>
      <w:r w:rsidR="006F3A0C">
        <w:t xml:space="preserve"> zastupuje:</w:t>
      </w:r>
      <w:r w:rsidR="006F3A0C">
        <w:tab/>
      </w:r>
      <w:r w:rsidR="005C26E1" w:rsidRPr="005C26E1">
        <w:t>Tomáš Zeman</w:t>
      </w:r>
      <w:r w:rsidR="005C26E1">
        <w:t>, pověřený zaměstnanec</w:t>
      </w:r>
    </w:p>
    <w:p w14:paraId="6ABB402C" w14:textId="2BD281BE" w:rsidR="006F3A0C" w:rsidRPr="00262DB8" w:rsidRDefault="006F3A0C" w:rsidP="00262DB8">
      <w:pPr>
        <w:ind w:left="2268"/>
      </w:pPr>
      <w:r w:rsidRPr="00262DB8">
        <w:t>dále jen jako „</w:t>
      </w:r>
      <w:r w:rsidR="00FC2BD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033B7516" w14:textId="10AEE85D" w:rsidR="005C29DC" w:rsidRDefault="006F3A0C" w:rsidP="008D09A4">
      <w:pPr>
        <w:keepNext/>
        <w:jc w:val="center"/>
        <w:rPr>
          <w:b/>
          <w:bCs/>
        </w:rPr>
      </w:pPr>
      <w:r w:rsidRPr="00AA2565">
        <w:rPr>
          <w:b/>
          <w:bCs/>
        </w:rPr>
        <w:t>smlouvu</w:t>
      </w:r>
      <w:r w:rsidR="008D09A4">
        <w:rPr>
          <w:b/>
          <w:bCs/>
        </w:rPr>
        <w:t xml:space="preserve"> na poskytování poukazů pro účastníky výzkumů</w:t>
      </w:r>
      <w:r w:rsidR="00196D9F">
        <w:rPr>
          <w:b/>
          <w:bCs/>
        </w:rPr>
        <w:br/>
      </w:r>
      <w:r w:rsidR="005C29DC" w:rsidRPr="005C29DC">
        <w:rPr>
          <w:b/>
          <w:bCs/>
        </w:rPr>
        <w:t xml:space="preserve">– </w:t>
      </w:r>
      <w:r w:rsidR="00182F6F" w:rsidRPr="00182F6F">
        <w:rPr>
          <w:b/>
          <w:bCs/>
        </w:rPr>
        <w:t>papírové a elektronické poukazy elektronika</w:t>
      </w:r>
      <w:r w:rsidR="005C29DC" w:rsidRPr="005C29DC">
        <w:rPr>
          <w:b/>
          <w:bCs/>
        </w:rPr>
        <w:t xml:space="preserve"> –</w:t>
      </w:r>
    </w:p>
    <w:p w14:paraId="2337E4B3" w14:textId="28B0C17B" w:rsidR="006F3A0C" w:rsidRDefault="006F3A0C" w:rsidP="00FA53B3">
      <w:pPr>
        <w:keepNext/>
        <w:jc w:val="center"/>
      </w:pPr>
      <w:r w:rsidRPr="008A77BE">
        <w:t xml:space="preserve">ve smyslu ustanovení </w:t>
      </w:r>
      <w:r w:rsidR="00B53E7A" w:rsidRPr="008A77BE">
        <w:t>§ 1746 odst. 2</w:t>
      </w:r>
      <w:r w:rsidRPr="008A77BE">
        <w:t xml:space="preserve"> zákona č. 89/2012 Sb., občanského zákoníku</w:t>
      </w:r>
    </w:p>
    <w:p w14:paraId="324D7BEC" w14:textId="77777777" w:rsidR="006F3A0C" w:rsidRDefault="006F3A0C" w:rsidP="00AA2565">
      <w:pPr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7A7AD72E" w14:textId="44D6A24E" w:rsidR="002231F1" w:rsidRDefault="00C24A7B" w:rsidP="00C24A7B">
      <w:pPr>
        <w:pStyle w:val="Odstavecseseznamem"/>
      </w:pPr>
      <w:r>
        <w:t xml:space="preserve">Účelem této Smlouvy je úprava </w:t>
      </w:r>
      <w:r w:rsidR="001743C2">
        <w:t xml:space="preserve">vzájemných </w:t>
      </w:r>
      <w:r>
        <w:t xml:space="preserve">práv a povinností Smluvních stran, a to při </w:t>
      </w:r>
      <w:r w:rsidR="002231F1">
        <w:t xml:space="preserve">poskytování </w:t>
      </w:r>
      <w:r w:rsidR="002231F1" w:rsidRPr="002231F1">
        <w:t xml:space="preserve">poukazů na nákup vybraného zboží </w:t>
      </w:r>
      <w:r w:rsidR="002231F1">
        <w:t xml:space="preserve">Dodavatele </w:t>
      </w:r>
      <w:r w:rsidR="002231F1" w:rsidRPr="002231F1">
        <w:t xml:space="preserve">pro účastníky výzkumů </w:t>
      </w:r>
      <w:r w:rsidR="002231F1">
        <w:t>Objednatele.</w:t>
      </w:r>
    </w:p>
    <w:p w14:paraId="71F38128" w14:textId="7781E50D" w:rsidR="00251A34" w:rsidRDefault="008A5413" w:rsidP="00045E54">
      <w:pPr>
        <w:pStyle w:val="Odstavecseseznamem"/>
      </w:pPr>
      <w:r w:rsidRPr="008A5413">
        <w:t>Rozsah a obsah vzájemných práv a povinností se řídí Smlouvou a příslušnými ustanoveními zákona č. 89/2012 Sb., občanského zákoníku, ve znění pozdějších předpisů (dále jen jako „</w:t>
      </w:r>
      <w:r w:rsidRPr="009B358A">
        <w:rPr>
          <w:b/>
          <w:bCs/>
        </w:rPr>
        <w:t>občanský zákoník</w:t>
      </w:r>
      <w:r w:rsidRPr="008A5413">
        <w:t>“)</w:t>
      </w:r>
      <w:r w:rsidR="00AF512E">
        <w:t>.</w:t>
      </w:r>
    </w:p>
    <w:p w14:paraId="7733CEFD" w14:textId="093784AE" w:rsidR="00CF7CC2" w:rsidRDefault="00CF7CC2" w:rsidP="00FF2E0F">
      <w:pPr>
        <w:pStyle w:val="Odstavecseseznamem"/>
        <w:keepNext/>
      </w:pPr>
      <w:r>
        <w:t xml:space="preserve">Dodavatel </w:t>
      </w:r>
      <w:r w:rsidR="008B5D28">
        <w:t xml:space="preserve">při uzavření této Smlouvy </w:t>
      </w:r>
      <w:r>
        <w:t>prohlašuje, že</w:t>
      </w:r>
    </w:p>
    <w:p w14:paraId="1998A4EB" w14:textId="68142AE4" w:rsidR="00CF7CC2" w:rsidRDefault="00CF7CC2" w:rsidP="00CF7CC2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</w:t>
      </w:r>
    </w:p>
    <w:p w14:paraId="0FFB7928" w14:textId="42F85554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není osobou, na kterou se vztahují mezinárodní sankce podle zákona č. 69/2006 Sb., o</w:t>
      </w:r>
      <w:r w:rsidR="00052284">
        <w:t> </w:t>
      </w:r>
      <w:r w:rsidRPr="00D14979">
        <w:t>provádění mezinárodních sankcí upravujícího provádění mezinárodních sankcí, ve</w:t>
      </w:r>
      <w:r w:rsidR="00052284">
        <w:t> </w:t>
      </w:r>
      <w:r w:rsidRPr="00D14979">
        <w:t>znění pozdějších předpisů (dále jen jako „</w:t>
      </w:r>
      <w:r w:rsidRPr="008C1761">
        <w:rPr>
          <w:b/>
          <w:bCs/>
        </w:rPr>
        <w:t>mezinárodní sankce</w:t>
      </w:r>
      <w:r w:rsidRPr="00D14979">
        <w:t>“);</w:t>
      </w:r>
    </w:p>
    <w:p w14:paraId="3D63A655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nevyužije k provádění předmětu Smlouvy poddodavatele, na kterého se vztahují mezinárodní sankce;</w:t>
      </w:r>
    </w:p>
    <w:p w14:paraId="32F0EA90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neposkytne prováděním předmětu Smlouvy činnost, na kterou se vztahují mezinárodní sankce;</w:t>
      </w:r>
    </w:p>
    <w:p w14:paraId="3CB7D6EF" w14:textId="77777777" w:rsidR="002231F1" w:rsidRDefault="00CF7CC2" w:rsidP="00CF7CC2">
      <w:pPr>
        <w:pStyle w:val="Odstavecseseznamem"/>
        <w:numPr>
          <w:ilvl w:val="2"/>
          <w:numId w:val="2"/>
        </w:numPr>
      </w:pPr>
      <w:r w:rsidRPr="00D14979">
        <w:t>nepoužije ani nedodá při provádění předmětu Smlouvy komoditu ani materiál, na které se vztahují mezinárodní sankce</w:t>
      </w:r>
      <w:r w:rsidR="00DB08F7">
        <w:t>;</w:t>
      </w:r>
    </w:p>
    <w:p w14:paraId="5F636E6D" w14:textId="03A42BF3" w:rsidR="00CF7CC2" w:rsidRDefault="002231F1" w:rsidP="00CF7CC2">
      <w:pPr>
        <w:pStyle w:val="Odstavecseseznamem"/>
        <w:numPr>
          <w:ilvl w:val="2"/>
          <w:numId w:val="2"/>
        </w:numPr>
      </w:pPr>
      <w:r w:rsidRPr="002231F1">
        <w:t>není ve střetu zájmů ve smyslu zákona č. 134/2016 Sb., o zadávání veřejných zakázek, ve znění pozdějších předpisů; ani</w:t>
      </w:r>
    </w:p>
    <w:p w14:paraId="1A01FB6C" w14:textId="23E96DAC" w:rsidR="00DB08F7" w:rsidRPr="00D14979" w:rsidRDefault="0045112F" w:rsidP="00CF7CC2">
      <w:pPr>
        <w:pStyle w:val="Odstavecseseznamem"/>
        <w:numPr>
          <w:ilvl w:val="2"/>
          <w:numId w:val="2"/>
        </w:numPr>
      </w:pPr>
      <w:r w:rsidRPr="0045112F">
        <w:t>není ve střetu zájmů ve smyslu zákona č. 159/2006 Sb., o střetu zájmů, ve znění pozdějších předpisů.</w:t>
      </w:r>
    </w:p>
    <w:p w14:paraId="367A3599" w14:textId="6F27886A" w:rsidR="008B5D28" w:rsidRDefault="00C24A7B" w:rsidP="006B01F3">
      <w:pPr>
        <w:pStyle w:val="Odstavecseseznamem"/>
      </w:pPr>
      <w:r>
        <w:t xml:space="preserve">Předmět Smlouvy </w:t>
      </w:r>
      <w:r w:rsidR="00291252">
        <w:t xml:space="preserve">může být </w:t>
      </w:r>
      <w:r>
        <w:t xml:space="preserve">spolufinancován ze zdrojů </w:t>
      </w:r>
      <w:r w:rsidR="00360523" w:rsidRPr="00360523">
        <w:t>Evropské unie</w:t>
      </w:r>
      <w:r w:rsidR="008B5D28">
        <w:t xml:space="preserve"> a státního rozpočtu České republiky prostřednictvím </w:t>
      </w:r>
      <w:r w:rsidR="00291252">
        <w:t>operačních programů nebo jiných titulů. Identifikaci spolufinancování a případné další povinnosti vyplývající ze spolufinancování případně stanoví výzva k poskytnutí plnění</w:t>
      </w:r>
      <w:r w:rsidR="00CC3D7F">
        <w:t xml:space="preserve"> (vydání poukazů)</w:t>
      </w:r>
      <w:r w:rsidR="00291252">
        <w:t>.</w:t>
      </w:r>
    </w:p>
    <w:p w14:paraId="33722E51" w14:textId="5EB9EE98" w:rsidR="00591891" w:rsidRDefault="00C94D14" w:rsidP="00724250">
      <w:pPr>
        <w:pStyle w:val="Nadpis1"/>
      </w:pPr>
      <w:r>
        <w:t>Předmět Smlouvy</w:t>
      </w:r>
    </w:p>
    <w:p w14:paraId="7C659212" w14:textId="7C2B20FF" w:rsidR="00271DE7" w:rsidRDefault="0091664A" w:rsidP="00756602">
      <w:pPr>
        <w:pStyle w:val="Odstavecseseznamem"/>
      </w:pPr>
      <w:r w:rsidRPr="004028CD">
        <w:rPr>
          <w:b/>
          <w:bCs/>
        </w:rPr>
        <w:t>Dodavatel se</w:t>
      </w:r>
      <w:r>
        <w:t xml:space="preserve"> touto Smlouvou </w:t>
      </w:r>
      <w:r w:rsidRPr="004028CD">
        <w:rPr>
          <w:b/>
          <w:bCs/>
        </w:rPr>
        <w:t>zavazuje poskytovat</w:t>
      </w:r>
      <w:r>
        <w:t xml:space="preserve"> Objednateli </w:t>
      </w:r>
      <w:r w:rsidRPr="004028CD">
        <w:rPr>
          <w:b/>
          <w:bCs/>
        </w:rPr>
        <w:t>poukazy na nákup vybraného zboží pro účastníky výzkumů</w:t>
      </w:r>
      <w:r w:rsidRPr="0091664A">
        <w:t xml:space="preserve"> </w:t>
      </w:r>
      <w:r>
        <w:t xml:space="preserve">Objednatele </w:t>
      </w:r>
      <w:r w:rsidR="0070356E" w:rsidRPr="0091664A">
        <w:rPr>
          <w:b/>
          <w:bCs/>
        </w:rPr>
        <w:t>a Objednatel se za to</w:t>
      </w:r>
      <w:r w:rsidR="0070356E">
        <w:t xml:space="preserve"> touto Smlouvou </w:t>
      </w:r>
      <w:r w:rsidR="0070356E" w:rsidRPr="0091664A">
        <w:rPr>
          <w:b/>
          <w:bCs/>
        </w:rPr>
        <w:t>zavazuje platit</w:t>
      </w:r>
      <w:r w:rsidR="00CD0116">
        <w:t xml:space="preserve"> Dodavateli</w:t>
      </w:r>
      <w:r w:rsidR="0070356E">
        <w:t xml:space="preserve"> </w:t>
      </w:r>
      <w:r w:rsidR="003F6B66">
        <w:rPr>
          <w:b/>
          <w:bCs/>
        </w:rPr>
        <w:t xml:space="preserve">odměnu </w:t>
      </w:r>
      <w:r w:rsidR="00C04A56" w:rsidRPr="00C04A56">
        <w:rPr>
          <w:b/>
          <w:bCs/>
        </w:rPr>
        <w:t>určenou podle dále uvedených pravidel</w:t>
      </w:r>
      <w:r w:rsidR="0070356E">
        <w:t>.</w:t>
      </w:r>
    </w:p>
    <w:p w14:paraId="1D1470BF" w14:textId="05FCB9C1" w:rsidR="004028CD" w:rsidRDefault="006F04CB" w:rsidP="00AE76CB">
      <w:pPr>
        <w:pStyle w:val="Odstavecseseznamem"/>
        <w:keepNext/>
      </w:pPr>
      <w:r>
        <w:t>Vymezení p</w:t>
      </w:r>
      <w:r w:rsidR="004028CD">
        <w:t>oukaz</w:t>
      </w:r>
      <w:r>
        <w:t>ů</w:t>
      </w:r>
      <w:r w:rsidR="004028CD">
        <w:t xml:space="preserve"> </w:t>
      </w:r>
      <w:r w:rsidR="004028CD" w:rsidRPr="0091664A">
        <w:t>na nákup vybraného zboží</w:t>
      </w:r>
      <w:r>
        <w:t>:</w:t>
      </w:r>
    </w:p>
    <w:p w14:paraId="5AB456F7" w14:textId="7FFE5D29" w:rsidR="00F209E7" w:rsidRDefault="00182F6F" w:rsidP="00F209E7">
      <w:pPr>
        <w:pStyle w:val="Odstavecseseznamem"/>
        <w:numPr>
          <w:ilvl w:val="2"/>
          <w:numId w:val="2"/>
        </w:numPr>
      </w:pPr>
      <w:r w:rsidRPr="00182F6F">
        <w:t>papírové a elektronické poukazy</w:t>
      </w:r>
      <w:r w:rsidR="00F209E7">
        <w:t>;</w:t>
      </w:r>
    </w:p>
    <w:p w14:paraId="59B2307D" w14:textId="234891B2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určené na nákup alespoň </w:t>
      </w:r>
      <w:r w:rsidR="00182F6F" w:rsidRPr="00182F6F">
        <w:t>mobilních telefonů, chytrých hodinek, tabletů, počítačů, notebooků, herních zařízení, malých a velkých spotřebičů, televizí a</w:t>
      </w:r>
      <w:r w:rsidR="00182F6F">
        <w:t> </w:t>
      </w:r>
      <w:r w:rsidR="00182F6F" w:rsidRPr="00182F6F">
        <w:t>fotoaparátů</w:t>
      </w:r>
      <w:r>
        <w:t>;</w:t>
      </w:r>
    </w:p>
    <w:p w14:paraId="23FB0361" w14:textId="47AD6C3B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v nominální hodnotě </w:t>
      </w:r>
      <w:r w:rsidR="00867C7C" w:rsidRPr="00867C7C">
        <w:t xml:space="preserve">dle libovolné volby </w:t>
      </w:r>
      <w:r w:rsidR="00867C7C">
        <w:t>Objednatele</w:t>
      </w:r>
      <w:r w:rsidR="00867C7C" w:rsidRPr="00867C7C">
        <w:t xml:space="preserve"> v rozmezí alespoň </w:t>
      </w:r>
      <w:r w:rsidR="00182F6F">
        <w:t>10</w:t>
      </w:r>
      <w:r w:rsidR="00C253A2">
        <w:t>0</w:t>
      </w:r>
      <w:r w:rsidR="00867C7C">
        <w:t> </w:t>
      </w:r>
      <w:r w:rsidR="00867C7C" w:rsidRPr="00867C7C">
        <w:t>až</w:t>
      </w:r>
      <w:r w:rsidR="00C253A2">
        <w:t> </w:t>
      </w:r>
      <w:r w:rsidR="00867C7C" w:rsidRPr="00867C7C">
        <w:t>5 000 Kč</w:t>
      </w:r>
      <w:r>
        <w:t>;</w:t>
      </w:r>
    </w:p>
    <w:p w14:paraId="6FBD5D27" w14:textId="56BEDAA3" w:rsidR="00F209E7" w:rsidRDefault="00F209E7" w:rsidP="00F209E7">
      <w:pPr>
        <w:pStyle w:val="Odstavecseseznamem"/>
        <w:numPr>
          <w:ilvl w:val="2"/>
          <w:numId w:val="2"/>
        </w:numPr>
      </w:pPr>
      <w:r>
        <w:lastRenderedPageBreak/>
        <w:t xml:space="preserve">platnost poukazů alespoň </w:t>
      </w:r>
      <w:r w:rsidR="00C253A2">
        <w:t>24</w:t>
      </w:r>
      <w:r>
        <w:t xml:space="preserve"> měsíců od data vydání;</w:t>
      </w:r>
    </w:p>
    <w:p w14:paraId="4EAB94DB" w14:textId="631DF750" w:rsidR="00F209E7" w:rsidRDefault="00F73250" w:rsidP="00F209E7">
      <w:pPr>
        <w:pStyle w:val="Odstavecseseznamem"/>
        <w:numPr>
          <w:ilvl w:val="2"/>
          <w:numId w:val="2"/>
        </w:numPr>
      </w:pPr>
      <w:r>
        <w:t>možnost u</w:t>
      </w:r>
      <w:r w:rsidR="00F209E7">
        <w:t>platnění poukazů</w:t>
      </w:r>
      <w:r w:rsidR="00867C7C">
        <w:t xml:space="preserve"> </w:t>
      </w:r>
      <w:r w:rsidR="00F209E7">
        <w:t xml:space="preserve">v kterékoliv kamenné prodejně </w:t>
      </w:r>
      <w:r>
        <w:t>D</w:t>
      </w:r>
      <w:r w:rsidR="00F209E7">
        <w:t>odavatele</w:t>
      </w:r>
      <w:r w:rsidR="00C253A2">
        <w:t xml:space="preserve"> nebo elektronickém obchodě Dodavatele (e-shop)</w:t>
      </w:r>
      <w:r w:rsidR="001B5403">
        <w:t>.</w:t>
      </w:r>
    </w:p>
    <w:p w14:paraId="58C19E6B" w14:textId="4C9EC650" w:rsidR="004028CD" w:rsidRDefault="006552ED" w:rsidP="006552ED">
      <w:pPr>
        <w:pStyle w:val="Odstavecseseznamem"/>
      </w:pPr>
      <w:r>
        <w:t xml:space="preserve">Poukazy na nákup vybraného zboží jsou </w:t>
      </w:r>
      <w:r w:rsidRPr="006552ED">
        <w:t>cenin</w:t>
      </w:r>
      <w:r>
        <w:t>ami</w:t>
      </w:r>
      <w:r w:rsidRPr="006552ED">
        <w:t xml:space="preserve"> ve smyslu zákona č. 563/1991 Sb., o</w:t>
      </w:r>
      <w:r>
        <w:t> </w:t>
      </w:r>
      <w:r w:rsidRPr="006552ED">
        <w:t>účetnictví, ve znění pozdějších předpisů, a víceúčelov</w:t>
      </w:r>
      <w:r>
        <w:t>ými</w:t>
      </w:r>
      <w:r w:rsidRPr="006552ED">
        <w:t xml:space="preserve"> poukazy ve smyslu zákona č.</w:t>
      </w:r>
      <w:r>
        <w:t> </w:t>
      </w:r>
      <w:r w:rsidRPr="006552ED">
        <w:t xml:space="preserve">235/2004 Sb., o dani z přidané hodnoty, ve znění pozdějších předpisů. S poukazy je spojena povinnost </w:t>
      </w:r>
      <w:r>
        <w:t xml:space="preserve">Dodavatele </w:t>
      </w:r>
      <w:r w:rsidRPr="006552ED">
        <w:t>je přijmout jako úplatu nebo část úplaty za dodání zboží.</w:t>
      </w:r>
    </w:p>
    <w:p w14:paraId="2282F640" w14:textId="6627A4A3" w:rsidR="00727A2F" w:rsidRDefault="000F79D2" w:rsidP="00020479">
      <w:pPr>
        <w:pStyle w:val="Nadpis1"/>
      </w:pPr>
      <w:r>
        <w:t>Provádění předmětu Smlouvy</w:t>
      </w:r>
    </w:p>
    <w:p w14:paraId="39F38E5F" w14:textId="1D268B86" w:rsidR="0026425F" w:rsidRDefault="0026425F" w:rsidP="00FC0C0D">
      <w:pPr>
        <w:pStyle w:val="Odstavecseseznamem"/>
      </w:pPr>
      <w:r>
        <w:t>Objednatel dle svých potřeb vyzývá Dodavatele k dodání poukazů písemnou výzvou k dodání (objednávka).</w:t>
      </w:r>
    </w:p>
    <w:p w14:paraId="22040439" w14:textId="452408DC" w:rsidR="00CE7ED4" w:rsidRDefault="00CE7ED4" w:rsidP="00FC0C0D">
      <w:pPr>
        <w:pStyle w:val="Odstavecseseznamem"/>
      </w:pPr>
      <w:r>
        <w:t>Dodavatel na základě výzvy k dodání poukazů (objednávky) vyzve Objednatele k úhradě odměny (zálohová faktura nebo faktura).</w:t>
      </w:r>
    </w:p>
    <w:p w14:paraId="4935545D" w14:textId="6DAA0A6E" w:rsidR="00CE7ED4" w:rsidRDefault="00CE7ED4" w:rsidP="00FC0C0D">
      <w:pPr>
        <w:pStyle w:val="Odstavecseseznamem"/>
      </w:pPr>
      <w:r>
        <w:t>Objednatel uhradí odměnu za dodání poukazů na základě výzvy k úhradě (zálohová faktura nebo faktura).</w:t>
      </w:r>
    </w:p>
    <w:p w14:paraId="24CDF624" w14:textId="5E291170" w:rsidR="00D55B5B" w:rsidRDefault="00D55B5B" w:rsidP="00FC0C0D">
      <w:pPr>
        <w:pStyle w:val="Odstavecseseznamem"/>
      </w:pPr>
      <w:r>
        <w:t xml:space="preserve">Dodavatel na základě úhrady odměny za dodání poukazů Objednatelem provede dodání </w:t>
      </w:r>
      <w:r w:rsidR="00BC750C">
        <w:t xml:space="preserve">(doručení) </w:t>
      </w:r>
      <w:r>
        <w:t>poukazů nejpozději do 10 pracovních dnů ode dne obdržení odměny (připsání na</w:t>
      </w:r>
      <w:r w:rsidR="00697D1F">
        <w:t> </w:t>
      </w:r>
      <w:r>
        <w:t>účet).</w:t>
      </w:r>
    </w:p>
    <w:p w14:paraId="5DDA9797" w14:textId="063D002B" w:rsidR="009F4A62" w:rsidRDefault="009F4A62" w:rsidP="00275DE4">
      <w:pPr>
        <w:pStyle w:val="Odstavecseseznamem"/>
        <w:keepNext/>
      </w:pPr>
      <w:r>
        <w:t xml:space="preserve">Smluvní strany pověřily </w:t>
      </w:r>
      <w:r w:rsidR="00D00FC2">
        <w:t xml:space="preserve">zajištěním </w:t>
      </w:r>
      <w:r>
        <w:t>provádění předmětu Smlouvy tyto osoby</w:t>
      </w:r>
    </w:p>
    <w:p w14:paraId="25F67564" w14:textId="77777777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 Objednatele</w:t>
      </w:r>
    </w:p>
    <w:p w14:paraId="1318B672" w14:textId="68DF7156" w:rsidR="004329DB" w:rsidRDefault="00927F19" w:rsidP="004329DB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21A93762" w14:textId="28C65691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</w:t>
      </w:r>
      <w:r w:rsidR="00275DE4">
        <w:t xml:space="preserve"> </w:t>
      </w:r>
      <w:r w:rsidR="006C00B3">
        <w:t>Dodavatele</w:t>
      </w:r>
    </w:p>
    <w:p w14:paraId="2F4C3D3C" w14:textId="4AAD6240" w:rsidR="00024AC6" w:rsidRDefault="00927F19" w:rsidP="00275DE4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64DEF261" w14:textId="77777777" w:rsidR="00D55B5B" w:rsidRDefault="000C25C0" w:rsidP="00D55B5B">
      <w:pPr>
        <w:pStyle w:val="Odstavecseseznamem"/>
        <w:numPr>
          <w:ilvl w:val="0"/>
          <w:numId w:val="0"/>
        </w:numPr>
        <w:ind w:left="709"/>
      </w:pPr>
      <w:r>
        <w:t>Změnu pověřené osoby si jsou Smluvní strany povinny písemně oznámit s dostatečným předstihem (neuzavírá se dodatek ke Smlouvě)</w:t>
      </w:r>
      <w:r w:rsidR="00D55B5B">
        <w:t>.</w:t>
      </w:r>
    </w:p>
    <w:p w14:paraId="2FB7BE03" w14:textId="1B4D61E5" w:rsidR="00E73199" w:rsidRPr="00360C8A" w:rsidRDefault="003F7918" w:rsidP="00512AA9">
      <w:pPr>
        <w:pStyle w:val="Odstavecseseznamem"/>
        <w:keepNext/>
      </w:pPr>
      <w:r w:rsidRPr="00360C8A">
        <w:t>Dodavatel</w:t>
      </w:r>
      <w:r w:rsidR="00E73199" w:rsidRPr="00360C8A">
        <w:t xml:space="preserve"> se zavazuje vynaložit přiměřené úsilí, které na něm lze spravedlivě požadovat, aby</w:t>
      </w:r>
      <w:r w:rsidR="0086701B">
        <w:t> </w:t>
      </w:r>
      <w:r w:rsidR="00E73199" w:rsidRPr="00360C8A">
        <w:t xml:space="preserve">při </w:t>
      </w:r>
      <w:r w:rsidR="001135E2" w:rsidRPr="00360C8A">
        <w:t xml:space="preserve">provádění </w:t>
      </w:r>
      <w:r w:rsidR="005D4257">
        <w:t>dodávání poukazů</w:t>
      </w:r>
    </w:p>
    <w:p w14:paraId="3701340F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byla minimalizována uhlíková stopa;</w:t>
      </w:r>
    </w:p>
    <w:p w14:paraId="4436FB6A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důstojné pracovní podmínky;</w:t>
      </w:r>
    </w:p>
    <w:p w14:paraId="0C57F4CB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podpořeny osoby znevýhodněné na pracovním trhu;</w:t>
      </w:r>
    </w:p>
    <w:p w14:paraId="2556B6B6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nebyla využita dětská práce;</w:t>
      </w:r>
    </w:p>
    <w:p w14:paraId="0AAC28FB" w14:textId="04F8213C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férové podmínky v dodavatelském řetězci;</w:t>
      </w:r>
      <w:r w:rsidR="009512EF">
        <w:t xml:space="preserve"> a</w:t>
      </w:r>
    </w:p>
    <w:p w14:paraId="09ACD5E4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bylo využito potenciálně vhodných inovací.</w:t>
      </w:r>
    </w:p>
    <w:p w14:paraId="3D3351C1" w14:textId="6E458FE5" w:rsidR="00334633" w:rsidRDefault="00EB71DD" w:rsidP="002C08CF">
      <w:pPr>
        <w:pStyle w:val="Odstavecseseznamem"/>
      </w:pPr>
      <w:r>
        <w:t>Písemné dokumenty</w:t>
      </w:r>
      <w:r w:rsidR="00E73199">
        <w:t>, které jsou podle této Smlouvy potřeba</w:t>
      </w:r>
      <w:r w:rsidR="00D26500">
        <w:t xml:space="preserve"> vyhotovit</w:t>
      </w:r>
      <w:r w:rsidR="00E73199">
        <w:t>, budou s ohledem na</w:t>
      </w:r>
      <w:r w:rsidR="00E80E7D">
        <w:t> </w:t>
      </w:r>
      <w:r w:rsidR="00E73199">
        <w:t>preferenci ochrany životního prostředí vyhotoveny elektronicky</w:t>
      </w:r>
      <w:r w:rsidR="008A4700">
        <w:t xml:space="preserve"> a, stanoví-li to Objednatel</w:t>
      </w:r>
      <w:r w:rsidR="00E64CF9">
        <w:t xml:space="preserve"> nebo nebude-li jejich vyhotovení pouze v elektronické podobě dostatečné</w:t>
      </w:r>
      <w:r w:rsidR="00234BED">
        <w:t xml:space="preserve"> </w:t>
      </w:r>
      <w:r w:rsidR="008A4700">
        <w:t>též</w:t>
      </w:r>
      <w:r w:rsidR="00E73199">
        <w:t xml:space="preserve"> v listinné podobě, a</w:t>
      </w:r>
      <w:r w:rsidR="00E80E7D">
        <w:t> </w:t>
      </w:r>
      <w:r w:rsidR="00E73199">
        <w:t>to na papíře, který byl vyroben v souladu se zásadami udržitelného lesního hospodaření (např. certifikační systém FSC).</w:t>
      </w:r>
    </w:p>
    <w:p w14:paraId="30FE0D78" w14:textId="3AF3F244" w:rsidR="00881E8A" w:rsidRDefault="00881E8A" w:rsidP="00881E8A">
      <w:pPr>
        <w:pStyle w:val="Nadpis1"/>
      </w:pPr>
      <w:r>
        <w:lastRenderedPageBreak/>
        <w:t>Doba a míst</w:t>
      </w:r>
      <w:r w:rsidR="00E974CE">
        <w:t>a</w:t>
      </w:r>
      <w:r>
        <w:t xml:space="preserve"> plnění</w:t>
      </w:r>
    </w:p>
    <w:p w14:paraId="3B8E0CA5" w14:textId="671000FC" w:rsidR="00881E8A" w:rsidRDefault="00777C33" w:rsidP="009F4A62">
      <w:pPr>
        <w:pStyle w:val="Odstavecseseznamem"/>
      </w:pPr>
      <w:r>
        <w:t>Smlouva se uzavírá</w:t>
      </w:r>
      <w:r w:rsidR="00720A2F">
        <w:t xml:space="preserve"> </w:t>
      </w:r>
      <w:r w:rsidRPr="002523D6">
        <w:rPr>
          <w:b/>
          <w:bCs/>
        </w:rPr>
        <w:t>na dobu určito</w:t>
      </w:r>
      <w:r w:rsidR="00720A2F">
        <w:rPr>
          <w:b/>
          <w:bCs/>
        </w:rPr>
        <w:t xml:space="preserve">u do </w:t>
      </w:r>
      <w:r w:rsidR="00087285">
        <w:rPr>
          <w:b/>
          <w:bCs/>
        </w:rPr>
        <w:t>vyčerpání smluveného finančního rámce</w:t>
      </w:r>
      <w:r>
        <w:t>.</w:t>
      </w:r>
    </w:p>
    <w:p w14:paraId="4DBC7ADA" w14:textId="5144AFCC" w:rsidR="00E974CE" w:rsidRPr="00751665" w:rsidRDefault="00E974CE" w:rsidP="009F4A62">
      <w:pPr>
        <w:pStyle w:val="Odstavecseseznamem"/>
      </w:pPr>
      <w:r>
        <w:t>Smlouvu lze písemně vypovědět i bez uvedení důvodu a výpovědní doby. Výpověď Smlouvy se nedotýká platnosti poukazů dodaných na základě Smlouvy do účinnosti výpovědi Smlouvy.</w:t>
      </w:r>
    </w:p>
    <w:p w14:paraId="5B2023AD" w14:textId="77777777" w:rsidR="00BC7ED4" w:rsidRDefault="006A03F6" w:rsidP="00203F2C">
      <w:pPr>
        <w:pStyle w:val="Odstavecseseznamem"/>
      </w:pPr>
      <w:r>
        <w:t>Míst</w:t>
      </w:r>
      <w:r w:rsidR="00E974CE">
        <w:t>y</w:t>
      </w:r>
      <w:r>
        <w:t xml:space="preserve"> plnění </w:t>
      </w:r>
      <w:r w:rsidR="00BC7ED4">
        <w:t>jsou</w:t>
      </w:r>
    </w:p>
    <w:p w14:paraId="2557A1DB" w14:textId="38C1CA94" w:rsidR="00E974CE" w:rsidRDefault="00E974CE" w:rsidP="00BC7ED4">
      <w:pPr>
        <w:pStyle w:val="Odstavecseseznamem"/>
        <w:numPr>
          <w:ilvl w:val="2"/>
          <w:numId w:val="2"/>
        </w:numPr>
      </w:pPr>
      <w:r>
        <w:t xml:space="preserve">pro dodávání poukazů sídlo </w:t>
      </w:r>
      <w:r w:rsidR="00545219">
        <w:t>Objednatele</w:t>
      </w:r>
      <w:r>
        <w:t xml:space="preserve"> nebo pracoviště Praha na adrese Pod Vodárenskou věží 1143/4, 182 00 Praha 8</w:t>
      </w:r>
      <w:r w:rsidR="00545219">
        <w:t xml:space="preserve"> (</w:t>
      </w:r>
      <w:r w:rsidR="00545219" w:rsidRPr="00545219">
        <w:rPr>
          <w:i/>
          <w:iCs/>
        </w:rPr>
        <w:t>určí výzva k</w:t>
      </w:r>
      <w:r w:rsidR="009B0454">
        <w:rPr>
          <w:i/>
          <w:iCs/>
        </w:rPr>
        <w:t> </w:t>
      </w:r>
      <w:r w:rsidR="00545219" w:rsidRPr="00545219">
        <w:rPr>
          <w:i/>
          <w:iCs/>
        </w:rPr>
        <w:t>dodání</w:t>
      </w:r>
      <w:r w:rsidR="009B0454">
        <w:rPr>
          <w:i/>
          <w:iCs/>
        </w:rPr>
        <w:t xml:space="preserve"> poukazů</w:t>
      </w:r>
      <w:r w:rsidR="00545219" w:rsidRPr="00545219">
        <w:rPr>
          <w:i/>
          <w:iCs/>
        </w:rPr>
        <w:t>, pokud neurčí, je jím sídlo Objednatele</w:t>
      </w:r>
      <w:r w:rsidR="00545219">
        <w:t>)</w:t>
      </w:r>
      <w:r>
        <w:t>;</w:t>
      </w:r>
    </w:p>
    <w:p w14:paraId="2DE92181" w14:textId="77777777" w:rsidR="00E974CE" w:rsidRDefault="00E974CE" w:rsidP="00BC7ED4">
      <w:pPr>
        <w:pStyle w:val="Odstavecseseznamem"/>
        <w:numPr>
          <w:ilvl w:val="2"/>
          <w:numId w:val="2"/>
        </w:numPr>
      </w:pPr>
      <w:r>
        <w:t>pro uplatnění poukazů jejich držiteli Česká republika.</w:t>
      </w:r>
    </w:p>
    <w:p w14:paraId="6BA4BFB2" w14:textId="0A378546" w:rsidR="00035222" w:rsidRDefault="009B523E" w:rsidP="00035222">
      <w:pPr>
        <w:pStyle w:val="Nadpis1"/>
      </w:pPr>
      <w:r>
        <w:t>Finanční rámec</w:t>
      </w:r>
      <w:r w:rsidR="00C10198">
        <w:t xml:space="preserve"> Smlouvy</w:t>
      </w:r>
      <w:r>
        <w:t>, sleva</w:t>
      </w:r>
      <w:r w:rsidR="00AC21FA">
        <w:t xml:space="preserve"> na poukazy</w:t>
      </w:r>
      <w:r w:rsidR="001651C3">
        <w:t>, odměna</w:t>
      </w:r>
      <w:r w:rsidR="00035222" w:rsidRPr="00A8304E">
        <w:t xml:space="preserve"> a platební podmínky</w:t>
      </w:r>
    </w:p>
    <w:p w14:paraId="2DF59453" w14:textId="2E7F8683" w:rsidR="009B523E" w:rsidRDefault="009B523E" w:rsidP="009B523E">
      <w:pPr>
        <w:pStyle w:val="Odstavecseseznamem"/>
      </w:pPr>
      <w:r>
        <w:t xml:space="preserve">Finanční rámec pro dodávku poukazů je </w:t>
      </w:r>
      <w:r w:rsidR="00BB0D49">
        <w:t>3</w:t>
      </w:r>
      <w:r w:rsidR="00C253A2">
        <w:t>00</w:t>
      </w:r>
      <w:r>
        <w:t xml:space="preserve"> 000 Kč.</w:t>
      </w:r>
    </w:p>
    <w:p w14:paraId="2492450B" w14:textId="7DA6AB16" w:rsidR="0016554D" w:rsidRDefault="0096630D" w:rsidP="00C14C8D">
      <w:pPr>
        <w:pStyle w:val="Odstavecseseznamem"/>
        <w:keepNext/>
        <w:spacing w:after="80"/>
      </w:pPr>
      <w:r>
        <w:t xml:space="preserve">Sleva z nominální hodnoty poukazu poskytovaná Dodavatelem </w:t>
      </w:r>
      <w:r w:rsidR="0016554D">
        <w:t>činí</w:t>
      </w:r>
    </w:p>
    <w:p w14:paraId="5893C670" w14:textId="769F66CF" w:rsidR="0016554D" w:rsidRPr="0096630D" w:rsidRDefault="005C26E1" w:rsidP="0096630D">
      <w:pPr>
        <w:pStyle w:val="Odstavecseseznamem"/>
        <w:numPr>
          <w:ilvl w:val="0"/>
          <w:numId w:val="0"/>
        </w:numPr>
        <w:spacing w:after="80"/>
        <w:ind w:left="709"/>
        <w:jc w:val="center"/>
        <w:rPr>
          <w:b/>
          <w:bCs/>
        </w:rPr>
      </w:pPr>
      <w:r>
        <w:rPr>
          <w:b/>
          <w:bCs/>
        </w:rPr>
        <w:t>1,00</w:t>
      </w:r>
      <w:r w:rsidR="0016554D" w:rsidRPr="0096630D">
        <w:rPr>
          <w:b/>
          <w:bCs/>
        </w:rPr>
        <w:t xml:space="preserve"> </w:t>
      </w:r>
      <w:r w:rsidR="0096630D" w:rsidRPr="0096630D">
        <w:rPr>
          <w:b/>
          <w:bCs/>
        </w:rPr>
        <w:t>%</w:t>
      </w:r>
    </w:p>
    <w:p w14:paraId="703644DD" w14:textId="741D0AA8" w:rsidR="002F217E" w:rsidRDefault="002F217E" w:rsidP="009F4A62">
      <w:pPr>
        <w:pStyle w:val="Odstavecseseznamem"/>
      </w:pPr>
      <w:r>
        <w:t>Dodavatel je oprávněn ke každé dod</w:t>
      </w:r>
      <w:r w:rsidR="004352E8">
        <w:t>ávce</w:t>
      </w:r>
      <w:r>
        <w:t xml:space="preserve"> připočíst částku až 250 Kč, pokrývající manipulaci a doručení poukazů.</w:t>
      </w:r>
    </w:p>
    <w:p w14:paraId="4013ADDC" w14:textId="6FFD242B" w:rsidR="00F278B8" w:rsidRDefault="00A907D0" w:rsidP="009F4A62">
      <w:pPr>
        <w:pStyle w:val="Odstavecseseznamem"/>
      </w:pPr>
      <w:r>
        <w:t>Dodavatel na základě výzvy k dodání poukazů (objednávky) vystaví a doručí Objednateli účetní doklad (fakturu</w:t>
      </w:r>
      <w:r w:rsidR="00D6214A">
        <w:t>, příp. zálohovou fakturu</w:t>
      </w:r>
      <w:r>
        <w:t>)</w:t>
      </w:r>
      <w:r w:rsidR="0044522E">
        <w:t xml:space="preserve"> na odměnu za dodání poukazů</w:t>
      </w:r>
      <w:r>
        <w:t>.</w:t>
      </w:r>
    </w:p>
    <w:p w14:paraId="0E68AAB5" w14:textId="77777777" w:rsidR="009F4A62" w:rsidRDefault="009F4A62" w:rsidP="009D15ED">
      <w:pPr>
        <w:pStyle w:val="Odstavecseseznamem"/>
        <w:keepNext/>
      </w:pPr>
      <w:r>
        <w:t>Faktura bude</w:t>
      </w:r>
    </w:p>
    <w:p w14:paraId="60698E8F" w14:textId="01307C9B" w:rsidR="009F4A62" w:rsidRDefault="009F4A62" w:rsidP="00305A46">
      <w:pPr>
        <w:pStyle w:val="Odstavecseseznamem"/>
        <w:numPr>
          <w:ilvl w:val="2"/>
          <w:numId w:val="2"/>
        </w:numPr>
      </w:pPr>
      <w:r>
        <w:t>obsahovat náležitosti účetního</w:t>
      </w:r>
      <w:r w:rsidR="00DF2025">
        <w:t xml:space="preserve"> a daňového</w:t>
      </w:r>
      <w:r>
        <w:t xml:space="preserve"> dokladu podle zákona č. 563/1991 Sb., o</w:t>
      </w:r>
      <w:r w:rsidR="00305A46">
        <w:t> </w:t>
      </w:r>
      <w:r>
        <w:t>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</w:t>
      </w:r>
      <w:r w:rsidR="00A54486">
        <w:t xml:space="preserve"> a </w:t>
      </w:r>
      <w:r>
        <w:t>fakturovanou částku) a bude mít náležitosti obchodní listiny dle § 435 občanského zákoníku</w:t>
      </w:r>
      <w:r w:rsidR="00823EDC">
        <w:t>;</w:t>
      </w:r>
    </w:p>
    <w:p w14:paraId="4C8EF59D" w14:textId="1172D0AD" w:rsidR="009F4A62" w:rsidRDefault="009F4A62" w:rsidP="00922141">
      <w:pPr>
        <w:pStyle w:val="Odstavecseseznamem"/>
        <w:numPr>
          <w:ilvl w:val="2"/>
          <w:numId w:val="2"/>
        </w:numPr>
      </w:pPr>
      <w:r>
        <w:t>označena číslem Smlouvy Objednatele</w:t>
      </w:r>
      <w:r w:rsidR="00D6214A">
        <w:t xml:space="preserve"> </w:t>
      </w:r>
      <w:r w:rsidR="00823EDC">
        <w:t>a</w:t>
      </w:r>
      <w:r w:rsidR="00D6214A">
        <w:t xml:space="preserve"> případně</w:t>
      </w:r>
    </w:p>
    <w:p w14:paraId="455DE119" w14:textId="571057A0" w:rsidR="00823EDC" w:rsidRPr="00D14979" w:rsidRDefault="00D6214A" w:rsidP="00922141">
      <w:pPr>
        <w:pStyle w:val="Odstavecseseznamem"/>
        <w:numPr>
          <w:ilvl w:val="2"/>
          <w:numId w:val="2"/>
        </w:numPr>
      </w:pPr>
      <w:r>
        <w:t>název a číslo projektu v případě spolufinancování a další informace požadované poskytovatelem spolufinancování</w:t>
      </w:r>
      <w:r w:rsidR="00460D74" w:rsidRPr="00D14979">
        <w:t>.</w:t>
      </w:r>
    </w:p>
    <w:p w14:paraId="52EC5BB5" w14:textId="77777777" w:rsidR="009F4A62" w:rsidRDefault="009F4A62" w:rsidP="009F4A62">
      <w:pPr>
        <w:pStyle w:val="Odstavecseseznamem"/>
      </w:pPr>
      <w:r>
        <w:t>Faktura bude doručena Objednateli listině ve dvou vyhotoveních na adresu sídla Objednatele nebo elektronicky datovou schránkou či e-mailem oprávněné osobě Objednatele.</w:t>
      </w:r>
    </w:p>
    <w:p w14:paraId="50870106" w14:textId="25BE9FDD" w:rsidR="009F4A62" w:rsidRDefault="009F4A62" w:rsidP="009F4A62">
      <w:pPr>
        <w:pStyle w:val="Odstavecseseznamem"/>
      </w:pPr>
      <w:r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650181">
        <w:t> </w:t>
      </w:r>
      <w:r>
        <w:t>prodlení.</w:t>
      </w:r>
    </w:p>
    <w:p w14:paraId="663F2DF3" w14:textId="47F17C3D" w:rsidR="009F4A62" w:rsidRDefault="009F4A62" w:rsidP="009F4A62">
      <w:pPr>
        <w:pStyle w:val="Odstavecseseznamem"/>
      </w:pPr>
      <w:r w:rsidRPr="009E06B8">
        <w:t>Splatnost faktury je do 21 kalendářních dní ode dne jejího doručení Objednateli. Povinnost</w:t>
      </w:r>
      <w:r>
        <w:t xml:space="preserve"> Objednatele zaplatit odměnu je splněna odepsáním příslušné částky z účtu Objednatele. </w:t>
      </w:r>
      <w:r>
        <w:lastRenderedPageBreak/>
        <w:t>Platby</w:t>
      </w:r>
      <w:r w:rsidR="0043639D">
        <w:t> </w:t>
      </w:r>
      <w:r>
        <w:t>budou probíhat výhradně v Kč (CZK), rovněž veškeré cenové údaje na faktuře budou v</w:t>
      </w:r>
      <w:r w:rsidR="0043639D">
        <w:t> </w:t>
      </w:r>
      <w:r>
        <w:t>této měně.</w:t>
      </w:r>
    </w:p>
    <w:p w14:paraId="7A68213C" w14:textId="012CF04C" w:rsidR="00A90A4D" w:rsidRDefault="00A90A4D" w:rsidP="00A90A4D">
      <w:pPr>
        <w:pStyle w:val="Nadpis1"/>
      </w:pPr>
      <w:r>
        <w:t>Ostatní a závěrečná ustanovení</w:t>
      </w:r>
    </w:p>
    <w:p w14:paraId="2779AFEE" w14:textId="52A3B585" w:rsidR="00EE7F52" w:rsidRDefault="00EE7F52" w:rsidP="00EE7F52">
      <w:pPr>
        <w:pStyle w:val="Odstavecseseznamem"/>
      </w:pPr>
      <w:r>
        <w:t>Smluvní strany se zavazují řešit případné spory vzniklé z této Smlouvy zásadně smírnou cestou.</w:t>
      </w:r>
    </w:p>
    <w:p w14:paraId="0258DDA1" w14:textId="77777777" w:rsidR="009F4A62" w:rsidRDefault="009F4A62" w:rsidP="009F4A62">
      <w:pPr>
        <w:pStyle w:val="Odstavecseseznamem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2E8D09E7" w14:textId="5960108C" w:rsidR="00325131" w:rsidRDefault="00325131" w:rsidP="009F4A62">
      <w:pPr>
        <w:pStyle w:val="Odstavecseseznamem"/>
      </w:pPr>
      <w:r w:rsidRPr="00325131">
        <w:t>Neplatnost některého ustanovení této Smlouvy nemá za následek neplatnost celé Smlouvy.</w:t>
      </w:r>
    </w:p>
    <w:p w14:paraId="545BC67B" w14:textId="77777777" w:rsidR="009F4A62" w:rsidRDefault="009F4A62" w:rsidP="009F4A62">
      <w:pPr>
        <w:pStyle w:val="Odstavecseseznamem"/>
      </w:pPr>
      <w:r>
        <w:t>Smlouva nabývá platnosti dnem připojení podpisů obou Smluvních stran, příp. jejich zástupců, k této Smlouvě, a to dnem připojení posledního z nich.</w:t>
      </w:r>
    </w:p>
    <w:p w14:paraId="5FDA51CB" w14:textId="77777777" w:rsidR="009F4A62" w:rsidRDefault="009F4A62" w:rsidP="009F4A62">
      <w:pPr>
        <w:pStyle w:val="Odstavecseseznamem"/>
      </w:pPr>
      <w: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3761AD28" w14:textId="7FB5065A" w:rsidR="00591891" w:rsidRDefault="009F4A62" w:rsidP="00C56076">
      <w:pPr>
        <w:pStyle w:val="Odstavecseseznamem"/>
      </w:pPr>
      <w:r>
        <w:t>Na důkaz svého souhlasu s obsahem Smlouvy k ní Smluvní strany připojily své podpisy a</w:t>
      </w:r>
      <w:r w:rsidR="006A12C2">
        <w:t> </w:t>
      </w:r>
      <w:r>
        <w:t>určily, že tímto způsobem uzavřely Smlouvu.</w:t>
      </w:r>
    </w:p>
    <w:p w14:paraId="5CBEE162" w14:textId="77777777" w:rsidR="006F628D" w:rsidRDefault="006F628D" w:rsidP="006F3A0C"/>
    <w:p w14:paraId="21D959B3" w14:textId="77777777" w:rsidR="00BE1856" w:rsidRDefault="00BE1856" w:rsidP="006F3A0C"/>
    <w:p w14:paraId="2A52ED7D" w14:textId="44A06B4E" w:rsidR="00F54793" w:rsidRDefault="00F54793" w:rsidP="00F54793">
      <w:pPr>
        <w:keepNext/>
        <w:tabs>
          <w:tab w:val="left" w:pos="4536"/>
        </w:tabs>
      </w:pPr>
      <w:r>
        <w:t xml:space="preserve">V </w:t>
      </w:r>
      <w:r w:rsidR="00683F45">
        <w:t>Brně</w:t>
      </w:r>
      <w:r>
        <w:tab/>
        <w:t xml:space="preserve">V </w:t>
      </w:r>
      <w:r w:rsidR="000F6033">
        <w:t>Praze</w:t>
      </w:r>
    </w:p>
    <w:p w14:paraId="4A6D967F" w14:textId="77777777" w:rsidR="00F54793" w:rsidRDefault="00F54793" w:rsidP="00F54793">
      <w:pPr>
        <w:keepNext/>
      </w:pPr>
    </w:p>
    <w:p w14:paraId="693367EA" w14:textId="594175C3" w:rsidR="00F54793" w:rsidRDefault="00F54793" w:rsidP="00F54793">
      <w:pPr>
        <w:keepNext/>
        <w:tabs>
          <w:tab w:val="left" w:pos="4536"/>
        </w:tabs>
      </w:pPr>
      <w:r>
        <w:t xml:space="preserve">za </w:t>
      </w:r>
      <w:r w:rsidR="00CD469F">
        <w:t>Objednatele</w:t>
      </w:r>
      <w:r>
        <w:t>:</w:t>
      </w:r>
      <w:r>
        <w:tab/>
        <w:t xml:space="preserve">za </w:t>
      </w:r>
      <w:r w:rsidR="00BF2E5F">
        <w:t>Dodavatele</w:t>
      </w:r>
      <w:r>
        <w:t>:</w:t>
      </w:r>
    </w:p>
    <w:p w14:paraId="74267DC8" w14:textId="77777777" w:rsidR="00F54793" w:rsidRDefault="00F54793" w:rsidP="00F54793">
      <w:pPr>
        <w:keepNext/>
      </w:pPr>
    </w:p>
    <w:p w14:paraId="03B45294" w14:textId="77777777" w:rsidR="00F54793" w:rsidRDefault="00F54793" w:rsidP="00F54793">
      <w:pPr>
        <w:keepNext/>
      </w:pPr>
    </w:p>
    <w:p w14:paraId="3E98683C" w14:textId="53D5AFD0" w:rsidR="00F54793" w:rsidRDefault="00F54793" w:rsidP="007E4F38">
      <w:pPr>
        <w:keepNext/>
        <w:tabs>
          <w:tab w:val="center" w:pos="2268"/>
          <w:tab w:val="center" w:pos="6804"/>
        </w:tabs>
      </w:pPr>
      <w:r>
        <w:tab/>
      </w:r>
      <w:r w:rsidR="00B75869" w:rsidRPr="00B75869">
        <w:t>prof. PhDr. Tomáš Urbánek, Ph.D.</w:t>
      </w:r>
      <w:r>
        <w:tab/>
      </w:r>
      <w:r w:rsidR="000F6033" w:rsidRPr="000F6033">
        <w:t>Tomáš Zeman</w:t>
      </w:r>
    </w:p>
    <w:p w14:paraId="77E3A421" w14:textId="5A806225" w:rsidR="00BE1856" w:rsidRDefault="00F54793" w:rsidP="007E4F38">
      <w:pPr>
        <w:keepNext/>
        <w:tabs>
          <w:tab w:val="center" w:pos="2268"/>
          <w:tab w:val="center" w:pos="6804"/>
        </w:tabs>
      </w:pPr>
      <w:r>
        <w:tab/>
        <w:t xml:space="preserve">ředitel </w:t>
      </w:r>
      <w:r w:rsidR="00CC4031">
        <w:t>Psychologického</w:t>
      </w:r>
      <w:r w:rsidR="00A57A32">
        <w:t xml:space="preserve"> ústavu</w:t>
      </w:r>
      <w:r>
        <w:t xml:space="preserve"> AV ČR, v. v. i.</w:t>
      </w:r>
      <w:r>
        <w:tab/>
      </w:r>
      <w:r w:rsidR="000F6033">
        <w:t>pověřený zaměstnanec</w:t>
      </w:r>
    </w:p>
    <w:p w14:paraId="731C7A20" w14:textId="77777777" w:rsidR="00D07556" w:rsidRDefault="00D07556" w:rsidP="00F54793">
      <w:pPr>
        <w:keepNext/>
      </w:pPr>
    </w:p>
    <w:p w14:paraId="7F810641" w14:textId="77777777" w:rsidR="00DD38FC" w:rsidRPr="000F6033" w:rsidRDefault="00D07556" w:rsidP="00D07556">
      <w:pPr>
        <w:jc w:val="center"/>
        <w:rPr>
          <w:i/>
          <w:iCs/>
        </w:rPr>
      </w:pPr>
      <w:r w:rsidRPr="000F6033">
        <w:rPr>
          <w:i/>
          <w:iCs/>
        </w:rPr>
        <w:t>– podepsáno elektronicky –</w:t>
      </w:r>
    </w:p>
    <w:sectPr w:rsidR="00DD38FC" w:rsidRPr="000F60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794D" w14:textId="77777777" w:rsidR="00266079" w:rsidRDefault="00266079" w:rsidP="00420E58">
      <w:pPr>
        <w:spacing w:before="0" w:line="240" w:lineRule="auto"/>
      </w:pPr>
      <w:r>
        <w:separator/>
      </w:r>
    </w:p>
  </w:endnote>
  <w:endnote w:type="continuationSeparator" w:id="0">
    <w:p w14:paraId="5DF8CBBC" w14:textId="77777777" w:rsidR="00266079" w:rsidRDefault="00266079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 New Roman (Nadpis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477A" w14:textId="234930A0" w:rsidR="00C45DE3" w:rsidRPr="00CB7BAD" w:rsidRDefault="00CB7BAD" w:rsidP="00CB7BAD">
    <w:pPr>
      <w:pStyle w:val="Zpat"/>
    </w:pPr>
    <w:r>
      <w:t xml:space="preserve">Stránka </w:t>
    </w:r>
    <w:r w:rsidRPr="00CB7BAD">
      <w:rPr>
        <w:b/>
        <w:bCs/>
      </w:rPr>
      <w:fldChar w:fldCharType="begin"/>
    </w:r>
    <w:r w:rsidRPr="00CB7BAD">
      <w:rPr>
        <w:b/>
        <w:bCs/>
      </w:rPr>
      <w:instrText xml:space="preserve"> PAGE  \* MERGEFORMAT </w:instrText>
    </w:r>
    <w:r w:rsidRPr="00CB7BAD">
      <w:rPr>
        <w:b/>
        <w:bCs/>
      </w:rPr>
      <w:fldChar w:fldCharType="separate"/>
    </w:r>
    <w:r w:rsidRPr="00CB7BAD">
      <w:rPr>
        <w:b/>
        <w:bCs/>
        <w:noProof/>
      </w:rPr>
      <w:t>1</w:t>
    </w:r>
    <w:r w:rsidRPr="00CB7BAD">
      <w:rPr>
        <w:b/>
        <w:bCs/>
      </w:rPr>
      <w:fldChar w:fldCharType="end"/>
    </w:r>
    <w:r>
      <w:t xml:space="preserve"> z </w:t>
    </w:r>
    <w:r w:rsidRPr="00CB7BAD">
      <w:rPr>
        <w:b/>
        <w:bCs/>
      </w:rPr>
      <w:fldChar w:fldCharType="begin"/>
    </w:r>
    <w:r w:rsidRPr="00CB7BAD">
      <w:rPr>
        <w:b/>
        <w:bCs/>
      </w:rPr>
      <w:instrText xml:space="preserve"> NUMPAGES  \* MERGEFORMAT </w:instrText>
    </w:r>
    <w:r w:rsidRPr="00CB7BAD">
      <w:rPr>
        <w:b/>
        <w:bCs/>
      </w:rPr>
      <w:fldChar w:fldCharType="separate"/>
    </w:r>
    <w:r w:rsidRPr="00CB7BAD">
      <w:rPr>
        <w:b/>
        <w:bCs/>
        <w:noProof/>
      </w:rPr>
      <w:t>5</w:t>
    </w:r>
    <w:r w:rsidRPr="00CB7BA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8F20F" w14:textId="77777777" w:rsidR="00266079" w:rsidRDefault="00266079" w:rsidP="00420E58">
      <w:pPr>
        <w:spacing w:before="0" w:line="240" w:lineRule="auto"/>
      </w:pPr>
      <w:r>
        <w:separator/>
      </w:r>
    </w:p>
  </w:footnote>
  <w:footnote w:type="continuationSeparator" w:id="0">
    <w:p w14:paraId="27512E49" w14:textId="77777777" w:rsidR="00266079" w:rsidRDefault="00266079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701B" w14:textId="0296082B" w:rsidR="00590418" w:rsidRPr="00A1441C" w:rsidRDefault="00A1441C" w:rsidP="00A1441C">
    <w:pPr>
      <w:pStyle w:val="Zhlav"/>
    </w:pPr>
    <w:r>
      <w:rPr>
        <w:noProof/>
      </w:rPr>
      <w:drawing>
        <wp:inline distT="0" distB="0" distL="0" distR="0" wp14:anchorId="4FF6560E" wp14:editId="65119A3F">
          <wp:extent cx="449640" cy="449640"/>
          <wp:effectExtent l="0" t="0" r="0" b="0"/>
          <wp:docPr id="3937603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760351" name="Obrázek 3937603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" cy="44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C3F92A" wp14:editId="0BB75187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425520" cy="449640"/>
          <wp:effectExtent l="0" t="0" r="6350" b="0"/>
          <wp:wrapNone/>
          <wp:docPr id="187860669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606698" name="Obrázek 18786066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20" cy="44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072655768">
    <w:abstractNumId w:val="1"/>
  </w:num>
  <w:num w:numId="2" w16cid:durableId="1758625487">
    <w:abstractNumId w:val="0"/>
  </w:num>
  <w:num w:numId="3" w16cid:durableId="9877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9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64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54C"/>
    <w:rsid w:val="00003B4E"/>
    <w:rsid w:val="00006F8D"/>
    <w:rsid w:val="0001306A"/>
    <w:rsid w:val="000133DB"/>
    <w:rsid w:val="0001637F"/>
    <w:rsid w:val="000202FE"/>
    <w:rsid w:val="00020479"/>
    <w:rsid w:val="00020693"/>
    <w:rsid w:val="00020E2D"/>
    <w:rsid w:val="000219EE"/>
    <w:rsid w:val="00021A16"/>
    <w:rsid w:val="00024AC6"/>
    <w:rsid w:val="00025179"/>
    <w:rsid w:val="00025DC0"/>
    <w:rsid w:val="00026E5C"/>
    <w:rsid w:val="000271BE"/>
    <w:rsid w:val="00030A8F"/>
    <w:rsid w:val="00031D0A"/>
    <w:rsid w:val="00032651"/>
    <w:rsid w:val="000334D7"/>
    <w:rsid w:val="00034C9E"/>
    <w:rsid w:val="00035222"/>
    <w:rsid w:val="00035E73"/>
    <w:rsid w:val="0003714A"/>
    <w:rsid w:val="00042CF5"/>
    <w:rsid w:val="000440C1"/>
    <w:rsid w:val="00044C31"/>
    <w:rsid w:val="00045E54"/>
    <w:rsid w:val="0004660C"/>
    <w:rsid w:val="0004684E"/>
    <w:rsid w:val="00050072"/>
    <w:rsid w:val="00052284"/>
    <w:rsid w:val="000523E4"/>
    <w:rsid w:val="0005577D"/>
    <w:rsid w:val="0005589F"/>
    <w:rsid w:val="000567D5"/>
    <w:rsid w:val="00056CA4"/>
    <w:rsid w:val="00056F79"/>
    <w:rsid w:val="000605BE"/>
    <w:rsid w:val="000615BF"/>
    <w:rsid w:val="00062398"/>
    <w:rsid w:val="0006306C"/>
    <w:rsid w:val="000630A9"/>
    <w:rsid w:val="0006318A"/>
    <w:rsid w:val="00065C83"/>
    <w:rsid w:val="0006679A"/>
    <w:rsid w:val="00067881"/>
    <w:rsid w:val="00073596"/>
    <w:rsid w:val="00075711"/>
    <w:rsid w:val="00075A7B"/>
    <w:rsid w:val="0008250B"/>
    <w:rsid w:val="00082CA5"/>
    <w:rsid w:val="00084A54"/>
    <w:rsid w:val="00085A24"/>
    <w:rsid w:val="00087285"/>
    <w:rsid w:val="00090188"/>
    <w:rsid w:val="0009242C"/>
    <w:rsid w:val="00097F17"/>
    <w:rsid w:val="000A0C46"/>
    <w:rsid w:val="000A2725"/>
    <w:rsid w:val="000A4A70"/>
    <w:rsid w:val="000B0DEF"/>
    <w:rsid w:val="000B1BC5"/>
    <w:rsid w:val="000B1D6D"/>
    <w:rsid w:val="000C0B20"/>
    <w:rsid w:val="000C25C0"/>
    <w:rsid w:val="000C2CFD"/>
    <w:rsid w:val="000C3E09"/>
    <w:rsid w:val="000C4195"/>
    <w:rsid w:val="000C486D"/>
    <w:rsid w:val="000C4E5C"/>
    <w:rsid w:val="000D08D5"/>
    <w:rsid w:val="000D4F59"/>
    <w:rsid w:val="000D534F"/>
    <w:rsid w:val="000D5A40"/>
    <w:rsid w:val="000D5CBC"/>
    <w:rsid w:val="000E0C9A"/>
    <w:rsid w:val="000E22D0"/>
    <w:rsid w:val="000E32F5"/>
    <w:rsid w:val="000F13D9"/>
    <w:rsid w:val="000F245A"/>
    <w:rsid w:val="000F6033"/>
    <w:rsid w:val="000F79D2"/>
    <w:rsid w:val="001040BF"/>
    <w:rsid w:val="00105DDD"/>
    <w:rsid w:val="00111FF1"/>
    <w:rsid w:val="001135E2"/>
    <w:rsid w:val="00115DF3"/>
    <w:rsid w:val="00120FFA"/>
    <w:rsid w:val="00121B8A"/>
    <w:rsid w:val="00122B2A"/>
    <w:rsid w:val="00127BA0"/>
    <w:rsid w:val="001318EA"/>
    <w:rsid w:val="001344D5"/>
    <w:rsid w:val="00137D5C"/>
    <w:rsid w:val="001436C4"/>
    <w:rsid w:val="001438CE"/>
    <w:rsid w:val="00146CCF"/>
    <w:rsid w:val="001508DC"/>
    <w:rsid w:val="00151220"/>
    <w:rsid w:val="0015236F"/>
    <w:rsid w:val="00153118"/>
    <w:rsid w:val="001556C0"/>
    <w:rsid w:val="00156687"/>
    <w:rsid w:val="001577FB"/>
    <w:rsid w:val="00157A13"/>
    <w:rsid w:val="00160B88"/>
    <w:rsid w:val="00161D9F"/>
    <w:rsid w:val="00164B00"/>
    <w:rsid w:val="00164BB0"/>
    <w:rsid w:val="001651C3"/>
    <w:rsid w:val="0016554D"/>
    <w:rsid w:val="001674C5"/>
    <w:rsid w:val="00170E43"/>
    <w:rsid w:val="001743C2"/>
    <w:rsid w:val="00174E8A"/>
    <w:rsid w:val="0017576F"/>
    <w:rsid w:val="00176320"/>
    <w:rsid w:val="00180F55"/>
    <w:rsid w:val="001826CF"/>
    <w:rsid w:val="00182F6F"/>
    <w:rsid w:val="00183C30"/>
    <w:rsid w:val="00190125"/>
    <w:rsid w:val="00190618"/>
    <w:rsid w:val="00190967"/>
    <w:rsid w:val="00196D9F"/>
    <w:rsid w:val="00197F6E"/>
    <w:rsid w:val="001A3ACF"/>
    <w:rsid w:val="001A593D"/>
    <w:rsid w:val="001A60B6"/>
    <w:rsid w:val="001A6C2D"/>
    <w:rsid w:val="001A6DF3"/>
    <w:rsid w:val="001A7790"/>
    <w:rsid w:val="001A79D5"/>
    <w:rsid w:val="001A7F9F"/>
    <w:rsid w:val="001B0AEE"/>
    <w:rsid w:val="001B5403"/>
    <w:rsid w:val="001B57F3"/>
    <w:rsid w:val="001B6162"/>
    <w:rsid w:val="001B6DAA"/>
    <w:rsid w:val="001B7B4E"/>
    <w:rsid w:val="001C1203"/>
    <w:rsid w:val="001C184F"/>
    <w:rsid w:val="001C195F"/>
    <w:rsid w:val="001C1A79"/>
    <w:rsid w:val="001C4DA2"/>
    <w:rsid w:val="001C53DD"/>
    <w:rsid w:val="001C60C2"/>
    <w:rsid w:val="001C78E6"/>
    <w:rsid w:val="001D0075"/>
    <w:rsid w:val="001D1191"/>
    <w:rsid w:val="001D1A89"/>
    <w:rsid w:val="001D2047"/>
    <w:rsid w:val="001D4D22"/>
    <w:rsid w:val="001D7B37"/>
    <w:rsid w:val="001E20B7"/>
    <w:rsid w:val="001E21A7"/>
    <w:rsid w:val="001E4EB9"/>
    <w:rsid w:val="001E63B3"/>
    <w:rsid w:val="001E6B5C"/>
    <w:rsid w:val="001F1E07"/>
    <w:rsid w:val="001F2295"/>
    <w:rsid w:val="001F31A4"/>
    <w:rsid w:val="001F329A"/>
    <w:rsid w:val="001F688C"/>
    <w:rsid w:val="002009C2"/>
    <w:rsid w:val="00200BDE"/>
    <w:rsid w:val="002015EB"/>
    <w:rsid w:val="002024D4"/>
    <w:rsid w:val="002042C3"/>
    <w:rsid w:val="00204F3A"/>
    <w:rsid w:val="00205094"/>
    <w:rsid w:val="0020564F"/>
    <w:rsid w:val="002065F2"/>
    <w:rsid w:val="002139E9"/>
    <w:rsid w:val="00213ED5"/>
    <w:rsid w:val="00214953"/>
    <w:rsid w:val="00214B3B"/>
    <w:rsid w:val="0021567B"/>
    <w:rsid w:val="00217C28"/>
    <w:rsid w:val="002211B2"/>
    <w:rsid w:val="002231F1"/>
    <w:rsid w:val="00224C35"/>
    <w:rsid w:val="002257BC"/>
    <w:rsid w:val="002257BD"/>
    <w:rsid w:val="00225A30"/>
    <w:rsid w:val="00225A51"/>
    <w:rsid w:val="00230B8E"/>
    <w:rsid w:val="00231FC3"/>
    <w:rsid w:val="00232889"/>
    <w:rsid w:val="00232E86"/>
    <w:rsid w:val="00233D9D"/>
    <w:rsid w:val="00234BED"/>
    <w:rsid w:val="00237081"/>
    <w:rsid w:val="00244941"/>
    <w:rsid w:val="00251A34"/>
    <w:rsid w:val="00251EC2"/>
    <w:rsid w:val="0025207F"/>
    <w:rsid w:val="00252235"/>
    <w:rsid w:val="002523D6"/>
    <w:rsid w:val="002543C4"/>
    <w:rsid w:val="00257772"/>
    <w:rsid w:val="0026150A"/>
    <w:rsid w:val="00261951"/>
    <w:rsid w:val="002624DD"/>
    <w:rsid w:val="00262DB8"/>
    <w:rsid w:val="002635CC"/>
    <w:rsid w:val="002635F1"/>
    <w:rsid w:val="002641E1"/>
    <w:rsid w:val="0026425F"/>
    <w:rsid w:val="00264B95"/>
    <w:rsid w:val="00266079"/>
    <w:rsid w:val="00270A4B"/>
    <w:rsid w:val="00271DE7"/>
    <w:rsid w:val="00272A3B"/>
    <w:rsid w:val="002738F6"/>
    <w:rsid w:val="00273CAE"/>
    <w:rsid w:val="0027426A"/>
    <w:rsid w:val="002751F9"/>
    <w:rsid w:val="0027533B"/>
    <w:rsid w:val="00275DE4"/>
    <w:rsid w:val="00276623"/>
    <w:rsid w:val="00280463"/>
    <w:rsid w:val="00280A2C"/>
    <w:rsid w:val="002857BA"/>
    <w:rsid w:val="0028595C"/>
    <w:rsid w:val="00286416"/>
    <w:rsid w:val="0028677D"/>
    <w:rsid w:val="002871CF"/>
    <w:rsid w:val="00291252"/>
    <w:rsid w:val="00292F7B"/>
    <w:rsid w:val="002963E0"/>
    <w:rsid w:val="00297D4A"/>
    <w:rsid w:val="00297FAF"/>
    <w:rsid w:val="002A0FC9"/>
    <w:rsid w:val="002A3AC4"/>
    <w:rsid w:val="002A659D"/>
    <w:rsid w:val="002B1A6F"/>
    <w:rsid w:val="002B38AB"/>
    <w:rsid w:val="002B3CA9"/>
    <w:rsid w:val="002B4397"/>
    <w:rsid w:val="002B50AD"/>
    <w:rsid w:val="002B617E"/>
    <w:rsid w:val="002C18F6"/>
    <w:rsid w:val="002C1D00"/>
    <w:rsid w:val="002C29DE"/>
    <w:rsid w:val="002C3192"/>
    <w:rsid w:val="002C42CF"/>
    <w:rsid w:val="002C4E1C"/>
    <w:rsid w:val="002C5729"/>
    <w:rsid w:val="002D1BA2"/>
    <w:rsid w:val="002D59DD"/>
    <w:rsid w:val="002D5A8F"/>
    <w:rsid w:val="002D60B9"/>
    <w:rsid w:val="002E1621"/>
    <w:rsid w:val="002E24F8"/>
    <w:rsid w:val="002E6197"/>
    <w:rsid w:val="002E700A"/>
    <w:rsid w:val="002E7AA3"/>
    <w:rsid w:val="002F077B"/>
    <w:rsid w:val="002F217E"/>
    <w:rsid w:val="002F238A"/>
    <w:rsid w:val="002F7852"/>
    <w:rsid w:val="00302BE6"/>
    <w:rsid w:val="00305A46"/>
    <w:rsid w:val="00305D8E"/>
    <w:rsid w:val="00311108"/>
    <w:rsid w:val="00311637"/>
    <w:rsid w:val="00312D03"/>
    <w:rsid w:val="00316CA0"/>
    <w:rsid w:val="003176B3"/>
    <w:rsid w:val="003203D0"/>
    <w:rsid w:val="0032155C"/>
    <w:rsid w:val="0032197B"/>
    <w:rsid w:val="00325131"/>
    <w:rsid w:val="0032590E"/>
    <w:rsid w:val="00325A3E"/>
    <w:rsid w:val="0032650D"/>
    <w:rsid w:val="00326F09"/>
    <w:rsid w:val="00334633"/>
    <w:rsid w:val="003364D7"/>
    <w:rsid w:val="00336D03"/>
    <w:rsid w:val="00342A87"/>
    <w:rsid w:val="003433C4"/>
    <w:rsid w:val="0034370C"/>
    <w:rsid w:val="00344057"/>
    <w:rsid w:val="00344792"/>
    <w:rsid w:val="00350A8E"/>
    <w:rsid w:val="00350FE1"/>
    <w:rsid w:val="003543CF"/>
    <w:rsid w:val="00360312"/>
    <w:rsid w:val="00360523"/>
    <w:rsid w:val="00360553"/>
    <w:rsid w:val="00360C8A"/>
    <w:rsid w:val="00360EAA"/>
    <w:rsid w:val="00364BDB"/>
    <w:rsid w:val="003664B0"/>
    <w:rsid w:val="00367EF6"/>
    <w:rsid w:val="00367F21"/>
    <w:rsid w:val="003725BF"/>
    <w:rsid w:val="003737DE"/>
    <w:rsid w:val="0037389D"/>
    <w:rsid w:val="00376C2B"/>
    <w:rsid w:val="003812C3"/>
    <w:rsid w:val="00381D5D"/>
    <w:rsid w:val="00382108"/>
    <w:rsid w:val="003828C9"/>
    <w:rsid w:val="00382920"/>
    <w:rsid w:val="0038378E"/>
    <w:rsid w:val="003849B6"/>
    <w:rsid w:val="00384DAB"/>
    <w:rsid w:val="003916C3"/>
    <w:rsid w:val="00392D15"/>
    <w:rsid w:val="00393700"/>
    <w:rsid w:val="00393DC4"/>
    <w:rsid w:val="003956A0"/>
    <w:rsid w:val="0039590D"/>
    <w:rsid w:val="003975D8"/>
    <w:rsid w:val="003A2136"/>
    <w:rsid w:val="003A2B1D"/>
    <w:rsid w:val="003A51B7"/>
    <w:rsid w:val="003A5CE8"/>
    <w:rsid w:val="003A6D90"/>
    <w:rsid w:val="003A6DDB"/>
    <w:rsid w:val="003B0A5E"/>
    <w:rsid w:val="003B34D6"/>
    <w:rsid w:val="003B640B"/>
    <w:rsid w:val="003B6DE3"/>
    <w:rsid w:val="003C25AB"/>
    <w:rsid w:val="003C3158"/>
    <w:rsid w:val="003D2E88"/>
    <w:rsid w:val="003D46FC"/>
    <w:rsid w:val="003D4F77"/>
    <w:rsid w:val="003D6AB1"/>
    <w:rsid w:val="003D7098"/>
    <w:rsid w:val="003D7F42"/>
    <w:rsid w:val="003E188A"/>
    <w:rsid w:val="003E324B"/>
    <w:rsid w:val="003F0DB3"/>
    <w:rsid w:val="003F2291"/>
    <w:rsid w:val="003F2B15"/>
    <w:rsid w:val="003F356A"/>
    <w:rsid w:val="003F6B66"/>
    <w:rsid w:val="003F6E3D"/>
    <w:rsid w:val="003F788F"/>
    <w:rsid w:val="003F7918"/>
    <w:rsid w:val="003F7DFC"/>
    <w:rsid w:val="00400AC6"/>
    <w:rsid w:val="004023FD"/>
    <w:rsid w:val="004028CD"/>
    <w:rsid w:val="00403306"/>
    <w:rsid w:val="00404D9A"/>
    <w:rsid w:val="004050E7"/>
    <w:rsid w:val="004056C6"/>
    <w:rsid w:val="00405A2B"/>
    <w:rsid w:val="00411D25"/>
    <w:rsid w:val="00413738"/>
    <w:rsid w:val="00413C57"/>
    <w:rsid w:val="00416279"/>
    <w:rsid w:val="00416E9C"/>
    <w:rsid w:val="00420E58"/>
    <w:rsid w:val="004220B8"/>
    <w:rsid w:val="004221AC"/>
    <w:rsid w:val="00423254"/>
    <w:rsid w:val="004258E9"/>
    <w:rsid w:val="00426C6E"/>
    <w:rsid w:val="004329DB"/>
    <w:rsid w:val="00433804"/>
    <w:rsid w:val="004351C8"/>
    <w:rsid w:val="004352E8"/>
    <w:rsid w:val="0043639D"/>
    <w:rsid w:val="004437A8"/>
    <w:rsid w:val="00444701"/>
    <w:rsid w:val="0044522E"/>
    <w:rsid w:val="0044568A"/>
    <w:rsid w:val="0044594A"/>
    <w:rsid w:val="00446905"/>
    <w:rsid w:val="00451124"/>
    <w:rsid w:val="0045112F"/>
    <w:rsid w:val="00452F30"/>
    <w:rsid w:val="004548FD"/>
    <w:rsid w:val="0046093B"/>
    <w:rsid w:val="00460BD7"/>
    <w:rsid w:val="00460CF9"/>
    <w:rsid w:val="00460D74"/>
    <w:rsid w:val="00461478"/>
    <w:rsid w:val="0046206D"/>
    <w:rsid w:val="004624A2"/>
    <w:rsid w:val="0046492D"/>
    <w:rsid w:val="00464B7B"/>
    <w:rsid w:val="00466FC1"/>
    <w:rsid w:val="00467BB0"/>
    <w:rsid w:val="0047142D"/>
    <w:rsid w:val="004735F7"/>
    <w:rsid w:val="0047727D"/>
    <w:rsid w:val="004807D6"/>
    <w:rsid w:val="0048273C"/>
    <w:rsid w:val="00482B7E"/>
    <w:rsid w:val="00484FC5"/>
    <w:rsid w:val="004856FB"/>
    <w:rsid w:val="004868BB"/>
    <w:rsid w:val="00497483"/>
    <w:rsid w:val="004A246D"/>
    <w:rsid w:val="004A33FD"/>
    <w:rsid w:val="004A35EE"/>
    <w:rsid w:val="004A3BC7"/>
    <w:rsid w:val="004A490C"/>
    <w:rsid w:val="004A71FC"/>
    <w:rsid w:val="004A7441"/>
    <w:rsid w:val="004A7F84"/>
    <w:rsid w:val="004B027A"/>
    <w:rsid w:val="004B34D8"/>
    <w:rsid w:val="004B384E"/>
    <w:rsid w:val="004B4F47"/>
    <w:rsid w:val="004B521D"/>
    <w:rsid w:val="004B7AAE"/>
    <w:rsid w:val="004B7B0E"/>
    <w:rsid w:val="004C1D3B"/>
    <w:rsid w:val="004C1EBF"/>
    <w:rsid w:val="004C2E5F"/>
    <w:rsid w:val="004C3021"/>
    <w:rsid w:val="004C4794"/>
    <w:rsid w:val="004C5703"/>
    <w:rsid w:val="004C5952"/>
    <w:rsid w:val="004C7500"/>
    <w:rsid w:val="004D131E"/>
    <w:rsid w:val="004D2E99"/>
    <w:rsid w:val="004D5201"/>
    <w:rsid w:val="004D588E"/>
    <w:rsid w:val="004D5E87"/>
    <w:rsid w:val="004D6120"/>
    <w:rsid w:val="004D6A2A"/>
    <w:rsid w:val="004D6D03"/>
    <w:rsid w:val="004E060C"/>
    <w:rsid w:val="004E35CC"/>
    <w:rsid w:val="004E3964"/>
    <w:rsid w:val="004E6A02"/>
    <w:rsid w:val="004F3E0C"/>
    <w:rsid w:val="005011BC"/>
    <w:rsid w:val="0050532D"/>
    <w:rsid w:val="005071C6"/>
    <w:rsid w:val="005101E3"/>
    <w:rsid w:val="00512918"/>
    <w:rsid w:val="00512AA9"/>
    <w:rsid w:val="00514821"/>
    <w:rsid w:val="00515AEB"/>
    <w:rsid w:val="00516511"/>
    <w:rsid w:val="00516DF9"/>
    <w:rsid w:val="0052112D"/>
    <w:rsid w:val="0052214A"/>
    <w:rsid w:val="00524043"/>
    <w:rsid w:val="0052529E"/>
    <w:rsid w:val="00525775"/>
    <w:rsid w:val="00525D70"/>
    <w:rsid w:val="005263C3"/>
    <w:rsid w:val="00526B19"/>
    <w:rsid w:val="0052755F"/>
    <w:rsid w:val="00530F42"/>
    <w:rsid w:val="00533B85"/>
    <w:rsid w:val="00534054"/>
    <w:rsid w:val="005343D4"/>
    <w:rsid w:val="005348A8"/>
    <w:rsid w:val="00535A14"/>
    <w:rsid w:val="005378A6"/>
    <w:rsid w:val="00540383"/>
    <w:rsid w:val="0054109B"/>
    <w:rsid w:val="005421EB"/>
    <w:rsid w:val="0054287F"/>
    <w:rsid w:val="00543CFB"/>
    <w:rsid w:val="00545219"/>
    <w:rsid w:val="00545F3B"/>
    <w:rsid w:val="0054730F"/>
    <w:rsid w:val="00547615"/>
    <w:rsid w:val="0054790B"/>
    <w:rsid w:val="00550767"/>
    <w:rsid w:val="00553FA0"/>
    <w:rsid w:val="00555014"/>
    <w:rsid w:val="00555F85"/>
    <w:rsid w:val="0055621E"/>
    <w:rsid w:val="00556B29"/>
    <w:rsid w:val="00556F9C"/>
    <w:rsid w:val="0055773E"/>
    <w:rsid w:val="0056275E"/>
    <w:rsid w:val="00563881"/>
    <w:rsid w:val="00565BD8"/>
    <w:rsid w:val="00567085"/>
    <w:rsid w:val="005673BE"/>
    <w:rsid w:val="00572346"/>
    <w:rsid w:val="005725D8"/>
    <w:rsid w:val="00572EB4"/>
    <w:rsid w:val="00574C2D"/>
    <w:rsid w:val="005763F7"/>
    <w:rsid w:val="005775BE"/>
    <w:rsid w:val="00577BA0"/>
    <w:rsid w:val="005824DE"/>
    <w:rsid w:val="00586DE7"/>
    <w:rsid w:val="00590418"/>
    <w:rsid w:val="005911BD"/>
    <w:rsid w:val="00591267"/>
    <w:rsid w:val="00591891"/>
    <w:rsid w:val="005928E3"/>
    <w:rsid w:val="00593B26"/>
    <w:rsid w:val="0059413F"/>
    <w:rsid w:val="00595F58"/>
    <w:rsid w:val="005A33C9"/>
    <w:rsid w:val="005A3C8D"/>
    <w:rsid w:val="005A68CA"/>
    <w:rsid w:val="005A7D03"/>
    <w:rsid w:val="005B2F5D"/>
    <w:rsid w:val="005B34EC"/>
    <w:rsid w:val="005B3A8B"/>
    <w:rsid w:val="005B6270"/>
    <w:rsid w:val="005B6CF3"/>
    <w:rsid w:val="005B6D20"/>
    <w:rsid w:val="005B7D05"/>
    <w:rsid w:val="005C26E1"/>
    <w:rsid w:val="005C29DC"/>
    <w:rsid w:val="005C303A"/>
    <w:rsid w:val="005C323C"/>
    <w:rsid w:val="005C419C"/>
    <w:rsid w:val="005C61D1"/>
    <w:rsid w:val="005C6A37"/>
    <w:rsid w:val="005D249C"/>
    <w:rsid w:val="005D4257"/>
    <w:rsid w:val="005D5F36"/>
    <w:rsid w:val="005D615B"/>
    <w:rsid w:val="005E16F4"/>
    <w:rsid w:val="005E405A"/>
    <w:rsid w:val="005E4067"/>
    <w:rsid w:val="005E4BD9"/>
    <w:rsid w:val="005E5A69"/>
    <w:rsid w:val="005E689F"/>
    <w:rsid w:val="005F512C"/>
    <w:rsid w:val="00600E6E"/>
    <w:rsid w:val="00601D93"/>
    <w:rsid w:val="00601E2C"/>
    <w:rsid w:val="00603B90"/>
    <w:rsid w:val="0060437D"/>
    <w:rsid w:val="00605137"/>
    <w:rsid w:val="006057BC"/>
    <w:rsid w:val="00606C86"/>
    <w:rsid w:val="006104B5"/>
    <w:rsid w:val="00615B67"/>
    <w:rsid w:val="00616106"/>
    <w:rsid w:val="0061711D"/>
    <w:rsid w:val="006208AE"/>
    <w:rsid w:val="006216AD"/>
    <w:rsid w:val="00621966"/>
    <w:rsid w:val="00623B46"/>
    <w:rsid w:val="0062465C"/>
    <w:rsid w:val="00627017"/>
    <w:rsid w:val="006308E5"/>
    <w:rsid w:val="00630C37"/>
    <w:rsid w:val="0064147D"/>
    <w:rsid w:val="0064154A"/>
    <w:rsid w:val="00644072"/>
    <w:rsid w:val="006462A1"/>
    <w:rsid w:val="00647782"/>
    <w:rsid w:val="00650181"/>
    <w:rsid w:val="006502CE"/>
    <w:rsid w:val="00650BF2"/>
    <w:rsid w:val="00650F61"/>
    <w:rsid w:val="0065309B"/>
    <w:rsid w:val="00653453"/>
    <w:rsid w:val="00654594"/>
    <w:rsid w:val="00654ABF"/>
    <w:rsid w:val="00655292"/>
    <w:rsid w:val="006552ED"/>
    <w:rsid w:val="006556FC"/>
    <w:rsid w:val="006562CB"/>
    <w:rsid w:val="0065685B"/>
    <w:rsid w:val="00657067"/>
    <w:rsid w:val="00661288"/>
    <w:rsid w:val="00663D51"/>
    <w:rsid w:val="006641AE"/>
    <w:rsid w:val="006648B5"/>
    <w:rsid w:val="006679FD"/>
    <w:rsid w:val="00672CEB"/>
    <w:rsid w:val="006755AD"/>
    <w:rsid w:val="00680504"/>
    <w:rsid w:val="00683855"/>
    <w:rsid w:val="00683F45"/>
    <w:rsid w:val="0068449F"/>
    <w:rsid w:val="0069170A"/>
    <w:rsid w:val="00691720"/>
    <w:rsid w:val="00692C89"/>
    <w:rsid w:val="006938BC"/>
    <w:rsid w:val="00693C80"/>
    <w:rsid w:val="00694283"/>
    <w:rsid w:val="0069464C"/>
    <w:rsid w:val="006952BA"/>
    <w:rsid w:val="006960E5"/>
    <w:rsid w:val="00697D1F"/>
    <w:rsid w:val="00697EDD"/>
    <w:rsid w:val="006A03F6"/>
    <w:rsid w:val="006A0AA0"/>
    <w:rsid w:val="006A12C2"/>
    <w:rsid w:val="006A32EB"/>
    <w:rsid w:val="006A369C"/>
    <w:rsid w:val="006A520B"/>
    <w:rsid w:val="006A549E"/>
    <w:rsid w:val="006B3182"/>
    <w:rsid w:val="006B3855"/>
    <w:rsid w:val="006B75C7"/>
    <w:rsid w:val="006C00B3"/>
    <w:rsid w:val="006C0A2C"/>
    <w:rsid w:val="006C1454"/>
    <w:rsid w:val="006C1A6C"/>
    <w:rsid w:val="006C252E"/>
    <w:rsid w:val="006C2E2A"/>
    <w:rsid w:val="006C4059"/>
    <w:rsid w:val="006C6D76"/>
    <w:rsid w:val="006C6E8D"/>
    <w:rsid w:val="006C6FD8"/>
    <w:rsid w:val="006D3B21"/>
    <w:rsid w:val="006D4314"/>
    <w:rsid w:val="006E06AF"/>
    <w:rsid w:val="006E1042"/>
    <w:rsid w:val="006E1A9F"/>
    <w:rsid w:val="006F04CB"/>
    <w:rsid w:val="006F3A0C"/>
    <w:rsid w:val="006F3A1D"/>
    <w:rsid w:val="006F4004"/>
    <w:rsid w:val="006F628D"/>
    <w:rsid w:val="006F6C93"/>
    <w:rsid w:val="006F6FEB"/>
    <w:rsid w:val="0070077A"/>
    <w:rsid w:val="00701510"/>
    <w:rsid w:val="00702E1D"/>
    <w:rsid w:val="00703358"/>
    <w:rsid w:val="00703523"/>
    <w:rsid w:val="0070356E"/>
    <w:rsid w:val="00703832"/>
    <w:rsid w:val="0070421F"/>
    <w:rsid w:val="00706ACE"/>
    <w:rsid w:val="00711CED"/>
    <w:rsid w:val="0071577D"/>
    <w:rsid w:val="007161AA"/>
    <w:rsid w:val="00720A2F"/>
    <w:rsid w:val="00721406"/>
    <w:rsid w:val="007215D6"/>
    <w:rsid w:val="007237C5"/>
    <w:rsid w:val="00724250"/>
    <w:rsid w:val="00725034"/>
    <w:rsid w:val="00725578"/>
    <w:rsid w:val="00726F77"/>
    <w:rsid w:val="00727A2F"/>
    <w:rsid w:val="007337FD"/>
    <w:rsid w:val="00733A4C"/>
    <w:rsid w:val="007359E9"/>
    <w:rsid w:val="00735F9B"/>
    <w:rsid w:val="00736A90"/>
    <w:rsid w:val="00736E04"/>
    <w:rsid w:val="00742F67"/>
    <w:rsid w:val="007443E8"/>
    <w:rsid w:val="007448D2"/>
    <w:rsid w:val="0074593F"/>
    <w:rsid w:val="00746DFA"/>
    <w:rsid w:val="007478BF"/>
    <w:rsid w:val="00747B37"/>
    <w:rsid w:val="00751665"/>
    <w:rsid w:val="00751E9D"/>
    <w:rsid w:val="007522E5"/>
    <w:rsid w:val="0075234B"/>
    <w:rsid w:val="00755A18"/>
    <w:rsid w:val="0075656F"/>
    <w:rsid w:val="007576B4"/>
    <w:rsid w:val="00757A33"/>
    <w:rsid w:val="007625A2"/>
    <w:rsid w:val="00770704"/>
    <w:rsid w:val="0077071E"/>
    <w:rsid w:val="007708B9"/>
    <w:rsid w:val="00770A92"/>
    <w:rsid w:val="00770CAD"/>
    <w:rsid w:val="00772841"/>
    <w:rsid w:val="007746AD"/>
    <w:rsid w:val="00775786"/>
    <w:rsid w:val="00777C33"/>
    <w:rsid w:val="00781A42"/>
    <w:rsid w:val="00781CF4"/>
    <w:rsid w:val="007823B5"/>
    <w:rsid w:val="0078266F"/>
    <w:rsid w:val="00783616"/>
    <w:rsid w:val="007844B0"/>
    <w:rsid w:val="00784825"/>
    <w:rsid w:val="007849C9"/>
    <w:rsid w:val="00786A7D"/>
    <w:rsid w:val="00787D70"/>
    <w:rsid w:val="00791A71"/>
    <w:rsid w:val="007933BD"/>
    <w:rsid w:val="00795396"/>
    <w:rsid w:val="00797625"/>
    <w:rsid w:val="00797BD8"/>
    <w:rsid w:val="007A1625"/>
    <w:rsid w:val="007A204A"/>
    <w:rsid w:val="007A21B5"/>
    <w:rsid w:val="007A35C6"/>
    <w:rsid w:val="007A3843"/>
    <w:rsid w:val="007A4B17"/>
    <w:rsid w:val="007B3FD0"/>
    <w:rsid w:val="007B4E89"/>
    <w:rsid w:val="007B74F6"/>
    <w:rsid w:val="007B756D"/>
    <w:rsid w:val="007B770E"/>
    <w:rsid w:val="007B7E84"/>
    <w:rsid w:val="007C14B7"/>
    <w:rsid w:val="007C4EAE"/>
    <w:rsid w:val="007C705C"/>
    <w:rsid w:val="007C7112"/>
    <w:rsid w:val="007D106C"/>
    <w:rsid w:val="007D17A8"/>
    <w:rsid w:val="007D1B49"/>
    <w:rsid w:val="007D2B4B"/>
    <w:rsid w:val="007D32E2"/>
    <w:rsid w:val="007D3711"/>
    <w:rsid w:val="007D3A75"/>
    <w:rsid w:val="007D5A28"/>
    <w:rsid w:val="007D5B5E"/>
    <w:rsid w:val="007D5BCD"/>
    <w:rsid w:val="007D6CEC"/>
    <w:rsid w:val="007E04A8"/>
    <w:rsid w:val="007E3AFF"/>
    <w:rsid w:val="007E4F38"/>
    <w:rsid w:val="007E5078"/>
    <w:rsid w:val="007E6ED4"/>
    <w:rsid w:val="007F1974"/>
    <w:rsid w:val="007F2E44"/>
    <w:rsid w:val="007F301B"/>
    <w:rsid w:val="007F6714"/>
    <w:rsid w:val="007F76F4"/>
    <w:rsid w:val="0080020C"/>
    <w:rsid w:val="008009A0"/>
    <w:rsid w:val="00802CF5"/>
    <w:rsid w:val="00803549"/>
    <w:rsid w:val="0080380B"/>
    <w:rsid w:val="00805EDF"/>
    <w:rsid w:val="008072E5"/>
    <w:rsid w:val="0081194F"/>
    <w:rsid w:val="00813C1A"/>
    <w:rsid w:val="0081603C"/>
    <w:rsid w:val="00816B7F"/>
    <w:rsid w:val="00816EDF"/>
    <w:rsid w:val="0081750B"/>
    <w:rsid w:val="008216BE"/>
    <w:rsid w:val="00823EDC"/>
    <w:rsid w:val="00824198"/>
    <w:rsid w:val="00832D4C"/>
    <w:rsid w:val="00833B5D"/>
    <w:rsid w:val="0083450F"/>
    <w:rsid w:val="00834BD1"/>
    <w:rsid w:val="00837407"/>
    <w:rsid w:val="00844E45"/>
    <w:rsid w:val="0084690F"/>
    <w:rsid w:val="008476C5"/>
    <w:rsid w:val="008540F5"/>
    <w:rsid w:val="00856570"/>
    <w:rsid w:val="0085725F"/>
    <w:rsid w:val="00860170"/>
    <w:rsid w:val="008603FD"/>
    <w:rsid w:val="00861E9C"/>
    <w:rsid w:val="008626E6"/>
    <w:rsid w:val="008629A1"/>
    <w:rsid w:val="008654FC"/>
    <w:rsid w:val="00865DC5"/>
    <w:rsid w:val="0086701B"/>
    <w:rsid w:val="00867C7C"/>
    <w:rsid w:val="00874C0D"/>
    <w:rsid w:val="00875E6E"/>
    <w:rsid w:val="008800EB"/>
    <w:rsid w:val="00881E8A"/>
    <w:rsid w:val="00882170"/>
    <w:rsid w:val="00882EE8"/>
    <w:rsid w:val="0088573D"/>
    <w:rsid w:val="00887D53"/>
    <w:rsid w:val="008901EF"/>
    <w:rsid w:val="00890BAA"/>
    <w:rsid w:val="008A192E"/>
    <w:rsid w:val="008A3922"/>
    <w:rsid w:val="008A4700"/>
    <w:rsid w:val="008A5413"/>
    <w:rsid w:val="008A6D80"/>
    <w:rsid w:val="008A764B"/>
    <w:rsid w:val="008A77BE"/>
    <w:rsid w:val="008B0EAF"/>
    <w:rsid w:val="008B2F05"/>
    <w:rsid w:val="008B2FE4"/>
    <w:rsid w:val="008B43AA"/>
    <w:rsid w:val="008B5D28"/>
    <w:rsid w:val="008C1761"/>
    <w:rsid w:val="008C271F"/>
    <w:rsid w:val="008C32A3"/>
    <w:rsid w:val="008C3B2D"/>
    <w:rsid w:val="008C7579"/>
    <w:rsid w:val="008D090B"/>
    <w:rsid w:val="008D09A4"/>
    <w:rsid w:val="008D13BE"/>
    <w:rsid w:val="008D1412"/>
    <w:rsid w:val="008D3070"/>
    <w:rsid w:val="008D4607"/>
    <w:rsid w:val="008D4F42"/>
    <w:rsid w:val="008E10FE"/>
    <w:rsid w:val="008E1735"/>
    <w:rsid w:val="008E20B7"/>
    <w:rsid w:val="008E2D6A"/>
    <w:rsid w:val="008E349E"/>
    <w:rsid w:val="008E4848"/>
    <w:rsid w:val="008E54D4"/>
    <w:rsid w:val="008F065E"/>
    <w:rsid w:val="008F0DED"/>
    <w:rsid w:val="008F1034"/>
    <w:rsid w:val="008F1372"/>
    <w:rsid w:val="008F2758"/>
    <w:rsid w:val="008F4532"/>
    <w:rsid w:val="008F4DE9"/>
    <w:rsid w:val="008F67E7"/>
    <w:rsid w:val="00901020"/>
    <w:rsid w:val="009017A7"/>
    <w:rsid w:val="00901E10"/>
    <w:rsid w:val="00903EE6"/>
    <w:rsid w:val="0090409C"/>
    <w:rsid w:val="009053C6"/>
    <w:rsid w:val="009056DA"/>
    <w:rsid w:val="0090729D"/>
    <w:rsid w:val="009105C2"/>
    <w:rsid w:val="009107FC"/>
    <w:rsid w:val="00912D30"/>
    <w:rsid w:val="009142F3"/>
    <w:rsid w:val="00914954"/>
    <w:rsid w:val="009163F4"/>
    <w:rsid w:val="0091664A"/>
    <w:rsid w:val="00917A9C"/>
    <w:rsid w:val="00920486"/>
    <w:rsid w:val="009206A1"/>
    <w:rsid w:val="00922141"/>
    <w:rsid w:val="009227EE"/>
    <w:rsid w:val="00923565"/>
    <w:rsid w:val="00924417"/>
    <w:rsid w:val="00924E72"/>
    <w:rsid w:val="00925BA7"/>
    <w:rsid w:val="00927F19"/>
    <w:rsid w:val="009304CF"/>
    <w:rsid w:val="00930CA4"/>
    <w:rsid w:val="0093257F"/>
    <w:rsid w:val="00933513"/>
    <w:rsid w:val="009364FF"/>
    <w:rsid w:val="00937EC2"/>
    <w:rsid w:val="00937FBC"/>
    <w:rsid w:val="00940645"/>
    <w:rsid w:val="00940716"/>
    <w:rsid w:val="0094164B"/>
    <w:rsid w:val="0094169C"/>
    <w:rsid w:val="00942F92"/>
    <w:rsid w:val="00945C5D"/>
    <w:rsid w:val="009464EE"/>
    <w:rsid w:val="00947647"/>
    <w:rsid w:val="009504C0"/>
    <w:rsid w:val="009512EF"/>
    <w:rsid w:val="00951B1E"/>
    <w:rsid w:val="00955A03"/>
    <w:rsid w:val="00955B3D"/>
    <w:rsid w:val="00957AB8"/>
    <w:rsid w:val="00961524"/>
    <w:rsid w:val="009634B1"/>
    <w:rsid w:val="00964402"/>
    <w:rsid w:val="00964F37"/>
    <w:rsid w:val="00965368"/>
    <w:rsid w:val="00965738"/>
    <w:rsid w:val="0096630D"/>
    <w:rsid w:val="009707E8"/>
    <w:rsid w:val="009722FF"/>
    <w:rsid w:val="00972E48"/>
    <w:rsid w:val="009737DE"/>
    <w:rsid w:val="009739E2"/>
    <w:rsid w:val="00976B31"/>
    <w:rsid w:val="009800EC"/>
    <w:rsid w:val="0098144B"/>
    <w:rsid w:val="009815B1"/>
    <w:rsid w:val="00981F41"/>
    <w:rsid w:val="00983D09"/>
    <w:rsid w:val="00986762"/>
    <w:rsid w:val="0098774E"/>
    <w:rsid w:val="0099084C"/>
    <w:rsid w:val="00990DC5"/>
    <w:rsid w:val="00991F9F"/>
    <w:rsid w:val="009A058A"/>
    <w:rsid w:val="009A0EA3"/>
    <w:rsid w:val="009A0FA6"/>
    <w:rsid w:val="009A199A"/>
    <w:rsid w:val="009A6F8D"/>
    <w:rsid w:val="009B0454"/>
    <w:rsid w:val="009B2757"/>
    <w:rsid w:val="009B358A"/>
    <w:rsid w:val="009B523E"/>
    <w:rsid w:val="009B5ED2"/>
    <w:rsid w:val="009B68F9"/>
    <w:rsid w:val="009B792A"/>
    <w:rsid w:val="009B7DF1"/>
    <w:rsid w:val="009B7E71"/>
    <w:rsid w:val="009C01D5"/>
    <w:rsid w:val="009C036E"/>
    <w:rsid w:val="009C1586"/>
    <w:rsid w:val="009C20B8"/>
    <w:rsid w:val="009C7A4E"/>
    <w:rsid w:val="009D15ED"/>
    <w:rsid w:val="009D20A0"/>
    <w:rsid w:val="009D2993"/>
    <w:rsid w:val="009D3F87"/>
    <w:rsid w:val="009D4538"/>
    <w:rsid w:val="009D4970"/>
    <w:rsid w:val="009D5E84"/>
    <w:rsid w:val="009D6872"/>
    <w:rsid w:val="009E06B8"/>
    <w:rsid w:val="009E5936"/>
    <w:rsid w:val="009E657D"/>
    <w:rsid w:val="009E77EB"/>
    <w:rsid w:val="009F1CE3"/>
    <w:rsid w:val="009F3625"/>
    <w:rsid w:val="009F4A62"/>
    <w:rsid w:val="009F5830"/>
    <w:rsid w:val="00A011FC"/>
    <w:rsid w:val="00A02548"/>
    <w:rsid w:val="00A031B7"/>
    <w:rsid w:val="00A0580F"/>
    <w:rsid w:val="00A0669F"/>
    <w:rsid w:val="00A07FD2"/>
    <w:rsid w:val="00A1117F"/>
    <w:rsid w:val="00A1198C"/>
    <w:rsid w:val="00A122D1"/>
    <w:rsid w:val="00A140C8"/>
    <w:rsid w:val="00A1441C"/>
    <w:rsid w:val="00A155E6"/>
    <w:rsid w:val="00A16096"/>
    <w:rsid w:val="00A1673B"/>
    <w:rsid w:val="00A17CA6"/>
    <w:rsid w:val="00A21457"/>
    <w:rsid w:val="00A23C6E"/>
    <w:rsid w:val="00A26655"/>
    <w:rsid w:val="00A26F6B"/>
    <w:rsid w:val="00A2780F"/>
    <w:rsid w:val="00A300F9"/>
    <w:rsid w:val="00A30B7D"/>
    <w:rsid w:val="00A32D6E"/>
    <w:rsid w:val="00A34522"/>
    <w:rsid w:val="00A360A0"/>
    <w:rsid w:val="00A36811"/>
    <w:rsid w:val="00A37C73"/>
    <w:rsid w:val="00A404C6"/>
    <w:rsid w:val="00A40A0C"/>
    <w:rsid w:val="00A40C8D"/>
    <w:rsid w:val="00A411D9"/>
    <w:rsid w:val="00A41347"/>
    <w:rsid w:val="00A43476"/>
    <w:rsid w:val="00A4379A"/>
    <w:rsid w:val="00A44245"/>
    <w:rsid w:val="00A44CA1"/>
    <w:rsid w:val="00A459C2"/>
    <w:rsid w:val="00A45AE8"/>
    <w:rsid w:val="00A45BAC"/>
    <w:rsid w:val="00A46E02"/>
    <w:rsid w:val="00A52B5E"/>
    <w:rsid w:val="00A53DFC"/>
    <w:rsid w:val="00A54486"/>
    <w:rsid w:val="00A576B9"/>
    <w:rsid w:val="00A576BC"/>
    <w:rsid w:val="00A577D1"/>
    <w:rsid w:val="00A57A32"/>
    <w:rsid w:val="00A57B7F"/>
    <w:rsid w:val="00A62B84"/>
    <w:rsid w:val="00A62DA0"/>
    <w:rsid w:val="00A64639"/>
    <w:rsid w:val="00A64864"/>
    <w:rsid w:val="00A64980"/>
    <w:rsid w:val="00A66F7F"/>
    <w:rsid w:val="00A67626"/>
    <w:rsid w:val="00A677D0"/>
    <w:rsid w:val="00A70252"/>
    <w:rsid w:val="00A70B07"/>
    <w:rsid w:val="00A73FCD"/>
    <w:rsid w:val="00A76063"/>
    <w:rsid w:val="00A76A3D"/>
    <w:rsid w:val="00A8304E"/>
    <w:rsid w:val="00A8456C"/>
    <w:rsid w:val="00A84F67"/>
    <w:rsid w:val="00A851DC"/>
    <w:rsid w:val="00A871EB"/>
    <w:rsid w:val="00A873C9"/>
    <w:rsid w:val="00A907D0"/>
    <w:rsid w:val="00A90A4D"/>
    <w:rsid w:val="00A911AB"/>
    <w:rsid w:val="00A9127F"/>
    <w:rsid w:val="00A912FB"/>
    <w:rsid w:val="00A913EF"/>
    <w:rsid w:val="00A91BFB"/>
    <w:rsid w:val="00A94131"/>
    <w:rsid w:val="00A946DD"/>
    <w:rsid w:val="00A96DE0"/>
    <w:rsid w:val="00AA0423"/>
    <w:rsid w:val="00AA195F"/>
    <w:rsid w:val="00AA2565"/>
    <w:rsid w:val="00AA3C02"/>
    <w:rsid w:val="00AA511F"/>
    <w:rsid w:val="00AA6830"/>
    <w:rsid w:val="00AA74AA"/>
    <w:rsid w:val="00AA7ADB"/>
    <w:rsid w:val="00AB099F"/>
    <w:rsid w:val="00AB281A"/>
    <w:rsid w:val="00AB5EF1"/>
    <w:rsid w:val="00AC01A6"/>
    <w:rsid w:val="00AC0295"/>
    <w:rsid w:val="00AC0ABC"/>
    <w:rsid w:val="00AC0C36"/>
    <w:rsid w:val="00AC1500"/>
    <w:rsid w:val="00AC15BB"/>
    <w:rsid w:val="00AC1B48"/>
    <w:rsid w:val="00AC21FA"/>
    <w:rsid w:val="00AC247A"/>
    <w:rsid w:val="00AC27E7"/>
    <w:rsid w:val="00AC2D50"/>
    <w:rsid w:val="00AC3BA9"/>
    <w:rsid w:val="00AC5BE7"/>
    <w:rsid w:val="00AC627F"/>
    <w:rsid w:val="00AC6ABC"/>
    <w:rsid w:val="00AC7E21"/>
    <w:rsid w:val="00AD5E81"/>
    <w:rsid w:val="00AD5F96"/>
    <w:rsid w:val="00AD6F97"/>
    <w:rsid w:val="00AD7F98"/>
    <w:rsid w:val="00AE0CA8"/>
    <w:rsid w:val="00AE0CC7"/>
    <w:rsid w:val="00AE0D69"/>
    <w:rsid w:val="00AE4A69"/>
    <w:rsid w:val="00AE50A4"/>
    <w:rsid w:val="00AE5297"/>
    <w:rsid w:val="00AE5565"/>
    <w:rsid w:val="00AE789F"/>
    <w:rsid w:val="00AF2582"/>
    <w:rsid w:val="00AF3F81"/>
    <w:rsid w:val="00AF4450"/>
    <w:rsid w:val="00AF512E"/>
    <w:rsid w:val="00AF530A"/>
    <w:rsid w:val="00B01FEE"/>
    <w:rsid w:val="00B0243C"/>
    <w:rsid w:val="00B02A4E"/>
    <w:rsid w:val="00B03D2B"/>
    <w:rsid w:val="00B04318"/>
    <w:rsid w:val="00B06682"/>
    <w:rsid w:val="00B069A0"/>
    <w:rsid w:val="00B10C30"/>
    <w:rsid w:val="00B13825"/>
    <w:rsid w:val="00B15242"/>
    <w:rsid w:val="00B155C6"/>
    <w:rsid w:val="00B17F51"/>
    <w:rsid w:val="00B2201D"/>
    <w:rsid w:val="00B221FD"/>
    <w:rsid w:val="00B25013"/>
    <w:rsid w:val="00B26006"/>
    <w:rsid w:val="00B2644D"/>
    <w:rsid w:val="00B312B3"/>
    <w:rsid w:val="00B3224C"/>
    <w:rsid w:val="00B325EF"/>
    <w:rsid w:val="00B33E7E"/>
    <w:rsid w:val="00B34D6C"/>
    <w:rsid w:val="00B34ED0"/>
    <w:rsid w:val="00B35084"/>
    <w:rsid w:val="00B368B0"/>
    <w:rsid w:val="00B4105F"/>
    <w:rsid w:val="00B411AD"/>
    <w:rsid w:val="00B42C93"/>
    <w:rsid w:val="00B45074"/>
    <w:rsid w:val="00B45AEC"/>
    <w:rsid w:val="00B46B03"/>
    <w:rsid w:val="00B46B7E"/>
    <w:rsid w:val="00B52E23"/>
    <w:rsid w:val="00B53E7A"/>
    <w:rsid w:val="00B54E2E"/>
    <w:rsid w:val="00B551EE"/>
    <w:rsid w:val="00B565B5"/>
    <w:rsid w:val="00B57813"/>
    <w:rsid w:val="00B625A3"/>
    <w:rsid w:val="00B6405D"/>
    <w:rsid w:val="00B65DC1"/>
    <w:rsid w:val="00B71D8A"/>
    <w:rsid w:val="00B748F6"/>
    <w:rsid w:val="00B74B62"/>
    <w:rsid w:val="00B74CCF"/>
    <w:rsid w:val="00B75869"/>
    <w:rsid w:val="00B75CC7"/>
    <w:rsid w:val="00B809B6"/>
    <w:rsid w:val="00B80D6E"/>
    <w:rsid w:val="00B82800"/>
    <w:rsid w:val="00B86411"/>
    <w:rsid w:val="00B877B5"/>
    <w:rsid w:val="00B910D0"/>
    <w:rsid w:val="00B92805"/>
    <w:rsid w:val="00B947A3"/>
    <w:rsid w:val="00B951B3"/>
    <w:rsid w:val="00B95995"/>
    <w:rsid w:val="00B95BC2"/>
    <w:rsid w:val="00B9651C"/>
    <w:rsid w:val="00B977E6"/>
    <w:rsid w:val="00B97F97"/>
    <w:rsid w:val="00BA2B3B"/>
    <w:rsid w:val="00BA40A3"/>
    <w:rsid w:val="00BB0D49"/>
    <w:rsid w:val="00BB0E5F"/>
    <w:rsid w:val="00BB0F4C"/>
    <w:rsid w:val="00BB164C"/>
    <w:rsid w:val="00BB25C1"/>
    <w:rsid w:val="00BB2FB8"/>
    <w:rsid w:val="00BB3238"/>
    <w:rsid w:val="00BB3663"/>
    <w:rsid w:val="00BB3850"/>
    <w:rsid w:val="00BB56CD"/>
    <w:rsid w:val="00BB6F1F"/>
    <w:rsid w:val="00BB7BEF"/>
    <w:rsid w:val="00BC0002"/>
    <w:rsid w:val="00BC12C4"/>
    <w:rsid w:val="00BC500C"/>
    <w:rsid w:val="00BC55CB"/>
    <w:rsid w:val="00BC5EB6"/>
    <w:rsid w:val="00BC750C"/>
    <w:rsid w:val="00BC7CC3"/>
    <w:rsid w:val="00BC7ED4"/>
    <w:rsid w:val="00BD288B"/>
    <w:rsid w:val="00BD3CC6"/>
    <w:rsid w:val="00BD47E0"/>
    <w:rsid w:val="00BD4816"/>
    <w:rsid w:val="00BD5566"/>
    <w:rsid w:val="00BD55B5"/>
    <w:rsid w:val="00BD5A48"/>
    <w:rsid w:val="00BE0343"/>
    <w:rsid w:val="00BE1856"/>
    <w:rsid w:val="00BE1ECA"/>
    <w:rsid w:val="00BE3EA2"/>
    <w:rsid w:val="00BE433C"/>
    <w:rsid w:val="00BE4F81"/>
    <w:rsid w:val="00BE7787"/>
    <w:rsid w:val="00BE7F26"/>
    <w:rsid w:val="00BF1182"/>
    <w:rsid w:val="00BF1483"/>
    <w:rsid w:val="00BF2E5F"/>
    <w:rsid w:val="00BF538D"/>
    <w:rsid w:val="00BF5BCC"/>
    <w:rsid w:val="00BF784C"/>
    <w:rsid w:val="00C00321"/>
    <w:rsid w:val="00C04416"/>
    <w:rsid w:val="00C04A56"/>
    <w:rsid w:val="00C06D82"/>
    <w:rsid w:val="00C10198"/>
    <w:rsid w:val="00C114EB"/>
    <w:rsid w:val="00C11679"/>
    <w:rsid w:val="00C14C8D"/>
    <w:rsid w:val="00C150C5"/>
    <w:rsid w:val="00C16336"/>
    <w:rsid w:val="00C201A7"/>
    <w:rsid w:val="00C2056B"/>
    <w:rsid w:val="00C20DF8"/>
    <w:rsid w:val="00C215A8"/>
    <w:rsid w:val="00C21A66"/>
    <w:rsid w:val="00C221BF"/>
    <w:rsid w:val="00C24A7B"/>
    <w:rsid w:val="00C252C6"/>
    <w:rsid w:val="00C253A2"/>
    <w:rsid w:val="00C26BEC"/>
    <w:rsid w:val="00C301BD"/>
    <w:rsid w:val="00C316F0"/>
    <w:rsid w:val="00C33644"/>
    <w:rsid w:val="00C340F6"/>
    <w:rsid w:val="00C348EC"/>
    <w:rsid w:val="00C34933"/>
    <w:rsid w:val="00C3617D"/>
    <w:rsid w:val="00C362A1"/>
    <w:rsid w:val="00C363BE"/>
    <w:rsid w:val="00C40EF3"/>
    <w:rsid w:val="00C415B8"/>
    <w:rsid w:val="00C434C5"/>
    <w:rsid w:val="00C45138"/>
    <w:rsid w:val="00C453CD"/>
    <w:rsid w:val="00C45DE3"/>
    <w:rsid w:val="00C52080"/>
    <w:rsid w:val="00C56076"/>
    <w:rsid w:val="00C6510D"/>
    <w:rsid w:val="00C65F35"/>
    <w:rsid w:val="00C66646"/>
    <w:rsid w:val="00C67C90"/>
    <w:rsid w:val="00C7073C"/>
    <w:rsid w:val="00C70889"/>
    <w:rsid w:val="00C70C47"/>
    <w:rsid w:val="00C71353"/>
    <w:rsid w:val="00C715FE"/>
    <w:rsid w:val="00C71ED3"/>
    <w:rsid w:val="00C741F6"/>
    <w:rsid w:val="00C747CC"/>
    <w:rsid w:val="00C77CE0"/>
    <w:rsid w:val="00C81943"/>
    <w:rsid w:val="00C83830"/>
    <w:rsid w:val="00C86946"/>
    <w:rsid w:val="00C87E4B"/>
    <w:rsid w:val="00C90D12"/>
    <w:rsid w:val="00C9132C"/>
    <w:rsid w:val="00C93053"/>
    <w:rsid w:val="00C93D4F"/>
    <w:rsid w:val="00C93E79"/>
    <w:rsid w:val="00C94123"/>
    <w:rsid w:val="00C94D14"/>
    <w:rsid w:val="00CA112C"/>
    <w:rsid w:val="00CA31B8"/>
    <w:rsid w:val="00CA434D"/>
    <w:rsid w:val="00CA5979"/>
    <w:rsid w:val="00CA5C91"/>
    <w:rsid w:val="00CA624D"/>
    <w:rsid w:val="00CA6717"/>
    <w:rsid w:val="00CB0330"/>
    <w:rsid w:val="00CB5320"/>
    <w:rsid w:val="00CB7BAD"/>
    <w:rsid w:val="00CC287B"/>
    <w:rsid w:val="00CC2C5D"/>
    <w:rsid w:val="00CC3D7F"/>
    <w:rsid w:val="00CC4031"/>
    <w:rsid w:val="00CC4A6C"/>
    <w:rsid w:val="00CC5349"/>
    <w:rsid w:val="00CC69C2"/>
    <w:rsid w:val="00CC759A"/>
    <w:rsid w:val="00CD0116"/>
    <w:rsid w:val="00CD469F"/>
    <w:rsid w:val="00CD6678"/>
    <w:rsid w:val="00CD672D"/>
    <w:rsid w:val="00CD6E4A"/>
    <w:rsid w:val="00CE01C3"/>
    <w:rsid w:val="00CE0E7B"/>
    <w:rsid w:val="00CE4D10"/>
    <w:rsid w:val="00CE5F0E"/>
    <w:rsid w:val="00CE6037"/>
    <w:rsid w:val="00CE6E69"/>
    <w:rsid w:val="00CE7ED4"/>
    <w:rsid w:val="00CF08F8"/>
    <w:rsid w:val="00CF1B66"/>
    <w:rsid w:val="00CF221B"/>
    <w:rsid w:val="00CF235E"/>
    <w:rsid w:val="00CF3C88"/>
    <w:rsid w:val="00CF5201"/>
    <w:rsid w:val="00CF7CC2"/>
    <w:rsid w:val="00D00FC2"/>
    <w:rsid w:val="00D038E6"/>
    <w:rsid w:val="00D03ED6"/>
    <w:rsid w:val="00D05FAA"/>
    <w:rsid w:val="00D07556"/>
    <w:rsid w:val="00D10433"/>
    <w:rsid w:val="00D10A19"/>
    <w:rsid w:val="00D14979"/>
    <w:rsid w:val="00D1671F"/>
    <w:rsid w:val="00D227D8"/>
    <w:rsid w:val="00D24D05"/>
    <w:rsid w:val="00D24E81"/>
    <w:rsid w:val="00D26500"/>
    <w:rsid w:val="00D26F4C"/>
    <w:rsid w:val="00D31D24"/>
    <w:rsid w:val="00D32C2E"/>
    <w:rsid w:val="00D33934"/>
    <w:rsid w:val="00D3677A"/>
    <w:rsid w:val="00D36C5D"/>
    <w:rsid w:val="00D37E2B"/>
    <w:rsid w:val="00D40B22"/>
    <w:rsid w:val="00D42F81"/>
    <w:rsid w:val="00D45971"/>
    <w:rsid w:val="00D464E4"/>
    <w:rsid w:val="00D47266"/>
    <w:rsid w:val="00D476FD"/>
    <w:rsid w:val="00D478CE"/>
    <w:rsid w:val="00D51EEC"/>
    <w:rsid w:val="00D522C7"/>
    <w:rsid w:val="00D55962"/>
    <w:rsid w:val="00D55B5B"/>
    <w:rsid w:val="00D57043"/>
    <w:rsid w:val="00D6214A"/>
    <w:rsid w:val="00D63B53"/>
    <w:rsid w:val="00D65760"/>
    <w:rsid w:val="00D67223"/>
    <w:rsid w:val="00D72675"/>
    <w:rsid w:val="00D72FF6"/>
    <w:rsid w:val="00D76C30"/>
    <w:rsid w:val="00D77AE2"/>
    <w:rsid w:val="00D801C6"/>
    <w:rsid w:val="00D8145B"/>
    <w:rsid w:val="00D82ECA"/>
    <w:rsid w:val="00D83AFE"/>
    <w:rsid w:val="00D83CE3"/>
    <w:rsid w:val="00D84BE5"/>
    <w:rsid w:val="00D851C3"/>
    <w:rsid w:val="00D852A6"/>
    <w:rsid w:val="00D8530F"/>
    <w:rsid w:val="00D86A27"/>
    <w:rsid w:val="00D86FBB"/>
    <w:rsid w:val="00D87571"/>
    <w:rsid w:val="00D90398"/>
    <w:rsid w:val="00D931C8"/>
    <w:rsid w:val="00D96DE0"/>
    <w:rsid w:val="00DA2333"/>
    <w:rsid w:val="00DA30D6"/>
    <w:rsid w:val="00DA416F"/>
    <w:rsid w:val="00DA6017"/>
    <w:rsid w:val="00DA7945"/>
    <w:rsid w:val="00DB030D"/>
    <w:rsid w:val="00DB08F7"/>
    <w:rsid w:val="00DB4768"/>
    <w:rsid w:val="00DB6ED5"/>
    <w:rsid w:val="00DB7B55"/>
    <w:rsid w:val="00DC2452"/>
    <w:rsid w:val="00DC68D6"/>
    <w:rsid w:val="00DC72C2"/>
    <w:rsid w:val="00DC7E67"/>
    <w:rsid w:val="00DD064C"/>
    <w:rsid w:val="00DD26ED"/>
    <w:rsid w:val="00DD3244"/>
    <w:rsid w:val="00DD32B1"/>
    <w:rsid w:val="00DD38FC"/>
    <w:rsid w:val="00DD69B4"/>
    <w:rsid w:val="00DD74BF"/>
    <w:rsid w:val="00DE11A5"/>
    <w:rsid w:val="00DE7A13"/>
    <w:rsid w:val="00DF0E44"/>
    <w:rsid w:val="00DF1203"/>
    <w:rsid w:val="00DF2025"/>
    <w:rsid w:val="00DF5068"/>
    <w:rsid w:val="00DF7C33"/>
    <w:rsid w:val="00DF7D96"/>
    <w:rsid w:val="00E01AD5"/>
    <w:rsid w:val="00E01FFE"/>
    <w:rsid w:val="00E04506"/>
    <w:rsid w:val="00E04D54"/>
    <w:rsid w:val="00E053B1"/>
    <w:rsid w:val="00E0638A"/>
    <w:rsid w:val="00E078E2"/>
    <w:rsid w:val="00E10673"/>
    <w:rsid w:val="00E1131C"/>
    <w:rsid w:val="00E11B39"/>
    <w:rsid w:val="00E12F4C"/>
    <w:rsid w:val="00E14C36"/>
    <w:rsid w:val="00E20800"/>
    <w:rsid w:val="00E217D8"/>
    <w:rsid w:val="00E21E86"/>
    <w:rsid w:val="00E21EAC"/>
    <w:rsid w:val="00E238E1"/>
    <w:rsid w:val="00E23E1A"/>
    <w:rsid w:val="00E27A50"/>
    <w:rsid w:val="00E31A23"/>
    <w:rsid w:val="00E36D55"/>
    <w:rsid w:val="00E457B3"/>
    <w:rsid w:val="00E4675B"/>
    <w:rsid w:val="00E51EEB"/>
    <w:rsid w:val="00E5251B"/>
    <w:rsid w:val="00E53D13"/>
    <w:rsid w:val="00E54F4F"/>
    <w:rsid w:val="00E54FE1"/>
    <w:rsid w:val="00E552CF"/>
    <w:rsid w:val="00E571EB"/>
    <w:rsid w:val="00E60791"/>
    <w:rsid w:val="00E617CF"/>
    <w:rsid w:val="00E63FE3"/>
    <w:rsid w:val="00E645B7"/>
    <w:rsid w:val="00E64807"/>
    <w:rsid w:val="00E648A8"/>
    <w:rsid w:val="00E64CF9"/>
    <w:rsid w:val="00E65644"/>
    <w:rsid w:val="00E65C1C"/>
    <w:rsid w:val="00E66468"/>
    <w:rsid w:val="00E70849"/>
    <w:rsid w:val="00E729AE"/>
    <w:rsid w:val="00E72DAC"/>
    <w:rsid w:val="00E73199"/>
    <w:rsid w:val="00E769EE"/>
    <w:rsid w:val="00E76DFE"/>
    <w:rsid w:val="00E7790D"/>
    <w:rsid w:val="00E8028E"/>
    <w:rsid w:val="00E80733"/>
    <w:rsid w:val="00E80E7D"/>
    <w:rsid w:val="00E82BC3"/>
    <w:rsid w:val="00E8536C"/>
    <w:rsid w:val="00E872ED"/>
    <w:rsid w:val="00E92709"/>
    <w:rsid w:val="00E94E03"/>
    <w:rsid w:val="00E963FF"/>
    <w:rsid w:val="00E974CE"/>
    <w:rsid w:val="00E97C38"/>
    <w:rsid w:val="00EA10CB"/>
    <w:rsid w:val="00EA1873"/>
    <w:rsid w:val="00EA1E1E"/>
    <w:rsid w:val="00EA3DED"/>
    <w:rsid w:val="00EA6F5E"/>
    <w:rsid w:val="00EB182A"/>
    <w:rsid w:val="00EB446B"/>
    <w:rsid w:val="00EB63EC"/>
    <w:rsid w:val="00EB6F67"/>
    <w:rsid w:val="00EB71DD"/>
    <w:rsid w:val="00EC2679"/>
    <w:rsid w:val="00EC5092"/>
    <w:rsid w:val="00EC50D8"/>
    <w:rsid w:val="00EC6DEE"/>
    <w:rsid w:val="00EC7083"/>
    <w:rsid w:val="00EC7935"/>
    <w:rsid w:val="00ED3DD6"/>
    <w:rsid w:val="00ED3E4E"/>
    <w:rsid w:val="00ED41AB"/>
    <w:rsid w:val="00EE0C64"/>
    <w:rsid w:val="00EE321B"/>
    <w:rsid w:val="00EE7F52"/>
    <w:rsid w:val="00EF13DC"/>
    <w:rsid w:val="00EF3C6B"/>
    <w:rsid w:val="00EF4163"/>
    <w:rsid w:val="00EF48D8"/>
    <w:rsid w:val="00EF4B4D"/>
    <w:rsid w:val="00EF54B8"/>
    <w:rsid w:val="00EF669D"/>
    <w:rsid w:val="00F00640"/>
    <w:rsid w:val="00F01425"/>
    <w:rsid w:val="00F03E5A"/>
    <w:rsid w:val="00F04DB5"/>
    <w:rsid w:val="00F06B01"/>
    <w:rsid w:val="00F108C3"/>
    <w:rsid w:val="00F10CF6"/>
    <w:rsid w:val="00F122E9"/>
    <w:rsid w:val="00F130C1"/>
    <w:rsid w:val="00F146AA"/>
    <w:rsid w:val="00F14A44"/>
    <w:rsid w:val="00F15696"/>
    <w:rsid w:val="00F209E7"/>
    <w:rsid w:val="00F2462F"/>
    <w:rsid w:val="00F261C4"/>
    <w:rsid w:val="00F26517"/>
    <w:rsid w:val="00F27247"/>
    <w:rsid w:val="00F278B8"/>
    <w:rsid w:val="00F30740"/>
    <w:rsid w:val="00F313DC"/>
    <w:rsid w:val="00F34166"/>
    <w:rsid w:val="00F36335"/>
    <w:rsid w:val="00F40AF7"/>
    <w:rsid w:val="00F43200"/>
    <w:rsid w:val="00F44E21"/>
    <w:rsid w:val="00F46ACB"/>
    <w:rsid w:val="00F478E5"/>
    <w:rsid w:val="00F50C73"/>
    <w:rsid w:val="00F512B5"/>
    <w:rsid w:val="00F54793"/>
    <w:rsid w:val="00F54CBB"/>
    <w:rsid w:val="00F57A57"/>
    <w:rsid w:val="00F60C9A"/>
    <w:rsid w:val="00F61C1D"/>
    <w:rsid w:val="00F61D6C"/>
    <w:rsid w:val="00F62FD7"/>
    <w:rsid w:val="00F646F2"/>
    <w:rsid w:val="00F66BDE"/>
    <w:rsid w:val="00F66FAC"/>
    <w:rsid w:val="00F7038F"/>
    <w:rsid w:val="00F71023"/>
    <w:rsid w:val="00F71309"/>
    <w:rsid w:val="00F73250"/>
    <w:rsid w:val="00F73539"/>
    <w:rsid w:val="00F76D35"/>
    <w:rsid w:val="00F77E17"/>
    <w:rsid w:val="00F814C2"/>
    <w:rsid w:val="00F82165"/>
    <w:rsid w:val="00F82587"/>
    <w:rsid w:val="00F93897"/>
    <w:rsid w:val="00F9597B"/>
    <w:rsid w:val="00F9682E"/>
    <w:rsid w:val="00FA2492"/>
    <w:rsid w:val="00FA3661"/>
    <w:rsid w:val="00FA52D3"/>
    <w:rsid w:val="00FA53B3"/>
    <w:rsid w:val="00FA6CE6"/>
    <w:rsid w:val="00FA6FA3"/>
    <w:rsid w:val="00FB037B"/>
    <w:rsid w:val="00FB2EE1"/>
    <w:rsid w:val="00FB701F"/>
    <w:rsid w:val="00FC0C0D"/>
    <w:rsid w:val="00FC2236"/>
    <w:rsid w:val="00FC2BDF"/>
    <w:rsid w:val="00FC4413"/>
    <w:rsid w:val="00FC45C3"/>
    <w:rsid w:val="00FC4A11"/>
    <w:rsid w:val="00FC5384"/>
    <w:rsid w:val="00FC615A"/>
    <w:rsid w:val="00FC7966"/>
    <w:rsid w:val="00FD2C19"/>
    <w:rsid w:val="00FD36AA"/>
    <w:rsid w:val="00FE0C69"/>
    <w:rsid w:val="00FE2E65"/>
    <w:rsid w:val="00FE3E2A"/>
    <w:rsid w:val="00FE47B8"/>
    <w:rsid w:val="00FE54BA"/>
    <w:rsid w:val="00FE5855"/>
    <w:rsid w:val="00FE5E73"/>
    <w:rsid w:val="00FF0F01"/>
    <w:rsid w:val="00FF1A0A"/>
    <w:rsid w:val="00FF2E0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CB7BAD"/>
    <w:pPr>
      <w:tabs>
        <w:tab w:val="center" w:pos="4536"/>
        <w:tab w:val="right" w:pos="9072"/>
      </w:tabs>
      <w:spacing w:before="480" w:line="240" w:lineRule="auto"/>
      <w:jc w:val="center"/>
    </w:pPr>
    <w:rPr>
      <w:rFonts w:cs="Times New Roman (Základní text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CB7BAD"/>
    <w:rPr>
      <w:rFonts w:cs="Times New Roman (Základní text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C:\Users\x2 G3\Documents\Vlastní šablony Office\JPP zadávací dokumentace smlouva SLIM v1.dotx</Template>
  <TotalTime>1</TotalTime>
  <Pages>5</Pages>
  <Words>1278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4</cp:revision>
  <cp:lastPrinted>2025-05-28T16:13:00Z</cp:lastPrinted>
  <dcterms:created xsi:type="dcterms:W3CDTF">2025-05-28T16:13:00Z</dcterms:created>
  <dcterms:modified xsi:type="dcterms:W3CDTF">2025-06-03T08:24:00Z</dcterms:modified>
</cp:coreProperties>
</file>