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2025-SZM-138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2678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1248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Mölnl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cke Health Care,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53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Hájkova 2747/22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73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130 00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3 -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10.05.2025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10.05.2025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97" w:after="0" w:line="166" w:lineRule="exact"/>
        <w:ind w:left="193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20" w:after="0" w:line="166" w:lineRule="exact"/>
        <w:ind w:left="435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34817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29737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29737</wp:posOffset>
            </wp:positionV>
            <wp:extent cx="43688" cy="22809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80383</wp:posOffset>
            </wp:positionV>
            <wp:extent cx="6560026" cy="417012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80383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Artroskopie kolene (3ks/kart)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97090307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600"/>
          <w:tab w:val="left" w:pos="9695"/>
        </w:tabs>
        <w:spacing w:before="153" w:after="0" w:line="152" w:lineRule="exact"/>
        <w:ind w:left="2409" w:right="422" w:firstLine="0"/>
        <w:jc w:val="right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32245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32245</wp:posOffset>
            </wp:positionV>
            <wp:extent cx="43688" cy="22809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etinový set (4ks/kart)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60" w:after="0" w:line="166" w:lineRule="exact"/>
        <w:ind w:left="435" w:right="0" w:firstLine="0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55137</wp:posOffset>
            </wp:positionV>
            <wp:extent cx="43688" cy="226567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55137</wp:posOffset>
            </wp:positionV>
            <wp:extent cx="43688" cy="22809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105782</wp:posOffset>
            </wp:positionV>
            <wp:extent cx="6560026" cy="618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5782"/>
                      <a:ext cx="6445726" cy="5038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Mepile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ag.,m. safetac 10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10cm (5ks/bal)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  <w:tab w:val="left" w:pos="7245"/>
                            <w:tab w:val="left" w:pos="9340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63012-00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08"/>
                            <w:sz w:val="16"/>
                            <w:szCs w:val="16"/>
                          </w:rPr>
                          <w:t>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pacing w:val="-66"/>
                            <w:sz w:val="16"/>
                            <w:szCs w:val="16"/>
                          </w:rPr>
                          <w:t>s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ak s elastickým okrajem (22ks/bal)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88,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4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5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287</w:t>
      </w:r>
      <w:r>
        <w:rPr lang="cs-CZ" sz="18" baseline="0" dirty="0">
          <w:jc w:val="left"/>
          <w:rFonts w:ascii="Arial" w:hAnsi="Arial" w:cs="Arial"/>
          <w:color w:val="000000"/>
          <w:spacing w:val="-14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48890</wp:posOffset>
            </wp:positionV>
            <wp:extent cx="43688" cy="226567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72258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1798319</wp:posOffset>
            </wp:positionH>
            <wp:positionV relativeFrom="paragraph">
              <wp:posOffset>72258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4360163</wp:posOffset>
            </wp:positionH>
            <wp:positionV relativeFrom="paragraph">
              <wp:posOffset>72258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5675375</wp:posOffset>
            </wp:positionH>
            <wp:positionV relativeFrom="paragraph">
              <wp:posOffset>72258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48890</wp:posOffset>
            </wp:positionV>
            <wp:extent cx="43688" cy="22809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783"/>
        </w:tabs>
        <w:spacing w:before="0" w:after="0" w:line="148" w:lineRule="exact"/>
        <w:ind w:left="2408" w:right="422" w:firstLine="0"/>
        <w:jc w:val="right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-69695</wp:posOffset>
            </wp:positionV>
            <wp:extent cx="43688" cy="226567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-46327</wp:posOffset>
            </wp:positionV>
            <wp:extent cx="180" cy="16154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-69695</wp:posOffset>
            </wp:positionV>
            <wp:extent cx="43688" cy="228091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TEP kolene (2ks/kart)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35711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89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TEP ky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el (2ks/kart)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8,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8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81.049,54K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132" w:after="0" w:line="167" w:lineRule="exact"/>
        <w:ind w:left="114" w:right="393" w:firstLine="0"/>
        <w:jc w:val="right"/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8467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51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5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5608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5608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5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-17029</wp:posOffset>
            </wp:positionV>
            <wp:extent cx="43688" cy="787399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6339</wp:posOffset>
            </wp:positionV>
            <wp:extent cx="6954011" cy="180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-17029</wp:posOffset>
            </wp:positionV>
            <wp:extent cx="43688" cy="787399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8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153159</wp:posOffset>
            </wp:positionV>
            <wp:extent cx="3273043" cy="31496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9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8" Type="http://schemas.openxmlformats.org/officeDocument/2006/relationships/image" Target="media/image148.png"/><Relationship Id="rId150" Type="http://schemas.openxmlformats.org/officeDocument/2006/relationships/image" Target="media/image150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7" Type="http://schemas.openxmlformats.org/officeDocument/2006/relationships/image" Target="media/image167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2025-06-05T06:39:07Z</dcterms:created>
  <dcterms:modified xsi:type="dcterms:W3CDTF">2025-06-05T06:39:07Z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