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2025-SZM-138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53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10.05.2025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10.05.2025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153" w:after="0" w:line="152" w:lineRule="exact"/>
        <w:ind w:left="2409" w:right="422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618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5038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Mepile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ag.,m. safetac 10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10cm (5ks/bal)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  <w:tab w:val="left" w:pos="7245"/>
                            <w:tab w:val="left" w:pos="9340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63012-00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08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pacing w:val="-66"/>
                            <w:sz w:val="16"/>
                            <w:szCs w:val="16"/>
                          </w:rPr>
                          <w:t>s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ak s elastickým okrajem (22ks/bal)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4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287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48890</wp:posOffset>
            </wp:positionV>
            <wp:extent cx="43688" cy="226567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48890</wp:posOffset>
            </wp:positionV>
            <wp:extent cx="43688" cy="2280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783"/>
        </w:tabs>
        <w:spacing w:before="0" w:after="0" w:line="148" w:lineRule="exact"/>
        <w:ind w:left="2408" w:right="422" w:firstLine="0"/>
        <w:jc w:val="right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-69695</wp:posOffset>
            </wp:positionV>
            <wp:extent cx="43688" cy="22656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-46327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-46327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-46327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-46327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-69695</wp:posOffset>
            </wp:positionV>
            <wp:extent cx="43688" cy="22809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kolene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81.049,54K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32" w:after="0" w:line="167" w:lineRule="exact"/>
        <w:ind w:left="114" w:right="393" w:firstLine="0"/>
        <w:jc w:val="right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5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153159</wp:posOffset>
            </wp:positionV>
            <wp:extent cx="3273043" cy="31496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7" Type="http://schemas.openxmlformats.org/officeDocument/2006/relationships/image" Target="media/image167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2025-06-05T06:39:07Z</dcterms:created>
  <dcterms:modified xsi:type="dcterms:W3CDTF">2025-06-05T06:39:07Z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