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87" w:right="1116" w:firstLine="9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REKAPITULACE STAVBY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1175243</wp:posOffset>
            </wp:positionH>
            <wp:positionV relativeFrom="line">
              <wp:posOffset>-38989</wp:posOffset>
            </wp:positionV>
            <wp:extent cx="1522989" cy="38091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75243" y="-38989"/>
                      <a:ext cx="1408689" cy="2666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6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2692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6" w:lineRule="exact"/>
                          <w:ind w:left="2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Kód: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6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Stavba: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20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KSO: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CC-CZ: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0"/>
          <w:tab w:val="left" w:pos="7903"/>
          <w:tab w:val="left" w:pos="8827"/>
        </w:tabs>
        <w:spacing w:before="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Místo: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Jablonec nad Nisou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24. 11. 2024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10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Zadavatel: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0" w:after="0" w:line="206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  <w:tab w:val="left" w:pos="8827"/>
        </w:tabs>
        <w:spacing w:before="80" w:after="0" w:line="206" w:lineRule="exact"/>
        <w:ind w:left="87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498588</wp:posOffset>
            </wp:positionH>
            <wp:positionV relativeFrom="line">
              <wp:posOffset>151385</wp:posOffset>
            </wp:positionV>
            <wp:extent cx="583088" cy="24535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98588" y="151385"/>
                      <a:ext cx="468788" cy="1310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6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>Shaft s.r.o.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Ucha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eč: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02093260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46"/>
        </w:tabs>
        <w:spacing w:before="0" w:after="0" w:line="206" w:lineRule="exact"/>
        <w:ind w:left="7823" w:right="1196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CZ02093260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2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0" w:after="0" w:line="206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Ing.Arch.Šonský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8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Zpracovatel: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3"/>
        </w:tabs>
        <w:spacing w:before="0" w:after="0" w:line="206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Malec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docGrid w:linePitch="360"/>
        </w:sectPr>
        <w:spacing w:before="8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námka: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34912</wp:posOffset>
            </wp:positionV>
            <wp:extent cx="6426696" cy="153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696" cy="1536"/>
                    </a:xfrm>
                    <a:custGeom>
                      <a:rect l="l" t="t" r="r" b="b"/>
                      <a:pathLst>
                        <a:path w="6426696" h="1536">
                          <a:moveTo>
                            <a:pt x="0" y="1536"/>
                          </a:moveTo>
                          <a:lnTo>
                            <a:pt x="6426696" y="1536"/>
                          </a:lnTo>
                          <a:lnTo>
                            <a:pt x="6426696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34925</wp:posOffset>
            </wp:positionV>
            <wp:extent cx="6426708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708" cy="180"/>
                    </a:xfrm>
                    <a:custGeom>
                      <a:rect l="l" t="t" r="r" b="b"/>
                      <a:pathLst>
                        <a:path w="6426708" h="180">
                          <a:moveTo>
                            <a:pt x="0" y="0"/>
                          </a:moveTo>
                          <a:lnTo>
                            <a:pt x="642670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 bez DPH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42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179101</wp:posOffset>
            </wp:positionV>
            <wp:extent cx="6426696" cy="152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696" cy="1524"/>
                    </a:xfrm>
                    <a:custGeom>
                      <a:rect l="l" t="t" r="r" b="b"/>
                      <a:pathLst>
                        <a:path w="6426696" h="1524">
                          <a:moveTo>
                            <a:pt x="0" y="1524"/>
                          </a:moveTo>
                          <a:lnTo>
                            <a:pt x="6426696" y="1524"/>
                          </a:lnTo>
                          <a:lnTo>
                            <a:pt x="642669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179101</wp:posOffset>
            </wp:positionV>
            <wp:extent cx="6426708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708" cy="180"/>
                    </a:xfrm>
                    <a:custGeom>
                      <a:rect l="l" t="t" r="r" b="b"/>
                      <a:pathLst>
                        <a:path w="6426708" h="180">
                          <a:moveTo>
                            <a:pt x="0" y="0"/>
                          </a:moveTo>
                          <a:lnTo>
                            <a:pt x="642670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76"/>
          <w:tab w:val="left" w:pos="7836"/>
        </w:tabs>
        <w:spacing w:before="0" w:after="0" w:line="357" w:lineRule="exact"/>
        <w:ind w:left="-59" w:right="40" w:firstLine="7727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4 445 225,07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ba daně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 daně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Výše daně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04"/>
          <w:tab w:val="left" w:pos="7876"/>
        </w:tabs>
        <w:spacing w:before="0" w:after="0" w:line="20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385812</wp:posOffset>
            </wp:positionH>
            <wp:positionV relativeFrom="line">
              <wp:posOffset>30861</wp:posOffset>
            </wp:positionV>
            <wp:extent cx="1986495" cy="61858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5812" y="30861"/>
                      <a:ext cx="1872195" cy="504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6" w:lineRule="exact"/>
                          <w:ind w:left="355" w:right="2032" w:hanging="355"/>
                          <w:jc w:val="right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H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ákladní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sní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>ž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ená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857"/>
                          </w:tabs>
                          <w:spacing w:before="120" w:after="0" w:line="245" w:lineRule="exact"/>
                          <w:ind w:left="4" w:right="0" w:firstLine="0"/>
                          <w:jc w:val="right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Cena s DPH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21,00%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4 445 225,07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933 497,26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4"/>
          <w:tab w:val="left" w:pos="8340"/>
        </w:tabs>
        <w:spacing w:before="0" w:after="0" w:line="206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12,00%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0,00	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0,00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cols w:num="2" w:space="0" w:equalWidth="0">
            <w:col w:w="1171" w:space="357"/>
            <w:col w:w="8675" w:space="0"/>
          </w:cols>
          <w:docGrid w:linePitch="360"/>
        </w:sectPr>
        <w:tabs>
          <w:tab w:val="left" w:pos="7551"/>
        </w:tabs>
        <w:spacing w:before="145" w:after="0" w:line="245" w:lineRule="exact"/>
        <w:ind w:left="2116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91046</wp:posOffset>
            </wp:positionV>
            <wp:extent cx="6425184" cy="153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5184" cy="1536"/>
                    </a:xfrm>
                    <a:custGeom>
                      <a:rect l="l" t="t" r="r" b="b"/>
                      <a:pathLst>
                        <a:path w="6425184" h="1536">
                          <a:moveTo>
                            <a:pt x="0" y="1536"/>
                          </a:moveTo>
                          <a:lnTo>
                            <a:pt x="6425184" y="1536"/>
                          </a:lnTo>
                          <a:lnTo>
                            <a:pt x="6425184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91059</wp:posOffset>
            </wp:positionV>
            <wp:extent cx="6425184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5184" cy="180"/>
                    </a:xfrm>
                    <a:custGeom>
                      <a:rect l="l" t="t" r="r" b="b"/>
                      <a:pathLst>
                        <a:path w="6425184" h="180">
                          <a:moveTo>
                            <a:pt x="0" y="0"/>
                          </a:moveTo>
                          <a:lnTo>
                            <a:pt x="6425184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91059</wp:posOffset>
            </wp:positionV>
            <wp:extent cx="1524" cy="22707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7075"/>
                    </a:xfrm>
                    <a:custGeom>
                      <a:rect l="l" t="t" r="r" b="b"/>
                      <a:pathLst>
                        <a:path w="1524" h="227075">
                          <a:moveTo>
                            <a:pt x="0" y="227075"/>
                          </a:moveTo>
                          <a:lnTo>
                            <a:pt x="1524" y="22707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70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91059</wp:posOffset>
            </wp:positionV>
            <wp:extent cx="180" cy="2270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7075"/>
                    </a:xfrm>
                    <a:custGeom>
                      <a:rect l="l" t="t" r="r" b="b"/>
                      <a:pathLst>
                        <a:path w="180" h="227075">
                          <a:moveTo>
                            <a:pt x="0" y="0"/>
                          </a:moveTo>
                          <a:lnTo>
                            <a:pt x="0" y="227075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6791183</wp:posOffset>
            </wp:positionH>
            <wp:positionV relativeFrom="line">
              <wp:posOffset>92583</wp:posOffset>
            </wp:positionV>
            <wp:extent cx="1524" cy="225552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5552"/>
                    </a:xfrm>
                    <a:custGeom>
                      <a:rect l="l" t="t" r="r" b="b"/>
                      <a:pathLst>
                        <a:path w="1524" h="225552">
                          <a:moveTo>
                            <a:pt x="0" y="225552"/>
                          </a:moveTo>
                          <a:lnTo>
                            <a:pt x="1524" y="2255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55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6791183</wp:posOffset>
            </wp:positionH>
            <wp:positionV relativeFrom="line">
              <wp:posOffset>92583</wp:posOffset>
            </wp:positionV>
            <wp:extent cx="180" cy="22555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5552"/>
                    </a:xfrm>
                    <a:custGeom>
                      <a:rect l="l" t="t" r="r" b="b"/>
                      <a:pathLst>
                        <a:path w="180" h="225552">
                          <a:moveTo>
                            <a:pt x="0" y="0"/>
                          </a:moveTo>
                          <a:lnTo>
                            <a:pt x="0" y="2255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5 378 722,33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43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288671</wp:posOffset>
            </wp:positionV>
            <wp:extent cx="6425184" cy="1523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5184" cy="1523"/>
                    </a:xfrm>
                    <a:custGeom>
                      <a:rect l="l" t="t" r="r" b="b"/>
                      <a:pathLst>
                        <a:path w="6425184" h="1523">
                          <a:moveTo>
                            <a:pt x="0" y="1523"/>
                          </a:moveTo>
                          <a:lnTo>
                            <a:pt x="6425184" y="1523"/>
                          </a:lnTo>
                          <a:lnTo>
                            <a:pt x="6425184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288671</wp:posOffset>
            </wp:positionV>
            <wp:extent cx="6425184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5184" cy="180"/>
                    </a:xfrm>
                    <a:custGeom>
                      <a:rect l="l" t="t" r="r" b="b"/>
                      <a:pathLst>
                        <a:path w="6425184" h="180">
                          <a:moveTo>
                            <a:pt x="0" y="0"/>
                          </a:moveTo>
                          <a:lnTo>
                            <a:pt x="6425184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1847723</wp:posOffset>
            </wp:positionV>
            <wp:extent cx="6426696" cy="152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696" cy="1524"/>
                    </a:xfrm>
                    <a:custGeom>
                      <a:rect l="l" t="t" r="r" b="b"/>
                      <a:pathLst>
                        <a:path w="6426696" h="1524">
                          <a:moveTo>
                            <a:pt x="0" y="1524"/>
                          </a:moveTo>
                          <a:lnTo>
                            <a:pt x="6426696" y="1524"/>
                          </a:lnTo>
                          <a:lnTo>
                            <a:pt x="642669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1847723</wp:posOffset>
            </wp:positionV>
            <wp:extent cx="6426708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708" cy="180"/>
                    </a:xfrm>
                    <a:custGeom>
                      <a:rect l="l" t="t" r="r" b="b"/>
                      <a:pathLst>
                        <a:path w="6426708" h="180">
                          <a:moveTo>
                            <a:pt x="0" y="0"/>
                          </a:moveTo>
                          <a:lnTo>
                            <a:pt x="642670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Zpracovatel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3"/>
          <w:tab w:val="left" w:pos="5415"/>
          <w:tab w:val="left" w:pos="8616"/>
        </w:tabs>
        <w:spacing w:before="0" w:after="0" w:line="206" w:lineRule="exact"/>
        <w:ind w:left="87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145941</wp:posOffset>
            </wp:positionV>
            <wp:extent cx="6426696" cy="153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696" cy="1537"/>
                    </a:xfrm>
                    <a:custGeom>
                      <a:rect l="l" t="t" r="r" b="b"/>
                      <a:pathLst>
                        <a:path w="6426696" h="1537">
                          <a:moveTo>
                            <a:pt x="0" y="1537"/>
                          </a:moveTo>
                          <a:lnTo>
                            <a:pt x="6426696" y="1537"/>
                          </a:lnTo>
                          <a:lnTo>
                            <a:pt x="6426696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145953</wp:posOffset>
            </wp:positionV>
            <wp:extent cx="6426708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708" cy="180"/>
                    </a:xfrm>
                    <a:custGeom>
                      <a:rect l="l" t="t" r="r" b="b"/>
                      <a:pathLst>
                        <a:path w="6426708" h="180">
                          <a:moveTo>
                            <a:pt x="0" y="0"/>
                          </a:moveTo>
                          <a:lnTo>
                            <a:pt x="642670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ítko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ítko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130289</wp:posOffset>
            </wp:positionV>
            <wp:extent cx="6426696" cy="153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696" cy="1536"/>
                    </a:xfrm>
                    <a:custGeom>
                      <a:rect l="l" t="t" r="r" b="b"/>
                      <a:pathLst>
                        <a:path w="6426696" h="1536">
                          <a:moveTo>
                            <a:pt x="0" y="1536"/>
                          </a:moveTo>
                          <a:lnTo>
                            <a:pt x="6426696" y="1536"/>
                          </a:lnTo>
                          <a:lnTo>
                            <a:pt x="6426696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130302</wp:posOffset>
            </wp:positionV>
            <wp:extent cx="6426708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708" cy="180"/>
                    </a:xfrm>
                    <a:custGeom>
                      <a:rect l="l" t="t" r="r" b="b"/>
                      <a:pathLst>
                        <a:path w="6426708" h="180">
                          <a:moveTo>
                            <a:pt x="0" y="0"/>
                          </a:moveTo>
                          <a:lnTo>
                            <a:pt x="642670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415"/>
        </w:tabs>
        <w:spacing w:before="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Objednavatel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Uchazeč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3"/>
          <w:tab w:val="left" w:pos="5415"/>
          <w:tab w:val="left" w:pos="8616"/>
        </w:tabs>
        <w:spacing w:before="0" w:after="0" w:line="206" w:lineRule="exact"/>
        <w:ind w:left="87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145953</wp:posOffset>
            </wp:positionV>
            <wp:extent cx="6426696" cy="152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696" cy="1524"/>
                    </a:xfrm>
                    <a:custGeom>
                      <a:rect l="l" t="t" r="r" b="b"/>
                      <a:pathLst>
                        <a:path w="6426696" h="1524">
                          <a:moveTo>
                            <a:pt x="0" y="1524"/>
                          </a:moveTo>
                          <a:lnTo>
                            <a:pt x="6426696" y="1524"/>
                          </a:lnTo>
                          <a:lnTo>
                            <a:pt x="642669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145953</wp:posOffset>
            </wp:positionV>
            <wp:extent cx="6426708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6708" cy="180"/>
                    </a:xfrm>
                    <a:custGeom>
                      <a:rect l="l" t="t" r="r" b="b"/>
                      <a:pathLst>
                        <a:path w="6426708" h="180">
                          <a:moveTo>
                            <a:pt x="0" y="0"/>
                          </a:moveTo>
                          <a:lnTo>
                            <a:pt x="642670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ítko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ítko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docGrid w:linePitch="360"/>
        </w:sectPr>
        <w:spacing w:before="0" w:after="0" w:line="163" w:lineRule="exact"/>
        <w:ind w:left="506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"/>
          <w:sz w:val="12"/>
          <w:szCs w:val="12"/>
        </w:rPr>
        <w:t>Strana 1 z 33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8" w:lineRule="exact"/>
        <w:ind w:left="96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REKAPITULACE OBJEKTŮ STAVBY A SOUPISŮ PRACÍ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</w:tabs>
        <w:spacing w:before="8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Kód: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2692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26" w:lineRule="exact"/>
        <w:ind w:left="8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1466328</wp:posOffset>
            </wp:positionH>
            <wp:positionV relativeFrom="line">
              <wp:posOffset>60452</wp:posOffset>
            </wp:positionV>
            <wp:extent cx="1521465" cy="25783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66328" y="60452"/>
                      <a:ext cx="1407165" cy="143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Stavba: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  <w:tab w:val="left" w:pos="5904"/>
        </w:tabs>
        <w:spacing w:before="20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Místo: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Jablonec nad Nisou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  <w:tab w:val="left" w:pos="5904"/>
        </w:tabs>
        <w:spacing w:before="6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Zadavatel: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  <w:tab w:val="left" w:pos="5904"/>
        </w:tabs>
        <w:spacing w:before="0" w:after="0" w:line="206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Ucha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eč: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Shaft s.r.o.	</w:t>
      </w:r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Zpracovatel: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38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226353</wp:posOffset>
            </wp:positionV>
            <wp:extent cx="1524" cy="254508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54508"/>
                    </a:xfrm>
                    <a:custGeom>
                      <a:rect l="l" t="t" r="r" b="b"/>
                      <a:pathLst>
                        <a:path w="1524" h="254508">
                          <a:moveTo>
                            <a:pt x="0" y="254508"/>
                          </a:moveTo>
                          <a:lnTo>
                            <a:pt x="1524" y="25450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545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226353</wp:posOffset>
            </wp:positionV>
            <wp:extent cx="6778752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8752" cy="180"/>
                    </a:xfrm>
                    <a:custGeom>
                      <a:rect l="l" t="t" r="r" b="b"/>
                      <a:pathLst>
                        <a:path w="6778752" h="180">
                          <a:moveTo>
                            <a:pt x="0" y="0"/>
                          </a:moveTo>
                          <a:lnTo>
                            <a:pt x="6778752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226353</wp:posOffset>
            </wp:positionV>
            <wp:extent cx="6778752" cy="152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8752" cy="1524"/>
                    </a:xfrm>
                    <a:custGeom>
                      <a:rect l="l" t="t" r="r" b="b"/>
                      <a:pathLst>
                        <a:path w="6778752" h="1524">
                          <a:moveTo>
                            <a:pt x="0" y="1524"/>
                          </a:moveTo>
                          <a:lnTo>
                            <a:pt x="6778752" y="1524"/>
                          </a:lnTo>
                          <a:lnTo>
                            <a:pt x="6778752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226353</wp:posOffset>
            </wp:positionV>
            <wp:extent cx="180" cy="254508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54508"/>
                    </a:xfrm>
                    <a:custGeom>
                      <a:rect l="l" t="t" r="r" b="b"/>
                      <a:pathLst>
                        <a:path w="180" h="254508">
                          <a:moveTo>
                            <a:pt x="0" y="0"/>
                          </a:moveTo>
                          <a:lnTo>
                            <a:pt x="0" y="25450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0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24. 11. 2024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Ing.Arch.Šonský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cols w:num="2" w:space="0" w:equalWidth="0">
            <w:col w:w="6801" w:space="2114"/>
            <w:col w:w="1147" w:space="0"/>
          </w:cols>
          <w:docGrid w:linePitch="360"/>
        </w:sectPr>
        <w:spacing w:before="40" w:after="0" w:line="206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Malec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389" behindDoc="0" locked="0" layoutInCell="1" allowOverlap="1">
            <wp:simplePos x="0" y="0"/>
            <wp:positionH relativeFrom="page">
              <wp:posOffset>7144751</wp:posOffset>
            </wp:positionH>
            <wp:positionV relativeFrom="paragraph">
              <wp:posOffset>259350</wp:posOffset>
            </wp:positionV>
            <wp:extent cx="1537" cy="2529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7" cy="252996"/>
                    </a:xfrm>
                    <a:custGeom>
                      <a:rect l="l" t="t" r="r" b="b"/>
                      <a:pathLst>
                        <a:path w="1537" h="252996">
                          <a:moveTo>
                            <a:pt x="0" y="252996"/>
                          </a:moveTo>
                          <a:lnTo>
                            <a:pt x="1537" y="252996"/>
                          </a:lnTo>
                          <a:lnTo>
                            <a:pt x="1537" y="0"/>
                          </a:lnTo>
                          <a:lnTo>
                            <a:pt x="0" y="0"/>
                          </a:lnTo>
                          <a:lnTo>
                            <a:pt x="0" y="2529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7144751</wp:posOffset>
            </wp:positionH>
            <wp:positionV relativeFrom="paragraph">
              <wp:posOffset>259363</wp:posOffset>
            </wp:positionV>
            <wp:extent cx="180" cy="252984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52984"/>
                    </a:xfrm>
                    <a:custGeom>
                      <a:rect l="l" t="t" r="r" b="b"/>
                      <a:pathLst>
                        <a:path w="180" h="252984">
                          <a:moveTo>
                            <a:pt x="0" y="0"/>
                          </a:moveTo>
                          <a:lnTo>
                            <a:pt x="0" y="25298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docGrid w:linePitch="360"/>
        </w:sectPr>
        <w:tabs>
          <w:tab w:val="left" w:pos="3195"/>
          <w:tab w:val="left" w:pos="7774"/>
          <w:tab w:val="left" w:pos="9348"/>
        </w:tabs>
        <w:spacing w:before="208" w:after="0" w:line="183" w:lineRule="exact"/>
        <w:ind w:left="440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Kód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Popis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Cena be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z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 DPH [CZK]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Cena s DPH [CZK]</w:t>
      </w:r>
      <w:r>
        <w:rPr>
          <w:rFonts w:ascii="Times New Roman" w:hAnsi="Times New Roman" w:cs="Times New Roman"/>
          <w:sz w:val="13"/>
          <w:szCs w:val="13"/>
        </w:rPr>
        <w:t> </w:t>
      </w:r>
      <w:r>
        <w:drawing>
          <wp:anchor simplePos="0" relativeHeight="25165839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322932</wp:posOffset>
            </wp:positionV>
            <wp:extent cx="6778752" cy="153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8752" cy="1536"/>
                    </a:xfrm>
                    <a:custGeom>
                      <a:rect l="l" t="t" r="r" b="b"/>
                      <a:pathLst>
                        <a:path w="6778752" h="1536">
                          <a:moveTo>
                            <a:pt x="0" y="1536"/>
                          </a:moveTo>
                          <a:lnTo>
                            <a:pt x="6778752" y="1536"/>
                          </a:lnTo>
                          <a:lnTo>
                            <a:pt x="6778752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322945</wp:posOffset>
            </wp:positionV>
            <wp:extent cx="6778752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8752" cy="180"/>
                    </a:xfrm>
                    <a:custGeom>
                      <a:rect l="l" t="t" r="r" b="b"/>
                      <a:pathLst>
                        <a:path w="6778752" h="180">
                          <a:moveTo>
                            <a:pt x="0" y="0"/>
                          </a:moveTo>
                          <a:lnTo>
                            <a:pt x="6778752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 z rozpočtů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cols w:num="2" w:space="0" w:equalWidth="0">
            <w:col w:w="1780" w:space="6220"/>
            <w:col w:w="2753" w:space="0"/>
          </w:cols>
          <w:docGrid w:linePitch="360"/>
        </w:sectPr>
        <w:tabs>
          <w:tab w:val="left" w:pos="1655"/>
        </w:tabs>
        <w:spacing w:before="0" w:after="0" w:line="245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4 445 225,07	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5 378 722,33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3"/>
          <w:tab w:val="left" w:pos="8084"/>
          <w:tab w:val="left" w:pos="9740"/>
        </w:tabs>
        <w:spacing w:before="85" w:after="0" w:line="230" w:lineRule="exact"/>
        <w:ind w:left="36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Stavební konstrukce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3 821 176,41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4 623 623,46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3"/>
          <w:tab w:val="left" w:pos="8220"/>
          <w:tab w:val="left" w:pos="9876"/>
        </w:tabs>
        <w:spacing w:before="40" w:after="0" w:line="230" w:lineRule="exact"/>
        <w:ind w:left="36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Technická zařízení budov, výtah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377 686,69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457 000,89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41"/>
        </w:tabs>
        <w:spacing w:before="40" w:after="0" w:line="208" w:lineRule="exact"/>
        <w:ind w:left="160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675372</wp:posOffset>
            </wp:positionH>
            <wp:positionV relativeFrom="line">
              <wp:posOffset>51435</wp:posOffset>
            </wp:positionV>
            <wp:extent cx="5512291" cy="24687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5372" y="51435"/>
                      <a:ext cx="5397991" cy="1325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742"/>
                          </w:tabs>
                          <w:spacing w:before="0" w:after="0" w:line="208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241 433,00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Elektroinstalace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292 133,93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8"/>
          <w:tab w:val="left" w:pos="8285"/>
          <w:tab w:val="left" w:pos="9941"/>
        </w:tabs>
        <w:spacing w:before="40" w:after="0" w:line="208" w:lineRule="exact"/>
        <w:ind w:left="5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Přeložka splaškové kanalizace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114 419,96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138 448,15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docGrid w:linePitch="360"/>
        </w:sectPr>
        <w:tabs>
          <w:tab w:val="left" w:pos="1608"/>
          <w:tab w:val="left" w:pos="8369"/>
          <w:tab w:val="left" w:pos="10025"/>
        </w:tabs>
        <w:spacing w:before="0" w:after="0" w:line="208" w:lineRule="exact"/>
        <w:ind w:left="5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Přeložka dešťové kanalizace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21 833,73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26 418,81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3"/>
        </w:tabs>
        <w:spacing w:before="0" w:after="0" w:line="226" w:lineRule="exact"/>
        <w:ind w:left="36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Venkovní a sadové úpravy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3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"/>
          <w:sz w:val="12"/>
          <w:szCs w:val="12"/>
        </w:rPr>
        <w:t>Strana 2 z 33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2" w:right="500" w:bottom="156" w:left="500" w:header="708" w:footer="708" w:gutter="0"/>
          <w:cols w:num="3" w:space="0" w:equalWidth="0">
            <w:col w:w="3599" w:space="1485"/>
            <w:col w:w="757" w:space="2398"/>
            <w:col w:w="2517" w:space="0"/>
          </w:cols>
          <w:docGrid w:linePitch="360"/>
        </w:sectPr>
        <w:tabs>
          <w:tab w:val="left" w:pos="1655"/>
        </w:tabs>
        <w:spacing w:before="0" w:after="0" w:line="22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246 361,97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298 097,98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350" w:right="7054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KRYCÍ LIST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421" w:right="9792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-43306</wp:posOffset>
            </wp:positionV>
            <wp:extent cx="1540149" cy="56785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3306"/>
                      <a:ext cx="1425849" cy="4535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65" w:lineRule="exact"/>
                          <w:ind w:left="2" w:right="0" w:hanging="2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1 - Stavební konstrukce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8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  <w:tab w:val="left" w:pos="9048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68"/>
        </w:tabs>
        <w:spacing w:before="0" w:after="0" w:line="242" w:lineRule="exact"/>
        <w:ind w:left="7730" w:right="8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27559</wp:posOffset>
            </wp:positionV>
            <wp:extent cx="662413" cy="26823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27559"/>
                      <a:ext cx="548113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Shaft s.r.o.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70103</wp:posOffset>
            </wp:positionV>
            <wp:extent cx="6592823" cy="1524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70103</wp:posOffset>
            </wp:positionV>
            <wp:extent cx="6592823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404"/>
        </w:tabs>
        <w:spacing w:before="0" w:after="0" w:line="291" w:lineRule="exact"/>
        <w:ind w:left="340" w:right="16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color w:val="000000"/>
          <w:spacing w:val="-1"/>
          <w:position w:val="-1"/>
          <w:sz w:val="21"/>
          <w:szCs w:val="21"/>
        </w:rPr>
        <w:t>3 821 176,41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53"/>
          <w:tab w:val="left" w:pos="9810"/>
        </w:tabs>
        <w:spacing w:before="140" w:after="0" w:line="242" w:lineRule="exact"/>
        <w:ind w:left="4982" w:right="166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524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ba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02"/>
          <w:tab w:val="left" w:pos="8374"/>
          <w:tab w:val="left" w:pos="9840"/>
        </w:tabs>
        <w:spacing w:before="0" w:after="0" w:line="242" w:lineRule="exact"/>
        <w:ind w:left="416" w:right="0" w:firstLine="0"/>
      </w:pPr>
      <w:r/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DP</w:t>
      </w:r>
      <w:r>
        <w:rPr lang="cs-CZ" sz="14" baseline="1" dirty="0">
          <w:jc w:val="left"/>
          <w:rFonts w:ascii="Arial" w:hAnsi="Arial" w:cs="Arial"/>
          <w:color w:val="000000"/>
          <w:spacing w:val="-2"/>
          <w:position w:val="1"/>
          <w:sz w:val="14"/>
          <w:szCs w:val="14"/>
        </w:rPr>
        <w:t>H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ákladní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3 821 176,41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21,00%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802 447,05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13"/>
          <w:tab w:val="left" w:pos="8293"/>
          <w:tab w:val="left" w:pos="10302"/>
        </w:tabs>
        <w:spacing w:before="0" w:after="0" w:line="242" w:lineRule="exact"/>
        <w:ind w:left="669" w:right="166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12,00%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31"/>
          <w:tab w:val="left" w:pos="6930"/>
          <w:tab w:val="left" w:pos="9404"/>
        </w:tabs>
        <w:spacing w:before="160" w:after="0" w:line="291" w:lineRule="exact"/>
        <w:ind w:left="345" w:right="170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99024</wp:posOffset>
            </wp:positionV>
            <wp:extent cx="6591300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99024</wp:posOffset>
            </wp:positionV>
            <wp:extent cx="6591287" cy="152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99024</wp:posOffset>
            </wp:positionV>
            <wp:extent cx="1536" cy="26060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60604"/>
                    </a:xfrm>
                    <a:custGeom>
                      <a:rect l="l" t="t" r="r" b="b"/>
                      <a:pathLst>
                        <a:path w="1536" h="260604">
                          <a:moveTo>
                            <a:pt x="0" y="260604"/>
                          </a:moveTo>
                          <a:lnTo>
                            <a:pt x="1536" y="2606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606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99024</wp:posOffset>
            </wp:positionV>
            <wp:extent cx="180" cy="260604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604"/>
                    </a:xfrm>
                    <a:custGeom>
                      <a:rect l="l" t="t" r="r" b="b"/>
                      <a:pathLst>
                        <a:path w="180" h="260604">
                          <a:moveTo>
                            <a:pt x="0" y="0"/>
                          </a:moveTo>
                          <a:lnTo>
                            <a:pt x="0" y="2606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4 623 623,46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-117488</wp:posOffset>
            </wp:positionV>
            <wp:extent cx="6591287" cy="153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36"/>
                    </a:xfrm>
                    <a:custGeom>
                      <a:rect l="l" t="t" r="r" b="b"/>
                      <a:pathLst>
                        <a:path w="6591287" h="1536">
                          <a:moveTo>
                            <a:pt x="0" y="1536"/>
                          </a:moveTo>
                          <a:lnTo>
                            <a:pt x="6591287" y="1536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300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133985</wp:posOffset>
            </wp:positionV>
            <wp:extent cx="6592823" cy="152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133985</wp:posOffset>
            </wp:positionV>
            <wp:extent cx="6592823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52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52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52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500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3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5672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REKAPITULACE ČLENĚNÍ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-43306</wp:posOffset>
            </wp:positionV>
            <wp:extent cx="1540149" cy="268239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3306"/>
                      <a:ext cx="1425849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75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1 - Stavební konstrukce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7" w:after="0" w:line="242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1"/>
        </w:tabs>
        <w:spacing w:before="280" w:after="0" w:line="219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04"/>
        </w:tabs>
        <w:spacing w:before="320" w:after="0" w:line="291" w:lineRule="exact"/>
        <w:ind w:left="16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ze soupisu prací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3 821 176,41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04"/>
        </w:tabs>
        <w:spacing w:before="80" w:after="0" w:line="291" w:lineRule="exact"/>
        <w:ind w:left="344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 - 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1 943 428,97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59998</wp:posOffset>
            </wp:positionV>
            <wp:extent cx="6592823" cy="153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1 - 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368 585,60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47289</wp:posOffset>
            </wp:positionV>
            <wp:extent cx="6592823" cy="1524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2 - Zakládání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50 736,90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47267</wp:posOffset>
            </wp:positionV>
            <wp:extent cx="6592823" cy="1524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3 - Svislé a kompletní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418 839,90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47233</wp:posOffset>
            </wp:positionV>
            <wp:extent cx="6592823" cy="153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4 - Vodorovné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89 787,23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47225</wp:posOffset>
            </wp:positionV>
            <wp:extent cx="6592823" cy="1524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6 - Úprav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povrchů, 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osa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ování výplní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282 169,26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47203</wp:posOffset>
            </wp:positionV>
            <wp:extent cx="6592823" cy="1524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9 - Ostatní konstrukce a práce, bourání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311 485,48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47169</wp:posOffset>
            </wp:positionV>
            <wp:extent cx="6592823" cy="153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997 - Přesun sutě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308 392,60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47161</wp:posOffset>
            </wp:positionV>
            <wp:extent cx="6592823" cy="1524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998 - Přesun hmot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113 432,00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80" w:after="0" w:line="291" w:lineRule="exact"/>
        <w:ind w:left="345" w:right="169" w:firstLine="0"/>
        <w:jc w:val="right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52793</wp:posOffset>
            </wp:positionV>
            <wp:extent cx="6592823" cy="152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 - 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PSV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955 147,44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59993</wp:posOffset>
            </wp:positionV>
            <wp:extent cx="6592823" cy="153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711 - I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olace proti vodě, vlhkosti a pl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nům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19 906,74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47285</wp:posOffset>
            </wp:positionV>
            <wp:extent cx="6592823" cy="152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712 - Povlakové kr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tiny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36 151,62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47263</wp:posOffset>
            </wp:positionV>
            <wp:extent cx="6592823" cy="1524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713 - I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olace tepelné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52 106,31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47229</wp:posOffset>
            </wp:positionV>
            <wp:extent cx="6592823" cy="153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721 - Zdravotechnika - vnitřní kanali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47221</wp:posOffset>
            </wp:positionV>
            <wp:extent cx="6592823" cy="152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735 - Ústřední v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tápění - otopná tělesa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4 200,00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47199</wp:posOffset>
            </wp:positionV>
            <wp:extent cx="6592823" cy="1524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741 - Elektroinstalace - silnoproud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2 290,00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47166</wp:posOffset>
            </wp:positionV>
            <wp:extent cx="6592823" cy="153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751 - V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duchotechnika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47157</wp:posOffset>
            </wp:positionV>
            <wp:extent cx="6592823" cy="152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762 - Konstrukce tesařské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21 402,80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47135</wp:posOffset>
            </wp:positionV>
            <wp:extent cx="6592823" cy="152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763 - Konstrukce suché výstavby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127 514,39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47101</wp:posOffset>
            </wp:positionV>
            <wp:extent cx="6592823" cy="153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764 - Konstrukce klempířské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161 772,00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47093</wp:posOffset>
            </wp:positionV>
            <wp:extent cx="6592823" cy="152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766 - Konstrukce truhlářské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66 325,52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47071</wp:posOffset>
            </wp:positionV>
            <wp:extent cx="6592823" cy="152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767 - Konstrukce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ámečnické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11 442,62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47037</wp:posOffset>
            </wp:positionV>
            <wp:extent cx="6592823" cy="153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771 - 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dla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300 735,65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47029</wp:posOffset>
            </wp:positionV>
            <wp:extent cx="6592823" cy="1524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775 - 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skládané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7 866,40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47007</wp:posOffset>
            </wp:positionV>
            <wp:extent cx="6592823" cy="1524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781 - Dokončovací práce - obklady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2 545,60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46973</wp:posOffset>
            </wp:positionV>
            <wp:extent cx="6592823" cy="153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783 - Dokončovací práce - nátěry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45 640,15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46965</wp:posOffset>
            </wp:positionV>
            <wp:extent cx="6592823" cy="1524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784 - Dokončovací práce - malb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tapety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90 247,64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1"/>
        </w:tabs>
        <w:spacing w:before="80" w:after="0" w:line="291" w:lineRule="exact"/>
        <w:ind w:left="344" w:right="169" w:firstLine="0"/>
        <w:jc w:val="right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52792</wp:posOffset>
            </wp:positionV>
            <wp:extent cx="6592823" cy="1524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M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- M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882 600,00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59994</wp:posOffset>
            </wp:positionV>
            <wp:extent cx="6592823" cy="153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33M - Dopravní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aří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ení-výátahy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882 600,00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9"/>
        </w:tabs>
        <w:spacing w:before="80" w:after="0" w:line="291" w:lineRule="exact"/>
        <w:ind w:left="344" w:right="169" w:firstLine="0"/>
        <w:jc w:val="right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52793</wp:posOffset>
            </wp:positionV>
            <wp:extent cx="6592823" cy="1524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VRN - Vedlejší ro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z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počtové náklady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40 000,00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60006</wp:posOffset>
            </wp:positionV>
            <wp:extent cx="6592823" cy="1524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VRN2 - Příprava staveniště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47272</wp:posOffset>
            </wp:positionV>
            <wp:extent cx="6592823" cy="1537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VRN3 - Zaří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ení staveniště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25 000,00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47263</wp:posOffset>
            </wp:positionV>
            <wp:extent cx="6592823" cy="152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VRN7 - Provo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ní vlivy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10 000,00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-127000</wp:posOffset>
            </wp:positionV>
            <wp:extent cx="6592823" cy="152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500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4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9018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pacing w:val="-2"/>
          <w:sz w:val="25"/>
          <w:szCs w:val="25"/>
        </w:rPr>
        <w:t>SOUPIS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-43306</wp:posOffset>
            </wp:positionV>
            <wp:extent cx="1540149" cy="567857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3306"/>
                      <a:ext cx="1425849" cy="4535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65" w:lineRule="exact"/>
                          <w:ind w:left="2" w:right="0" w:hanging="2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1 - Stavební konstrukce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8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9"/>
          <w:tab w:val="left" w:pos="3870"/>
          <w:tab w:val="left" w:pos="6266"/>
          <w:tab w:val="left" w:pos="6902"/>
          <w:tab w:val="left" w:pos="7926"/>
          <w:tab w:val="left" w:pos="9189"/>
          <w:tab w:val="left" w:pos="9484"/>
        </w:tabs>
        <w:spacing w:before="106" w:after="0" w:line="441" w:lineRule="exact"/>
        <w:ind w:left="96" w:right="83" w:firstLine="14"/>
      </w:pPr>
      <w:r>
        <w:drawing>
          <wp:anchor simplePos="0" relativeHeight="25165903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96540</wp:posOffset>
            </wp:positionV>
            <wp:extent cx="1524" cy="301752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96540</wp:posOffset>
            </wp:positionV>
            <wp:extent cx="6800088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96528</wp:posOffset>
            </wp:positionV>
            <wp:extent cx="6800088" cy="1537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96540</wp:posOffset>
            </wp:positionV>
            <wp:extent cx="180" cy="301752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98077</wp:posOffset>
            </wp:positionV>
            <wp:extent cx="1524" cy="30021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16"/>
                    </a:xfrm>
                    <a:custGeom>
                      <a:rect l="l" t="t" r="r" b="b"/>
                      <a:pathLst>
                        <a:path w="1524" h="300216">
                          <a:moveTo>
                            <a:pt x="0" y="300216"/>
                          </a:moveTo>
                          <a:lnTo>
                            <a:pt x="1524" y="3002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98064</wp:posOffset>
            </wp:positionV>
            <wp:extent cx="180" cy="300227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92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104866</wp:posOffset>
            </wp:positionV>
            <wp:extent cx="6800088" cy="152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104866</wp:posOffset>
            </wp:positionV>
            <wp:extent cx="6800088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soupisu celkem						</w:t>
      </w:r>
      <w:r>
        <w:rPr lang="cs-CZ" sz="21" baseline="-5" dirty="0">
          <w:jc w:val="left"/>
          <w:rFonts w:ascii="Arial" w:hAnsi="Arial" w:cs="Arial"/>
          <w:color w:val="000000"/>
          <w:position w:val="-5"/>
          <w:sz w:val="21"/>
          <w:szCs w:val="21"/>
        </w:rPr>
        <w:t>3 821 176,41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030"/>
          <w:tab w:val="left" w:pos="9405"/>
        </w:tabs>
        <w:spacing w:before="140" w:after="0" w:line="291" w:lineRule="exact"/>
        <w:ind w:left="336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1 943 428,97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760"/>
        </w:tabs>
        <w:spacing w:before="100" w:after="0" w:line="242" w:lineRule="exact"/>
        <w:ind w:left="336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368 585,60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115001101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Převedení vody potrubím DN do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23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-71868</wp:posOffset>
                  </wp:positionH>
                  <wp:positionV relativeFrom="line">
                    <wp:posOffset>66032</wp:posOffset>
                  </wp:positionV>
                  <wp:extent cx="6811085" cy="785568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96" y="66032"/>
                            <a:ext cx="6696785" cy="6712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54"/>
                                  <w:tab w:val="left" w:pos="7065"/>
                                  <w:tab w:val="left" w:pos="8392"/>
                                  <w:tab w:val="left" w:pos="9921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přítok do 500 l/min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hod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40,000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3 200,00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  <w:tab w:val="left" w:pos="6074"/>
                                  <w:tab w:val="left" w:pos="7154"/>
                                  <w:tab w:val="left" w:pos="8303"/>
                                  <w:tab w:val="left" w:pos="10055"/>
                                </w:tabs>
                                <w:spacing w:before="0" w:after="0" w:line="221" w:lineRule="exact"/>
                                <w:ind w:left="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121112003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Sejmutí ornice tl vrstvy do 200 mm ručně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4,052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729,36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95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0,15*(7,3*1,4+4,6*3,65)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4,052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4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131313711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Hloubení zapažených jam v soudržných horninách třídy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26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115101201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Čerpání vody na dopravní výšku do 10 m průměrný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302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129646</wp:posOffset>
                  </wp:positionV>
                  <wp:extent cx="6800088" cy="1536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6"/>
                          </a:xfrm>
                          <a:custGeom>
                            <a:rect l="l" t="t" r="r" b="b"/>
                            <a:pathLst>
                              <a:path w="6800088" h="1536">
                                <a:moveTo>
                                  <a:pt x="0" y="1536"/>
                                </a:moveTo>
                                <a:lnTo>
                                  <a:pt x="6800088" y="1536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301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129659</wp:posOffset>
                  </wp:positionV>
                  <wp:extent cx="6800088" cy="180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5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-38113</wp:posOffset>
            </wp:positionV>
            <wp:extent cx="1524" cy="24842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-38100</wp:posOffset>
            </wp:positionV>
            <wp:extent cx="180" cy="24841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-36576</wp:posOffset>
            </wp:positionV>
            <wp:extent cx="1536" cy="246888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-36576</wp:posOffset>
            </wp:positionV>
            <wp:extent cx="1536" cy="246888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14196</wp:posOffset>
            </wp:positionV>
            <wp:extent cx="6666244" cy="477902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14196"/>
                      <a:ext cx="6551944" cy="3636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836"/>
                            <w:tab w:val="left" w:pos="7941"/>
                            <w:tab w:val="left" w:pos="9515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těžitelnosti II skupiny 4 ručně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69,895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2 100,00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10"/>
                            <w:sz w:val="16"/>
                            <w:szCs w:val="16"/>
                          </w:rPr>
                          <w:t>146 779,50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"hot 4-80%-hl.4,95-1,89"((7,3*1,4+3,76*4,7+0,2*3,3)*(4,95-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0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33515</wp:posOffset>
            </wp:positionV>
            <wp:extent cx="6800088" cy="153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33528</wp:posOffset>
            </wp:positionV>
            <wp:extent cx="6800088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448296</wp:posOffset>
            </wp:positionH>
            <wp:positionV relativeFrom="paragraph">
              <wp:posOffset>86320</wp:posOffset>
            </wp:positionV>
            <wp:extent cx="4912962" cy="484844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296" y="86320"/>
                      <a:ext cx="4798662" cy="3705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122"/>
                          </w:tabs>
                          <w:spacing w:before="0" w:after="0" w:line="289" w:lineRule="exact"/>
                          <w:ind w:left="1915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1,89))*0,8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69,895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9"/>
                            <w:tab w:val="left" w:pos="561"/>
                            <w:tab w:val="left" w:pos="1917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131413711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Hloubení zapažených jam v soudržných horninách třídy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88391</wp:posOffset>
            </wp:positionV>
            <wp:extent cx="1524" cy="248412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88391</wp:posOffset>
            </wp:positionV>
            <wp:extent cx="6800088" cy="1524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88391</wp:posOffset>
            </wp:positionV>
            <wp:extent cx="6800088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88391</wp:posOffset>
            </wp:positionV>
            <wp:extent cx="180" cy="24841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89915</wp:posOffset>
            </wp:positionV>
            <wp:extent cx="1536" cy="246888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89915</wp:posOffset>
            </wp:positionV>
            <wp:extent cx="1524" cy="246888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89915</wp:posOffset>
            </wp:positionV>
            <wp:extent cx="1536" cy="246888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89915</wp:posOffset>
            </wp:positionV>
            <wp:extent cx="1524" cy="246888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89915</wp:posOffset>
            </wp:positionV>
            <wp:extent cx="1524" cy="246888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89915</wp:posOffset>
            </wp:positionV>
            <wp:extent cx="1524" cy="246888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89915</wp:posOffset>
            </wp:positionV>
            <wp:extent cx="1524" cy="246888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89915</wp:posOffset>
            </wp:positionV>
            <wp:extent cx="1524" cy="246888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89917</wp:posOffset>
            </wp:positionV>
            <wp:extent cx="180" cy="246888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169"/>
          <w:tab w:val="left" w:pos="8274"/>
          <w:tab w:val="left" w:pos="9937"/>
        </w:tabs>
        <w:spacing w:before="0" w:after="0" w:line="322" w:lineRule="exact"/>
        <w:ind w:left="2022" w:right="164" w:firstLine="0"/>
        <w:jc w:val="right"/>
      </w:pPr>
      <w:r>
        <w:drawing>
          <wp:anchor simplePos="0" relativeHeight="25165930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286031</wp:posOffset>
            </wp:positionV>
            <wp:extent cx="6800088" cy="1524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286031</wp:posOffset>
            </wp:positionV>
            <wp:extent cx="6800088" cy="180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těžitelnosti II skupiny 5 ručně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m3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17,474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3 200,00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55 916,80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448296</wp:posOffset>
            </wp:positionH>
            <wp:positionV relativeFrom="line">
              <wp:posOffset>54863</wp:posOffset>
            </wp:positionV>
            <wp:extent cx="4912962" cy="484845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296" y="54863"/>
                      <a:ext cx="4798662" cy="3705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122"/>
                          </w:tabs>
                          <w:spacing w:before="0" w:after="0" w:line="289" w:lineRule="exact"/>
                          <w:ind w:left="1915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1,89))*0,2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17,474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9"/>
                            <w:tab w:val="left" w:pos="561"/>
                            <w:tab w:val="left" w:pos="1917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139712111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Vykopávky v uzavřených prostorech v hornině třídy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"hor.5-20%-hl.4,95-1,89"((7,3*1,4+3,76*4,7+0,2*3,3)*(4,95-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58"/>
          <w:tab w:val="left" w:pos="7338"/>
          <w:tab w:val="left" w:pos="7387"/>
          <w:tab w:val="left" w:pos="8353"/>
          <w:tab w:val="left" w:pos="10105"/>
        </w:tabs>
        <w:spacing w:before="139" w:after="0" w:line="172" w:lineRule="exact"/>
        <w:ind w:left="413" w:right="83" w:firstLine="1689"/>
      </w:pPr>
      <w:r>
        <w:drawing>
          <wp:anchor simplePos="0" relativeHeight="25165909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32159</wp:posOffset>
            </wp:positionV>
            <wp:extent cx="1524" cy="248412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32159</wp:posOffset>
            </wp:positionV>
            <wp:extent cx="6800088" cy="1524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32159</wp:posOffset>
            </wp:positionV>
            <wp:extent cx="6800088" cy="180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32159</wp:posOffset>
            </wp:positionV>
            <wp:extent cx="180" cy="24841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33683</wp:posOffset>
            </wp:positionV>
            <wp:extent cx="1536" cy="246888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33683</wp:posOffset>
            </wp:positionV>
            <wp:extent cx="1524" cy="246888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33683</wp:posOffset>
            </wp:positionV>
            <wp:extent cx="1536" cy="246888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33683</wp:posOffset>
            </wp:positionV>
            <wp:extent cx="1524" cy="246888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33683</wp:posOffset>
            </wp:positionV>
            <wp:extent cx="1524" cy="246888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33683</wp:posOffset>
            </wp:positionV>
            <wp:extent cx="1524" cy="246888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33683</wp:posOffset>
            </wp:positionV>
            <wp:extent cx="1524" cy="246888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33683</wp:posOffset>
            </wp:positionV>
            <wp:extent cx="1524" cy="246888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33683</wp:posOffset>
            </wp:positionV>
            <wp:extent cx="180" cy="246888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279047</wp:posOffset>
            </wp:positionV>
            <wp:extent cx="6800088" cy="1524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279047</wp:posOffset>
            </wp:positionV>
            <wp:extent cx="6800088" cy="18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těžitelnosti II skupiny 4 až 5 ručně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m3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1,111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4 900,00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5 443,90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"podbetonování základů"0,55*0,4*(3,9+1,15)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1,111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151101201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Zřízení příložného pažení stěn výkopu hl do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8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40,920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4 092,00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151101211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Odstranění příložného pažení stěn hl do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8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40,920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80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2 046,00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3,1*(4,5+7,3+1,4)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40,920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32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2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151101301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Zřízení rozepření stěn při pažení příložném hl do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148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-1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-46" w:right="-18" w:firstLine="0"/>
              <w:jc w:val="right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224409</wp:posOffset>
                  </wp:positionV>
                  <wp:extent cx="2626228" cy="506661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224409"/>
                            <a:ext cx="2511928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Vytažení výkopku těženého z prostoru pod základy z hl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 3 do 6 m v hornině třídy těžitelnosti II skupiny 4 a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151101311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-46" w:right="-18" w:firstLine="0"/>
              <w:jc w:val="right"/>
            </w:pPr>
            <w:r/>
            <w:r>
              <w:rPr lang="cs-CZ" sz="16" baseline="-19" dirty="0">
                <w:jc w:val="left"/>
                <w:rFonts w:ascii="Arial" w:hAnsi="Arial" w:cs="Arial"/>
                <w:color w:val="000000"/>
                <w:spacing w:val="-134"/>
                <w:position w:val="-19"/>
                <w:sz w:val="16"/>
                <w:szCs w:val="16"/>
              </w:rPr>
              <w:t>m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Odstranění rozepření stěn při pažení příložném hl do 4 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369" w:lineRule="exact"/>
              <w:ind w:left="1148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6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-99300</wp:posOffset>
                  </wp:positionH>
                  <wp:positionV relativeFrom="line">
                    <wp:posOffset>96486</wp:posOffset>
                  </wp:positionV>
                  <wp:extent cx="6839980" cy="735276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96486"/>
                            <a:ext cx="6725680" cy="6209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99"/>
                                  <w:tab w:val="left" w:pos="8349"/>
                                  <w:tab w:val="left" w:pos="10101"/>
                                </w:tabs>
                                <w:spacing w:before="0" w:after="0" w:line="221" w:lineRule="exact"/>
                                <w:ind w:left="612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440,00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488,84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140" w:after="0" w:line="195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"podbetonování základů"0,55*0,4*(3,9+1,15)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1,111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</w:tabs>
                                <w:spacing w:before="18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162751137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161151613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4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-153317</wp:posOffset>
                  </wp:positionV>
                  <wp:extent cx="2585201" cy="506661"/>
                  <wp:effectExtent l="0" t="0" r="0" b="0"/>
                  <wp:wrapNone/>
                  <wp:docPr id="268" name="Freeform 26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53317"/>
                            <a:ext cx="2470901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Vodorovné přemístění přes 9 000 do 10000 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výkopku/sypaniny z horniny třídy těžitelnosti II skupiny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 a 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8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8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29,228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8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8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9 937,52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18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"výkop-zásyp"87,369+1,111-59,86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28,620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"ornice"0,15*4,052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0,608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33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29,228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418" w:lineRule="exact"/>
        <w:ind w:left="140" w:right="0" w:firstLine="0"/>
      </w:pPr>
      <w:r>
        <w:drawing>
          <wp:anchor simplePos="0" relativeHeight="25165916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60952</wp:posOffset>
            </wp:positionV>
            <wp:extent cx="6839816" cy="84957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0952"/>
                      <a:ext cx="6725516" cy="7352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10"/>
                            <w:tab w:val="left" w:pos="8348"/>
                            <w:tab w:val="left" w:pos="9877"/>
                          </w:tabs>
                          <w:spacing w:before="0" w:after="0" w:line="322" w:lineRule="exact"/>
                          <w:ind w:left="2051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 a 5 ručně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29,228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490,00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14 321,72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"výkop-zásyp"87,369+1,111-59,86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28,620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"ornice"0,15*4,052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0,608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29,228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171201221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Poplatek za uložení na skládce (skládkovné) zeminy 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33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255544</wp:posOffset>
            </wp:positionV>
            <wp:extent cx="6800088" cy="1524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255544</wp:posOffset>
            </wp:positionV>
            <wp:extent cx="6800088" cy="18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167111102	</w:t>
      </w:r>
      <w:r>
        <w:rPr lang="cs-CZ" sz="16" baseline="-19" dirty="0">
          <w:jc w:val="left"/>
          <w:rFonts w:ascii="Arial" w:hAnsi="Arial" w:cs="Arial"/>
          <w:color w:val="000000"/>
          <w:spacing w:val="-90"/>
          <w:position w:val="-19"/>
          <w:sz w:val="16"/>
          <w:szCs w:val="16"/>
        </w:rPr>
        <w:t>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Nakládání výkopku z hornin třídy těžitelnosti II skupiny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3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9525</wp:posOffset>
            </wp:positionV>
            <wp:extent cx="6800088" cy="18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9525</wp:posOffset>
            </wp:positionV>
            <wp:extent cx="6800088" cy="1524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9525</wp:posOffset>
            </wp:positionV>
            <wp:extent cx="1524" cy="248412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9525</wp:posOffset>
            </wp:positionV>
            <wp:extent cx="180" cy="24841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11049</wp:posOffset>
            </wp:positionV>
            <wp:extent cx="1536" cy="246888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11049</wp:posOffset>
            </wp:positionV>
            <wp:extent cx="1524" cy="246888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11049</wp:posOffset>
            </wp:positionV>
            <wp:extent cx="1536" cy="246888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11049</wp:posOffset>
            </wp:positionV>
            <wp:extent cx="1524" cy="246888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11049</wp:posOffset>
            </wp:positionV>
            <wp:extent cx="1524" cy="246888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11049</wp:posOffset>
            </wp:positionV>
            <wp:extent cx="1524" cy="246888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11049</wp:posOffset>
            </wp:positionV>
            <wp:extent cx="1524" cy="246888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11049</wp:posOffset>
            </wp:positionV>
            <wp:extent cx="1524" cy="246888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11049</wp:posOffset>
            </wp:positionV>
            <wp:extent cx="180" cy="246888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-113439</wp:posOffset>
            </wp:positionV>
            <wp:extent cx="6840000" cy="785567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113439"/>
                      <a:ext cx="6725700" cy="671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10"/>
                            <w:tab w:val="left" w:pos="7110"/>
                            <w:tab w:val="left" w:pos="8215"/>
                            <w:tab w:val="left" w:pos="9789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kamení kód odpadu 17 05 04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58,456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1 900,00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10"/>
                            <w:sz w:val="16"/>
                            <w:szCs w:val="16"/>
                          </w:rPr>
                          <w:t>111 066,40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29,228*2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58,456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  <w:tab w:val="left" w:pos="6120"/>
                            <w:tab w:val="left" w:pos="7111"/>
                            <w:tab w:val="left" w:pos="8438"/>
                            <w:tab w:val="left" w:pos="10101"/>
                          </w:tabs>
                          <w:spacing w:before="0" w:after="0" w:line="32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171251201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Uložení sypaniny na skládky nebo meziskládky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29,228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584,56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174151101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Zásyp jam, šachet rýh nebo kolem objektů sypaninou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33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81153</wp:posOffset>
            </wp:positionV>
            <wp:extent cx="6800088" cy="1524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81153</wp:posOffset>
            </wp:positionV>
            <wp:extent cx="6800088" cy="180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6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se zhutněním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59,860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8 979,00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"výkop-objem konstrukce"87,369-(2,9*3,1*3,06)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59,860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858"/>
        </w:tabs>
        <w:spacing w:before="100" w:after="0" w:line="242" w:lineRule="exact"/>
        <w:ind w:left="335" w:right="165" w:firstLine="0"/>
        <w:jc w:val="right"/>
      </w:pPr>
      <w:r>
        <w:drawing>
          <wp:anchor simplePos="0" relativeHeight="25165934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524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80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Zakládání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50 736,90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140" w:right="0" w:firstLine="0"/>
      </w:pPr>
      <w:r>
        <w:drawing>
          <wp:anchor simplePos="0" relativeHeight="25165921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60952</wp:posOffset>
            </wp:positionV>
            <wp:extent cx="6839980" cy="617927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0952"/>
                      <a:ext cx="6725680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99"/>
                            <w:tab w:val="left" w:pos="8214"/>
                            <w:tab w:val="left" w:pos="9966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prostředí tř. C 20/25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1,456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6 115,20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 ZD1-podkladní betoN"3,5*4,16*0,1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1,456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273322511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Základové desky ze ŽB se zvýšenými nároky na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17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273321411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Základové desky ze ŽB bez zvýšených nároků na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4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-98933</wp:posOffset>
            </wp:positionV>
            <wp:extent cx="6800088" cy="1524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-98933</wp:posOffset>
            </wp:positionV>
            <wp:extent cx="6800088" cy="180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16878</wp:posOffset>
            </wp:positionV>
            <wp:extent cx="6800088" cy="1536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16878</wp:posOffset>
            </wp:positionV>
            <wp:extent cx="1524" cy="248425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16891</wp:posOffset>
            </wp:positionV>
            <wp:extent cx="6800088" cy="180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16891</wp:posOffset>
            </wp:positionV>
            <wp:extent cx="180" cy="24841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18415</wp:posOffset>
            </wp:positionV>
            <wp:extent cx="1536" cy="246888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18415</wp:posOffset>
            </wp:positionV>
            <wp:extent cx="1536" cy="246888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259"/>
          <w:tab w:val="left" w:pos="8274"/>
          <w:tab w:val="left" w:pos="9938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35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286019</wp:posOffset>
            </wp:positionV>
            <wp:extent cx="6800088" cy="1537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prostředí tř. C 25/30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4,039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4 300,00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17 367,70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35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"1PP-ZD2-základ -deska" 0,3*3,4*3,96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340"/>
          <w:tab w:val="left" w:pos="8489"/>
          <w:tab w:val="left" w:pos="10107"/>
        </w:tabs>
        <w:spacing w:before="0" w:after="0" w:line="221" w:lineRule="exact"/>
        <w:ind w:left="140" w:right="0" w:firstLine="0"/>
      </w:pPr>
      <w:r>
        <w:drawing>
          <wp:anchor simplePos="0" relativeHeight="25165925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273351121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Zřízení bednění základových desek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4,320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2 808,00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35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3583</wp:posOffset>
            </wp:positionV>
            <wp:extent cx="6800088" cy="1537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80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"základ -deska" 0,3*(3,25+3,95)*2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4,320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195064</wp:posOffset>
                  </wp:positionV>
                  <wp:extent cx="5593303" cy="319236"/>
                  <wp:effectExtent l="0" t="0" r="0" b="0"/>
                  <wp:wrapNone/>
                  <wp:docPr id="382" name="Freeform 38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195064"/>
                            <a:ext cx="5479003" cy="2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7"/>
                                  <w:tab w:val="left" w:pos="5236"/>
                                  <w:tab w:val="left" w:pos="6163"/>
                                  <w:tab w:val="left" w:pos="7915"/>
                                </w:tabs>
                                <w:spacing w:before="0" w:after="0" w:line="322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(R)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0,379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56 000,00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21 224,00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273351122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Odstranění bednění základových desek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648,00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07" w:lineRule="exact"/>
              <w:ind w:left="6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07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07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273361821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07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Výztuž základových desek betonářskou ocelí 10 505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175" w:after="0" w:line="193" w:lineRule="exact"/>
        <w:ind w:left="500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5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524" cy="301752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80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523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80" cy="301752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524" cy="300228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80" cy="300227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50"/>
          <w:tab w:val="left" w:pos="3871"/>
          <w:tab w:val="left" w:pos="6267"/>
          <w:tab w:val="left" w:pos="6903"/>
          <w:tab w:val="left" w:pos="7927"/>
          <w:tab w:val="left" w:pos="9190"/>
        </w:tabs>
        <w:spacing w:before="0" w:after="0" w:line="219" w:lineRule="exact"/>
        <w:ind w:left="11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00" w:after="0" w:line="195" w:lineRule="exact"/>
        <w:ind w:left="413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524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80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182921</wp:posOffset>
            </wp:positionV>
            <wp:extent cx="6800088" cy="1524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"1PP-ZD2-zákl deska-viz.statika" 0,379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0,379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270"/>
          <w:tab w:val="left" w:pos="7259"/>
          <w:tab w:val="left" w:pos="8185"/>
          <w:tab w:val="left" w:pos="10026"/>
        </w:tabs>
        <w:spacing w:before="0" w:after="0" w:line="221" w:lineRule="exact"/>
        <w:ind w:left="59" w:right="163" w:firstLine="0"/>
        <w:jc w:val="right"/>
      </w:pPr>
      <w:r>
        <w:drawing>
          <wp:anchor simplePos="0" relativeHeight="25165906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273362021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Výztuž základových desek svařovanými sítěmi Kari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0,066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39 000,00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2 574,00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8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524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"podkladní  beton"3,5*4,16*0,0045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0,066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759"/>
        </w:tabs>
        <w:spacing w:before="120" w:after="0" w:line="242" w:lineRule="exact"/>
        <w:ind w:left="335" w:right="165" w:firstLine="0"/>
        <w:jc w:val="right"/>
      </w:pPr>
      <w:r>
        <w:drawing>
          <wp:anchor simplePos="0" relativeHeight="25165918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524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Svislé a kompletní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418 839,90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139" w:right="0" w:firstLine="0"/>
      </w:pPr>
      <w:r>
        <w:drawing>
          <wp:anchor simplePos="0" relativeHeight="25165907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8654</wp:posOffset>
            </wp:positionV>
            <wp:extent cx="1524" cy="248412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10178</wp:posOffset>
            </wp:positionV>
            <wp:extent cx="1536" cy="246888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10178</wp:posOffset>
            </wp:positionV>
            <wp:extent cx="1536" cy="246888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310238211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Zazdívka otvorů pl přes 0,25 do 1 m2 ve zdivu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-293651</wp:posOffset>
            </wp:positionV>
            <wp:extent cx="6839980" cy="849575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293651"/>
                      <a:ext cx="6725680" cy="735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6118"/>
                            <w:tab w:val="left" w:pos="7198"/>
                            <w:tab w:val="left" w:pos="7247"/>
                            <w:tab w:val="left" w:pos="8213"/>
                            <w:tab w:val="left" w:pos="9965"/>
                          </w:tabs>
                          <w:spacing w:before="0" w:after="0" w:line="172" w:lineRule="exact"/>
                          <w:ind w:left="273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nadzákladovém cihlami pálenými na MVC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0,928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8 300,00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7 702,40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"1PP"1,1*0,8*0,78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0,686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"2NP"0,6*1,15*0,35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0,242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0,928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310239211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Zazdívka otvorů pl přes 1 do 4 m2 ve zdivu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-99060</wp:posOffset>
            </wp:positionV>
            <wp:extent cx="6800088" cy="1524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73151</wp:posOffset>
            </wp:positionV>
            <wp:extent cx="6800088" cy="1524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73151</wp:posOffset>
            </wp:positionV>
            <wp:extent cx="1524" cy="248412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74675</wp:posOffset>
            </wp:positionV>
            <wp:extent cx="1536" cy="246888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74675</wp:posOffset>
            </wp:positionV>
            <wp:extent cx="1524" cy="246888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74675</wp:posOffset>
            </wp:positionV>
            <wp:extent cx="1536" cy="246888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74675</wp:posOffset>
            </wp:positionV>
            <wp:extent cx="1524" cy="246888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74675</wp:posOffset>
            </wp:positionV>
            <wp:extent cx="1524" cy="246888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74675</wp:posOffset>
            </wp:positionV>
            <wp:extent cx="1524" cy="246888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74675</wp:posOffset>
            </wp:positionV>
            <wp:extent cx="1524" cy="246888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74675</wp:posOffset>
            </wp:positionV>
            <wp:extent cx="1524" cy="246888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-49812</wp:posOffset>
            </wp:positionV>
            <wp:extent cx="6839868" cy="965399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49812"/>
                      <a:ext cx="6725568" cy="8510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6118"/>
                            <w:tab w:val="left" w:pos="7198"/>
                            <w:tab w:val="left" w:pos="7247"/>
                            <w:tab w:val="left" w:pos="8213"/>
                            <w:tab w:val="left" w:pos="9877"/>
                          </w:tabs>
                          <w:spacing w:before="0" w:after="0" w:line="172" w:lineRule="exact"/>
                          <w:ind w:left="273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nadzákladovém cihlami pálenými na MVC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3,118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7 800,00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10"/>
                            <w:sz w:val="16"/>
                            <w:szCs w:val="16"/>
                          </w:rPr>
                          <w:t>24 320,40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"1NP"1,45*1,15*0,6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1,001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"2NP"1,25*2,55*0,35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1,116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"3NP"1,45*1,15*0,6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1,001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3,118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311235181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Zdivo jednovrstvé z cihel broušených do P10 na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144780</wp:posOffset>
            </wp:positionV>
            <wp:extent cx="6800088" cy="1524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82296</wp:posOffset>
            </wp:positionV>
            <wp:extent cx="6800088" cy="1524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82296</wp:posOffset>
            </wp:positionV>
            <wp:extent cx="1524" cy="248412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83820</wp:posOffset>
            </wp:positionV>
            <wp:extent cx="1536" cy="246888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83820</wp:posOffset>
            </wp:positionV>
            <wp:extent cx="1536" cy="246888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153923</wp:posOffset>
            </wp:positionV>
            <wp:extent cx="6800088" cy="1524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-215928</wp:posOffset>
            </wp:positionV>
            <wp:extent cx="6839919" cy="126867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215928"/>
                      <a:ext cx="6725619" cy="11543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10"/>
                            <w:tab w:val="left" w:pos="8215"/>
                            <w:tab w:val="left" w:pos="9878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tenkovrstvou maltu tl 380 mm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32,375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2 200,00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71 225,00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"1PP"(2,6+2,6)*2,25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11,700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"mezipatro" (2,25*2,6)-(1,18*2,3)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3,136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"1NP"3,5*2,6+2,25*1,25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11,913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"2NP"1,25*2,25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2,813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"3NP"1,25*2,25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2,813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32,375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</w:tabs>
                          <w:spacing w:before="100" w:after="0" w:line="221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311237161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1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-154842</wp:posOffset>
                  </wp:positionV>
                  <wp:extent cx="2548503" cy="506662"/>
                  <wp:effectExtent l="0" t="0" r="0" b="0"/>
                  <wp:wrapNone/>
                  <wp:docPr id="438" name="Freeform 4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54842"/>
                            <a:ext cx="2434203" cy="3923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Zdivo jednovrstvé tepelně izolační z cihel broušených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 tenkovrstvou maltu U přes 0,14 do 0,18 W/m2K tl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zdiva 500 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84,450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836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287 130,00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8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"1PP"3,66*2,25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8,235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 2,25*(3,66+2,6)-(1,2*2,23)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11,409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"1NP"3,5*(3,66+2,6)-(2,5*1,25)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18,785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"2NP"4,75*(3,66+2,6)-(1,25*2,25)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26,923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"3NP"3,5*(3,66+2,6)-(1,25*2,25)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19,098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9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84,450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66"/>
          <w:tab w:val="left" w:pos="7170"/>
          <w:tab w:val="left" w:pos="8408"/>
          <w:tab w:val="left" w:pos="10026"/>
        </w:tabs>
        <w:spacing w:before="40" w:after="0" w:line="221" w:lineRule="exact"/>
        <w:ind w:left="59" w:right="163" w:firstLine="0"/>
        <w:jc w:val="right"/>
      </w:pPr>
      <w:r>
        <w:drawing>
          <wp:anchor simplePos="0" relativeHeight="25165910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317121101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prefabrikovaných překladů délky do 1500 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19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28997</wp:posOffset>
            </wp:positionV>
            <wp:extent cx="6800088" cy="1524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"1PP-KP7"2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32"/>
          <w:tab w:val="left" w:pos="7221"/>
          <w:tab w:val="left" w:pos="8460"/>
          <w:tab w:val="left" w:pos="10077"/>
        </w:tabs>
        <w:spacing w:before="0" w:after="0" w:line="219" w:lineRule="exact"/>
        <w:ind w:left="125" w:right="0" w:firstLine="0"/>
      </w:pPr>
      <w:r>
        <w:drawing>
          <wp:anchor simplePos="0" relativeHeight="25165911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59321052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překlad ŽB  60/250, dl 1400mm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560,00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5 600,00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9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7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66"/>
          <w:tab w:val="left" w:pos="7258"/>
          <w:tab w:val="left" w:pos="8408"/>
          <w:tab w:val="left" w:pos="10026"/>
        </w:tabs>
        <w:spacing w:before="40" w:after="0" w:line="221" w:lineRule="exact"/>
        <w:ind w:left="59" w:right="163" w:firstLine="0"/>
        <w:jc w:val="right"/>
      </w:pPr>
      <w:r>
        <w:drawing>
          <wp:anchor simplePos="0" relativeHeight="25165912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317168013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Překlad keramický plochý š 115 mm dl 1500 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470,00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1 880,00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19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28983</wp:posOffset>
            </wp:positionV>
            <wp:extent cx="6800088" cy="153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"2P"1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9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79"/>
          <w:tab w:val="left" w:pos="7258"/>
          <w:tab w:val="left" w:pos="8274"/>
          <w:tab w:val="left" w:pos="10026"/>
        </w:tabs>
        <w:spacing w:before="0" w:after="0" w:line="221" w:lineRule="exact"/>
        <w:ind w:left="59" w:right="163" w:firstLine="0"/>
        <w:jc w:val="right"/>
      </w:pPr>
      <w:r>
        <w:drawing>
          <wp:anchor simplePos="0" relativeHeight="25165913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317234410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Vyzdívka mezi nosníky z cihel pálených na MC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0,383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9 400,00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3 600,20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>
        <w:drawing>
          <wp:anchor simplePos="0" relativeHeight="25165919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2072</wp:posOffset>
            </wp:positionV>
            <wp:extent cx="6800088" cy="1524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"dozdívka nad překlady KP 7"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"1PP"1,5*0,15*0,2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0,045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"1NP-3NP"1,5*0,15*0,5*3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0,338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0,383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61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-109968</wp:posOffset>
                  </wp:positionH>
                  <wp:positionV relativeFrom="line">
                    <wp:posOffset>96519</wp:posOffset>
                  </wp:positionV>
                  <wp:extent cx="6849154" cy="1696912"/>
                  <wp:effectExtent l="0" t="0" r="0" b="0"/>
                  <wp:wrapNone/>
                  <wp:docPr id="483" name="Freeform 4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196" y="96519"/>
                            <a:ext cx="6734854" cy="15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6225"/>
                                  <w:tab w:val="left" w:pos="7213"/>
                                  <w:tab w:val="left" w:pos="7262"/>
                                  <w:tab w:val="left" w:pos="8140"/>
                                  <w:tab w:val="left" w:pos="9980"/>
                                </w:tabs>
                                <w:spacing w:before="0" w:after="0" w:line="244" w:lineRule="exact"/>
                                <w:ind w:left="288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IE, U, UE nebo L do č. 12 nebo výšky do 120 mm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0,144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12 000,00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1 728,00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"mezipatro-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PE100"4*0,0089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82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"1NP-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PE100"4*0,0089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82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"2NP-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PE100"4*0,0089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82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"3NP-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PE100"4*0,0089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82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0,144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211"/>
                                  <w:tab w:val="left" w:pos="7185"/>
                                  <w:tab w:val="left" w:pos="8112"/>
                                  <w:tab w:val="left" w:pos="9952"/>
                                </w:tabs>
                                <w:spacing w:before="4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13010742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ocel profilová jakost S235JR (11 375) průře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IPE 100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0,076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35 000,00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2 660,00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40" w:after="0" w:line="195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"mezipatro-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PE100"4*0,0089*1,08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82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"1NP-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I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PE100"4*0,0089*1,08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82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0,076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8"/>
                                  <w:tab w:val="left" w:pos="621"/>
                                  <w:tab w:val="left" w:pos="1977"/>
                                </w:tabs>
                                <w:spacing w:before="0" w:after="0" w:line="296" w:lineRule="exact"/>
                                <w:ind w:left="14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33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342241111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Příčky z cihel plných lícových P 60 dl 290 mm na MVC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317941121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Osazování ocelových válcovaných nosníků na zdivu I,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74422</wp:posOffset>
            </wp:positionV>
            <wp:extent cx="6800088" cy="1524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74422</wp:posOffset>
            </wp:positionV>
            <wp:extent cx="1524" cy="224027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7"/>
                    </a:xfrm>
                    <a:custGeom>
                      <a:rect l="l" t="t" r="r" b="b"/>
                      <a:pathLst>
                        <a:path w="1524" h="224027">
                          <a:moveTo>
                            <a:pt x="0" y="224027"/>
                          </a:moveTo>
                          <a:lnTo>
                            <a:pt x="1524" y="2240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75946</wp:posOffset>
            </wp:positionV>
            <wp:extent cx="1536" cy="222504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75946</wp:posOffset>
            </wp:positionV>
            <wp:extent cx="1524" cy="222504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75946</wp:posOffset>
            </wp:positionV>
            <wp:extent cx="1536" cy="222504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75946</wp:posOffset>
            </wp:positionV>
            <wp:extent cx="1524" cy="222504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75946</wp:posOffset>
            </wp:positionV>
            <wp:extent cx="1524" cy="222504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75946</wp:posOffset>
            </wp:positionV>
            <wp:extent cx="1524" cy="222504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75946</wp:posOffset>
            </wp:positionV>
            <wp:extent cx="1524" cy="222504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75946</wp:posOffset>
            </wp:positionV>
            <wp:extent cx="1524" cy="222504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121653</wp:posOffset>
            </wp:positionV>
            <wp:extent cx="6800088" cy="1536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118605</wp:posOffset>
            </wp:positionV>
            <wp:extent cx="6800088" cy="1537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118605</wp:posOffset>
            </wp:positionV>
            <wp:extent cx="1524" cy="248425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120142</wp:posOffset>
            </wp:positionV>
            <wp:extent cx="1536" cy="246888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120142</wp:posOffset>
            </wp:positionV>
            <wp:extent cx="1524" cy="246888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120142</wp:posOffset>
            </wp:positionV>
            <wp:extent cx="1536" cy="246888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120142</wp:posOffset>
            </wp:positionV>
            <wp:extent cx="1524" cy="246888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120142</wp:posOffset>
            </wp:positionV>
            <wp:extent cx="1524" cy="246888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120142</wp:posOffset>
            </wp:positionV>
            <wp:extent cx="1524" cy="246888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120142</wp:posOffset>
            </wp:positionV>
            <wp:extent cx="1524" cy="246888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120142</wp:posOffset>
            </wp:positionV>
            <wp:extent cx="1524" cy="246888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-179606</wp:posOffset>
            </wp:positionV>
            <wp:extent cx="6839983" cy="1296709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179606"/>
                      <a:ext cx="6725683" cy="11824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99"/>
                            <w:tab w:val="left" w:pos="8214"/>
                            <w:tab w:val="left" w:pos="9878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včetně spárování tl 65 mm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6,467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1 700,00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10 993,90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</w:tabs>
                          <w:spacing w:before="0" w:after="0" w:line="193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"přizdívky bouraných otvorů"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 " 0,8*2,23*2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3,568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"1NP"0,65*2,23*2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2,899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6,467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"/>
                            <w:tab w:val="left" w:pos="1964"/>
                            <w:tab w:val="left" w:pos="9798"/>
                          </w:tabs>
                          <w:spacing w:before="120" w:after="0" w:line="242" w:lineRule="exact"/>
                          <w:ind w:left="275" w:right="2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4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Vodorovné konstrukce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89 787,23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  <w:tab w:val="left" w:pos="6120"/>
                            <w:tab w:val="left" w:pos="7200"/>
                            <w:tab w:val="left" w:pos="8215"/>
                            <w:tab w:val="left" w:pos="9878"/>
                          </w:tabs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411321414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Stropy deskové ze ŽB tř. C 25/30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3,986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4 700,00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18 734,20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"D1-tvar žb"3,14*1,35*0,2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0,848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14973</wp:posOffset>
            </wp:positionV>
            <wp:extent cx="6800088" cy="1537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13449</wp:posOffset>
            </wp:positionV>
            <wp:extent cx="6800088" cy="1536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13462</wp:posOffset>
            </wp:positionV>
            <wp:extent cx="1524" cy="169164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14999</wp:posOffset>
            </wp:positionV>
            <wp:extent cx="1536" cy="167628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14999</wp:posOffset>
            </wp:positionV>
            <wp:extent cx="1524" cy="167628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14999</wp:posOffset>
            </wp:positionV>
            <wp:extent cx="1536" cy="167628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14999</wp:posOffset>
            </wp:positionV>
            <wp:extent cx="1524" cy="167628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14999</wp:posOffset>
            </wp:positionV>
            <wp:extent cx="1524" cy="167628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14999</wp:posOffset>
            </wp:positionV>
            <wp:extent cx="1524" cy="167628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14999</wp:posOffset>
            </wp:positionV>
            <wp:extent cx="1524" cy="167628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14999</wp:posOffset>
            </wp:positionV>
            <wp:extent cx="1524" cy="167628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5842</wp:posOffset>
            </wp:positionV>
            <wp:extent cx="6800088" cy="1524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500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6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1651</wp:posOffset>
            </wp:positionV>
            <wp:extent cx="1524" cy="301752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1651</wp:posOffset>
            </wp:positionV>
            <wp:extent cx="6800088" cy="180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1651</wp:posOffset>
            </wp:positionV>
            <wp:extent cx="6800088" cy="1523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1651</wp:posOffset>
            </wp:positionV>
            <wp:extent cx="180" cy="301752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3175</wp:posOffset>
            </wp:positionV>
            <wp:extent cx="1524" cy="300228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3175</wp:posOffset>
            </wp:positionV>
            <wp:extent cx="180" cy="300227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401052</wp:posOffset>
            </wp:positionH>
            <wp:positionV relativeFrom="paragraph">
              <wp:posOffset>82911</wp:posOffset>
            </wp:positionV>
            <wp:extent cx="6767514" cy="560191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1052" y="82911"/>
                      <a:ext cx="6653214" cy="4458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39"/>
                            <w:tab w:val="left" w:pos="3760"/>
                            <w:tab w:val="left" w:pos="6156"/>
                            <w:tab w:val="left" w:pos="6792"/>
                            <w:tab w:val="left" w:pos="7816"/>
                            <w:tab w:val="left" w:pos="9079"/>
                          </w:tabs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19"/>
                            <w:sz w:val="16"/>
                            <w:szCs w:val="16"/>
                          </w:rPr>
                          <w:t>Č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Typ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Kód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Popis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MJ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Množství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J.cena [CZK]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Cena celkem [CZK]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89"/>
                          </w:tabs>
                          <w:spacing w:before="200" w:after="0" w:line="271" w:lineRule="exact"/>
                          <w:ind w:left="302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"D2-tvar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126619</wp:posOffset>
            </wp:positionV>
            <wp:extent cx="6800088" cy="1524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126619</wp:posOffset>
            </wp:positionV>
            <wp:extent cx="6800088" cy="180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-113208</wp:posOffset>
            </wp:positionV>
            <wp:extent cx="4941949" cy="774414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113208"/>
                      <a:ext cx="4827649" cy="6601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7"/>
                          </w:tabs>
                          <w:spacing w:before="0" w:after="0" w:line="286" w:lineRule="exact"/>
                          <w:ind w:left="1960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žb"(3,516+0,15+0,3)*(0,145+2,6+0,3)*0,2+0,3*0,1*(3,61+3,05)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4"/>
                            <w:szCs w:val="14"/>
                          </w:rPr>
                          <w:t>2,615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60" w:after="0" w:line="195" w:lineRule="exact"/>
                          <w:ind w:left="273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"strop jímky-zálivka beděnění" 2,75*1,9*0,1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0,523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3,986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411351011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Zřízení bednění stropů deskových tl přes 5 do 25 cm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3175</wp:posOffset>
            </wp:positionV>
            <wp:extent cx="6800088" cy="1524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3175</wp:posOffset>
            </wp:positionV>
            <wp:extent cx="1524" cy="248412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4699</wp:posOffset>
            </wp:positionV>
            <wp:extent cx="1536" cy="246888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4699</wp:posOffset>
            </wp:positionV>
            <wp:extent cx="1524" cy="246888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4699</wp:posOffset>
            </wp:positionV>
            <wp:extent cx="1536" cy="246888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4699</wp:posOffset>
            </wp:positionV>
            <wp:extent cx="1524" cy="246888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4699</wp:posOffset>
            </wp:positionV>
            <wp:extent cx="1524" cy="246888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4699</wp:posOffset>
            </wp:positionV>
            <wp:extent cx="1524" cy="246888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4699</wp:posOffset>
            </wp:positionV>
            <wp:extent cx="1524" cy="246888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4699</wp:posOffset>
            </wp:positionV>
            <wp:extent cx="1524" cy="246888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-119789</wp:posOffset>
            </wp:positionV>
            <wp:extent cx="6839980" cy="849576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119789"/>
                      <a:ext cx="6725680" cy="7352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10"/>
                            <w:tab w:val="left" w:pos="8349"/>
                            <w:tab w:val="left" w:pos="9966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bez podpěrné kce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16,339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9 803,40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"D1-nad 1PP"3,14*1,35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4,239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"D2-3NP"2,75*3,31+(0,15+0,3)*(3,61+3,05)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12,100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16,339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411351012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Odstranění bednění stropů deskových tl přes 5 do 25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74803</wp:posOffset>
            </wp:positionV>
            <wp:extent cx="6800088" cy="1524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1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71755</wp:posOffset>
            </wp:positionV>
            <wp:extent cx="6800088" cy="1524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71755</wp:posOffset>
            </wp:positionV>
            <wp:extent cx="1524" cy="248412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73279</wp:posOffset>
            </wp:positionV>
            <wp:extent cx="1536" cy="246888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73279</wp:posOffset>
            </wp:positionV>
            <wp:extent cx="1524" cy="246888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73279</wp:posOffset>
            </wp:positionV>
            <wp:extent cx="1536" cy="246888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73279</wp:posOffset>
            </wp:positionV>
            <wp:extent cx="1524" cy="246888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73279</wp:posOffset>
            </wp:positionV>
            <wp:extent cx="1524" cy="246888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73279</wp:posOffset>
            </wp:positionV>
            <wp:extent cx="1524" cy="246888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73279</wp:posOffset>
            </wp:positionV>
            <wp:extent cx="1524" cy="246888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73279</wp:posOffset>
            </wp:positionV>
            <wp:extent cx="1524" cy="246888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170"/>
          <w:tab w:val="left" w:pos="8409"/>
          <w:tab w:val="left" w:pos="10026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21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286031</wp:posOffset>
            </wp:positionV>
            <wp:extent cx="6800088" cy="1524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cm bez podpěrné kce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16,339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1 633,90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"D1-nad 1PP"3,14*1,35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4,239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"D2-3NP"2,75*3,31+(0,15+0,3)*(3,61+3,05)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12,100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1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119419</wp:posOffset>
            </wp:positionV>
            <wp:extent cx="6800088" cy="1524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16,339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418" w:lineRule="exact"/>
        <w:ind w:left="140" w:right="0" w:firstLine="0"/>
      </w:pPr>
      <w:r>
        <w:drawing>
          <wp:anchor simplePos="0" relativeHeight="25165911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8655</wp:posOffset>
            </wp:positionV>
            <wp:extent cx="1524" cy="248412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10179</wp:posOffset>
            </wp:positionV>
            <wp:extent cx="1536" cy="246888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10179</wp:posOffset>
            </wp:positionV>
            <wp:extent cx="1536" cy="246888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60951</wp:posOffset>
            </wp:positionV>
            <wp:extent cx="6839980" cy="617927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0951"/>
                      <a:ext cx="6725680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99"/>
                            <w:tab w:val="left" w:pos="8349"/>
                            <w:tab w:val="left" w:pos="9966"/>
                          </w:tabs>
                          <w:spacing w:before="0" w:after="0" w:line="322" w:lineRule="exact"/>
                          <w:ind w:left="2042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40 mm plech lesklý tl 0,88 mm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5,225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600,00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3 135,00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"strop jímky-zálivka beděnění" 2,75*1,9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5,225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411354311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Zřízení podpěrné konstrukce stropů výšky do 4 m tl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255543</wp:posOffset>
            </wp:positionV>
            <wp:extent cx="6800088" cy="1524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37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411354204	</w:t>
      </w:r>
      <w:r>
        <w:rPr lang="cs-CZ" sz="16" baseline="-19" dirty="0">
          <w:jc w:val="left"/>
          <w:rFonts w:ascii="Arial" w:hAnsi="Arial" w:cs="Arial"/>
          <w:color w:val="000000"/>
          <w:spacing w:val="-81"/>
          <w:position w:val="-1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Bednění stropů ztracené z hraněných trapézových vln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1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-46876</wp:posOffset>
            </wp:positionV>
            <wp:extent cx="6800088" cy="1537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-46877</wp:posOffset>
            </wp:positionV>
            <wp:extent cx="1524" cy="248425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-45340</wp:posOffset>
            </wp:positionV>
            <wp:extent cx="1536" cy="246888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-45340</wp:posOffset>
            </wp:positionV>
            <wp:extent cx="1524" cy="246888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-45340</wp:posOffset>
            </wp:positionV>
            <wp:extent cx="1536" cy="246888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-45340</wp:posOffset>
            </wp:positionV>
            <wp:extent cx="1524" cy="246888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-45340</wp:posOffset>
            </wp:positionV>
            <wp:extent cx="1524" cy="246888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-45340</wp:posOffset>
            </wp:positionV>
            <wp:extent cx="1524" cy="246888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-45340</wp:posOffset>
            </wp:positionV>
            <wp:extent cx="1524" cy="246888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-45340</wp:posOffset>
            </wp:positionV>
            <wp:extent cx="1524" cy="246888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5432</wp:posOffset>
            </wp:positionV>
            <wp:extent cx="6839980" cy="617927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5432"/>
                      <a:ext cx="6725680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10"/>
                            <w:tab w:val="left" w:pos="8349"/>
                            <w:tab w:val="left" w:pos="9966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přes 5 do 15 cm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16,339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2 941,02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16,339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16,339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411354312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Odstranění podpěrné konstrukce stropů výšky do 4 m tl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1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24752</wp:posOffset>
            </wp:positionV>
            <wp:extent cx="6800088" cy="1537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-100855</wp:posOffset>
                  </wp:positionH>
                  <wp:positionV relativeFrom="paragraph">
                    <wp:posOffset>-101509</wp:posOffset>
                  </wp:positionV>
                  <wp:extent cx="6840048" cy="1346400"/>
                  <wp:effectExtent l="0" t="0" r="0" b="0"/>
                  <wp:wrapNone/>
                  <wp:docPr id="575" name="Freeform 57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09" y="-101509"/>
                            <a:ext cx="6725748" cy="12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19"/>
                                  <w:tab w:val="left" w:pos="7110"/>
                                  <w:tab w:val="left" w:pos="8438"/>
                                  <w:tab w:val="left" w:pos="9966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přes 5 do 15 cm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16,339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1 470,51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  <w:tab w:val="left" w:pos="6211"/>
                                  <w:tab w:val="left" w:pos="7200"/>
                                  <w:tab w:val="left" w:pos="8215"/>
                                  <w:tab w:val="left" w:pos="9967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411361821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Výztuž stropů betonářskou ocelí 10 505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0,329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5 700,00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1 875,30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0" w:after="0" w:line="195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"nad 1PP"0,034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0,034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0" w:after="0" w:line="182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"nad 3NP"0,2945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0,295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0" w:after="0" w:line="182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0,329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  <w:tab w:val="left" w:pos="6211"/>
                                  <w:tab w:val="left" w:pos="7200"/>
                                  <w:tab w:val="left" w:pos="8126"/>
                                  <w:tab w:val="left" w:pos="10101"/>
                                </w:tabs>
                                <w:spacing w:before="0" w:after="0" w:line="221" w:lineRule="exact"/>
                                <w:ind w:left="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411362021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Výztuž stropů svařovanými sítěmi Kari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0,014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39 000,00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546,00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0" w:after="0" w:line="195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"strop jímky-zálivka bednění" 2,4*1,5*0,004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42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417238212.HLZ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Obezdívka věnce jednostranná věncovkou HELUZ v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2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18022</wp:posOffset>
            </wp:positionV>
            <wp:extent cx="6800088" cy="1537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18034</wp:posOffset>
            </wp:positionV>
            <wp:extent cx="1524" cy="169164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19571</wp:posOffset>
            </wp:positionV>
            <wp:extent cx="1536" cy="167627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19571</wp:posOffset>
            </wp:positionV>
            <wp:extent cx="1524" cy="167627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19571</wp:posOffset>
            </wp:positionV>
            <wp:extent cx="1536" cy="167627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19571</wp:posOffset>
            </wp:positionV>
            <wp:extent cx="1524" cy="167627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19571</wp:posOffset>
            </wp:positionV>
            <wp:extent cx="1524" cy="167627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19571</wp:posOffset>
            </wp:positionV>
            <wp:extent cx="1524" cy="167627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19571</wp:posOffset>
            </wp:positionV>
            <wp:extent cx="1524" cy="167627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19571</wp:posOffset>
            </wp:positionV>
            <wp:extent cx="1524" cy="167627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2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10413</wp:posOffset>
            </wp:positionV>
            <wp:extent cx="6800088" cy="1524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přes 150 do 210 mm včetně polystyrenu tl 100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23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5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17,330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5 199,00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"V3-věnec 1NP"3,71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3,710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"V4-2NP"3,66+3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6,660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"V5-3NP-deska" 3,1+3,86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6,960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2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17,330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340"/>
          <w:tab w:val="left" w:pos="8355"/>
          <w:tab w:val="left" w:pos="10018"/>
        </w:tabs>
        <w:spacing w:before="0" w:after="0" w:line="221" w:lineRule="exact"/>
        <w:ind w:left="140" w:right="0" w:firstLine="0"/>
      </w:pPr>
      <w:r>
        <w:drawing>
          <wp:anchor simplePos="0" relativeHeight="25165915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417321515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Ztužující pásy a věnce ze ŽB tř. C 25/30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3,431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4 800,00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16 468,80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2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7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"V1-na zdivu 1PP"0,19*0,2*2,7*2+0,44*0,2*3,66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0,527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"V2-mezipatro" 0,44*0,2*2,3+0,38*0,2*2,8+0,32*0,2*2,8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0,594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"V3-1NP"0,36*0,2*3,66+0,38*0,2*2,8*2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0,689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"V4-2NP"0,36*0,2*(3,66+3,0)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0,480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"3NP-vyrovnávací věnec" 0,36*0,1*(3,66+2,8)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0,233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"V5-Střešní rovina"(0,58*0,2+0,43*0,05)*(3,9+2,7) 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0,908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2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3,431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489"/>
          <w:tab w:val="left" w:pos="10018"/>
        </w:tabs>
        <w:spacing w:before="0" w:after="0" w:line="221" w:lineRule="exact"/>
        <w:ind w:left="140" w:right="0" w:firstLine="0"/>
      </w:pPr>
      <w:r>
        <w:drawing>
          <wp:anchor simplePos="0" relativeHeight="25165916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417351115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Zřízení bednění ztužujících věnců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15,986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11 190,20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2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3583</wp:posOffset>
            </wp:positionV>
            <wp:extent cx="6800088" cy="1536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"V1-na zdivu 1PP"0,19*2*2,7*2+0,2*2*3,66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3,516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"V2-mezipatro" 0,2*2*2,3+0,2*2*2,8+0,2*2*2,8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3,160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"V3-1NP"0,2*2*3,66+0,2*2*2,8*2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3,704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"V4-2NP"0,2*2*(3,66+3,0)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2,664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"3NP-vyrovnávací věnec" 0,1*2*(3,66+2,8)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"V5-Střešní rovina"0,25*(3,9+2,7) 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15,986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417351116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Odstranění bednění ztužujících věnců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15,986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2 397,90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line">
                    <wp:posOffset>66032</wp:posOffset>
                  </wp:positionV>
                  <wp:extent cx="6839986" cy="854147"/>
                  <wp:effectExtent l="0" t="0" r="0" b="0"/>
                  <wp:wrapNone/>
                  <wp:docPr id="609" name="Freeform 6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66032"/>
                            <a:ext cx="6725686" cy="7398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210"/>
                                  <w:tab w:val="left" w:pos="7199"/>
                                  <w:tab w:val="left" w:pos="8126"/>
                                  <w:tab w:val="left" w:pos="9878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505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0,257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56 000,00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14 392,00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0" w:after="0" w:line="173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 75 kg/m3"3,431*0,075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0,257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8"/>
                                  <w:tab w:val="left" w:pos="1964"/>
                                  <w:tab w:val="left" w:pos="9699"/>
                                </w:tabs>
                                <w:spacing w:before="100" w:after="0" w:line="242" w:lineRule="exact"/>
                                <w:ind w:left="275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6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Úprav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17"/>
                                  <w:szCs w:val="17"/>
                                </w:rPr>
                                <w:t>y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 povrchů, podlah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17"/>
                                  <w:szCs w:val="17"/>
                                </w:rPr>
                                <w:t>y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 a osa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7"/>
                                  <w:szCs w:val="17"/>
                                </w:rPr>
                                <w:t>z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ování výplní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282 169,26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47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612131101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Cementový postřik vnitřních stěn nanášený celoplošně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26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417361821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Výztuž ztužujících pásů a věnců betonářskou ocelí 10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3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22847</wp:posOffset>
            </wp:positionV>
            <wp:extent cx="6800088" cy="1537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22847</wp:posOffset>
            </wp:positionV>
            <wp:extent cx="1524" cy="248425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24384</wp:posOffset>
            </wp:positionV>
            <wp:extent cx="1536" cy="246888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24384</wp:posOffset>
            </wp:positionV>
            <wp:extent cx="1536" cy="246888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-100104</wp:posOffset>
            </wp:positionV>
            <wp:extent cx="6666234" cy="1057022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-100104"/>
                      <a:ext cx="6551934" cy="9427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748"/>
                            <w:tab w:val="left" w:pos="8164"/>
                            <w:tab w:val="left" w:pos="9604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ručně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149,807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14 231,67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"1PP"2,25*(2,6*3+1,25+1,95)+1,1*0,8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25,630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"mezipatro"2,3*(2,6*3+1,95+3,71)-(1,25*2,23*3)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22,596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"1NP"3,5*(1,95+0,83*2+2,6*3)+1,45*1,15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41,603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"2NP"4,75*(3,24+2,6)+0,6*1,15*2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29,120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"3NP"3,5*(2,6+3,24)+1,45*1,15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22,108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"překlady+dozdění"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94475</wp:posOffset>
            </wp:positionV>
            <wp:extent cx="6800088" cy="1537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387"/>
        </w:tabs>
        <w:spacing w:before="0" w:after="0" w:line="289" w:lineRule="exact"/>
        <w:ind w:left="210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1,5*0,25+1,25*0,25+1,25*0,15+(0,8*1,5*2+0,15*1,5)*3	</w:t>
      </w:r>
      <w:r>
        <w:rPr lang="cs-CZ" sz="14" baseline="9" dirty="0">
          <w:jc w:val="left"/>
          <w:rFonts w:ascii="Arial" w:hAnsi="Arial" w:cs="Arial"/>
          <w:color w:val="000000"/>
          <w:position w:val="9"/>
          <w:sz w:val="14"/>
          <w:szCs w:val="14"/>
        </w:rPr>
        <w:t>8,750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23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3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149,807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355"/>
          <w:tab w:val="left" w:pos="10018"/>
        </w:tabs>
        <w:spacing w:before="0" w:after="0" w:line="221" w:lineRule="exact"/>
        <w:ind w:left="140" w:right="0" w:firstLine="0"/>
      </w:pPr>
      <w:r>
        <w:drawing>
          <wp:anchor simplePos="0" relativeHeight="25165919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612315302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Vápenná štuková omítka ostění nebo nadpraží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20,367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1 100,00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22 403,70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3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6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"1PP"0,75*(2,23*2+1,18)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4,230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"mezipatro"0,5*(1,25+2,23*2)+0,4*(1,25+2,23*2)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5,139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"1NP"0,65*(1,18+2,23*2)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3,666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"2NP"0,65*(1,18+2,23*2)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3,666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"3N"0,65*(1,18+2,23*2)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3,666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20,367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72911</wp:posOffset>
                  </wp:positionH>
                  <wp:positionV relativeFrom="line">
                    <wp:posOffset>121912</wp:posOffset>
                  </wp:positionV>
                  <wp:extent cx="6666132" cy="749593"/>
                  <wp:effectExtent l="0" t="0" r="0" b="0"/>
                  <wp:wrapNone/>
                  <wp:docPr id="633" name="Freeform 6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93075" y="121912"/>
                            <a:ext cx="6551832" cy="6352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837"/>
                                  <w:tab w:val="left" w:pos="8075"/>
                                  <w:tab w:val="left" w:pos="9604"/>
                                </w:tabs>
                                <w:spacing w:before="0" w:after="0" w:line="221" w:lineRule="exact"/>
                                <w:ind w:left="5846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70,039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31 517,55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687"/>
                                  <w:tab w:val="left" w:pos="6974"/>
                                </w:tabs>
                                <w:spacing w:before="180" w:after="0" w:line="195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"1PP"2,25*(1,95+2,6)-(1,18*2,34)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7,476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0" w:after="0" w:line="193" w:lineRule="exact"/>
                                <w:ind w:left="4591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Strana 7 z 33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-3048</wp:posOffset>
                  </wp:positionV>
                  <wp:extent cx="2593349" cy="506661"/>
                  <wp:effectExtent l="0" t="0" r="0" b="0"/>
                  <wp:wrapNone/>
                  <wp:docPr id="634" name="Freeform 6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3048"/>
                            <a:ext cx="2479049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Oprava vnitřní vápenné štukové omítky stěn tl jádrové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omítky do 20 mm a tl štuku do 3 mm v rozsahu plochy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 30 do 50 %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612315423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1651</wp:posOffset>
            </wp:positionV>
            <wp:extent cx="1524" cy="301752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1651</wp:posOffset>
            </wp:positionV>
            <wp:extent cx="6800088" cy="180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1651</wp:posOffset>
            </wp:positionV>
            <wp:extent cx="6800088" cy="1523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1651</wp:posOffset>
            </wp:positionV>
            <wp:extent cx="180" cy="301752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3175</wp:posOffset>
            </wp:positionV>
            <wp:extent cx="1524" cy="300228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3175</wp:posOffset>
            </wp:positionV>
            <wp:extent cx="180" cy="300227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50"/>
          <w:tab w:val="left" w:pos="3871"/>
          <w:tab w:val="left" w:pos="6267"/>
          <w:tab w:val="left" w:pos="6903"/>
          <w:tab w:val="left" w:pos="7927"/>
          <w:tab w:val="left" w:pos="9190"/>
        </w:tabs>
        <w:spacing w:before="0" w:after="0" w:line="219" w:lineRule="exact"/>
        <w:ind w:left="11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100" w:after="0" w:line="195" w:lineRule="exact"/>
        <w:ind w:left="413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524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80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 2,4*(1,95+2,6)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10,920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"1NP"3,5*(1,95+2,6)-(1,18*2,34)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13,164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"2NP"4,75*(3,16+2,6)-(1,18*2,34+0,8*1,15*2)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22,759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"3NP"3,5*(3,16+2,6)-(1,18*2,35+1,45*1,15)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15,720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6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119408</wp:posOffset>
            </wp:positionV>
            <wp:extent cx="6800088" cy="1536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70,039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139" w:right="0" w:firstLine="0"/>
      </w:pPr>
      <w:r>
        <w:drawing>
          <wp:anchor simplePos="0" relativeHeight="25165903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8643</wp:posOffset>
            </wp:positionV>
            <wp:extent cx="1524" cy="248424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50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612321111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Vápenocementová omítka hrubá jednovrstvá zatřená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-293525</wp:posOffset>
            </wp:positionV>
            <wp:extent cx="6666234" cy="1057023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-293525"/>
                      <a:ext cx="6551934" cy="9427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5845"/>
                            <w:tab w:val="left" w:pos="6748"/>
                            <w:tab w:val="left" w:pos="6895"/>
                            <w:tab w:val="left" w:pos="8075"/>
                            <w:tab w:val="left" w:pos="9604"/>
                          </w:tabs>
                          <w:spacing w:before="0" w:after="0" w:line="172" w:lineRule="exact"/>
                          <w:ind w:left="0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vnitřních stěn nanášená ručně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149,807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260,00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38 949,82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"1PP"2,25*(2,6*3+1,25+1,95)+1,1*0,8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25,630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"mezipatro"2,3*(2,6*3+1,95+3,71)-(1,25*2,23*3)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22,596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"1NP"3,5*(1,95+0,83*2+2,6*3)+1,45*1,15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41,603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"2NP"4,75*(3,24+2,6)+0,6*1,15*2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29,120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"3NP"3,5*(2,6+3,24)+1,45*1,15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22,108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"překlady+dozdění"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-98947</wp:posOffset>
            </wp:positionV>
            <wp:extent cx="6800088" cy="1536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7198</wp:posOffset>
            </wp:positionV>
            <wp:extent cx="4941947" cy="652498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7198"/>
                      <a:ext cx="4827647" cy="5381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7"/>
                          </w:tabs>
                          <w:spacing w:before="0" w:after="0" w:line="289" w:lineRule="exact"/>
                          <w:ind w:left="1960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1,5*0,25+1,25*0,25+1,25*0,15+(0,8*1,5*2+0,15*1,5)*3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4"/>
                            <w:szCs w:val="14"/>
                          </w:rPr>
                          <w:t>8,750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089"/>
                          </w:tabs>
                          <w:spacing w:before="0" w:after="0" w:line="195" w:lineRule="exact"/>
                          <w:ind w:left="273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149,807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418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51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612321131	</w:t>
                        </w:r>
                        <w:r>
                          <w:rPr lang="cs-CZ" sz="16" baseline="-19" dirty="0">
                            <w:jc w:val="left"/>
                            <w:rFonts w:ascii="Arial" w:hAnsi="Arial" w:cs="Arial"/>
                            <w:color w:val="000000"/>
                            <w:spacing w:val="-134"/>
                            <w:position w:val="-19"/>
                            <w:sz w:val="16"/>
                            <w:szCs w:val="16"/>
                          </w:rPr>
                          <w:t>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Vápenocementový štuk vnitřních stěn tloušťky do 3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6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125095</wp:posOffset>
            </wp:positionV>
            <wp:extent cx="6800088" cy="1524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125095</wp:posOffset>
            </wp:positionV>
            <wp:extent cx="1524" cy="224028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126619</wp:posOffset>
            </wp:positionV>
            <wp:extent cx="1536" cy="222504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126619</wp:posOffset>
            </wp:positionV>
            <wp:extent cx="1524" cy="222504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126619</wp:posOffset>
            </wp:positionV>
            <wp:extent cx="1536" cy="222504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126619</wp:posOffset>
            </wp:positionV>
            <wp:extent cx="1524" cy="222504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126619</wp:posOffset>
            </wp:positionV>
            <wp:extent cx="1524" cy="222504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126619</wp:posOffset>
            </wp:positionV>
            <wp:extent cx="1524" cy="222504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126619</wp:posOffset>
            </wp:positionV>
            <wp:extent cx="1524" cy="222504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126619</wp:posOffset>
            </wp:positionV>
            <wp:extent cx="1524" cy="222504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081"/>
          <w:tab w:val="left" w:pos="8408"/>
          <w:tab w:val="left" w:pos="9937"/>
        </w:tabs>
        <w:spacing w:before="0" w:after="0" w:line="322" w:lineRule="exact"/>
        <w:ind w:left="2159" w:right="164" w:firstLine="0"/>
        <w:jc w:val="right"/>
      </w:pPr>
      <w:r>
        <w:drawing>
          <wp:anchor simplePos="0" relativeHeight="25165916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273825</wp:posOffset>
            </wp:positionV>
            <wp:extent cx="6800088" cy="1536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149,807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26 965,26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"1PP"2,25*(2,6*3+1,25+1,95)+1,1*0,8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25,630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"mezipatro"2,3*(2,6*3+1,95+3,71)-(1,25*2,23*3)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22,596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"1NP"3,5*(1,95+0,83*2+2,6*3)+1,45*1,15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41,603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"2NP"4,75*(3,24+2,6)+0,6*1,15*2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29,120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"3NP"3,5*(2,6+3,24)+1,45*1,15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22,108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54864</wp:posOffset>
            </wp:positionV>
            <wp:extent cx="4941947" cy="600670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54864"/>
                      <a:ext cx="4827647" cy="4863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7"/>
                          </w:tabs>
                          <w:spacing w:before="0" w:after="0" w:line="289" w:lineRule="exact"/>
                          <w:ind w:left="1960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1,5*0,25+1,25*0,25+1,25*0,15+(0,8*1,5*2+0,15*1,5)*3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4"/>
                            <w:szCs w:val="14"/>
                          </w:rPr>
                          <w:t>8,750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089"/>
                          </w:tabs>
                          <w:spacing w:before="0" w:after="0" w:line="195" w:lineRule="exact"/>
                          <w:ind w:left="273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149,807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52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622131101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Cementový postřik vnějších stěn nanášený celoplošně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"překlady+dozdění"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24256</wp:posOffset>
            </wp:positionV>
            <wp:extent cx="6800088" cy="1524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24256</wp:posOffset>
            </wp:positionV>
            <wp:extent cx="1524" cy="248412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25780</wp:posOffset>
            </wp:positionV>
            <wp:extent cx="1536" cy="246888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25780</wp:posOffset>
            </wp:positionV>
            <wp:extent cx="1524" cy="246888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25780</wp:posOffset>
            </wp:positionV>
            <wp:extent cx="1536" cy="246888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25780</wp:posOffset>
            </wp:positionV>
            <wp:extent cx="1524" cy="246888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25780</wp:posOffset>
            </wp:positionV>
            <wp:extent cx="1524" cy="246888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25780</wp:posOffset>
            </wp:positionV>
            <wp:extent cx="1524" cy="246888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25780</wp:posOffset>
            </wp:positionV>
            <wp:extent cx="1524" cy="246888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25780</wp:posOffset>
            </wp:positionV>
            <wp:extent cx="1524" cy="246888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76552</wp:posOffset>
            </wp:positionV>
            <wp:extent cx="6666234" cy="59372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76552"/>
                      <a:ext cx="6551934" cy="479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748"/>
                            <w:tab w:val="left" w:pos="8164"/>
                            <w:tab w:val="left" w:pos="9604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ručně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126,175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10 094,00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"1PP-nové zdivo" 3,0*(3,66+3,1)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20,280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"mezipatro-3NP"(3,71+3,1)*(13,65+1,89)+0,5*(2,23*2+1,25)-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95885</wp:posOffset>
            </wp:positionV>
            <wp:extent cx="6800088" cy="1524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228"/>
        </w:tabs>
        <w:spacing w:before="0" w:after="0" w:line="289" w:lineRule="exact"/>
        <w:ind w:left="210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(1,25*2,23)	</w:t>
      </w:r>
      <w:r>
        <w:rPr lang="cs-CZ" sz="14" baseline="9" dirty="0">
          <w:jc w:val="left"/>
          <w:rFonts w:ascii="Arial" w:hAnsi="Arial" w:cs="Arial"/>
          <w:color w:val="000000"/>
          <w:position w:val="9"/>
          <w:sz w:val="14"/>
          <w:szCs w:val="14"/>
        </w:rPr>
        <w:t>105,895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1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126,175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79"/>
          <w:tab w:val="left" w:pos="7258"/>
          <w:tab w:val="left" w:pos="8408"/>
          <w:tab w:val="left" w:pos="10026"/>
        </w:tabs>
        <w:spacing w:before="20" w:after="0" w:line="221" w:lineRule="exact"/>
        <w:ind w:left="59" w:right="163" w:firstLine="0"/>
        <w:jc w:val="right"/>
      </w:pPr>
      <w:r>
        <w:drawing>
          <wp:anchor simplePos="0" relativeHeight="25165905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-107</wp:posOffset>
            </wp:positionV>
            <wp:extent cx="1524" cy="224028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1417</wp:posOffset>
            </wp:positionV>
            <wp:extent cx="1536" cy="222504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1417</wp:posOffset>
            </wp:positionV>
            <wp:extent cx="1524" cy="222504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1417</wp:posOffset>
            </wp:positionV>
            <wp:extent cx="1536" cy="222504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1417</wp:posOffset>
            </wp:positionV>
            <wp:extent cx="1524" cy="222504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1417</wp:posOffset>
            </wp:positionV>
            <wp:extent cx="1524" cy="222504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1417</wp:posOffset>
            </wp:positionV>
            <wp:extent cx="1524" cy="222504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1417</wp:posOffset>
            </wp:positionV>
            <wp:extent cx="1524" cy="222504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1417</wp:posOffset>
            </wp:positionV>
            <wp:extent cx="1524" cy="222504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622142001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Sklovláknité pletivo vnějších stěn vtlačené do tmelu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9,452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2 552,04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1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28984</wp:posOffset>
            </wp:positionV>
            <wp:extent cx="6800088" cy="1537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144820</wp:posOffset>
            </wp:positionV>
            <wp:extent cx="6800088" cy="1524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"mezipatro-zateplení soklovéího zdiva"1,7*(3,71+3,1-1,25)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9,452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224"/>
          <w:tab w:val="left" w:pos="7259"/>
          <w:tab w:val="left" w:pos="8497"/>
          <w:tab w:val="left" w:pos="10160"/>
        </w:tabs>
        <w:spacing w:before="0" w:after="0" w:line="221" w:lineRule="exact"/>
        <w:ind w:left="59" w:right="163" w:firstLine="0"/>
        <w:jc w:val="right"/>
      </w:pPr>
      <w:r>
        <w:drawing>
          <wp:anchor simplePos="0" relativeHeight="25165906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622252002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profilů kontaktního zateplení lepených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6,200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434,00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7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3583</wp:posOffset>
            </wp:positionV>
            <wp:extent cx="6800088" cy="1536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"oddělení nového a původního zdiva"3,1*2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6,200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92"/>
          <w:tab w:val="left" w:pos="7310"/>
          <w:tab w:val="left" w:pos="8460"/>
          <w:tab w:val="left" w:pos="10077"/>
        </w:tabs>
        <w:spacing w:before="0" w:after="0" w:line="219" w:lineRule="exact"/>
        <w:ind w:left="125" w:right="0" w:firstLine="0"/>
      </w:pPr>
      <w:r>
        <w:drawing>
          <wp:anchor simplePos="0" relativeHeight="25165907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19416050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profil dilatační stěnový Al s vý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nou tkaninou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6,510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1 302,00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7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6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6,2*1,05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6,510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139" w:right="0" w:firstLine="0"/>
      </w:pPr>
      <w:r>
        <w:drawing>
          <wp:anchor simplePos="0" relativeHeight="25165908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60952</wp:posOffset>
            </wp:positionV>
            <wp:extent cx="6666234" cy="593726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60952"/>
                      <a:ext cx="6551934" cy="479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5845"/>
                            <w:tab w:val="left" w:pos="6748"/>
                            <w:tab w:val="left" w:pos="6895"/>
                            <w:tab w:val="left" w:pos="8075"/>
                            <w:tab w:val="left" w:pos="9604"/>
                          </w:tabs>
                          <w:spacing w:before="0" w:after="0" w:line="172" w:lineRule="exact"/>
                          <w:ind w:left="0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vnějších stěn nanášená ručně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126,175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300,00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37 852,50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"1PP-nové zdivo" 3,0*(3,66+3,1)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20,280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"mezipatro-3NP"(3,71+3,1)*(13,65+1,89)+0,5*(2,23*2+1,25)-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56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622321111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Vápenocementová omítka hrubá jednovrstvá zatřená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-98679</wp:posOffset>
            </wp:positionV>
            <wp:extent cx="6800088" cy="1524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69937</wp:posOffset>
            </wp:positionV>
            <wp:extent cx="4941880" cy="600668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9937"/>
                      <a:ext cx="4827580" cy="4863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88"/>
                          </w:tabs>
                          <w:spacing w:before="0" w:after="0" w:line="289" w:lineRule="exact"/>
                          <w:ind w:left="1960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(1,25*2,23)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9"/>
                            <w:sz w:val="14"/>
                            <w:szCs w:val="14"/>
                          </w:rPr>
                          <w:t>105,895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089"/>
                          </w:tabs>
                          <w:spacing w:before="0" w:after="0" w:line="195" w:lineRule="exact"/>
                          <w:ind w:left="273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126,175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57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622541002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Tenkovrstvá silikonsilikátová zatíraná omítka zrnitost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12573</wp:posOffset>
            </wp:positionV>
            <wp:extent cx="6800088" cy="1524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12573</wp:posOffset>
            </wp:positionV>
            <wp:extent cx="1524" cy="248412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14097</wp:posOffset>
            </wp:positionV>
            <wp:extent cx="1536" cy="246888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14097</wp:posOffset>
            </wp:positionV>
            <wp:extent cx="1524" cy="246888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14097</wp:posOffset>
            </wp:positionV>
            <wp:extent cx="1536" cy="246888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14097</wp:posOffset>
            </wp:positionV>
            <wp:extent cx="1524" cy="246888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14097</wp:posOffset>
            </wp:positionV>
            <wp:extent cx="1524" cy="246888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14097</wp:posOffset>
            </wp:positionV>
            <wp:extent cx="1524" cy="246888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14097</wp:posOffset>
            </wp:positionV>
            <wp:extent cx="1524" cy="246888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14097</wp:posOffset>
            </wp:positionV>
            <wp:extent cx="1524" cy="246888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081"/>
          <w:tab w:val="left" w:pos="8408"/>
          <w:tab w:val="left" w:pos="9937"/>
        </w:tabs>
        <w:spacing w:before="0" w:after="0" w:line="322" w:lineRule="exact"/>
        <w:ind w:left="2022" w:right="164" w:firstLine="0"/>
        <w:jc w:val="right"/>
      </w:pPr>
      <w:r>
        <w:drawing>
          <wp:anchor simplePos="0" relativeHeight="25165918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1,0 mm vnějších stěn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135,627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40 688,10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"1PP-nové zdivo" 3,0*(3,66+3,1)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20,280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/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"mezipatro-3NP"(3,71+3,1)*(13,65+1,89)+0,5*(2,23*2+1,25)-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-268518</wp:posOffset>
            </wp:positionV>
            <wp:extent cx="4941947" cy="716493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268518"/>
                      <a:ext cx="4827647" cy="6021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88"/>
                          </w:tabs>
                          <w:spacing w:before="0" w:after="0" w:line="289" w:lineRule="exact"/>
                          <w:ind w:left="1960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(1,25*2,23)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9"/>
                            <w:sz w:val="14"/>
                            <w:szCs w:val="14"/>
                          </w:rPr>
                          <w:t>105,895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089"/>
                            <w:tab w:val="left" w:pos="7247"/>
                          </w:tabs>
                          <w:spacing w:before="0" w:after="0" w:line="182" w:lineRule="exact"/>
                          <w:ind w:left="273" w:right="0" w:firstLine="0"/>
                          <w:jc w:val="both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"mezipatro-zateplení soklovéího zdiva"1,7*(3,71+3,1-1,25)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9,452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135,627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58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629991011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Zakrytí výplní otvorů a svislých ploch fólií přilepenou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140462</wp:posOffset>
            </wp:positionV>
            <wp:extent cx="6800088" cy="1524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0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-34798</wp:posOffset>
            </wp:positionV>
            <wp:extent cx="1524" cy="248412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-33274</wp:posOffset>
            </wp:positionV>
            <wp:extent cx="1536" cy="246888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-33274</wp:posOffset>
            </wp:positionV>
            <wp:extent cx="1524" cy="246888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-33274</wp:posOffset>
            </wp:positionV>
            <wp:extent cx="1536" cy="246888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-33274</wp:posOffset>
            </wp:positionV>
            <wp:extent cx="1524" cy="246888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-33274</wp:posOffset>
            </wp:positionV>
            <wp:extent cx="1524" cy="246888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-33274</wp:posOffset>
            </wp:positionV>
            <wp:extent cx="1524" cy="246888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-33274</wp:posOffset>
            </wp:positionV>
            <wp:extent cx="1524" cy="246888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-33274</wp:posOffset>
            </wp:positionV>
            <wp:extent cx="1524" cy="246888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17498</wp:posOffset>
            </wp:positionV>
            <wp:extent cx="6666244" cy="429553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17498"/>
                      <a:ext cx="6551944" cy="3152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748"/>
                            <w:tab w:val="left" w:pos="8164"/>
                            <w:tab w:val="left" w:pos="9692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lepící páskou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223,790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8 951,60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95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"odhad "50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50,000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36830</wp:posOffset>
            </wp:positionV>
            <wp:extent cx="6800088" cy="1524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182" w:lineRule="exact"/>
        <w:ind w:left="210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"stěny při čištění schodišťových  </w:t>
      </w:r>
    </w:p>
    <w:p>
      <w:pPr>
        <w:rPr>
          <w:rFonts w:ascii="Times New Roman" w:hAnsi="Times New Roman" w:cs="Times New Roman"/>
          <w:color w:val="010302"/>
        </w:rPr>
        <w:spacing w:before="0" w:after="0" w:line="170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7"/>
          <w:sz w:val="12"/>
          <w:szCs w:val="12"/>
        </w:rPr>
        <w:t>VV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" w:after="0" w:line="182" w:lineRule="exact"/>
        <w:ind w:left="0" w:right="-4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stupňů"1,0*(2*(0,29*10+0,29*5+0,29*6+0,3*10+0,29*10+0,33*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17+0,28*10+0,28*10+0,13*12+0,31*17+0,3*18+0,3*12))*1,5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3" w:space="0" w:equalWidth="0">
            <w:col w:w="641" w:space="1479"/>
            <w:col w:w="3947" w:space="1180"/>
            <w:col w:w="552" w:space="0"/>
          </w:cols>
          <w:docGrid w:linePitch="360"/>
        </w:sectPr>
        <w:spacing w:before="0" w:after="0" w:line="193" w:lineRule="exact"/>
        <w:ind w:left="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117,090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77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1,0*2*(0,3*(12+18+12+21))*1,5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56,700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18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223,790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339"/>
          <w:tab w:val="left" w:pos="8578"/>
          <w:tab w:val="left" w:pos="10330"/>
        </w:tabs>
        <w:spacing w:before="40" w:after="0" w:line="221" w:lineRule="exact"/>
        <w:ind w:left="140" w:right="0" w:firstLine="0"/>
      </w:pPr>
      <w:r>
        <w:drawing>
          <wp:anchor simplePos="0" relativeHeight="25165911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629991012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Zakrytí výplní otvorů fólií přilepenou na začišťovací lišty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1,680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44,00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73,92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18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28995</wp:posOffset>
            </wp:positionV>
            <wp:extent cx="6800088" cy="1524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"Om1-1,2,3 NP"3*0,7*0,8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line">
                    <wp:posOffset>96519</wp:posOffset>
                  </wp:positionV>
                  <wp:extent cx="6840010" cy="777940"/>
                  <wp:effectExtent l="0" t="0" r="0" b="0"/>
                  <wp:wrapNone/>
                  <wp:docPr id="761" name="Freeform 76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96519"/>
                            <a:ext cx="6725710" cy="66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19"/>
                                  <w:tab w:val="left" w:pos="7199"/>
                                  <w:tab w:val="left" w:pos="8214"/>
                                  <w:tab w:val="left" w:pos="9966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zvýšených nároků na prostředí tř. C 25/30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0,370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5 400,00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1 998,00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0"/>
                                  <w:tab w:val="left" w:pos="7247"/>
                                </w:tabs>
                                <w:spacing w:before="0" w:after="0" w:line="386" w:lineRule="exact"/>
                                <w:ind w:left="0" w:right="0" w:firstLine="273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"mezipatro-podlaha na D1"(0,83*3,6+0,5*1,25+0,4*1,25)*0,09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0,370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61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631319022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mazanině tl přes 80 do 120 mm za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631311126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Mazanina tl přes 80 do 120 mm z betonu prostého bez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75806</wp:posOffset>
            </wp:positionV>
            <wp:extent cx="6800088" cy="1537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75806</wp:posOffset>
            </wp:positionV>
            <wp:extent cx="1524" cy="248424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77343</wp:posOffset>
            </wp:positionV>
            <wp:extent cx="1536" cy="246888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77343</wp:posOffset>
            </wp:positionV>
            <wp:extent cx="1524" cy="246888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77343</wp:posOffset>
            </wp:positionV>
            <wp:extent cx="1536" cy="246888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77343</wp:posOffset>
            </wp:positionV>
            <wp:extent cx="1524" cy="246888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77343</wp:posOffset>
            </wp:positionV>
            <wp:extent cx="1524" cy="246888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77343</wp:posOffset>
            </wp:positionV>
            <wp:extent cx="1524" cy="246888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77343</wp:posOffset>
            </wp:positionV>
            <wp:extent cx="1524" cy="246888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77343</wp:posOffset>
            </wp:positionV>
            <wp:extent cx="1524" cy="246888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-47145</wp:posOffset>
            </wp:positionV>
            <wp:extent cx="6839980" cy="732227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47145"/>
                      <a:ext cx="6725680" cy="6179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6118"/>
                            <w:tab w:val="left" w:pos="7198"/>
                            <w:tab w:val="left" w:pos="7247"/>
                            <w:tab w:val="left" w:pos="8348"/>
                            <w:tab w:val="left" w:pos="10100"/>
                          </w:tabs>
                          <w:spacing w:before="0" w:after="0" w:line="261" w:lineRule="exact"/>
                          <w:ind w:left="273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přehlazení s poprášením cementem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0,370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500,00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10"/>
                            <w:sz w:val="16"/>
                            <w:szCs w:val="16"/>
                          </w:rPr>
                          <w:t>185,00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"mezipatro-podlaha na D1"(0,83*3,6+0,5*1,25+0,4*1,25)*0,09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0,370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6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62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631319023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Příplatek k mazanině tl přes 120 do 240 mm za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147434</wp:posOffset>
            </wp:positionV>
            <wp:extent cx="6800088" cy="1536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9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27051</wp:posOffset>
            </wp:positionV>
            <wp:extent cx="6800088" cy="1524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27051</wp:posOffset>
            </wp:positionV>
            <wp:extent cx="1524" cy="248412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28575</wp:posOffset>
            </wp:positionV>
            <wp:extent cx="1536" cy="246888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28575</wp:posOffset>
            </wp:positionV>
            <wp:extent cx="1524" cy="246888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28575</wp:posOffset>
            </wp:positionV>
            <wp:extent cx="1536" cy="246888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28575</wp:posOffset>
            </wp:positionV>
            <wp:extent cx="1524" cy="246888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28575</wp:posOffset>
            </wp:positionV>
            <wp:extent cx="1524" cy="246888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28575</wp:posOffset>
            </wp:positionV>
            <wp:extent cx="1524" cy="246888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28575</wp:posOffset>
            </wp:positionV>
            <wp:extent cx="1524" cy="246888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28575</wp:posOffset>
            </wp:positionV>
            <wp:extent cx="1524" cy="246888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58"/>
          <w:tab w:val="left" w:pos="7338"/>
          <w:tab w:val="left" w:pos="7387"/>
          <w:tab w:val="left" w:pos="8488"/>
          <w:tab w:val="left" w:pos="10105"/>
        </w:tabs>
        <w:spacing w:before="0" w:after="0" w:line="172" w:lineRule="exact"/>
        <w:ind w:left="413" w:right="83" w:firstLine="1689"/>
      </w:pPr>
      <w:r>
        <w:drawing>
          <wp:anchor simplePos="0" relativeHeight="25165919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190782</wp:posOffset>
            </wp:positionV>
            <wp:extent cx="6800088" cy="1524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přehlazení s poprášením cementem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m3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4,039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500,00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2 019,50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91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31156</wp:posOffset>
            </wp:positionV>
            <wp:extent cx="6800088" cy="1524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"1PP-ZD2-základ -deska" 0,3*3,4*3,96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351"/>
          <w:tab w:val="left" w:pos="7340"/>
          <w:tab w:val="left" w:pos="8266"/>
          <w:tab w:val="left" w:pos="10241"/>
        </w:tabs>
        <w:spacing w:before="0" w:after="0" w:line="221" w:lineRule="exact"/>
        <w:ind w:left="140" w:right="0" w:firstLine="0"/>
      </w:pPr>
      <w:r>
        <w:drawing>
          <wp:anchor simplePos="0" relativeHeight="25165914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631362021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Výztuž mazanin svařovanými sítěmi Kari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39 000,00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624,00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504"/>
          <w:tab w:val="left" w:pos="747"/>
          <w:tab w:val="left" w:pos="2100"/>
          <w:tab w:val="left" w:pos="7387"/>
        </w:tabs>
        <w:spacing w:before="0" w:after="0" w:line="386" w:lineRule="exact"/>
        <w:ind w:left="140" w:right="83" w:firstLine="273"/>
      </w:pPr>
      <w:r>
        <w:drawing>
          <wp:anchor simplePos="0" relativeHeight="25165919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33573</wp:posOffset>
            </wp:positionV>
            <wp:extent cx="6800088" cy="1524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"mezipatro-podlaha na D1"(0,83*3,6+0,5*1,25+0,4*1,25)*0,004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0,016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>
        <w:drawing>
          <wp:anchor simplePos="0" relativeHeight="25165919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95016</wp:posOffset>
            </wp:positionV>
            <wp:extent cx="6800088" cy="1524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95016</wp:posOffset>
            </wp:positionV>
            <wp:extent cx="1524" cy="248412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96540</wp:posOffset>
            </wp:positionV>
            <wp:extent cx="1536" cy="246888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96540</wp:posOffset>
            </wp:positionV>
            <wp:extent cx="1524" cy="246888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96540</wp:posOffset>
            </wp:positionV>
            <wp:extent cx="1536" cy="246888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96540</wp:posOffset>
            </wp:positionV>
            <wp:extent cx="1524" cy="246888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96540</wp:posOffset>
            </wp:positionV>
            <wp:extent cx="1524" cy="246888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96540</wp:posOffset>
            </wp:positionV>
            <wp:extent cx="1524" cy="246888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96540</wp:posOffset>
            </wp:positionV>
            <wp:extent cx="1524" cy="246888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96540</wp:posOffset>
            </wp:positionV>
            <wp:extent cx="1524" cy="246888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147312</wp:posOffset>
            </wp:positionV>
            <wp:extent cx="6666244" cy="671869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147312"/>
                      <a:ext cx="6551944" cy="5575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5845"/>
                            <w:tab w:val="left" w:pos="6836"/>
                            <w:tab w:val="left" w:pos="6895"/>
                            <w:tab w:val="left" w:pos="8075"/>
                            <w:tab w:val="left" w:pos="9692"/>
                          </w:tabs>
                          <w:spacing w:before="0" w:after="0" w:line="172" w:lineRule="exact"/>
                          <w:ind w:left="0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suchých směsí provedený v ploše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12,838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700,00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8 986,60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"na izolaci desky" 3,25*3,95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12,838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93" w:lineRule="exact"/>
                          <w:ind w:left="4591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Strana 8 z 33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64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632450134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Vyrovnávací cementový potěr tl přes 40 do 50 mm ze  </w:t>
      </w:r>
      <w:r>
        <w:drawing>
          <wp:anchor simplePos="0" relativeHeight="25165919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510585</wp:posOffset>
            </wp:positionV>
            <wp:extent cx="6800088" cy="1524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33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-117588</wp:posOffset>
                  </wp:positionH>
                  <wp:positionV relativeFrom="paragraph">
                    <wp:posOffset>-71021</wp:posOffset>
                  </wp:positionV>
                  <wp:extent cx="6767514" cy="590500"/>
                  <wp:effectExtent l="0" t="0" r="0" b="0"/>
                  <wp:wrapNone/>
                  <wp:docPr id="808" name="Freeform 8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1052" y="-71021"/>
                            <a:ext cx="6653214" cy="4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2"/>
                                  <w:tab w:val="left" w:pos="635"/>
                                  <w:tab w:val="left" w:pos="1139"/>
                                  <w:tab w:val="left" w:pos="1991"/>
                                  <w:tab w:val="left" w:pos="3760"/>
                                  <w:tab w:val="left" w:pos="6156"/>
                                  <w:tab w:val="left" w:pos="6792"/>
                                  <w:tab w:val="left" w:pos="7816"/>
                                  <w:tab w:val="left" w:pos="9079"/>
                                </w:tabs>
                                <w:spacing w:before="0" w:after="0" w:line="427" w:lineRule="exact"/>
                                <w:ind w:left="28" w:right="0" w:hanging="28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632452431	</w:t>
                              </w:r>
                              <w:r>
                                <w:rPr lang="cs-CZ" sz="16" baseline="-19" dirty="0">
                                  <w:jc w:val="left"/>
                                  <w:rFonts w:ascii="Arial" w:hAnsi="Arial" w:cs="Arial"/>
                                  <w:color w:val="000000"/>
                                  <w:spacing w:val="-90"/>
                                  <w:position w:val="-19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Doplnění cementového potěru hlazeného pl přes 1 do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4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m2 tl přes 20 do 30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98,000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925" w:right="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32 340,00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"po vybourání dlažby"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"1NP"85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85,000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"2NP"13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13,000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759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Ostatní konstrukce a práce, bourání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311 485,48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line">
                    <wp:posOffset>95883</wp:posOffset>
                  </wp:positionV>
                  <wp:extent cx="6840000" cy="735265"/>
                  <wp:effectExtent l="0" t="0" r="0" b="0"/>
                  <wp:wrapNone/>
                  <wp:docPr id="809" name="Freeform 8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95883"/>
                            <a:ext cx="6725700" cy="62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6118"/>
                                  <w:tab w:val="left" w:pos="7021"/>
                                  <w:tab w:val="left" w:pos="7089"/>
                                  <w:tab w:val="left" w:pos="8437"/>
                                  <w:tab w:val="left" w:pos="9877"/>
                                </w:tabs>
                                <w:spacing w:before="0" w:after="0" w:line="244" w:lineRule="exact"/>
                                <w:ind w:left="273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 kg/m2 š od 0,6 do 0,9 m v přes 10 do 25 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370,500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70,00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position w:val="10"/>
                                  <w:sz w:val="16"/>
                                  <w:szCs w:val="16"/>
                                </w:rPr>
                                <w:t>25 935,00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(3,7+2+3,1+2,6*2+1,95*2+0,8*2)*19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370,500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</w:tabs>
                                <w:spacing w:before="18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941211212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941211112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lešení řadového rámového lehkého zatížení do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paragraph">
                    <wp:posOffset>-29881</wp:posOffset>
                  </wp:positionV>
                  <wp:extent cx="6839970" cy="733752"/>
                  <wp:effectExtent l="0" t="0" r="0" b="0"/>
                  <wp:wrapNone/>
                  <wp:docPr id="810" name="Freeform 8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-29881"/>
                            <a:ext cx="6725670" cy="6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799"/>
                                  <w:tab w:val="left" w:pos="8527"/>
                                  <w:tab w:val="left" w:pos="9878"/>
                                </w:tabs>
                                <w:spacing w:before="0" w:after="0" w:line="221" w:lineRule="exact"/>
                                <w:ind w:left="612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18 525,000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18 525,00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6892"/>
                                </w:tabs>
                                <w:spacing w:before="180" w:after="0" w:line="195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370,500*50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18 525,000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4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68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941211812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Demontáž lešení řadového rámového lehkého zatížení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-154841</wp:posOffset>
                  </wp:positionV>
                  <wp:extent cx="2476956" cy="506662"/>
                  <wp:effectExtent l="0" t="0" r="0" b="0"/>
                  <wp:wrapNone/>
                  <wp:docPr id="811" name="Freeform 8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54841"/>
                            <a:ext cx="2362656" cy="3923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lešení řadovému rámovému lehkému do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 kg/m2 š od 0,6 do 0,9 m v přes 10 do 25 m za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každý den použití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paragraph">
                    <wp:posOffset>-55782</wp:posOffset>
                  </wp:positionV>
                  <wp:extent cx="6839949" cy="593492"/>
                  <wp:effectExtent l="0" t="0" r="0" b="0"/>
                  <wp:wrapNone/>
                  <wp:docPr id="812" name="Freeform 8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-55782"/>
                            <a:ext cx="6725649" cy="4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  <w:tab w:val="left" w:pos="6119"/>
                                  <w:tab w:val="left" w:pos="7022"/>
                                  <w:tab w:val="left" w:pos="8438"/>
                                  <w:tab w:val="left" w:pos="9878"/>
                                </w:tabs>
                                <w:spacing w:before="0" w:after="0" w:line="429" w:lineRule="exact"/>
                                <w:ind w:left="0" w:right="0" w:firstLine="1963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do 200 kg/m2 š od 0,6 do 0,9 m v přes 10 do 25 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370,500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70,00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25 935,00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69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949101111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Lešení pomocné pro objekty pozemních staveb s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paragraph">
                    <wp:posOffset>-55826</wp:posOffset>
                  </wp:positionV>
                  <wp:extent cx="6840010" cy="663685"/>
                  <wp:effectExtent l="0" t="0" r="0" b="0"/>
                  <wp:wrapNone/>
                  <wp:docPr id="813" name="Freeform 8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-55826"/>
                            <a:ext cx="6725710" cy="54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6118"/>
                                  <w:tab w:val="left" w:pos="7110"/>
                                  <w:tab w:val="left" w:pos="7168"/>
                                  <w:tab w:val="left" w:pos="8437"/>
                                  <w:tab w:val="left" w:pos="9965"/>
                                </w:tabs>
                                <w:spacing w:before="0" w:after="0" w:line="244" w:lineRule="exact"/>
                                <w:ind w:left="273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lešeňovou podlahou v do 1,9 m zatížení do 150 kg/m2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35,750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60,00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2 145,00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(1,95*2,6+0,8*2,6)*5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35,750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952901111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Vyčištění budov bytové a občanské výstavby při výšce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227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300347</wp:posOffset>
                  </wp:positionV>
                  <wp:extent cx="6800088" cy="1524"/>
                  <wp:effectExtent l="0" t="0" r="0" b="0"/>
                  <wp:wrapNone/>
                  <wp:docPr id="814" name="Freeform 8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1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-38481</wp:posOffset>
            </wp:positionV>
            <wp:extent cx="1524" cy="248412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-36957</wp:posOffset>
            </wp:positionV>
            <wp:extent cx="1536" cy="246888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-36957</wp:posOffset>
            </wp:positionV>
            <wp:extent cx="1524" cy="246888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-36957</wp:posOffset>
            </wp:positionV>
            <wp:extent cx="1536" cy="246888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-36957</wp:posOffset>
            </wp:positionV>
            <wp:extent cx="1524" cy="246888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-36957</wp:posOffset>
            </wp:positionV>
            <wp:extent cx="1524" cy="246888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-36957</wp:posOffset>
            </wp:positionV>
            <wp:extent cx="1524" cy="246888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-36957</wp:posOffset>
            </wp:positionV>
            <wp:extent cx="1524" cy="246888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-36957</wp:posOffset>
            </wp:positionV>
            <wp:extent cx="1524" cy="246888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13815</wp:posOffset>
            </wp:positionV>
            <wp:extent cx="6666244" cy="767464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13815"/>
                      <a:ext cx="6551944" cy="6531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613"/>
                            <w:tab w:val="left" w:pos="8075"/>
                            <w:tab w:val="left" w:pos="9515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podlaží do 4 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1 126,490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140 811,25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16"/>
                          </w:tabs>
                          <w:spacing w:before="0" w:after="0" w:line="182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"úklid denně"((1,95*2,6+0,8*2,6)*5+(2,4*3,1+2,4*3,1)*4)*10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952,700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"schodiště-čištěńí"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0" w:after="0" w:line="170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2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33147</wp:posOffset>
            </wp:positionV>
            <wp:extent cx="6800088" cy="1524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1664448</wp:posOffset>
            </wp:positionH>
            <wp:positionV relativeFrom="paragraph">
              <wp:posOffset>87462</wp:posOffset>
            </wp:positionV>
            <wp:extent cx="2589022" cy="468684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4448" y="87462"/>
                      <a:ext cx="2474722" cy="3543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2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"stěny při čištění schodišťových  </w:t>
                        </w:r>
                        <w:r>
                          <w:br w:type="textWrapping" w:clear="all"/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stupňů"(2*(0,29*10+0,29*5+0,29*6+0,3*10+0,29*10+0,33*17+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0,28*10+0,28*10+0,13*12+0,31*17+0,3*18+0,3*12))*1,5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020"/>
          <w:tab w:val="left" w:pos="7228"/>
        </w:tabs>
        <w:spacing w:before="0" w:after="0" w:line="360" w:lineRule="exact"/>
        <w:ind w:left="333" w:right="3152" w:firstLine="6816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117,090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2*(0,3*(12+18+12+21))*1,5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56,700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111"/>
        </w:tabs>
        <w:spacing w:before="0" w:after="0" w:line="195" w:lineRule="exact"/>
        <w:ind w:left="413" w:right="0" w:firstLine="0"/>
      </w:pPr>
      <w:r>
        <w:drawing>
          <wp:anchor simplePos="0" relativeHeight="25165922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1 126,490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66"/>
          <w:tab w:val="left" w:pos="7259"/>
          <w:tab w:val="left" w:pos="8408"/>
          <w:tab w:val="left" w:pos="10160"/>
        </w:tabs>
        <w:spacing w:before="0" w:after="0" w:line="221" w:lineRule="exact"/>
        <w:ind w:left="59" w:right="163" w:firstLine="0"/>
        <w:jc w:val="right"/>
      </w:pPr>
      <w:r>
        <w:drawing>
          <wp:anchor simplePos="0" relativeHeight="25165911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953942121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Osazování ochranných úhelníků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960,00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3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6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"1PP-3.NP-Z1,Z2,Z3"2*4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</w:tabs>
        <w:spacing w:before="0" w:after="0" w:line="320" w:lineRule="exact"/>
        <w:ind w:left="125" w:right="0" w:firstLine="0"/>
      </w:pPr>
      <w:r>
        <w:drawing>
          <wp:anchor simplePos="0" relativeHeight="25165912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524" cy="248412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64008</wp:posOffset>
            </wp:positionV>
            <wp:extent cx="6821765" cy="616396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4008"/>
                      <a:ext cx="6707465" cy="502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96"/>
                            <w:tab w:val="left" w:pos="7171"/>
                            <w:tab w:val="left" w:pos="8097"/>
                            <w:tab w:val="left" w:pos="9938"/>
                          </w:tabs>
                          <w:spacing w:before="0" w:after="0" w:line="320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375) 30x20x3mm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0,034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49 000,00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1 666,00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"Z1,Z2,Z3"0,00136*(2,45+3,0+3,0+2,92)*2*1,1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0,034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73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953962113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Kotva chemickým tmelem M 12 hl 80 mm do zdiva z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72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M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13010500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úhelník ocelový nerovnostranný jakost S235JR (11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3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-99187</wp:posOffset>
            </wp:positionV>
            <wp:extent cx="6800088" cy="1524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16637</wp:posOffset>
            </wp:positionV>
            <wp:extent cx="6800088" cy="1524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16637</wp:posOffset>
            </wp:positionV>
            <wp:extent cx="1524" cy="248412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18161</wp:posOffset>
            </wp:positionV>
            <wp:extent cx="1536" cy="246888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18161</wp:posOffset>
            </wp:positionV>
            <wp:extent cx="1524" cy="246888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18161</wp:posOffset>
            </wp:positionV>
            <wp:extent cx="1536" cy="246888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18161</wp:posOffset>
            </wp:positionV>
            <wp:extent cx="1524" cy="246888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18161</wp:posOffset>
            </wp:positionV>
            <wp:extent cx="1524" cy="246888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18161</wp:posOffset>
            </wp:positionV>
            <wp:extent cx="1524" cy="246888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18161</wp:posOffset>
            </wp:positionV>
            <wp:extent cx="1524" cy="246888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18161</wp:posOffset>
            </wp:positionV>
            <wp:extent cx="1524" cy="246888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46"/>
          <w:tab w:val="left" w:pos="7250"/>
          <w:tab w:val="left" w:pos="7308"/>
          <w:tab w:val="left" w:pos="8577"/>
          <w:tab w:val="left" w:pos="10240"/>
        </w:tabs>
        <w:spacing w:before="0" w:after="0" w:line="172" w:lineRule="exact"/>
        <w:ind w:left="413" w:right="83" w:firstLine="1689"/>
      </w:pPr>
      <w:r>
        <w:drawing>
          <wp:anchor simplePos="0" relativeHeight="25165923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190782</wp:posOffset>
            </wp:positionV>
            <wp:extent cx="6800088" cy="1524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plných cihel s vyvrtáním otvoru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kus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16,000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60,00	</w:t>
      </w:r>
      <w:r>
        <w:rPr lang="cs-CZ" sz="16" baseline="10" dirty="0">
          <w:jc w:val="left"/>
          <w:rFonts w:ascii="Arial" w:hAnsi="Arial" w:cs="Arial"/>
          <w:color w:val="000000"/>
          <w:spacing w:val="-4"/>
          <w:position w:val="10"/>
          <w:sz w:val="16"/>
          <w:szCs w:val="16"/>
        </w:rPr>
        <w:t>960,00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2*8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16,000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6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953965122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Kotevní šroub pro chemické kotvy M 12 dl 220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80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1 440,00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62" w:right="-18" w:firstLine="0"/>
              <w:jc w:val="both"/>
            </w:pPr>
            <w:r>
              <w:drawing>
                <wp:anchor simplePos="0" relativeHeight="251659238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312105</wp:posOffset>
                  </wp:positionV>
                  <wp:extent cx="6800088" cy="1524"/>
                  <wp:effectExtent l="0" t="0" r="0" b="0"/>
                  <wp:wrapNone/>
                  <wp:docPr id="861" name="Freeform 8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963051113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Bourání ŽB stropů deskových tl přes 80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8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307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4 180,00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"1PP-strop jímky" 2,75*1,9*0,2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1,045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140" w:right="0" w:firstLine="0"/>
      </w:pPr>
      <w:r>
        <w:drawing>
          <wp:anchor simplePos="0" relativeHeight="25165915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965045113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Bourání potěrů cementových nebo pískocementových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-293652</wp:posOffset>
            </wp:positionV>
            <wp:extent cx="6839868" cy="849575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293652"/>
                      <a:ext cx="6725568" cy="735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10"/>
                            <w:tab w:val="left" w:pos="8349"/>
                            <w:tab w:val="left" w:pos="9878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tl do 50 mm pl přes 4 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98,000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150,00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14 700,00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"1NP"85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85,000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"2NP"13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13,000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68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98,000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77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967031732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Přisekání plošné zdiva z cihel pálených na MV nebo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-99060</wp:posOffset>
            </wp:positionV>
            <wp:extent cx="6800088" cy="1524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4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73152</wp:posOffset>
            </wp:positionV>
            <wp:extent cx="6800088" cy="1524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73152</wp:posOffset>
            </wp:positionV>
            <wp:extent cx="1524" cy="248412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74676</wp:posOffset>
            </wp:positionV>
            <wp:extent cx="1536" cy="246888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74676</wp:posOffset>
            </wp:positionV>
            <wp:extent cx="1524" cy="246888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74676</wp:posOffset>
            </wp:positionV>
            <wp:extent cx="1536" cy="246888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74676</wp:posOffset>
            </wp:positionV>
            <wp:extent cx="1524" cy="246888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74676</wp:posOffset>
            </wp:positionV>
            <wp:extent cx="1524" cy="246888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74676</wp:posOffset>
            </wp:positionV>
            <wp:extent cx="1524" cy="246888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74676</wp:posOffset>
            </wp:positionV>
            <wp:extent cx="1524" cy="246888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74676</wp:posOffset>
            </wp:positionV>
            <wp:extent cx="1524" cy="246888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-49812</wp:posOffset>
            </wp:positionV>
            <wp:extent cx="6839980" cy="1081223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49812"/>
                      <a:ext cx="6725680" cy="9669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99"/>
                            <w:tab w:val="left" w:pos="8349"/>
                            <w:tab w:val="left" w:pos="9966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MVC tl do 100 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5,994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1 198,80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</w:tabs>
                          <w:spacing w:before="0" w:after="0" w:line="193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"1PP"3,66*2,25+2,1*2,3+2,2*2,3+2,3*0,5+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"mezipatro"2,25*0,5+2,25*0,4+2,25*2,25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7,088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"1NP"3,5*0,5*2+3,5*0,4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4,900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199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"beton-50%"-5,994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-5,994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5,994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967042712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Odsekání zdiva z kamene nebo betonu plošné tl do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144780</wp:posOffset>
            </wp:positionV>
            <wp:extent cx="6800088" cy="1524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4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22860</wp:posOffset>
            </wp:positionV>
            <wp:extent cx="6800088" cy="1524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22860</wp:posOffset>
            </wp:positionV>
            <wp:extent cx="1524" cy="248412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24384</wp:posOffset>
            </wp:positionV>
            <wp:extent cx="1536" cy="246888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24384</wp:posOffset>
            </wp:positionV>
            <wp:extent cx="1536" cy="246888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24384</wp:posOffset>
            </wp:positionV>
            <wp:extent cx="1524" cy="246888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259"/>
          <w:tab w:val="left" w:pos="8409"/>
          <w:tab w:val="left" w:pos="10026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24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100 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5,994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3 596,40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"1PP"3,66*2,25+2,1*2,3+2,2*2,3+2,3*0,5+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"mezipatro"2,25*0,5+2,25*0,4+2,25*2,25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7,088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"1NP"3,5*0,5*2+3,5*0,4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4,900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3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"-50%beton"-11,988/2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-5,994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4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119408</wp:posOffset>
            </wp:positionV>
            <wp:extent cx="6800088" cy="1537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5,994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140" w:right="0" w:firstLine="0"/>
      </w:pPr>
      <w:r>
        <w:drawing>
          <wp:anchor simplePos="0" relativeHeight="25165918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8643</wp:posOffset>
            </wp:positionV>
            <wp:extent cx="1524" cy="248425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79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968062354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Vybourání dřevěných rámů oken dvojitých včetně křídel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-293271</wp:posOffset>
            </wp:positionV>
            <wp:extent cx="6839980" cy="849575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293271"/>
                      <a:ext cx="6725680" cy="735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19"/>
                            <w:tab w:val="left" w:pos="7199"/>
                            <w:tab w:val="left" w:pos="8349"/>
                            <w:tab w:val="left" w:pos="10101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pl do 1 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2,185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450,00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983,25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82" w:lineRule="exact"/>
                          <w:ind w:left="273" w:right="2989" w:firstLine="0"/>
                          <w:jc w:val="both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"1PP-nad zazděním otvoru-Od1,Od2" 0,85*0,65+0,95*0,75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1,265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"2NP-Od6"0,8*1,15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0,920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2,185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80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968062355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Vybourání dřevěných rámů oken dvojitých včetně křídel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-98692</wp:posOffset>
            </wp:positionV>
            <wp:extent cx="6800088" cy="1537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4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73520</wp:posOffset>
            </wp:positionV>
            <wp:extent cx="6800088" cy="1537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73520</wp:posOffset>
            </wp:positionV>
            <wp:extent cx="1524" cy="248425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75057</wp:posOffset>
            </wp:positionV>
            <wp:extent cx="1536" cy="246888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75057</wp:posOffset>
            </wp:positionV>
            <wp:extent cx="1524" cy="246888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75057</wp:posOffset>
            </wp:positionV>
            <wp:extent cx="1536" cy="246888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75057</wp:posOffset>
            </wp:positionV>
            <wp:extent cx="1524" cy="246888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75057</wp:posOffset>
            </wp:positionV>
            <wp:extent cx="1524" cy="246888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75057</wp:posOffset>
            </wp:positionV>
            <wp:extent cx="1524" cy="246888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75057</wp:posOffset>
            </wp:positionV>
            <wp:extent cx="1524" cy="246888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75057</wp:posOffset>
            </wp:positionV>
            <wp:extent cx="1524" cy="246888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170"/>
          <w:tab w:val="left" w:pos="8409"/>
          <w:tab w:val="left" w:pos="10026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24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286019</wp:posOffset>
            </wp:positionV>
            <wp:extent cx="6800088" cy="1537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pl do 2 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11,039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2 980,53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"1PP-nad zazděním otvoru-Od3-Od5"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"1NP-Od3,Od4"1,25*2,25+1,3*1,0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4,113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"2NP-Od5"1,25*2,25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2,813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"3NP-Od4,Od5"1,25*2,25+1,3*1,0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4,113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4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11,039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504"/>
          <w:tab w:val="left" w:pos="747"/>
          <w:tab w:val="left" w:pos="2103"/>
        </w:tabs>
        <w:spacing w:before="0" w:after="0" w:line="317" w:lineRule="exact"/>
        <w:ind w:left="140" w:right="0" w:firstLine="0"/>
      </w:pPr>
      <w:r>
        <w:drawing>
          <wp:anchor simplePos="0" relativeHeight="25165920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60952</wp:posOffset>
            </wp:positionV>
            <wp:extent cx="6840018" cy="617927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0952"/>
                      <a:ext cx="6725718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07"/>
                            <w:tab w:val="left" w:pos="7199"/>
                            <w:tab w:val="left" w:pos="8214"/>
                            <w:tab w:val="left" w:pos="9966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5" dirty="0">
                            <w:jc w:val="left"/>
                            <w:rFonts w:ascii="Arial" w:hAnsi="Arial" w:cs="Arial"/>
                            <w:color w:val="000000"/>
                            <w:position w:val="-5"/>
                            <w:sz w:val="16"/>
                            <w:szCs w:val="16"/>
                          </w:rPr>
                          <w:t>MVC nebo MV tl do 750 mm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2,000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1 050,00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5"/>
                            <w:sz w:val="16"/>
                            <w:szCs w:val="16"/>
                          </w:rPr>
                          <w:t>2 100,00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"1PP-průchod splaškové kabnalizace" 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82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971033581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Vybourání otvorů ve zdivu cihelném pl do 1 m2 na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81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971033471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Vybourání otvorů ve zdivu cihelném pl do 0,25 m2 na  </w:t>
      </w:r>
      <w:r>
        <w:drawing>
          <wp:anchor simplePos="0" relativeHeight="25165924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255544</wp:posOffset>
            </wp:positionV>
            <wp:extent cx="6800088" cy="1524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371355</wp:posOffset>
            </wp:positionV>
            <wp:extent cx="6800088" cy="1537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371355</wp:posOffset>
            </wp:positionV>
            <wp:extent cx="1524" cy="248425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372892</wp:posOffset>
            </wp:positionV>
            <wp:extent cx="1536" cy="246888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372892</wp:posOffset>
            </wp:positionV>
            <wp:extent cx="1524" cy="246888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372892</wp:posOffset>
            </wp:positionV>
            <wp:extent cx="1536" cy="246888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372892</wp:posOffset>
            </wp:positionV>
            <wp:extent cx="1524" cy="246888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372892</wp:posOffset>
            </wp:positionV>
            <wp:extent cx="1524" cy="246888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372892</wp:posOffset>
            </wp:positionV>
            <wp:extent cx="1524" cy="246888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372892</wp:posOffset>
            </wp:positionV>
            <wp:extent cx="1524" cy="246888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372892</wp:posOffset>
            </wp:positionV>
            <wp:extent cx="1524" cy="246888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423664</wp:posOffset>
            </wp:positionV>
            <wp:extent cx="6666132" cy="620053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423664"/>
                      <a:ext cx="6551832" cy="5057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925"/>
                            <w:tab w:val="left" w:pos="7940"/>
                            <w:tab w:val="left" w:pos="9604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5" dirty="0">
                            <w:jc w:val="left"/>
                            <w:rFonts w:ascii="Arial" w:hAnsi="Arial" w:cs="Arial"/>
                            <w:color w:val="000000"/>
                            <w:position w:val="-5"/>
                            <w:sz w:val="16"/>
                            <w:szCs w:val="16"/>
                          </w:rPr>
                          <w:t>MVC nebo MV tl do 900 mm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4,214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3 000,00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5"/>
                            <w:sz w:val="16"/>
                            <w:szCs w:val="16"/>
                          </w:rPr>
                          <w:t>12 642,00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974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"1PP"0,95*0,75*0,75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0,534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3" w:lineRule="exact"/>
                          <w:ind w:left="4591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Strana 9 z 33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618243</wp:posOffset>
            </wp:positionV>
            <wp:extent cx="6800088" cy="1537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/>
      <w:r>
        <w:br w:type="page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524" cy="301752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80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523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80" cy="301752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524" cy="300228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80" cy="300227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50"/>
          <w:tab w:val="left" w:pos="3871"/>
          <w:tab w:val="left" w:pos="6267"/>
          <w:tab w:val="left" w:pos="6903"/>
          <w:tab w:val="left" w:pos="7927"/>
          <w:tab w:val="left" w:pos="9190"/>
        </w:tabs>
        <w:spacing w:before="0" w:after="0" w:line="219" w:lineRule="exact"/>
        <w:ind w:left="11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00" w:after="0" w:line="195" w:lineRule="exact"/>
        <w:ind w:left="413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524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80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"1NP"1,25*0,8*0,7+0,7*0,8*0,6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1,036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"2NP"1,25*1,18*0,65+0,7*0,8*0,6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1,295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"3NP"1,25*1,18*0,65+0,7*0,8*0,6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1,295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"mezipatro-odvětrání výtah. šachty"0,3*0,3*0,6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0,054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5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119408</wp:posOffset>
            </wp:positionV>
            <wp:extent cx="6800088" cy="1536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4,214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139" w:right="0" w:firstLine="0"/>
      </w:pPr>
      <w:r>
        <w:drawing>
          <wp:anchor simplePos="0" relativeHeight="25165903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8643</wp:posOffset>
            </wp:positionV>
            <wp:extent cx="1524" cy="248424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83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973031324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Vysekání kapes ve zdivu cihelném na MV nebo MVC pl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410196</wp:posOffset>
            </wp:positionH>
            <wp:positionV relativeFrom="paragraph">
              <wp:posOffset>-293525</wp:posOffset>
            </wp:positionV>
            <wp:extent cx="6849162" cy="1069032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0196" y="-293525"/>
                      <a:ext cx="6734862" cy="9547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21"/>
                            <w:tab w:val="left" w:pos="7125"/>
                            <w:tab w:val="left" w:pos="8363"/>
                            <w:tab w:val="left" w:pos="9980"/>
                          </w:tabs>
                          <w:spacing w:before="0" w:after="0" w:line="322" w:lineRule="exact"/>
                          <w:ind w:left="1977" w:right="0" w:firstLine="0"/>
                          <w:jc w:val="right"/>
                        </w:pPr>
                        <w:r>
                          <w:rPr lang="cs-CZ" sz="16" baseline="-5" dirty="0">
                            <w:jc w:val="left"/>
                            <w:rFonts w:ascii="Arial" w:hAnsi="Arial" w:cs="Arial"/>
                            <w:color w:val="000000"/>
                            <w:position w:val="-5"/>
                            <w:sz w:val="16"/>
                            <w:szCs w:val="16"/>
                          </w:rPr>
                          <w:t>do 0,10 m2 hl do 150 mm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50,000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sz w:val="16"/>
                            <w:szCs w:val="16"/>
                          </w:rPr>
                          <w:t>150,00	</w:t>
                        </w:r>
                        <w:r>
                          <w:rPr lang="cs-CZ" sz="16" baseline="5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5"/>
                            <w:sz w:val="16"/>
                            <w:szCs w:val="16"/>
                          </w:rPr>
                          <w:t>7 500,00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183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"1PP,1NP,2NP,3NP-pro zavázání zdiva" 3*5*2+2*5*2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50,000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8"/>
                            <w:tab w:val="left" w:pos="621"/>
                            <w:tab w:val="left" w:pos="1977"/>
                            <w:tab w:val="left" w:pos="6121"/>
                            <w:tab w:val="left" w:pos="7125"/>
                            <w:tab w:val="left" w:pos="8363"/>
                            <w:tab w:val="left" w:pos="9892"/>
                          </w:tabs>
                          <w:spacing w:before="0" w:after="0" w:line="221" w:lineRule="exact"/>
                          <w:ind w:left="1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973031515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Osazení  kotev pro spojení zdiva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10 000,00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183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"1PP,1NP,2NP,3NP-pro zavázání zdiva" 3*5*2+2*5*2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50,000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50"/>
                            <w:tab w:val="left" w:pos="621"/>
                            <w:tab w:val="left" w:pos="1977"/>
                            <w:tab w:val="left" w:pos="6107"/>
                            <w:tab w:val="left" w:pos="7096"/>
                            <w:tab w:val="left" w:pos="8335"/>
                            <w:tab w:val="left" w:pos="9863"/>
                          </w:tabs>
                          <w:spacing w:before="0" w:after="0" w:line="324" w:lineRule="exact"/>
                          <w:ind w:left="14" w:right="0" w:hanging="14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553600200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Kotva nere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ová pro spojení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diva 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225,00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11 250,00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86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974049165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Vysekání rýh v betonových zdech hl do 150 mm š do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-98947</wp:posOffset>
            </wp:positionV>
            <wp:extent cx="6800088" cy="1536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16890</wp:posOffset>
            </wp:positionV>
            <wp:extent cx="6800088" cy="1524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16890</wp:posOffset>
            </wp:positionV>
            <wp:extent cx="1524" cy="169163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3"/>
                    </a:xfrm>
                    <a:custGeom>
                      <a:rect l="l" t="t" r="r" b="b"/>
                      <a:pathLst>
                        <a:path w="1524" h="169163">
                          <a:moveTo>
                            <a:pt x="0" y="169163"/>
                          </a:moveTo>
                          <a:lnTo>
                            <a:pt x="1524" y="16916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18414</wp:posOffset>
            </wp:positionV>
            <wp:extent cx="1536" cy="167639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39"/>
                    </a:xfrm>
                    <a:custGeom>
                      <a:rect l="l" t="t" r="r" b="b"/>
                      <a:pathLst>
                        <a:path w="1536" h="167639">
                          <a:moveTo>
                            <a:pt x="0" y="167639"/>
                          </a:moveTo>
                          <a:lnTo>
                            <a:pt x="1536" y="167639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18414</wp:posOffset>
            </wp:positionV>
            <wp:extent cx="1524" cy="167639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18414</wp:posOffset>
            </wp:positionV>
            <wp:extent cx="1536" cy="167639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39"/>
                    </a:xfrm>
                    <a:custGeom>
                      <a:rect l="l" t="t" r="r" b="b"/>
                      <a:pathLst>
                        <a:path w="1536" h="167639">
                          <a:moveTo>
                            <a:pt x="0" y="167639"/>
                          </a:moveTo>
                          <a:lnTo>
                            <a:pt x="1536" y="167639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18414</wp:posOffset>
            </wp:positionV>
            <wp:extent cx="1524" cy="167639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18414</wp:posOffset>
            </wp:positionV>
            <wp:extent cx="1524" cy="167639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18414</wp:posOffset>
            </wp:positionV>
            <wp:extent cx="1524" cy="167639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18414</wp:posOffset>
            </wp:positionV>
            <wp:extent cx="1524" cy="167639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18414</wp:posOffset>
            </wp:positionV>
            <wp:extent cx="1524" cy="167639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5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9258</wp:posOffset>
            </wp:positionV>
            <wp:extent cx="6800088" cy="1536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paragraph">
                    <wp:posOffset>-101509</wp:posOffset>
                  </wp:positionV>
                  <wp:extent cx="6840040" cy="681948"/>
                  <wp:effectExtent l="0" t="0" r="0" b="0"/>
                  <wp:wrapNone/>
                  <wp:docPr id="974" name="Freeform 97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-101509"/>
                            <a:ext cx="6725740" cy="5676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65"/>
                                  <w:tab w:val="left" w:pos="7199"/>
                                  <w:tab w:val="left" w:pos="8349"/>
                                  <w:tab w:val="left" w:pos="10101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200 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7,200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120,00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864,00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0" w:after="0" w:line="173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3,2+4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7,200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39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974049169	</w:t>
                              </w:r>
                              <w:r>
                                <w:rPr lang="cs-CZ" sz="16" baseline="-19" dirty="0">
                                  <w:jc w:val="left"/>
                                  <w:rFonts w:ascii="Arial" w:hAnsi="Arial" w:cs="Arial"/>
                                  <w:color w:val="000000"/>
                                  <w:spacing w:val="-134"/>
                                  <w:position w:val="-1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vysekání rýh v betonových zdech hl do 150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9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 ZKD 100 mm š rýhy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5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7,200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148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62" w:right="-18" w:firstLine="0"/>
            </w:pPr>
            <w:r>
              <w:drawing>
                <wp:anchor simplePos="0" relativeHeight="251659166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281577</wp:posOffset>
                  </wp:positionV>
                  <wp:extent cx="6800088" cy="1524"/>
                  <wp:effectExtent l="0" t="0" r="0" b="0"/>
                  <wp:wrapNone/>
                  <wp:docPr id="975" name="Freeform 9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5" behindDoc="0" locked="0" layoutInCell="1" allowOverlap="1">
                  <wp:simplePos x="0" y="0"/>
                  <wp:positionH relativeFrom="page">
                    <wp:posOffset>-154164</wp:posOffset>
                  </wp:positionH>
                  <wp:positionV relativeFrom="line">
                    <wp:posOffset>281577</wp:posOffset>
                  </wp:positionV>
                  <wp:extent cx="1524" cy="169164"/>
                  <wp:effectExtent l="0" t="0" r="0" b="0"/>
                  <wp:wrapNone/>
                  <wp:docPr id="976" name="Freeform 9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9164"/>
                          </a:xfrm>
                          <a:custGeom>
                            <a:rect l="l" t="t" r="r" b="b"/>
                            <a:pathLst>
                              <a:path w="1524" h="169164">
                                <a:moveTo>
                                  <a:pt x="0" y="169164"/>
                                </a:moveTo>
                                <a:lnTo>
                                  <a:pt x="1524" y="169164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6" behindDoc="0" locked="0" layoutInCell="1" allowOverlap="1">
                  <wp:simplePos x="0" y="0"/>
                  <wp:positionH relativeFrom="page">
                    <wp:posOffset>54624</wp:posOffset>
                  </wp:positionH>
                  <wp:positionV relativeFrom="line">
                    <wp:posOffset>283101</wp:posOffset>
                  </wp:positionV>
                  <wp:extent cx="1536" cy="167640"/>
                  <wp:effectExtent l="0" t="0" r="0" b="0"/>
                  <wp:wrapNone/>
                  <wp:docPr id="977" name="Freeform 9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" cy="167640"/>
                          </a:xfrm>
                          <a:custGeom>
                            <a:rect l="l" t="t" r="r" b="b"/>
                            <a:pathLst>
                              <a:path w="1536" h="167640">
                                <a:moveTo>
                                  <a:pt x="0" y="167640"/>
                                </a:moveTo>
                                <a:lnTo>
                                  <a:pt x="1536" y="167640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20" w:right="-18" w:firstLine="0"/>
            </w:pPr>
            <w:r>
              <w:drawing>
                <wp:anchor simplePos="0" relativeHeight="251659077" behindDoc="0" locked="0" layoutInCell="1" allowOverlap="1">
                  <wp:simplePos x="0" y="0"/>
                  <wp:positionH relativeFrom="page">
                    <wp:posOffset>56148</wp:posOffset>
                  </wp:positionH>
                  <wp:positionV relativeFrom="line">
                    <wp:posOffset>283101</wp:posOffset>
                  </wp:positionV>
                  <wp:extent cx="1524" cy="167640"/>
                  <wp:effectExtent l="0" t="0" r="0" b="0"/>
                  <wp:wrapNone/>
                  <wp:docPr id="978" name="Freeform 9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34" w:right="-18" w:firstLine="0"/>
            </w:pPr>
            <w:r>
              <w:drawing>
                <wp:anchor simplePos="0" relativeHeight="251659078" behindDoc="0" locked="0" layoutInCell="1" allowOverlap="1">
                  <wp:simplePos x="0" y="0"/>
                  <wp:positionH relativeFrom="page">
                    <wp:posOffset>708420</wp:posOffset>
                  </wp:positionH>
                  <wp:positionV relativeFrom="line">
                    <wp:posOffset>283101</wp:posOffset>
                  </wp:positionV>
                  <wp:extent cx="1536" cy="167640"/>
                  <wp:effectExtent l="0" t="0" r="0" b="0"/>
                  <wp:wrapNone/>
                  <wp:docPr id="979" name="Freeform 9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" cy="167640"/>
                          </a:xfrm>
                          <a:custGeom>
                            <a:rect l="l" t="t" r="r" b="b"/>
                            <a:pathLst>
                              <a:path w="1536" h="167640">
                                <a:moveTo>
                                  <a:pt x="0" y="167640"/>
                                </a:moveTo>
                                <a:lnTo>
                                  <a:pt x="1536" y="167640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975800600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34" w:right="-18" w:firstLine="0"/>
            </w:pPr>
            <w:r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2390916</wp:posOffset>
                  </wp:positionH>
                  <wp:positionV relativeFrom="line">
                    <wp:posOffset>283101</wp:posOffset>
                  </wp:positionV>
                  <wp:extent cx="1524" cy="167640"/>
                  <wp:effectExtent l="0" t="0" r="0" b="0"/>
                  <wp:wrapNone/>
                  <wp:docPr id="980" name="Freeform 9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Výstražná tabulka-směr k požárnímu  prostředku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73" w:right="-18" w:firstLine="0"/>
            </w:pPr>
            <w:r>
              <w:drawing>
                <wp:anchor simplePos="0" relativeHeight="251659080" behindDoc="0" locked="0" layoutInCell="1" allowOverlap="1">
                  <wp:simplePos x="0" y="0"/>
                  <wp:positionH relativeFrom="page">
                    <wp:posOffset>223788</wp:posOffset>
                  </wp:positionH>
                  <wp:positionV relativeFrom="line">
                    <wp:posOffset>283101</wp:posOffset>
                  </wp:positionV>
                  <wp:extent cx="1524" cy="167640"/>
                  <wp:effectExtent l="0" t="0" r="0" b="0"/>
                  <wp:wrapNone/>
                  <wp:docPr id="981" name="Freeform 9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583" w:right="-18" w:firstLine="0"/>
            </w:pPr>
            <w:r>
              <w:drawing>
                <wp:anchor simplePos="0" relativeHeight="251659081" behindDoc="0" locked="0" layoutInCell="1" allowOverlap="1">
                  <wp:simplePos x="0" y="0"/>
                  <wp:positionH relativeFrom="page">
                    <wp:posOffset>549925</wp:posOffset>
                  </wp:positionH>
                  <wp:positionV relativeFrom="line">
                    <wp:posOffset>283101</wp:posOffset>
                  </wp:positionV>
                  <wp:extent cx="1524" cy="167640"/>
                  <wp:effectExtent l="0" t="0" r="0" b="0"/>
                  <wp:wrapNone/>
                  <wp:docPr id="982" name="Freeform 9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715" w:right="-18" w:firstLine="0"/>
            </w:pPr>
            <w:r>
              <w:drawing>
                <wp:anchor simplePos="0" relativeHeight="251659082" behindDoc="0" locked="0" layoutInCell="1" allowOverlap="1">
                  <wp:simplePos x="0" y="0"/>
                  <wp:positionH relativeFrom="page">
                    <wp:posOffset>633745</wp:posOffset>
                  </wp:positionH>
                  <wp:positionV relativeFrom="line">
                    <wp:posOffset>283101</wp:posOffset>
                  </wp:positionV>
                  <wp:extent cx="1524" cy="167640"/>
                  <wp:effectExtent l="0" t="0" r="0" b="0"/>
                  <wp:wrapNone/>
                  <wp:docPr id="983" name="Freeform 9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094" w:right="-18" w:firstLine="0"/>
            </w:pPr>
            <w:r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959879</wp:posOffset>
                  </wp:positionH>
                  <wp:positionV relativeFrom="line">
                    <wp:posOffset>283101</wp:posOffset>
                  </wp:positionV>
                  <wp:extent cx="1524" cy="167640"/>
                  <wp:effectExtent l="0" t="0" r="0" b="0"/>
                  <wp:wrapNone/>
                  <wp:docPr id="984" name="Freeform 9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"patro 2ks"5*2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67"/>
          <w:tab w:val="left" w:pos="7171"/>
          <w:tab w:val="left" w:pos="8409"/>
          <w:tab w:val="left" w:pos="10027"/>
        </w:tabs>
        <w:spacing w:before="0" w:after="0" w:line="221" w:lineRule="exact"/>
        <w:ind w:left="60" w:right="1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975800601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Výstražná tabulka-směr k únikovému východu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1 300,00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6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3585</wp:posOffset>
            </wp:positionV>
            <wp:extent cx="6800088" cy="1537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"patro 2ks"5*2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140" w:right="0" w:firstLine="0"/>
      </w:pPr>
      <w:r>
        <w:drawing>
          <wp:anchor simplePos="0" relativeHeight="25165908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20848</wp:posOffset>
            </wp:positionV>
            <wp:extent cx="1524" cy="224028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22372</wp:posOffset>
            </wp:positionV>
            <wp:extent cx="1536" cy="222504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22372</wp:posOffset>
            </wp:positionV>
            <wp:extent cx="1524" cy="222504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22372</wp:posOffset>
            </wp:positionV>
            <wp:extent cx="1536" cy="222504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22372</wp:posOffset>
            </wp:positionV>
            <wp:extent cx="1524" cy="222504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22372</wp:posOffset>
            </wp:positionV>
            <wp:extent cx="1524" cy="222504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22372</wp:posOffset>
            </wp:positionV>
            <wp:extent cx="1524" cy="222504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22372</wp:posOffset>
            </wp:positionV>
            <wp:extent cx="1524" cy="222504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22372</wp:posOffset>
            </wp:positionV>
            <wp:extent cx="1524" cy="222504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line">
              <wp:posOffset>60952</wp:posOffset>
            </wp:positionV>
            <wp:extent cx="6840018" cy="605736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60952"/>
                      <a:ext cx="6725718" cy="491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07"/>
                            <w:tab w:val="left" w:pos="7199"/>
                            <w:tab w:val="left" w:pos="8349"/>
                            <w:tab w:val="left" w:pos="10101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osob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650,00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0"/>
                            <w:tab w:val="left" w:pos="7247"/>
                          </w:tabs>
                          <w:spacing w:before="0" w:after="0" w:line="195" w:lineRule="exact"/>
                          <w:ind w:left="27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"patro 1ks"5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985131311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Ruční dočištění ploch stěn, rubu kleneb a podlah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90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975800602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Výstražná tabulka-Tento výtah neslouží k evakuaci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6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-111012</wp:posOffset>
            </wp:positionV>
            <wp:extent cx="6800088" cy="1536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4825</wp:posOffset>
            </wp:positionV>
            <wp:extent cx="6800088" cy="1524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4825</wp:posOffset>
            </wp:positionV>
            <wp:extent cx="1524" cy="248412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6349</wp:posOffset>
            </wp:positionV>
            <wp:extent cx="1536" cy="246888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6349</wp:posOffset>
            </wp:positionV>
            <wp:extent cx="1524" cy="246888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6349</wp:posOffset>
            </wp:positionV>
            <wp:extent cx="1536" cy="246888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6349</wp:posOffset>
            </wp:positionV>
            <wp:extent cx="1524" cy="246888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6349</wp:posOffset>
            </wp:positionV>
            <wp:extent cx="1524" cy="246888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6349</wp:posOffset>
            </wp:positionV>
            <wp:extent cx="1524" cy="246888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6349</wp:posOffset>
            </wp:positionV>
            <wp:extent cx="1524" cy="246888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6349</wp:posOffset>
            </wp:positionV>
            <wp:extent cx="1524" cy="246888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57121</wp:posOffset>
            </wp:positionV>
            <wp:extent cx="6666234" cy="593726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57121"/>
                      <a:ext cx="6551934" cy="479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748"/>
                            <w:tab w:val="left" w:pos="8075"/>
                            <w:tab w:val="left" w:pos="9604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ocelových kartáči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141,178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17 647,25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193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"kamenné schodišťové stupně"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"1PP"(0,17+0,29)*1,17*10+1,17*0,82+1,17*0,6+(0,16+0,29)*2*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76454</wp:posOffset>
            </wp:positionV>
            <wp:extent cx="6800088" cy="1524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69809</wp:posOffset>
            </wp:positionV>
            <wp:extent cx="4768182" cy="460644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69809"/>
                      <a:ext cx="4653882" cy="3463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5+(0,16+0,29)*2*6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16,943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"1NP"(0,17+0,3)*1,45*10+(0,17+0,29)*1,17*10+(0,15+0,33)*1,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-50587</wp:posOffset>
            </wp:positionV>
            <wp:extent cx="4768182" cy="460643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-50587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9*17+(0,18+0,28)*1,25*10+(0,175+0,28)*1,25*10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39,139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"2NP"(0,15+0,3)*1,45*12+(0,15+0,31)*1,75*17+(0,15+0,3)*1,7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4277</wp:posOffset>
            </wp:positionV>
            <wp:extent cx="4768182" cy="460645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4277"/>
                      <a:ext cx="4653882" cy="3463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5*14+(0,15+0,3)*1,4*4+(0,15+0,3)*1,42*12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42,728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"3NP"(0,155+0,3)*1,45*12+(0,155+0,3)*1,75*18+(0,155+0,3)*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307"/>
        </w:tabs>
        <w:spacing w:before="0" w:after="0" w:line="289" w:lineRule="exact"/>
        <w:ind w:left="210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1,4*12+(0,195+0,3)*1,2*21	</w:t>
      </w:r>
      <w:r>
        <w:rPr lang="cs-CZ" sz="14" baseline="9" dirty="0">
          <w:jc w:val="left"/>
          <w:rFonts w:ascii="Arial" w:hAnsi="Arial" w:cs="Arial"/>
          <w:color w:val="000000"/>
          <w:position w:val="9"/>
          <w:sz w:val="14"/>
          <w:szCs w:val="14"/>
        </w:rPr>
        <w:t>42,368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141,178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759"/>
        </w:tabs>
        <w:spacing w:before="120" w:after="0" w:line="242" w:lineRule="exact"/>
        <w:ind w:left="335" w:right="166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997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Přesun sutě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308 392,60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-100838</wp:posOffset>
                  </wp:positionH>
                  <wp:positionV relativeFrom="line">
                    <wp:posOffset>353594</wp:posOffset>
                  </wp:positionV>
                  <wp:extent cx="1007540" cy="255208"/>
                  <wp:effectExtent l="0" t="0" r="0" b="0"/>
                  <wp:wrapNone/>
                  <wp:docPr id="1013" name="Freeform 10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26" y="353594"/>
                            <a:ext cx="893240" cy="140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997013219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60952</wp:posOffset>
                  </wp:positionV>
                  <wp:extent cx="5593303" cy="319236"/>
                  <wp:effectExtent l="0" t="0" r="0" b="0"/>
                  <wp:wrapNone/>
                  <wp:docPr id="1014" name="Freeform 10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60952"/>
                            <a:ext cx="5479003" cy="2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7"/>
                                  <w:tab w:val="left" w:pos="5147"/>
                                  <w:tab w:val="left" w:pos="6252"/>
                                  <w:tab w:val="left" w:pos="7915"/>
                                </w:tabs>
                                <w:spacing w:before="0" w:after="0" w:line="322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budovy v přes 15 do 18 m ručně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29,320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3 000,00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87 960,00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230124</wp:posOffset>
                  </wp:positionV>
                  <wp:extent cx="2560715" cy="506660"/>
                  <wp:effectExtent l="0" t="0" r="0" b="0"/>
                  <wp:wrapNone/>
                  <wp:docPr id="1015" name="Freeform 10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230124"/>
                            <a:ext cx="2446415" cy="3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vnitrostaveništní dopravě suti 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vybouraných hmot za zvětšenou dopravu suti ZKD 10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997013215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Vnitrostaveništní doprava suti a vybouraných hmot pro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19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41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293,200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159" w:line="240" w:lineRule="auto"/>
              <w:ind w:left="925" w:right="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27 854,00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14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29,32*10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293,200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-100838</wp:posOffset>
                  </wp:positionH>
                  <wp:positionV relativeFrom="line">
                    <wp:posOffset>69842</wp:posOffset>
                  </wp:positionV>
                  <wp:extent cx="6840011" cy="502105"/>
                  <wp:effectExtent l="0" t="0" r="0" b="0"/>
                  <wp:wrapNone/>
                  <wp:docPr id="1016" name="Freeform 10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26" y="69842"/>
                            <a:ext cx="6725711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  <w:tab w:val="left" w:pos="6211"/>
                                  <w:tab w:val="left" w:pos="7111"/>
                                  <w:tab w:val="left" w:pos="8349"/>
                                  <w:tab w:val="left" w:pos="9967"/>
                                </w:tabs>
                                <w:spacing w:before="0" w:after="0" w:line="285" w:lineRule="exact"/>
                                <w:ind w:left="0" w:right="0" w:firstLine="210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eziskládku do 1 km se složením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29,320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280,00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8 209,60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997013509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odvozu suti a vybouraných hmot na skládku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997013501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34" w:right="0" w:firstLine="0"/>
            </w:pPr>
            <w:r/>
            <w:r>
              <w:rPr lang="cs-CZ" sz="16" baseline="-19" dirty="0">
                <w:jc w:val="left"/>
                <w:rFonts w:ascii="Arial" w:hAnsi="Arial" w:cs="Arial"/>
                <w:color w:val="000000"/>
                <w:spacing w:val="-134"/>
                <w:position w:val="-19"/>
                <w:sz w:val="16"/>
                <w:szCs w:val="16"/>
              </w:rPr>
              <w:t>m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Odvoz suti a vybouraných hmot na skládku nebo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paragraph">
                    <wp:posOffset>-101509</wp:posOffset>
                  </wp:positionV>
                  <wp:extent cx="6839997" cy="663648"/>
                  <wp:effectExtent l="0" t="0" r="0" b="0"/>
                  <wp:wrapNone/>
                  <wp:docPr id="1017" name="Freeform 10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-101509"/>
                            <a:ext cx="6725697" cy="5493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210"/>
                                  <w:tab w:val="left" w:pos="7022"/>
                                  <w:tab w:val="left" w:pos="8438"/>
                                  <w:tab w:val="left" w:pos="9966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ZKD 1 km přes 1 km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439,800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4 398,00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089"/>
                                </w:tabs>
                                <w:spacing w:before="0" w:after="0" w:line="173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29,32*15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439,800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2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997013511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Odvoz suti a vybouraných hmot z meziskládky na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skládku do 1 km s naložením a se složením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27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4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293,200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71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91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117 280,00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"příplatek za postupné vyvážení suti"29,32*10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293,200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-100838</wp:posOffset>
                  </wp:positionH>
                  <wp:positionV relativeFrom="line">
                    <wp:posOffset>423641</wp:posOffset>
                  </wp:positionV>
                  <wp:extent cx="3402024" cy="316166"/>
                  <wp:effectExtent l="0" t="0" r="0" b="0"/>
                  <wp:wrapNone/>
                  <wp:docPr id="1018" name="Freeform 10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26" y="423641"/>
                            <a:ext cx="3287724" cy="2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98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997013603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-3048</wp:posOffset>
                  </wp:positionV>
                  <wp:extent cx="2560470" cy="506660"/>
                  <wp:effectExtent l="0" t="0" r="0" b="0"/>
                  <wp:wrapNone/>
                  <wp:docPr id="1019" name="Freeform 10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3048"/>
                            <a:ext cx="2446170" cy="3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stavebního odpadu železobetonového kód odpadu 17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01 01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997013602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22620</wp:posOffset>
                  </wp:positionH>
                  <wp:positionV relativeFrom="paragraph">
                    <wp:posOffset>-29881</wp:posOffset>
                  </wp:positionV>
                  <wp:extent cx="2895874" cy="255209"/>
                  <wp:effectExtent l="0" t="0" r="0" b="0"/>
                  <wp:wrapNone/>
                  <wp:docPr id="1020" name="Freeform 10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63451" y="-29881"/>
                            <a:ext cx="2781574" cy="140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99"/>
                                  <w:tab w:val="left" w:pos="2004"/>
                                  <w:tab w:val="left" w:pos="3667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13,540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2 200,00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29 788,00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stavebního odpadu cihelného kód odpadu 17 01 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27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58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10,124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58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100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20 248,00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1,097+0,688+7,585+0,754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10,124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77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288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-128305</wp:posOffset>
                  </wp:positionH>
                  <wp:positionV relativeFrom="line">
                    <wp:posOffset>539956</wp:posOffset>
                  </wp:positionV>
                  <wp:extent cx="3429389" cy="316166"/>
                  <wp:effectExtent l="0" t="0" r="0" b="0"/>
                  <wp:wrapNone/>
                  <wp:docPr id="1021" name="Freeform 10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859" y="539956"/>
                            <a:ext cx="3315089" cy="2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997013631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28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288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-7112</wp:posOffset>
                  </wp:positionV>
                  <wp:extent cx="2633794" cy="633172"/>
                  <wp:effectExtent l="0" t="0" r="0" b="0"/>
                  <wp:wrapNone/>
                  <wp:docPr id="1022" name="Freeform 102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7112"/>
                            <a:ext cx="2519494" cy="5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stavebního odpadu ze směsí nebo oddělených frakcí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betonu, cihel a keramických výrobků kód odpadu 17 01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997013609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22620</wp:posOffset>
                  </wp:positionH>
                  <wp:positionV relativeFrom="paragraph">
                    <wp:posOffset>28031</wp:posOffset>
                  </wp:positionV>
                  <wp:extent cx="2895885" cy="255209"/>
                  <wp:effectExtent l="0" t="0" r="0" b="0"/>
                  <wp:wrapNone/>
                  <wp:docPr id="1023" name="Freeform 10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63451" y="28031"/>
                            <a:ext cx="2781585" cy="140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88"/>
                                  <w:tab w:val="left" w:pos="2003"/>
                                  <w:tab w:val="left" w:pos="3755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4,055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2 200,00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8 921,00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-128510</wp:posOffset>
                  </wp:positionH>
                  <wp:positionV relativeFrom="paragraph">
                    <wp:posOffset>-55830</wp:posOffset>
                  </wp:positionV>
                  <wp:extent cx="6867477" cy="593492"/>
                  <wp:effectExtent l="0" t="0" r="0" b="0"/>
                  <wp:wrapNone/>
                  <wp:docPr id="1024" name="Freeform 10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654" y="-55830"/>
                            <a:ext cx="6753177" cy="4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  <w:tab w:val="left" w:pos="6254"/>
                                  <w:tab w:val="left" w:pos="7242"/>
                                  <w:tab w:val="left" w:pos="8257"/>
                                  <w:tab w:val="left" w:pos="10144"/>
                                </w:tabs>
                                <w:spacing w:before="0" w:after="0" w:line="429" w:lineRule="exact"/>
                                <w:ind w:left="0" w:right="0" w:firstLine="2006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stavebního odpadu směsného kód odpadu 17 09 04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0,483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966,00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101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997013811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-128612</wp:posOffset>
                  </wp:positionH>
                  <wp:positionV relativeFrom="paragraph">
                    <wp:posOffset>-55874</wp:posOffset>
                  </wp:positionV>
                  <wp:extent cx="6867477" cy="593492"/>
                  <wp:effectExtent l="0" t="0" r="0" b="0"/>
                  <wp:wrapNone/>
                  <wp:docPr id="1025" name="Freeform 10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552" y="-55874"/>
                            <a:ext cx="6753177" cy="4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  <w:tab w:val="left" w:pos="6254"/>
                                  <w:tab w:val="left" w:pos="7242"/>
                                  <w:tab w:val="left" w:pos="8257"/>
                                  <w:tab w:val="left" w:pos="10009"/>
                                </w:tabs>
                                <w:spacing w:before="0" w:after="0" w:line="429" w:lineRule="exact"/>
                                <w:ind w:left="0" w:right="0" w:firstLine="2006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stavebního odpadu dřevěného kód odpadu 17 02 01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0,848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1 696,00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997013812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paragraph">
                    <wp:posOffset>-55918</wp:posOffset>
                  </wp:positionV>
                  <wp:extent cx="6867020" cy="784173"/>
                  <wp:effectExtent l="0" t="0" r="0" b="0"/>
                  <wp:wrapNone/>
                  <wp:docPr id="1026" name="Freeform 10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-55918"/>
                            <a:ext cx="6752720" cy="6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253"/>
                                  <w:tab w:val="left" w:pos="7241"/>
                                  <w:tab w:val="left" w:pos="8256"/>
                                  <w:tab w:val="left" w:pos="10008"/>
                                </w:tabs>
                                <w:spacing w:before="0" w:after="0" w:line="322" w:lineRule="exact"/>
                                <w:ind w:left="2005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stavebního odpadu na bázi sádry kód odpadu 17 08 02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0,268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4 000,00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1 072,00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52"/>
                                  <w:tab w:val="left" w:pos="2008"/>
                                  <w:tab w:val="left" w:pos="9743"/>
                                </w:tabs>
                                <w:spacing w:before="160" w:after="0" w:line="242" w:lineRule="exact"/>
                                <w:ind w:left="319" w:right="1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998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Přesun hmot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113 432,00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998018003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 budovy ruční pro budovy v přes 12 do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81915</wp:posOffset>
            </wp:positionV>
            <wp:extent cx="6800088" cy="1524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81915</wp:posOffset>
            </wp:positionV>
            <wp:extent cx="1524" cy="248412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83439</wp:posOffset>
            </wp:positionV>
            <wp:extent cx="1536" cy="246888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83439</wp:posOffset>
            </wp:positionV>
            <wp:extent cx="1536" cy="246888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70"/>
          <w:tab w:val="left" w:pos="7082"/>
          <w:tab w:val="left" w:pos="8275"/>
          <w:tab w:val="left" w:pos="9849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18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24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103,120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1 100,00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113 432,00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4"/>
          <w:tab w:val="left" w:pos="2110"/>
          <w:tab w:val="left" w:pos="9663"/>
        </w:tabs>
        <w:spacing w:before="120" w:after="0" w:line="291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PSV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955 147,44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9"/>
          <w:tab w:val="left" w:pos="2105"/>
          <w:tab w:val="left" w:pos="9939"/>
        </w:tabs>
        <w:spacing w:before="100" w:after="0" w:line="242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711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olace proti vodě, vlhkosti a pl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nům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19 906,74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100" w:after="0" w:line="193" w:lineRule="exact"/>
        <w:ind w:left="496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Strana 10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64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-126732</wp:posOffset>
                  </wp:positionH>
                  <wp:positionV relativeFrom="paragraph">
                    <wp:posOffset>-71021</wp:posOffset>
                  </wp:positionV>
                  <wp:extent cx="6776657" cy="526480"/>
                  <wp:effectExtent l="0" t="0" r="0" b="0"/>
                  <wp:wrapNone/>
                  <wp:docPr id="1038" name="Freeform 10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8" y="-71021"/>
                            <a:ext cx="6662357" cy="41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1153"/>
                                  <w:tab w:val="left" w:pos="2006"/>
                                  <w:tab w:val="left" w:pos="3774"/>
                                  <w:tab w:val="left" w:pos="6170"/>
                                  <w:tab w:val="left" w:pos="6806"/>
                                  <w:tab w:val="left" w:pos="7830"/>
                                  <w:tab w:val="left" w:pos="9093"/>
                                </w:tabs>
                                <w:spacing w:before="0" w:after="0" w:line="427" w:lineRule="exact"/>
                                <w:ind w:left="0" w:right="0" w:firstLine="14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104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711111001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Provedení izolace proti zemní vlhkosti vodorovné za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-126733</wp:posOffset>
                  </wp:positionH>
                  <wp:positionV relativeFrom="paragraph">
                    <wp:posOffset>200245</wp:posOffset>
                  </wp:positionV>
                  <wp:extent cx="6867412" cy="617926"/>
                  <wp:effectExtent l="0" t="0" r="0" b="0"/>
                  <wp:wrapNone/>
                  <wp:docPr id="1039" name="Freeform 10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200245"/>
                            <a:ext cx="6753112" cy="5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62"/>
                                  <w:tab w:val="left" w:pos="7153"/>
                                  <w:tab w:val="left" w:pos="8481"/>
                                  <w:tab w:val="left" w:pos="10144"/>
                                </w:tabs>
                                <w:spacing w:before="0" w:after="0" w:line="322" w:lineRule="exact"/>
                                <w:ind w:left="2006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studena nátěrem penetračním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14,700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147,00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7211"/>
                                </w:tabs>
                                <w:spacing w:before="0" w:after="0" w:line="173" w:lineRule="exact"/>
                                <w:ind w:left="316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"na  podkladní beton" 3,5*4,2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14,700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711112001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Provedení izolace proti zemní vlhkosti svislé za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268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208907</wp:posOffset>
                  </wp:positionV>
                  <wp:extent cx="6800088" cy="1524"/>
                  <wp:effectExtent l="0" t="0" r="0" b="0"/>
                  <wp:wrapNone/>
                  <wp:docPr id="1040" name="Freeform 10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169"/>
          <w:tab w:val="left" w:pos="8497"/>
          <w:tab w:val="left" w:pos="10160"/>
        </w:tabs>
        <w:spacing w:before="222" w:after="0" w:line="322" w:lineRule="exact"/>
        <w:ind w:left="2022" w:right="163" w:firstLine="0"/>
        <w:jc w:val="right"/>
      </w:pPr>
      <w:r>
        <w:drawing>
          <wp:anchor simplePos="0" relativeHeight="25165909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180112</wp:posOffset>
            </wp:positionV>
            <wp:extent cx="1524" cy="248412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181636</wp:posOffset>
            </wp:positionV>
            <wp:extent cx="1536" cy="246888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181636</wp:posOffset>
            </wp:positionV>
            <wp:extent cx="1524" cy="246888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181636</wp:posOffset>
            </wp:positionV>
            <wp:extent cx="1536" cy="246888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181636</wp:posOffset>
            </wp:positionV>
            <wp:extent cx="1524" cy="246888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181636</wp:posOffset>
            </wp:positionV>
            <wp:extent cx="1524" cy="246888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181636</wp:posOffset>
            </wp:positionV>
            <wp:extent cx="1524" cy="246888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181636</wp:posOffset>
            </wp:positionV>
            <wp:extent cx="1524" cy="246888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181636</wp:posOffset>
            </wp:positionV>
            <wp:extent cx="1524" cy="246888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427000</wp:posOffset>
            </wp:positionV>
            <wp:extent cx="6800088" cy="1524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studena nátěrem penetračním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20,880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25,00	</w:t>
      </w:r>
      <w:r>
        <w:rPr lang="cs-CZ" sz="16" baseline="10" dirty="0">
          <w:jc w:val="left"/>
          <w:rFonts w:ascii="Arial" w:hAnsi="Arial" w:cs="Arial"/>
          <w:color w:val="000000"/>
          <w:spacing w:val="-4"/>
          <w:position w:val="10"/>
          <w:sz w:val="16"/>
          <w:szCs w:val="16"/>
        </w:rPr>
        <w:t>522,00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7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119409</wp:posOffset>
            </wp:positionV>
            <wp:extent cx="6800088" cy="1537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"1PP-nové zdivo" 3,0*(3,76+3,2)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20,880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336"/>
          <w:tab w:val="left" w:pos="7310"/>
          <w:tab w:val="left" w:pos="8237"/>
          <w:tab w:val="left" w:pos="10212"/>
        </w:tabs>
        <w:spacing w:before="0" w:after="0" w:line="219" w:lineRule="exact"/>
        <w:ind w:left="82" w:right="0" w:firstLine="0"/>
      </w:pPr>
      <w:r>
        <w:drawing>
          <wp:anchor simplePos="0" relativeHeight="25165910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-14206</wp:posOffset>
            </wp:positionV>
            <wp:extent cx="1524" cy="169164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-12669</wp:posOffset>
            </wp:positionV>
            <wp:extent cx="1536" cy="167628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-12669</wp:posOffset>
            </wp:positionV>
            <wp:extent cx="1536" cy="167628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11163150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Lak asfaltový penetrační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35 000,00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385,00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>
        <w:drawing>
          <wp:anchor simplePos="0" relativeHeight="25165927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2073</wp:posOffset>
            </wp:positionV>
            <wp:extent cx="6800088" cy="1524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391908</wp:posOffset>
            </wp:positionH>
            <wp:positionV relativeFrom="line">
              <wp:posOffset>54864</wp:posOffset>
            </wp:positionV>
            <wp:extent cx="4969378" cy="484844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8" y="54864"/>
                      <a:ext cx="4855078" cy="3705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90"/>
                          </w:tabs>
                          <w:spacing w:before="0" w:after="0" w:line="289" w:lineRule="exact"/>
                          <w:ind w:left="2003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množství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0,011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107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711141559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izolace proti zemní vlhkosti pásy přitavením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36,6666666666667*0,0003 'Přepočtené koeficientem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7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-91325</wp:posOffset>
            </wp:positionV>
            <wp:extent cx="6800088" cy="1537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-91325</wp:posOffset>
            </wp:positionV>
            <wp:extent cx="1524" cy="248425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-89789</wp:posOffset>
            </wp:positionV>
            <wp:extent cx="1536" cy="246888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-89789</wp:posOffset>
            </wp:positionV>
            <wp:extent cx="1524" cy="246888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-89789</wp:posOffset>
            </wp:positionV>
            <wp:extent cx="1536" cy="246888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-89789</wp:posOffset>
            </wp:positionV>
            <wp:extent cx="1524" cy="246888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-89789</wp:posOffset>
            </wp:positionV>
            <wp:extent cx="1524" cy="246888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-89789</wp:posOffset>
            </wp:positionV>
            <wp:extent cx="1524" cy="246888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-89789</wp:posOffset>
            </wp:positionV>
            <wp:extent cx="1524" cy="246888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-89789</wp:posOffset>
            </wp:positionV>
            <wp:extent cx="1524" cy="246888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-39017</wp:posOffset>
            </wp:positionV>
            <wp:extent cx="6867412" cy="617929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-39017"/>
                      <a:ext cx="6753112" cy="5036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153"/>
                            <w:tab w:val="left" w:pos="8392"/>
                            <w:tab w:val="left" w:pos="10009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vodorovné NAIP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29,400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3 822,00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"na  podkladní beton-2x"2* 3,5*4,2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29,400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108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711142559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izolace proti zemní vlhkosti pásy přitavením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155563</wp:posOffset>
            </wp:positionV>
            <wp:extent cx="6800088" cy="1537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7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96139</wp:posOffset>
            </wp:positionV>
            <wp:extent cx="6800088" cy="1524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96139</wp:posOffset>
            </wp:positionV>
            <wp:extent cx="1524" cy="248412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97663</wp:posOffset>
            </wp:positionV>
            <wp:extent cx="1536" cy="246888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97663</wp:posOffset>
            </wp:positionV>
            <wp:extent cx="1524" cy="246888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97663</wp:posOffset>
            </wp:positionV>
            <wp:extent cx="1536" cy="246888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97663</wp:posOffset>
            </wp:positionV>
            <wp:extent cx="1524" cy="246888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97663</wp:posOffset>
            </wp:positionV>
            <wp:extent cx="1524" cy="246888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97663</wp:posOffset>
            </wp:positionV>
            <wp:extent cx="1524" cy="246888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97663</wp:posOffset>
            </wp:positionV>
            <wp:extent cx="1524" cy="246888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97663</wp:posOffset>
            </wp:positionV>
            <wp:extent cx="1524" cy="246888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-26823</wp:posOffset>
            </wp:positionV>
            <wp:extent cx="6876556" cy="688023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26823"/>
                      <a:ext cx="6762256" cy="5737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76"/>
                            <w:tab w:val="left" w:pos="7167"/>
                            <w:tab w:val="left" w:pos="8406"/>
                            <w:tab w:val="left" w:pos="10023"/>
                          </w:tabs>
                          <w:spacing w:before="0" w:after="0" w:line="322" w:lineRule="exact"/>
                          <w:ind w:left="2020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svislé NAIP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20,880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3 132,00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"1PP-nové zdivo" 3,0*(3,76+3,2)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20,880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</w:tabs>
                          <w:spacing w:before="8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62832001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167767</wp:posOffset>
            </wp:positionV>
            <wp:extent cx="6800088" cy="1524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1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-157888</wp:posOffset>
                  </wp:positionV>
                  <wp:extent cx="2563799" cy="509708"/>
                  <wp:effectExtent l="0" t="0" r="0" b="0"/>
                  <wp:wrapNone/>
                  <wp:docPr id="1087" name="Freeform 10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57888"/>
                            <a:ext cx="2449499" cy="3954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pás asfaltový natavitelný oxidovaný s vlo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kou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skleněné roho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 typu V60 s jemno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rnným minerálním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posypem tl 3,5mm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9" w:line="240" w:lineRule="auto"/>
              <w:ind w:left="9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9" w:line="240" w:lineRule="auto"/>
              <w:ind w:left="47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58,275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9" w:line="240" w:lineRule="auto"/>
              <w:ind w:left="60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9" w:line="240" w:lineRule="auto"/>
              <w:ind w:left="985" w:right="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7 284,38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18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"na  podkladní beton-23x" 2*3,5*4,16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29,120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20,88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20,880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7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119407</wp:posOffset>
            </wp:positionV>
            <wp:extent cx="6800088" cy="1537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50*1,1655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58,275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14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8642</wp:posOffset>
            </wp:positionV>
            <wp:extent cx="1524" cy="248425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10179</wp:posOffset>
            </wp:positionV>
            <wp:extent cx="1536" cy="246888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10179</wp:posOffset>
            </wp:positionV>
            <wp:extent cx="1536" cy="246888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line">
              <wp:posOffset>60951</wp:posOffset>
            </wp:positionV>
            <wp:extent cx="6876556" cy="617920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60951"/>
                      <a:ext cx="6762256" cy="5036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76"/>
                            <w:tab w:val="left" w:pos="7167"/>
                            <w:tab w:val="left" w:pos="8495"/>
                            <w:tab w:val="left" w:pos="10158"/>
                          </w:tabs>
                          <w:spacing w:before="0" w:after="0" w:line="322" w:lineRule="exact"/>
                          <w:ind w:left="2020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fólie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20,280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608,40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"1PP-nové zdivo" 3,0*(3,66+3,1)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20,280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111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28323005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fólie profilovaná (nopová) drená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HDPE s výškou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110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711161273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izolace proti zemní vlhkosti svislé z nopové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7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-99073</wp:posOffset>
            </wp:positionV>
            <wp:extent cx="6800088" cy="1537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16764</wp:posOffset>
            </wp:positionV>
            <wp:extent cx="6800088" cy="1524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16764</wp:posOffset>
            </wp:positionV>
            <wp:extent cx="1524" cy="248412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18288</wp:posOffset>
            </wp:positionV>
            <wp:extent cx="1536" cy="246888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18288</wp:posOffset>
            </wp:positionV>
            <wp:extent cx="1536" cy="246888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70592</wp:posOffset>
            </wp:positionV>
            <wp:extent cx="6849173" cy="616396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70592"/>
                      <a:ext cx="6734873" cy="502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0"/>
                            <w:tab w:val="left" w:pos="7125"/>
                            <w:tab w:val="left" w:pos="8452"/>
                            <w:tab w:val="left" w:pos="10115"/>
                          </w:tabs>
                          <w:spacing w:before="0" w:after="0" w:line="320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nopů 8mm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24,762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940,96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20,28*1,221 'Přepočtené koeficientem množství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24,762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112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711791183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Izolace proti vodě těsnění vodorovných dilatačních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8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88392</wp:posOffset>
            </wp:positionV>
            <wp:extent cx="6800088" cy="1524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8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28956</wp:posOffset>
            </wp:positionV>
            <wp:extent cx="6800088" cy="1524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28956</wp:posOffset>
            </wp:positionV>
            <wp:extent cx="1524" cy="248412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30480</wp:posOffset>
            </wp:positionV>
            <wp:extent cx="1536" cy="246888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30480</wp:posOffset>
            </wp:positionV>
            <wp:extent cx="1536" cy="246888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1121" name="Freeform 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304"/>
          <w:tab w:val="left" w:pos="7338"/>
          <w:tab w:val="left" w:pos="7387"/>
          <w:tab w:val="left" w:pos="8488"/>
          <w:tab w:val="left" w:pos="10106"/>
        </w:tabs>
        <w:spacing w:before="0" w:after="0" w:line="172" w:lineRule="exact"/>
        <w:ind w:left="413" w:right="83" w:firstLine="1689"/>
      </w:pPr>
      <w:r>
        <w:drawing>
          <wp:anchor simplePos="0" relativeHeight="25165928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190780</wp:posOffset>
            </wp:positionV>
            <wp:extent cx="6800088" cy="1524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spár impregnovanými provazci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5,900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170,00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1 003,00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"1PP"3,7+2,2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5,900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9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67573214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prova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konopný těsnící D 30mm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9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5,900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8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1 062,00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58" w:line="395" w:lineRule="exact"/>
              <w:ind w:left="1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-128256</wp:posOffset>
                  </wp:positionH>
                  <wp:positionV relativeFrom="line">
                    <wp:posOffset>89534</wp:posOffset>
                  </wp:positionV>
                  <wp:extent cx="6867375" cy="784036"/>
                  <wp:effectExtent l="0" t="0" r="0" b="0"/>
                  <wp:wrapNone/>
                  <wp:docPr id="1123" name="Freeform 11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8" y="89534"/>
                            <a:ext cx="6753075" cy="6697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203"/>
                                  <w:tab w:val="left" w:pos="7243"/>
                                  <w:tab w:val="left" w:pos="8258"/>
                                  <w:tab w:val="left" w:pos="10010"/>
                                </w:tabs>
                                <w:spacing w:before="0" w:after="0" w:line="322" w:lineRule="exact"/>
                                <w:ind w:left="2095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plynům v objektech v přes 12 do 60 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%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52"/>
                                  <w:tab w:val="left" w:pos="2008"/>
                                  <w:tab w:val="left" w:pos="9842"/>
                                </w:tabs>
                                <w:spacing w:before="180" w:after="0" w:line="242" w:lineRule="exact"/>
                                <w:ind w:left="319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712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Povlakové kr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17"/>
                                  <w:szCs w:val="17"/>
                                </w:rPr>
                                <w:t>y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tiny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36 151,62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115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712331111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Provedení povlakové krytiny střech do 10° podkladní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58" w:line="395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58" w:line="395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998711203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58" w:line="395" w:lineRule="exact"/>
              <w:ind w:left="34" w:right="-18" w:firstLine="0"/>
            </w:pPr>
            <w:r/>
            <w:r>
              <w:rPr lang="cs-CZ" sz="16" baseline="-19" dirty="0">
                <w:jc w:val="left"/>
                <w:rFonts w:ascii="Arial" w:hAnsi="Arial" w:cs="Arial"/>
                <w:color w:val="000000"/>
                <w:spacing w:val="-90"/>
                <w:position w:val="-19"/>
                <w:sz w:val="16"/>
                <w:szCs w:val="16"/>
              </w:rPr>
              <w:t>a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Přesun hmot procentní pro izolace proti vodě, vlhkosti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8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82296</wp:posOffset>
            </wp:positionV>
            <wp:extent cx="6800088" cy="1524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82296</wp:posOffset>
            </wp:positionV>
            <wp:extent cx="1524" cy="248412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83820</wp:posOffset>
            </wp:positionV>
            <wp:extent cx="1536" cy="246888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83820</wp:posOffset>
            </wp:positionV>
            <wp:extent cx="1536" cy="246888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83820</wp:posOffset>
            </wp:positionV>
            <wp:extent cx="1524" cy="246888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-40668</wp:posOffset>
            </wp:positionV>
            <wp:extent cx="6876556" cy="745936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40668"/>
                      <a:ext cx="6762256" cy="6316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6176"/>
                            <w:tab w:val="left" w:pos="7167"/>
                            <w:tab w:val="left" w:pos="7226"/>
                            <w:tab w:val="left" w:pos="8495"/>
                            <w:tab w:val="left" w:pos="10023"/>
                          </w:tabs>
                          <w:spacing w:before="0" w:after="0" w:line="172" w:lineRule="exact"/>
                          <w:ind w:left="331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vrstvy pásy na sucho samolepící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25,460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50,00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1 273,00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"podkladní mechanicky kotvený pás"3,8*6,7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25,460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</w:tabs>
                          <w:spacing w:before="26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62855000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153924</wp:posOffset>
            </wp:positionV>
            <wp:extent cx="6800088" cy="1524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77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paragraph">
                    <wp:posOffset>28039</wp:posOffset>
                  </wp:positionV>
                  <wp:extent cx="6849172" cy="861760"/>
                  <wp:effectExtent l="0" t="0" r="0" b="0"/>
                  <wp:wrapNone/>
                  <wp:docPr id="1136" name="Freeform 11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28039"/>
                            <a:ext cx="6734872" cy="747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25"/>
                                  <w:tab w:val="left" w:pos="8363"/>
                                  <w:tab w:val="left" w:pos="9981"/>
                                </w:tabs>
                                <w:spacing w:before="0" w:after="0" w:line="219" w:lineRule="exact"/>
                                <w:ind w:left="6151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29,674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130,00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3 857,62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7211"/>
                                </w:tabs>
                                <w:spacing w:before="280" w:after="0" w:line="195" w:lineRule="exact"/>
                                <w:ind w:left="316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25,46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25,460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7211"/>
                                </w:tabs>
                                <w:spacing w:before="0" w:after="0" w:line="182" w:lineRule="exact"/>
                                <w:ind w:left="316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25,46*1,1655 'Přepočtené koeficientem množství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29,674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117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712341559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Provedení povlakové krytiny střech do 10° pásy NAIP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-162461</wp:posOffset>
                  </wp:positionV>
                  <wp:extent cx="2569987" cy="637723"/>
                  <wp:effectExtent l="0" t="0" r="0" b="0"/>
                  <wp:wrapNone/>
                  <wp:docPr id="1137" name="Freeform 11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62461"/>
                            <a:ext cx="2455687" cy="5234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pás asfaltový samolepicí modifikovaný SBS s vlo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polyesterové roho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 se spalitelnou fólií nebo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jemno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rnným minerálním posypem nebo textilií na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horním povrchu tl 1,8mm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9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77470</wp:posOffset>
            </wp:positionV>
            <wp:extent cx="6800088" cy="1524"/>
            <wp:effectExtent l="0" t="0" r="0" b="0"/>
            <wp:wrapNone/>
            <wp:docPr id="1138" name="Freeform 1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77470</wp:posOffset>
            </wp:positionV>
            <wp:extent cx="1524" cy="248412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78994</wp:posOffset>
            </wp:positionV>
            <wp:extent cx="1536" cy="246888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78994</wp:posOffset>
            </wp:positionV>
            <wp:extent cx="1524" cy="246888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78994</wp:posOffset>
            </wp:positionV>
            <wp:extent cx="1536" cy="246888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78994</wp:posOffset>
            </wp:positionV>
            <wp:extent cx="1524" cy="246888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78994</wp:posOffset>
            </wp:positionV>
            <wp:extent cx="1524" cy="246888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78994</wp:posOffset>
            </wp:positionV>
            <wp:extent cx="1524" cy="246888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78994</wp:posOffset>
            </wp:positionV>
            <wp:extent cx="1524" cy="246888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78994</wp:posOffset>
            </wp:positionV>
            <wp:extent cx="1524" cy="246888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169"/>
          <w:tab w:val="left" w:pos="8408"/>
          <w:tab w:val="left" w:pos="10025"/>
        </w:tabs>
        <w:spacing w:before="0" w:after="0" w:line="322" w:lineRule="exact"/>
        <w:ind w:left="2022" w:right="163" w:firstLine="0"/>
        <w:jc w:val="right"/>
      </w:pPr>
      <w:r>
        <w:drawing>
          <wp:anchor simplePos="0" relativeHeight="2516592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přitavením v plné ploše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25,460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140,00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3 564,40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9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119408</wp:posOffset>
            </wp:positionV>
            <wp:extent cx="6800088" cy="1537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"celá plocha vč. původní části"6,7*3,8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47"/>
          <w:tab w:val="left" w:pos="7222"/>
          <w:tab w:val="left" w:pos="8460"/>
          <w:tab w:val="left" w:pos="9989"/>
        </w:tabs>
        <w:spacing w:before="0" w:after="0" w:line="219" w:lineRule="exact"/>
        <w:ind w:left="82" w:right="0" w:firstLine="0"/>
      </w:pPr>
      <w:r>
        <w:drawing>
          <wp:anchor simplePos="0" relativeHeight="25165920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-12667</wp:posOffset>
            </wp:positionV>
            <wp:extent cx="1536" cy="167627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-12667</wp:posOffset>
            </wp:positionV>
            <wp:extent cx="1524" cy="167627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-12667</wp:posOffset>
            </wp:positionV>
            <wp:extent cx="1536" cy="167627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-12667</wp:posOffset>
            </wp:positionV>
            <wp:extent cx="1524" cy="167627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-12667</wp:posOffset>
            </wp:positionV>
            <wp:extent cx="1524" cy="167627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-12667</wp:posOffset>
            </wp:positionV>
            <wp:extent cx="1524" cy="167627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-12667</wp:posOffset>
            </wp:positionV>
            <wp:extent cx="1524" cy="167627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-12667</wp:posOffset>
            </wp:positionV>
            <wp:extent cx="1524" cy="167627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SKA.603128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SKLODEK 40 SPECIAL mineral 1,00/7,5m 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29,674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10 682,64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9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4"/>
            <wp:effectExtent l="0" t="0" r="0" b="0"/>
            <wp:wrapNone/>
            <wp:docPr id="1159" name="Freeform 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9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25,46*1,1655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29,674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96" w:right="0" w:firstLine="0"/>
      </w:pPr>
      <w:r>
        <w:drawing>
          <wp:anchor simplePos="0" relativeHeight="25165921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119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712341659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povlakové krytiny střech do 10° pásy NAIP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-293779</wp:posOffset>
            </wp:positionV>
            <wp:extent cx="6876556" cy="849568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293779"/>
                      <a:ext cx="6762256" cy="7352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76"/>
                            <w:tab w:val="left" w:pos="7167"/>
                            <w:tab w:val="left" w:pos="8406"/>
                            <w:tab w:val="left" w:pos="10023"/>
                          </w:tabs>
                          <w:spacing w:before="0" w:after="0" w:line="322" w:lineRule="exact"/>
                          <w:ind w:left="2020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přitavením bodově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34,370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3 437,00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"na D2-parotěsný pás"2,7*3,3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8,910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"podkladní pás"3,8*6,7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25,460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34,370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120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BRM.N2655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VEDAGARD Safety Plus tl. 2,7 mm, paro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ábrana,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-99187</wp:posOffset>
            </wp:positionV>
            <wp:extent cx="6800088" cy="1524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9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73025</wp:posOffset>
            </wp:positionV>
            <wp:extent cx="6800088" cy="1524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73025</wp:posOffset>
            </wp:positionV>
            <wp:extent cx="1524" cy="248412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74549</wp:posOffset>
            </wp:positionV>
            <wp:extent cx="1536" cy="246888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74549</wp:posOffset>
            </wp:positionV>
            <wp:extent cx="1536" cy="246888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-48407</wp:posOffset>
            </wp:positionV>
            <wp:extent cx="6858317" cy="744404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48407"/>
                      <a:ext cx="6744017" cy="6301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4"/>
                            <w:tab w:val="left" w:pos="7228"/>
                            <w:tab w:val="left" w:pos="8377"/>
                            <w:tab w:val="left" w:pos="9995"/>
                          </w:tabs>
                          <w:spacing w:before="0" w:after="0" w:line="320" w:lineRule="exact"/>
                          <w:ind w:left="2020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samolepící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9,801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2 940,30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"nad výtahem"2,7*3,3*1,1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9,801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</w:tabs>
                          <w:spacing w:before="16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62853003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9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144653</wp:posOffset>
            </wp:positionV>
            <wp:extent cx="6800088" cy="1524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77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paragraph">
                    <wp:posOffset>28039</wp:posOffset>
                  </wp:positionV>
                  <wp:extent cx="6849172" cy="745936"/>
                  <wp:effectExtent l="0" t="0" r="0" b="0"/>
                  <wp:wrapNone/>
                  <wp:docPr id="1184" name="Freeform 11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28039"/>
                            <a:ext cx="6734872" cy="6316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25"/>
                                  <w:tab w:val="left" w:pos="8363"/>
                                  <w:tab w:val="left" w:pos="9981"/>
                                </w:tabs>
                                <w:spacing w:before="0" w:after="0" w:line="219" w:lineRule="exact"/>
                                <w:ind w:left="6151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28,006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7 001,50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7211"/>
                                </w:tabs>
                                <w:spacing w:before="280" w:after="0" w:line="195" w:lineRule="exact"/>
                                <w:ind w:left="316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"podkladní pás"3,8*6,7*1,1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28,006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122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712391587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Provedení povlakové krytiny střech do 10° přibití pásů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301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466463</wp:posOffset>
                  </wp:positionV>
                  <wp:extent cx="6800088" cy="1524"/>
                  <wp:effectExtent l="0" t="0" r="0" b="0"/>
                  <wp:wrapNone/>
                  <wp:docPr id="1185" name="Freeform 1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-162461</wp:posOffset>
                  </wp:positionV>
                  <wp:extent cx="2597433" cy="637725"/>
                  <wp:effectExtent l="0" t="0" r="0" b="0"/>
                  <wp:wrapNone/>
                  <wp:docPr id="1186" name="Freeform 11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62461"/>
                            <a:ext cx="2483133" cy="52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pás asfaltový natavitelný modifikovaný SBS s vlo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 skleněné tkaniny a spalitelnou PE fólií nebo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jemno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rnným minerálním posypem na horním povrchu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tl 3,5mm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169"/>
          <w:tab w:val="left" w:pos="8497"/>
          <w:tab w:val="left" w:pos="10025"/>
        </w:tabs>
        <w:spacing w:before="243" w:after="0" w:line="322" w:lineRule="exact"/>
        <w:ind w:left="2022" w:right="163" w:firstLine="0"/>
        <w:jc w:val="right"/>
      </w:pPr>
      <w:r>
        <w:drawing>
          <wp:anchor simplePos="0" relativeHeight="25165923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193449</wp:posOffset>
            </wp:positionV>
            <wp:extent cx="1524" cy="248412"/>
            <wp:effectExtent l="0" t="0" r="0" b="0"/>
            <wp:wrapNone/>
            <wp:docPr id="1187" name="Freeform 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194973</wp:posOffset>
            </wp:positionV>
            <wp:extent cx="1536" cy="246888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194973</wp:posOffset>
            </wp:positionV>
            <wp:extent cx="1524" cy="246888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194973</wp:posOffset>
            </wp:positionV>
            <wp:extent cx="1536" cy="246888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194973</wp:posOffset>
            </wp:positionV>
            <wp:extent cx="1524" cy="246888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194973</wp:posOffset>
            </wp:positionV>
            <wp:extent cx="1524" cy="246888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194973</wp:posOffset>
            </wp:positionV>
            <wp:extent cx="1524" cy="246888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194973</wp:posOffset>
            </wp:positionV>
            <wp:extent cx="1524" cy="246888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194973</wp:posOffset>
            </wp:positionV>
            <wp:extent cx="1524" cy="246888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440337</wp:posOffset>
            </wp:positionV>
            <wp:extent cx="6800088" cy="1524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hřebíky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25,460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1 273,00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30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3,8*6,7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74"/>
          <w:tab w:val="left" w:pos="7310"/>
          <w:tab w:val="left" w:pos="8460"/>
          <w:tab w:val="left" w:pos="10212"/>
        </w:tabs>
        <w:spacing w:before="0" w:after="0" w:line="219" w:lineRule="exact"/>
        <w:ind w:left="82" w:right="0" w:firstLine="0"/>
      </w:pPr>
      <w:r>
        <w:drawing>
          <wp:anchor simplePos="0" relativeHeight="25165924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31411530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hřebík do krytiny s velkou hlavou 2,5x20mm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122,16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30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524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25,46*0,04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1,018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240" w:lineRule="auto"/>
              <w:ind w:left="1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-128284</wp:posOffset>
                  </wp:positionH>
                  <wp:positionV relativeFrom="line">
                    <wp:posOffset>60952</wp:posOffset>
                  </wp:positionV>
                  <wp:extent cx="6867477" cy="502105"/>
                  <wp:effectExtent l="0" t="0" r="0" b="0"/>
                  <wp:wrapNone/>
                  <wp:docPr id="1208" name="Freeform 12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880" y="60952"/>
                            <a:ext cx="6753177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  <w:tab w:val="left" w:pos="6150"/>
                                  <w:tab w:val="left" w:pos="7242"/>
                                  <w:tab w:val="left" w:pos="8257"/>
                                  <w:tab w:val="left" w:pos="10009"/>
                                </w:tabs>
                                <w:spacing w:before="0" w:after="0" w:line="285" w:lineRule="exact"/>
                                <w:ind w:left="0" w:right="0" w:firstLine="2006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izolovaného prostupu střechou a stropem 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125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998712203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procentní pro krytiny povlakové v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712500200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Odvětrání výtahové šachty  ve střešním plášti včetně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objektech v přes 12 do 24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1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749"/>
          <w:tab w:val="left" w:pos="2105"/>
          <w:tab w:val="left" w:pos="9939"/>
        </w:tabs>
        <w:spacing w:before="120" w:after="0" w:line="242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713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olace tepelné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52 106,31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11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33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2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-126732</wp:posOffset>
                  </wp:positionH>
                  <wp:positionV relativeFrom="paragraph">
                    <wp:posOffset>-71021</wp:posOffset>
                  </wp:positionV>
                  <wp:extent cx="6776657" cy="526480"/>
                  <wp:effectExtent l="0" t="0" r="0" b="0"/>
                  <wp:wrapNone/>
                  <wp:docPr id="1209" name="Freeform 12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8" y="-71021"/>
                            <a:ext cx="6662357" cy="41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1153"/>
                                  <w:tab w:val="left" w:pos="2006"/>
                                  <w:tab w:val="left" w:pos="3774"/>
                                  <w:tab w:val="left" w:pos="6170"/>
                                  <w:tab w:val="left" w:pos="6806"/>
                                  <w:tab w:val="left" w:pos="7830"/>
                                  <w:tab w:val="left" w:pos="9093"/>
                                </w:tabs>
                                <w:spacing w:before="0" w:after="0" w:line="427" w:lineRule="exact"/>
                                <w:ind w:left="0" w:right="0" w:firstLine="14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126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713111111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izolace tepelné vrchem stropů volně kladenými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71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440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210431</wp:posOffset>
                  </wp:positionV>
                  <wp:extent cx="6800088" cy="1524"/>
                  <wp:effectExtent l="0" t="0" r="0" b="0"/>
                  <wp:wrapNone/>
                  <wp:docPr id="1210" name="Freeform 1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439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210431</wp:posOffset>
                  </wp:positionV>
                  <wp:extent cx="6800088" cy="180"/>
                  <wp:effectExtent l="0" t="0" r="0" b="0"/>
                  <wp:wrapNone/>
                  <wp:docPr id="1211" name="Freeform 1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rohožemi, pásy, dílci, deskami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4,316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80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215,80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72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"1NP-2x100"0,83*2,6*2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4,316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</w:tabs>
        <w:spacing w:before="0" w:after="0" w:line="320" w:lineRule="exact"/>
        <w:ind w:left="82" w:right="0" w:firstLine="0"/>
      </w:pPr>
      <w:r>
        <w:drawing>
          <wp:anchor simplePos="0" relativeHeight="25165911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524" cy="248412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80" cy="248411"/>
            <wp:effectExtent l="0" t="0" r="0" b="0"/>
            <wp:wrapNone/>
            <wp:docPr id="1213" name="Freeform 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15" name="Freeform 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1218" name="Freeform 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19" name="Freeform 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220" name="Freeform 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21" name="Freeform 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23" name="Freeform 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226" name="Freeform 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228" name="Freeform 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line">
              <wp:posOffset>64008</wp:posOffset>
            </wp:positionV>
            <wp:extent cx="6849173" cy="616397"/>
            <wp:effectExtent l="0" t="0" r="0" b="0"/>
            <wp:wrapNone/>
            <wp:docPr id="1230" name="Freeform 12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4008"/>
                      <a:ext cx="6734873" cy="5020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0"/>
                            <w:tab w:val="left" w:pos="7214"/>
                            <w:tab w:val="left" w:pos="8363"/>
                            <w:tab w:val="left" w:pos="9981"/>
                          </w:tabs>
                          <w:spacing w:before="0" w:after="0" w:line="320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100mm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4,532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1 359,60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4,316*1,05 'Přepočtené koeficientem množství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4,532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128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713121111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izolace tepelné podlah volně kladenými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127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M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63152099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pás tepelně i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olační univer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ální λ=0,032-0,033 tl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44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-98806</wp:posOffset>
            </wp:positionV>
            <wp:extent cx="6800088" cy="1524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-98806</wp:posOffset>
            </wp:positionV>
            <wp:extent cx="6800088" cy="180"/>
            <wp:effectExtent l="0" t="0" r="0" b="0"/>
            <wp:wrapNone/>
            <wp:docPr id="1232" name="Freeform 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17006</wp:posOffset>
            </wp:positionV>
            <wp:extent cx="6800088" cy="1537"/>
            <wp:effectExtent l="0" t="0" r="0" b="0"/>
            <wp:wrapNone/>
            <wp:docPr id="1233" name="Freeform 1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17018</wp:posOffset>
            </wp:positionV>
            <wp:extent cx="6800088" cy="180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17006</wp:posOffset>
            </wp:positionV>
            <wp:extent cx="1524" cy="248425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17018</wp:posOffset>
            </wp:positionV>
            <wp:extent cx="180" cy="248411"/>
            <wp:effectExtent l="0" t="0" r="0" b="0"/>
            <wp:wrapNone/>
            <wp:docPr id="1236" name="Freeform 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18542</wp:posOffset>
            </wp:positionV>
            <wp:extent cx="1536" cy="246888"/>
            <wp:effectExtent l="0" t="0" r="0" b="0"/>
            <wp:wrapNone/>
            <wp:docPr id="1237" name="Freeform 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38" name="Freeform 1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18542</wp:posOffset>
            </wp:positionV>
            <wp:extent cx="1524" cy="246888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40" name="Freeform 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18542</wp:posOffset>
            </wp:positionV>
            <wp:extent cx="1536" cy="246888"/>
            <wp:effectExtent l="0" t="0" r="0" b="0"/>
            <wp:wrapNone/>
            <wp:docPr id="1241" name="Freeform 1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18542</wp:posOffset>
            </wp:positionV>
            <wp:extent cx="1524" cy="246888"/>
            <wp:effectExtent l="0" t="0" r="0" b="0"/>
            <wp:wrapNone/>
            <wp:docPr id="1243" name="Freeform 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18542</wp:posOffset>
            </wp:positionV>
            <wp:extent cx="1524" cy="246888"/>
            <wp:effectExtent l="0" t="0" r="0" b="0"/>
            <wp:wrapNone/>
            <wp:docPr id="1245" name="Freeform 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18542</wp:posOffset>
            </wp:positionV>
            <wp:extent cx="1524" cy="246888"/>
            <wp:effectExtent l="0" t="0" r="0" b="0"/>
            <wp:wrapNone/>
            <wp:docPr id="1247" name="Freeform 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18542</wp:posOffset>
            </wp:positionV>
            <wp:extent cx="1524" cy="246888"/>
            <wp:effectExtent l="0" t="0" r="0" b="0"/>
            <wp:wrapNone/>
            <wp:docPr id="1249" name="Freeform 1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50" name="Freeform 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18542</wp:posOffset>
            </wp:positionV>
            <wp:extent cx="1524" cy="246888"/>
            <wp:effectExtent l="0" t="0" r="0" b="0"/>
            <wp:wrapNone/>
            <wp:docPr id="1251" name="Freeform 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18542</wp:posOffset>
            </wp:positionV>
            <wp:extent cx="180" cy="246888"/>
            <wp:effectExtent l="0" t="0" r="0" b="0"/>
            <wp:wrapNone/>
            <wp:docPr id="1252" name="Freeform 1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58"/>
          <w:tab w:val="left" w:pos="7338"/>
          <w:tab w:val="left" w:pos="7387"/>
          <w:tab w:val="left" w:pos="8577"/>
          <w:tab w:val="left" w:pos="10240"/>
        </w:tabs>
        <w:spacing w:before="0" w:after="0" w:line="172" w:lineRule="exact"/>
        <w:ind w:left="413" w:right="84" w:firstLine="1689"/>
      </w:pPr>
      <w:r>
        <w:drawing>
          <wp:anchor simplePos="0" relativeHeight="25165944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190768</wp:posOffset>
            </wp:positionV>
            <wp:extent cx="6800088" cy="1537"/>
            <wp:effectExtent l="0" t="0" r="0" b="0"/>
            <wp:wrapNone/>
            <wp:docPr id="1253" name="Freeform 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190780</wp:posOffset>
            </wp:positionV>
            <wp:extent cx="6800088" cy="180"/>
            <wp:effectExtent l="0" t="0" r="0" b="0"/>
            <wp:wrapNone/>
            <wp:docPr id="1254" name="Freeform 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rohožemi, pásy, dílci, deskami 1 vrstva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4,113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50,00	</w:t>
      </w:r>
      <w:r>
        <w:rPr lang="cs-CZ" sz="16" baseline="10" dirty="0">
          <w:jc w:val="left"/>
          <w:rFonts w:ascii="Arial" w:hAnsi="Arial" w:cs="Arial"/>
          <w:color w:val="000000"/>
          <w:spacing w:val="-4"/>
          <w:position w:val="10"/>
          <w:sz w:val="16"/>
          <w:szCs w:val="16"/>
        </w:rPr>
        <w:t>205,65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"mezipatro-podlaha na D1"0,83*3,6+0,5*1,25+0,4*1,25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4,113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71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6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-126760</wp:posOffset>
                  </wp:positionH>
                  <wp:positionV relativeFrom="line">
                    <wp:posOffset>64008</wp:posOffset>
                  </wp:positionV>
                  <wp:extent cx="6849200" cy="500573"/>
                  <wp:effectExtent l="0" t="0" r="0" b="0"/>
                  <wp:wrapNone/>
                  <wp:docPr id="1255" name="Freeform 125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880" y="64008"/>
                            <a:ext cx="6734900" cy="3862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50"/>
                                  <w:tab w:val="left" w:pos="7214"/>
                                  <w:tab w:val="left" w:pos="8363"/>
                                  <w:tab w:val="left" w:pos="9981"/>
                                </w:tabs>
                                <w:spacing w:before="0" w:after="0" w:line="320" w:lineRule="exact"/>
                                <w:ind w:left="2006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λ=0,026 tl 40mm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4,113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270,00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1 110,51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130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713131121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izolace tepelné stěn přichycením dráty rohoží,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240" w:lineRule="auto"/>
              <w:ind w:left="9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28376524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deska 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olační PIR s oboustranným textilním rounem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pásů, dílců, desek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19,257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1 733,13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"1PP-věnce" 0,17*(2,6*2+0,95+3,66)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1,668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"mezipatro-věnec" 0,25*(3,1+3,66+2,6*2+0,83*2)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3,405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"1NP-věnec"0,25*(3,1+3,66)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"2NP-věnec"0,20*(3,1+3,66)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1,352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"3NP-věnec"0,25*(3,1+3,66)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  <w:tab w:val="left" w:pos="7387"/>
        </w:tabs>
        <w:spacing w:before="0" w:after="0" w:line="182" w:lineRule="exact"/>
        <w:ind w:left="413" w:right="3072" w:firstLine="0"/>
        <w:jc w:val="both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"mezipatro-zateplení soklovéího zdiva"1,7*(3,71+3,1-1,25)		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9,452</w:t>
      </w:r>
      <w:r>
        <w:rPr>
          <w:rFonts w:ascii="Times New Roman" w:hAnsi="Times New Roman" w:cs="Times New Roman"/>
          <w:sz w:val="14"/>
          <w:szCs w:val="14"/>
        </w:rPr>
        <w:t> </w:t>
      </w:r>
      <w:r>
        <w:drawing>
          <wp:anchor simplePos="0" relativeHeight="25165945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135929</wp:posOffset>
            </wp:positionV>
            <wp:extent cx="6800088" cy="180"/>
            <wp:effectExtent l="0" t="0" r="0" b="0"/>
            <wp:wrapNone/>
            <wp:docPr id="1256" name="Freeform 1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135929</wp:posOffset>
            </wp:positionV>
            <wp:extent cx="6800088" cy="1524"/>
            <wp:effectExtent l="0" t="0" r="0" b="0"/>
            <wp:wrapNone/>
            <wp:docPr id="1257" name="Freeform 1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19,257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47"/>
          <w:tab w:val="left" w:pos="7222"/>
          <w:tab w:val="left" w:pos="8326"/>
          <w:tab w:val="left" w:pos="9989"/>
        </w:tabs>
        <w:spacing w:before="0" w:after="0" w:line="219" w:lineRule="exact"/>
        <w:ind w:left="82" w:right="0" w:firstLine="0"/>
      </w:pPr>
      <w:r>
        <w:drawing>
          <wp:anchor simplePos="0" relativeHeight="25165916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1258" name="Freeform 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80" cy="169163"/>
            <wp:effectExtent l="0" t="0" r="0" b="0"/>
            <wp:wrapNone/>
            <wp:docPr id="1259" name="Freeform 1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1260" name="Freeform 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61" name="Freeform 1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62" name="Freeform 1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63" name="Freeform 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1264" name="Freeform 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65" name="Freeform 1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66" name="Freeform 1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67" name="Freeform 1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68" name="Freeform 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69" name="Freeform 1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70" name="Freeform 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71" name="Freeform 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72" name="Freeform 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73" name="Freeform 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1274" name="Freeform 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1275" name="Freeform 1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IPD.EPS100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olační deska EPS 100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10,295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1 200,00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12 354,00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45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524"/>
            <wp:effectExtent l="0" t="0" r="0" b="0"/>
            <wp:wrapNone/>
            <wp:docPr id="1276" name="Freeform 1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80"/>
            <wp:effectExtent l="0" t="0" r="0" b="0"/>
            <wp:wrapNone/>
            <wp:docPr id="1277" name="Freeform 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"ztuž.věnce"9,805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9,805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9,805*1,05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10,295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995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5" w:after="399" w:line="240" w:lineRule="auto"/>
              <w:ind w:left="6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-135876</wp:posOffset>
                  </wp:positionH>
                  <wp:positionV relativeFrom="line">
                    <wp:posOffset>638931</wp:posOffset>
                  </wp:positionV>
                  <wp:extent cx="4978522" cy="426924"/>
                  <wp:effectExtent l="0" t="0" r="0" b="0"/>
                  <wp:wrapNone/>
                  <wp:docPr id="1278" name="Freeform 127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2764" y="638931"/>
                            <a:ext cx="4864222" cy="3126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3"/>
                                  <w:tab w:val="left" w:pos="664"/>
                                  <w:tab w:val="left" w:pos="2018"/>
                                  <w:tab w:val="left" w:pos="7305"/>
                                </w:tabs>
                                <w:spacing w:before="0" w:after="0" w:line="297" w:lineRule="exact"/>
                                <w:ind w:left="0" w:right="0" w:firstLine="331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"mezipatro-zateplení soklovéího zdiva"1,7*(3,71+3,1-1,25)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9,452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133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28376524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deska i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olační PIR s oboustranným textilním rounem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462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758338</wp:posOffset>
                  </wp:positionV>
                  <wp:extent cx="6800088" cy="1536"/>
                  <wp:effectExtent l="0" t="0" r="0" b="0"/>
                  <wp:wrapNone/>
                  <wp:docPr id="1279" name="Freeform 1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6"/>
                          </a:xfrm>
                          <a:custGeom>
                            <a:rect l="l" t="t" r="r" b="b"/>
                            <a:pathLst>
                              <a:path w="6800088" h="1536">
                                <a:moveTo>
                                  <a:pt x="0" y="1536"/>
                                </a:moveTo>
                                <a:lnTo>
                                  <a:pt x="6800088" y="1536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461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758351</wp:posOffset>
                  </wp:positionV>
                  <wp:extent cx="6800088" cy="180"/>
                  <wp:effectExtent l="0" t="0" r="0" b="0"/>
                  <wp:wrapNone/>
                  <wp:docPr id="1280" name="Freeform 1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5" w:after="399" w:line="240" w:lineRule="auto"/>
              <w:ind w:left="91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77552</wp:posOffset>
                  </wp:positionH>
                  <wp:positionV relativeFrom="line">
                    <wp:posOffset>315368</wp:posOffset>
                  </wp:positionV>
                  <wp:extent cx="283799" cy="253677"/>
                  <wp:effectExtent l="0" t="0" r="0" b="0"/>
                  <wp:wrapNone/>
                  <wp:docPr id="1281" name="Freeform 128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04980" y="315368"/>
                            <a:ext cx="169499" cy="1393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16"/>
                                  <w:szCs w:val="16"/>
                                </w:rPr>
                                <w:t>050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5" w:after="399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-4685</wp:posOffset>
                  </wp:positionV>
                  <wp:extent cx="2449203" cy="765741"/>
                  <wp:effectExtent l="0" t="0" r="0" b="0"/>
                  <wp:wrapNone/>
                  <wp:docPr id="1282" name="Freeform 128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4685"/>
                            <a:ext cx="2334903" cy="6514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Isover EPS SOKL 3000  - 50mm, λD = 0,035 (W·m-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1·K-1),1250x600x50mm, soklové desky s 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nasákavostí a vysokou odolností proti průra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 pro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tepelné i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olace stěn v místech se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výšeným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namáháním vlhkostí.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ISV.8591057303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2500643</wp:posOffset>
                  </wp:positionH>
                  <wp:positionV relativeFrom="paragraph">
                    <wp:posOffset>99667</wp:posOffset>
                  </wp:positionV>
                  <wp:extent cx="2943161" cy="253677"/>
                  <wp:effectExtent l="0" t="0" r="0" b="0"/>
                  <wp:wrapNone/>
                  <wp:docPr id="1283" name="Freeform 12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297919" y="99667"/>
                            <a:ext cx="2828861" cy="1393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63"/>
                                  <w:tab w:val="left" w:pos="2212"/>
                                  <w:tab w:val="left" w:pos="3830"/>
                                </w:tabs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9,452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240,00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2 268,48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167"/>
          <w:tab w:val="left" w:pos="7231"/>
          <w:tab w:val="left" w:pos="8380"/>
          <w:tab w:val="left" w:pos="10132"/>
        </w:tabs>
        <w:spacing w:before="264" w:after="0" w:line="320" w:lineRule="exact"/>
        <w:ind w:left="2023" w:right="192" w:firstLine="0"/>
        <w:jc w:val="right"/>
      </w:pPr>
      <w:r>
        <w:drawing>
          <wp:anchor simplePos="0" relativeHeight="25165920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203969</wp:posOffset>
            </wp:positionV>
            <wp:extent cx="1524" cy="248424"/>
            <wp:effectExtent l="0" t="0" r="0" b="0"/>
            <wp:wrapNone/>
            <wp:docPr id="1284" name="Freeform 1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203982</wp:posOffset>
            </wp:positionV>
            <wp:extent cx="180" cy="248411"/>
            <wp:effectExtent l="0" t="0" r="0" b="0"/>
            <wp:wrapNone/>
            <wp:docPr id="1285" name="Freeform 1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205506</wp:posOffset>
            </wp:positionV>
            <wp:extent cx="1536" cy="246888"/>
            <wp:effectExtent l="0" t="0" r="0" b="0"/>
            <wp:wrapNone/>
            <wp:docPr id="1286" name="Freeform 1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87" name="Freeform 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205506</wp:posOffset>
            </wp:positionV>
            <wp:extent cx="1524" cy="246888"/>
            <wp:effectExtent l="0" t="0" r="0" b="0"/>
            <wp:wrapNone/>
            <wp:docPr id="1288" name="Freeform 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89" name="Freeform 1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205506</wp:posOffset>
            </wp:positionV>
            <wp:extent cx="1536" cy="246888"/>
            <wp:effectExtent l="0" t="0" r="0" b="0"/>
            <wp:wrapNone/>
            <wp:docPr id="1290" name="Freeform 1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91" name="Freeform 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205506</wp:posOffset>
            </wp:positionV>
            <wp:extent cx="1524" cy="246888"/>
            <wp:effectExtent l="0" t="0" r="0" b="0"/>
            <wp:wrapNone/>
            <wp:docPr id="1292" name="Freeform 1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93" name="Freeform 1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205506</wp:posOffset>
            </wp:positionV>
            <wp:extent cx="1524" cy="246888"/>
            <wp:effectExtent l="0" t="0" r="0" b="0"/>
            <wp:wrapNone/>
            <wp:docPr id="1294" name="Freeform 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95" name="Freeform 1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205506</wp:posOffset>
            </wp:positionV>
            <wp:extent cx="1524" cy="246888"/>
            <wp:effectExtent l="0" t="0" r="0" b="0"/>
            <wp:wrapNone/>
            <wp:docPr id="1296" name="Freeform 1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97" name="Freeform 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205506</wp:posOffset>
            </wp:positionV>
            <wp:extent cx="1524" cy="246888"/>
            <wp:effectExtent l="0" t="0" r="0" b="0"/>
            <wp:wrapNone/>
            <wp:docPr id="1298" name="Freeform 1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299" name="Freeform 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205506</wp:posOffset>
            </wp:positionV>
            <wp:extent cx="1524" cy="246888"/>
            <wp:effectExtent l="0" t="0" r="0" b="0"/>
            <wp:wrapNone/>
            <wp:docPr id="1300" name="Freeform 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205506</wp:posOffset>
            </wp:positionV>
            <wp:extent cx="180" cy="246888"/>
            <wp:effectExtent l="0" t="0" r="0" b="0"/>
            <wp:wrapNone/>
            <wp:docPr id="1301" name="Freeform 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450857</wp:posOffset>
            </wp:positionV>
            <wp:extent cx="6800088" cy="1536"/>
            <wp:effectExtent l="0" t="0" r="0" b="0"/>
            <wp:wrapNone/>
            <wp:docPr id="1302" name="Freeform 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450870</wp:posOffset>
            </wp:positionV>
            <wp:extent cx="6800088" cy="180"/>
            <wp:effectExtent l="0" t="0" r="0" b="0"/>
            <wp:wrapNone/>
            <wp:docPr id="1303" name="Freeform 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λ=0,026 tl 40mm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1,077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280,02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46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1304" name="Freeform 1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1305" name="Freeform 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"1PP-věnce" 0,17*(2,6*2+0,95)*1,03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1,077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418" w:lineRule="exact"/>
        <w:ind w:left="97" w:right="0" w:firstLine="0"/>
      </w:pPr>
      <w:r>
        <w:drawing>
          <wp:anchor simplePos="0" relativeHeight="25165922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1306" name="Freeform 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1307" name="Freeform 1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308" name="Freeform 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09" name="Freeform 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310" name="Freeform 1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11" name="Freeform 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312" name="Freeform 1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13" name="Freeform 1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314" name="Freeform 1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15" name="Freeform 1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316" name="Freeform 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17" name="Freeform 1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318" name="Freeform 1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19" name="Freeform 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21" name="Freeform 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323" name="Freeform 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line">
              <wp:posOffset>60952</wp:posOffset>
            </wp:positionV>
            <wp:extent cx="6876555" cy="617920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60952"/>
                      <a:ext cx="6762255" cy="5036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6177"/>
                            <w:tab w:val="left" w:pos="7168"/>
                            <w:tab w:val="left" w:pos="7226"/>
                            <w:tab w:val="left" w:pos="8495"/>
                            <w:tab w:val="left" w:pos="10024"/>
                          </w:tabs>
                          <w:spacing w:before="0" w:after="0" w:line="172" w:lineRule="exact"/>
                          <w:ind w:left="331" w:right="0" w:firstLine="1778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vrstvy rohoží, pásů, dílců, desek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27,360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90,00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2 462,40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"na D2"3,8*3,6*2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27,360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135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63151472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deska tepelně 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olační minerální plochých střech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46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255544</wp:posOffset>
            </wp:positionV>
            <wp:extent cx="6800088" cy="1524"/>
            <wp:effectExtent l="0" t="0" r="0" b="0"/>
            <wp:wrapNone/>
            <wp:docPr id="1325" name="Freeform 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255544</wp:posOffset>
            </wp:positionV>
            <wp:extent cx="6800088" cy="180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134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713141152	</w:t>
      </w:r>
      <w:r>
        <w:rPr lang="cs-CZ" sz="16" baseline="-19" dirty="0">
          <w:jc w:val="left"/>
          <w:rFonts w:ascii="Arial" w:hAnsi="Arial" w:cs="Arial"/>
          <w:color w:val="000000"/>
          <w:spacing w:val="-90"/>
          <w:position w:val="-19"/>
          <w:sz w:val="16"/>
          <w:szCs w:val="16"/>
        </w:rPr>
        <w:t>2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izolace tepelné střech plochých kladené volně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4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-47117</wp:posOffset>
            </wp:positionV>
            <wp:extent cx="6800088" cy="1524"/>
            <wp:effectExtent l="0" t="0" r="0" b="0"/>
            <wp:wrapNone/>
            <wp:docPr id="1327" name="Freeform 1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-47117</wp:posOffset>
            </wp:positionV>
            <wp:extent cx="6800088" cy="180"/>
            <wp:effectExtent l="0" t="0" r="0" b="0"/>
            <wp:wrapNone/>
            <wp:docPr id="1328" name="Freeform 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-47117</wp:posOffset>
            </wp:positionV>
            <wp:extent cx="1524" cy="248412"/>
            <wp:effectExtent l="0" t="0" r="0" b="0"/>
            <wp:wrapNone/>
            <wp:docPr id="1329" name="Freeform 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-47117</wp:posOffset>
            </wp:positionV>
            <wp:extent cx="180" cy="248411"/>
            <wp:effectExtent l="0" t="0" r="0" b="0"/>
            <wp:wrapNone/>
            <wp:docPr id="1330" name="Freeform 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-45593</wp:posOffset>
            </wp:positionV>
            <wp:extent cx="1536" cy="246888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-45593</wp:posOffset>
            </wp:positionV>
            <wp:extent cx="1524" cy="246888"/>
            <wp:effectExtent l="0" t="0" r="0" b="0"/>
            <wp:wrapNone/>
            <wp:docPr id="1333" name="Freeform 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-45593</wp:posOffset>
            </wp:positionV>
            <wp:extent cx="1536" cy="246888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36" name="Freeform 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-45593</wp:posOffset>
            </wp:positionV>
            <wp:extent cx="1524" cy="246888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38" name="Freeform 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-45593</wp:posOffset>
            </wp:positionV>
            <wp:extent cx="1524" cy="246888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-45593</wp:posOffset>
            </wp:positionV>
            <wp:extent cx="1524" cy="246888"/>
            <wp:effectExtent l="0" t="0" r="0" b="0"/>
            <wp:wrapNone/>
            <wp:docPr id="1341" name="Freeform 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-45593</wp:posOffset>
            </wp:positionV>
            <wp:extent cx="1524" cy="246888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44" name="Freeform 1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-45593</wp:posOffset>
            </wp:positionV>
            <wp:extent cx="1524" cy="246888"/>
            <wp:effectExtent l="0" t="0" r="0" b="0"/>
            <wp:wrapNone/>
            <wp:docPr id="1345" name="Freeform 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-45593</wp:posOffset>
            </wp:positionV>
            <wp:extent cx="180" cy="246888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6711</wp:posOffset>
            </wp:positionV>
            <wp:extent cx="6849009" cy="616396"/>
            <wp:effectExtent l="0" t="0" r="0" b="0"/>
            <wp:wrapNone/>
            <wp:docPr id="1347" name="Freeform 13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711"/>
                      <a:ext cx="6734709" cy="502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6149"/>
                            <w:tab w:val="left" w:pos="7124"/>
                            <w:tab w:val="left" w:pos="7211"/>
                            <w:tab w:val="left" w:pos="8362"/>
                            <w:tab w:val="left" w:pos="9891"/>
                          </w:tabs>
                          <w:spacing w:before="0" w:after="0" w:line="172" w:lineRule="exact"/>
                          <w:ind w:left="316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spodní vrstva 50kPa λ=0,036-0,039 tl 120mm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28,728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800,00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10"/>
                            <w:sz w:val="16"/>
                            <w:szCs w:val="16"/>
                          </w:rPr>
                          <w:t>22 982,40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"na D2"3,8*3,6*2*1,05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28,728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136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713190833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Odstranění tepelné izolace dilatační vrstvy prostupů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47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24511</wp:posOffset>
            </wp:positionV>
            <wp:extent cx="6800088" cy="1524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24511</wp:posOffset>
            </wp:positionV>
            <wp:extent cx="6800088" cy="180"/>
            <wp:effectExtent l="0" t="0" r="0" b="0"/>
            <wp:wrapNone/>
            <wp:docPr id="1349" name="Freeform 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71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-126760</wp:posOffset>
                  </wp:positionH>
                  <wp:positionV relativeFrom="paragraph">
                    <wp:posOffset>-99972</wp:posOffset>
                  </wp:positionV>
                  <wp:extent cx="6867477" cy="502105"/>
                  <wp:effectExtent l="0" t="0" r="0" b="0"/>
                  <wp:wrapNone/>
                  <wp:docPr id="1350" name="Freeform 135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880" y="-99972"/>
                            <a:ext cx="6753177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  <w:tab w:val="left" w:pos="6150"/>
                                  <w:tab w:val="left" w:pos="7242"/>
                                  <w:tab w:val="left" w:pos="8392"/>
                                  <w:tab w:val="left" w:pos="10144"/>
                                </w:tabs>
                                <w:spacing w:before="0" w:after="0" w:line="285" w:lineRule="exact"/>
                                <w:ind w:left="0" w:right="0" w:firstLine="2006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vpustí, ventilačních komínků nebo antén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200,00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137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713191134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izolace tepelné podlah, stropů vrchem nebo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-135876</wp:posOffset>
                  </wp:positionH>
                  <wp:positionV relativeFrom="paragraph">
                    <wp:posOffset>146916</wp:posOffset>
                  </wp:positionV>
                  <wp:extent cx="6876556" cy="617920"/>
                  <wp:effectExtent l="0" t="0" r="0" b="0"/>
                  <wp:wrapNone/>
                  <wp:docPr id="1351" name="Freeform 13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2764" y="146916"/>
                            <a:ext cx="6762256" cy="50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18"/>
                                  <w:tab w:val="left" w:pos="6176"/>
                                  <w:tab w:val="left" w:pos="7167"/>
                                  <w:tab w:val="left" w:pos="7226"/>
                                  <w:tab w:val="left" w:pos="8406"/>
                                  <w:tab w:val="left" w:pos="10023"/>
                                </w:tabs>
                                <w:spacing w:before="0" w:after="0" w:line="172" w:lineRule="exact"/>
                                <w:ind w:left="331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střech překrytí fólií se svařovaným spojem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13,464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2 423,52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"základová deska - separační foólie"3,96*3,4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13,464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3"/>
                                  <w:tab w:val="left" w:pos="664"/>
                                  <w:tab w:val="left" w:pos="2020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138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28323081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fólie HDPE (940-950kg/m3) na skládky a proti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emní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480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208907</wp:posOffset>
                  </wp:positionV>
                  <wp:extent cx="6800088" cy="1524"/>
                  <wp:effectExtent l="0" t="0" r="0" b="0"/>
                  <wp:wrapNone/>
                  <wp:docPr id="1352" name="Freeform 1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479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208907</wp:posOffset>
                  </wp:positionV>
                  <wp:extent cx="6800088" cy="180"/>
                  <wp:effectExtent l="0" t="0" r="0" b="0"/>
                  <wp:wrapNone/>
                  <wp:docPr id="1353" name="Freeform 1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7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-38100</wp:posOffset>
            </wp:positionV>
            <wp:extent cx="1524" cy="248412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-38100</wp:posOffset>
            </wp:positionV>
            <wp:extent cx="180" cy="248411"/>
            <wp:effectExtent l="0" t="0" r="0" b="0"/>
            <wp:wrapNone/>
            <wp:docPr id="1355" name="Freeform 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-36576</wp:posOffset>
            </wp:positionV>
            <wp:extent cx="1536" cy="246888"/>
            <wp:effectExtent l="0" t="0" r="0" b="0"/>
            <wp:wrapNone/>
            <wp:docPr id="1356" name="Freeform 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-36576</wp:posOffset>
            </wp:positionV>
            <wp:extent cx="1536" cy="246888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61" name="Freeform 1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1362" name="Freeform 1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63" name="Freeform 1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1364" name="Freeform 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65" name="Freeform 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1366" name="Freeform 1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67" name="Freeform 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1368" name="Freeform 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69" name="Freeform 1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-36576</wp:posOffset>
            </wp:positionV>
            <wp:extent cx="1524" cy="246888"/>
            <wp:effectExtent l="0" t="0" r="0" b="0"/>
            <wp:wrapNone/>
            <wp:docPr id="1370" name="Freeform 1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-36576</wp:posOffset>
            </wp:positionV>
            <wp:extent cx="180" cy="246888"/>
            <wp:effectExtent l="0" t="0" r="0" b="0"/>
            <wp:wrapNone/>
            <wp:docPr id="1371" name="Freeform 1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15728</wp:posOffset>
            </wp:positionV>
            <wp:extent cx="6849173" cy="796240"/>
            <wp:effectExtent l="0" t="0" r="0" b="0"/>
            <wp:wrapNone/>
            <wp:docPr id="1372" name="Freeform 13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15728"/>
                      <a:ext cx="6734873" cy="6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6149"/>
                            <w:tab w:val="left" w:pos="7124"/>
                            <w:tab w:val="left" w:pos="7211"/>
                            <w:tab w:val="left" w:pos="8451"/>
                            <w:tab w:val="left" w:pos="9980"/>
                          </w:tabs>
                          <w:spacing w:before="0" w:after="0" w:line="172" w:lineRule="exact"/>
                          <w:ind w:left="316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vlhkosti nad úrovní terénu tl 0,6mm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31,385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80,00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2 510,80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13,464*2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26,928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26,928*1,1655 'Přepočtené koeficientem množství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31,385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418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139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998713203	</w:t>
                        </w:r>
                        <w:r>
                          <w:rPr lang="cs-CZ" sz="16" baseline="-19" dirty="0">
                            <w:jc w:val="left"/>
                            <w:rFonts w:ascii="Arial" w:hAnsi="Arial" w:cs="Arial"/>
                            <w:color w:val="000000"/>
                            <w:spacing w:val="-81"/>
                            <w:position w:val="-19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Přesun hmot procentní pro izolace tepelné v objektech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48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33528</wp:posOffset>
            </wp:positionV>
            <wp:extent cx="6800088" cy="1524"/>
            <wp:effectExtent l="0" t="0" r="0" b="0"/>
            <wp:wrapNone/>
            <wp:docPr id="1373" name="Freeform 1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33528</wp:posOffset>
            </wp:positionV>
            <wp:extent cx="6800088" cy="180"/>
            <wp:effectExtent l="0" t="0" r="0" b="0"/>
            <wp:wrapNone/>
            <wp:docPr id="1374" name="Freeform 1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48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89916</wp:posOffset>
            </wp:positionV>
            <wp:extent cx="6800088" cy="180"/>
            <wp:effectExtent l="0" t="0" r="0" b="0"/>
            <wp:wrapNone/>
            <wp:docPr id="1375" name="Freeform 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89903</wp:posOffset>
            </wp:positionV>
            <wp:extent cx="6800088" cy="1537"/>
            <wp:effectExtent l="0" t="0" r="0" b="0"/>
            <wp:wrapNone/>
            <wp:docPr id="1376" name="Freeform 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89904</wp:posOffset>
            </wp:positionV>
            <wp:extent cx="1524" cy="248425"/>
            <wp:effectExtent l="0" t="0" r="0" b="0"/>
            <wp:wrapNone/>
            <wp:docPr id="1377" name="Freeform 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89916</wp:posOffset>
            </wp:positionV>
            <wp:extent cx="180" cy="248411"/>
            <wp:effectExtent l="0" t="0" r="0" b="0"/>
            <wp:wrapNone/>
            <wp:docPr id="1378" name="Freeform 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91440</wp:posOffset>
            </wp:positionV>
            <wp:extent cx="1536" cy="246888"/>
            <wp:effectExtent l="0" t="0" r="0" b="0"/>
            <wp:wrapNone/>
            <wp:docPr id="1379" name="Freeform 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80" name="Freeform 1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91440</wp:posOffset>
            </wp:positionV>
            <wp:extent cx="1524" cy="246888"/>
            <wp:effectExtent l="0" t="0" r="0" b="0"/>
            <wp:wrapNone/>
            <wp:docPr id="1381" name="Freeform 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82" name="Freeform 1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8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91440</wp:posOffset>
            </wp:positionV>
            <wp:extent cx="1536" cy="246888"/>
            <wp:effectExtent l="0" t="0" r="0" b="0"/>
            <wp:wrapNone/>
            <wp:docPr id="1383" name="Freeform 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84" name="Freeform 1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91440</wp:posOffset>
            </wp:positionV>
            <wp:extent cx="1524" cy="246888"/>
            <wp:effectExtent l="0" t="0" r="0" b="0"/>
            <wp:wrapNone/>
            <wp:docPr id="1385" name="Freeform 1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86" name="Freeform 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91440</wp:posOffset>
            </wp:positionV>
            <wp:extent cx="1524" cy="246888"/>
            <wp:effectExtent l="0" t="0" r="0" b="0"/>
            <wp:wrapNone/>
            <wp:docPr id="1387" name="Freeform 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88" name="Freeform 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91440</wp:posOffset>
            </wp:positionV>
            <wp:extent cx="1524" cy="246888"/>
            <wp:effectExtent l="0" t="0" r="0" b="0"/>
            <wp:wrapNone/>
            <wp:docPr id="1389" name="Freeform 1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90" name="Freeform 1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91440</wp:posOffset>
            </wp:positionV>
            <wp:extent cx="1524" cy="246888"/>
            <wp:effectExtent l="0" t="0" r="0" b="0"/>
            <wp:wrapNone/>
            <wp:docPr id="1391" name="Freeform 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92" name="Freeform 1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91440</wp:posOffset>
            </wp:positionV>
            <wp:extent cx="1524" cy="246888"/>
            <wp:effectExtent l="0" t="0" r="0" b="0"/>
            <wp:wrapNone/>
            <wp:docPr id="1393" name="Freeform 1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91440</wp:posOffset>
            </wp:positionV>
            <wp:extent cx="180" cy="246888"/>
            <wp:effectExtent l="0" t="0" r="0" b="0"/>
            <wp:wrapNone/>
            <wp:docPr id="1394" name="Freeform 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20"/>
          <w:tab w:val="left" w:pos="7259"/>
          <w:tab w:val="left" w:pos="8274"/>
          <w:tab w:val="left" w:pos="10026"/>
        </w:tabs>
        <w:spacing w:before="0" w:after="0" w:line="322" w:lineRule="exact"/>
        <w:ind w:left="2102" w:right="163" w:firstLine="0"/>
        <w:jc w:val="right"/>
      </w:pPr>
      <w:r>
        <w:drawing>
          <wp:anchor simplePos="0" relativeHeight="25165948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286020</wp:posOffset>
            </wp:positionV>
            <wp:extent cx="6800088" cy="1537"/>
            <wp:effectExtent l="0" t="0" r="0" b="0"/>
            <wp:wrapNone/>
            <wp:docPr id="1395" name="Freeform 1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1396" name="Freeform 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 přes 12 do 24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%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2 000,00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957"/>
        </w:tabs>
        <w:spacing w:before="100" w:after="0" w:line="242" w:lineRule="exact"/>
        <w:ind w:left="336" w:right="165" w:firstLine="0"/>
        <w:jc w:val="right"/>
      </w:pPr>
      <w:r>
        <w:drawing>
          <wp:anchor simplePos="0" relativeHeight="25165948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524"/>
            <wp:effectExtent l="0" t="0" r="0" b="0"/>
            <wp:wrapNone/>
            <wp:docPr id="1397" name="Freeform 1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80"/>
            <wp:effectExtent l="0" t="0" r="0" b="0"/>
            <wp:wrapNone/>
            <wp:docPr id="1398" name="Freeform 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721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Zdravotechnika - vnitřní kanali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68"/>
          <w:tab w:val="left" w:pos="7260"/>
          <w:tab w:val="left" w:pos="8275"/>
          <w:tab w:val="left" w:pos="9957"/>
          <w:tab w:val="left" w:pos="10027"/>
        </w:tabs>
        <w:spacing w:before="0" w:after="0" w:line="405" w:lineRule="exact"/>
        <w:ind w:left="336" w:right="163" w:hanging="319"/>
        <w:jc w:val="right"/>
      </w:pPr>
      <w:r>
        <w:drawing>
          <wp:anchor simplePos="0" relativeHeight="25165931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131465</wp:posOffset>
            </wp:positionV>
            <wp:extent cx="1524" cy="169164"/>
            <wp:effectExtent l="0" t="0" r="0" b="0"/>
            <wp:wrapNone/>
            <wp:docPr id="1399" name="Freeform 1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131465</wp:posOffset>
            </wp:positionV>
            <wp:extent cx="180" cy="169163"/>
            <wp:effectExtent l="0" t="0" r="0" b="0"/>
            <wp:wrapNone/>
            <wp:docPr id="1400" name="Freeform 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132989</wp:posOffset>
            </wp:positionV>
            <wp:extent cx="1536" cy="167640"/>
            <wp:effectExtent l="0" t="0" r="0" b="0"/>
            <wp:wrapNone/>
            <wp:docPr id="1401" name="Freeform 1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02" name="Freeform 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132989</wp:posOffset>
            </wp:positionV>
            <wp:extent cx="1524" cy="167640"/>
            <wp:effectExtent l="0" t="0" r="0" b="0"/>
            <wp:wrapNone/>
            <wp:docPr id="1403" name="Freeform 1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04" name="Freeform 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132989</wp:posOffset>
            </wp:positionV>
            <wp:extent cx="1536" cy="167640"/>
            <wp:effectExtent l="0" t="0" r="0" b="0"/>
            <wp:wrapNone/>
            <wp:docPr id="1405" name="Freeform 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06" name="Freeform 1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132989</wp:posOffset>
            </wp:positionV>
            <wp:extent cx="1524" cy="167640"/>
            <wp:effectExtent l="0" t="0" r="0" b="0"/>
            <wp:wrapNone/>
            <wp:docPr id="1407" name="Freeform 1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08" name="Freeform 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132989</wp:posOffset>
            </wp:positionV>
            <wp:extent cx="1524" cy="167640"/>
            <wp:effectExtent l="0" t="0" r="0" b="0"/>
            <wp:wrapNone/>
            <wp:docPr id="1409" name="Freeform 1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10" name="Freeform 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132989</wp:posOffset>
            </wp:positionV>
            <wp:extent cx="1524" cy="167640"/>
            <wp:effectExtent l="0" t="0" r="0" b="0"/>
            <wp:wrapNone/>
            <wp:docPr id="1411" name="Freeform 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12" name="Freeform 1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132989</wp:posOffset>
            </wp:positionV>
            <wp:extent cx="1524" cy="167640"/>
            <wp:effectExtent l="0" t="0" r="0" b="0"/>
            <wp:wrapNone/>
            <wp:docPr id="1413" name="Freeform 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14" name="Freeform 1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132989</wp:posOffset>
            </wp:positionV>
            <wp:extent cx="1524" cy="167640"/>
            <wp:effectExtent l="0" t="0" r="0" b="0"/>
            <wp:wrapNone/>
            <wp:docPr id="1415" name="Freeform 1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132989</wp:posOffset>
            </wp:positionV>
            <wp:extent cx="180" cy="167639"/>
            <wp:effectExtent l="0" t="0" r="0" b="0"/>
            <wp:wrapNone/>
            <wp:docPr id="1416" name="Freeform 1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721273153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Hlavice ventilační polypropylen PP DN 110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1 000,00	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4 000,00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949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45659</wp:posOffset>
            </wp:positionV>
            <wp:extent cx="6800088" cy="1524"/>
            <wp:effectExtent l="0" t="0" r="0" b="0"/>
            <wp:wrapNone/>
            <wp:docPr id="1417" name="Freeform 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45659</wp:posOffset>
            </wp:positionV>
            <wp:extent cx="6800088" cy="180"/>
            <wp:effectExtent l="0" t="0" r="0" b="0"/>
            <wp:wrapNone/>
            <wp:docPr id="1418" name="Freeform 1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735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Ústřední v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tápění - otopná tělesa			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4 200,00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line">
                    <wp:posOffset>207256</wp:posOffset>
                  </wp:positionV>
                  <wp:extent cx="6867450" cy="617927"/>
                  <wp:effectExtent l="0" t="0" r="0" b="0"/>
                  <wp:wrapNone/>
                  <wp:docPr id="1419" name="Freeform 14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207256"/>
                            <a:ext cx="6753150" cy="503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50"/>
                                  <w:tab w:val="left" w:pos="7242"/>
                                  <w:tab w:val="left" w:pos="8392"/>
                                  <w:tab w:val="left" w:pos="10009"/>
                                </w:tabs>
                                <w:spacing w:before="0" w:after="0" w:line="322" w:lineRule="exact"/>
                                <w:ind w:left="2006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do 1500 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1 200,00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7290"/>
                                </w:tabs>
                                <w:spacing w:before="0" w:after="0" w:line="173" w:lineRule="exact"/>
                                <w:ind w:left="316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"1,2,3.NP"2+2+2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6,000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143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735159210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otopných těles panelových dvouřadých dl do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733500200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Úprava rozvodů ÚT po odstranění radiátorů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19" w:right="-18" w:firstLine="0"/>
            </w:pPr>
            <w:r>
              <w:drawing>
                <wp:anchor simplePos="0" relativeHeight="251659498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376435</wp:posOffset>
                  </wp:positionV>
                  <wp:extent cx="6800088" cy="1536"/>
                  <wp:effectExtent l="0" t="0" r="0" b="0"/>
                  <wp:wrapNone/>
                  <wp:docPr id="1420" name="Freeform 14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6"/>
                          </a:xfrm>
                          <a:custGeom>
                            <a:rect l="l" t="t" r="r" b="b"/>
                            <a:pathLst>
                              <a:path w="6800088" h="1536">
                                <a:moveTo>
                                  <a:pt x="0" y="1536"/>
                                </a:moveTo>
                                <a:lnTo>
                                  <a:pt x="6800088" y="1536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497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376448</wp:posOffset>
                  </wp:positionV>
                  <wp:extent cx="6800088" cy="180"/>
                  <wp:effectExtent l="0" t="0" r="0" b="0"/>
                  <wp:wrapNone/>
                  <wp:docPr id="1421" name="Freeform 14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11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735151821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Demontáž otopného tělesa panelového dvouřadého dl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4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-38367</wp:posOffset>
            </wp:positionV>
            <wp:extent cx="1524" cy="248424"/>
            <wp:effectExtent l="0" t="0" r="0" b="0"/>
            <wp:wrapNone/>
            <wp:docPr id="1422" name="Freeform 1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-38354</wp:posOffset>
            </wp:positionV>
            <wp:extent cx="180" cy="248411"/>
            <wp:effectExtent l="0" t="0" r="0" b="0"/>
            <wp:wrapNone/>
            <wp:docPr id="1423" name="Freeform 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-36830</wp:posOffset>
            </wp:positionV>
            <wp:extent cx="1536" cy="246888"/>
            <wp:effectExtent l="0" t="0" r="0" b="0"/>
            <wp:wrapNone/>
            <wp:docPr id="1424" name="Freeform 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25" name="Freeform 1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426" name="Freeform 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27" name="Freeform 1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-36830</wp:posOffset>
            </wp:positionV>
            <wp:extent cx="1536" cy="246888"/>
            <wp:effectExtent l="0" t="0" r="0" b="0"/>
            <wp:wrapNone/>
            <wp:docPr id="1428" name="Freeform 1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29" name="Freeform 1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430" name="Freeform 1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31" name="Freeform 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432" name="Freeform 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33" name="Freeform 1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434" name="Freeform 1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35" name="Freeform 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436" name="Freeform 1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37" name="Freeform 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438" name="Freeform 1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439" name="Freeform 1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391906</wp:posOffset>
            </wp:positionH>
            <wp:positionV relativeFrom="paragraph">
              <wp:posOffset>-161318</wp:posOffset>
            </wp:positionV>
            <wp:extent cx="6867451" cy="925776"/>
            <wp:effectExtent l="0" t="0" r="0" b="0"/>
            <wp:wrapNone/>
            <wp:docPr id="1440" name="Freeform 14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6" y="-161318"/>
                      <a:ext cx="6753151" cy="8114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0"/>
                            <w:tab w:val="left" w:pos="7242"/>
                            <w:tab w:val="left" w:pos="8392"/>
                            <w:tab w:val="left" w:pos="10009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1140 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2 100,00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"1,2,3.NP"1+1+1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52"/>
                            <w:tab w:val="left" w:pos="2008"/>
                            <w:tab w:val="left" w:pos="9940"/>
                          </w:tabs>
                          <w:spacing w:before="100" w:after="0" w:line="242" w:lineRule="exact"/>
                          <w:ind w:left="319" w:right="2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741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Elektroinstalace - silnoproud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2 290,00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</w:tabs>
                          <w:spacing w:before="180" w:after="0" w:line="221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741920204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0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33261</wp:posOffset>
            </wp:positionV>
            <wp:extent cx="6800088" cy="1536"/>
            <wp:effectExtent l="0" t="0" r="0" b="0"/>
            <wp:wrapNone/>
            <wp:docPr id="1441" name="Freeform 1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33274</wp:posOffset>
            </wp:positionV>
            <wp:extent cx="6800088" cy="180"/>
            <wp:effectExtent l="0" t="0" r="0" b="0"/>
            <wp:wrapNone/>
            <wp:docPr id="1442" name="Freeform 1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1665972</wp:posOffset>
            </wp:positionH>
            <wp:positionV relativeFrom="paragraph">
              <wp:posOffset>33762</wp:posOffset>
            </wp:positionV>
            <wp:extent cx="2556223" cy="506661"/>
            <wp:effectExtent l="0" t="0" r="0" b="0"/>
            <wp:wrapNone/>
            <wp:docPr id="1443" name="Freeform 14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5972" y="33762"/>
                      <a:ext cx="2441923" cy="3923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Ucpávka prostupu tmelem kabelové chráničky D přes 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 do 40 mm stropem tl 150 mm požární odolnost EI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9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2 290,00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2 290,00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8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"strop 1NP"1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>
        <w:drawing>
          <wp:anchor simplePos="0" relativeHeight="25165950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80"/>
            <wp:effectExtent l="0" t="0" r="0" b="0"/>
            <wp:wrapNone/>
            <wp:docPr id="1444" name="Freeform 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254561</wp:posOffset>
            </wp:positionV>
            <wp:extent cx="6800088" cy="1536"/>
            <wp:effectExtent l="0" t="0" r="0" b="0"/>
            <wp:wrapNone/>
            <wp:docPr id="1445" name="Freeform 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751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duchotechnika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67"/>
          <w:tab w:val="left" w:pos="7259"/>
          <w:tab w:val="left" w:pos="8408"/>
          <w:tab w:val="left" w:pos="10160"/>
        </w:tabs>
        <w:spacing w:before="40" w:after="0" w:line="221" w:lineRule="exact"/>
        <w:ind w:left="16" w:right="163" w:firstLine="0"/>
        <w:jc w:val="right"/>
      </w:pPr>
      <w:r>
        <w:drawing>
          <wp:anchor simplePos="0" relativeHeight="25165938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1446" name="Freeform 1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80" cy="224027"/>
            <wp:effectExtent l="0" t="0" r="0" b="0"/>
            <wp:wrapNone/>
            <wp:docPr id="1447" name="Freeform 1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14130</wp:posOffset>
            </wp:positionV>
            <wp:extent cx="1536" cy="222491"/>
            <wp:effectExtent l="0" t="0" r="0" b="0"/>
            <wp:wrapNone/>
            <wp:docPr id="1448" name="Freeform 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49" name="Freeform 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14130</wp:posOffset>
            </wp:positionV>
            <wp:extent cx="1524" cy="222491"/>
            <wp:effectExtent l="0" t="0" r="0" b="0"/>
            <wp:wrapNone/>
            <wp:docPr id="1450" name="Freeform 1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51" name="Freeform 1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14130</wp:posOffset>
            </wp:positionV>
            <wp:extent cx="1536" cy="222491"/>
            <wp:effectExtent l="0" t="0" r="0" b="0"/>
            <wp:wrapNone/>
            <wp:docPr id="1452" name="Freeform 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53" name="Freeform 1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14130</wp:posOffset>
            </wp:positionV>
            <wp:extent cx="1524" cy="222491"/>
            <wp:effectExtent l="0" t="0" r="0" b="0"/>
            <wp:wrapNone/>
            <wp:docPr id="1454" name="Freeform 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55" name="Freeform 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14130</wp:posOffset>
            </wp:positionV>
            <wp:extent cx="1524" cy="222491"/>
            <wp:effectExtent l="0" t="0" r="0" b="0"/>
            <wp:wrapNone/>
            <wp:docPr id="1456" name="Freeform 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57" name="Freeform 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14130</wp:posOffset>
            </wp:positionV>
            <wp:extent cx="1524" cy="222491"/>
            <wp:effectExtent l="0" t="0" r="0" b="0"/>
            <wp:wrapNone/>
            <wp:docPr id="1458" name="Freeform 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59" name="Freeform 1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14130</wp:posOffset>
            </wp:positionV>
            <wp:extent cx="1524" cy="222491"/>
            <wp:effectExtent l="0" t="0" r="0" b="0"/>
            <wp:wrapNone/>
            <wp:docPr id="1460" name="Freeform 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61" name="Freeform 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14130</wp:posOffset>
            </wp:positionV>
            <wp:extent cx="1524" cy="222491"/>
            <wp:effectExtent l="0" t="0" r="0" b="0"/>
            <wp:wrapNone/>
            <wp:docPr id="1462" name="Freeform 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463" name="Freeform 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751398024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větrací mřížky stěnové přes 0,150 do 0,200 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200,00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50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524"/>
            <wp:effectExtent l="0" t="0" r="0" b="0"/>
            <wp:wrapNone/>
            <wp:docPr id="1464" name="Freeform 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80"/>
            <wp:effectExtent l="0" t="0" r="0" b="0"/>
            <wp:wrapNone/>
            <wp:docPr id="1465" name="Freeform 1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144820</wp:posOffset>
            </wp:positionV>
            <wp:extent cx="6800088" cy="180"/>
            <wp:effectExtent l="0" t="0" r="0" b="0"/>
            <wp:wrapNone/>
            <wp:docPr id="1466" name="Freeform 1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144807</wp:posOffset>
            </wp:positionV>
            <wp:extent cx="6800088" cy="1536"/>
            <wp:effectExtent l="0" t="0" r="0" b="0"/>
            <wp:wrapNone/>
            <wp:docPr id="1467" name="Freeform 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"odvětráním výtah šachty-mezipoatro"2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5"/>
          <w:tab w:val="left" w:pos="666"/>
          <w:tab w:val="left" w:pos="2022"/>
          <w:tab w:val="left" w:pos="6153"/>
          <w:tab w:val="left" w:pos="7230"/>
          <w:tab w:val="left" w:pos="8380"/>
          <w:tab w:val="left" w:pos="9858"/>
          <w:tab w:val="left" w:pos="10132"/>
        </w:tabs>
        <w:spacing w:before="0" w:after="0" w:line="403" w:lineRule="exact"/>
        <w:ind w:left="335" w:right="165" w:hanging="333"/>
        <w:jc w:val="right"/>
      </w:pPr>
      <w:r>
        <w:drawing>
          <wp:anchor simplePos="0" relativeHeight="25165940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77236</wp:posOffset>
            </wp:positionV>
            <wp:extent cx="1524" cy="169164"/>
            <wp:effectExtent l="0" t="0" r="0" b="0"/>
            <wp:wrapNone/>
            <wp:docPr id="1468" name="Freeform 1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77236</wp:posOffset>
            </wp:positionV>
            <wp:extent cx="180" cy="169163"/>
            <wp:effectExtent l="0" t="0" r="0" b="0"/>
            <wp:wrapNone/>
            <wp:docPr id="1469" name="Freeform 1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78773</wp:posOffset>
            </wp:positionV>
            <wp:extent cx="1536" cy="167627"/>
            <wp:effectExtent l="0" t="0" r="0" b="0"/>
            <wp:wrapNone/>
            <wp:docPr id="1470" name="Freeform 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71" name="Freeform 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78773</wp:posOffset>
            </wp:positionV>
            <wp:extent cx="1524" cy="167627"/>
            <wp:effectExtent l="0" t="0" r="0" b="0"/>
            <wp:wrapNone/>
            <wp:docPr id="1472" name="Freeform 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73" name="Freeform 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78773</wp:posOffset>
            </wp:positionV>
            <wp:extent cx="1536" cy="167627"/>
            <wp:effectExtent l="0" t="0" r="0" b="0"/>
            <wp:wrapNone/>
            <wp:docPr id="1474" name="Freeform 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75" name="Freeform 1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78773</wp:posOffset>
            </wp:positionV>
            <wp:extent cx="1524" cy="167627"/>
            <wp:effectExtent l="0" t="0" r="0" b="0"/>
            <wp:wrapNone/>
            <wp:docPr id="1476" name="Freeform 1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77" name="Freeform 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78773</wp:posOffset>
            </wp:positionV>
            <wp:extent cx="1524" cy="167627"/>
            <wp:effectExtent l="0" t="0" r="0" b="0"/>
            <wp:wrapNone/>
            <wp:docPr id="1478" name="Freeform 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79" name="Freeform 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78773</wp:posOffset>
            </wp:positionV>
            <wp:extent cx="1524" cy="167627"/>
            <wp:effectExtent l="0" t="0" r="0" b="0"/>
            <wp:wrapNone/>
            <wp:docPr id="1480" name="Freeform 1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81" name="Freeform 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78773</wp:posOffset>
            </wp:positionV>
            <wp:extent cx="1524" cy="167627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83" name="Freeform 1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78773</wp:posOffset>
            </wp:positionV>
            <wp:extent cx="1524" cy="167627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78760</wp:posOffset>
            </wp:positionV>
            <wp:extent cx="180" cy="167639"/>
            <wp:effectExtent l="0" t="0" r="0" b="0"/>
            <wp:wrapNone/>
            <wp:docPr id="1485" name="Freeform 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ELD143100431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mří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ž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větrací  kovová  s lamelami  400x400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400,00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951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44389</wp:posOffset>
            </wp:positionV>
            <wp:extent cx="6800088" cy="1524"/>
            <wp:effectExtent l="0" t="0" r="0" b="0"/>
            <wp:wrapNone/>
            <wp:docPr id="1486" name="Freeform 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44389</wp:posOffset>
            </wp:positionV>
            <wp:extent cx="6800088" cy="180"/>
            <wp:effectExtent l="0" t="0" r="0" b="0"/>
            <wp:wrapNone/>
            <wp:docPr id="1487" name="Freeform 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762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Konstrukce tesařské			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21 402,80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5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159" w:line="240" w:lineRule="auto"/>
              <w:ind w:left="1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159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729693</wp:posOffset>
                  </wp:positionH>
                  <wp:positionV relativeFrom="line">
                    <wp:posOffset>98424</wp:posOffset>
                  </wp:positionV>
                  <wp:extent cx="5593272" cy="645954"/>
                  <wp:effectExtent l="0" t="0" r="0" b="0"/>
                  <wp:wrapNone/>
                  <wp:docPr id="1488" name="Freeform 14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09" y="98424"/>
                            <a:ext cx="5478972" cy="531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156"/>
                                  <w:tab w:val="left" w:pos="5236"/>
                                  <w:tab w:val="left" w:pos="6251"/>
                                  <w:tab w:val="left" w:pos="8138"/>
                                </w:tabs>
                                <w:spacing w:before="0" w:after="0" w:line="322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houbám a plísním máčením třída ohrožení 3 a 4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0,388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1 200,00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465,60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320" w:after="0" w:line="193" w:lineRule="exact"/>
                                <w:ind w:left="286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Strana 12 z 33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762083122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Impregnace řeziva proti dřevokaznému hmyzu,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524" cy="301752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80"/>
            <wp:effectExtent l="0" t="0" r="0" b="0"/>
            <wp:wrapNone/>
            <wp:docPr id="1490" name="Freeform 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523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80" cy="301752"/>
            <wp:effectExtent l="0" t="0" r="0" b="0"/>
            <wp:wrapNone/>
            <wp:docPr id="1492" name="Freeform 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524" cy="300228"/>
            <wp:effectExtent l="0" t="0" r="0" b="0"/>
            <wp:wrapNone/>
            <wp:docPr id="1493" name="Freeform 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80" cy="300227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49"/>
          <w:tab w:val="left" w:pos="3870"/>
          <w:tab w:val="left" w:pos="6266"/>
          <w:tab w:val="left" w:pos="6902"/>
          <w:tab w:val="left" w:pos="7926"/>
          <w:tab w:val="left" w:pos="9189"/>
        </w:tabs>
        <w:spacing w:before="0" w:after="0" w:line="219" w:lineRule="exact"/>
        <w:ind w:left="11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00" w:after="0" w:line="195" w:lineRule="exact"/>
        <w:ind w:left="413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524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80"/>
            <wp:effectExtent l="0" t="0" r="0" b="0"/>
            <wp:wrapNone/>
            <wp:docPr id="1496" name="Freeform 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182921</wp:posOffset>
            </wp:positionV>
            <wp:extent cx="6800088" cy="1524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182921</wp:posOffset>
            </wp:positionV>
            <wp:extent cx="6800088" cy="180"/>
            <wp:effectExtent l="0" t="0" r="0" b="0"/>
            <wp:wrapNone/>
            <wp:docPr id="1498" name="Freeform 1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0,388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0,388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67"/>
          <w:tab w:val="left" w:pos="7259"/>
          <w:tab w:val="left" w:pos="8408"/>
          <w:tab w:val="left" w:pos="10026"/>
        </w:tabs>
        <w:spacing w:before="40" w:after="0" w:line="221" w:lineRule="exact"/>
        <w:ind w:left="16" w:right="164" w:firstLine="0"/>
        <w:jc w:val="right"/>
      </w:pPr>
      <w:r>
        <w:drawing>
          <wp:anchor simplePos="0" relativeHeight="25165913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1499" name="Freeform 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80" cy="224027"/>
            <wp:effectExtent l="0" t="0" r="0" b="0"/>
            <wp:wrapNone/>
            <wp:docPr id="1500" name="Freeform 1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1501" name="Freeform 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02" name="Freeform 1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1503" name="Freeform 1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04" name="Freeform 1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1505" name="Freeform 1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06" name="Freeform 1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1507" name="Freeform 1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08" name="Freeform 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1509" name="Freeform 1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10" name="Freeform 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1511" name="Freeform 1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12" name="Freeform 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1513" name="Freeform 1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14" name="Freeform 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1515" name="Freeform 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1516" name="Freeform 1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762085103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kotevních želez, příložek, patek nebo táhel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1 600,00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49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28997</wp:posOffset>
            </wp:positionV>
            <wp:extent cx="6800088" cy="1524"/>
            <wp:effectExtent l="0" t="0" r="0" b="0"/>
            <wp:wrapNone/>
            <wp:docPr id="1517" name="Freeform 1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28997</wp:posOffset>
            </wp:positionV>
            <wp:extent cx="6800088" cy="180"/>
            <wp:effectExtent l="0" t="0" r="0" b="0"/>
            <wp:wrapNone/>
            <wp:docPr id="1518" name="Freeform 1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"kotvení krokví"4*2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6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9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152400</wp:posOffset>
                  </wp:positionV>
                  <wp:extent cx="2486033" cy="506660"/>
                  <wp:effectExtent l="0" t="0" r="0" b="0"/>
                  <wp:wrapNone/>
                  <wp:docPr id="1519" name="Freeform 15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152400"/>
                            <a:ext cx="2371733" cy="3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vázaných kcí krovů pravidelných pomocí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ocelových spojek z hraněného řeziva pl přes 120 do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224 cm2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42412013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kotevní botka čtvercová 100x100x2,0mm,po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5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6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68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0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592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7" w:line="436" w:lineRule="exact"/>
              <w:ind w:left="2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-135877</wp:posOffset>
                  </wp:positionH>
                  <wp:positionV relativeFrom="line">
                    <wp:posOffset>122548</wp:posOffset>
                  </wp:positionV>
                  <wp:extent cx="6876616" cy="1072079"/>
                  <wp:effectExtent l="0" t="0" r="0" b="0"/>
                  <wp:wrapNone/>
                  <wp:docPr id="1520" name="Freeform 15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2763" y="122548"/>
                            <a:ext cx="6762316" cy="957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68"/>
                                  <w:tab w:val="left" w:pos="8406"/>
                                  <w:tab w:val="left" w:pos="10024"/>
                                </w:tabs>
                                <w:spacing w:before="0" w:after="0" w:line="221" w:lineRule="exact"/>
                                <w:ind w:left="6223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230,00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3 220,00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18"/>
                                  <w:tab w:val="left" w:pos="7226"/>
                                </w:tabs>
                                <w:spacing w:before="180" w:after="0" w:line="195" w:lineRule="exact"/>
                                <w:ind w:left="331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3,5*4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14,000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3"/>
                                  <w:tab w:val="left" w:pos="664"/>
                                  <w:tab w:val="left" w:pos="2020"/>
                                  <w:tab w:val="left" w:pos="6165"/>
                                  <w:tab w:val="left" w:pos="7228"/>
                                  <w:tab w:val="left" w:pos="8155"/>
                                  <w:tab w:val="left" w:pos="9996"/>
                                </w:tabs>
                                <w:spacing w:before="4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60512130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hranol stavební ře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ivo průře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 do 224cm2 do dl 6m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0,388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12 000,00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4 656,00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18"/>
                                  <w:tab w:val="left" w:pos="7305"/>
                                </w:tabs>
                                <w:spacing w:before="40" w:after="0" w:line="195" w:lineRule="exact"/>
                                <w:ind w:left="331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0,14*0,18*4*3,5*1,1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0,388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1"/>
                                  <w:tab w:val="left" w:pos="664"/>
                                  <w:tab w:val="left" w:pos="2020"/>
                                </w:tabs>
                                <w:spacing w:before="40" w:after="0" w:line="317" w:lineRule="exact"/>
                                <w:ind w:left="14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152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762341047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Bednění střech rovných sklon do 60° z desek OSB tl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506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503067</wp:posOffset>
                  </wp:positionV>
                  <wp:extent cx="6800088" cy="1524"/>
                  <wp:effectExtent l="0" t="0" r="0" b="0"/>
                  <wp:wrapNone/>
                  <wp:docPr id="1521" name="Freeform 15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505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503067</wp:posOffset>
                  </wp:positionV>
                  <wp:extent cx="6800088" cy="180"/>
                  <wp:effectExtent l="0" t="0" r="0" b="0"/>
                  <wp:wrapNone/>
                  <wp:docPr id="1522" name="Freeform 15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7" w:line="436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7" w:line="43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762332122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-38100</wp:posOffset>
            </wp:positionV>
            <wp:extent cx="1524" cy="224028"/>
            <wp:effectExtent l="0" t="0" r="0" b="0"/>
            <wp:wrapNone/>
            <wp:docPr id="1523" name="Freeform 1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-38100</wp:posOffset>
            </wp:positionV>
            <wp:extent cx="180" cy="224027"/>
            <wp:effectExtent l="0" t="0" r="0" b="0"/>
            <wp:wrapNone/>
            <wp:docPr id="1524" name="Freeform 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-36576</wp:posOffset>
            </wp:positionV>
            <wp:extent cx="1536" cy="222504"/>
            <wp:effectExtent l="0" t="0" r="0" b="0"/>
            <wp:wrapNone/>
            <wp:docPr id="1525" name="Freeform 1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26" name="Freeform 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-36576</wp:posOffset>
            </wp:positionV>
            <wp:extent cx="1524" cy="222504"/>
            <wp:effectExtent l="0" t="0" r="0" b="0"/>
            <wp:wrapNone/>
            <wp:docPr id="1527" name="Freeform 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28" name="Freeform 1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-36576</wp:posOffset>
            </wp:positionV>
            <wp:extent cx="1536" cy="222504"/>
            <wp:effectExtent l="0" t="0" r="0" b="0"/>
            <wp:wrapNone/>
            <wp:docPr id="1529" name="Freeform 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30" name="Freeform 1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-36576</wp:posOffset>
            </wp:positionV>
            <wp:extent cx="1524" cy="222504"/>
            <wp:effectExtent l="0" t="0" r="0" b="0"/>
            <wp:wrapNone/>
            <wp:docPr id="1531" name="Freeform 1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32" name="Freeform 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-36576</wp:posOffset>
            </wp:positionV>
            <wp:extent cx="1524" cy="222504"/>
            <wp:effectExtent l="0" t="0" r="0" b="0"/>
            <wp:wrapNone/>
            <wp:docPr id="1533" name="Freeform 1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34" name="Freeform 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-36576</wp:posOffset>
            </wp:positionV>
            <wp:extent cx="1524" cy="222504"/>
            <wp:effectExtent l="0" t="0" r="0" b="0"/>
            <wp:wrapNone/>
            <wp:docPr id="1535" name="Freeform 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36" name="Freeform 1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-36576</wp:posOffset>
            </wp:positionV>
            <wp:extent cx="1524" cy="222504"/>
            <wp:effectExtent l="0" t="0" r="0" b="0"/>
            <wp:wrapNone/>
            <wp:docPr id="1537" name="Freeform 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38" name="Freeform 1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-36576</wp:posOffset>
            </wp:positionV>
            <wp:extent cx="1524" cy="222504"/>
            <wp:effectExtent l="0" t="0" r="0" b="0"/>
            <wp:wrapNone/>
            <wp:docPr id="1539" name="Freeform 1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-36576</wp:posOffset>
            </wp:positionV>
            <wp:extent cx="180" cy="222504"/>
            <wp:effectExtent l="0" t="0" r="0" b="0"/>
            <wp:wrapNone/>
            <wp:docPr id="1540" name="Freeform 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0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9144</wp:posOffset>
            </wp:positionV>
            <wp:extent cx="6800088" cy="1524"/>
            <wp:effectExtent l="0" t="0" r="0" b="0"/>
            <wp:wrapNone/>
            <wp:docPr id="1541" name="Freeform 1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9144</wp:posOffset>
            </wp:positionV>
            <wp:extent cx="6800088" cy="180"/>
            <wp:effectExtent l="0" t="0" r="0" b="0"/>
            <wp:wrapNone/>
            <wp:docPr id="1542" name="Freeform 1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5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-126732</wp:posOffset>
                  </wp:positionH>
                  <wp:positionV relativeFrom="paragraph">
                    <wp:posOffset>-54256</wp:posOffset>
                  </wp:positionV>
                  <wp:extent cx="6867375" cy="663640"/>
                  <wp:effectExtent l="0" t="0" r="0" b="0"/>
                  <wp:wrapNone/>
                  <wp:docPr id="1543" name="Freeform 15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8" y="-54256"/>
                            <a:ext cx="6753075" cy="54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6161"/>
                                  <w:tab w:val="left" w:pos="7153"/>
                                  <w:tab w:val="left" w:pos="7211"/>
                                  <w:tab w:val="left" w:pos="8391"/>
                                  <w:tab w:val="left" w:pos="10008"/>
                                </w:tabs>
                                <w:spacing w:before="0" w:after="0" w:line="244" w:lineRule="exact"/>
                                <w:ind w:left="316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 mm na pero a drážku šroubovaných na rošt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13,000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630,00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8 190,00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13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13,000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153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762395000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Spojovací prostředky krovů, bednění, laťování,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514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301859</wp:posOffset>
                  </wp:positionV>
                  <wp:extent cx="6800088" cy="1537"/>
                  <wp:effectExtent l="0" t="0" r="0" b="0"/>
                  <wp:wrapNone/>
                  <wp:docPr id="1544" name="Freeform 15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7"/>
                          </a:xfrm>
                          <a:custGeom>
                            <a:rect l="l" t="t" r="r" b="b"/>
                            <a:pathLst>
                              <a:path w="6800088" h="1537">
                                <a:moveTo>
                                  <a:pt x="0" y="1537"/>
                                </a:moveTo>
                                <a:lnTo>
                                  <a:pt x="6800088" y="1537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513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301872</wp:posOffset>
                  </wp:positionV>
                  <wp:extent cx="6800088" cy="180"/>
                  <wp:effectExtent l="0" t="0" r="0" b="0"/>
                  <wp:wrapNone/>
                  <wp:docPr id="1545" name="Freeform 15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0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-38114</wp:posOffset>
            </wp:positionV>
            <wp:extent cx="1524" cy="248425"/>
            <wp:effectExtent l="0" t="0" r="0" b="0"/>
            <wp:wrapNone/>
            <wp:docPr id="1546" name="Freeform 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-38101</wp:posOffset>
            </wp:positionV>
            <wp:extent cx="180" cy="248411"/>
            <wp:effectExtent l="0" t="0" r="0" b="0"/>
            <wp:wrapNone/>
            <wp:docPr id="1547" name="Freeform 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-36577</wp:posOffset>
            </wp:positionV>
            <wp:extent cx="1536" cy="246888"/>
            <wp:effectExtent l="0" t="0" r="0" b="0"/>
            <wp:wrapNone/>
            <wp:docPr id="1548" name="Freeform 1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49" name="Freeform 1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-36577</wp:posOffset>
            </wp:positionV>
            <wp:extent cx="1524" cy="246888"/>
            <wp:effectExtent l="0" t="0" r="0" b="0"/>
            <wp:wrapNone/>
            <wp:docPr id="1550" name="Freeform 1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51" name="Freeform 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-36577</wp:posOffset>
            </wp:positionV>
            <wp:extent cx="1536" cy="246888"/>
            <wp:effectExtent l="0" t="0" r="0" b="0"/>
            <wp:wrapNone/>
            <wp:docPr id="1552" name="Freeform 1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53" name="Freeform 1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-36577</wp:posOffset>
            </wp:positionV>
            <wp:extent cx="1524" cy="246888"/>
            <wp:effectExtent l="0" t="0" r="0" b="0"/>
            <wp:wrapNone/>
            <wp:docPr id="1554" name="Freeform 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55" name="Freeform 1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-36577</wp:posOffset>
            </wp:positionV>
            <wp:extent cx="1524" cy="246888"/>
            <wp:effectExtent l="0" t="0" r="0" b="0"/>
            <wp:wrapNone/>
            <wp:docPr id="1556" name="Freeform 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57" name="Freeform 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-36577</wp:posOffset>
            </wp:positionV>
            <wp:extent cx="1524" cy="246888"/>
            <wp:effectExtent l="0" t="0" r="0" b="0"/>
            <wp:wrapNone/>
            <wp:docPr id="1558" name="Freeform 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59" name="Freeform 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-36577</wp:posOffset>
            </wp:positionV>
            <wp:extent cx="1524" cy="246888"/>
            <wp:effectExtent l="0" t="0" r="0" b="0"/>
            <wp:wrapNone/>
            <wp:docPr id="1560" name="Freeform 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61" name="Freeform 1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-36577</wp:posOffset>
            </wp:positionV>
            <wp:extent cx="1524" cy="246888"/>
            <wp:effectExtent l="0" t="0" r="0" b="0"/>
            <wp:wrapNone/>
            <wp:docPr id="1562" name="Freeform 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-36577</wp:posOffset>
            </wp:positionV>
            <wp:extent cx="180" cy="246888"/>
            <wp:effectExtent l="0" t="0" r="0" b="0"/>
            <wp:wrapNone/>
            <wp:docPr id="1563" name="Freeform 1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14195</wp:posOffset>
            </wp:positionV>
            <wp:extent cx="6867310" cy="727670"/>
            <wp:effectExtent l="0" t="0" r="0" b="0"/>
            <wp:wrapNone/>
            <wp:docPr id="1564" name="Freeform 15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14195"/>
                      <a:ext cx="6753010" cy="6133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242"/>
                            <w:tab w:val="left" w:pos="8257"/>
                            <w:tab w:val="left" w:pos="10144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nadstřešních konstrukcí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0,232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1 600,00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10"/>
                            <w:sz w:val="16"/>
                            <w:szCs w:val="16"/>
                          </w:rPr>
                          <w:t>371,20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0,232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0,232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418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154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998762213	</w:t>
                        </w:r>
                        <w:r>
                          <w:rPr lang="cs-CZ" sz="16" baseline="-19" dirty="0">
                            <w:jc w:val="left"/>
                            <w:rFonts w:ascii="Arial" w:hAnsi="Arial" w:cs="Arial"/>
                            <w:color w:val="000000"/>
                            <w:spacing w:val="-134"/>
                            <w:position w:val="-19"/>
                            <w:sz w:val="16"/>
                            <w:szCs w:val="16"/>
                          </w:rPr>
                          <w:t>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Přesun hmot procentní pro kce tesařské s omezením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1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33515</wp:posOffset>
            </wp:positionV>
            <wp:extent cx="6800088" cy="1537"/>
            <wp:effectExtent l="0" t="0" r="0" b="0"/>
            <wp:wrapNone/>
            <wp:docPr id="1565" name="Freeform 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33528</wp:posOffset>
            </wp:positionV>
            <wp:extent cx="6800088" cy="180"/>
            <wp:effectExtent l="0" t="0" r="0" b="0"/>
            <wp:wrapNone/>
            <wp:docPr id="1566" name="Freeform 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5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-126733</wp:posOffset>
                  </wp:positionH>
                  <wp:positionV relativeFrom="paragraph">
                    <wp:posOffset>-54255</wp:posOffset>
                  </wp:positionV>
                  <wp:extent cx="6867376" cy="784037"/>
                  <wp:effectExtent l="0" t="0" r="0" b="0"/>
                  <wp:wrapNone/>
                  <wp:docPr id="1567" name="Freeform 15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-54255"/>
                            <a:ext cx="6753076" cy="669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203"/>
                                  <w:tab w:val="left" w:pos="7242"/>
                                  <w:tab w:val="left" w:pos="8392"/>
                                  <w:tab w:val="left" w:pos="10144"/>
                                </w:tabs>
                                <w:spacing w:before="0" w:after="0" w:line="322" w:lineRule="exact"/>
                                <w:ind w:left="2143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echanizace v objektech v přes 12 do 24 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%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500,00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500,00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52"/>
                                  <w:tab w:val="left" w:pos="2008"/>
                                  <w:tab w:val="left" w:pos="9743"/>
                                </w:tabs>
                                <w:spacing w:before="180" w:after="0" w:line="242" w:lineRule="exact"/>
                                <w:ind w:left="319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763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Konstrukce suché výstavby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127 514,39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155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763111313.KNF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SDK příčka W111 tl 100 mm profil CW+UW 75 desky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4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81903</wp:posOffset>
            </wp:positionV>
            <wp:extent cx="1524" cy="248425"/>
            <wp:effectExtent l="0" t="0" r="0" b="0"/>
            <wp:wrapNone/>
            <wp:docPr id="1568" name="Freeform 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81903</wp:posOffset>
            </wp:positionV>
            <wp:extent cx="6800088" cy="1537"/>
            <wp:effectExtent l="0" t="0" r="0" b="0"/>
            <wp:wrapNone/>
            <wp:docPr id="1569" name="Freeform 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81915</wp:posOffset>
            </wp:positionV>
            <wp:extent cx="6800088" cy="180"/>
            <wp:effectExtent l="0" t="0" r="0" b="0"/>
            <wp:wrapNone/>
            <wp:docPr id="1570" name="Freeform 1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81915</wp:posOffset>
            </wp:positionV>
            <wp:extent cx="180" cy="248411"/>
            <wp:effectExtent l="0" t="0" r="0" b="0"/>
            <wp:wrapNone/>
            <wp:docPr id="1571" name="Freeform 1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83439</wp:posOffset>
            </wp:positionV>
            <wp:extent cx="1536" cy="246888"/>
            <wp:effectExtent l="0" t="0" r="0" b="0"/>
            <wp:wrapNone/>
            <wp:docPr id="1572" name="Freeform 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73" name="Freeform 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574" name="Freeform 1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75" name="Freeform 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83439</wp:posOffset>
            </wp:positionV>
            <wp:extent cx="1536" cy="246888"/>
            <wp:effectExtent l="0" t="0" r="0" b="0"/>
            <wp:wrapNone/>
            <wp:docPr id="1576" name="Freeform 1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77" name="Freeform 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578" name="Freeform 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79" name="Freeform 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580" name="Freeform 1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81" name="Freeform 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85" name="Freeform 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83439</wp:posOffset>
            </wp:positionV>
            <wp:extent cx="1524" cy="246888"/>
            <wp:effectExtent l="0" t="0" r="0" b="0"/>
            <wp:wrapNone/>
            <wp:docPr id="1586" name="Freeform 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83439</wp:posOffset>
            </wp:positionV>
            <wp:extent cx="180" cy="246888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58"/>
          <w:tab w:val="left" w:pos="7249"/>
          <w:tab w:val="left" w:pos="8354"/>
          <w:tab w:val="left" w:pos="10017"/>
        </w:tabs>
        <w:spacing w:before="0" w:after="0" w:line="172" w:lineRule="exact"/>
        <w:ind w:left="413" w:right="84" w:firstLine="1689"/>
      </w:pPr>
      <w:r>
        <w:drawing>
          <wp:anchor simplePos="0" relativeHeight="25165952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190768</wp:posOffset>
            </wp:positionV>
            <wp:extent cx="6800088" cy="1537"/>
            <wp:effectExtent l="0" t="0" r="0" b="0"/>
            <wp:wrapNone/>
            <wp:docPr id="1588" name="Freeform 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190780</wp:posOffset>
            </wp:positionV>
            <wp:extent cx="6800088" cy="180"/>
            <wp:effectExtent l="0" t="0" r="0" b="0"/>
            <wp:wrapNone/>
            <wp:docPr id="1589" name="Freeform 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WHITE (A) 12,5 bez TI EI 30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25,244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1 000,00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25 244,00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"ochranná staveništní příčka"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"1PP"2,06*2,80-0,9*2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3,968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 2,34*3,8-0,9*2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 2,34*3,8-0,9*2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 2,34*3,8-0,9*2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25,244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line">
                    <wp:posOffset>122547</wp:posOffset>
                  </wp:positionV>
                  <wp:extent cx="6867402" cy="688032"/>
                  <wp:effectExtent l="0" t="0" r="0" b="0"/>
                  <wp:wrapNone/>
                  <wp:docPr id="1590" name="Freeform 15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122547"/>
                            <a:ext cx="6753102" cy="5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54"/>
                                  <w:tab w:val="left" w:pos="8258"/>
                                  <w:tab w:val="left" w:pos="9921"/>
                                </w:tabs>
                                <w:spacing w:before="0" w:after="0" w:line="221" w:lineRule="exact"/>
                                <w:ind w:left="6163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20,630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1 700,00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35 071,00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7211"/>
                                </w:tabs>
                                <w:spacing w:before="180" w:after="0" w:line="195" w:lineRule="exact"/>
                                <w:ind w:left="316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"dělící příčka -2 a 3NP"2,6*8,55-(0,8*2)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20,630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157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763111611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nosné konstrukce z jednoduchých profilů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529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503067</wp:posOffset>
                  </wp:positionV>
                  <wp:extent cx="6800088" cy="180"/>
                  <wp:effectExtent l="0" t="0" r="0" b="0"/>
                  <wp:wrapNone/>
                  <wp:docPr id="1591" name="Freeform 15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530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503067</wp:posOffset>
                  </wp:positionV>
                  <wp:extent cx="6800088" cy="1524"/>
                  <wp:effectExtent l="0" t="0" r="0" b="0"/>
                  <wp:wrapNone/>
                  <wp:docPr id="1592" name="Freeform 15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-2413</wp:posOffset>
                  </wp:positionV>
                  <wp:extent cx="2399364" cy="506661"/>
                  <wp:effectExtent l="0" t="0" r="0" b="0"/>
                  <wp:wrapNone/>
                  <wp:docPr id="1593" name="Freeform 159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2413"/>
                            <a:ext cx="2285064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SDK příčka tl 100 mm profil CW+UW 75 desky s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vysokou mechanickou odolností 1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DFRIH2 12,5 s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izolací EI 45 R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w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do 51 dB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763111338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8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-38354</wp:posOffset>
            </wp:positionV>
            <wp:extent cx="1524" cy="248412"/>
            <wp:effectExtent l="0" t="0" r="0" b="0"/>
            <wp:wrapNone/>
            <wp:docPr id="1594" name="Freeform 1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-38354</wp:posOffset>
            </wp:positionV>
            <wp:extent cx="180" cy="248411"/>
            <wp:effectExtent l="0" t="0" r="0" b="0"/>
            <wp:wrapNone/>
            <wp:docPr id="1595" name="Freeform 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-36830</wp:posOffset>
            </wp:positionV>
            <wp:extent cx="1536" cy="246888"/>
            <wp:effectExtent l="0" t="0" r="0" b="0"/>
            <wp:wrapNone/>
            <wp:docPr id="1596" name="Freeform 1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597" name="Freeform 1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598" name="Freeform 1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599" name="Freeform 1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-36830</wp:posOffset>
            </wp:positionV>
            <wp:extent cx="1536" cy="246888"/>
            <wp:effectExtent l="0" t="0" r="0" b="0"/>
            <wp:wrapNone/>
            <wp:docPr id="1600" name="Freeform 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601" name="Freeform 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602" name="Freeform 1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603" name="Freeform 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604" name="Freeform 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605" name="Freeform 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606" name="Freeform 1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607" name="Freeform 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608" name="Freeform 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609" name="Freeform 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-36830</wp:posOffset>
            </wp:positionV>
            <wp:extent cx="1524" cy="246888"/>
            <wp:effectExtent l="0" t="0" r="0" b="0"/>
            <wp:wrapNone/>
            <wp:docPr id="1610" name="Freeform 1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-36830</wp:posOffset>
            </wp:positionV>
            <wp:extent cx="180" cy="246888"/>
            <wp:effectExtent l="0" t="0" r="0" b="0"/>
            <wp:wrapNone/>
            <wp:docPr id="1611" name="Freeform 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-161318</wp:posOffset>
            </wp:positionV>
            <wp:extent cx="6876556" cy="1523176"/>
            <wp:effectExtent l="0" t="0" r="0" b="0"/>
            <wp:wrapNone/>
            <wp:docPr id="1612" name="Freeform 16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161318"/>
                      <a:ext cx="6762256" cy="14088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76"/>
                            <w:tab w:val="left" w:pos="7256"/>
                            <w:tab w:val="left" w:pos="8406"/>
                            <w:tab w:val="left" w:pos="10023"/>
                          </w:tabs>
                          <w:spacing w:before="0" w:after="0" w:line="322" w:lineRule="exact"/>
                          <w:ind w:left="2020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CW+UW SDK příčka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3,702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450,00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1 665,90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"cetris příčka mezipatro" 0,83*2*2,23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3,702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  <w:tab w:val="left" w:pos="6211"/>
                            <w:tab w:val="left" w:pos="7140"/>
                            <w:tab w:val="left" w:pos="8467"/>
                            <w:tab w:val="left" w:pos="10130"/>
                          </w:tabs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59030042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profil vodící stěnový UW 50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12,240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367,20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"cetris příčka mezipatro" 2*(2,23+0,83)*2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12,240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  <w:tab w:val="left" w:pos="6211"/>
                            <w:tab w:val="left" w:pos="7228"/>
                            <w:tab w:val="left" w:pos="8378"/>
                            <w:tab w:val="left" w:pos="10130"/>
                          </w:tabs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59030618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profil vý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ný UA 75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6,640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796,80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"cetris příčka mezipatro" 0,83*4*2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6,640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1"/>
                            <w:tab w:val="left" w:pos="664"/>
                            <w:tab w:val="left" w:pos="2020"/>
                            <w:tab w:val="left" w:pos="6177"/>
                            <w:tab w:val="left" w:pos="7257"/>
                            <w:tab w:val="left" w:pos="8406"/>
                            <w:tab w:val="left" w:pos="10158"/>
                          </w:tabs>
                          <w:spacing w:before="20" w:after="0" w:line="221" w:lineRule="exact"/>
                          <w:ind w:left="1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763111622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desek tl 15 mm SDK příčka oboustranně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3,702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703,38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4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"cetris příčka mezipatro" 0,83*2*2,23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3,702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161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CDC.0008897.U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3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33274</wp:posOffset>
            </wp:positionV>
            <wp:extent cx="6800088" cy="1524"/>
            <wp:effectExtent l="0" t="0" r="0" b="0"/>
            <wp:wrapNone/>
            <wp:docPr id="1613" name="Freeform 1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33274</wp:posOffset>
            </wp:positionV>
            <wp:extent cx="6800088" cy="180"/>
            <wp:effectExtent l="0" t="0" r="0" b="0"/>
            <wp:wrapNone/>
            <wp:docPr id="1614" name="Freeform 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149098</wp:posOffset>
            </wp:positionV>
            <wp:extent cx="6800088" cy="1524"/>
            <wp:effectExtent l="0" t="0" r="0" b="0"/>
            <wp:wrapNone/>
            <wp:docPr id="1615" name="Freeform 1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149098</wp:posOffset>
            </wp:positionV>
            <wp:extent cx="6800088" cy="180"/>
            <wp:effectExtent l="0" t="0" r="0" b="0"/>
            <wp:wrapNone/>
            <wp:docPr id="1616" name="Freeform 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9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-26162</wp:posOffset>
            </wp:positionV>
            <wp:extent cx="1524" cy="169164"/>
            <wp:effectExtent l="0" t="0" r="0" b="0"/>
            <wp:wrapNone/>
            <wp:docPr id="1617" name="Freeform 1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-26162</wp:posOffset>
            </wp:positionV>
            <wp:extent cx="180" cy="169163"/>
            <wp:effectExtent l="0" t="0" r="0" b="0"/>
            <wp:wrapNone/>
            <wp:docPr id="1618" name="Freeform 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-24638</wp:posOffset>
            </wp:positionV>
            <wp:extent cx="1536" cy="167640"/>
            <wp:effectExtent l="0" t="0" r="0" b="0"/>
            <wp:wrapNone/>
            <wp:docPr id="1619" name="Freeform 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20" name="Freeform 1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-24638</wp:posOffset>
            </wp:positionV>
            <wp:extent cx="1524" cy="167640"/>
            <wp:effectExtent l="0" t="0" r="0" b="0"/>
            <wp:wrapNone/>
            <wp:docPr id="1621" name="Freeform 1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22" name="Freeform 1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-24638</wp:posOffset>
            </wp:positionV>
            <wp:extent cx="1536" cy="167640"/>
            <wp:effectExtent l="0" t="0" r="0" b="0"/>
            <wp:wrapNone/>
            <wp:docPr id="1623" name="Freeform 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24" name="Freeform 1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-24638</wp:posOffset>
            </wp:positionV>
            <wp:extent cx="1524" cy="167640"/>
            <wp:effectExtent l="0" t="0" r="0" b="0"/>
            <wp:wrapNone/>
            <wp:docPr id="1625" name="Freeform 1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26" name="Freeform 1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-24638</wp:posOffset>
            </wp:positionV>
            <wp:extent cx="1524" cy="167640"/>
            <wp:effectExtent l="0" t="0" r="0" b="0"/>
            <wp:wrapNone/>
            <wp:docPr id="1627" name="Freeform 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28" name="Freeform 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-24638</wp:posOffset>
            </wp:positionV>
            <wp:extent cx="1524" cy="167640"/>
            <wp:effectExtent l="0" t="0" r="0" b="0"/>
            <wp:wrapNone/>
            <wp:docPr id="1629" name="Freeform 1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30" name="Freeform 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-24638</wp:posOffset>
            </wp:positionV>
            <wp:extent cx="1524" cy="167640"/>
            <wp:effectExtent l="0" t="0" r="0" b="0"/>
            <wp:wrapNone/>
            <wp:docPr id="1631" name="Freeform 1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32" name="Freeform 1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-24638</wp:posOffset>
            </wp:positionV>
            <wp:extent cx="1524" cy="167640"/>
            <wp:effectExtent l="0" t="0" r="0" b="0"/>
            <wp:wrapNone/>
            <wp:docPr id="1633" name="Freeform 1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-24638</wp:posOffset>
            </wp:positionV>
            <wp:extent cx="180" cy="167639"/>
            <wp:effectExtent l="0" t="0" r="0" b="0"/>
            <wp:wrapNone/>
            <wp:docPr id="1634" name="Freeform 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141478</wp:posOffset>
            </wp:positionV>
            <wp:extent cx="6800088" cy="1524"/>
            <wp:effectExtent l="0" t="0" r="0" b="0"/>
            <wp:wrapNone/>
            <wp:docPr id="1635" name="Freeform 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141478</wp:posOffset>
            </wp:positionV>
            <wp:extent cx="6800088" cy="180"/>
            <wp:effectExtent l="0" t="0" r="0" b="0"/>
            <wp:wrapNone/>
            <wp:docPr id="1636" name="Freeform 1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3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82042</wp:posOffset>
            </wp:positionV>
            <wp:extent cx="6800088" cy="1524"/>
            <wp:effectExtent l="0" t="0" r="0" b="0"/>
            <wp:wrapNone/>
            <wp:docPr id="1637" name="Freeform 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82042</wp:posOffset>
            </wp:positionV>
            <wp:extent cx="6800088" cy="180"/>
            <wp:effectExtent l="0" t="0" r="0" b="0"/>
            <wp:wrapNone/>
            <wp:docPr id="1638" name="Freeform 1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82042</wp:posOffset>
            </wp:positionV>
            <wp:extent cx="1524" cy="169164"/>
            <wp:effectExtent l="0" t="0" r="0" b="0"/>
            <wp:wrapNone/>
            <wp:docPr id="1639" name="Freeform 1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82042</wp:posOffset>
            </wp:positionV>
            <wp:extent cx="180" cy="169163"/>
            <wp:effectExtent l="0" t="0" r="0" b="0"/>
            <wp:wrapNone/>
            <wp:docPr id="1640" name="Freeform 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83566</wp:posOffset>
            </wp:positionV>
            <wp:extent cx="1536" cy="167640"/>
            <wp:effectExtent l="0" t="0" r="0" b="0"/>
            <wp:wrapNone/>
            <wp:docPr id="1641" name="Freeform 1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42" name="Freeform 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83566</wp:posOffset>
            </wp:positionV>
            <wp:extent cx="1524" cy="167640"/>
            <wp:effectExtent l="0" t="0" r="0" b="0"/>
            <wp:wrapNone/>
            <wp:docPr id="1643" name="Freeform 1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44" name="Freeform 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83566</wp:posOffset>
            </wp:positionV>
            <wp:extent cx="1536" cy="167640"/>
            <wp:effectExtent l="0" t="0" r="0" b="0"/>
            <wp:wrapNone/>
            <wp:docPr id="1645" name="Freeform 1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46" name="Freeform 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83566</wp:posOffset>
            </wp:positionV>
            <wp:extent cx="1524" cy="167640"/>
            <wp:effectExtent l="0" t="0" r="0" b="0"/>
            <wp:wrapNone/>
            <wp:docPr id="1647" name="Freeform 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48" name="Freeform 1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83566</wp:posOffset>
            </wp:positionV>
            <wp:extent cx="1524" cy="167640"/>
            <wp:effectExtent l="0" t="0" r="0" b="0"/>
            <wp:wrapNone/>
            <wp:docPr id="1649" name="Freeform 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50" name="Freeform 1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83566</wp:posOffset>
            </wp:positionV>
            <wp:extent cx="1524" cy="167640"/>
            <wp:effectExtent l="0" t="0" r="0" b="0"/>
            <wp:wrapNone/>
            <wp:docPr id="1651" name="Freeform 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52" name="Freeform 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83566</wp:posOffset>
            </wp:positionV>
            <wp:extent cx="1524" cy="167640"/>
            <wp:effectExtent l="0" t="0" r="0" b="0"/>
            <wp:wrapNone/>
            <wp:docPr id="1653" name="Freeform 1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54" name="Freeform 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83566</wp:posOffset>
            </wp:positionV>
            <wp:extent cx="1524" cy="167640"/>
            <wp:effectExtent l="0" t="0" r="0" b="0"/>
            <wp:wrapNone/>
            <wp:docPr id="1655" name="Freeform 1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83566</wp:posOffset>
            </wp:positionV>
            <wp:extent cx="180" cy="167639"/>
            <wp:effectExtent l="0" t="0" r="0" b="0"/>
            <wp:wrapNone/>
            <wp:docPr id="1656" name="Freeform 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4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74422</wp:posOffset>
            </wp:positionV>
            <wp:extent cx="6800088" cy="1524"/>
            <wp:effectExtent l="0" t="0" r="0" b="0"/>
            <wp:wrapNone/>
            <wp:docPr id="1657" name="Freeform 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74422</wp:posOffset>
            </wp:positionV>
            <wp:extent cx="6800088" cy="180"/>
            <wp:effectExtent l="0" t="0" r="0" b="0"/>
            <wp:wrapNone/>
            <wp:docPr id="1658" name="Freeform 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4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14986</wp:posOffset>
            </wp:positionV>
            <wp:extent cx="6800088" cy="1524"/>
            <wp:effectExtent l="0" t="0" r="0" b="0"/>
            <wp:wrapNone/>
            <wp:docPr id="1659" name="Freeform 1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14986</wp:posOffset>
            </wp:positionV>
            <wp:extent cx="6800088" cy="180"/>
            <wp:effectExtent l="0" t="0" r="0" b="0"/>
            <wp:wrapNone/>
            <wp:docPr id="1660" name="Freeform 1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14986</wp:posOffset>
            </wp:positionV>
            <wp:extent cx="1524" cy="224028"/>
            <wp:effectExtent l="0" t="0" r="0" b="0"/>
            <wp:wrapNone/>
            <wp:docPr id="1661" name="Freeform 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14986</wp:posOffset>
            </wp:positionV>
            <wp:extent cx="180" cy="224027"/>
            <wp:effectExtent l="0" t="0" r="0" b="0"/>
            <wp:wrapNone/>
            <wp:docPr id="1662" name="Freeform 1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16510</wp:posOffset>
            </wp:positionV>
            <wp:extent cx="1536" cy="222504"/>
            <wp:effectExtent l="0" t="0" r="0" b="0"/>
            <wp:wrapNone/>
            <wp:docPr id="1663" name="Freeform 1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64" name="Freeform 1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16510</wp:posOffset>
            </wp:positionV>
            <wp:extent cx="1524" cy="222504"/>
            <wp:effectExtent l="0" t="0" r="0" b="0"/>
            <wp:wrapNone/>
            <wp:docPr id="1665" name="Freeform 1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66" name="Freeform 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16510</wp:posOffset>
            </wp:positionV>
            <wp:extent cx="1536" cy="222504"/>
            <wp:effectExtent l="0" t="0" r="0" b="0"/>
            <wp:wrapNone/>
            <wp:docPr id="1667" name="Freeform 1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68" name="Freeform 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16510</wp:posOffset>
            </wp:positionV>
            <wp:extent cx="1524" cy="222504"/>
            <wp:effectExtent l="0" t="0" r="0" b="0"/>
            <wp:wrapNone/>
            <wp:docPr id="1669" name="Freeform 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70" name="Freeform 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16510</wp:posOffset>
            </wp:positionV>
            <wp:extent cx="1524" cy="222504"/>
            <wp:effectExtent l="0" t="0" r="0" b="0"/>
            <wp:wrapNone/>
            <wp:docPr id="1671" name="Freeform 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72" name="Freeform 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16510</wp:posOffset>
            </wp:positionV>
            <wp:extent cx="1524" cy="222504"/>
            <wp:effectExtent l="0" t="0" r="0" b="0"/>
            <wp:wrapNone/>
            <wp:docPr id="1673" name="Freeform 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74" name="Freeform 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16510</wp:posOffset>
            </wp:positionV>
            <wp:extent cx="1524" cy="222504"/>
            <wp:effectExtent l="0" t="0" r="0" b="0"/>
            <wp:wrapNone/>
            <wp:docPr id="1675" name="Freeform 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76" name="Freeform 1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16510</wp:posOffset>
            </wp:positionV>
            <wp:extent cx="1524" cy="222504"/>
            <wp:effectExtent l="0" t="0" r="0" b="0"/>
            <wp:wrapNone/>
            <wp:docPr id="1677" name="Freeform 1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16510</wp:posOffset>
            </wp:positionV>
            <wp:extent cx="180" cy="222504"/>
            <wp:effectExtent l="0" t="0" r="0" b="0"/>
            <wp:wrapNone/>
            <wp:docPr id="1678" name="Freeform 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4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62230</wp:posOffset>
            </wp:positionV>
            <wp:extent cx="6800088" cy="1524"/>
            <wp:effectExtent l="0" t="0" r="0" b="0"/>
            <wp:wrapNone/>
            <wp:docPr id="1679" name="Freeform 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62230</wp:posOffset>
            </wp:positionV>
            <wp:extent cx="6800088" cy="180"/>
            <wp:effectExtent l="0" t="0" r="0" b="0"/>
            <wp:wrapNone/>
            <wp:docPr id="1680" name="Freeform 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2103" w:right="0" w:firstLine="0"/>
      </w:pPr>
      <w:r>
        <w:drawing>
          <wp:anchor simplePos="0" relativeHeight="25165954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10180</wp:posOffset>
            </wp:positionV>
            <wp:extent cx="6800088" cy="1524"/>
            <wp:effectExtent l="0" t="0" r="0" b="0"/>
            <wp:wrapNone/>
            <wp:docPr id="1681" name="Freeform 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10180</wp:posOffset>
            </wp:positionV>
            <wp:extent cx="6800088" cy="180"/>
            <wp:effectExtent l="0" t="0" r="0" b="0"/>
            <wp:wrapNone/>
            <wp:docPr id="1682" name="Freeform 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524" cy="248412"/>
            <wp:effectExtent l="0" t="0" r="0" b="0"/>
            <wp:wrapNone/>
            <wp:docPr id="1683" name="Freeform 1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80" cy="248411"/>
            <wp:effectExtent l="0" t="0" r="0" b="0"/>
            <wp:wrapNone/>
            <wp:docPr id="1684" name="Freeform 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1685" name="Freeform 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86" name="Freeform 1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687" name="Freeform 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88" name="Freeform 1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1689" name="Freeform 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90" name="Freeform 1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691" name="Freeform 1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92" name="Freeform 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693" name="Freeform 1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94" name="Freeform 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695" name="Freeform 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96" name="Freeform 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697" name="Freeform 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698" name="Freeform 1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699" name="Freeform 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700" name="Freeform 1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deska cementotřísková CETRIS PLUS 125x335 cm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67"/>
          <w:tab w:val="left" w:pos="7231"/>
          <w:tab w:val="left" w:pos="8380"/>
          <w:tab w:val="left" w:pos="9998"/>
        </w:tabs>
        <w:spacing w:before="0" w:after="0" w:line="320" w:lineRule="exact"/>
        <w:ind w:left="2023" w:right="19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804912</wp:posOffset>
            </wp:positionH>
            <wp:positionV relativeFrom="line">
              <wp:posOffset>154205</wp:posOffset>
            </wp:positionV>
            <wp:extent cx="255515" cy="253677"/>
            <wp:effectExtent l="0" t="0" r="0" b="0"/>
            <wp:wrapNone/>
            <wp:docPr id="1701" name="Freeform 17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4912" y="154205"/>
                      <a:ext cx="141215" cy="1393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4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283230</wp:posOffset>
            </wp:positionV>
            <wp:extent cx="6800088" cy="1524"/>
            <wp:effectExtent l="0" t="0" r="0" b="0"/>
            <wp:wrapNone/>
            <wp:docPr id="1702" name="Freeform 1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283230</wp:posOffset>
            </wp:positionV>
            <wp:extent cx="6800088" cy="180"/>
            <wp:effectExtent l="0" t="0" r="0" b="0"/>
            <wp:wrapNone/>
            <wp:docPr id="1703" name="Freeform 1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tl.1,6 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4,072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790,00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3 216,88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55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119407</wp:posOffset>
            </wp:positionV>
            <wp:extent cx="6800088" cy="1536"/>
            <wp:effectExtent l="0" t="0" r="0" b="0"/>
            <wp:wrapNone/>
            <wp:docPr id="1704" name="Freeform 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1705" name="Freeform 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"cetris příčka mezipatro" 0,83*2*2,23*1,1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4,072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578"/>
          <w:tab w:val="left" w:pos="10107"/>
        </w:tabs>
        <w:spacing w:before="0" w:after="0" w:line="221" w:lineRule="exact"/>
        <w:ind w:left="97" w:right="0" w:firstLine="0"/>
      </w:pPr>
      <w:r>
        <w:drawing>
          <wp:anchor simplePos="0" relativeHeight="25165937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-12807</wp:posOffset>
            </wp:positionV>
            <wp:extent cx="1524" cy="224028"/>
            <wp:effectExtent l="0" t="0" r="0" b="0"/>
            <wp:wrapNone/>
            <wp:docPr id="1706" name="Freeform 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-12807</wp:posOffset>
            </wp:positionV>
            <wp:extent cx="180" cy="224027"/>
            <wp:effectExtent l="0" t="0" r="0" b="0"/>
            <wp:wrapNone/>
            <wp:docPr id="1707" name="Freeform 1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-11270</wp:posOffset>
            </wp:positionV>
            <wp:extent cx="1536" cy="222492"/>
            <wp:effectExtent l="0" t="0" r="0" b="0"/>
            <wp:wrapNone/>
            <wp:docPr id="1708" name="Freeform 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2"/>
                    </a:xfrm>
                    <a:custGeom>
                      <a:rect l="l" t="t" r="r" b="b"/>
                      <a:pathLst>
                        <a:path w="1536" h="222492">
                          <a:moveTo>
                            <a:pt x="0" y="222492"/>
                          </a:moveTo>
                          <a:lnTo>
                            <a:pt x="1536" y="222492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09" name="Freeform 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-11270</wp:posOffset>
            </wp:positionV>
            <wp:extent cx="1524" cy="222492"/>
            <wp:effectExtent l="0" t="0" r="0" b="0"/>
            <wp:wrapNone/>
            <wp:docPr id="1710" name="Freeform 1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11" name="Freeform 1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-11270</wp:posOffset>
            </wp:positionV>
            <wp:extent cx="1536" cy="222492"/>
            <wp:effectExtent l="0" t="0" r="0" b="0"/>
            <wp:wrapNone/>
            <wp:docPr id="1712" name="Freeform 1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2"/>
                    </a:xfrm>
                    <a:custGeom>
                      <a:rect l="l" t="t" r="r" b="b"/>
                      <a:pathLst>
                        <a:path w="1536" h="222492">
                          <a:moveTo>
                            <a:pt x="0" y="222492"/>
                          </a:moveTo>
                          <a:lnTo>
                            <a:pt x="1536" y="222492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13" name="Freeform 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-11270</wp:posOffset>
            </wp:positionV>
            <wp:extent cx="1524" cy="222492"/>
            <wp:effectExtent l="0" t="0" r="0" b="0"/>
            <wp:wrapNone/>
            <wp:docPr id="1714" name="Freeform 1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15" name="Freeform 1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-11270</wp:posOffset>
            </wp:positionV>
            <wp:extent cx="1524" cy="222492"/>
            <wp:effectExtent l="0" t="0" r="0" b="0"/>
            <wp:wrapNone/>
            <wp:docPr id="1716" name="Freeform 1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17" name="Freeform 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-11270</wp:posOffset>
            </wp:positionV>
            <wp:extent cx="1524" cy="222492"/>
            <wp:effectExtent l="0" t="0" r="0" b="0"/>
            <wp:wrapNone/>
            <wp:docPr id="1718" name="Freeform 1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19" name="Freeform 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-11270</wp:posOffset>
            </wp:positionV>
            <wp:extent cx="1524" cy="222492"/>
            <wp:effectExtent l="0" t="0" r="0" b="0"/>
            <wp:wrapNone/>
            <wp:docPr id="1720" name="Freeform 1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21" name="Freeform 1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-11270</wp:posOffset>
            </wp:positionV>
            <wp:extent cx="1524" cy="222492"/>
            <wp:effectExtent l="0" t="0" r="0" b="0"/>
            <wp:wrapNone/>
            <wp:docPr id="1722" name="Freeform 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-11283</wp:posOffset>
            </wp:positionV>
            <wp:extent cx="180" cy="222504"/>
            <wp:effectExtent l="0" t="0" r="0" b="0"/>
            <wp:wrapNone/>
            <wp:docPr id="1723" name="Freeform 1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763111717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SDK příčka základní penetrační nátěr (oboustranně)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49,576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2 974,56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>
        <w:drawing>
          <wp:anchor simplePos="0" relativeHeight="25165955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2072</wp:posOffset>
            </wp:positionV>
            <wp:extent cx="6800088" cy="1524"/>
            <wp:effectExtent l="0" t="0" r="0" b="0"/>
            <wp:wrapNone/>
            <wp:docPr id="1724" name="Freeform 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2072</wp:posOffset>
            </wp:positionV>
            <wp:extent cx="6800088" cy="180"/>
            <wp:effectExtent l="0" t="0" r="0" b="0"/>
            <wp:wrapNone/>
            <wp:docPr id="1725" name="Freeform 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"ochranná staveničtní příčka"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"1PP"2,06*2,80-0,9*2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3,968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 2,34*3,8-0,9*2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 2,34*3,8-0,9*2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 2,34*3,8-0,9*2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"dělící příčka -2 a 3NP"2,6*8,55-0,8*2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20,630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"cetris příčka mezipatro" 0,83*2*2,23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3,702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55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80"/>
            <wp:effectExtent l="0" t="0" r="0" b="0"/>
            <wp:wrapNone/>
            <wp:docPr id="1726" name="Freeform 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1727" name="Freeform 1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49,576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38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1728" name="Freeform 1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1729" name="Freeform 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730" name="Freeform 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31" name="Freeform 1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732" name="Freeform 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33" name="Freeform 1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734" name="Freeform 1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35" name="Freeform 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736" name="Freeform 1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37" name="Freeform 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738" name="Freeform 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39" name="Freeform 1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740" name="Freeform 1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43" name="Freeform 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163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763131461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SDK podhled desky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H2 12,5 bez izolace dvouvrstvá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-293652</wp:posOffset>
            </wp:positionV>
            <wp:extent cx="6867402" cy="965399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-293652"/>
                      <a:ext cx="6753102" cy="8510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153"/>
                            <w:tab w:val="left" w:pos="8258"/>
                            <w:tab w:val="left" w:pos="9921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spodní kce profil CD+UD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18 000,00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"1NP-demont.podhled"5,0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"2NP-demont.podhled"5,0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"3NP-demont.podhled"5,0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164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763131612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zavěšené dvouvrstvé nosné konstrukce z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5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-99060</wp:posOffset>
            </wp:positionV>
            <wp:extent cx="6800088" cy="1524"/>
            <wp:effectExtent l="0" t="0" r="0" b="0"/>
            <wp:wrapNone/>
            <wp:docPr id="1747" name="Freeform 1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-99060</wp:posOffset>
            </wp:positionV>
            <wp:extent cx="6800088" cy="180"/>
            <wp:effectExtent l="0" t="0" r="0" b="0"/>
            <wp:wrapNone/>
            <wp:docPr id="1748" name="Freeform 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5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13716</wp:posOffset>
            </wp:positionV>
            <wp:extent cx="6800088" cy="180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13716</wp:posOffset>
            </wp:positionV>
            <wp:extent cx="6800088" cy="1524"/>
            <wp:effectExtent l="0" t="0" r="0" b="0"/>
            <wp:wrapNone/>
            <wp:docPr id="1750" name="Freeform 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13716</wp:posOffset>
            </wp:positionV>
            <wp:extent cx="1524" cy="248412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13716</wp:posOffset>
            </wp:positionV>
            <wp:extent cx="180" cy="248411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15240</wp:posOffset>
            </wp:positionV>
            <wp:extent cx="1536" cy="246888"/>
            <wp:effectExtent l="0" t="0" r="0" b="0"/>
            <wp:wrapNone/>
            <wp:docPr id="1753" name="Freeform 1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54" name="Freeform 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15240</wp:posOffset>
            </wp:positionV>
            <wp:extent cx="1524" cy="246888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15240</wp:posOffset>
            </wp:positionV>
            <wp:extent cx="1536" cy="246888"/>
            <wp:effectExtent l="0" t="0" r="0" b="0"/>
            <wp:wrapNone/>
            <wp:docPr id="1757" name="Freeform 1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58" name="Freeform 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15240</wp:posOffset>
            </wp:positionV>
            <wp:extent cx="1524" cy="246888"/>
            <wp:effectExtent l="0" t="0" r="0" b="0"/>
            <wp:wrapNone/>
            <wp:docPr id="1759" name="Freeform 1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60" name="Freeform 1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15240</wp:posOffset>
            </wp:positionV>
            <wp:extent cx="1524" cy="246888"/>
            <wp:effectExtent l="0" t="0" r="0" b="0"/>
            <wp:wrapNone/>
            <wp:docPr id="1761" name="Freeform 1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62" name="Freeform 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15240</wp:posOffset>
            </wp:positionV>
            <wp:extent cx="1524" cy="246888"/>
            <wp:effectExtent l="0" t="0" r="0" b="0"/>
            <wp:wrapNone/>
            <wp:docPr id="1763" name="Freeform 1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64" name="Freeform 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15240</wp:posOffset>
            </wp:positionV>
            <wp:extent cx="1524" cy="246888"/>
            <wp:effectExtent l="0" t="0" r="0" b="0"/>
            <wp:wrapNone/>
            <wp:docPr id="1765" name="Freeform 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66" name="Freeform 1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15240</wp:posOffset>
            </wp:positionV>
            <wp:extent cx="1524" cy="246888"/>
            <wp:effectExtent l="0" t="0" r="0" b="0"/>
            <wp:wrapNone/>
            <wp:docPr id="1767" name="Freeform 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15240</wp:posOffset>
            </wp:positionV>
            <wp:extent cx="180" cy="246888"/>
            <wp:effectExtent l="0" t="0" r="0" b="0"/>
            <wp:wrapNone/>
            <wp:docPr id="1768" name="Freeform 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66012</wp:posOffset>
            </wp:positionV>
            <wp:extent cx="6876556" cy="605728"/>
            <wp:effectExtent l="0" t="0" r="0" b="0"/>
            <wp:wrapNone/>
            <wp:docPr id="1769" name="Freeform 17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66012"/>
                      <a:ext cx="6762256" cy="4914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76"/>
                            <w:tab w:val="left" w:pos="7256"/>
                            <w:tab w:val="left" w:pos="8406"/>
                            <w:tab w:val="left" w:pos="10023"/>
                          </w:tabs>
                          <w:spacing w:before="0" w:after="0" w:line="322" w:lineRule="exact"/>
                          <w:ind w:left="2020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profilů CD, UD SDK podhled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2,158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530,00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1 143,74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"1NP"0,83*2,6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2,158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165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59030626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profil pro stropní konstrukce a předsa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ené stěny CD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6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85344</wp:posOffset>
            </wp:positionV>
            <wp:extent cx="6800088" cy="1524"/>
            <wp:effectExtent l="0" t="0" r="0" b="0"/>
            <wp:wrapNone/>
            <wp:docPr id="1770" name="Freeform 1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85344</wp:posOffset>
            </wp:positionV>
            <wp:extent cx="6800088" cy="180"/>
            <wp:effectExtent l="0" t="0" r="0" b="0"/>
            <wp:wrapNone/>
            <wp:docPr id="1771" name="Freeform 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6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25895</wp:posOffset>
            </wp:positionV>
            <wp:extent cx="6800088" cy="1536"/>
            <wp:effectExtent l="0" t="0" r="0" b="0"/>
            <wp:wrapNone/>
            <wp:docPr id="1772" name="Freeform 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25908</wp:posOffset>
            </wp:positionV>
            <wp:extent cx="1524" cy="224028"/>
            <wp:effectExtent l="0" t="0" r="0" b="0"/>
            <wp:wrapNone/>
            <wp:docPr id="1773" name="Freeform 1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25908</wp:posOffset>
            </wp:positionV>
            <wp:extent cx="6800088" cy="180"/>
            <wp:effectExtent l="0" t="0" r="0" b="0"/>
            <wp:wrapNone/>
            <wp:docPr id="1774" name="Freeform 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25908</wp:posOffset>
            </wp:positionV>
            <wp:extent cx="180" cy="224027"/>
            <wp:effectExtent l="0" t="0" r="0" b="0"/>
            <wp:wrapNone/>
            <wp:docPr id="1775" name="Freeform 1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27445</wp:posOffset>
            </wp:positionV>
            <wp:extent cx="1536" cy="222491"/>
            <wp:effectExtent l="0" t="0" r="0" b="0"/>
            <wp:wrapNone/>
            <wp:docPr id="1776" name="Freeform 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77" name="Freeform 1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27445</wp:posOffset>
            </wp:positionV>
            <wp:extent cx="1524" cy="222491"/>
            <wp:effectExtent l="0" t="0" r="0" b="0"/>
            <wp:wrapNone/>
            <wp:docPr id="1778" name="Freeform 1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79" name="Freeform 1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27445</wp:posOffset>
            </wp:positionV>
            <wp:extent cx="1536" cy="222491"/>
            <wp:effectExtent l="0" t="0" r="0" b="0"/>
            <wp:wrapNone/>
            <wp:docPr id="1780" name="Freeform 1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81" name="Freeform 1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27445</wp:posOffset>
            </wp:positionV>
            <wp:extent cx="1524" cy="222491"/>
            <wp:effectExtent l="0" t="0" r="0" b="0"/>
            <wp:wrapNone/>
            <wp:docPr id="1782" name="Freeform 1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83" name="Freeform 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27445</wp:posOffset>
            </wp:positionV>
            <wp:extent cx="1524" cy="222491"/>
            <wp:effectExtent l="0" t="0" r="0" b="0"/>
            <wp:wrapNone/>
            <wp:docPr id="1784" name="Freeform 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85" name="Freeform 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27445</wp:posOffset>
            </wp:positionV>
            <wp:extent cx="1524" cy="222491"/>
            <wp:effectExtent l="0" t="0" r="0" b="0"/>
            <wp:wrapNone/>
            <wp:docPr id="1786" name="Freeform 1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87" name="Freeform 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27445</wp:posOffset>
            </wp:positionV>
            <wp:extent cx="1524" cy="222491"/>
            <wp:effectExtent l="0" t="0" r="0" b="0"/>
            <wp:wrapNone/>
            <wp:docPr id="1788" name="Freeform 1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89" name="Freeform 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27445</wp:posOffset>
            </wp:positionV>
            <wp:extent cx="1524" cy="222491"/>
            <wp:effectExtent l="0" t="0" r="0" b="0"/>
            <wp:wrapNone/>
            <wp:docPr id="1790" name="Freeform 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27432</wp:posOffset>
            </wp:positionV>
            <wp:extent cx="180" cy="222504"/>
            <wp:effectExtent l="0" t="0" r="0" b="0"/>
            <wp:wrapNone/>
            <wp:docPr id="1791" name="Freeform 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-107716</wp:posOffset>
            </wp:positionV>
            <wp:extent cx="6876520" cy="887660"/>
            <wp:effectExtent l="0" t="0" r="0" b="0"/>
            <wp:wrapNone/>
            <wp:docPr id="1792" name="Freeform 17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107716"/>
                      <a:ext cx="6762220" cy="7733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10"/>
                            <w:tab w:val="left" w:pos="7139"/>
                            <w:tab w:val="left" w:pos="8466"/>
                            <w:tab w:val="left" w:pos="10129"/>
                          </w:tabs>
                          <w:spacing w:before="0" w:after="0" w:line="320" w:lineRule="exact"/>
                          <w:ind w:left="2020" w:right="28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60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11,010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330,30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"1NP"2,6*2+0,83*7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11,010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1"/>
                            <w:tab w:val="left" w:pos="664"/>
                            <w:tab w:val="left" w:pos="2020"/>
                            <w:tab w:val="left" w:pos="6177"/>
                            <w:tab w:val="left" w:pos="7257"/>
                            <w:tab w:val="left" w:pos="8406"/>
                            <w:tab w:val="left" w:pos="10158"/>
                          </w:tabs>
                          <w:spacing w:before="0" w:after="0" w:line="221" w:lineRule="exact"/>
                          <w:ind w:left="1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763131622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desek tl. 15 mm SDK podhled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2,158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302,12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"1NP"0,83*2,6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2,158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167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CDC.0008839.U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6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73152</wp:posOffset>
            </wp:positionV>
            <wp:extent cx="6800088" cy="1524"/>
            <wp:effectExtent l="0" t="0" r="0" b="0"/>
            <wp:wrapNone/>
            <wp:docPr id="1793" name="Freeform 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73152</wp:posOffset>
            </wp:positionV>
            <wp:extent cx="6800088" cy="180"/>
            <wp:effectExtent l="0" t="0" r="0" b="0"/>
            <wp:wrapNone/>
            <wp:docPr id="1794" name="Freeform 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6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13703</wp:posOffset>
            </wp:positionV>
            <wp:extent cx="6800088" cy="1536"/>
            <wp:effectExtent l="0" t="0" r="0" b="0"/>
            <wp:wrapNone/>
            <wp:docPr id="1795" name="Freeform 1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13716</wp:posOffset>
            </wp:positionV>
            <wp:extent cx="6800088" cy="180"/>
            <wp:effectExtent l="0" t="0" r="0" b="0"/>
            <wp:wrapNone/>
            <wp:docPr id="1796" name="Freeform 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13716</wp:posOffset>
            </wp:positionV>
            <wp:extent cx="1524" cy="169164"/>
            <wp:effectExtent l="0" t="0" r="0" b="0"/>
            <wp:wrapNone/>
            <wp:docPr id="1797" name="Freeform 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13716</wp:posOffset>
            </wp:positionV>
            <wp:extent cx="180" cy="169163"/>
            <wp:effectExtent l="0" t="0" r="0" b="0"/>
            <wp:wrapNone/>
            <wp:docPr id="1798" name="Freeform 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15253</wp:posOffset>
            </wp:positionV>
            <wp:extent cx="1536" cy="167627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00" name="Freeform 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15253</wp:posOffset>
            </wp:positionV>
            <wp:extent cx="1524" cy="167627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02" name="Freeform 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8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15253</wp:posOffset>
            </wp:positionV>
            <wp:extent cx="1536" cy="167627"/>
            <wp:effectExtent l="0" t="0" r="0" b="0"/>
            <wp:wrapNone/>
            <wp:docPr id="1803" name="Freeform 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04" name="Freeform 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0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15253</wp:posOffset>
            </wp:positionV>
            <wp:extent cx="1524" cy="167627"/>
            <wp:effectExtent l="0" t="0" r="0" b="0"/>
            <wp:wrapNone/>
            <wp:docPr id="1805" name="Freeform 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15253</wp:posOffset>
            </wp:positionV>
            <wp:extent cx="1524" cy="167627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15253</wp:posOffset>
            </wp:positionV>
            <wp:extent cx="1524" cy="167627"/>
            <wp:effectExtent l="0" t="0" r="0" b="0"/>
            <wp:wrapNone/>
            <wp:docPr id="1809" name="Freeform 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15253</wp:posOffset>
            </wp:positionV>
            <wp:extent cx="1524" cy="167627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12" name="Freeform 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15253</wp:posOffset>
            </wp:positionV>
            <wp:extent cx="1524" cy="167627"/>
            <wp:effectExtent l="0" t="0" r="0" b="0"/>
            <wp:wrapNone/>
            <wp:docPr id="1813" name="Freeform 1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15240</wp:posOffset>
            </wp:positionV>
            <wp:extent cx="180" cy="167639"/>
            <wp:effectExtent l="0" t="0" r="0" b="0"/>
            <wp:wrapNone/>
            <wp:docPr id="1814" name="Freeform 1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6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6096</wp:posOffset>
            </wp:positionV>
            <wp:extent cx="6800088" cy="1524"/>
            <wp:effectExtent l="0" t="0" r="0" b="0"/>
            <wp:wrapNone/>
            <wp:docPr id="1815" name="Freeform 1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6096</wp:posOffset>
            </wp:positionV>
            <wp:extent cx="6800088" cy="180"/>
            <wp:effectExtent l="0" t="0" r="0" b="0"/>
            <wp:wrapNone/>
            <wp:docPr id="1816" name="Freeform 1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121907</wp:posOffset>
            </wp:positionV>
            <wp:extent cx="1524" cy="248425"/>
            <wp:effectExtent l="0" t="0" r="0" b="0"/>
            <wp:wrapNone/>
            <wp:docPr id="1817" name="Freeform 1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121920</wp:posOffset>
            </wp:positionV>
            <wp:extent cx="6800088" cy="180"/>
            <wp:effectExtent l="0" t="0" r="0" b="0"/>
            <wp:wrapNone/>
            <wp:docPr id="1818" name="Freeform 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121907</wp:posOffset>
            </wp:positionV>
            <wp:extent cx="6800088" cy="1537"/>
            <wp:effectExtent l="0" t="0" r="0" b="0"/>
            <wp:wrapNone/>
            <wp:docPr id="1819" name="Freeform 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121920</wp:posOffset>
            </wp:positionV>
            <wp:extent cx="180" cy="248411"/>
            <wp:effectExtent l="0" t="0" r="0" b="0"/>
            <wp:wrapNone/>
            <wp:docPr id="1820" name="Freeform 1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123444</wp:posOffset>
            </wp:positionV>
            <wp:extent cx="1536" cy="246888"/>
            <wp:effectExtent l="0" t="0" r="0" b="0"/>
            <wp:wrapNone/>
            <wp:docPr id="1821" name="Freeform 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22" name="Freeform 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123444</wp:posOffset>
            </wp:positionV>
            <wp:extent cx="1524" cy="246888"/>
            <wp:effectExtent l="0" t="0" r="0" b="0"/>
            <wp:wrapNone/>
            <wp:docPr id="1823" name="Freeform 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24" name="Freeform 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123444</wp:posOffset>
            </wp:positionV>
            <wp:extent cx="1536" cy="246888"/>
            <wp:effectExtent l="0" t="0" r="0" b="0"/>
            <wp:wrapNone/>
            <wp:docPr id="1825" name="Freeform 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26" name="Freeform 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123444</wp:posOffset>
            </wp:positionV>
            <wp:extent cx="1524" cy="246888"/>
            <wp:effectExtent l="0" t="0" r="0" b="0"/>
            <wp:wrapNone/>
            <wp:docPr id="1827" name="Freeform 1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28" name="Freeform 1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123444</wp:posOffset>
            </wp:positionV>
            <wp:extent cx="1524" cy="246888"/>
            <wp:effectExtent l="0" t="0" r="0" b="0"/>
            <wp:wrapNone/>
            <wp:docPr id="1829" name="Freeform 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30" name="Freeform 1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123444</wp:posOffset>
            </wp:positionV>
            <wp:extent cx="1524" cy="246888"/>
            <wp:effectExtent l="0" t="0" r="0" b="0"/>
            <wp:wrapNone/>
            <wp:docPr id="1831" name="Freeform 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32" name="Freeform 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123444</wp:posOffset>
            </wp:positionV>
            <wp:extent cx="1524" cy="246888"/>
            <wp:effectExtent l="0" t="0" r="0" b="0"/>
            <wp:wrapNone/>
            <wp:docPr id="1833" name="Freeform 1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34" name="Freeform 1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123444</wp:posOffset>
            </wp:positionV>
            <wp:extent cx="1524" cy="246888"/>
            <wp:effectExtent l="0" t="0" r="0" b="0"/>
            <wp:wrapNone/>
            <wp:docPr id="1835" name="Freeform 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123444</wp:posOffset>
            </wp:positionV>
            <wp:extent cx="180" cy="246888"/>
            <wp:effectExtent l="0" t="0" r="0" b="0"/>
            <wp:wrapNone/>
            <wp:docPr id="1836" name="Freeform 1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210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deska cementotřísková CETRIS FINISH fasádní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67"/>
          <w:tab w:val="left" w:pos="7231"/>
          <w:tab w:val="left" w:pos="8246"/>
          <w:tab w:val="left" w:pos="9998"/>
        </w:tabs>
        <w:spacing w:before="0" w:after="0" w:line="320" w:lineRule="exact"/>
        <w:ind w:left="2023" w:right="19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804912</wp:posOffset>
            </wp:positionH>
            <wp:positionV relativeFrom="line">
              <wp:posOffset>154205</wp:posOffset>
            </wp:positionV>
            <wp:extent cx="255515" cy="253677"/>
            <wp:effectExtent l="0" t="0" r="0" b="0"/>
            <wp:wrapNone/>
            <wp:docPr id="1837" name="Freeform 18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4912" y="154205"/>
                      <a:ext cx="141215" cy="1393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283217</wp:posOffset>
            </wp:positionV>
            <wp:extent cx="6800088" cy="1537"/>
            <wp:effectExtent l="0" t="0" r="0" b="0"/>
            <wp:wrapNone/>
            <wp:docPr id="1838" name="Freeform 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283230</wp:posOffset>
            </wp:positionV>
            <wp:extent cx="6800088" cy="180"/>
            <wp:effectExtent l="0" t="0" r="0" b="0"/>
            <wp:wrapNone/>
            <wp:docPr id="1839" name="Freeform 1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125x335 cm tl.1,6 cm, LASUR,odstín A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2,590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1 500,00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3 885,00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5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1840" name="Freeform 1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1841" name="Freeform 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2,158*1,2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2,590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578"/>
          <w:tab w:val="left" w:pos="10241"/>
        </w:tabs>
        <w:spacing w:before="0" w:after="0" w:line="221" w:lineRule="exact"/>
        <w:ind w:left="97" w:right="0" w:firstLine="0"/>
      </w:pPr>
      <w:r>
        <w:drawing>
          <wp:anchor simplePos="0" relativeHeight="25165947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1842" name="Freeform 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1843" name="Freeform 1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1844" name="Freeform 1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45" name="Freeform 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846" name="Freeform 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47" name="Freeform 1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1848" name="Freeform 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49" name="Freeform 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850" name="Freeform 1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51" name="Freeform 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852" name="Freeform 1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53" name="Freeform 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854" name="Freeform 1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55" name="Freeform 1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856" name="Freeform 1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57" name="Freeform 1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858" name="Freeform 1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859" name="Freeform 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763131714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SDK podhled základní penetrační nátěr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17,158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686,32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57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7"/>
            <wp:effectExtent l="0" t="0" r="0" b="0"/>
            <wp:wrapNone/>
            <wp:docPr id="1860" name="Freeform 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80"/>
            <wp:effectExtent l="0" t="0" r="0" b="0"/>
            <wp:wrapNone/>
            <wp:docPr id="1861" name="Freeform 1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"1,2,3NP-demont.podhled"5,0+5+5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"1NP"0,83*2,6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2,158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17,158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884" w:right="5012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13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33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3"/>
                <w:tab w:val="left" w:pos="3794"/>
                <w:tab w:val="left" w:pos="6190"/>
                <w:tab w:val="left" w:pos="6826"/>
                <w:tab w:val="left" w:pos="7850"/>
                <w:tab w:val="left" w:pos="9113"/>
              </w:tabs>
              <w:spacing w:before="15" w:after="12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19"/>
                <w:sz w:val="16"/>
                <w:szCs w:val="16"/>
              </w:rPr>
              <w:t>Č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Typ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Kód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MJ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Množství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J.cena [CZK]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celkem [CZK]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20" w:right="-18" w:firstLine="0"/>
            </w:pPr>
            <w:r>
              <w:drawing>
                <wp:anchor simplePos="0" relativeHeight="251659544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340634</wp:posOffset>
                  </wp:positionV>
                  <wp:extent cx="6800088" cy="1524"/>
                  <wp:effectExtent l="0" t="0" r="0" b="0"/>
                  <wp:wrapNone/>
                  <wp:docPr id="1862" name="Freeform 18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543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340634</wp:posOffset>
                  </wp:positionV>
                  <wp:extent cx="6800088" cy="180"/>
                  <wp:effectExtent l="0" t="0" r="0" b="0"/>
                  <wp:wrapNone/>
                  <wp:docPr id="1863" name="Freeform 18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763131751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parotěsné zábrany do SDK podhledu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2,158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80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64" w:lineRule="exact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118,69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"1NP"0,83*2,6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2,158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</w:tabs>
        <w:spacing w:before="0" w:after="0" w:line="320" w:lineRule="exact"/>
        <w:ind w:left="82" w:right="0" w:firstLine="0"/>
      </w:pPr>
      <w:r>
        <w:drawing>
          <wp:anchor simplePos="0" relativeHeight="25165916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524" cy="248412"/>
            <wp:effectExtent l="0" t="0" r="0" b="0"/>
            <wp:wrapNone/>
            <wp:docPr id="1864" name="Freeform 1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80" cy="248411"/>
            <wp:effectExtent l="0" t="0" r="0" b="0"/>
            <wp:wrapNone/>
            <wp:docPr id="1865" name="Freeform 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1866" name="Freeform 1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67" name="Freeform 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868" name="Freeform 1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69" name="Freeform 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1870" name="Freeform 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71" name="Freeform 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872" name="Freeform 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73" name="Freeform 1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874" name="Freeform 1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75" name="Freeform 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876" name="Freeform 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77" name="Freeform 1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878" name="Freeform 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79" name="Freeform 1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1880" name="Freeform 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1881" name="Freeform 1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line">
              <wp:posOffset>64008</wp:posOffset>
            </wp:positionV>
            <wp:extent cx="6849163" cy="616396"/>
            <wp:effectExtent l="0" t="0" r="0" b="0"/>
            <wp:wrapNone/>
            <wp:docPr id="1882" name="Freeform 18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4008"/>
                      <a:ext cx="6734863" cy="502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0"/>
                            <w:tab w:val="left" w:pos="7214"/>
                            <w:tab w:val="left" w:pos="8452"/>
                            <w:tab w:val="left" w:pos="10204"/>
                          </w:tabs>
                          <w:spacing w:before="0" w:after="0" w:line="320" w:lineRule="exact"/>
                          <w:ind w:left="2006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oheň - třída E) 110g/m2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2,425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10"/>
                            <w:sz w:val="16"/>
                            <w:szCs w:val="16"/>
                          </w:rPr>
                          <w:t>48,50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2,158*1,1235 'Přepočtené koeficientem množství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2,425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763131811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Demontáž SDK podhledu s nosnou kcí dřevěnou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170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M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28329274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fólie PE vy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ž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ená pro parotěsnou vrstvu (reakce na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4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-98679</wp:posOffset>
            </wp:positionV>
            <wp:extent cx="6800088" cy="1524"/>
            <wp:effectExtent l="0" t="0" r="0" b="0"/>
            <wp:wrapNone/>
            <wp:docPr id="1883" name="Freeform 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-98679</wp:posOffset>
            </wp:positionV>
            <wp:extent cx="6800088" cy="180"/>
            <wp:effectExtent l="0" t="0" r="0" b="0"/>
            <wp:wrapNone/>
            <wp:docPr id="1884" name="Freeform 1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17145</wp:posOffset>
            </wp:positionV>
            <wp:extent cx="6800088" cy="180"/>
            <wp:effectExtent l="0" t="0" r="0" b="0"/>
            <wp:wrapNone/>
            <wp:docPr id="1885" name="Freeform 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17145</wp:posOffset>
            </wp:positionV>
            <wp:extent cx="1524" cy="248412"/>
            <wp:effectExtent l="0" t="0" r="0" b="0"/>
            <wp:wrapNone/>
            <wp:docPr id="1886" name="Freeform 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17145</wp:posOffset>
            </wp:positionV>
            <wp:extent cx="6800088" cy="1524"/>
            <wp:effectExtent l="0" t="0" r="0" b="0"/>
            <wp:wrapNone/>
            <wp:docPr id="1887" name="Freeform 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17145</wp:posOffset>
            </wp:positionV>
            <wp:extent cx="180" cy="248411"/>
            <wp:effectExtent l="0" t="0" r="0" b="0"/>
            <wp:wrapNone/>
            <wp:docPr id="1888" name="Freeform 1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18669</wp:posOffset>
            </wp:positionV>
            <wp:extent cx="1536" cy="246888"/>
            <wp:effectExtent l="0" t="0" r="0" b="0"/>
            <wp:wrapNone/>
            <wp:docPr id="1889" name="Freeform 1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890" name="Freeform 1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18669</wp:posOffset>
            </wp:positionV>
            <wp:extent cx="1524" cy="246888"/>
            <wp:effectExtent l="0" t="0" r="0" b="0"/>
            <wp:wrapNone/>
            <wp:docPr id="1891" name="Freeform 1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892" name="Freeform 1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18669</wp:posOffset>
            </wp:positionV>
            <wp:extent cx="1536" cy="246888"/>
            <wp:effectExtent l="0" t="0" r="0" b="0"/>
            <wp:wrapNone/>
            <wp:docPr id="1893" name="Freeform 1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894" name="Freeform 1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18669</wp:posOffset>
            </wp:positionV>
            <wp:extent cx="1524" cy="246888"/>
            <wp:effectExtent l="0" t="0" r="0" b="0"/>
            <wp:wrapNone/>
            <wp:docPr id="1895" name="Freeform 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896" name="Freeform 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18669</wp:posOffset>
            </wp:positionV>
            <wp:extent cx="1524" cy="246888"/>
            <wp:effectExtent l="0" t="0" r="0" b="0"/>
            <wp:wrapNone/>
            <wp:docPr id="1897" name="Freeform 1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898" name="Freeform 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18669</wp:posOffset>
            </wp:positionV>
            <wp:extent cx="1524" cy="246888"/>
            <wp:effectExtent l="0" t="0" r="0" b="0"/>
            <wp:wrapNone/>
            <wp:docPr id="1899" name="Freeform 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900" name="Freeform 1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18669</wp:posOffset>
            </wp:positionV>
            <wp:extent cx="1524" cy="246888"/>
            <wp:effectExtent l="0" t="0" r="0" b="0"/>
            <wp:wrapNone/>
            <wp:docPr id="1901" name="Freeform 1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902" name="Freeform 1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18669</wp:posOffset>
            </wp:positionV>
            <wp:extent cx="1524" cy="246888"/>
            <wp:effectExtent l="0" t="0" r="0" b="0"/>
            <wp:wrapNone/>
            <wp:docPr id="1903" name="Freeform 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18669</wp:posOffset>
            </wp:positionV>
            <wp:extent cx="180" cy="246888"/>
            <wp:effectExtent l="0" t="0" r="0" b="0"/>
            <wp:wrapNone/>
            <wp:docPr id="1904" name="Freeform 1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-105818</wp:posOffset>
            </wp:positionV>
            <wp:extent cx="6867412" cy="965398"/>
            <wp:effectExtent l="0" t="0" r="0" b="0"/>
            <wp:wrapNone/>
            <wp:docPr id="1905" name="Freeform 19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-105818"/>
                      <a:ext cx="6753112" cy="8510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153"/>
                            <w:tab w:val="left" w:pos="8392"/>
                            <w:tab w:val="left" w:pos="10009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opláštění jednoduché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1 500,00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"1NP-demont.podhled"5,0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"2NP-demont.podhled"5,0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"3NP-demont.podhled"5,0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172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763171117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klapek revizních SDK kcí vel. přes 1 m2 pro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5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88772</wp:posOffset>
            </wp:positionV>
            <wp:extent cx="6800088" cy="1524"/>
            <wp:effectExtent l="0" t="0" r="0" b="0"/>
            <wp:wrapNone/>
            <wp:docPr id="1906" name="Freeform 1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88772</wp:posOffset>
            </wp:positionV>
            <wp:extent cx="6800088" cy="180"/>
            <wp:effectExtent l="0" t="0" r="0" b="0"/>
            <wp:wrapNone/>
            <wp:docPr id="1907" name="Freeform 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5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26276</wp:posOffset>
            </wp:positionV>
            <wp:extent cx="6800088" cy="1537"/>
            <wp:effectExtent l="0" t="0" r="0" b="0"/>
            <wp:wrapNone/>
            <wp:docPr id="1908" name="Freeform 1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26289</wp:posOffset>
            </wp:positionV>
            <wp:extent cx="6800088" cy="180"/>
            <wp:effectExtent l="0" t="0" r="0" b="0"/>
            <wp:wrapNone/>
            <wp:docPr id="1909" name="Freeform 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26276</wp:posOffset>
            </wp:positionV>
            <wp:extent cx="1524" cy="248425"/>
            <wp:effectExtent l="0" t="0" r="0" b="0"/>
            <wp:wrapNone/>
            <wp:docPr id="1910" name="Freeform 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26289</wp:posOffset>
            </wp:positionV>
            <wp:extent cx="180" cy="248411"/>
            <wp:effectExtent l="0" t="0" r="0" b="0"/>
            <wp:wrapNone/>
            <wp:docPr id="1911" name="Freeform 1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27813</wp:posOffset>
            </wp:positionV>
            <wp:extent cx="1536" cy="246888"/>
            <wp:effectExtent l="0" t="0" r="0" b="0"/>
            <wp:wrapNone/>
            <wp:docPr id="1912" name="Freeform 1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13" name="Freeform 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27813</wp:posOffset>
            </wp:positionV>
            <wp:extent cx="1524" cy="246888"/>
            <wp:effectExtent l="0" t="0" r="0" b="0"/>
            <wp:wrapNone/>
            <wp:docPr id="1914" name="Freeform 1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15" name="Freeform 1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27813</wp:posOffset>
            </wp:positionV>
            <wp:extent cx="1536" cy="246888"/>
            <wp:effectExtent l="0" t="0" r="0" b="0"/>
            <wp:wrapNone/>
            <wp:docPr id="1916" name="Freeform 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17" name="Freeform 1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27813</wp:posOffset>
            </wp:positionV>
            <wp:extent cx="1524" cy="246888"/>
            <wp:effectExtent l="0" t="0" r="0" b="0"/>
            <wp:wrapNone/>
            <wp:docPr id="1918" name="Freeform 1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19" name="Freeform 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27813</wp:posOffset>
            </wp:positionV>
            <wp:extent cx="1524" cy="246888"/>
            <wp:effectExtent l="0" t="0" r="0" b="0"/>
            <wp:wrapNone/>
            <wp:docPr id="1920" name="Freeform 1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21" name="Freeform 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27813</wp:posOffset>
            </wp:positionV>
            <wp:extent cx="1524" cy="246888"/>
            <wp:effectExtent l="0" t="0" r="0" b="0"/>
            <wp:wrapNone/>
            <wp:docPr id="1922" name="Freeform 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23" name="Freeform 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27813</wp:posOffset>
            </wp:positionV>
            <wp:extent cx="1524" cy="246888"/>
            <wp:effectExtent l="0" t="0" r="0" b="0"/>
            <wp:wrapNone/>
            <wp:docPr id="1924" name="Freeform 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25" name="Freeform 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27813</wp:posOffset>
            </wp:positionV>
            <wp:extent cx="1524" cy="246888"/>
            <wp:effectExtent l="0" t="0" r="0" b="0"/>
            <wp:wrapNone/>
            <wp:docPr id="1926" name="Freeform 1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27813</wp:posOffset>
            </wp:positionV>
            <wp:extent cx="180" cy="246888"/>
            <wp:effectExtent l="0" t="0" r="0" b="0"/>
            <wp:wrapNone/>
            <wp:docPr id="1927" name="Freeform 1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46"/>
          <w:tab w:val="left" w:pos="7338"/>
          <w:tab w:val="left" w:pos="7387"/>
          <w:tab w:val="left" w:pos="8353"/>
          <w:tab w:val="left" w:pos="10105"/>
        </w:tabs>
        <w:spacing w:before="0" w:after="0" w:line="172" w:lineRule="exact"/>
        <w:ind w:left="413" w:right="83" w:firstLine="1689"/>
      </w:pPr>
      <w:r>
        <w:drawing>
          <wp:anchor simplePos="0" relativeHeight="25165955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190769</wp:posOffset>
            </wp:positionV>
            <wp:extent cx="6800088" cy="1537"/>
            <wp:effectExtent l="0" t="0" r="0" b="0"/>
            <wp:wrapNone/>
            <wp:docPr id="1928" name="Freeform 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190782</wp:posOffset>
            </wp:positionV>
            <wp:extent cx="6800088" cy="180"/>
            <wp:effectExtent l="0" t="0" r="0" b="0"/>
            <wp:wrapNone/>
            <wp:docPr id="1929" name="Freeform 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příčky nebo předsazené stěny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kus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1,000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1 000,00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1 000,00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"2NP"1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6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9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562457024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dvířka revi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800x2000 bílá vč.rámu se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ámkem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5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64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46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97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1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763181311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jednokřídlové kovové zárubně do SDK příčky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304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"1PP,1,2,3NP" 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5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-128211</wp:posOffset>
                  </wp:positionH>
                  <wp:positionV relativeFrom="line">
                    <wp:posOffset>99582</wp:posOffset>
                  </wp:positionV>
                  <wp:extent cx="6849199" cy="592062"/>
                  <wp:effectExtent l="0" t="0" r="0" b="0"/>
                  <wp:wrapNone/>
                  <wp:docPr id="1930" name="Freeform 19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53" y="99582"/>
                            <a:ext cx="6734899" cy="4777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  <w:tab w:val="left" w:pos="6136"/>
                                  <w:tab w:val="left" w:pos="7213"/>
                                  <w:tab w:val="left" w:pos="8229"/>
                                  <w:tab w:val="left" w:pos="9981"/>
                                </w:tabs>
                                <w:spacing w:before="0" w:after="0" w:line="429" w:lineRule="exact"/>
                                <w:ind w:left="0" w:right="0" w:firstLine="2006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tl stěny 75-100mm ro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měru 900/1970, 2100mm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1 990,00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7 960,00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176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998763403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procentní pro konstrukce montované z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9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55331591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árubeň jednokřídlá ocelová pro sádrokartonové příčky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desek v objektech v přes 12 do 24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760"/>
        </w:tabs>
        <w:spacing w:before="180" w:after="0" w:line="242" w:lineRule="exact"/>
        <w:ind w:left="336" w:right="165" w:firstLine="0"/>
        <w:jc w:val="right"/>
      </w:pPr>
      <w:r>
        <w:drawing>
          <wp:anchor simplePos="0" relativeHeight="25165956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292674</wp:posOffset>
            </wp:positionV>
            <wp:extent cx="6800088" cy="1524"/>
            <wp:effectExtent l="0" t="0" r="0" b="0"/>
            <wp:wrapNone/>
            <wp:docPr id="1931" name="Freeform 1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292674</wp:posOffset>
            </wp:positionV>
            <wp:extent cx="6800088" cy="180"/>
            <wp:effectExtent l="0" t="0" r="0" b="0"/>
            <wp:wrapNone/>
            <wp:docPr id="1932" name="Freeform 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764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Konstrukce klempířské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161 772,00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489"/>
          <w:tab w:val="left" w:pos="10107"/>
        </w:tabs>
        <w:spacing w:before="0" w:after="0" w:line="221" w:lineRule="exact"/>
        <w:ind w:left="97" w:right="0" w:firstLine="0"/>
      </w:pPr>
      <w:r>
        <w:drawing>
          <wp:anchor simplePos="0" relativeHeight="25165925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1935" name="Freeform 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36" name="Freeform 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937" name="Freeform 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38" name="Freeform 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941" name="Freeform 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42" name="Freeform 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44" name="Freeform 1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46" name="Freeform 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48" name="Freeform 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1949" name="Freeform 1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1950" name="Freeform 1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764001821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krytiny ze svitků nebo tabulí do suti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15,960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1 596,00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57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3595</wp:posOffset>
            </wp:positionV>
            <wp:extent cx="6800088" cy="1524"/>
            <wp:effectExtent l="0" t="0" r="0" b="0"/>
            <wp:wrapNone/>
            <wp:docPr id="1951" name="Freeform 1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3595</wp:posOffset>
            </wp:positionV>
            <wp:extent cx="6800088" cy="180"/>
            <wp:effectExtent l="0" t="0" r="0" b="0"/>
            <wp:wrapNone/>
            <wp:docPr id="1952" name="Freeform 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119419</wp:posOffset>
            </wp:positionV>
            <wp:extent cx="6800088" cy="1524"/>
            <wp:effectExtent l="0" t="0" r="0" b="0"/>
            <wp:wrapNone/>
            <wp:docPr id="1953" name="Freeform 1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119419</wp:posOffset>
            </wp:positionV>
            <wp:extent cx="6800088" cy="180"/>
            <wp:effectExtent l="0" t="0" r="0" b="0"/>
            <wp:wrapNone/>
            <wp:docPr id="1954" name="Freeform 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3,8*4,2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15,960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27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1955" name="Freeform 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1956" name="Freeform 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957" name="Freeform 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58" name="Freeform 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959" name="Freeform 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60" name="Freeform 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1961" name="Freeform 1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62" name="Freeform 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963" name="Freeform 1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64" name="Freeform 1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965" name="Freeform 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66" name="Freeform 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967" name="Freeform 1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68" name="Freeform 1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969" name="Freeform 1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70" name="Freeform 1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1971" name="Freeform 1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1972" name="Freeform 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178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764002841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oplechování horních ploch zdí a nadezdívek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-293525</wp:posOffset>
            </wp:positionV>
            <wp:extent cx="6867472" cy="965411"/>
            <wp:effectExtent l="0" t="0" r="0" b="0"/>
            <wp:wrapNone/>
            <wp:docPr id="1973" name="Freeform 19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-293525"/>
                      <a:ext cx="6753172" cy="8511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08"/>
                            <w:tab w:val="left" w:pos="7242"/>
                            <w:tab w:val="left" w:pos="8392"/>
                            <w:tab w:val="left" w:pos="10144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do suti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700,00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"mezipatro-oplechování soklu"7,0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7,000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  <w:tab w:val="left" w:pos="6208"/>
                            <w:tab w:val="left" w:pos="7154"/>
                            <w:tab w:val="left" w:pos="8481"/>
                            <w:tab w:val="left" w:pos="10144"/>
                          </w:tabs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764004861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Demontáž svodu do suti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15,540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777,00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"-1,89+13,65"15,54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15,540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418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180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764222403	</w:t>
                        </w:r>
                        <w:r>
                          <w:rPr lang="cs-CZ" sz="16" baseline="-19" dirty="0">
                            <w:jc w:val="left"/>
                            <w:rFonts w:ascii="Arial" w:hAnsi="Arial" w:cs="Arial"/>
                            <w:color w:val="000000"/>
                            <w:spacing w:val="-134"/>
                            <w:position w:val="-19"/>
                            <w:sz w:val="16"/>
                            <w:szCs w:val="16"/>
                          </w:rPr>
                          <w:t>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Oplechování štítu závětrnou lištou z Al plechu rš 250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7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-98933</wp:posOffset>
            </wp:positionV>
            <wp:extent cx="6800088" cy="1524"/>
            <wp:effectExtent l="0" t="0" r="0" b="0"/>
            <wp:wrapNone/>
            <wp:docPr id="1974" name="Freeform 1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-98933</wp:posOffset>
            </wp:positionV>
            <wp:extent cx="6800088" cy="180"/>
            <wp:effectExtent l="0" t="0" r="0" b="0"/>
            <wp:wrapNone/>
            <wp:docPr id="1975" name="Freeform 1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16878</wp:posOffset>
            </wp:positionV>
            <wp:extent cx="6800088" cy="1537"/>
            <wp:effectExtent l="0" t="0" r="0" b="0"/>
            <wp:wrapNone/>
            <wp:docPr id="1976" name="Freeform 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16891</wp:posOffset>
            </wp:positionV>
            <wp:extent cx="6800088" cy="180"/>
            <wp:effectExtent l="0" t="0" r="0" b="0"/>
            <wp:wrapNone/>
            <wp:docPr id="1977" name="Freeform 1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16891</wp:posOffset>
            </wp:positionV>
            <wp:extent cx="1524" cy="169164"/>
            <wp:effectExtent l="0" t="0" r="0" b="0"/>
            <wp:wrapNone/>
            <wp:docPr id="1978" name="Freeform 1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16891</wp:posOffset>
            </wp:positionV>
            <wp:extent cx="180" cy="169163"/>
            <wp:effectExtent l="0" t="0" r="0" b="0"/>
            <wp:wrapNone/>
            <wp:docPr id="1979" name="Freeform 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18428</wp:posOffset>
            </wp:positionV>
            <wp:extent cx="1536" cy="167627"/>
            <wp:effectExtent l="0" t="0" r="0" b="0"/>
            <wp:wrapNone/>
            <wp:docPr id="1980" name="Freeform 1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81" name="Freeform 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18428</wp:posOffset>
            </wp:positionV>
            <wp:extent cx="1524" cy="167627"/>
            <wp:effectExtent l="0" t="0" r="0" b="0"/>
            <wp:wrapNone/>
            <wp:docPr id="1982" name="Freeform 1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83" name="Freeform 1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18428</wp:posOffset>
            </wp:positionV>
            <wp:extent cx="1536" cy="167627"/>
            <wp:effectExtent l="0" t="0" r="0" b="0"/>
            <wp:wrapNone/>
            <wp:docPr id="1984" name="Freeform 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85" name="Freeform 1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18428</wp:posOffset>
            </wp:positionV>
            <wp:extent cx="1524" cy="167627"/>
            <wp:effectExtent l="0" t="0" r="0" b="0"/>
            <wp:wrapNone/>
            <wp:docPr id="1986" name="Freeform 1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87" name="Freeform 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18428</wp:posOffset>
            </wp:positionV>
            <wp:extent cx="1524" cy="167627"/>
            <wp:effectExtent l="0" t="0" r="0" b="0"/>
            <wp:wrapNone/>
            <wp:docPr id="1988" name="Freeform 1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89" name="Freeform 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18428</wp:posOffset>
            </wp:positionV>
            <wp:extent cx="1524" cy="167627"/>
            <wp:effectExtent l="0" t="0" r="0" b="0"/>
            <wp:wrapNone/>
            <wp:docPr id="1990" name="Freeform 1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91" name="Freeform 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18428</wp:posOffset>
            </wp:positionV>
            <wp:extent cx="1524" cy="167627"/>
            <wp:effectExtent l="0" t="0" r="0" b="0"/>
            <wp:wrapNone/>
            <wp:docPr id="1992" name="Freeform 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93" name="Freeform 1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18428</wp:posOffset>
            </wp:positionV>
            <wp:extent cx="1524" cy="167627"/>
            <wp:effectExtent l="0" t="0" r="0" b="0"/>
            <wp:wrapNone/>
            <wp:docPr id="1994" name="Freeform 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18415</wp:posOffset>
            </wp:positionV>
            <wp:extent cx="180" cy="167639"/>
            <wp:effectExtent l="0" t="0" r="0" b="0"/>
            <wp:wrapNone/>
            <wp:docPr id="1995" name="Freeform 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7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9271</wp:posOffset>
            </wp:positionV>
            <wp:extent cx="6800088" cy="1524"/>
            <wp:effectExtent l="0" t="0" r="0" b="0"/>
            <wp:wrapNone/>
            <wp:docPr id="1996" name="Freeform 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9271</wp:posOffset>
            </wp:positionV>
            <wp:extent cx="6800088" cy="180"/>
            <wp:effectExtent l="0" t="0" r="0" b="0"/>
            <wp:wrapNone/>
            <wp:docPr id="1997" name="Freeform 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125082</wp:posOffset>
            </wp:positionV>
            <wp:extent cx="1524" cy="248424"/>
            <wp:effectExtent l="0" t="0" r="0" b="0"/>
            <wp:wrapNone/>
            <wp:docPr id="1998" name="Freeform 1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125083</wp:posOffset>
            </wp:positionV>
            <wp:extent cx="6800088" cy="1537"/>
            <wp:effectExtent l="0" t="0" r="0" b="0"/>
            <wp:wrapNone/>
            <wp:docPr id="1999" name="Freeform 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125095</wp:posOffset>
            </wp:positionV>
            <wp:extent cx="6800088" cy="180"/>
            <wp:effectExtent l="0" t="0" r="0" b="0"/>
            <wp:wrapNone/>
            <wp:docPr id="2000" name="Freeform 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125095</wp:posOffset>
            </wp:positionV>
            <wp:extent cx="180" cy="248411"/>
            <wp:effectExtent l="0" t="0" r="0" b="0"/>
            <wp:wrapNone/>
            <wp:docPr id="2001" name="Freeform 2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0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-48641</wp:posOffset>
            </wp:positionV>
            <wp:extent cx="1536" cy="246888"/>
            <wp:effectExtent l="0" t="0" r="0" b="0"/>
            <wp:wrapNone/>
            <wp:docPr id="2002" name="Freeform 2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03" name="Freeform 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-48641</wp:posOffset>
            </wp:positionV>
            <wp:extent cx="1524" cy="246888"/>
            <wp:effectExtent l="0" t="0" r="0" b="0"/>
            <wp:wrapNone/>
            <wp:docPr id="2004" name="Freeform 2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05" name="Freeform 2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-48641</wp:posOffset>
            </wp:positionV>
            <wp:extent cx="1536" cy="246888"/>
            <wp:effectExtent l="0" t="0" r="0" b="0"/>
            <wp:wrapNone/>
            <wp:docPr id="2006" name="Freeform 2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07" name="Freeform 2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-48641</wp:posOffset>
            </wp:positionV>
            <wp:extent cx="1524" cy="246888"/>
            <wp:effectExtent l="0" t="0" r="0" b="0"/>
            <wp:wrapNone/>
            <wp:docPr id="2008" name="Freeform 2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09" name="Freeform 2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-48641</wp:posOffset>
            </wp:positionV>
            <wp:extent cx="1524" cy="246888"/>
            <wp:effectExtent l="0" t="0" r="0" b="0"/>
            <wp:wrapNone/>
            <wp:docPr id="2010" name="Freeform 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11" name="Freeform 2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-48641</wp:posOffset>
            </wp:positionV>
            <wp:extent cx="1524" cy="246888"/>
            <wp:effectExtent l="0" t="0" r="0" b="0"/>
            <wp:wrapNone/>
            <wp:docPr id="2012" name="Freeform 2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13" name="Freeform 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-48641</wp:posOffset>
            </wp:positionV>
            <wp:extent cx="1524" cy="246888"/>
            <wp:effectExtent l="0" t="0" r="0" b="0"/>
            <wp:wrapNone/>
            <wp:docPr id="2014" name="Freeform 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15" name="Freeform 2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-48641</wp:posOffset>
            </wp:positionV>
            <wp:extent cx="1524" cy="246888"/>
            <wp:effectExtent l="0" t="0" r="0" b="0"/>
            <wp:wrapNone/>
            <wp:docPr id="2016" name="Freeform 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-48641</wp:posOffset>
            </wp:positionV>
            <wp:extent cx="180" cy="246888"/>
            <wp:effectExtent l="0" t="0" r="0" b="0"/>
            <wp:wrapNone/>
            <wp:docPr id="2017" name="Freeform 2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391908</wp:posOffset>
            </wp:positionH>
            <wp:positionV relativeFrom="paragraph">
              <wp:posOffset>2131</wp:posOffset>
            </wp:positionV>
            <wp:extent cx="6867358" cy="681948"/>
            <wp:effectExtent l="0" t="0" r="0" b="0"/>
            <wp:wrapNone/>
            <wp:docPr id="2018" name="Freeform 20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8" y="2131"/>
                      <a:ext cx="6753058" cy="567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08"/>
                            <w:tab w:val="left" w:pos="7242"/>
                            <w:tab w:val="left" w:pos="8258"/>
                            <w:tab w:val="left" w:pos="9921"/>
                          </w:tabs>
                          <w:spacing w:before="0" w:after="0" w:line="322" w:lineRule="exact"/>
                          <w:ind w:left="214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15 400,00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"K8"7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7,000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418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764222433	</w:t>
                        </w:r>
                        <w:r>
                          <w:rPr lang="cs-CZ" sz="16" baseline="-19" dirty="0">
                            <w:jc w:val="left"/>
                            <w:rFonts w:ascii="Arial" w:hAnsi="Arial" w:cs="Arial"/>
                            <w:color w:val="000000"/>
                            <w:spacing w:val="-134"/>
                            <w:position w:val="-19"/>
                            <w:sz w:val="16"/>
                            <w:szCs w:val="16"/>
                          </w:rPr>
                          <w:t>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Oplechování rovné okapové hrany z Al plechu rš 250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8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21450</wp:posOffset>
            </wp:positionV>
            <wp:extent cx="6800088" cy="1536"/>
            <wp:effectExtent l="0" t="0" r="0" b="0"/>
            <wp:wrapNone/>
            <wp:docPr id="2019" name="Freeform 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21463</wp:posOffset>
            </wp:positionV>
            <wp:extent cx="6800088" cy="180"/>
            <wp:effectExtent l="0" t="0" r="0" b="0"/>
            <wp:wrapNone/>
            <wp:docPr id="2020" name="Freeform 2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137287</wp:posOffset>
            </wp:positionV>
            <wp:extent cx="6800088" cy="180"/>
            <wp:effectExtent l="0" t="0" r="0" b="0"/>
            <wp:wrapNone/>
            <wp:docPr id="2021" name="Freeform 2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137287</wp:posOffset>
            </wp:positionV>
            <wp:extent cx="6800088" cy="1524"/>
            <wp:effectExtent l="0" t="0" r="0" b="0"/>
            <wp:wrapNone/>
            <wp:docPr id="2022" name="Freeform 2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2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-37973</wp:posOffset>
            </wp:positionV>
            <wp:extent cx="1524" cy="248412"/>
            <wp:effectExtent l="0" t="0" r="0" b="0"/>
            <wp:wrapNone/>
            <wp:docPr id="2023" name="Freeform 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-37973</wp:posOffset>
            </wp:positionV>
            <wp:extent cx="180" cy="248411"/>
            <wp:effectExtent l="0" t="0" r="0" b="0"/>
            <wp:wrapNone/>
            <wp:docPr id="2024" name="Freeform 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-36449</wp:posOffset>
            </wp:positionV>
            <wp:extent cx="1536" cy="246888"/>
            <wp:effectExtent l="0" t="0" r="0" b="0"/>
            <wp:wrapNone/>
            <wp:docPr id="2025" name="Freeform 2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26" name="Freeform 2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-36449</wp:posOffset>
            </wp:positionV>
            <wp:extent cx="1524" cy="246888"/>
            <wp:effectExtent l="0" t="0" r="0" b="0"/>
            <wp:wrapNone/>
            <wp:docPr id="2027" name="Freeform 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28" name="Freeform 2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-36449</wp:posOffset>
            </wp:positionV>
            <wp:extent cx="1536" cy="246888"/>
            <wp:effectExtent l="0" t="0" r="0" b="0"/>
            <wp:wrapNone/>
            <wp:docPr id="2029" name="Freeform 2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30" name="Freeform 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-36449</wp:posOffset>
            </wp:positionV>
            <wp:extent cx="1524" cy="246888"/>
            <wp:effectExtent l="0" t="0" r="0" b="0"/>
            <wp:wrapNone/>
            <wp:docPr id="2031" name="Freeform 2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32" name="Freeform 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-36449</wp:posOffset>
            </wp:positionV>
            <wp:extent cx="1524" cy="246888"/>
            <wp:effectExtent l="0" t="0" r="0" b="0"/>
            <wp:wrapNone/>
            <wp:docPr id="2033" name="Freeform 2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34" name="Freeform 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-36449</wp:posOffset>
            </wp:positionV>
            <wp:extent cx="1524" cy="246888"/>
            <wp:effectExtent l="0" t="0" r="0" b="0"/>
            <wp:wrapNone/>
            <wp:docPr id="2035" name="Freeform 2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36" name="Freeform 2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-36449</wp:posOffset>
            </wp:positionV>
            <wp:extent cx="1524" cy="246888"/>
            <wp:effectExtent l="0" t="0" r="0" b="0"/>
            <wp:wrapNone/>
            <wp:docPr id="2037" name="Freeform 2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38" name="Freeform 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-36449</wp:posOffset>
            </wp:positionV>
            <wp:extent cx="1524" cy="246888"/>
            <wp:effectExtent l="0" t="0" r="0" b="0"/>
            <wp:wrapNone/>
            <wp:docPr id="2039" name="Freeform 2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-36449</wp:posOffset>
            </wp:positionV>
            <wp:extent cx="180" cy="246888"/>
            <wp:effectExtent l="0" t="0" r="0" b="0"/>
            <wp:wrapNone/>
            <wp:docPr id="2040" name="Freeform 2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391908</wp:posOffset>
            </wp:positionH>
            <wp:positionV relativeFrom="paragraph">
              <wp:posOffset>14323</wp:posOffset>
            </wp:positionV>
            <wp:extent cx="6867358" cy="663648"/>
            <wp:effectExtent l="0" t="0" r="0" b="0"/>
            <wp:wrapNone/>
            <wp:docPr id="2041" name="Freeform 20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8" y="14323"/>
                      <a:ext cx="6753058" cy="5493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08"/>
                            <w:tab w:val="left" w:pos="7242"/>
                            <w:tab w:val="left" w:pos="8258"/>
                            <w:tab w:val="left" w:pos="9921"/>
                          </w:tabs>
                          <w:spacing w:before="0" w:after="0" w:line="322" w:lineRule="exact"/>
                          <w:ind w:left="214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15 400,00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"K6"7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7,000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182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764224403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Oplechování horních ploch a nadezdívek (atik) bez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58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33655</wp:posOffset>
            </wp:positionV>
            <wp:extent cx="6800088" cy="1524"/>
            <wp:effectExtent l="0" t="0" r="0" b="0"/>
            <wp:wrapNone/>
            <wp:docPr id="2042" name="Freeform 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33655</wp:posOffset>
            </wp:positionV>
            <wp:extent cx="6800088" cy="180"/>
            <wp:effectExtent l="0" t="0" r="0" b="0"/>
            <wp:wrapNone/>
            <wp:docPr id="2043" name="Freeform 2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-128256</wp:posOffset>
                  </wp:positionH>
                  <wp:positionV relativeFrom="paragraph">
                    <wp:posOffset>-55781</wp:posOffset>
                  </wp:positionV>
                  <wp:extent cx="6867263" cy="663640"/>
                  <wp:effectExtent l="0" t="0" r="0" b="0"/>
                  <wp:wrapNone/>
                  <wp:docPr id="2044" name="Freeform 20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8" y="-55781"/>
                            <a:ext cx="6752963" cy="54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6207"/>
                                  <w:tab w:val="left" w:pos="7241"/>
                                  <w:tab w:val="left" w:pos="7290"/>
                                  <w:tab w:val="left" w:pos="8256"/>
                                  <w:tab w:val="left" w:pos="9920"/>
                                </w:tabs>
                                <w:spacing w:before="0" w:after="0" w:line="244" w:lineRule="exact"/>
                                <w:ind w:left="316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rohů z Al plechu mechanicky kotvené rš 250 mm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6,000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2 760,00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position w:val="10"/>
                                  <w:sz w:val="16"/>
                                  <w:szCs w:val="16"/>
                                </w:rPr>
                                <w:t>16 560,00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"mezipatro - K1"6,0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6,000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183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764226403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Oplechování parapetů rovných mechanicky kotvené z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592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300334</wp:posOffset>
                  </wp:positionV>
                  <wp:extent cx="6800088" cy="1536"/>
                  <wp:effectExtent l="0" t="0" r="0" b="0"/>
                  <wp:wrapNone/>
                  <wp:docPr id="2045" name="Freeform 20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6"/>
                          </a:xfrm>
                          <a:custGeom>
                            <a:rect l="l" t="t" r="r" b="b"/>
                            <a:pathLst>
                              <a:path w="6800088" h="1536">
                                <a:moveTo>
                                  <a:pt x="0" y="1536"/>
                                </a:moveTo>
                                <a:lnTo>
                                  <a:pt x="6800088" y="1536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591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300347</wp:posOffset>
                  </wp:positionV>
                  <wp:extent cx="6800088" cy="180"/>
                  <wp:effectExtent l="0" t="0" r="0" b="0"/>
                  <wp:wrapNone/>
                  <wp:docPr id="2046" name="Freeform 20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225"/>
          <w:tab w:val="left" w:pos="7259"/>
          <w:tab w:val="left" w:pos="8274"/>
          <w:tab w:val="left" w:pos="9938"/>
        </w:tabs>
        <w:spacing w:before="162" w:after="0" w:line="322" w:lineRule="exact"/>
        <w:ind w:left="2023" w:right="164" w:firstLine="0"/>
        <w:jc w:val="right"/>
      </w:pPr>
      <w:r>
        <w:drawing>
          <wp:anchor simplePos="0" relativeHeight="25165936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142001</wp:posOffset>
            </wp:positionV>
            <wp:extent cx="1524" cy="248424"/>
            <wp:effectExtent l="0" t="0" r="0" b="0"/>
            <wp:wrapNone/>
            <wp:docPr id="2047" name="Freeform 2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142014</wp:posOffset>
            </wp:positionV>
            <wp:extent cx="180" cy="248411"/>
            <wp:effectExtent l="0" t="0" r="0" b="0"/>
            <wp:wrapNone/>
            <wp:docPr id="2048" name="Freeform 2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143538</wp:posOffset>
            </wp:positionV>
            <wp:extent cx="1536" cy="246888"/>
            <wp:effectExtent l="0" t="0" r="0" b="0"/>
            <wp:wrapNone/>
            <wp:docPr id="2049" name="Freeform 2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50" name="Freeform 2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143538</wp:posOffset>
            </wp:positionV>
            <wp:extent cx="1524" cy="246888"/>
            <wp:effectExtent l="0" t="0" r="0" b="0"/>
            <wp:wrapNone/>
            <wp:docPr id="2051" name="Freeform 2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52" name="Freeform 2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143538</wp:posOffset>
            </wp:positionV>
            <wp:extent cx="1536" cy="246888"/>
            <wp:effectExtent l="0" t="0" r="0" b="0"/>
            <wp:wrapNone/>
            <wp:docPr id="2053" name="Freeform 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54" name="Freeform 2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143538</wp:posOffset>
            </wp:positionV>
            <wp:extent cx="1524" cy="246888"/>
            <wp:effectExtent l="0" t="0" r="0" b="0"/>
            <wp:wrapNone/>
            <wp:docPr id="2055" name="Freeform 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56" name="Freeform 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143538</wp:posOffset>
            </wp:positionV>
            <wp:extent cx="1524" cy="246888"/>
            <wp:effectExtent l="0" t="0" r="0" b="0"/>
            <wp:wrapNone/>
            <wp:docPr id="2057" name="Freeform 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58" name="Freeform 2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143538</wp:posOffset>
            </wp:positionV>
            <wp:extent cx="1524" cy="246888"/>
            <wp:effectExtent l="0" t="0" r="0" b="0"/>
            <wp:wrapNone/>
            <wp:docPr id="2059" name="Freeform 2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60" name="Freeform 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143538</wp:posOffset>
            </wp:positionV>
            <wp:extent cx="1524" cy="246888"/>
            <wp:effectExtent l="0" t="0" r="0" b="0"/>
            <wp:wrapNone/>
            <wp:docPr id="2061" name="Freeform 2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62" name="Freeform 2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143538</wp:posOffset>
            </wp:positionV>
            <wp:extent cx="1524" cy="246888"/>
            <wp:effectExtent l="0" t="0" r="0" b="0"/>
            <wp:wrapNone/>
            <wp:docPr id="2063" name="Freeform 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143538</wp:posOffset>
            </wp:positionV>
            <wp:extent cx="180" cy="246888"/>
            <wp:effectExtent l="0" t="0" r="0" b="0"/>
            <wp:wrapNone/>
            <wp:docPr id="2064" name="Freeform 2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388889</wp:posOffset>
            </wp:positionV>
            <wp:extent cx="6800088" cy="1536"/>
            <wp:effectExtent l="0" t="0" r="0" b="0"/>
            <wp:wrapNone/>
            <wp:docPr id="2065" name="Freeform 2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388902</wp:posOffset>
            </wp:positionV>
            <wp:extent cx="6800088" cy="180"/>
            <wp:effectExtent l="0" t="0" r="0" b="0"/>
            <wp:wrapNone/>
            <wp:docPr id="2066" name="Freeform 2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Al plechu rš 250 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5,850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2 760,00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16 146,00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"1NP-K2,K3"1,25+0,7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1,950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"2NP-K2,K3"1,25+0,7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1,950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"3NP-K2,K3"1,25+0,7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1,950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59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2067" name="Freeform 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5,850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37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2070" name="Freeform 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071" name="Freeform 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76" name="Freeform 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079" name="Freeform 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081" name="Freeform 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82" name="Freeform 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083" name="Freeform 2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84" name="Freeform 2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085" name="Freeform 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086" name="Freeform 2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line">
              <wp:posOffset>60952</wp:posOffset>
            </wp:positionV>
            <wp:extent cx="6867359" cy="617927"/>
            <wp:effectExtent l="0" t="0" r="0" b="0"/>
            <wp:wrapNone/>
            <wp:docPr id="2087" name="Freeform 20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0952"/>
                      <a:ext cx="6753059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08"/>
                            <w:tab w:val="left" w:pos="7242"/>
                            <w:tab w:val="left" w:pos="8257"/>
                            <w:tab w:val="left" w:pos="9921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plechu rš 500 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12 800,00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"K7"4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764321406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Lemování rovných zdí střech s krytinou prejzovou nebo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184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764228406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Oplechování římsy rovné mechanicky kotvené z Al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25"/>
          <w:tab w:val="left" w:pos="7171"/>
          <w:tab w:val="left" w:pos="8275"/>
          <w:tab w:val="left" w:pos="9938"/>
        </w:tabs>
        <w:spacing w:before="269" w:after="0" w:line="322" w:lineRule="exact"/>
        <w:ind w:left="2023" w:right="163" w:firstLine="0"/>
        <w:jc w:val="right"/>
      </w:pPr>
      <w:r>
        <w:drawing>
          <wp:anchor simplePos="0" relativeHeight="25165959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94135</wp:posOffset>
            </wp:positionV>
            <wp:extent cx="6800088" cy="1524"/>
            <wp:effectExtent l="0" t="0" r="0" b="0"/>
            <wp:wrapNone/>
            <wp:docPr id="2088" name="Freeform 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94135</wp:posOffset>
            </wp:positionV>
            <wp:extent cx="6800088" cy="180"/>
            <wp:effectExtent l="0" t="0" r="0" b="0"/>
            <wp:wrapNone/>
            <wp:docPr id="2089" name="Freeform 2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209959</wp:posOffset>
            </wp:positionV>
            <wp:extent cx="6800088" cy="180"/>
            <wp:effectExtent l="0" t="0" r="0" b="0"/>
            <wp:wrapNone/>
            <wp:docPr id="2090" name="Freeform 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209959</wp:posOffset>
            </wp:positionV>
            <wp:extent cx="1524" cy="248412"/>
            <wp:effectExtent l="0" t="0" r="0" b="0"/>
            <wp:wrapNone/>
            <wp:docPr id="2091" name="Freeform 2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209959</wp:posOffset>
            </wp:positionV>
            <wp:extent cx="6800088" cy="1524"/>
            <wp:effectExtent l="0" t="0" r="0" b="0"/>
            <wp:wrapNone/>
            <wp:docPr id="2092" name="Freeform 2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209959</wp:posOffset>
            </wp:positionV>
            <wp:extent cx="180" cy="248411"/>
            <wp:effectExtent l="0" t="0" r="0" b="0"/>
            <wp:wrapNone/>
            <wp:docPr id="2093" name="Freeform 2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211483</wp:posOffset>
            </wp:positionV>
            <wp:extent cx="1536" cy="246888"/>
            <wp:effectExtent l="0" t="0" r="0" b="0"/>
            <wp:wrapNone/>
            <wp:docPr id="2094" name="Freeform 2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095" name="Freeform 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211483</wp:posOffset>
            </wp:positionV>
            <wp:extent cx="1524" cy="246888"/>
            <wp:effectExtent l="0" t="0" r="0" b="0"/>
            <wp:wrapNone/>
            <wp:docPr id="2096" name="Freeform 2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097" name="Freeform 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211483</wp:posOffset>
            </wp:positionV>
            <wp:extent cx="1536" cy="246888"/>
            <wp:effectExtent l="0" t="0" r="0" b="0"/>
            <wp:wrapNone/>
            <wp:docPr id="2098" name="Freeform 2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099" name="Freeform 2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211483</wp:posOffset>
            </wp:positionV>
            <wp:extent cx="1524" cy="246888"/>
            <wp:effectExtent l="0" t="0" r="0" b="0"/>
            <wp:wrapNone/>
            <wp:docPr id="2100" name="Freeform 2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101" name="Freeform 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211483</wp:posOffset>
            </wp:positionV>
            <wp:extent cx="1524" cy="246888"/>
            <wp:effectExtent l="0" t="0" r="0" b="0"/>
            <wp:wrapNone/>
            <wp:docPr id="2102" name="Freeform 2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103" name="Freeform 2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211483</wp:posOffset>
            </wp:positionV>
            <wp:extent cx="1524" cy="246888"/>
            <wp:effectExtent l="0" t="0" r="0" b="0"/>
            <wp:wrapNone/>
            <wp:docPr id="2104" name="Freeform 2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105" name="Freeform 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211483</wp:posOffset>
            </wp:positionV>
            <wp:extent cx="1524" cy="246888"/>
            <wp:effectExtent l="0" t="0" r="0" b="0"/>
            <wp:wrapNone/>
            <wp:docPr id="2106" name="Freeform 2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107" name="Freeform 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211483</wp:posOffset>
            </wp:positionV>
            <wp:extent cx="1524" cy="246888"/>
            <wp:effectExtent l="0" t="0" r="0" b="0"/>
            <wp:wrapNone/>
            <wp:docPr id="2108" name="Freeform 2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211483</wp:posOffset>
            </wp:positionV>
            <wp:extent cx="180" cy="246888"/>
            <wp:effectExtent l="0" t="0" r="0" b="0"/>
            <wp:wrapNone/>
            <wp:docPr id="2109" name="Freeform 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456847</wp:posOffset>
            </wp:positionV>
            <wp:extent cx="6800088" cy="1524"/>
            <wp:effectExtent l="0" t="0" r="0" b="0"/>
            <wp:wrapNone/>
            <wp:docPr id="2110" name="Freeform 2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456847</wp:posOffset>
            </wp:positionV>
            <wp:extent cx="6800088" cy="180"/>
            <wp:effectExtent l="0" t="0" r="0" b="0"/>
            <wp:wrapNone/>
            <wp:docPr id="2111" name="Freeform 2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vlnitou z Al plechu rš 500 mm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15,500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3 290,00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50 995,00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60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119407</wp:posOffset>
            </wp:positionV>
            <wp:extent cx="6800088" cy="1536"/>
            <wp:effectExtent l="0" t="0" r="0" b="0"/>
            <wp:wrapNone/>
            <wp:docPr id="2112" name="Freeform 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2113" name="Freeform 2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"k9,10,11"4,5+4+7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15,500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305"/>
          <w:tab w:val="left" w:pos="7340"/>
          <w:tab w:val="left" w:pos="8355"/>
          <w:tab w:val="left" w:pos="10018"/>
        </w:tabs>
        <w:spacing w:before="20" w:after="0" w:line="221" w:lineRule="exact"/>
        <w:ind w:left="97" w:right="0" w:firstLine="0"/>
      </w:pPr>
      <w:r>
        <w:drawing>
          <wp:anchor simplePos="0" relativeHeight="25165941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-107</wp:posOffset>
            </wp:positionV>
            <wp:extent cx="1524" cy="224028"/>
            <wp:effectExtent l="0" t="0" r="0" b="0"/>
            <wp:wrapNone/>
            <wp:docPr id="2114" name="Freeform 2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-107</wp:posOffset>
            </wp:positionV>
            <wp:extent cx="180" cy="224027"/>
            <wp:effectExtent l="0" t="0" r="0" b="0"/>
            <wp:wrapNone/>
            <wp:docPr id="2115" name="Freeform 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1430</wp:posOffset>
            </wp:positionV>
            <wp:extent cx="1536" cy="222491"/>
            <wp:effectExtent l="0" t="0" r="0" b="0"/>
            <wp:wrapNone/>
            <wp:docPr id="2116" name="Freeform 2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17" name="Freeform 2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1430</wp:posOffset>
            </wp:positionV>
            <wp:extent cx="1524" cy="222491"/>
            <wp:effectExtent l="0" t="0" r="0" b="0"/>
            <wp:wrapNone/>
            <wp:docPr id="2118" name="Freeform 2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19" name="Freeform 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1430</wp:posOffset>
            </wp:positionV>
            <wp:extent cx="1536" cy="222491"/>
            <wp:effectExtent l="0" t="0" r="0" b="0"/>
            <wp:wrapNone/>
            <wp:docPr id="2120" name="Freeform 2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21" name="Freeform 2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1430</wp:posOffset>
            </wp:positionV>
            <wp:extent cx="1524" cy="222491"/>
            <wp:effectExtent l="0" t="0" r="0" b="0"/>
            <wp:wrapNone/>
            <wp:docPr id="2122" name="Freeform 2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23" name="Freeform 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1430</wp:posOffset>
            </wp:positionV>
            <wp:extent cx="1524" cy="222491"/>
            <wp:effectExtent l="0" t="0" r="0" b="0"/>
            <wp:wrapNone/>
            <wp:docPr id="2124" name="Freeform 2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25" name="Freeform 2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1430</wp:posOffset>
            </wp:positionV>
            <wp:extent cx="1524" cy="222491"/>
            <wp:effectExtent l="0" t="0" r="0" b="0"/>
            <wp:wrapNone/>
            <wp:docPr id="2126" name="Freeform 2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27" name="Freeform 2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1430</wp:posOffset>
            </wp:positionV>
            <wp:extent cx="1524" cy="222491"/>
            <wp:effectExtent l="0" t="0" r="0" b="0"/>
            <wp:wrapNone/>
            <wp:docPr id="2128" name="Freeform 2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29" name="Freeform 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1430</wp:posOffset>
            </wp:positionV>
            <wp:extent cx="1524" cy="222491"/>
            <wp:effectExtent l="0" t="0" r="0" b="0"/>
            <wp:wrapNone/>
            <wp:docPr id="2130" name="Freeform 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1417</wp:posOffset>
            </wp:positionV>
            <wp:extent cx="180" cy="222504"/>
            <wp:effectExtent l="0" t="0" r="0" b="0"/>
            <wp:wrapNone/>
            <wp:docPr id="2131" name="Freeform 2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764521404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Žlab podokapní půlkruhový z Al plechu rš 330 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3 000,00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21 000,00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60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524"/>
            <wp:effectExtent l="0" t="0" r="0" b="0"/>
            <wp:wrapNone/>
            <wp:docPr id="2132" name="Freeform 2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80"/>
            <wp:effectExtent l="0" t="0" r="0" b="0"/>
            <wp:wrapNone/>
            <wp:docPr id="2133" name="Freeform 2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144807</wp:posOffset>
            </wp:positionV>
            <wp:extent cx="6800088" cy="1536"/>
            <wp:effectExtent l="0" t="0" r="0" b="0"/>
            <wp:wrapNone/>
            <wp:docPr id="2134" name="Freeform 2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144820</wp:posOffset>
            </wp:positionV>
            <wp:extent cx="6800088" cy="180"/>
            <wp:effectExtent l="0" t="0" r="0" b="0"/>
            <wp:wrapNone/>
            <wp:docPr id="2135" name="Freeform 2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"K4"7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43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8643</wp:posOffset>
            </wp:positionV>
            <wp:extent cx="1524" cy="248424"/>
            <wp:effectExtent l="0" t="0" r="0" b="0"/>
            <wp:wrapNone/>
            <wp:docPr id="2136" name="Freeform 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2137" name="Freeform 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39" name="Freeform 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140" name="Freeform 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41" name="Freeform 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142" name="Freeform 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43" name="Freeform 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45" name="Freeform 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146" name="Freeform 2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49" name="Freeform 2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51" name="Freeform 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152" name="Freeform 2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153" name="Freeform 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line">
              <wp:posOffset>60952</wp:posOffset>
            </wp:positionV>
            <wp:extent cx="6867472" cy="617927"/>
            <wp:effectExtent l="0" t="0" r="0" b="0"/>
            <wp:wrapNone/>
            <wp:docPr id="2154" name="Freeform 2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0952"/>
                      <a:ext cx="6753172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08"/>
                            <w:tab w:val="left" w:pos="7154"/>
                            <w:tab w:val="left" w:pos="8392"/>
                            <w:tab w:val="left" w:pos="10010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plechu průměru 80 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15,500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5 270,00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"K5"15,5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15,500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764528422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Svody kruhové včetně objímek, kolen, odskoků z Al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187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764528421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Svody kruhové včetně objímek, kolen, odskoků z Al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61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-99073</wp:posOffset>
            </wp:positionV>
            <wp:extent cx="6800088" cy="1536"/>
            <wp:effectExtent l="0" t="0" r="0" b="0"/>
            <wp:wrapNone/>
            <wp:docPr id="2155" name="Freeform 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-99060</wp:posOffset>
            </wp:positionV>
            <wp:extent cx="6800088" cy="180"/>
            <wp:effectExtent l="0" t="0" r="0" b="0"/>
            <wp:wrapNone/>
            <wp:docPr id="2156" name="Freeform 2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16764</wp:posOffset>
            </wp:positionV>
            <wp:extent cx="6800088" cy="180"/>
            <wp:effectExtent l="0" t="0" r="0" b="0"/>
            <wp:wrapNone/>
            <wp:docPr id="2157" name="Freeform 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16764</wp:posOffset>
            </wp:positionV>
            <wp:extent cx="6800088" cy="1524"/>
            <wp:effectExtent l="0" t="0" r="0" b="0"/>
            <wp:wrapNone/>
            <wp:docPr id="2158" name="Freeform 2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16764</wp:posOffset>
            </wp:positionV>
            <wp:extent cx="1524" cy="248412"/>
            <wp:effectExtent l="0" t="0" r="0" b="0"/>
            <wp:wrapNone/>
            <wp:docPr id="2159" name="Freeform 2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16764</wp:posOffset>
            </wp:positionV>
            <wp:extent cx="180" cy="248411"/>
            <wp:effectExtent l="0" t="0" r="0" b="0"/>
            <wp:wrapNone/>
            <wp:docPr id="2160" name="Freeform 2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18288</wp:posOffset>
            </wp:positionV>
            <wp:extent cx="1536" cy="246888"/>
            <wp:effectExtent l="0" t="0" r="0" b="0"/>
            <wp:wrapNone/>
            <wp:docPr id="2161" name="Freeform 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62" name="Freeform 2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2163" name="Freeform 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64" name="Freeform 2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18288</wp:posOffset>
            </wp:positionV>
            <wp:extent cx="1536" cy="246888"/>
            <wp:effectExtent l="0" t="0" r="0" b="0"/>
            <wp:wrapNone/>
            <wp:docPr id="2165" name="Freeform 2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66" name="Freeform 2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2167" name="Freeform 2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68" name="Freeform 2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2169" name="Freeform 2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70" name="Freeform 2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2171" name="Freeform 2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72" name="Freeform 2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2173" name="Freeform 2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74" name="Freeform 2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18288</wp:posOffset>
            </wp:positionV>
            <wp:extent cx="1524" cy="246888"/>
            <wp:effectExtent l="0" t="0" r="0" b="0"/>
            <wp:wrapNone/>
            <wp:docPr id="2175" name="Freeform 2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18288</wp:posOffset>
            </wp:positionV>
            <wp:extent cx="180" cy="246888"/>
            <wp:effectExtent l="0" t="0" r="0" b="0"/>
            <wp:wrapNone/>
            <wp:docPr id="2176" name="Freeform 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69060</wp:posOffset>
            </wp:positionV>
            <wp:extent cx="6867472" cy="617927"/>
            <wp:effectExtent l="0" t="0" r="0" b="0"/>
            <wp:wrapNone/>
            <wp:docPr id="2177" name="Freeform 2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9060"/>
                      <a:ext cx="6753172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08"/>
                            <w:tab w:val="left" w:pos="7242"/>
                            <w:tab w:val="left" w:pos="8392"/>
                            <w:tab w:val="left" w:pos="10010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plechu průměru 100 mm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3,000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376,00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1 128,00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"K12"3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998764203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Přesun hmot procentní pro konstrukce klempířské v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61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88392</wp:posOffset>
            </wp:positionV>
            <wp:extent cx="6800088" cy="1524"/>
            <wp:effectExtent l="0" t="0" r="0" b="0"/>
            <wp:wrapNone/>
            <wp:docPr id="2178" name="Freeform 2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88392</wp:posOffset>
            </wp:positionV>
            <wp:extent cx="6800088" cy="180"/>
            <wp:effectExtent l="0" t="0" r="0" b="0"/>
            <wp:wrapNone/>
            <wp:docPr id="2179" name="Freeform 2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61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28956</wp:posOffset>
            </wp:positionV>
            <wp:extent cx="6800088" cy="1524"/>
            <wp:effectExtent l="0" t="0" r="0" b="0"/>
            <wp:wrapNone/>
            <wp:docPr id="2180" name="Freeform 2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28956</wp:posOffset>
            </wp:positionV>
            <wp:extent cx="6800088" cy="180"/>
            <wp:effectExtent l="0" t="0" r="0" b="0"/>
            <wp:wrapNone/>
            <wp:docPr id="2181" name="Freeform 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28956</wp:posOffset>
            </wp:positionV>
            <wp:extent cx="1524" cy="248412"/>
            <wp:effectExtent l="0" t="0" r="0" b="0"/>
            <wp:wrapNone/>
            <wp:docPr id="2182" name="Freeform 2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28956</wp:posOffset>
            </wp:positionV>
            <wp:extent cx="180" cy="248411"/>
            <wp:effectExtent l="0" t="0" r="0" b="0"/>
            <wp:wrapNone/>
            <wp:docPr id="2183" name="Freeform 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30480</wp:posOffset>
            </wp:positionV>
            <wp:extent cx="1536" cy="246888"/>
            <wp:effectExtent l="0" t="0" r="0" b="0"/>
            <wp:wrapNone/>
            <wp:docPr id="2184" name="Freeform 2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85" name="Freeform 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2186" name="Freeform 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87" name="Freeform 2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30480</wp:posOffset>
            </wp:positionV>
            <wp:extent cx="1536" cy="246888"/>
            <wp:effectExtent l="0" t="0" r="0" b="0"/>
            <wp:wrapNone/>
            <wp:docPr id="2188" name="Freeform 2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89" name="Freeform 2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2190" name="Freeform 2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91" name="Freeform 2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2192" name="Freeform 2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7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93" name="Freeform 2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2194" name="Freeform 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9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95" name="Freeform 2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2196" name="Freeform 2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97" name="Freeform 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30480</wp:posOffset>
            </wp:positionV>
            <wp:extent cx="1524" cy="246888"/>
            <wp:effectExtent l="0" t="0" r="0" b="0"/>
            <wp:wrapNone/>
            <wp:docPr id="2198" name="Freeform 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3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30480</wp:posOffset>
            </wp:positionV>
            <wp:extent cx="180" cy="246888"/>
            <wp:effectExtent l="0" t="0" r="0" b="0"/>
            <wp:wrapNone/>
            <wp:docPr id="2199" name="Freeform 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20"/>
          <w:tab w:val="left" w:pos="7259"/>
          <w:tab w:val="left" w:pos="8274"/>
          <w:tab w:val="left" w:pos="10027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61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2200" name="Freeform 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2201" name="Freeform 2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objektech v přes 12 do 24 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%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1,000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4 000,00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4 000,00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80" w:after="0" w:line="242" w:lineRule="exact"/>
        <w:ind w:left="336" w:right="165" w:firstLine="0"/>
        <w:jc w:val="right"/>
      </w:pPr>
      <w:r>
        <w:drawing>
          <wp:anchor simplePos="0" relativeHeight="25165961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229174</wp:posOffset>
            </wp:positionV>
            <wp:extent cx="6800088" cy="180"/>
            <wp:effectExtent l="0" t="0" r="0" b="0"/>
            <wp:wrapNone/>
            <wp:docPr id="2202" name="Freeform 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229174</wp:posOffset>
            </wp:positionV>
            <wp:extent cx="6800088" cy="1524"/>
            <wp:effectExtent l="0" t="0" r="0" b="0"/>
            <wp:wrapNone/>
            <wp:docPr id="2203" name="Freeform 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766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Konstrukce truhlářské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66 325,52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48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2204" name="Freeform 2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2205" name="Freeform 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206" name="Freeform 2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07" name="Freeform 2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208" name="Freeform 2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09" name="Freeform 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210" name="Freeform 2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11" name="Freeform 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212" name="Freeform 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13" name="Freeform 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214" name="Freeform 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15" name="Freeform 2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216" name="Freeform 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17" name="Freeform 2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218" name="Freeform 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19" name="Freeform 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220" name="Freeform 2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221" name="Freeform 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line">
              <wp:posOffset>60952</wp:posOffset>
            </wp:positionV>
            <wp:extent cx="6867402" cy="617927"/>
            <wp:effectExtent l="0" t="0" r="0" b="0"/>
            <wp:wrapNone/>
            <wp:docPr id="2222" name="Freeform 22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0952"/>
                      <a:ext cx="6753102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242"/>
                            <w:tab w:val="left" w:pos="8169"/>
                            <w:tab w:val="left" w:pos="9921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stávajích oken,O/S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1,680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19 999,00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33 598,32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"Om1-1,2,3 NP"3*0,7*0,8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1,680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191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766622831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Demontáž rámu zdvojených oken dřevěných nebo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190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766622001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Dodání a montáž okna dřevěného-masiv, kování dle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62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-98933</wp:posOffset>
            </wp:positionV>
            <wp:extent cx="6800088" cy="1524"/>
            <wp:effectExtent l="0" t="0" r="0" b="0"/>
            <wp:wrapNone/>
            <wp:docPr id="2223" name="Freeform 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-98933</wp:posOffset>
            </wp:positionV>
            <wp:extent cx="6800088" cy="180"/>
            <wp:effectExtent l="0" t="0" r="0" b="0"/>
            <wp:wrapNone/>
            <wp:docPr id="2224" name="Freeform 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16891</wp:posOffset>
            </wp:positionV>
            <wp:extent cx="1524" cy="248412"/>
            <wp:effectExtent l="0" t="0" r="0" b="0"/>
            <wp:wrapNone/>
            <wp:docPr id="2225" name="Freeform 2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16891</wp:posOffset>
            </wp:positionV>
            <wp:extent cx="6800088" cy="180"/>
            <wp:effectExtent l="0" t="0" r="0" b="0"/>
            <wp:wrapNone/>
            <wp:docPr id="2226" name="Freeform 2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16891</wp:posOffset>
            </wp:positionV>
            <wp:extent cx="6800088" cy="1524"/>
            <wp:effectExtent l="0" t="0" r="0" b="0"/>
            <wp:wrapNone/>
            <wp:docPr id="2227" name="Freeform 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16891</wp:posOffset>
            </wp:positionV>
            <wp:extent cx="180" cy="248411"/>
            <wp:effectExtent l="0" t="0" r="0" b="0"/>
            <wp:wrapNone/>
            <wp:docPr id="2228" name="Freeform 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18415</wp:posOffset>
            </wp:positionV>
            <wp:extent cx="1536" cy="246888"/>
            <wp:effectExtent l="0" t="0" r="0" b="0"/>
            <wp:wrapNone/>
            <wp:docPr id="2229" name="Freeform 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30" name="Freeform 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2231" name="Freeform 2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32" name="Freeform 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18415</wp:posOffset>
            </wp:positionV>
            <wp:extent cx="1536" cy="246888"/>
            <wp:effectExtent l="0" t="0" r="0" b="0"/>
            <wp:wrapNone/>
            <wp:docPr id="2233" name="Freeform 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34" name="Freeform 2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2235" name="Freeform 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36" name="Freeform 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2237" name="Freeform 2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38" name="Freeform 2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2239" name="Freeform 2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40" name="Freeform 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2241" name="Freeform 2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42" name="Freeform 2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18415</wp:posOffset>
            </wp:positionV>
            <wp:extent cx="1524" cy="246888"/>
            <wp:effectExtent l="0" t="0" r="0" b="0"/>
            <wp:wrapNone/>
            <wp:docPr id="2243" name="Freeform 2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18415</wp:posOffset>
            </wp:positionV>
            <wp:extent cx="180" cy="246888"/>
            <wp:effectExtent l="0" t="0" r="0" b="0"/>
            <wp:wrapNone/>
            <wp:docPr id="2244" name="Freeform 2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6258"/>
          <w:tab w:val="left" w:pos="7338"/>
          <w:tab w:val="left" w:pos="7387"/>
          <w:tab w:val="left" w:pos="8488"/>
          <w:tab w:val="left" w:pos="10240"/>
        </w:tabs>
        <w:spacing w:before="0" w:after="0" w:line="177" w:lineRule="exact"/>
        <w:ind w:left="413" w:right="83" w:firstLine="1689"/>
      </w:pPr>
      <w:r>
        <w:drawing>
          <wp:anchor simplePos="0" relativeHeight="25165962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193957</wp:posOffset>
            </wp:positionV>
            <wp:extent cx="6800088" cy="1524"/>
            <wp:effectExtent l="0" t="0" r="0" b="0"/>
            <wp:wrapNone/>
            <wp:docPr id="2245" name="Freeform 2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193957</wp:posOffset>
            </wp:positionV>
            <wp:extent cx="6800088" cy="180"/>
            <wp:effectExtent l="0" t="0" r="0" b="0"/>
            <wp:wrapNone/>
            <wp:docPr id="2246" name="Freeform 2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plastových do 1 m2 k opětovnému použití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2,185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300,00	</w:t>
      </w:r>
      <w:r>
        <w:rPr lang="cs-CZ" sz="16" baseline="10" dirty="0">
          <w:jc w:val="left"/>
          <w:rFonts w:ascii="Arial" w:hAnsi="Arial" w:cs="Arial"/>
          <w:color w:val="000000"/>
          <w:spacing w:val="-4"/>
          <w:position w:val="10"/>
          <w:sz w:val="16"/>
          <w:szCs w:val="16"/>
        </w:rPr>
        <w:t>655,50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"1PP-nad zazděním otvoru-Od1,Od2" 0,85*0,65+0,95*0,75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1,265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"2NP-Od6"0,8*1,15		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0,920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2,185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5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159" w:line="240" w:lineRule="auto"/>
              <w:ind w:left="1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72912</wp:posOffset>
                  </wp:positionH>
                  <wp:positionV relativeFrom="line">
                    <wp:posOffset>97789</wp:posOffset>
                  </wp:positionV>
                  <wp:extent cx="6666207" cy="685578"/>
                  <wp:effectExtent l="0" t="0" r="0" b="0"/>
                  <wp:wrapNone/>
                  <wp:docPr id="2247" name="Freeform 22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93076" y="97789"/>
                            <a:ext cx="6551907" cy="5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687"/>
                                  <w:tab w:val="left" w:pos="5845"/>
                                  <w:tab w:val="left" w:pos="6837"/>
                                  <w:tab w:val="left" w:pos="8075"/>
                                  <w:tab w:val="left" w:pos="9692"/>
                                </w:tabs>
                                <w:spacing w:before="0" w:after="0" w:line="244" w:lineRule="exact"/>
                                <w:ind w:left="0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plastových přes 1 do 2 m2 k opětovnému použití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11,039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300,00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3 311,70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"1PP-nad zazděním otvoru-Od3-Od5"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20" w:after="0" w:line="193" w:lineRule="exact"/>
                                <w:ind w:left="455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Strana 14 z 33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766622832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Demontáž rámu zdvojených oken dřevěných nebo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524" cy="301752"/>
            <wp:effectExtent l="0" t="0" r="0" b="0"/>
            <wp:wrapNone/>
            <wp:docPr id="2248" name="Freeform 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80"/>
            <wp:effectExtent l="0" t="0" r="0" b="0"/>
            <wp:wrapNone/>
            <wp:docPr id="2249" name="Freeform 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523"/>
            <wp:effectExtent l="0" t="0" r="0" b="0"/>
            <wp:wrapNone/>
            <wp:docPr id="2250" name="Freeform 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80" cy="301752"/>
            <wp:effectExtent l="0" t="0" r="0" b="0"/>
            <wp:wrapNone/>
            <wp:docPr id="2251" name="Freeform 2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524" cy="300228"/>
            <wp:effectExtent l="0" t="0" r="0" b="0"/>
            <wp:wrapNone/>
            <wp:docPr id="2252" name="Freeform 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80" cy="300227"/>
            <wp:effectExtent l="0" t="0" r="0" b="0"/>
            <wp:wrapNone/>
            <wp:docPr id="2253" name="Freeform 2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170"/>
          <w:tab w:val="left" w:pos="3791"/>
          <w:tab w:val="left" w:pos="6187"/>
          <w:tab w:val="left" w:pos="6823"/>
          <w:tab w:val="left" w:pos="7847"/>
          <w:tab w:val="left" w:pos="9110"/>
        </w:tabs>
        <w:spacing w:before="0" w:after="0" w:line="219" w:lineRule="exact"/>
        <w:ind w:left="31" w:right="30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00" w:after="0" w:line="195" w:lineRule="exact"/>
        <w:ind w:left="413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524"/>
            <wp:effectExtent l="0" t="0" r="0" b="0"/>
            <wp:wrapNone/>
            <wp:docPr id="2254" name="Freeform 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80"/>
            <wp:effectExtent l="0" t="0" r="0" b="0"/>
            <wp:wrapNone/>
            <wp:docPr id="2255" name="Freeform 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"1NP-Od3,Od4"1,25*2,25+1,3*1,0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4,113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"2NP-Od5"1,25*2,25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2,813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"3NP-Od4,Od5"1,25*2,25+1,3*1,0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4,113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6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2256" name="Freeform 2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11,039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06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8654</wp:posOffset>
            </wp:positionV>
            <wp:extent cx="1524" cy="248412"/>
            <wp:effectExtent l="0" t="0" r="0" b="0"/>
            <wp:wrapNone/>
            <wp:docPr id="2257" name="Freeform 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10178</wp:posOffset>
            </wp:positionV>
            <wp:extent cx="1536" cy="246888"/>
            <wp:effectExtent l="0" t="0" r="0" b="0"/>
            <wp:wrapNone/>
            <wp:docPr id="2258" name="Freeform 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259" name="Freeform 2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10178</wp:posOffset>
            </wp:positionV>
            <wp:extent cx="1536" cy="246888"/>
            <wp:effectExtent l="0" t="0" r="0" b="0"/>
            <wp:wrapNone/>
            <wp:docPr id="2260" name="Freeform 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261" name="Freeform 2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262" name="Freeform 2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263" name="Freeform 2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264" name="Freeform 2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265" name="Freeform 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193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766622861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Vyvěšení křídel dřevěných nebo plastových okenních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-293779</wp:posOffset>
            </wp:positionV>
            <wp:extent cx="6867450" cy="849576"/>
            <wp:effectExtent l="0" t="0" r="0" b="0"/>
            <wp:wrapNone/>
            <wp:docPr id="2266" name="Freeform 22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-293779"/>
                      <a:ext cx="6753150" cy="7352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0"/>
                            <w:tab w:val="left" w:pos="7242"/>
                            <w:tab w:val="left" w:pos="8392"/>
                            <w:tab w:val="left" w:pos="10144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do 1,5 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600,00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"1PP-nad zazděním otvoru-Od1,Od2" 2*2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"2NP-Od6"2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194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766622862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Vyvěšení křídel dřevěných nebo plastových okenních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-99187</wp:posOffset>
            </wp:positionV>
            <wp:extent cx="6800088" cy="1524"/>
            <wp:effectExtent l="0" t="0" r="0" b="0"/>
            <wp:wrapNone/>
            <wp:docPr id="2267" name="Freeform 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73025</wp:posOffset>
            </wp:positionV>
            <wp:extent cx="6800088" cy="1524"/>
            <wp:effectExtent l="0" t="0" r="0" b="0"/>
            <wp:wrapNone/>
            <wp:docPr id="2268" name="Freeform 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73025</wp:posOffset>
            </wp:positionV>
            <wp:extent cx="1524" cy="248412"/>
            <wp:effectExtent l="0" t="0" r="0" b="0"/>
            <wp:wrapNone/>
            <wp:docPr id="2269" name="Freeform 2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74549</wp:posOffset>
            </wp:positionV>
            <wp:extent cx="1536" cy="246888"/>
            <wp:effectExtent l="0" t="0" r="0" b="0"/>
            <wp:wrapNone/>
            <wp:docPr id="2270" name="Freeform 2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2271" name="Freeform 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74549</wp:posOffset>
            </wp:positionV>
            <wp:extent cx="1536" cy="246888"/>
            <wp:effectExtent l="0" t="0" r="0" b="0"/>
            <wp:wrapNone/>
            <wp:docPr id="2272" name="Freeform 2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2273" name="Freeform 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2274" name="Freeform 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2275" name="Freeform 2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2276" name="Freeform 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74549</wp:posOffset>
            </wp:positionV>
            <wp:extent cx="1524" cy="246888"/>
            <wp:effectExtent l="0" t="0" r="0" b="0"/>
            <wp:wrapNone/>
            <wp:docPr id="2277" name="Freeform 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-49940</wp:posOffset>
            </wp:positionV>
            <wp:extent cx="6867450" cy="1081223"/>
            <wp:effectExtent l="0" t="0" r="0" b="0"/>
            <wp:wrapNone/>
            <wp:docPr id="2278" name="Freeform 22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-49940"/>
                      <a:ext cx="6753150" cy="9669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0"/>
                            <w:tab w:val="left" w:pos="7154"/>
                            <w:tab w:val="left" w:pos="8392"/>
                            <w:tab w:val="left" w:pos="10009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přes 1,5 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1 400,00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</w:tabs>
                          <w:spacing w:before="0" w:after="0" w:line="193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"1PP-nad zazděním otvoru-Od3-Od5"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"1NP-Od3,Od4"2*2+2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"2NP-Od5"2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"3NP-Od4,Od5"2*2+2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11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14,000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195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766660002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dveřních křídel otvíravých jednokřídlových š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144652</wp:posOffset>
            </wp:positionV>
            <wp:extent cx="6800088" cy="1524"/>
            <wp:effectExtent l="0" t="0" r="0" b="0"/>
            <wp:wrapNone/>
            <wp:docPr id="2279" name="Freeform 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22733</wp:posOffset>
            </wp:positionV>
            <wp:extent cx="6800088" cy="1524"/>
            <wp:effectExtent l="0" t="0" r="0" b="0"/>
            <wp:wrapNone/>
            <wp:docPr id="2280" name="Freeform 2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22733</wp:posOffset>
            </wp:positionV>
            <wp:extent cx="1524" cy="248412"/>
            <wp:effectExtent l="0" t="0" r="0" b="0"/>
            <wp:wrapNone/>
            <wp:docPr id="2281" name="Freeform 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24257</wp:posOffset>
            </wp:positionV>
            <wp:extent cx="1536" cy="246888"/>
            <wp:effectExtent l="0" t="0" r="0" b="0"/>
            <wp:wrapNone/>
            <wp:docPr id="2282" name="Freeform 2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24257</wp:posOffset>
            </wp:positionV>
            <wp:extent cx="1524" cy="246888"/>
            <wp:effectExtent l="0" t="0" r="0" b="0"/>
            <wp:wrapNone/>
            <wp:docPr id="2283" name="Freeform 2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24257</wp:posOffset>
            </wp:positionV>
            <wp:extent cx="1536" cy="246888"/>
            <wp:effectExtent l="0" t="0" r="0" b="0"/>
            <wp:wrapNone/>
            <wp:docPr id="2284" name="Freeform 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24257</wp:posOffset>
            </wp:positionV>
            <wp:extent cx="1524" cy="246888"/>
            <wp:effectExtent l="0" t="0" r="0" b="0"/>
            <wp:wrapNone/>
            <wp:docPr id="2285" name="Freeform 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24257</wp:posOffset>
            </wp:positionV>
            <wp:extent cx="1524" cy="246888"/>
            <wp:effectExtent l="0" t="0" r="0" b="0"/>
            <wp:wrapNone/>
            <wp:docPr id="2286" name="Freeform 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24257</wp:posOffset>
            </wp:positionV>
            <wp:extent cx="1524" cy="246888"/>
            <wp:effectExtent l="0" t="0" r="0" b="0"/>
            <wp:wrapNone/>
            <wp:docPr id="2287" name="Freeform 2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24257</wp:posOffset>
            </wp:positionV>
            <wp:extent cx="1524" cy="246888"/>
            <wp:effectExtent l="0" t="0" r="0" b="0"/>
            <wp:wrapNone/>
            <wp:docPr id="2288" name="Freeform 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24257</wp:posOffset>
            </wp:positionV>
            <wp:extent cx="1524" cy="246888"/>
            <wp:effectExtent l="0" t="0" r="0" b="0"/>
            <wp:wrapNone/>
            <wp:docPr id="2289" name="Freeform 2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-100232</wp:posOffset>
            </wp:positionV>
            <wp:extent cx="6876594" cy="1197039"/>
            <wp:effectExtent l="0" t="0" r="0" b="0"/>
            <wp:wrapNone/>
            <wp:docPr id="2290" name="Freeform 22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100232"/>
                      <a:ext cx="6762294" cy="10827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6164"/>
                            <w:tab w:val="left" w:pos="7256"/>
                            <w:tab w:val="left" w:pos="8271"/>
                            <w:tab w:val="left" w:pos="10023"/>
                          </w:tabs>
                          <w:spacing w:before="0" w:after="0" w:line="172" w:lineRule="exact"/>
                          <w:ind w:left="331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přes 0,8 m do ocelové zárubně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4,000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1 000,00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4 000,00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"ochranná staveništní příčka"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 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 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 1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196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61161003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dveře jednokřídlé voštinové povrch lakovaný plné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94360</wp:posOffset>
            </wp:positionV>
            <wp:extent cx="6800088" cy="1524"/>
            <wp:effectExtent l="0" t="0" r="0" b="0"/>
            <wp:wrapNone/>
            <wp:docPr id="2291" name="Freeform 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7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88265</wp:posOffset>
            </wp:positionV>
            <wp:extent cx="6800088" cy="1524"/>
            <wp:effectExtent l="0" t="0" r="0" b="0"/>
            <wp:wrapNone/>
            <wp:docPr id="2292" name="Freeform 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88265</wp:posOffset>
            </wp:positionV>
            <wp:extent cx="1524" cy="248412"/>
            <wp:effectExtent l="0" t="0" r="0" b="0"/>
            <wp:wrapNone/>
            <wp:docPr id="2293" name="Freeform 2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89789</wp:posOffset>
            </wp:positionV>
            <wp:extent cx="1536" cy="246888"/>
            <wp:effectExtent l="0" t="0" r="0" b="0"/>
            <wp:wrapNone/>
            <wp:docPr id="2294" name="Freeform 2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89789</wp:posOffset>
            </wp:positionV>
            <wp:extent cx="1524" cy="246888"/>
            <wp:effectExtent l="0" t="0" r="0" b="0"/>
            <wp:wrapNone/>
            <wp:docPr id="2295" name="Freeform 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89789</wp:posOffset>
            </wp:positionV>
            <wp:extent cx="1536" cy="246888"/>
            <wp:effectExtent l="0" t="0" r="0" b="0"/>
            <wp:wrapNone/>
            <wp:docPr id="2296" name="Freeform 2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89789</wp:posOffset>
            </wp:positionV>
            <wp:extent cx="1524" cy="246888"/>
            <wp:effectExtent l="0" t="0" r="0" b="0"/>
            <wp:wrapNone/>
            <wp:docPr id="2297" name="Freeform 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89789</wp:posOffset>
            </wp:positionV>
            <wp:extent cx="1524" cy="246888"/>
            <wp:effectExtent l="0" t="0" r="0" b="0"/>
            <wp:wrapNone/>
            <wp:docPr id="2298" name="Freeform 2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89789</wp:posOffset>
            </wp:positionV>
            <wp:extent cx="1524" cy="246888"/>
            <wp:effectExtent l="0" t="0" r="0" b="0"/>
            <wp:wrapNone/>
            <wp:docPr id="2299" name="Freeform 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89789</wp:posOffset>
            </wp:positionV>
            <wp:extent cx="1524" cy="246888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89789</wp:posOffset>
            </wp:positionV>
            <wp:extent cx="1524" cy="246888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52"/>
          <w:tab w:val="left" w:pos="7229"/>
          <w:tab w:val="left" w:pos="8245"/>
          <w:tab w:val="left" w:pos="9908"/>
        </w:tabs>
        <w:spacing w:before="0" w:after="0" w:line="320" w:lineRule="exact"/>
        <w:ind w:left="2022" w:right="192" w:firstLine="0"/>
        <w:jc w:val="right"/>
      </w:pPr>
      <w:r>
        <w:drawing>
          <wp:anchor simplePos="0" relativeHeight="25165917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283230</wp:posOffset>
            </wp:positionV>
            <wp:extent cx="6800088" cy="1524"/>
            <wp:effectExtent l="0" t="0" r="0" b="0"/>
            <wp:wrapNone/>
            <wp:docPr id="2302" name="Freeform 2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900x1970-2100mm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4 800,00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19 200,00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7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67"/>
          <w:tab w:val="left" w:pos="7259"/>
          <w:tab w:val="left" w:pos="8408"/>
          <w:tab w:val="left" w:pos="10160"/>
        </w:tabs>
        <w:spacing w:before="0" w:after="0" w:line="221" w:lineRule="exact"/>
        <w:ind w:left="16" w:right="164" w:firstLine="0"/>
        <w:jc w:val="right"/>
      </w:pPr>
      <w:r>
        <w:drawing>
          <wp:anchor simplePos="0" relativeHeight="25165909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-12807</wp:posOffset>
            </wp:positionV>
            <wp:extent cx="1524" cy="224028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-11283</wp:posOffset>
            </wp:positionV>
            <wp:extent cx="1536" cy="222504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-11283</wp:posOffset>
            </wp:positionV>
            <wp:extent cx="1524" cy="222504"/>
            <wp:effectExtent l="0" t="0" r="0" b="0"/>
            <wp:wrapNone/>
            <wp:docPr id="2306" name="Freeform 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-11283</wp:posOffset>
            </wp:positionV>
            <wp:extent cx="1536" cy="222504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-11283</wp:posOffset>
            </wp:positionV>
            <wp:extent cx="1524" cy="222504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-11283</wp:posOffset>
            </wp:positionV>
            <wp:extent cx="1524" cy="222504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-11283</wp:posOffset>
            </wp:positionV>
            <wp:extent cx="1524" cy="222504"/>
            <wp:effectExtent l="0" t="0" r="0" b="0"/>
            <wp:wrapNone/>
            <wp:docPr id="2310" name="Freeform 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-11283</wp:posOffset>
            </wp:positionV>
            <wp:extent cx="1524" cy="222504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-11283</wp:posOffset>
            </wp:positionV>
            <wp:extent cx="1524" cy="222504"/>
            <wp:effectExtent l="0" t="0" r="0" b="0"/>
            <wp:wrapNone/>
            <wp:docPr id="2312" name="Freeform 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766660729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dveřního interiérového kování - štítku s klikou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800,00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>
        <w:drawing>
          <wp:anchor simplePos="0" relativeHeight="25165917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2072</wp:posOffset>
            </wp:positionV>
            <wp:extent cx="6800088" cy="1524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"ochranná staveništní příčka"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 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 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 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9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54914123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kování ro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etové klika/klika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5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8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1 760,00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59" w:line="395" w:lineRule="exact"/>
              <w:ind w:left="1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line">
                    <wp:posOffset>90169</wp:posOffset>
                  </wp:positionV>
                  <wp:extent cx="6867376" cy="784036"/>
                  <wp:effectExtent l="0" t="0" r="0" b="0"/>
                  <wp:wrapNone/>
                  <wp:docPr id="2314" name="Freeform 23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90169"/>
                            <a:ext cx="6753076" cy="6697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203"/>
                                  <w:tab w:val="left" w:pos="7242"/>
                                  <w:tab w:val="left" w:pos="8258"/>
                                  <w:tab w:val="left" w:pos="10010"/>
                                </w:tabs>
                                <w:spacing w:before="0" w:after="0" w:line="322" w:lineRule="exact"/>
                                <w:ind w:left="2143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echanizace v objektech v přes 12 do 24 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%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52"/>
                                  <w:tab w:val="left" w:pos="2008"/>
                                  <w:tab w:val="left" w:pos="9842"/>
                                </w:tabs>
                                <w:spacing w:before="180" w:after="0" w:line="242" w:lineRule="exact"/>
                                <w:ind w:left="319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767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Konstrukce 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7"/>
                                  <w:szCs w:val="17"/>
                                </w:rPr>
                                <w:t>z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ámečnické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11 442,62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200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764500201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Ocel prvky -Z1,2,3, včetně nátěru RAL900-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59" w:line="395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59" w:line="395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998766213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59" w:line="395" w:lineRule="exact"/>
              <w:ind w:left="34" w:right="-18" w:firstLine="0"/>
            </w:pPr>
            <w:r/>
            <w:r>
              <w:rPr lang="cs-CZ" sz="16" baseline="-19" dirty="0">
                <w:jc w:val="left"/>
                <w:rFonts w:ascii="Arial" w:hAnsi="Arial" w:cs="Arial"/>
                <w:color w:val="000000"/>
                <w:spacing w:val="-134"/>
                <w:position w:val="-19"/>
                <w:sz w:val="16"/>
                <w:szCs w:val="16"/>
              </w:rPr>
              <w:t>m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Přesun hmot procentní pro kce truhlářské s omezením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81788</wp:posOffset>
            </wp:positionV>
            <wp:extent cx="6800088" cy="1524"/>
            <wp:effectExtent l="0" t="0" r="0" b="0"/>
            <wp:wrapNone/>
            <wp:docPr id="2315" name="Freeform 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81788</wp:posOffset>
            </wp:positionV>
            <wp:extent cx="1524" cy="248412"/>
            <wp:effectExtent l="0" t="0" r="0" b="0"/>
            <wp:wrapNone/>
            <wp:docPr id="2316" name="Freeform 2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83312</wp:posOffset>
            </wp:positionV>
            <wp:extent cx="1536" cy="246888"/>
            <wp:effectExtent l="0" t="0" r="0" b="0"/>
            <wp:wrapNone/>
            <wp:docPr id="2317" name="Freeform 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83312</wp:posOffset>
            </wp:positionV>
            <wp:extent cx="1524" cy="246888"/>
            <wp:effectExtent l="0" t="0" r="0" b="0"/>
            <wp:wrapNone/>
            <wp:docPr id="2318" name="Freeform 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83312</wp:posOffset>
            </wp:positionV>
            <wp:extent cx="1536" cy="246888"/>
            <wp:effectExtent l="0" t="0" r="0" b="0"/>
            <wp:wrapNone/>
            <wp:docPr id="2319" name="Freeform 2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83312</wp:posOffset>
            </wp:positionV>
            <wp:extent cx="1524" cy="246888"/>
            <wp:effectExtent l="0" t="0" r="0" b="0"/>
            <wp:wrapNone/>
            <wp:docPr id="2320" name="Freeform 2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83312</wp:posOffset>
            </wp:positionV>
            <wp:extent cx="1524" cy="246888"/>
            <wp:effectExtent l="0" t="0" r="0" b="0"/>
            <wp:wrapNone/>
            <wp:docPr id="2321" name="Freeform 2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83312</wp:posOffset>
            </wp:positionV>
            <wp:extent cx="1524" cy="246888"/>
            <wp:effectExtent l="0" t="0" r="0" b="0"/>
            <wp:wrapNone/>
            <wp:docPr id="2322" name="Freeform 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83312</wp:posOffset>
            </wp:positionV>
            <wp:extent cx="1524" cy="246888"/>
            <wp:effectExtent l="0" t="0" r="0" b="0"/>
            <wp:wrapNone/>
            <wp:docPr id="2323" name="Freeform 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83312</wp:posOffset>
            </wp:positionV>
            <wp:extent cx="1524" cy="246888"/>
            <wp:effectExtent l="0" t="0" r="0" b="0"/>
            <wp:wrapNone/>
            <wp:docPr id="2324" name="Freeform 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08"/>
          <w:tab w:val="left" w:pos="7170"/>
          <w:tab w:val="left" w:pos="8409"/>
          <w:tab w:val="left" w:pos="9938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18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2325" name="Freeform 2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dodání+osazení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30,926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370,00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11 442,62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"1PP"2*2,45*1,36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6,664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 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"1NP"2*3*1,36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8,160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"2NP"2*3*1,36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8,160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"3NP"2*2,92*1,36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7,942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30,926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760"/>
        </w:tabs>
        <w:spacing w:before="100" w:after="0" w:line="242" w:lineRule="exact"/>
        <w:ind w:left="336" w:right="165" w:firstLine="0"/>
        <w:jc w:val="right"/>
      </w:pPr>
      <w:r>
        <w:drawing>
          <wp:anchor simplePos="0" relativeHeight="25165918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241873</wp:posOffset>
            </wp:positionV>
            <wp:extent cx="6800088" cy="1524"/>
            <wp:effectExtent l="0" t="0" r="0" b="0"/>
            <wp:wrapNone/>
            <wp:docPr id="2326" name="Freeform 2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771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dla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300 735,65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80"/>
          <w:tab w:val="left" w:pos="7082"/>
          <w:tab w:val="left" w:pos="8587"/>
          <w:tab w:val="left" w:pos="10161"/>
        </w:tabs>
        <w:spacing w:before="0" w:after="0" w:line="221" w:lineRule="exact"/>
        <w:ind w:left="17" w:right="163" w:firstLine="0"/>
        <w:jc w:val="right"/>
      </w:pPr>
      <w:r>
        <w:drawing>
          <wp:anchor simplePos="0" relativeHeight="25165912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327" name="Freeform 2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328" name="Freeform 2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29" name="Freeform 2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330" name="Freeform 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31" name="Freeform 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32" name="Freeform 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33" name="Freeform 2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34" name="Freeform 2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35" name="Freeform 2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771111011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Vysátí podkladu před pokládkou dlažby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101,010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303,03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8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3586</wp:posOffset>
            </wp:positionV>
            <wp:extent cx="6800088" cy="1537"/>
            <wp:effectExtent l="0" t="0" r="0" b="0"/>
            <wp:wrapNone/>
            <wp:docPr id="2336" name="Freeform 2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"1PP"1,01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1,010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"1NP"85+1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86,000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"2NP"13+1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101,010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771151011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Samonivelační stěrka podlah pevnosti 20 MPa tl 3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4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101,010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0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44 444,40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9" w:line="441" w:lineRule="exact"/>
              <w:ind w:left="1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72912</wp:posOffset>
                  </wp:positionH>
                  <wp:positionV relativeFrom="line">
                    <wp:posOffset>132078</wp:posOffset>
                  </wp:positionV>
                  <wp:extent cx="6665993" cy="755290"/>
                  <wp:effectExtent l="0" t="0" r="0" b="0"/>
                  <wp:wrapNone/>
                  <wp:docPr id="2337" name="Freeform 23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93076" y="132078"/>
                            <a:ext cx="6551693" cy="64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687"/>
                                  <w:tab w:val="left" w:pos="5891"/>
                                  <w:tab w:val="left" w:pos="6837"/>
                                  <w:tab w:val="left" w:pos="6974"/>
                                  <w:tab w:val="left" w:pos="8075"/>
                                  <w:tab w:val="left" w:pos="9604"/>
                                </w:tabs>
                                <w:spacing w:before="0" w:after="0" w:line="244" w:lineRule="exact"/>
                                <w:ind w:left="0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cementovým fle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ibilním lepidlem v přes 65 do 90 mm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95,820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17 247,60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"1PP"0,7*2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1,400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687"/>
                                  <w:tab w:val="left" w:pos="6974"/>
                                </w:tabs>
                                <w:spacing w:before="0" w:after="0" w:line="182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"mezipatro"0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687"/>
                                </w:tabs>
                                <w:spacing w:before="0" w:after="0" w:line="258" w:lineRule="exact"/>
                                <w:ind w:left="0" w:right="0" w:firstLine="0"/>
                              </w:pPr>
                              <w:r>
                                <w:rPr lang="cs-CZ" sz="12" baseline="-8" dirty="0">
                                  <w:jc w:val="left"/>
                                  <w:rFonts w:ascii="Arial" w:hAnsi="Arial" w:cs="Arial"/>
                                  <w:color w:val="000000"/>
                                  <w:position w:val="-8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"1NP"0,7*2+(6,4+9,2)*2+2,4*3+0,6*2*3+2,6+3+0,7+5,5+3,5+3,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9" w:line="441" w:lineRule="exact"/>
              <w:ind w:left="11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9" w:line="441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771474112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9" w:line="441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soklů z dlaždic keramických rovných lepených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paragraph">
              <wp:posOffset>-44998</wp:posOffset>
            </wp:positionV>
            <wp:extent cx="4978522" cy="832309"/>
            <wp:effectExtent l="0" t="0" r="0" b="0"/>
            <wp:wrapNone/>
            <wp:docPr id="2338" name="Freeform 23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-44998"/>
                      <a:ext cx="4864222" cy="7180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25"/>
                          </w:tabs>
                          <w:spacing w:before="0" w:after="0" w:line="289" w:lineRule="exact"/>
                          <w:ind w:left="2018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2+2,1+1,5+2+6+0,5*4+3,5*2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82,500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"2NP"0,7*2*2+4,2*2+2,4*2-(1,18+1,7+0,9+1,7)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10,520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"3NP"0,7*2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1,400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226"/>
                          </w:tabs>
                          <w:spacing w:before="0" w:after="0" w:line="195" w:lineRule="exact"/>
                          <w:ind w:left="331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95,820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204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59761184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sokl keramický mra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dorný povrch hladký/matný tl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8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129286</wp:posOffset>
            </wp:positionV>
            <wp:extent cx="6800088" cy="1524"/>
            <wp:effectExtent l="0" t="0" r="0" b="0"/>
            <wp:wrapNone/>
            <wp:docPr id="2339" name="Freeform 2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13"/>
          <w:tab w:val="left" w:pos="7053"/>
          <w:tab w:val="left" w:pos="8380"/>
          <w:tab w:val="left" w:pos="9909"/>
        </w:tabs>
        <w:spacing w:before="0" w:after="0" w:line="320" w:lineRule="exact"/>
        <w:ind w:left="2023" w:right="191" w:firstLine="0"/>
        <w:jc w:val="right"/>
      </w:pPr>
      <w:r>
        <w:drawing>
          <wp:anchor simplePos="0" relativeHeight="25165914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36342</wp:posOffset>
            </wp:positionV>
            <wp:extent cx="1524" cy="248412"/>
            <wp:effectExtent l="0" t="0" r="0" b="0"/>
            <wp:wrapNone/>
            <wp:docPr id="2340" name="Freeform 2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37866</wp:posOffset>
            </wp:positionV>
            <wp:extent cx="1536" cy="246888"/>
            <wp:effectExtent l="0" t="0" r="0" b="0"/>
            <wp:wrapNone/>
            <wp:docPr id="2341" name="Freeform 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37866</wp:posOffset>
            </wp:positionV>
            <wp:extent cx="1524" cy="246888"/>
            <wp:effectExtent l="0" t="0" r="0" b="0"/>
            <wp:wrapNone/>
            <wp:docPr id="2342" name="Freeform 2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37866</wp:posOffset>
            </wp:positionV>
            <wp:extent cx="1536" cy="246888"/>
            <wp:effectExtent l="0" t="0" r="0" b="0"/>
            <wp:wrapNone/>
            <wp:docPr id="2343" name="Freeform 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37866</wp:posOffset>
            </wp:positionV>
            <wp:extent cx="1524" cy="246888"/>
            <wp:effectExtent l="0" t="0" r="0" b="0"/>
            <wp:wrapNone/>
            <wp:docPr id="2344" name="Freeform 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37866</wp:posOffset>
            </wp:positionV>
            <wp:extent cx="1524" cy="246888"/>
            <wp:effectExtent l="0" t="0" r="0" b="0"/>
            <wp:wrapNone/>
            <wp:docPr id="2345" name="Freeform 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37866</wp:posOffset>
            </wp:positionV>
            <wp:extent cx="1524" cy="246888"/>
            <wp:effectExtent l="0" t="0" r="0" b="0"/>
            <wp:wrapNone/>
            <wp:docPr id="2346" name="Freeform 2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37866</wp:posOffset>
            </wp:positionV>
            <wp:extent cx="1524" cy="246888"/>
            <wp:effectExtent l="0" t="0" r="0" b="0"/>
            <wp:wrapNone/>
            <wp:docPr id="2347" name="Freeform 2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37866</wp:posOffset>
            </wp:positionV>
            <wp:extent cx="1524" cy="246888"/>
            <wp:effectExtent l="0" t="0" r="0" b="0"/>
            <wp:wrapNone/>
            <wp:docPr id="2348" name="Freeform 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283230</wp:posOffset>
            </wp:positionV>
            <wp:extent cx="6800088" cy="1524"/>
            <wp:effectExtent l="0" t="0" r="0" b="0"/>
            <wp:wrapNone/>
            <wp:docPr id="2349" name="Freeform 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 10mm výšky přes 65 do 90mm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105,402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400,00	</w:t>
      </w:r>
      <w:r>
        <w:rPr lang="cs-CZ" sz="16" baseline="10" dirty="0">
          <w:jc w:val="left"/>
          <w:rFonts w:ascii="Arial" w:hAnsi="Arial" w:cs="Arial"/>
          <w:color w:val="000000"/>
          <w:spacing w:val="-2"/>
          <w:position w:val="10"/>
          <w:sz w:val="16"/>
          <w:szCs w:val="16"/>
        </w:rPr>
        <w:t>42 160,80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19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2350" name="Freeform 2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95,82*1,1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105,402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489"/>
          <w:tab w:val="left" w:pos="10107"/>
        </w:tabs>
        <w:spacing w:before="0" w:after="0" w:line="221" w:lineRule="exact"/>
        <w:ind w:left="97" w:right="0" w:firstLine="0"/>
      </w:pPr>
      <w:r>
        <w:drawing>
          <wp:anchor simplePos="0" relativeHeight="25165915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351" name="Freeform 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352" name="Freeform 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53" name="Freeform 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354" name="Freeform 2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55" name="Freeform 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56" name="Freeform 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57" name="Freeform 2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58" name="Freeform 2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359" name="Freeform 2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771573810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podlah z dlaždic keramických lepených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98,000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9 800,00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9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524"/>
            <wp:effectExtent l="0" t="0" r="0" b="0"/>
            <wp:wrapNone/>
            <wp:docPr id="2360" name="Freeform 2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"1NP"85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85,000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"2NP"13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13,000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1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2361" name="Freeform 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418" w:lineRule="exact"/>
        <w:ind w:left="97" w:right="0" w:firstLine="0"/>
      </w:pPr>
      <w:r>
        <w:drawing>
          <wp:anchor simplePos="0" relativeHeight="25165915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2362" name="Freeform 2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363" name="Freeform 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364" name="Freeform 2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365" name="Freeform 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366" name="Freeform 2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367" name="Freeform 2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368" name="Freeform 2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369" name="Freeform 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370" name="Freeform 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60952</wp:posOffset>
            </wp:positionV>
            <wp:extent cx="6666221" cy="429553"/>
            <wp:effectExtent l="0" t="0" r="0" b="0"/>
            <wp:wrapNone/>
            <wp:docPr id="2371" name="Freeform 23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60952"/>
                      <a:ext cx="6551921" cy="3152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34"/>
                            <w:tab w:val="left" w:pos="6748"/>
                            <w:tab w:val="left" w:pos="8075"/>
                            <w:tab w:val="left" w:pos="9604"/>
                          </w:tabs>
                          <w:spacing w:before="0" w:after="0" w:line="322" w:lineRule="exact"/>
                          <w:ind w:left="1778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 ks/m2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155,00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31 000,00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816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"oprava dlažby  v případě poškození" 200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200,000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255544</wp:posOffset>
            </wp:positionV>
            <wp:extent cx="6800088" cy="1524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206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771573912	</w:t>
      </w:r>
      <w:r>
        <w:rPr lang="cs-CZ" sz="16" baseline="-19" dirty="0">
          <w:jc w:val="left"/>
          <w:rFonts w:ascii="Arial" w:hAnsi="Arial" w:cs="Arial"/>
          <w:color w:val="000000"/>
          <w:spacing w:val="-90"/>
          <w:position w:val="-19"/>
          <w:sz w:val="16"/>
          <w:szCs w:val="16"/>
        </w:rPr>
        <w:t>9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Výměna dlaždice keramické lepené velikosti přes 6 do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15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33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-126732</wp:posOffset>
                  </wp:positionH>
                  <wp:positionV relativeFrom="paragraph">
                    <wp:posOffset>-71021</wp:posOffset>
                  </wp:positionV>
                  <wp:extent cx="6776657" cy="572200"/>
                  <wp:effectExtent l="0" t="0" r="0" b="0"/>
                  <wp:wrapNone/>
                  <wp:docPr id="2373" name="Freeform 237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8" y="-71021"/>
                            <a:ext cx="6662357" cy="45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1153"/>
                                  <w:tab w:val="left" w:pos="2006"/>
                                  <w:tab w:val="left" w:pos="3774"/>
                                  <w:tab w:val="left" w:pos="6170"/>
                                  <w:tab w:val="left" w:pos="6806"/>
                                  <w:tab w:val="left" w:pos="7830"/>
                                  <w:tab w:val="left" w:pos="9093"/>
                                </w:tabs>
                                <w:spacing w:before="0" w:after="0" w:line="499" w:lineRule="exact"/>
                                <w:ind w:left="0" w:right="0" w:firstLine="14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207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771574413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podlah keramických hladkých lepených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12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cementovým fle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ibilním lepidlem přes 2 do 4 ks/m2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4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105,123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0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68 329,95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"1PP"1,01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1,010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"mezipatro"0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"1NP"85+1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86,000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"2NP"13+1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"mezipatro-podlaha na D1"0,83*3,6+0,5*1,25+0,4*1,25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4,113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33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3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2375" name="Freeform 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105,123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</w:tabs>
        <w:spacing w:before="0" w:after="0" w:line="320" w:lineRule="exact"/>
        <w:ind w:left="82" w:right="0" w:firstLine="0"/>
      </w:pPr>
      <w:r>
        <w:drawing>
          <wp:anchor simplePos="0" relativeHeight="25165904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524" cy="248412"/>
            <wp:effectExtent l="0" t="0" r="0" b="0"/>
            <wp:wrapNone/>
            <wp:docPr id="2376" name="Freeform 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10180</wp:posOffset>
            </wp:positionV>
            <wp:extent cx="180" cy="248411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2378" name="Freeform 2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79" name="Freeform 2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2380" name="Freeform 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81" name="Freeform 2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536" cy="246888"/>
            <wp:effectExtent l="0" t="0" r="0" b="0"/>
            <wp:wrapNone/>
            <wp:docPr id="2382" name="Freeform 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83" name="Freeform 2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2384" name="Freeform 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85" name="Freeform 2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2386" name="Freeform 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87" name="Freeform 2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2388" name="Freeform 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89" name="Freeform 2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2390" name="Freeform 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91" name="Freeform 2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524" cy="246888"/>
            <wp:effectExtent l="0" t="0" r="0" b="0"/>
            <wp:wrapNone/>
            <wp:docPr id="2392" name="Freeform 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11704</wp:posOffset>
            </wp:positionV>
            <wp:extent cx="180" cy="246888"/>
            <wp:effectExtent l="0" t="0" r="0" b="0"/>
            <wp:wrapNone/>
            <wp:docPr id="2393" name="Freeform 2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line">
              <wp:posOffset>64008</wp:posOffset>
            </wp:positionV>
            <wp:extent cx="6849009" cy="616396"/>
            <wp:effectExtent l="0" t="0" r="0" b="0"/>
            <wp:wrapNone/>
            <wp:docPr id="2394" name="Freeform 23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4008"/>
                      <a:ext cx="6734709" cy="502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6149"/>
                            <w:tab w:val="left" w:pos="7035"/>
                            <w:tab w:val="left" w:pos="7132"/>
                            <w:tab w:val="left" w:pos="8362"/>
                            <w:tab w:val="left" w:pos="9891"/>
                          </w:tabs>
                          <w:spacing w:before="0" w:after="0" w:line="172" w:lineRule="exact"/>
                          <w:ind w:left="316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hladký/lesklý tl do 10mm velkoplošná R9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120,891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700,00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10"/>
                            <w:sz w:val="16"/>
                            <w:szCs w:val="16"/>
                          </w:rPr>
                          <w:t>84 623,70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105,123*1,15 'Přepočtené koeficientem množství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120,891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209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771591112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Izolace pod dlažbu nátěrem nebo stěrkou ve dvou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208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M	</w:t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597611361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dla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 keramická slinutá mra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uv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dorná povrch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3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-98807</wp:posOffset>
            </wp:positionV>
            <wp:extent cx="6800088" cy="1524"/>
            <wp:effectExtent l="0" t="0" r="0" b="0"/>
            <wp:wrapNone/>
            <wp:docPr id="2395" name="Freeform 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-98807</wp:posOffset>
            </wp:positionV>
            <wp:extent cx="6800088" cy="180"/>
            <wp:effectExtent l="0" t="0" r="0" b="0"/>
            <wp:wrapNone/>
            <wp:docPr id="2396" name="Freeform 2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17017</wp:posOffset>
            </wp:positionV>
            <wp:extent cx="6800088" cy="1524"/>
            <wp:effectExtent l="0" t="0" r="0" b="0"/>
            <wp:wrapNone/>
            <wp:docPr id="2397" name="Freeform 2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17017</wp:posOffset>
            </wp:positionV>
            <wp:extent cx="6800088" cy="180"/>
            <wp:effectExtent l="0" t="0" r="0" b="0"/>
            <wp:wrapNone/>
            <wp:docPr id="2398" name="Freeform 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17017</wp:posOffset>
            </wp:positionV>
            <wp:extent cx="1524" cy="248411"/>
            <wp:effectExtent l="0" t="0" r="0" b="0"/>
            <wp:wrapNone/>
            <wp:docPr id="2399" name="Freeform 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1"/>
                    </a:xfrm>
                    <a:custGeom>
                      <a:rect l="l" t="t" r="r" b="b"/>
                      <a:pathLst>
                        <a:path w="1524" h="248411">
                          <a:moveTo>
                            <a:pt x="0" y="248411"/>
                          </a:moveTo>
                          <a:lnTo>
                            <a:pt x="1524" y="24841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17017</wp:posOffset>
            </wp:positionV>
            <wp:extent cx="180" cy="248411"/>
            <wp:effectExtent l="0" t="0" r="0" b="0"/>
            <wp:wrapNone/>
            <wp:docPr id="2400" name="Freeform 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18541</wp:posOffset>
            </wp:positionV>
            <wp:extent cx="1536" cy="246888"/>
            <wp:effectExtent l="0" t="0" r="0" b="0"/>
            <wp:wrapNone/>
            <wp:docPr id="2401" name="Freeform 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02" name="Freeform 2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18541</wp:posOffset>
            </wp:positionV>
            <wp:extent cx="1524" cy="246888"/>
            <wp:effectExtent l="0" t="0" r="0" b="0"/>
            <wp:wrapNone/>
            <wp:docPr id="2403" name="Freeform 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04" name="Freeform 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18541</wp:posOffset>
            </wp:positionV>
            <wp:extent cx="1536" cy="246888"/>
            <wp:effectExtent l="0" t="0" r="0" b="0"/>
            <wp:wrapNone/>
            <wp:docPr id="2405" name="Freeform 2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06" name="Freeform 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18541</wp:posOffset>
            </wp:positionV>
            <wp:extent cx="1524" cy="246888"/>
            <wp:effectExtent l="0" t="0" r="0" b="0"/>
            <wp:wrapNone/>
            <wp:docPr id="2407" name="Freeform 2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08" name="Freeform 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18541</wp:posOffset>
            </wp:positionV>
            <wp:extent cx="1524" cy="246888"/>
            <wp:effectExtent l="0" t="0" r="0" b="0"/>
            <wp:wrapNone/>
            <wp:docPr id="2409" name="Freeform 2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10" name="Freeform 2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18541</wp:posOffset>
            </wp:positionV>
            <wp:extent cx="1524" cy="246888"/>
            <wp:effectExtent l="0" t="0" r="0" b="0"/>
            <wp:wrapNone/>
            <wp:docPr id="2411" name="Freeform 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12" name="Freeform 2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18541</wp:posOffset>
            </wp:positionV>
            <wp:extent cx="1524" cy="246888"/>
            <wp:effectExtent l="0" t="0" r="0" b="0"/>
            <wp:wrapNone/>
            <wp:docPr id="2413" name="Freeform 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14" name="Freeform 2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18541</wp:posOffset>
            </wp:positionV>
            <wp:extent cx="1524" cy="246888"/>
            <wp:effectExtent l="0" t="0" r="0" b="0"/>
            <wp:wrapNone/>
            <wp:docPr id="2415" name="Freeform 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18541</wp:posOffset>
            </wp:positionV>
            <wp:extent cx="180" cy="246888"/>
            <wp:effectExtent l="0" t="0" r="0" b="0"/>
            <wp:wrapNone/>
            <wp:docPr id="2416" name="Freeform 2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69313</wp:posOffset>
            </wp:positionV>
            <wp:extent cx="6867412" cy="617928"/>
            <wp:effectExtent l="0" t="0" r="0" b="0"/>
            <wp:wrapNone/>
            <wp:docPr id="2417" name="Freeform 24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9313"/>
                      <a:ext cx="6753112" cy="5036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242"/>
                            <w:tab w:val="left" w:pos="8392"/>
                            <w:tab w:val="left" w:pos="10009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vrstvách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4,113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444,00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1 826,17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"mezipatro-podlaha na D1"0,83*3,6+0,5*1,25+0,4*1,25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4,113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210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998771203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Přesun hmot procentní pro podlahy z dlaždic v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4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88646</wp:posOffset>
            </wp:positionV>
            <wp:extent cx="6800088" cy="1523"/>
            <wp:effectExtent l="0" t="0" r="0" b="0"/>
            <wp:wrapNone/>
            <wp:docPr id="2418" name="Freeform 2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88646</wp:posOffset>
            </wp:positionV>
            <wp:extent cx="6800088" cy="180"/>
            <wp:effectExtent l="0" t="0" r="0" b="0"/>
            <wp:wrapNone/>
            <wp:docPr id="2419" name="Freeform 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29197</wp:posOffset>
            </wp:positionV>
            <wp:extent cx="1524" cy="248424"/>
            <wp:effectExtent l="0" t="0" r="0" b="0"/>
            <wp:wrapNone/>
            <wp:docPr id="2420" name="Freeform 2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4"/>
                    </a:xfrm>
                    <a:custGeom>
                      <a:rect l="l" t="t" r="r" b="b"/>
                      <a:pathLst>
                        <a:path w="1524" h="248424">
                          <a:moveTo>
                            <a:pt x="0" y="248424"/>
                          </a:moveTo>
                          <a:lnTo>
                            <a:pt x="1524" y="2484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29197</wp:posOffset>
            </wp:positionV>
            <wp:extent cx="6800088" cy="1536"/>
            <wp:effectExtent l="0" t="0" r="0" b="0"/>
            <wp:wrapNone/>
            <wp:docPr id="2421" name="Freeform 2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29210</wp:posOffset>
            </wp:positionV>
            <wp:extent cx="6800088" cy="180"/>
            <wp:effectExtent l="0" t="0" r="0" b="0"/>
            <wp:wrapNone/>
            <wp:docPr id="2422" name="Freeform 2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29210</wp:posOffset>
            </wp:positionV>
            <wp:extent cx="180" cy="248411"/>
            <wp:effectExtent l="0" t="0" r="0" b="0"/>
            <wp:wrapNone/>
            <wp:docPr id="2423" name="Freeform 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30734</wp:posOffset>
            </wp:positionV>
            <wp:extent cx="1536" cy="246888"/>
            <wp:effectExtent l="0" t="0" r="0" b="0"/>
            <wp:wrapNone/>
            <wp:docPr id="2424" name="Freeform 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25" name="Freeform 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30734</wp:posOffset>
            </wp:positionV>
            <wp:extent cx="1524" cy="246888"/>
            <wp:effectExtent l="0" t="0" r="0" b="0"/>
            <wp:wrapNone/>
            <wp:docPr id="2426" name="Freeform 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27" name="Freeform 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30734</wp:posOffset>
            </wp:positionV>
            <wp:extent cx="1536" cy="246888"/>
            <wp:effectExtent l="0" t="0" r="0" b="0"/>
            <wp:wrapNone/>
            <wp:docPr id="2428" name="Freeform 2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29" name="Freeform 2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30734</wp:posOffset>
            </wp:positionV>
            <wp:extent cx="1524" cy="246888"/>
            <wp:effectExtent l="0" t="0" r="0" b="0"/>
            <wp:wrapNone/>
            <wp:docPr id="2430" name="Freeform 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31" name="Freeform 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30734</wp:posOffset>
            </wp:positionV>
            <wp:extent cx="1524" cy="246888"/>
            <wp:effectExtent l="0" t="0" r="0" b="0"/>
            <wp:wrapNone/>
            <wp:docPr id="2432" name="Freeform 2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33" name="Freeform 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30734</wp:posOffset>
            </wp:positionV>
            <wp:extent cx="1524" cy="246888"/>
            <wp:effectExtent l="0" t="0" r="0" b="0"/>
            <wp:wrapNone/>
            <wp:docPr id="2434" name="Freeform 2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35" name="Freeform 2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30734</wp:posOffset>
            </wp:positionV>
            <wp:extent cx="1524" cy="246888"/>
            <wp:effectExtent l="0" t="0" r="0" b="0"/>
            <wp:wrapNone/>
            <wp:docPr id="2436" name="Freeform 2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37" name="Freeform 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30734</wp:posOffset>
            </wp:positionV>
            <wp:extent cx="1524" cy="246888"/>
            <wp:effectExtent l="0" t="0" r="0" b="0"/>
            <wp:wrapNone/>
            <wp:docPr id="2438" name="Freeform 2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30734</wp:posOffset>
            </wp:positionV>
            <wp:extent cx="180" cy="246888"/>
            <wp:effectExtent l="0" t="0" r="0" b="0"/>
            <wp:wrapNone/>
            <wp:docPr id="2439" name="Freeform 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19"/>
          <w:tab w:val="left" w:pos="7258"/>
          <w:tab w:val="left" w:pos="8273"/>
          <w:tab w:val="left" w:pos="10026"/>
        </w:tabs>
        <w:spacing w:before="0" w:after="0" w:line="322" w:lineRule="exact"/>
        <w:ind w:left="2022" w:right="163" w:firstLine="0"/>
        <w:jc w:val="right"/>
      </w:pPr>
      <w:r>
        <w:drawing>
          <wp:anchor simplePos="0" relativeHeight="25165934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286019</wp:posOffset>
            </wp:positionV>
            <wp:extent cx="6800088" cy="1536"/>
            <wp:effectExtent l="0" t="0" r="0" b="0"/>
            <wp:wrapNone/>
            <wp:docPr id="2440" name="Freeform 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2441" name="Freeform 2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objektech v přes 12 do 24 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%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1,000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1 000,00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1 000,00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80" w:after="0" w:line="242" w:lineRule="exact"/>
        <w:ind w:left="335" w:right="165" w:firstLine="0"/>
        <w:jc w:val="right"/>
      </w:pPr>
      <w:r>
        <w:drawing>
          <wp:anchor simplePos="0" relativeHeight="25165934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229174</wp:posOffset>
            </wp:positionV>
            <wp:extent cx="6800088" cy="1524"/>
            <wp:effectExtent l="0" t="0" r="0" b="0"/>
            <wp:wrapNone/>
            <wp:docPr id="2442" name="Freeform 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229174</wp:posOffset>
            </wp:positionV>
            <wp:extent cx="6800088" cy="180"/>
            <wp:effectExtent l="0" t="0" r="0" b="0"/>
            <wp:wrapNone/>
            <wp:docPr id="2443" name="Freeform 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775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skládané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7 866,40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224"/>
          <w:tab w:val="left" w:pos="7170"/>
          <w:tab w:val="left" w:pos="8408"/>
          <w:tab w:val="left" w:pos="10026"/>
        </w:tabs>
        <w:spacing w:before="40" w:after="0" w:line="221" w:lineRule="exact"/>
        <w:ind w:left="16" w:right="163" w:firstLine="0"/>
        <w:jc w:val="right"/>
      </w:pPr>
      <w:r>
        <w:drawing>
          <wp:anchor simplePos="0" relativeHeight="25165909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12591</wp:posOffset>
            </wp:positionV>
            <wp:extent cx="1524" cy="224028"/>
            <wp:effectExtent l="0" t="0" r="0" b="0"/>
            <wp:wrapNone/>
            <wp:docPr id="2444" name="Freeform 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12591</wp:posOffset>
            </wp:positionV>
            <wp:extent cx="180" cy="224027"/>
            <wp:effectExtent l="0" t="0" r="0" b="0"/>
            <wp:wrapNone/>
            <wp:docPr id="2445" name="Freeform 2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14115</wp:posOffset>
            </wp:positionV>
            <wp:extent cx="1536" cy="222504"/>
            <wp:effectExtent l="0" t="0" r="0" b="0"/>
            <wp:wrapNone/>
            <wp:docPr id="2446" name="Freeform 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47" name="Freeform 2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14115</wp:posOffset>
            </wp:positionV>
            <wp:extent cx="1524" cy="222504"/>
            <wp:effectExtent l="0" t="0" r="0" b="0"/>
            <wp:wrapNone/>
            <wp:docPr id="2448" name="Freeform 2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49" name="Freeform 2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14115</wp:posOffset>
            </wp:positionV>
            <wp:extent cx="1536" cy="222504"/>
            <wp:effectExtent l="0" t="0" r="0" b="0"/>
            <wp:wrapNone/>
            <wp:docPr id="2450" name="Freeform 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51" name="Freeform 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14115</wp:posOffset>
            </wp:positionV>
            <wp:extent cx="1524" cy="222504"/>
            <wp:effectExtent l="0" t="0" r="0" b="0"/>
            <wp:wrapNone/>
            <wp:docPr id="2452" name="Freeform 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53" name="Freeform 2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14115</wp:posOffset>
            </wp:positionV>
            <wp:extent cx="1524" cy="222504"/>
            <wp:effectExtent l="0" t="0" r="0" b="0"/>
            <wp:wrapNone/>
            <wp:docPr id="2454" name="Freeform 2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55" name="Freeform 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14115</wp:posOffset>
            </wp:positionV>
            <wp:extent cx="1524" cy="222504"/>
            <wp:effectExtent l="0" t="0" r="0" b="0"/>
            <wp:wrapNone/>
            <wp:docPr id="2456" name="Freeform 2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57" name="Freeform 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14115</wp:posOffset>
            </wp:positionV>
            <wp:extent cx="1524" cy="222504"/>
            <wp:effectExtent l="0" t="0" r="0" b="0"/>
            <wp:wrapNone/>
            <wp:docPr id="2458" name="Freeform 2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59" name="Freeform 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14115</wp:posOffset>
            </wp:positionV>
            <wp:extent cx="1524" cy="222504"/>
            <wp:effectExtent l="0" t="0" r="0" b="0"/>
            <wp:wrapNone/>
            <wp:docPr id="2460" name="Freeform 2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461" name="Freeform 2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775429121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podlahové lišty přechodové připevněné vruty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20,170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2 420,40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40" w:after="0" w:line="195" w:lineRule="exact"/>
        <w:ind w:left="413" w:right="0" w:firstLine="0"/>
      </w:pPr>
      <w:r>
        <w:drawing>
          <wp:anchor simplePos="0" relativeHeight="25165934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28997</wp:posOffset>
            </wp:positionV>
            <wp:extent cx="6800088" cy="1524"/>
            <wp:effectExtent l="0" t="0" r="0" b="0"/>
            <wp:wrapNone/>
            <wp:docPr id="2462" name="Freeform 2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28997</wp:posOffset>
            </wp:positionV>
            <wp:extent cx="6800088" cy="180"/>
            <wp:effectExtent l="0" t="0" r="0" b="0"/>
            <wp:wrapNone/>
            <wp:docPr id="2463" name="Freeform 2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144821</wp:posOffset>
            </wp:positionV>
            <wp:extent cx="6800088" cy="1524"/>
            <wp:effectExtent l="0" t="0" r="0" b="0"/>
            <wp:wrapNone/>
            <wp:docPr id="2464" name="Freeform 2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144821</wp:posOffset>
            </wp:positionV>
            <wp:extent cx="6800088" cy="180"/>
            <wp:effectExtent l="0" t="0" r="0" b="0"/>
            <wp:wrapNone/>
            <wp:docPr id="2465" name="Freeform 2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1,18*4+1,3*3+1,45*3+0,9*2*4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20,170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93"/>
          <w:tab w:val="left" w:pos="7222"/>
          <w:tab w:val="left" w:pos="8460"/>
          <w:tab w:val="left" w:pos="10077"/>
        </w:tabs>
        <w:spacing w:before="0" w:after="0" w:line="219" w:lineRule="exact"/>
        <w:ind w:left="82" w:right="0" w:firstLine="0"/>
      </w:pPr>
      <w:r>
        <w:drawing>
          <wp:anchor simplePos="0" relativeHeight="25165911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3"/>
            <wp:effectExtent l="0" t="0" r="0" b="0"/>
            <wp:wrapNone/>
            <wp:docPr id="2466" name="Freeform 2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3"/>
                    </a:xfrm>
                    <a:custGeom>
                      <a:rect l="l" t="t" r="r" b="b"/>
                      <a:pathLst>
                        <a:path w="1524" h="169163">
                          <a:moveTo>
                            <a:pt x="0" y="169163"/>
                          </a:moveTo>
                          <a:lnTo>
                            <a:pt x="1524" y="16916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80" cy="169163"/>
            <wp:effectExtent l="0" t="0" r="0" b="0"/>
            <wp:wrapNone/>
            <wp:docPr id="2467" name="Freeform 2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39"/>
            <wp:effectExtent l="0" t="0" r="0" b="0"/>
            <wp:wrapNone/>
            <wp:docPr id="2468" name="Freeform 2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39"/>
                    </a:xfrm>
                    <a:custGeom>
                      <a:rect l="l" t="t" r="r" b="b"/>
                      <a:pathLst>
                        <a:path w="1536" h="167639">
                          <a:moveTo>
                            <a:pt x="0" y="167639"/>
                          </a:moveTo>
                          <a:lnTo>
                            <a:pt x="1536" y="167639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69" name="Freeform 2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39"/>
            <wp:effectExtent l="0" t="0" r="0" b="0"/>
            <wp:wrapNone/>
            <wp:docPr id="2470" name="Freeform 2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71" name="Freeform 2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39"/>
            <wp:effectExtent l="0" t="0" r="0" b="0"/>
            <wp:wrapNone/>
            <wp:docPr id="2472" name="Freeform 2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39"/>
                    </a:xfrm>
                    <a:custGeom>
                      <a:rect l="l" t="t" r="r" b="b"/>
                      <a:pathLst>
                        <a:path w="1536" h="167639">
                          <a:moveTo>
                            <a:pt x="0" y="167639"/>
                          </a:moveTo>
                          <a:lnTo>
                            <a:pt x="1536" y="167639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73" name="Freeform 2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39"/>
            <wp:effectExtent l="0" t="0" r="0" b="0"/>
            <wp:wrapNone/>
            <wp:docPr id="2474" name="Freeform 2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75" name="Freeform 2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39"/>
            <wp:effectExtent l="0" t="0" r="0" b="0"/>
            <wp:wrapNone/>
            <wp:docPr id="2476" name="Freeform 2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77" name="Freeform 2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39"/>
            <wp:effectExtent l="0" t="0" r="0" b="0"/>
            <wp:wrapNone/>
            <wp:docPr id="2478" name="Freeform 2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79" name="Freeform 2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39"/>
            <wp:effectExtent l="0" t="0" r="0" b="0"/>
            <wp:wrapNone/>
            <wp:docPr id="2480" name="Freeform 2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81" name="Freeform 2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39"/>
            <wp:effectExtent l="0" t="0" r="0" b="0"/>
            <wp:wrapNone/>
            <wp:docPr id="2482" name="Freeform 2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80" cy="167639"/>
            <wp:effectExtent l="0" t="0" r="0" b="0"/>
            <wp:wrapNone/>
            <wp:docPr id="2483" name="Freeform 2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55343114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profil přechodový Al nará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ž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ecí 30mm bronz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21,784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5 446,00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35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3"/>
            <wp:effectExtent l="0" t="0" r="0" b="0"/>
            <wp:wrapNone/>
            <wp:docPr id="2484" name="Freeform 2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80"/>
            <wp:effectExtent l="0" t="0" r="0" b="0"/>
            <wp:wrapNone/>
            <wp:docPr id="2485" name="Freeform 2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20,17*1,08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21,784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>
        <w:drawing>
          <wp:anchor simplePos="0" relativeHeight="25165935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524"/>
            <wp:effectExtent l="0" t="0" r="0" b="0"/>
            <wp:wrapNone/>
            <wp:docPr id="2486" name="Freeform 2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80"/>
            <wp:effectExtent l="0" t="0" r="0" b="0"/>
            <wp:wrapNone/>
            <wp:docPr id="2487" name="Freeform 2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781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Dokončovací práce - obklady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2 545,60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96" w:right="0" w:firstLine="0"/>
      </w:pPr>
      <w:r>
        <w:drawing>
          <wp:anchor simplePos="0" relativeHeight="25165913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8655</wp:posOffset>
            </wp:positionV>
            <wp:extent cx="1524" cy="248412"/>
            <wp:effectExtent l="0" t="0" r="0" b="0"/>
            <wp:wrapNone/>
            <wp:docPr id="2488" name="Freeform 2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8655</wp:posOffset>
            </wp:positionV>
            <wp:extent cx="180" cy="248411"/>
            <wp:effectExtent l="0" t="0" r="0" b="0"/>
            <wp:wrapNone/>
            <wp:docPr id="2489" name="Freeform 2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10179</wp:posOffset>
            </wp:positionV>
            <wp:extent cx="1536" cy="246888"/>
            <wp:effectExtent l="0" t="0" r="0" b="0"/>
            <wp:wrapNone/>
            <wp:docPr id="2490" name="Freeform 2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491" name="Freeform 2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2492" name="Freeform 2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493" name="Freeform 2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10179</wp:posOffset>
            </wp:positionV>
            <wp:extent cx="1536" cy="246888"/>
            <wp:effectExtent l="0" t="0" r="0" b="0"/>
            <wp:wrapNone/>
            <wp:docPr id="2494" name="Freeform 2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495" name="Freeform 2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2496" name="Freeform 2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497" name="Freeform 2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2498" name="Freeform 2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499" name="Freeform 2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2500" name="Freeform 2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501" name="Freeform 2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2502" name="Freeform 2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503" name="Freeform 2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10179</wp:posOffset>
            </wp:positionV>
            <wp:extent cx="1524" cy="246888"/>
            <wp:effectExtent l="0" t="0" r="0" b="0"/>
            <wp:wrapNone/>
            <wp:docPr id="2504" name="Freeform 2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10179</wp:posOffset>
            </wp:positionV>
            <wp:extent cx="180" cy="246888"/>
            <wp:effectExtent l="0" t="0" r="0" b="0"/>
            <wp:wrapNone/>
            <wp:docPr id="2505" name="Freeform 2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382764</wp:posOffset>
            </wp:positionH>
            <wp:positionV relativeFrom="line">
              <wp:posOffset>60951</wp:posOffset>
            </wp:positionV>
            <wp:extent cx="6876513" cy="663639"/>
            <wp:effectExtent l="0" t="0" r="0" b="0"/>
            <wp:wrapNone/>
            <wp:docPr id="2506" name="Freeform 25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764" y="60951"/>
                      <a:ext cx="6762213" cy="5493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22"/>
                            <w:tab w:val="left" w:pos="7256"/>
                            <w:tab w:val="left" w:pos="8271"/>
                            <w:tab w:val="left" w:pos="10158"/>
                          </w:tabs>
                          <w:spacing w:before="0" w:after="0" w:line="322" w:lineRule="exact"/>
                          <w:ind w:left="2020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lepených fle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ibilním lepidlem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0,840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1 000,00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10"/>
                            <w:sz w:val="16"/>
                            <w:szCs w:val="16"/>
                          </w:rPr>
                          <w:t>840,00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8"/>
                            <w:tab w:val="left" w:pos="7305"/>
                          </w:tabs>
                          <w:spacing w:before="0" w:after="0" w:line="195" w:lineRule="exact"/>
                          <w:ind w:left="331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"1,2,3NP"0,7*0,4*3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0,840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93"/>
                            <w:tab w:val="left" w:pos="664"/>
                            <w:tab w:val="left" w:pos="2020"/>
                          </w:tabs>
                          <w:spacing w:before="0" w:after="0" w:line="320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214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59761127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dla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 keramická slinutá mra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dorná R10/B povrch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213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781674114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keramických obkladů parapetů š přes  200 mm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57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357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-269629</wp:posOffset>
                  </wp:positionV>
                  <wp:extent cx="6800088" cy="1524"/>
                  <wp:effectExtent l="0" t="0" r="0" b="0"/>
                  <wp:wrapNone/>
                  <wp:docPr id="2507" name="Freeform 25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356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-269629</wp:posOffset>
                  </wp:positionV>
                  <wp:extent cx="6800088" cy="180"/>
                  <wp:effectExtent l="0" t="0" r="0" b="0"/>
                  <wp:wrapNone/>
                  <wp:docPr id="2508" name="Freeform 25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-128257</wp:posOffset>
                  </wp:positionH>
                  <wp:positionV relativeFrom="paragraph">
                    <wp:posOffset>-54257</wp:posOffset>
                  </wp:positionV>
                  <wp:extent cx="6849245" cy="662116"/>
                  <wp:effectExtent l="0" t="0" r="0" b="0"/>
                  <wp:wrapNone/>
                  <wp:docPr id="2509" name="Freeform 25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07" y="-54257"/>
                            <a:ext cx="6734945" cy="5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03"/>
                                  <w:tab w:val="left" w:pos="6149"/>
                                  <w:tab w:val="left" w:pos="7212"/>
                                  <w:tab w:val="left" w:pos="7290"/>
                                  <w:tab w:val="left" w:pos="8362"/>
                                  <w:tab w:val="left" w:pos="10114"/>
                                </w:tabs>
                                <w:spacing w:before="0" w:after="0" w:line="244" w:lineRule="exact"/>
                                <w:ind w:left="316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hladký/matný tl do 10mm přes 9 do 12ks/m2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1,008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700,00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705,60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"1,2,3NP"0,7*0,4*3*1,2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1,008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215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998781203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procentní pro obklady keramické v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363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300335</wp:posOffset>
                  </wp:positionV>
                  <wp:extent cx="6800088" cy="1537"/>
                  <wp:effectExtent l="0" t="0" r="0" b="0"/>
                  <wp:wrapNone/>
                  <wp:docPr id="2510" name="Freeform 25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7"/>
                          </a:xfrm>
                          <a:custGeom>
                            <a:rect l="l" t="t" r="r" b="b"/>
                            <a:pathLst>
                              <a:path w="6800088" h="1537">
                                <a:moveTo>
                                  <a:pt x="0" y="1537"/>
                                </a:moveTo>
                                <a:lnTo>
                                  <a:pt x="6800088" y="1537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362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300347</wp:posOffset>
                  </wp:positionV>
                  <wp:extent cx="6800088" cy="180"/>
                  <wp:effectExtent l="0" t="0" r="0" b="0"/>
                  <wp:wrapNone/>
                  <wp:docPr id="2511" name="Freeform 25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220"/>
          <w:tab w:val="left" w:pos="7259"/>
          <w:tab w:val="left" w:pos="8274"/>
          <w:tab w:val="left" w:pos="10027"/>
        </w:tabs>
        <w:spacing w:before="242" w:after="0" w:line="322" w:lineRule="exact"/>
        <w:ind w:left="2023" w:right="163" w:firstLine="0"/>
        <w:jc w:val="right"/>
      </w:pPr>
      <w:r>
        <w:drawing>
          <wp:anchor simplePos="0" relativeHeight="25165916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192802</wp:posOffset>
            </wp:positionV>
            <wp:extent cx="1524" cy="248425"/>
            <wp:effectExtent l="0" t="0" r="0" b="0"/>
            <wp:wrapNone/>
            <wp:docPr id="2512" name="Freeform 2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192814</wp:posOffset>
            </wp:positionV>
            <wp:extent cx="180" cy="248411"/>
            <wp:effectExtent l="0" t="0" r="0" b="0"/>
            <wp:wrapNone/>
            <wp:docPr id="2513" name="Freeform 2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194338</wp:posOffset>
            </wp:positionV>
            <wp:extent cx="1536" cy="246888"/>
            <wp:effectExtent l="0" t="0" r="0" b="0"/>
            <wp:wrapNone/>
            <wp:docPr id="2514" name="Freeform 2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15" name="Freeform 2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194338</wp:posOffset>
            </wp:positionV>
            <wp:extent cx="1524" cy="246888"/>
            <wp:effectExtent l="0" t="0" r="0" b="0"/>
            <wp:wrapNone/>
            <wp:docPr id="2516" name="Freeform 2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17" name="Freeform 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194338</wp:posOffset>
            </wp:positionV>
            <wp:extent cx="1536" cy="246888"/>
            <wp:effectExtent l="0" t="0" r="0" b="0"/>
            <wp:wrapNone/>
            <wp:docPr id="2518" name="Freeform 2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19" name="Freeform 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194338</wp:posOffset>
            </wp:positionV>
            <wp:extent cx="1524" cy="246888"/>
            <wp:effectExtent l="0" t="0" r="0" b="0"/>
            <wp:wrapNone/>
            <wp:docPr id="2520" name="Freeform 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21" name="Freeform 2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194338</wp:posOffset>
            </wp:positionV>
            <wp:extent cx="1524" cy="246888"/>
            <wp:effectExtent l="0" t="0" r="0" b="0"/>
            <wp:wrapNone/>
            <wp:docPr id="2522" name="Freeform 2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23" name="Freeform 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194338</wp:posOffset>
            </wp:positionV>
            <wp:extent cx="1524" cy="246888"/>
            <wp:effectExtent l="0" t="0" r="0" b="0"/>
            <wp:wrapNone/>
            <wp:docPr id="2524" name="Freeform 2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25" name="Freeform 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194338</wp:posOffset>
            </wp:positionV>
            <wp:extent cx="1524" cy="246888"/>
            <wp:effectExtent l="0" t="0" r="0" b="0"/>
            <wp:wrapNone/>
            <wp:docPr id="2526" name="Freeform 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27" name="Freeform 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194338</wp:posOffset>
            </wp:positionV>
            <wp:extent cx="1524" cy="246888"/>
            <wp:effectExtent l="0" t="0" r="0" b="0"/>
            <wp:wrapNone/>
            <wp:docPr id="2528" name="Freeform 2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194338</wp:posOffset>
            </wp:positionV>
            <wp:extent cx="180" cy="246888"/>
            <wp:effectExtent l="0" t="0" r="0" b="0"/>
            <wp:wrapNone/>
            <wp:docPr id="2529" name="Freeform 2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439690</wp:posOffset>
            </wp:positionV>
            <wp:extent cx="6800088" cy="1537"/>
            <wp:effectExtent l="0" t="0" r="0" b="0"/>
            <wp:wrapNone/>
            <wp:docPr id="2530" name="Freeform 2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439702</wp:posOffset>
            </wp:positionV>
            <wp:extent cx="6800088" cy="180"/>
            <wp:effectExtent l="0" t="0" r="0" b="0"/>
            <wp:wrapNone/>
            <wp:docPr id="2531" name="Freeform 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objektech v přes 12 do 24 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%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1,000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1 000,00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1 000,00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120" w:after="0" w:line="242" w:lineRule="exact"/>
        <w:ind w:left="336" w:right="165" w:firstLine="0"/>
        <w:jc w:val="right"/>
      </w:pPr>
      <w:r>
        <w:drawing>
          <wp:anchor simplePos="0" relativeHeight="25165936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80"/>
            <wp:effectExtent l="0" t="0" r="0" b="0"/>
            <wp:wrapNone/>
            <wp:docPr id="2532" name="Freeform 2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524"/>
            <wp:effectExtent l="0" t="0" r="0" b="0"/>
            <wp:wrapNone/>
            <wp:docPr id="2533" name="Freeform 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783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Dokončovací práce - nátěry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45 640,15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162"/>
          <w:tab w:val="left" w:pos="8667"/>
          <w:tab w:val="left" w:pos="10241"/>
        </w:tabs>
        <w:spacing w:before="40" w:after="0" w:line="221" w:lineRule="exact"/>
        <w:ind w:left="97" w:right="0" w:firstLine="0"/>
      </w:pPr>
      <w:r>
        <w:drawing>
          <wp:anchor simplePos="0" relativeHeight="25165918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2534" name="Freeform 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80" cy="224027"/>
            <wp:effectExtent l="0" t="0" r="0" b="0"/>
            <wp:wrapNone/>
            <wp:docPr id="2535" name="Freeform 2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2536" name="Freeform 2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37" name="Freeform 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38" name="Freeform 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39" name="Freeform 2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2540" name="Freeform 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41" name="Freeform 2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42" name="Freeform 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43" name="Freeform 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44" name="Freeform 2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45" name="Freeform 2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46" name="Freeform 2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47" name="Freeform 2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48" name="Freeform 2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49" name="Freeform 2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50" name="Freeform 2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51" name="Freeform 2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783901453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Vysátí betonových podlah před provedením nátěru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148,406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445,22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936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524"/>
            <wp:effectExtent l="0" t="0" r="0" b="0"/>
            <wp:wrapNone/>
            <wp:docPr id="2552" name="Freeform 2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80"/>
            <wp:effectExtent l="0" t="0" r="0" b="0"/>
            <wp:wrapNone/>
            <wp:docPr id="2553" name="Freeform 2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"1PP"0,83*2,6+1,95*2,6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7,228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"kamnné schodiště před nátěrem"141,178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141,178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37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2554" name="Freeform 2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80"/>
            <wp:effectExtent l="0" t="0" r="0" b="0"/>
            <wp:wrapNone/>
            <wp:docPr id="2555" name="Freeform 2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148,406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20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2556" name="Freeform 2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2557" name="Freeform 2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558" name="Freeform 2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59" name="Freeform 2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560" name="Freeform 2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61" name="Freeform 2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562" name="Freeform 2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63" name="Freeform 2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564" name="Freeform 2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65" name="Freeform 2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566" name="Freeform 2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67" name="Freeform 2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568" name="Freeform 2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69" name="Freeform 2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570" name="Freeform 2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71" name="Freeform 2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572" name="Freeform 2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573" name="Freeform 2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60952</wp:posOffset>
            </wp:positionV>
            <wp:extent cx="6666244" cy="593726"/>
            <wp:effectExtent l="0" t="0" r="0" b="0"/>
            <wp:wrapNone/>
            <wp:docPr id="2574" name="Freeform 25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60952"/>
                      <a:ext cx="6551944" cy="479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45"/>
                            <w:tab w:val="left" w:pos="6748"/>
                            <w:tab w:val="left" w:pos="8164"/>
                            <w:tab w:val="left" w:pos="9692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transparentní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141,178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9 176,57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193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"kamenné schodišťové stupně"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"1PP"(0,17+0,29)*1,17*10+1,17*0,82+1,17*0,6+(0,16+0,29)*2*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217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783994923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Podlahy z kamene oprava - nátěr uzavírací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7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-98679</wp:posOffset>
            </wp:positionV>
            <wp:extent cx="6800088" cy="1524"/>
            <wp:effectExtent l="0" t="0" r="0" b="0"/>
            <wp:wrapNone/>
            <wp:docPr id="2575" name="Freeform 2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-98679</wp:posOffset>
            </wp:positionV>
            <wp:extent cx="6800088" cy="180"/>
            <wp:effectExtent l="0" t="0" r="0" b="0"/>
            <wp:wrapNone/>
            <wp:docPr id="2576" name="Freeform 2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69937</wp:posOffset>
            </wp:positionV>
            <wp:extent cx="4768182" cy="460643"/>
            <wp:effectExtent l="0" t="0" r="0" b="0"/>
            <wp:wrapNone/>
            <wp:docPr id="2577" name="Freeform 25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69937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5+(0,16+0,29)*2*6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16,943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"1NP"(0,17+0,3)*1,45*10+(0,17+0,29)*1,17*10+(0,15+0,33)*1,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-50459</wp:posOffset>
            </wp:positionV>
            <wp:extent cx="4768182" cy="460643"/>
            <wp:effectExtent l="0" t="0" r="0" b="0"/>
            <wp:wrapNone/>
            <wp:docPr id="2578" name="Freeform 25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-50459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9*17+(0,18+0,28)*1,25*10+(0,175+0,28)*1,25*10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39,139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"2NP"(0,15+0,3)*1,45*12+(0,15+0,31)*1,75*17+(0,15+0,3)*1,7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4405</wp:posOffset>
            </wp:positionV>
            <wp:extent cx="4768182" cy="460643"/>
            <wp:effectExtent l="0" t="0" r="0" b="0"/>
            <wp:wrapNone/>
            <wp:docPr id="2579" name="Freeform 25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4405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5*14+(0,15+0,3)*1,4*4+(0,15+0,3)*1,42*12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42,728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"3NP"(0,155+0,3)*1,45*12+(0,155+0,3)*1,75*18+(0,155+0,3)*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307"/>
        </w:tabs>
        <w:spacing w:before="0" w:after="0" w:line="289" w:lineRule="exact"/>
        <w:ind w:left="210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1,4*12+(0,195+0,3)*1,2*21	</w:t>
      </w:r>
      <w:r>
        <w:rPr lang="cs-CZ" sz="14" baseline="9" dirty="0">
          <w:jc w:val="left"/>
          <w:rFonts w:ascii="Arial" w:hAnsi="Arial" w:cs="Arial"/>
          <w:color w:val="000000"/>
          <w:position w:val="9"/>
          <w:sz w:val="14"/>
          <w:szCs w:val="14"/>
        </w:rPr>
        <w:t>42,368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37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119422</wp:posOffset>
            </wp:positionV>
            <wp:extent cx="6800088" cy="180"/>
            <wp:effectExtent l="0" t="0" r="0" b="0"/>
            <wp:wrapNone/>
            <wp:docPr id="2580" name="Freeform 2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119422</wp:posOffset>
            </wp:positionV>
            <wp:extent cx="6800088" cy="1524"/>
            <wp:effectExtent l="0" t="0" r="0" b="0"/>
            <wp:wrapNone/>
            <wp:docPr id="2581" name="Freeform 2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141,178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162"/>
          <w:tab w:val="left" w:pos="8489"/>
          <w:tab w:val="left" w:pos="10018"/>
        </w:tabs>
        <w:spacing w:before="40" w:after="0" w:line="221" w:lineRule="exact"/>
        <w:ind w:left="97" w:right="0" w:firstLine="0"/>
      </w:pPr>
      <w:r>
        <w:drawing>
          <wp:anchor simplePos="0" relativeHeight="25165922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2582" name="Freeform 2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80" cy="224027"/>
            <wp:effectExtent l="0" t="0" r="0" b="0"/>
            <wp:wrapNone/>
            <wp:docPr id="2583" name="Freeform 2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2584" name="Freeform 2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85" name="Freeform 2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86" name="Freeform 2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87" name="Freeform 2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2588" name="Freeform 2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89" name="Freeform 2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90" name="Freeform 2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91" name="Freeform 2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92" name="Freeform 2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93" name="Freeform 2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94" name="Freeform 2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95" name="Freeform 2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96" name="Freeform 2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97" name="Freeform 2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2598" name="Freeform 2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599" name="Freeform 2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783906862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Odstranění nátěrů z kamenných  podlah otryskáním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141,178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239,00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33 741,54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60" w:after="0" w:line="193" w:lineRule="exact"/>
        <w:ind w:left="413" w:right="0" w:firstLine="0"/>
      </w:pPr>
      <w:r>
        <w:drawing>
          <wp:anchor simplePos="0" relativeHeight="25165937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40160</wp:posOffset>
            </wp:positionV>
            <wp:extent cx="6800088" cy="1537"/>
            <wp:effectExtent l="0" t="0" r="0" b="0"/>
            <wp:wrapNone/>
            <wp:docPr id="2600" name="Freeform 2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40172</wp:posOffset>
            </wp:positionV>
            <wp:extent cx="6800088" cy="180"/>
            <wp:effectExtent l="0" t="0" r="0" b="0"/>
            <wp:wrapNone/>
            <wp:docPr id="2601" name="Freeform 2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"kamenné schodišťové stupně"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54864</wp:posOffset>
            </wp:positionV>
            <wp:extent cx="4768182" cy="460643"/>
            <wp:effectExtent l="0" t="0" r="0" b="0"/>
            <wp:wrapNone/>
            <wp:docPr id="2602" name="Freeform 26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54864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5+(0,16+0,29)*2*6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16,943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"1NP"(0,17+0,3)*1,45*10+(0,17+0,29)*1,17*10+(0,15+0,33)*1,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"1PP"(0,17+0,29)*1,17*10+1,17*0,82+1,17*0,6+(0,16+0,29)*2*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-38522</wp:posOffset>
            </wp:positionV>
            <wp:extent cx="4768182" cy="460643"/>
            <wp:effectExtent l="0" t="0" r="0" b="0"/>
            <wp:wrapNone/>
            <wp:docPr id="2603" name="Freeform 26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-38522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9*17+(0,18+0,28)*1,25*10+(0,175+0,28)*1,25*10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39,139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"2NP"(0,15+0,3)*1,45*12+(0,15+0,31)*1,75*17+(0,15+0,3)*1,7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16342</wp:posOffset>
            </wp:positionV>
            <wp:extent cx="4768182" cy="460643"/>
            <wp:effectExtent l="0" t="0" r="0" b="0"/>
            <wp:wrapNone/>
            <wp:docPr id="2604" name="Freeform 26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16342"/>
                      <a:ext cx="4653882" cy="346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5*14+(0,15+0,3)*1,4*4+(0,15+0,3)*1,42*12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42,728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"3NP"(0,155+0,3)*1,45*12+(0,155+0,3)*1,75*18+(0,155+0,3)*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391908</wp:posOffset>
            </wp:positionH>
            <wp:positionV relativeFrom="paragraph">
              <wp:posOffset>71207</wp:posOffset>
            </wp:positionV>
            <wp:extent cx="4969349" cy="600668"/>
            <wp:effectExtent l="0" t="0" r="0" b="0"/>
            <wp:wrapNone/>
            <wp:docPr id="2605" name="Freeform 26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8" y="71207"/>
                      <a:ext cx="4855049" cy="4863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10"/>
                          </w:tabs>
                          <w:spacing w:before="0" w:after="0" w:line="289" w:lineRule="exact"/>
                          <w:ind w:left="2003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1,4*12+(0,195+0,3)*1,2*21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42,368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132"/>
                          </w:tabs>
                          <w:spacing w:before="0" w:after="0" w:line="195" w:lineRule="exact"/>
                          <w:ind w:left="316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141,178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219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783933161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Penetrační epo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idový nátěr pórovitých betonových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7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13830</wp:posOffset>
            </wp:positionV>
            <wp:extent cx="6800088" cy="1537"/>
            <wp:effectExtent l="0" t="0" r="0" b="0"/>
            <wp:wrapNone/>
            <wp:docPr id="2606" name="Freeform 2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13830</wp:posOffset>
            </wp:positionV>
            <wp:extent cx="1524" cy="248425"/>
            <wp:effectExtent l="0" t="0" r="0" b="0"/>
            <wp:wrapNone/>
            <wp:docPr id="2607" name="Freeform 2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13843</wp:posOffset>
            </wp:positionV>
            <wp:extent cx="6800088" cy="180"/>
            <wp:effectExtent l="0" t="0" r="0" b="0"/>
            <wp:wrapNone/>
            <wp:docPr id="2608" name="Freeform 2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13843</wp:posOffset>
            </wp:positionV>
            <wp:extent cx="180" cy="248411"/>
            <wp:effectExtent l="0" t="0" r="0" b="0"/>
            <wp:wrapNone/>
            <wp:docPr id="2609" name="Freeform 2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15367</wp:posOffset>
            </wp:positionV>
            <wp:extent cx="1536" cy="246888"/>
            <wp:effectExtent l="0" t="0" r="0" b="0"/>
            <wp:wrapNone/>
            <wp:docPr id="2610" name="Freeform 2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11" name="Freeform 2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15367</wp:posOffset>
            </wp:positionV>
            <wp:extent cx="1524" cy="246888"/>
            <wp:effectExtent l="0" t="0" r="0" b="0"/>
            <wp:wrapNone/>
            <wp:docPr id="2612" name="Freeform 2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13" name="Freeform 2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15367</wp:posOffset>
            </wp:positionV>
            <wp:extent cx="1536" cy="246888"/>
            <wp:effectExtent l="0" t="0" r="0" b="0"/>
            <wp:wrapNone/>
            <wp:docPr id="2614" name="Freeform 2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15" name="Freeform 2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15367</wp:posOffset>
            </wp:positionV>
            <wp:extent cx="1524" cy="246888"/>
            <wp:effectExtent l="0" t="0" r="0" b="0"/>
            <wp:wrapNone/>
            <wp:docPr id="2616" name="Freeform 2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17" name="Freeform 2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15367</wp:posOffset>
            </wp:positionV>
            <wp:extent cx="1524" cy="246888"/>
            <wp:effectExtent l="0" t="0" r="0" b="0"/>
            <wp:wrapNone/>
            <wp:docPr id="2618" name="Freeform 2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19" name="Freeform 2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15367</wp:posOffset>
            </wp:positionV>
            <wp:extent cx="1524" cy="246888"/>
            <wp:effectExtent l="0" t="0" r="0" b="0"/>
            <wp:wrapNone/>
            <wp:docPr id="2620" name="Freeform 2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21" name="Freeform 2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15367</wp:posOffset>
            </wp:positionV>
            <wp:extent cx="1524" cy="246888"/>
            <wp:effectExtent l="0" t="0" r="0" b="0"/>
            <wp:wrapNone/>
            <wp:docPr id="2622" name="Freeform 2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23" name="Freeform 2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15367</wp:posOffset>
            </wp:positionV>
            <wp:extent cx="1524" cy="246888"/>
            <wp:effectExtent l="0" t="0" r="0" b="0"/>
            <wp:wrapNone/>
            <wp:docPr id="2624" name="Freeform 2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15367</wp:posOffset>
            </wp:positionV>
            <wp:extent cx="180" cy="246888"/>
            <wp:effectExtent l="0" t="0" r="0" b="0"/>
            <wp:wrapNone/>
            <wp:docPr id="2625" name="Freeform 2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391907</wp:posOffset>
            </wp:positionH>
            <wp:positionV relativeFrom="paragraph">
              <wp:posOffset>66139</wp:posOffset>
            </wp:positionV>
            <wp:extent cx="6867310" cy="617927"/>
            <wp:effectExtent l="0" t="0" r="0" b="0"/>
            <wp:wrapNone/>
            <wp:docPr id="2626" name="Freeform 26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7" y="66139"/>
                      <a:ext cx="6753010" cy="503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2"/>
                            <w:tab w:val="left" w:pos="7242"/>
                            <w:tab w:val="left" w:pos="8481"/>
                            <w:tab w:val="left" w:pos="10144"/>
                          </w:tabs>
                          <w:spacing w:before="0" w:after="0" w:line="322" w:lineRule="exact"/>
                          <w:ind w:left="200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podlah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7,228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650,52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290"/>
                          </w:tabs>
                          <w:spacing w:before="0" w:after="0" w:line="195" w:lineRule="exact"/>
                          <w:ind w:left="316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"1PP"0,83*2,6+1,95*2,6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7,228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220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783937163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Krycí dvojnásobný epo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idový rozpouštědlový nátěr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8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85458</wp:posOffset>
            </wp:positionV>
            <wp:extent cx="6800088" cy="1537"/>
            <wp:effectExtent l="0" t="0" r="0" b="0"/>
            <wp:wrapNone/>
            <wp:docPr id="2627" name="Freeform 2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85471</wp:posOffset>
            </wp:positionV>
            <wp:extent cx="6800088" cy="180"/>
            <wp:effectExtent l="0" t="0" r="0" b="0"/>
            <wp:wrapNone/>
            <wp:docPr id="2628" name="Freeform 2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8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26035</wp:posOffset>
            </wp:positionV>
            <wp:extent cx="6800088" cy="180"/>
            <wp:effectExtent l="0" t="0" r="0" b="0"/>
            <wp:wrapNone/>
            <wp:docPr id="2629" name="Freeform 2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26035</wp:posOffset>
            </wp:positionV>
            <wp:extent cx="6800088" cy="1524"/>
            <wp:effectExtent l="0" t="0" r="0" b="0"/>
            <wp:wrapNone/>
            <wp:docPr id="2630" name="Freeform 2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26035</wp:posOffset>
            </wp:positionV>
            <wp:extent cx="1524" cy="248412"/>
            <wp:effectExtent l="0" t="0" r="0" b="0"/>
            <wp:wrapNone/>
            <wp:docPr id="2631" name="Freeform 2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26035</wp:posOffset>
            </wp:positionV>
            <wp:extent cx="180" cy="248411"/>
            <wp:effectExtent l="0" t="0" r="0" b="0"/>
            <wp:wrapNone/>
            <wp:docPr id="2632" name="Freeform 2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27559</wp:posOffset>
            </wp:positionV>
            <wp:extent cx="1536" cy="246888"/>
            <wp:effectExtent l="0" t="0" r="0" b="0"/>
            <wp:wrapNone/>
            <wp:docPr id="2633" name="Freeform 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34" name="Freeform 2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27559</wp:posOffset>
            </wp:positionV>
            <wp:extent cx="1524" cy="246888"/>
            <wp:effectExtent l="0" t="0" r="0" b="0"/>
            <wp:wrapNone/>
            <wp:docPr id="2635" name="Freeform 2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36" name="Freeform 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27559</wp:posOffset>
            </wp:positionV>
            <wp:extent cx="1536" cy="246888"/>
            <wp:effectExtent l="0" t="0" r="0" b="0"/>
            <wp:wrapNone/>
            <wp:docPr id="2637" name="Freeform 2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38" name="Freeform 2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27559</wp:posOffset>
            </wp:positionV>
            <wp:extent cx="1524" cy="246888"/>
            <wp:effectExtent l="0" t="0" r="0" b="0"/>
            <wp:wrapNone/>
            <wp:docPr id="2639" name="Freeform 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40" name="Freeform 2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27559</wp:posOffset>
            </wp:positionV>
            <wp:extent cx="1524" cy="246888"/>
            <wp:effectExtent l="0" t="0" r="0" b="0"/>
            <wp:wrapNone/>
            <wp:docPr id="2641" name="Freeform 2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42" name="Freeform 2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27559</wp:posOffset>
            </wp:positionV>
            <wp:extent cx="1524" cy="246888"/>
            <wp:effectExtent l="0" t="0" r="0" b="0"/>
            <wp:wrapNone/>
            <wp:docPr id="2643" name="Freeform 2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44" name="Freeform 2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27559</wp:posOffset>
            </wp:positionV>
            <wp:extent cx="1524" cy="246888"/>
            <wp:effectExtent l="0" t="0" r="0" b="0"/>
            <wp:wrapNone/>
            <wp:docPr id="2645" name="Freeform 2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46" name="Freeform 2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27559</wp:posOffset>
            </wp:positionV>
            <wp:extent cx="1524" cy="246888"/>
            <wp:effectExtent l="0" t="0" r="0" b="0"/>
            <wp:wrapNone/>
            <wp:docPr id="2647" name="Freeform 2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27559</wp:posOffset>
            </wp:positionV>
            <wp:extent cx="180" cy="246888"/>
            <wp:effectExtent l="0" t="0" r="0" b="0"/>
            <wp:wrapNone/>
            <wp:docPr id="2648" name="Freeform 2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259"/>
          <w:tab w:val="left" w:pos="8409"/>
          <w:tab w:val="left" w:pos="10026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38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2649" name="Freeform 2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2650" name="Freeform 2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betonové podlahy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7,228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225,00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1 626,30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60" w:after="0" w:line="242" w:lineRule="exact"/>
        <w:ind w:left="336" w:right="165" w:firstLine="0"/>
        <w:jc w:val="right"/>
      </w:pPr>
      <w:r>
        <w:drawing>
          <wp:anchor simplePos="0" relativeHeight="25165938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216474</wp:posOffset>
            </wp:positionV>
            <wp:extent cx="6800088" cy="180"/>
            <wp:effectExtent l="0" t="0" r="0" b="0"/>
            <wp:wrapNone/>
            <wp:docPr id="2651" name="Freeform 2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216461</wp:posOffset>
            </wp:positionV>
            <wp:extent cx="6800088" cy="1536"/>
            <wp:effectExtent l="0" t="0" r="0" b="0"/>
            <wp:wrapNone/>
            <wp:docPr id="2652" name="Freeform 2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784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Dokončovací práce - malb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tapety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90 247,64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162"/>
          <w:tab w:val="left" w:pos="8578"/>
          <w:tab w:val="left" w:pos="10107"/>
        </w:tabs>
        <w:spacing w:before="0" w:after="0" w:line="221" w:lineRule="exact"/>
        <w:ind w:left="97" w:right="0" w:firstLine="0"/>
      </w:pPr>
      <w:r>
        <w:drawing>
          <wp:anchor simplePos="0" relativeHeight="25165927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653" name="Freeform 2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2654" name="Freeform 2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16162</wp:posOffset>
            </wp:positionV>
            <wp:extent cx="1536" cy="167628"/>
            <wp:effectExtent l="0" t="0" r="0" b="0"/>
            <wp:wrapNone/>
            <wp:docPr id="2655" name="Freeform 2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56" name="Freeform 2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657" name="Freeform 2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58" name="Freeform 2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16162</wp:posOffset>
            </wp:positionV>
            <wp:extent cx="1536" cy="167628"/>
            <wp:effectExtent l="0" t="0" r="0" b="0"/>
            <wp:wrapNone/>
            <wp:docPr id="2659" name="Freeform 2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60" name="Freeform 2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661" name="Freeform 2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62" name="Freeform 2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663" name="Freeform 2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64" name="Freeform 2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665" name="Freeform 2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66" name="Freeform 2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667" name="Freeform 2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68" name="Freeform 2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669" name="Freeform 2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670" name="Freeform 2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784121001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Oškrabání malby v místnostech v do 3,80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3 500,00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>
        <w:drawing>
          <wp:anchor simplePos="0" relativeHeight="25165938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4"/>
            <wp:effectExtent l="0" t="0" r="0" b="0"/>
            <wp:wrapNone/>
            <wp:docPr id="2671" name="Freeform 2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80"/>
            <wp:effectExtent l="0" t="0" r="0" b="0"/>
            <wp:wrapNone/>
            <wp:docPr id="2672" name="Freeform 2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2673" name="Freeform 2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119407</wp:posOffset>
            </wp:positionV>
            <wp:extent cx="6800088" cy="1536"/>
            <wp:effectExtent l="0" t="0" r="0" b="0"/>
            <wp:wrapNone/>
            <wp:docPr id="2674" name="Freeform 2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"odhad" 100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162"/>
          <w:tab w:val="left" w:pos="8578"/>
          <w:tab w:val="left" w:pos="10107"/>
        </w:tabs>
        <w:spacing w:before="40" w:after="0" w:line="221" w:lineRule="exact"/>
        <w:ind w:left="97" w:right="0" w:firstLine="0"/>
      </w:pPr>
      <w:r>
        <w:drawing>
          <wp:anchor simplePos="0" relativeHeight="25165929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2675" name="Freeform 2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80" cy="224027"/>
            <wp:effectExtent l="0" t="0" r="0" b="0"/>
            <wp:wrapNone/>
            <wp:docPr id="2676" name="Freeform 2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14130</wp:posOffset>
            </wp:positionV>
            <wp:extent cx="1536" cy="222492"/>
            <wp:effectExtent l="0" t="0" r="0" b="0"/>
            <wp:wrapNone/>
            <wp:docPr id="2677" name="Freeform 2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2"/>
                    </a:xfrm>
                    <a:custGeom>
                      <a:rect l="l" t="t" r="r" b="b"/>
                      <a:pathLst>
                        <a:path w="1536" h="222492">
                          <a:moveTo>
                            <a:pt x="0" y="222492"/>
                          </a:moveTo>
                          <a:lnTo>
                            <a:pt x="1536" y="222492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78" name="Freeform 2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14130</wp:posOffset>
            </wp:positionV>
            <wp:extent cx="1524" cy="222492"/>
            <wp:effectExtent l="0" t="0" r="0" b="0"/>
            <wp:wrapNone/>
            <wp:docPr id="2679" name="Freeform 2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80" name="Freeform 2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14130</wp:posOffset>
            </wp:positionV>
            <wp:extent cx="1536" cy="222492"/>
            <wp:effectExtent l="0" t="0" r="0" b="0"/>
            <wp:wrapNone/>
            <wp:docPr id="2681" name="Freeform 2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2"/>
                    </a:xfrm>
                    <a:custGeom>
                      <a:rect l="l" t="t" r="r" b="b"/>
                      <a:pathLst>
                        <a:path w="1536" h="222492">
                          <a:moveTo>
                            <a:pt x="0" y="222492"/>
                          </a:moveTo>
                          <a:lnTo>
                            <a:pt x="1536" y="222492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82" name="Freeform 2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14130</wp:posOffset>
            </wp:positionV>
            <wp:extent cx="1524" cy="222492"/>
            <wp:effectExtent l="0" t="0" r="0" b="0"/>
            <wp:wrapNone/>
            <wp:docPr id="2683" name="Freeform 2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84" name="Freeform 2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14130</wp:posOffset>
            </wp:positionV>
            <wp:extent cx="1524" cy="222492"/>
            <wp:effectExtent l="0" t="0" r="0" b="0"/>
            <wp:wrapNone/>
            <wp:docPr id="2685" name="Freeform 2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86" name="Freeform 2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14130</wp:posOffset>
            </wp:positionV>
            <wp:extent cx="1524" cy="222492"/>
            <wp:effectExtent l="0" t="0" r="0" b="0"/>
            <wp:wrapNone/>
            <wp:docPr id="2687" name="Freeform 2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88" name="Freeform 2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14130</wp:posOffset>
            </wp:positionV>
            <wp:extent cx="1524" cy="222492"/>
            <wp:effectExtent l="0" t="0" r="0" b="0"/>
            <wp:wrapNone/>
            <wp:docPr id="2689" name="Freeform 2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90" name="Freeform 2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14130</wp:posOffset>
            </wp:positionV>
            <wp:extent cx="1524" cy="222492"/>
            <wp:effectExtent l="0" t="0" r="0" b="0"/>
            <wp:wrapNone/>
            <wp:docPr id="2691" name="Freeform 2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2"/>
                    </a:xfrm>
                    <a:custGeom>
                      <a:rect l="l" t="t" r="r" b="b"/>
                      <a:pathLst>
                        <a:path w="1524" h="222492">
                          <a:moveTo>
                            <a:pt x="0" y="222492"/>
                          </a:moveTo>
                          <a:lnTo>
                            <a:pt x="1524" y="2224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2692" name="Freeform 2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784121003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Oškrabání malby v místnostech v přes 3,80 do 5,00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3 500,00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40" w:after="0" w:line="195" w:lineRule="exact"/>
        <w:ind w:left="413" w:right="0" w:firstLine="0"/>
      </w:pPr>
      <w:r>
        <w:drawing>
          <wp:anchor simplePos="0" relativeHeight="25165939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524"/>
            <wp:effectExtent l="0" t="0" r="0" b="0"/>
            <wp:wrapNone/>
            <wp:docPr id="2693" name="Freeform 2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80"/>
            <wp:effectExtent l="0" t="0" r="0" b="0"/>
            <wp:wrapNone/>
            <wp:docPr id="2694" name="Freeform 2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144820</wp:posOffset>
            </wp:positionV>
            <wp:extent cx="6800088" cy="180"/>
            <wp:effectExtent l="0" t="0" r="0" b="0"/>
            <wp:wrapNone/>
            <wp:docPr id="2695" name="Freeform 2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144807</wp:posOffset>
            </wp:positionV>
            <wp:extent cx="6800088" cy="1536"/>
            <wp:effectExtent l="0" t="0" r="0" b="0"/>
            <wp:wrapNone/>
            <wp:docPr id="2696" name="Freeform 2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"odhad"100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504"/>
          <w:tab w:val="left" w:pos="747"/>
          <w:tab w:val="left" w:pos="2103"/>
        </w:tabs>
        <w:spacing w:before="0" w:after="0" w:line="317" w:lineRule="exact"/>
        <w:ind w:left="97" w:right="0" w:firstLine="0"/>
      </w:pPr>
      <w:r>
        <w:drawing>
          <wp:anchor simplePos="0" relativeHeight="25165931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8643</wp:posOffset>
            </wp:positionV>
            <wp:extent cx="1524" cy="248425"/>
            <wp:effectExtent l="0" t="0" r="0" b="0"/>
            <wp:wrapNone/>
            <wp:docPr id="2697" name="Freeform 2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80" cy="248411"/>
            <wp:effectExtent l="0" t="0" r="0" b="0"/>
            <wp:wrapNone/>
            <wp:docPr id="2698" name="Freeform 2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699" name="Freeform 2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00" name="Freeform 2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01" name="Freeform 2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02" name="Freeform 2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703" name="Freeform 2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04" name="Freeform 2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05" name="Freeform 2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06" name="Freeform 2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07" name="Freeform 2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08" name="Freeform 2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09" name="Freeform 2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10" name="Freeform 2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11" name="Freeform 2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12" name="Freeform 2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713" name="Freeform 2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80" cy="246888"/>
            <wp:effectExtent l="0" t="0" r="0" b="0"/>
            <wp:wrapNone/>
            <wp:docPr id="2714" name="Freeform 2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60952</wp:posOffset>
            </wp:positionV>
            <wp:extent cx="6666244" cy="706921"/>
            <wp:effectExtent l="0" t="0" r="0" b="0"/>
            <wp:wrapNone/>
            <wp:docPr id="2715" name="Freeform 27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60952"/>
                      <a:ext cx="6551944" cy="5926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5845"/>
                            <w:tab w:val="left" w:pos="6748"/>
                            <w:tab w:val="left" w:pos="6895"/>
                            <w:tab w:val="left" w:pos="8164"/>
                            <w:tab w:val="left" w:pos="9692"/>
                          </w:tabs>
                          <w:spacing w:before="0" w:after="0" w:line="172" w:lineRule="exact"/>
                          <w:ind w:left="0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podkladu v místnostech v do 3,80 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239,346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22,00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5 265,61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"nové zdivo"2,6*(2,6+0,83+2,6+1,95)*2-(1,18*2,4) 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38,664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20" w:after="0" w:line="193" w:lineRule="exact"/>
                          <w:ind w:left="455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Strana 16 z 33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223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784181101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Základní akrylátová jednonásobná bezbarvá penetrace  </w:t>
      </w:r>
      <w:r>
        <w:drawing>
          <wp:anchor simplePos="0" relativeHeight="25165939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255531</wp:posOffset>
            </wp:positionV>
            <wp:extent cx="6800088" cy="1537"/>
            <wp:effectExtent l="0" t="0" r="0" b="0"/>
            <wp:wrapNone/>
            <wp:docPr id="2716" name="Freeform 2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255544</wp:posOffset>
            </wp:positionV>
            <wp:extent cx="6800088" cy="180"/>
            <wp:effectExtent l="0" t="0" r="0" b="0"/>
            <wp:wrapNone/>
            <wp:docPr id="2717" name="Freeform 2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/>
      <w:r>
        <w:br w:type="page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524" cy="301752"/>
            <wp:effectExtent l="0" t="0" r="0" b="0"/>
            <wp:wrapNone/>
            <wp:docPr id="2718" name="Freeform 2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80"/>
            <wp:effectExtent l="0" t="0" r="0" b="0"/>
            <wp:wrapNone/>
            <wp:docPr id="2719" name="Freeform 2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523"/>
            <wp:effectExtent l="0" t="0" r="0" b="0"/>
            <wp:wrapNone/>
            <wp:docPr id="2720" name="Freeform 2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80" cy="301752"/>
            <wp:effectExtent l="0" t="0" r="0" b="0"/>
            <wp:wrapNone/>
            <wp:docPr id="2721" name="Freeform 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524" cy="300228"/>
            <wp:effectExtent l="0" t="0" r="0" b="0"/>
            <wp:wrapNone/>
            <wp:docPr id="2722" name="Freeform 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80" cy="300227"/>
            <wp:effectExtent l="0" t="0" r="0" b="0"/>
            <wp:wrapNone/>
            <wp:docPr id="2723" name="Freeform 2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50"/>
          <w:tab w:val="left" w:pos="3871"/>
          <w:tab w:val="left" w:pos="6267"/>
          <w:tab w:val="left" w:pos="6903"/>
          <w:tab w:val="left" w:pos="7927"/>
          <w:tab w:val="left" w:pos="9190"/>
        </w:tabs>
        <w:spacing w:before="0" w:after="0" w:line="219" w:lineRule="exact"/>
        <w:ind w:left="11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100" w:after="0" w:line="195" w:lineRule="exact"/>
        <w:ind w:left="413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524"/>
            <wp:effectExtent l="0" t="0" r="0" b="0"/>
            <wp:wrapNone/>
            <wp:docPr id="2724" name="Freeform 2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67097</wp:posOffset>
            </wp:positionV>
            <wp:extent cx="6800088" cy="180"/>
            <wp:effectExtent l="0" t="0" r="0" b="0"/>
            <wp:wrapNone/>
            <wp:docPr id="2725" name="Freeform 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2,6*(2,6*4+0,83*2+1,95*2)-(1,25*2,23*3+1,18*2,3)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30,420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22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"SDK"49,576*2+17,158+2,158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118,468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391908</wp:posOffset>
            </wp:positionH>
            <wp:positionV relativeFrom="line">
              <wp:posOffset>54864</wp:posOffset>
            </wp:positionV>
            <wp:extent cx="4969349" cy="646389"/>
            <wp:effectExtent l="0" t="0" r="0" b="0"/>
            <wp:wrapNone/>
            <wp:docPr id="2726" name="Freeform 27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8" y="54864"/>
                      <a:ext cx="4855049" cy="5320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10"/>
                          </w:tabs>
                          <w:spacing w:before="0" w:after="0" w:line="289" w:lineRule="exact"/>
                          <w:ind w:left="2003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(2,6*2,3*4+1,18*2,3)+3*2,3*2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51,794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132"/>
                          </w:tabs>
                          <w:spacing w:before="0" w:after="0" w:line="195" w:lineRule="exact"/>
                          <w:ind w:left="316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239,346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4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224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784181103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Základní akrylátová jednonásobná bezbarvá penetrace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"původní prostory" 3,02*(2,35*4+3*4)-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podkladu v místnostech v přes 3,80 do 5,00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4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432,006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80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9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9 504,13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4*(2,6*4+0,83*2+1,95*2)-(1,18*2,3)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61,126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8,6*(2,36+1,95+1,2)*2-(1,18*2,3)*2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89,344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"původní prostory"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3,95*(2,5*2+3,2+3,5)*2-(2,34*2,2*4+1,18*2,3)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69,124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269" w:lineRule="exact"/>
        <w:ind w:left="41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line">
              <wp:posOffset>54865</wp:posOffset>
            </wp:positionV>
            <wp:extent cx="4768182" cy="460644"/>
            <wp:effectExtent l="0" t="0" r="0" b="0"/>
            <wp:wrapNone/>
            <wp:docPr id="2727" name="Freeform 27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54865"/>
                      <a:ext cx="4653882" cy="3463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894"/>
                          </w:tabs>
                          <w:spacing w:before="0" w:after="0" w:line="289" w:lineRule="exact"/>
                          <w:ind w:left="1687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(2,34*2,2*4+1,18*2,3)+2,45*4,1+2,45*2,1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4"/>
                            <w:szCs w:val="14"/>
                          </w:rPr>
                          <w:t>89,470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12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(3,85+0,15)*(6,7+2,5+3,1+2,5)*2-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-8" dirty="0">
          <w:jc w:val="left"/>
          <w:rFonts w:ascii="Arial" w:hAnsi="Arial" w:cs="Arial"/>
          <w:color w:val="000000"/>
          <w:position w:val="-8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(4,15+0,23)*(4,1+2,14+2,45*2)*2-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391908</wp:posOffset>
            </wp:positionH>
            <wp:positionV relativeFrom="paragraph">
              <wp:posOffset>-38775</wp:posOffset>
            </wp:positionV>
            <wp:extent cx="4969311" cy="600669"/>
            <wp:effectExtent l="0" t="0" r="0" b="0"/>
            <wp:wrapNone/>
            <wp:docPr id="2728" name="Freeform 27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908" y="-38775"/>
                      <a:ext cx="4855011" cy="4863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131"/>
                          </w:tabs>
                          <w:spacing w:before="0" w:after="0" w:line="289" w:lineRule="exact"/>
                          <w:ind w:left="2003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(2,34*2,2*3+0,9*2+1,18*2,3)+(6,7*2,5+3,1*2,5)	</w:t>
                        </w:r>
                        <w:r>
                          <w:rPr lang="cs-CZ" sz="14" baseline="9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9"/>
                            <w:sz w:val="14"/>
                            <w:szCs w:val="14"/>
                          </w:rPr>
                          <w:t>122,942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03"/>
                            <w:tab w:val="left" w:pos="7132"/>
                          </w:tabs>
                          <w:spacing w:before="0" w:after="0" w:line="195" w:lineRule="exact"/>
                          <w:ind w:left="316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432,006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07"/>
                            <w:tab w:val="left" w:pos="650"/>
                            <w:tab w:val="left" w:pos="2006"/>
                          </w:tabs>
                          <w:spacing w:before="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225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784221101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Dvojnásobné bílé malby ze směsí za sucha dobře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71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-126696</wp:posOffset>
                  </wp:positionH>
                  <wp:positionV relativeFrom="paragraph">
                    <wp:posOffset>-99972</wp:posOffset>
                  </wp:positionV>
                  <wp:extent cx="6867365" cy="547849"/>
                  <wp:effectExtent l="0" t="0" r="0" b="0"/>
                  <wp:wrapNone/>
                  <wp:docPr id="2729" name="Freeform 272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944" y="-99972"/>
                            <a:ext cx="6753065" cy="43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7"/>
                                  <w:tab w:val="left" w:pos="650"/>
                                  <w:tab w:val="left" w:pos="2006"/>
                                  <w:tab w:val="left" w:pos="6162"/>
                                  <w:tab w:val="left" w:pos="7065"/>
                                  <w:tab w:val="left" w:pos="8392"/>
                                  <w:tab w:val="left" w:pos="9921"/>
                                </w:tabs>
                                <w:spacing w:before="0" w:after="0" w:line="357" w:lineRule="exact"/>
                                <w:ind w:left="0" w:right="0" w:firstLine="2006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otěruvzdorných v místnostech do 3,80 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239,346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102,00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24 413,29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226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784221103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Dvojnásobné bílé malby ze směsí za sucha dobře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otěruvzdorných v místnostech přes 3,80 do 5,00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41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432,006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6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925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44 064,61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030"/>
          <w:tab w:val="left" w:pos="9583"/>
        </w:tabs>
        <w:spacing w:before="200" w:after="0" w:line="291" w:lineRule="exact"/>
        <w:ind w:left="336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882 600,00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760"/>
        </w:tabs>
        <w:spacing w:before="100" w:after="0" w:line="242" w:lineRule="exact"/>
        <w:ind w:left="336" w:right="165" w:firstLine="0"/>
        <w:jc w:val="right"/>
      </w:pPr>
      <w:r>
        <w:drawing>
          <wp:anchor simplePos="0" relativeHeight="25165881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241862</wp:posOffset>
            </wp:positionV>
            <wp:extent cx="6800088" cy="1537"/>
            <wp:effectExtent l="0" t="0" r="0" b="0"/>
            <wp:wrapNone/>
            <wp:docPr id="2730" name="Freeform 2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80"/>
            <wp:effectExtent l="0" t="0" r="0" b="0"/>
            <wp:wrapNone/>
            <wp:docPr id="2731" name="Freeform 2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33M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Dopravní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aří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ení-výátahy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882 600,00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89"/>
          <w:tab w:val="left" w:pos="7260"/>
          <w:tab w:val="left" w:pos="8097"/>
          <w:tab w:val="left" w:pos="9849"/>
        </w:tabs>
        <w:spacing w:before="40" w:after="0" w:line="221" w:lineRule="exact"/>
        <w:ind w:left="17" w:right="163" w:firstLine="0"/>
        <w:jc w:val="right"/>
      </w:pPr>
      <w:r>
        <w:drawing>
          <wp:anchor simplePos="0" relativeHeight="25165871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12591</wp:posOffset>
            </wp:positionV>
            <wp:extent cx="1524" cy="224028"/>
            <wp:effectExtent l="0" t="0" r="0" b="0"/>
            <wp:wrapNone/>
            <wp:docPr id="2732" name="Freeform 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12591</wp:posOffset>
            </wp:positionV>
            <wp:extent cx="180" cy="224027"/>
            <wp:effectExtent l="0" t="0" r="0" b="0"/>
            <wp:wrapNone/>
            <wp:docPr id="2733" name="Freeform 2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14128</wp:posOffset>
            </wp:positionV>
            <wp:extent cx="1536" cy="222491"/>
            <wp:effectExtent l="0" t="0" r="0" b="0"/>
            <wp:wrapNone/>
            <wp:docPr id="2734" name="Freeform 2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35" name="Freeform 2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14128</wp:posOffset>
            </wp:positionV>
            <wp:extent cx="1524" cy="222491"/>
            <wp:effectExtent l="0" t="0" r="0" b="0"/>
            <wp:wrapNone/>
            <wp:docPr id="2736" name="Freeform 2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37" name="Freeform 2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14128</wp:posOffset>
            </wp:positionV>
            <wp:extent cx="1536" cy="222491"/>
            <wp:effectExtent l="0" t="0" r="0" b="0"/>
            <wp:wrapNone/>
            <wp:docPr id="2738" name="Freeform 2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491"/>
                    </a:xfrm>
                    <a:custGeom>
                      <a:rect l="l" t="t" r="r" b="b"/>
                      <a:pathLst>
                        <a:path w="1536" h="222491">
                          <a:moveTo>
                            <a:pt x="0" y="222491"/>
                          </a:moveTo>
                          <a:lnTo>
                            <a:pt x="1536" y="222491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39" name="Freeform 2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14128</wp:posOffset>
            </wp:positionV>
            <wp:extent cx="1524" cy="222491"/>
            <wp:effectExtent l="0" t="0" r="0" b="0"/>
            <wp:wrapNone/>
            <wp:docPr id="2740" name="Freeform 2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41" name="Freeform 2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14128</wp:posOffset>
            </wp:positionV>
            <wp:extent cx="1524" cy="222491"/>
            <wp:effectExtent l="0" t="0" r="0" b="0"/>
            <wp:wrapNone/>
            <wp:docPr id="2742" name="Freeform 2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43" name="Freeform 2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14128</wp:posOffset>
            </wp:positionV>
            <wp:extent cx="1524" cy="222491"/>
            <wp:effectExtent l="0" t="0" r="0" b="0"/>
            <wp:wrapNone/>
            <wp:docPr id="2744" name="Freeform 2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45" name="Freeform 2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14128</wp:posOffset>
            </wp:positionV>
            <wp:extent cx="1524" cy="222491"/>
            <wp:effectExtent l="0" t="0" r="0" b="0"/>
            <wp:wrapNone/>
            <wp:docPr id="2746" name="Freeform 2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47" name="Freeform 2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14128</wp:posOffset>
            </wp:positionV>
            <wp:extent cx="1524" cy="222491"/>
            <wp:effectExtent l="0" t="0" r="0" b="0"/>
            <wp:wrapNone/>
            <wp:docPr id="2748" name="Freeform 2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491"/>
                    </a:xfrm>
                    <a:custGeom>
                      <a:rect l="l" t="t" r="r" b="b"/>
                      <a:pathLst>
                        <a:path w="1524" h="222491">
                          <a:moveTo>
                            <a:pt x="0" y="222491"/>
                          </a:moveTo>
                          <a:lnTo>
                            <a:pt x="1524" y="22249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4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14115</wp:posOffset>
            </wp:positionV>
            <wp:extent cx="180" cy="222504"/>
            <wp:effectExtent l="0" t="0" r="0" b="0"/>
            <wp:wrapNone/>
            <wp:docPr id="2749" name="Freeform 2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330350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Dodání a montáž výtahu dle technické specifikace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859 900,00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859 900,00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40" w:after="0" w:line="195" w:lineRule="exact"/>
        <w:ind w:left="413" w:right="0" w:firstLine="0"/>
      </w:pPr>
      <w:r>
        <w:drawing>
          <wp:anchor simplePos="0" relativeHeight="25165881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28997</wp:posOffset>
            </wp:positionV>
            <wp:extent cx="6800088" cy="1524"/>
            <wp:effectExtent l="0" t="0" r="0" b="0"/>
            <wp:wrapNone/>
            <wp:docPr id="2750" name="Freeform 2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28999</wp:posOffset>
            </wp:positionV>
            <wp:extent cx="6800088" cy="180"/>
            <wp:effectExtent l="0" t="0" r="0" b="0"/>
            <wp:wrapNone/>
            <wp:docPr id="2751" name="Freeform 2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3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9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3303565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Dodání a montáž dvířek s PO  před rozvaděč výtahu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20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8 700,00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8 700,00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19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119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330360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Hluková zkouška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20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49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307" w:lineRule="exact"/>
              <w:ind w:left="100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030"/>
          <w:tab w:val="left" w:pos="9700"/>
        </w:tabs>
        <w:spacing w:before="160" w:after="0" w:line="291" w:lineRule="exact"/>
        <w:ind w:left="336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VRN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Vedlejší ro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z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počtové náklady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40 000,00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957"/>
        </w:tabs>
        <w:spacing w:before="100" w:after="0" w:line="242" w:lineRule="exact"/>
        <w:ind w:left="336" w:right="165" w:firstLine="0"/>
        <w:jc w:val="right"/>
      </w:pPr>
      <w:r>
        <w:drawing>
          <wp:anchor simplePos="0" relativeHeight="25165882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80"/>
            <wp:effectExtent l="0" t="0" r="0" b="0"/>
            <wp:wrapNone/>
            <wp:docPr id="2752" name="Freeform 2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524"/>
            <wp:effectExtent l="0" t="0" r="0" b="0"/>
            <wp:wrapNone/>
            <wp:docPr id="2753" name="Freeform 2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VRN2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Příprava staveniště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99"/>
          <w:tab w:val="left" w:pos="7260"/>
          <w:tab w:val="left" w:pos="8275"/>
          <w:tab w:val="left" w:pos="10027"/>
        </w:tabs>
        <w:spacing w:before="0" w:after="0" w:line="221" w:lineRule="exact"/>
        <w:ind w:left="17" w:right="163" w:firstLine="0"/>
        <w:jc w:val="right"/>
      </w:pPr>
      <w:r>
        <w:drawing>
          <wp:anchor simplePos="0" relativeHeight="25165874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754" name="Freeform 2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2755" name="Freeform 2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756" name="Freeform 2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57" name="Freeform 2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58" name="Freeform 2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59" name="Freeform 2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760" name="Freeform 2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61" name="Freeform 2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62" name="Freeform 2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63" name="Freeform 2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64" name="Freeform 2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65" name="Freeform 2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66" name="Freeform 2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67" name="Freeform 2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68" name="Freeform 2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69" name="Freeform 2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70" name="Freeform 2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71" name="Freeform 2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020001000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Příprava staveniště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5 000,00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5 000,00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160" w:after="0" w:line="242" w:lineRule="exact"/>
        <w:ind w:left="336" w:right="165" w:firstLine="0"/>
        <w:jc w:val="right"/>
      </w:pPr>
      <w:r>
        <w:drawing>
          <wp:anchor simplePos="0" relativeHeight="25165882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43741</wp:posOffset>
            </wp:positionV>
            <wp:extent cx="6800088" cy="1537"/>
            <wp:effectExtent l="0" t="0" r="0" b="0"/>
            <wp:wrapNone/>
            <wp:docPr id="2772" name="Freeform 2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43754</wp:posOffset>
            </wp:positionV>
            <wp:extent cx="6800088" cy="180"/>
            <wp:effectExtent l="0" t="0" r="0" b="0"/>
            <wp:wrapNone/>
            <wp:docPr id="2773" name="Freeform 2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279974</wp:posOffset>
            </wp:positionV>
            <wp:extent cx="6800088" cy="180"/>
            <wp:effectExtent l="0" t="0" r="0" b="0"/>
            <wp:wrapNone/>
            <wp:docPr id="2774" name="Freeform 2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279974</wp:posOffset>
            </wp:positionV>
            <wp:extent cx="6800088" cy="1524"/>
            <wp:effectExtent l="0" t="0" r="0" b="0"/>
            <wp:wrapNone/>
            <wp:docPr id="2775" name="Freeform 2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VRN3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Zaří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ení staveniště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25 000,00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99"/>
          <w:tab w:val="left" w:pos="7260"/>
          <w:tab w:val="left" w:pos="8186"/>
          <w:tab w:val="left" w:pos="9938"/>
        </w:tabs>
        <w:spacing w:before="0" w:after="0" w:line="221" w:lineRule="exact"/>
        <w:ind w:left="17" w:right="163" w:firstLine="0"/>
        <w:jc w:val="right"/>
      </w:pPr>
      <w:r>
        <w:drawing>
          <wp:anchor simplePos="0" relativeHeight="25165876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776" name="Freeform 2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2777" name="Freeform 2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778" name="Freeform 2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79" name="Freeform 2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80" name="Freeform 2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81" name="Freeform 2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782" name="Freeform 2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83" name="Freeform 2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84" name="Freeform 2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85" name="Freeform 2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86" name="Freeform 2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87" name="Freeform 2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88" name="Freeform 2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89" name="Freeform 2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90" name="Freeform 2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91" name="Freeform 2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792" name="Freeform 2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793" name="Freeform 2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030001000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Zařízení staveniště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25 000,00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25 000,00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160" w:after="0" w:line="242" w:lineRule="exact"/>
        <w:ind w:left="336" w:right="165" w:firstLine="0"/>
        <w:jc w:val="right"/>
      </w:pPr>
      <w:r>
        <w:drawing>
          <wp:anchor simplePos="0" relativeHeight="25165882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43753</wp:posOffset>
            </wp:positionV>
            <wp:extent cx="6800088" cy="1524"/>
            <wp:effectExtent l="0" t="0" r="0" b="0"/>
            <wp:wrapNone/>
            <wp:docPr id="2794" name="Freeform 2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43753</wp:posOffset>
            </wp:positionV>
            <wp:extent cx="6800088" cy="180"/>
            <wp:effectExtent l="0" t="0" r="0" b="0"/>
            <wp:wrapNone/>
            <wp:docPr id="2795" name="Freeform 2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279960</wp:posOffset>
            </wp:positionV>
            <wp:extent cx="6800088" cy="1536"/>
            <wp:effectExtent l="0" t="0" r="0" b="0"/>
            <wp:wrapNone/>
            <wp:docPr id="2796" name="Freeform 2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279973</wp:posOffset>
            </wp:positionV>
            <wp:extent cx="6800088" cy="180"/>
            <wp:effectExtent l="0" t="0" r="0" b="0"/>
            <wp:wrapNone/>
            <wp:docPr id="2797" name="Freeform 2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VRN7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Provo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ní vlivy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10 000,00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7"/>
          <w:tab w:val="left" w:pos="2023"/>
          <w:tab w:val="left" w:pos="6199"/>
          <w:tab w:val="left" w:pos="7260"/>
          <w:tab w:val="left" w:pos="8186"/>
          <w:tab w:val="left" w:pos="9938"/>
        </w:tabs>
        <w:spacing w:before="0" w:after="0" w:line="221" w:lineRule="exact"/>
        <w:ind w:left="17" w:right="163" w:firstLine="0"/>
        <w:jc w:val="right"/>
      </w:pPr>
      <w:r>
        <w:drawing>
          <wp:anchor simplePos="0" relativeHeight="25165878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798" name="Freeform 2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2799" name="Freeform 2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16162</wp:posOffset>
            </wp:positionV>
            <wp:extent cx="1536" cy="167628"/>
            <wp:effectExtent l="0" t="0" r="0" b="0"/>
            <wp:wrapNone/>
            <wp:docPr id="2800" name="Freeform 2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01" name="Freeform 2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802" name="Freeform 2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03" name="Freeform 2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16162</wp:posOffset>
            </wp:positionV>
            <wp:extent cx="1536" cy="167628"/>
            <wp:effectExtent l="0" t="0" r="0" b="0"/>
            <wp:wrapNone/>
            <wp:docPr id="2804" name="Freeform 2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05" name="Freeform 2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806" name="Freeform 2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07" name="Freeform 2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808" name="Freeform 2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09" name="Freeform 2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810" name="Freeform 2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11" name="Freeform 2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812" name="Freeform 2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13" name="Freeform 2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16162</wp:posOffset>
            </wp:positionV>
            <wp:extent cx="1524" cy="167628"/>
            <wp:effectExtent l="0" t="0" r="0" b="0"/>
            <wp:wrapNone/>
            <wp:docPr id="2814" name="Freeform 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2815" name="Freeform 2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070001000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Provozní vlivy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10 000,00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10 000,00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3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-138811</wp:posOffset>
            </wp:positionV>
            <wp:extent cx="6800088" cy="1524"/>
            <wp:effectExtent l="0" t="0" r="0" b="0"/>
            <wp:wrapNone/>
            <wp:docPr id="2816" name="Freeform 2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-138811</wp:posOffset>
            </wp:positionV>
            <wp:extent cx="6800088" cy="180"/>
            <wp:effectExtent l="0" t="0" r="0" b="0"/>
            <wp:wrapNone/>
            <wp:docPr id="2817" name="Freeform 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17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350" w:right="7054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KRYCÍ LIST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421" w:right="9792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1896014" cy="857417"/>
            <wp:effectExtent l="0" t="0" r="0" b="0"/>
            <wp:wrapNone/>
            <wp:docPr id="2818" name="Freeform 28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781714" cy="743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5" w:after="0" w:line="465" w:lineRule="exact"/>
                          <w:ind w:left="2" w:right="0" w:hanging="2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1 - Elektroinstalace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8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  <w:tab w:val="left" w:pos="9048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68"/>
        </w:tabs>
        <w:spacing w:before="0" w:after="0" w:line="242" w:lineRule="exact"/>
        <w:ind w:left="7730" w:right="8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27560</wp:posOffset>
            </wp:positionV>
            <wp:extent cx="662413" cy="268239"/>
            <wp:effectExtent l="0" t="0" r="0" b="0"/>
            <wp:wrapNone/>
            <wp:docPr id="2819" name="Freeform 28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27560"/>
                      <a:ext cx="548113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Shaft s.r.o.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70091</wp:posOffset>
            </wp:positionV>
            <wp:extent cx="6592823" cy="1536"/>
            <wp:effectExtent l="0" t="0" r="0" b="0"/>
            <wp:wrapNone/>
            <wp:docPr id="2820" name="Freeform 2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70104</wp:posOffset>
            </wp:positionV>
            <wp:extent cx="6592823" cy="180"/>
            <wp:effectExtent l="0" t="0" r="0" b="0"/>
            <wp:wrapNone/>
            <wp:docPr id="2821" name="Freeform 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0" w:after="0" w:line="291" w:lineRule="exact"/>
        <w:ind w:left="340" w:right="16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color w:val="000000"/>
          <w:spacing w:val="-1"/>
          <w:position w:val="-1"/>
          <w:sz w:val="21"/>
          <w:szCs w:val="21"/>
        </w:rPr>
        <w:t>241 433,00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53"/>
          <w:tab w:val="left" w:pos="9810"/>
        </w:tabs>
        <w:spacing w:before="140" w:after="0" w:line="242" w:lineRule="exact"/>
        <w:ind w:left="4982" w:right="166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56950</wp:posOffset>
            </wp:positionV>
            <wp:extent cx="6592823" cy="1537"/>
            <wp:effectExtent l="0" t="0" r="0" b="0"/>
            <wp:wrapNone/>
            <wp:docPr id="2822" name="Freeform 2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80"/>
            <wp:effectExtent l="0" t="0" r="0" b="0"/>
            <wp:wrapNone/>
            <wp:docPr id="2823" name="Freeform 2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ba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51"/>
          <w:tab w:val="left" w:pos="8374"/>
          <w:tab w:val="left" w:pos="9939"/>
        </w:tabs>
        <w:spacing w:before="0" w:after="0" w:line="242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DP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H </w:t>
      </w:r>
      <w:r>
        <w:rPr lang="cs-CZ" sz="17" baseline="-1" dirty="0">
          <w:jc w:val="left"/>
          <w:rFonts w:ascii="Arial" w:hAnsi="Arial" w:cs="Arial"/>
          <w:color w:val="000000"/>
          <w:spacing w:val="-3"/>
          <w:position w:val="-1"/>
          <w:sz w:val="17"/>
          <w:szCs w:val="17"/>
        </w:rPr>
        <w:t>z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ákladní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241 433,00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21,00%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50 700,93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13"/>
          <w:tab w:val="left" w:pos="8293"/>
          <w:tab w:val="left" w:pos="10302"/>
        </w:tabs>
        <w:spacing w:before="0" w:after="0" w:line="242" w:lineRule="exact"/>
        <w:ind w:left="669" w:right="166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12,00%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31"/>
          <w:tab w:val="left" w:pos="6930"/>
          <w:tab w:val="left" w:pos="9582"/>
        </w:tabs>
        <w:spacing w:before="160" w:after="0" w:line="291" w:lineRule="exact"/>
        <w:ind w:left="345" w:right="169" w:firstLine="0"/>
        <w:jc w:val="right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99025</wp:posOffset>
            </wp:positionV>
            <wp:extent cx="6591300" cy="180"/>
            <wp:effectExtent l="0" t="0" r="0" b="0"/>
            <wp:wrapNone/>
            <wp:docPr id="2824" name="Freeform 2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99025</wp:posOffset>
            </wp:positionV>
            <wp:extent cx="6591287" cy="1524"/>
            <wp:effectExtent l="0" t="0" r="0" b="0"/>
            <wp:wrapNone/>
            <wp:docPr id="2825" name="Freeform 2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99025</wp:posOffset>
            </wp:positionV>
            <wp:extent cx="1536" cy="260604"/>
            <wp:effectExtent l="0" t="0" r="0" b="0"/>
            <wp:wrapNone/>
            <wp:docPr id="2826" name="Freeform 2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60604"/>
                    </a:xfrm>
                    <a:custGeom>
                      <a:rect l="l" t="t" r="r" b="b"/>
                      <a:pathLst>
                        <a:path w="1536" h="260604">
                          <a:moveTo>
                            <a:pt x="0" y="260604"/>
                          </a:moveTo>
                          <a:lnTo>
                            <a:pt x="1536" y="2606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606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99025</wp:posOffset>
            </wp:positionV>
            <wp:extent cx="180" cy="260604"/>
            <wp:effectExtent l="0" t="0" r="0" b="0"/>
            <wp:wrapNone/>
            <wp:docPr id="2827" name="Freeform 2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604"/>
                    </a:xfrm>
                    <a:custGeom>
                      <a:rect l="l" t="t" r="r" b="b"/>
                      <a:pathLst>
                        <a:path w="180" h="260604">
                          <a:moveTo>
                            <a:pt x="0" y="0"/>
                          </a:moveTo>
                          <a:lnTo>
                            <a:pt x="0" y="2606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292 133,93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287" cy="1524"/>
            <wp:effectExtent l="0" t="0" r="0" b="0"/>
            <wp:wrapNone/>
            <wp:docPr id="2828" name="Freeform 2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300" cy="180"/>
            <wp:effectExtent l="0" t="0" r="0" b="0"/>
            <wp:wrapNone/>
            <wp:docPr id="2829" name="Freeform 2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36629</wp:posOffset>
            </wp:positionV>
            <wp:extent cx="6592823" cy="1537"/>
            <wp:effectExtent l="0" t="0" r="0" b="0"/>
            <wp:wrapNone/>
            <wp:docPr id="2830" name="Freeform 2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36642</wp:posOffset>
            </wp:positionV>
            <wp:extent cx="6592823" cy="180"/>
            <wp:effectExtent l="0" t="0" r="0" b="0"/>
            <wp:wrapNone/>
            <wp:docPr id="2831" name="Freeform 2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176837</wp:posOffset>
            </wp:positionV>
            <wp:extent cx="6592823" cy="1536"/>
            <wp:effectExtent l="0" t="0" r="0" b="0"/>
            <wp:wrapNone/>
            <wp:docPr id="2832" name="Freeform 2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2833" name="Freeform 2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45773</wp:posOffset>
            </wp:positionV>
            <wp:extent cx="6592823" cy="1536"/>
            <wp:effectExtent l="0" t="0" r="0" b="0"/>
            <wp:wrapNone/>
            <wp:docPr id="2834" name="Freeform 2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80"/>
            <wp:effectExtent l="0" t="0" r="0" b="0"/>
            <wp:wrapNone/>
            <wp:docPr id="2835" name="Freeform 2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176837</wp:posOffset>
            </wp:positionV>
            <wp:extent cx="6592823" cy="1537"/>
            <wp:effectExtent l="0" t="0" r="0" b="0"/>
            <wp:wrapNone/>
            <wp:docPr id="2836" name="Freeform 2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2837" name="Freeform 2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18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5672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REKAPITULACE ČLENĚNÍ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1896014" cy="857417"/>
            <wp:effectExtent l="0" t="0" r="0" b="0"/>
            <wp:wrapNone/>
            <wp:docPr id="2838" name="Freeform 28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781714" cy="743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5" w:after="0" w:line="465" w:lineRule="exact"/>
                          <w:ind w:left="2" w:right="0" w:hanging="2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1 - Elektroinstalace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2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1"/>
        </w:tabs>
        <w:spacing w:before="280" w:after="0" w:line="219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320" w:after="0" w:line="291" w:lineRule="exact"/>
        <w:ind w:left="16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ze soupisu prací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241 433,00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80" w:after="0" w:line="291" w:lineRule="exact"/>
        <w:ind w:left="345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D1 - Silnoproudá elektroinstalace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241 433,00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60008</wp:posOffset>
            </wp:positionV>
            <wp:extent cx="6592823" cy="1524"/>
            <wp:effectExtent l="0" t="0" r="0" b="0"/>
            <wp:wrapNone/>
            <wp:docPr id="2839" name="Freeform 2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D2 - Dodávky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34 511,00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47274</wp:posOffset>
            </wp:positionV>
            <wp:extent cx="6592823" cy="1537"/>
            <wp:effectExtent l="0" t="0" r="0" b="0"/>
            <wp:wrapNone/>
            <wp:docPr id="2840" name="Freeform 2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D3 - Dodávk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47265</wp:posOffset>
            </wp:positionV>
            <wp:extent cx="6592823" cy="1524"/>
            <wp:effectExtent l="0" t="0" r="0" b="0"/>
            <wp:wrapNone/>
            <wp:docPr id="2841" name="Freeform 2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D4 - Spínače a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ásuvky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2 068,00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47244</wp:posOffset>
            </wp:positionV>
            <wp:extent cx="6592823" cy="1524"/>
            <wp:effectExtent l="0" t="0" r="0" b="0"/>
            <wp:wrapNone/>
            <wp:docPr id="2842" name="Freeform 2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D5 - Spínače a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ásuvk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47209</wp:posOffset>
            </wp:positionV>
            <wp:extent cx="6592823" cy="1536"/>
            <wp:effectExtent l="0" t="0" r="0" b="0"/>
            <wp:wrapNone/>
            <wp:docPr id="2843" name="Freeform 2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D6 - Svítidla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83 674,00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47201</wp:posOffset>
            </wp:positionV>
            <wp:extent cx="6592823" cy="1524"/>
            <wp:effectExtent l="0" t="0" r="0" b="0"/>
            <wp:wrapNone/>
            <wp:docPr id="2844" name="Freeform 2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D7 - Svítidla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47180</wp:posOffset>
            </wp:positionV>
            <wp:extent cx="6592823" cy="1524"/>
            <wp:effectExtent l="0" t="0" r="0" b="0"/>
            <wp:wrapNone/>
            <wp:docPr id="2845" name="Freeform 2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D8 - Kabel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vodiče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30 158,00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47145</wp:posOffset>
            </wp:positionV>
            <wp:extent cx="6592823" cy="1536"/>
            <wp:effectExtent l="0" t="0" r="0" b="0"/>
            <wp:wrapNone/>
            <wp:docPr id="2846" name="Freeform 2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D9 - Kabel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vodiče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47137</wp:posOffset>
            </wp:positionV>
            <wp:extent cx="6592823" cy="1524"/>
            <wp:effectExtent l="0" t="0" r="0" b="0"/>
            <wp:wrapNone/>
            <wp:docPr id="2847" name="Freeform 2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D10 - Lišt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trubk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laby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7 048,00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47115</wp:posOffset>
            </wp:positionV>
            <wp:extent cx="6592823" cy="1524"/>
            <wp:effectExtent l="0" t="0" r="0" b="0"/>
            <wp:wrapNone/>
            <wp:docPr id="2848" name="Freeform 2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D11 - Lišt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trubk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lab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47082</wp:posOffset>
            </wp:positionV>
            <wp:extent cx="6592823" cy="1537"/>
            <wp:effectExtent l="0" t="0" r="0" b="0"/>
            <wp:wrapNone/>
            <wp:docPr id="2849" name="Freeform 2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D12 - Stavební přípomoce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5 025,00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47073</wp:posOffset>
            </wp:positionV>
            <wp:extent cx="6592823" cy="1524"/>
            <wp:effectExtent l="0" t="0" r="0" b="0"/>
            <wp:wrapNone/>
            <wp:docPr id="2850" name="Freeform 2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D13 - Stavební přípomoce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47051</wp:posOffset>
            </wp:positionV>
            <wp:extent cx="6592823" cy="1524"/>
            <wp:effectExtent l="0" t="0" r="0" b="0"/>
            <wp:wrapNone/>
            <wp:docPr id="2851" name="Freeform 2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D14 - U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emnění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2 289,00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47017</wp:posOffset>
            </wp:positionV>
            <wp:extent cx="6592823" cy="1537"/>
            <wp:effectExtent l="0" t="0" r="0" b="0"/>
            <wp:wrapNone/>
            <wp:docPr id="2852" name="Freeform 2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D15 - U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emnění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47009</wp:posOffset>
            </wp:positionV>
            <wp:extent cx="6592823" cy="1524"/>
            <wp:effectExtent l="0" t="0" r="0" b="0"/>
            <wp:wrapNone/>
            <wp:docPr id="2853" name="Freeform 2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D16 - Ochrana před bleskem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7 120,00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46987</wp:posOffset>
            </wp:positionV>
            <wp:extent cx="6592823" cy="1524"/>
            <wp:effectExtent l="0" t="0" r="0" b="0"/>
            <wp:wrapNone/>
            <wp:docPr id="2854" name="Freeform 2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D17 - Ochrana před bleskem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46953</wp:posOffset>
            </wp:positionV>
            <wp:extent cx="6592823" cy="1536"/>
            <wp:effectExtent l="0" t="0" r="0" b="0"/>
            <wp:wrapNone/>
            <wp:docPr id="2855" name="Freeform 2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D18 - Ostatní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69 540,00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46945</wp:posOffset>
            </wp:positionV>
            <wp:extent cx="6592823" cy="1524"/>
            <wp:effectExtent l="0" t="0" r="0" b="0"/>
            <wp:wrapNone/>
            <wp:docPr id="2856" name="Freeform 2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D19 - Ostatní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230"/>
        </w:tabs>
        <w:spacing w:before="80" w:after="0" w:line="291" w:lineRule="exact"/>
        <w:ind w:left="345" w:right="169" w:firstLine="0"/>
        <w:jc w:val="right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52793</wp:posOffset>
            </wp:positionV>
            <wp:extent cx="6592823" cy="1524"/>
            <wp:effectExtent l="0" t="0" r="0" b="0"/>
            <wp:wrapNone/>
            <wp:docPr id="2857" name="Freeform 2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D20 - Silnoproudá elektroinstalace - celkem	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-117615</wp:posOffset>
            </wp:positionV>
            <wp:extent cx="6592823" cy="1537"/>
            <wp:effectExtent l="0" t="0" r="0" b="0"/>
            <wp:wrapNone/>
            <wp:docPr id="2858" name="Freeform 2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19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9018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pacing w:val="-2"/>
          <w:sz w:val="25"/>
          <w:szCs w:val="25"/>
        </w:rPr>
        <w:t>SOUPIS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1896014" cy="557799"/>
            <wp:effectExtent l="0" t="0" r="0" b="0"/>
            <wp:wrapNone/>
            <wp:docPr id="2859" name="Freeform 28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781714" cy="443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75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1 - Elektroinstalace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87" w:after="0" w:line="242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8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9"/>
          <w:tab w:val="left" w:pos="3870"/>
          <w:tab w:val="left" w:pos="6266"/>
          <w:tab w:val="left" w:pos="6902"/>
          <w:tab w:val="left" w:pos="7926"/>
          <w:tab w:val="left" w:pos="9189"/>
          <w:tab w:val="left" w:pos="9662"/>
        </w:tabs>
        <w:spacing w:before="106" w:after="0" w:line="441" w:lineRule="exact"/>
        <w:ind w:left="96" w:right="83" w:firstLine="14"/>
      </w:pPr>
      <w:r>
        <w:drawing>
          <wp:anchor simplePos="0" relativeHeight="25165899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96540</wp:posOffset>
            </wp:positionV>
            <wp:extent cx="6800088" cy="1524"/>
            <wp:effectExtent l="0" t="0" r="0" b="0"/>
            <wp:wrapNone/>
            <wp:docPr id="2860" name="Freeform 2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96540</wp:posOffset>
            </wp:positionV>
            <wp:extent cx="1524" cy="301752"/>
            <wp:effectExtent l="0" t="0" r="0" b="0"/>
            <wp:wrapNone/>
            <wp:docPr id="2861" name="Freeform 2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98064</wp:posOffset>
            </wp:positionV>
            <wp:extent cx="1524" cy="300228"/>
            <wp:effectExtent l="0" t="0" r="0" b="0"/>
            <wp:wrapNone/>
            <wp:docPr id="2862" name="Freeform 2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99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104854</wp:posOffset>
            </wp:positionV>
            <wp:extent cx="6800088" cy="1537"/>
            <wp:effectExtent l="0" t="0" r="0" b="0"/>
            <wp:wrapNone/>
            <wp:docPr id="2863" name="Freeform 2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soupisu celkem						</w:t>
      </w:r>
      <w:r>
        <w:rPr lang="cs-CZ" sz="21" baseline="-5" dirty="0">
          <w:jc w:val="left"/>
          <w:rFonts w:ascii="Arial" w:hAnsi="Arial" w:cs="Arial"/>
          <w:color w:val="000000"/>
          <w:position w:val="-5"/>
          <w:sz w:val="21"/>
          <w:szCs w:val="21"/>
        </w:rPr>
        <w:t>241 433,00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030"/>
          <w:tab w:val="left" w:pos="9583"/>
        </w:tabs>
        <w:spacing w:before="140" w:after="0" w:line="291" w:lineRule="exact"/>
        <w:ind w:left="336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D1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Silnoproudá elektroinstalace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241 433,00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100" w:after="0" w:line="242" w:lineRule="exact"/>
        <w:ind w:left="336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D2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Dodávky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34 511,00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Napojení ve stávajícím rozvaděči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3 600,00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9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-71853</wp:posOffset>
                  </wp:positionH>
                  <wp:positionV relativeFrom="line">
                    <wp:posOffset>678049</wp:posOffset>
                  </wp:positionV>
                  <wp:extent cx="3712953" cy="316167"/>
                  <wp:effectExtent l="0" t="0" r="0" b="0"/>
                  <wp:wrapNone/>
                  <wp:docPr id="2864" name="Freeform 286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11" y="678049"/>
                            <a:ext cx="3598653" cy="2018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Bezdrátové zvonkové tlačítko s piktogramem imobil,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99" w:lineRule="exact"/>
              <w:ind w:left="14" w:right="-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Doplnění stávajícího rozvaděče 1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chránič s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nadproudovou ochranou 10A/1N/030, 1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jistič 20A/3/C,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úprava masky, propojovací vodiče a příslušenství,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9" w:lineRule="exact"/>
              <w:ind w:left="14" w:right="81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 a záznam rozvaděče, případná další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dokumentace a revize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19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49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24 367,00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1" w:after="399" w:line="240" w:lineRule="auto"/>
              <w:ind w:left="100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24 367,00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základna do zásuvky 230V, vč. baterií pro tlačítko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6 544,00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6 544,00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18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Dodávk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- celkem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Spínače a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ásuvky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2 068,00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-71853</wp:posOffset>
                  </wp:positionH>
                  <wp:positionV relativeFrom="line">
                    <wp:posOffset>60952</wp:posOffset>
                  </wp:positionV>
                  <wp:extent cx="6811011" cy="502105"/>
                  <wp:effectExtent l="0" t="0" r="0" b="0"/>
                  <wp:wrapNone/>
                  <wp:docPr id="2865" name="Freeform 286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11" y="60952"/>
                            <a:ext cx="6696711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4"/>
                                  <w:tab w:val="left" w:pos="7153"/>
                                  <w:tab w:val="left" w:pos="8303"/>
                                  <w:tab w:val="left" w:pos="9920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rámečku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270,00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1 080,00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Pohybové čidlo IP44, profesionální, pro použití s LED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Spínač č.1, vestavný, designový; barva bílá, včetně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zdroji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148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Venkovní přepínač č.6, vestavný, IP44, b.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344,00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148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688,00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13" w:after="0" w:line="405" w:lineRule="exact"/>
        <w:ind w:left="335" w:right="163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D5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Spínače a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ásuvk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- celkem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858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D6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Svítidla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83 674,00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1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-71955</wp:posOffset>
                  </wp:positionH>
                  <wp:positionV relativeFrom="line">
                    <wp:posOffset>423641</wp:posOffset>
                  </wp:positionV>
                  <wp:extent cx="3533029" cy="316166"/>
                  <wp:effectExtent l="0" t="0" r="0" b="0"/>
                  <wp:wrapNone/>
                  <wp:docPr id="2866" name="Freeform 286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09" y="423641"/>
                            <a:ext cx="3418729" cy="2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Pol8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Designové svítidlo přisazené 11,1W LED 3000K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-3048</wp:posOffset>
                  </wp:positionV>
                  <wp:extent cx="2644505" cy="506661"/>
                  <wp:effectExtent l="0" t="0" r="0" b="0"/>
                  <wp:wrapNone/>
                  <wp:docPr id="2867" name="Freeform 28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3048"/>
                            <a:ext cx="2530205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Designové sloupkové svítidlo 14,5W LED 3000K, barva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antracitová, rošt pro zemní montáž, vč. příslušenství,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zemních spojek apod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2528075</wp:posOffset>
                  </wp:positionH>
                  <wp:positionV relativeFrom="paragraph">
                    <wp:posOffset>-29881</wp:posOffset>
                  </wp:positionV>
                  <wp:extent cx="2933859" cy="255209"/>
                  <wp:effectExtent l="0" t="0" r="0" b="0"/>
                  <wp:wrapNone/>
                  <wp:docPr id="2868" name="Freeform 286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25351" y="-29881"/>
                            <a:ext cx="2819559" cy="140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48"/>
                                  <w:tab w:val="left" w:pos="2063"/>
                                  <w:tab w:val="left" w:pos="3727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8 230,00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32 920,00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-72057</wp:posOffset>
                  </wp:positionH>
                  <wp:positionV relativeFrom="paragraph">
                    <wp:posOffset>-55813</wp:posOffset>
                  </wp:positionV>
                  <wp:extent cx="6811002" cy="593492"/>
                  <wp:effectExtent l="0" t="0" r="0" b="0"/>
                  <wp:wrapNone/>
                  <wp:docPr id="2869" name="Freeform 286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107" y="-55813"/>
                            <a:ext cx="6696702" cy="4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  <w:tab w:val="left" w:pos="6105"/>
                                  <w:tab w:val="left" w:pos="7153"/>
                                  <w:tab w:val="left" w:pos="8168"/>
                                  <w:tab w:val="left" w:pos="9832"/>
                                </w:tabs>
                                <w:spacing w:before="0" w:after="0" w:line="429" w:lineRule="exact"/>
                                <w:ind w:left="0" w:right="0" w:firstLine="1917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1520lm,  barva bílá, hliníkové tělo, vč. příslušenství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7 677,00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30 708,00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Designové svítidlo vestavné, kontinuální, délka cca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2300mm, LED 3000K, barva bílá, vč. příslušenství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59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5 456,00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925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10 912,00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3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Nástěnné PMMA LED svítidlo IP44, 1920lm, 3000K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59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50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4 567,00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9 134,00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0" w:after="0" w:line="448" w:lineRule="exact"/>
        <w:ind w:left="335" w:right="163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D7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Svítidla - celkem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858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Kabel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vodiče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30 158,00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CYKY-J 3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2.5 , pevně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5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41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143,000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925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12 012,00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CYKY-J 5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, pevně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5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57,000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5 643,00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CY 6 , pevně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5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57,000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5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7 353,00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Připojení zařízení ost. profesí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21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8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-71867</wp:posOffset>
                  </wp:positionH>
                  <wp:positionV relativeFrom="line">
                    <wp:posOffset>66032</wp:posOffset>
                  </wp:positionV>
                  <wp:extent cx="6811025" cy="974543"/>
                  <wp:effectExtent l="0" t="0" r="0" b="0"/>
                  <wp:wrapNone/>
                  <wp:docPr id="2870" name="Freeform 287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97" y="66032"/>
                            <a:ext cx="6696725" cy="860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4"/>
                                  <w:tab w:val="left" w:pos="7064"/>
                                  <w:tab w:val="left" w:pos="8392"/>
                                  <w:tab w:val="left" w:pos="9920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rozvaděčích, včetně označení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23,000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50,00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1 150,00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63"/>
                                  <w:tab w:val="left" w:pos="1919"/>
                                  <w:tab w:val="left" w:pos="10197"/>
                                </w:tabs>
                                <w:spacing w:before="120" w:after="0" w:line="242" w:lineRule="exact"/>
                                <w:ind w:left="230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D9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Kabel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17"/>
                                  <w:szCs w:val="17"/>
                                </w:rPr>
                                <w:t>y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 a vodiče - celkem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7"/>
                                  <w:szCs w:val="17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63"/>
                                  <w:tab w:val="left" w:pos="1919"/>
                                  <w:tab w:val="left" w:pos="9851"/>
                                </w:tabs>
                                <w:spacing w:before="120" w:after="0" w:line="242" w:lineRule="exact"/>
                                <w:ind w:left="230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D10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Lišt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17"/>
                                  <w:szCs w:val="17"/>
                                </w:rPr>
                                <w:t>y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, trubk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17"/>
                                  <w:szCs w:val="17"/>
                                </w:rPr>
                                <w:t>y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, 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7"/>
                                  <w:szCs w:val="17"/>
                                </w:rPr>
                                <w:t>ž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laby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7 048,00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Pol16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Krabice rozvodná / přístrojová do sádrokartonu / pod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326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26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Ukončení vodičů a kabelů ve spotřebičích a v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-71955</wp:posOffset>
                  </wp:positionH>
                  <wp:positionV relativeFrom="paragraph">
                    <wp:posOffset>-101509</wp:posOffset>
                  </wp:positionV>
                  <wp:extent cx="6811113" cy="724700"/>
                  <wp:effectExtent l="0" t="0" r="0" b="0"/>
                  <wp:wrapNone/>
                  <wp:docPr id="2871" name="Freeform 287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09" y="-101509"/>
                            <a:ext cx="6696813" cy="6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4"/>
                                  <w:tab w:val="left" w:pos="7064"/>
                                  <w:tab w:val="left" w:pos="8392"/>
                                  <w:tab w:val="left" w:pos="10055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omítku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45,00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630,00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  <w:tab w:val="left" w:pos="6105"/>
                                  <w:tab w:val="left" w:pos="7154"/>
                                  <w:tab w:val="left" w:pos="8392"/>
                                  <w:tab w:val="left" w:pos="10055"/>
                                </w:tabs>
                                <w:spacing w:before="0" w:after="0" w:line="36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Pol17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Krabice odbočná, vč. víčka a propojovací svorkovnice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54,00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216,00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Pol18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Krabice IP65 pro uložení v zemi, vč. víčka 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-71955</wp:posOffset>
                  </wp:positionH>
                  <wp:positionV relativeFrom="paragraph">
                    <wp:posOffset>-101509</wp:posOffset>
                  </wp:positionV>
                  <wp:extent cx="6811148" cy="669743"/>
                  <wp:effectExtent l="0" t="0" r="0" b="0"/>
                  <wp:wrapNone/>
                  <wp:docPr id="2872" name="Freeform 287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09" y="-101509"/>
                            <a:ext cx="6696848" cy="555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4"/>
                                  <w:tab w:val="left" w:pos="7153"/>
                                  <w:tab w:val="left" w:pos="8392"/>
                                  <w:tab w:val="left" w:pos="10055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propojovací svorkovnice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60,00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240,00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  <w:tab w:val="left" w:pos="6120"/>
                                  <w:tab w:val="left" w:pos="7065"/>
                                  <w:tab w:val="left" w:pos="8392"/>
                                  <w:tab w:val="left" w:pos="9921"/>
                                </w:tabs>
                                <w:spacing w:before="0" w:after="0" w:line="32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Pol19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Chránička korugovaná, pr. 40mm, červená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1 750,00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Pol20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Drátěný žlab 100/54 vč. kotevního materiálu, svěšení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66131</wp:posOffset>
                  </wp:positionV>
                  <wp:extent cx="5593408" cy="319236"/>
                  <wp:effectExtent l="0" t="0" r="0" b="0"/>
                  <wp:wrapNone/>
                  <wp:docPr id="2873" name="Freeform 287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66131"/>
                            <a:ext cx="5479108" cy="2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02"/>
                                  <w:tab w:val="left" w:pos="5148"/>
                                  <w:tab w:val="left" w:pos="6386"/>
                                  <w:tab w:val="left" w:pos="8004"/>
                                </w:tabs>
                                <w:spacing w:before="0" w:after="0" w:line="322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cca 300 mm pod strop, vč. příslušenství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18,000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234,00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4 212,00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139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20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524" cy="301752"/>
            <wp:effectExtent l="0" t="0" r="0" b="0"/>
            <wp:wrapNone/>
            <wp:docPr id="2874" name="Freeform 2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80"/>
            <wp:effectExtent l="0" t="0" r="0" b="0"/>
            <wp:wrapNone/>
            <wp:docPr id="2875" name="Freeform 2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21336</wp:posOffset>
            </wp:positionV>
            <wp:extent cx="6800088" cy="1523"/>
            <wp:effectExtent l="0" t="0" r="0" b="0"/>
            <wp:wrapNone/>
            <wp:docPr id="2876" name="Freeform 2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21336</wp:posOffset>
            </wp:positionV>
            <wp:extent cx="180" cy="301752"/>
            <wp:effectExtent l="0" t="0" r="0" b="0"/>
            <wp:wrapNone/>
            <wp:docPr id="2877" name="Freeform 2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524" cy="300228"/>
            <wp:effectExtent l="0" t="0" r="0" b="0"/>
            <wp:wrapNone/>
            <wp:docPr id="2878" name="Freeform 2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22860</wp:posOffset>
            </wp:positionV>
            <wp:extent cx="180" cy="300227"/>
            <wp:effectExtent l="0" t="0" r="0" b="0"/>
            <wp:wrapNone/>
            <wp:docPr id="2879" name="Freeform 2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50"/>
          <w:tab w:val="left" w:pos="3871"/>
          <w:tab w:val="left" w:pos="6267"/>
          <w:tab w:val="left" w:pos="6903"/>
          <w:tab w:val="left" w:pos="7927"/>
          <w:tab w:val="left" w:pos="9190"/>
        </w:tabs>
        <w:spacing w:before="0" w:after="0" w:line="219" w:lineRule="exact"/>
        <w:ind w:left="11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260" w:after="0" w:line="242" w:lineRule="exact"/>
        <w:ind w:left="335" w:right="166" w:firstLine="0"/>
        <w:jc w:val="right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107254</wp:posOffset>
            </wp:positionV>
            <wp:extent cx="6800088" cy="1524"/>
            <wp:effectExtent l="0" t="0" r="0" b="0"/>
            <wp:wrapNone/>
            <wp:docPr id="2880" name="Freeform 2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107254</wp:posOffset>
            </wp:positionV>
            <wp:extent cx="6800088" cy="180"/>
            <wp:effectExtent l="0" t="0" r="0" b="0"/>
            <wp:wrapNone/>
            <wp:docPr id="2881" name="Freeform 2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Lišt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trubk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lab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- celkem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6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D12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Stavební přípomoce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5 025,00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-71853</wp:posOffset>
                  </wp:positionH>
                  <wp:positionV relativeFrom="line">
                    <wp:posOffset>60952</wp:posOffset>
                  </wp:positionV>
                  <wp:extent cx="6811011" cy="502105"/>
                  <wp:effectExtent l="0" t="0" r="0" b="0"/>
                  <wp:wrapNone/>
                  <wp:docPr id="2882" name="Freeform 288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11" y="60952"/>
                            <a:ext cx="6696711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4"/>
                                  <w:tab w:val="left" w:pos="7064"/>
                                  <w:tab w:val="left" w:pos="8303"/>
                                  <w:tab w:val="left" w:pos="9920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100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-10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100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-10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50 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2 100,00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Pol22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Vysekání rýh ve zdivu cihelném - Hloubka 50mm Sire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-71797</wp:posOffset>
                  </wp:positionH>
                  <wp:positionV relativeFrom="line">
                    <wp:posOffset>307840</wp:posOffset>
                  </wp:positionV>
                  <wp:extent cx="6811012" cy="502105"/>
                  <wp:effectExtent l="0" t="0" r="0" b="0"/>
                  <wp:wrapNone/>
                  <wp:docPr id="2883" name="Freeform 28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67" y="307840"/>
                            <a:ext cx="6696712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19"/>
                                  <w:tab w:val="left" w:pos="7065"/>
                                  <w:tab w:val="left" w:pos="8392"/>
                                  <w:tab w:val="left" w:pos="9921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70 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1 250,00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Pol23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Vysekání rýh ve zdivu cihelném - Hloubka 30mm  Sire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Vysekání kapes ve zdivu cihelném pro krabice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-71797</wp:posOffset>
                  </wp:positionH>
                  <wp:positionV relativeFrom="paragraph">
                    <wp:posOffset>145379</wp:posOffset>
                  </wp:positionV>
                  <wp:extent cx="6811012" cy="502105"/>
                  <wp:effectExtent l="0" t="0" r="0" b="0"/>
                  <wp:wrapNone/>
                  <wp:docPr id="2884" name="Freeform 28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67" y="145379"/>
                            <a:ext cx="6696712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19"/>
                                  <w:tab w:val="left" w:pos="7065"/>
                                  <w:tab w:val="left" w:pos="8392"/>
                                  <w:tab w:val="left" w:pos="10055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30 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45,00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675,00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Pol24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Průraz stavební konstrukcí, mezi podlažími do pr.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448091</wp:posOffset>
            </wp:positionH>
            <wp:positionV relativeFrom="paragraph">
              <wp:posOffset>-348517</wp:posOffset>
            </wp:positionV>
            <wp:extent cx="6811272" cy="1980383"/>
            <wp:effectExtent l="0" t="0" r="0" b="0"/>
            <wp:wrapNone/>
            <wp:docPr id="2885" name="Freeform 28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091" y="-348517"/>
                      <a:ext cx="6696972" cy="18660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04"/>
                            <w:tab w:val="left" w:pos="7153"/>
                            <w:tab w:val="left" w:pos="8303"/>
                            <w:tab w:val="left" w:pos="9920"/>
                          </w:tabs>
                          <w:spacing w:before="0" w:after="0" w:line="322" w:lineRule="exact"/>
                          <w:ind w:left="1917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50mm, vč. zapravení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1 000,00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63"/>
                            <w:tab w:val="left" w:pos="1919"/>
                            <w:tab w:val="left" w:pos="10197"/>
                          </w:tabs>
                          <w:spacing w:before="100" w:after="0" w:line="242" w:lineRule="exact"/>
                          <w:ind w:left="230" w:right="2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D13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Stavební přípomoce - celkem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  <w:t>0,00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63"/>
                            <w:tab w:val="left" w:pos="1919"/>
                            <w:tab w:val="left" w:pos="9851"/>
                          </w:tabs>
                          <w:spacing w:before="120" w:after="0" w:line="242" w:lineRule="exact"/>
                          <w:ind w:left="230" w:right="2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D14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U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emnění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2 289,00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9"/>
                            <w:tab w:val="left" w:pos="561"/>
                            <w:tab w:val="left" w:pos="1917"/>
                            <w:tab w:val="left" w:pos="6120"/>
                            <w:tab w:val="left" w:pos="7065"/>
                            <w:tab w:val="left" w:pos="7154"/>
                            <w:tab w:val="left" w:pos="8392"/>
                            <w:tab w:val="left" w:pos="8481"/>
                            <w:tab w:val="left" w:pos="10056"/>
                            <w:tab w:val="left" w:pos="10144"/>
                          </w:tabs>
                          <w:spacing w:before="0" w:after="0" w:line="264" w:lineRule="exact"/>
                          <w:ind w:left="0" w:right="0" w:firstLine="0"/>
                          <w:jc w:val="both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Pol25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Páska 30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(0,95 kg/m), pevně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10,000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2,00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20,00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Pol26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Drát 10 drát o 10mm(0,62kg/m), pevně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250,00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Pol27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Svorka páska-páska M6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10,00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40,00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Pol28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Svorka páska-drát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13,00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26,00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9"/>
                            <w:tab w:val="left" w:pos="561"/>
                            <w:tab w:val="left" w:pos="1917"/>
                            <w:tab w:val="left" w:pos="6105"/>
                            <w:tab w:val="left" w:pos="7154"/>
                            <w:tab w:val="left" w:pos="8304"/>
                            <w:tab w:val="left" w:pos="8392"/>
                            <w:tab w:val="left" w:pos="10056"/>
                            <w:tab w:val="left" w:pos="10144"/>
                          </w:tabs>
                          <w:spacing w:before="0" w:after="0" w:line="295" w:lineRule="exact"/>
                          <w:ind w:left="0" w:right="0" w:firstLine="0"/>
                          <w:jc w:val="both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Pol29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Svorka zkušební - plechová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1,000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13,00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13,00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Pol30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Ekvipotenciální svorkovnice , vč. krabice a krytu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500,00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0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Pol31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Protikorozní ochrana v zemi a na přechodech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země/vzduch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3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63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1 440,00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D15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emnění - celkem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D16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Ochrana před bleskem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7 120,00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Drát 8 drát o 8mm(0,40kg/m), pevně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23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80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22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Podpěra vedení na střechu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2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2 760,00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Podpěra vedení na svod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2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2 320,00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Svorka spojovací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2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63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1 540,00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Svorka připojovací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21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80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4" w:line="240" w:lineRule="auto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16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D17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Ochrana před bleskem - celkem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858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Ostatní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69 540,00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153924</wp:posOffset>
                  </wp:positionV>
                  <wp:extent cx="2484543" cy="506660"/>
                  <wp:effectExtent l="0" t="0" r="0" b="0"/>
                  <wp:wrapNone/>
                  <wp:docPr id="2886" name="Freeform 28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153924"/>
                            <a:ext cx="2370243" cy="3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Pomocné zemní práce, výkop 350/1000, včetně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pískového lože, záhozu, zhutnění, provizorní úpravy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terénu apod.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2537220</wp:posOffset>
                  </wp:positionH>
                  <wp:positionV relativeFrom="line">
                    <wp:posOffset>278884</wp:posOffset>
                  </wp:positionV>
                  <wp:extent cx="2924720" cy="255209"/>
                  <wp:effectExtent l="0" t="0" r="0" b="0"/>
                  <wp:wrapNone/>
                  <wp:docPr id="2887" name="Freeform 28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34496" y="278884"/>
                            <a:ext cx="2810420" cy="140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45"/>
                                  <w:tab w:val="left" w:pos="2183"/>
                                  <w:tab w:val="left" w:pos="3712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890,00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17 800,00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Pronájem a doprava mobilního lešení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6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58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7" w:line="439" w:lineRule="exact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-71899</wp:posOffset>
                  </wp:positionH>
                  <wp:positionV relativeFrom="line">
                    <wp:posOffset>424276</wp:posOffset>
                  </wp:positionV>
                  <wp:extent cx="3812223" cy="316166"/>
                  <wp:effectExtent l="0" t="0" r="0" b="0"/>
                  <wp:wrapNone/>
                  <wp:docPr id="2888" name="Freeform 28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65" y="424276"/>
                            <a:ext cx="3697923" cy="2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Pol39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Pomocné zemní práce, , výkop pro svítidlo, základ pro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7" w:line="439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7" w:line="439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zemní svítidlo, včetně bet. směsi na ukotvení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2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4 560,00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0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18 240,00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19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Demontáže osvětlení, uzemnění a jímací soustavy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6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58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0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Provedení revize a vypracování revizní zprávy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2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6 800,00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6 800,00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Dokumentace skutečného provedení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2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Doprava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1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Podružný materiál a podíl přidružených výkonů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1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302"/>
        </w:tabs>
        <w:spacing w:before="14" w:after="0" w:line="405" w:lineRule="exact"/>
        <w:ind w:left="335" w:right="163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D19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Ostatní - celkem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029"/>
          <w:tab w:val="left" w:pos="10230"/>
        </w:tabs>
        <w:spacing w:before="140" w:after="0" w:line="291" w:lineRule="exact"/>
        <w:ind w:left="335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D20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Silnoproudá elektroinstalace - celkem	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21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350" w:right="7054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KRYCÍ LIST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421" w:right="9792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2120773" cy="857417"/>
            <wp:effectExtent l="0" t="0" r="0" b="0"/>
            <wp:wrapNone/>
            <wp:docPr id="2889" name="Freeform 28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2006473" cy="743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68" w:lineRule="exact"/>
                          <w:ind w:left="2" w:right="0" w:firstLine="0"/>
                          <w:jc w:val="right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2 - Přeložka splaškové kanalizace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8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  <w:tab w:val="left" w:pos="9048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68"/>
        </w:tabs>
        <w:spacing w:before="0" w:after="0" w:line="242" w:lineRule="exact"/>
        <w:ind w:left="7730" w:right="8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27560</wp:posOffset>
            </wp:positionV>
            <wp:extent cx="662413" cy="268239"/>
            <wp:effectExtent l="0" t="0" r="0" b="0"/>
            <wp:wrapNone/>
            <wp:docPr id="2890" name="Freeform 28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27560"/>
                      <a:ext cx="548113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Shaft s.r.o.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70091</wp:posOffset>
            </wp:positionV>
            <wp:extent cx="6592823" cy="1536"/>
            <wp:effectExtent l="0" t="0" r="0" b="0"/>
            <wp:wrapNone/>
            <wp:docPr id="2891" name="Freeform 2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70104</wp:posOffset>
            </wp:positionV>
            <wp:extent cx="6592823" cy="180"/>
            <wp:effectExtent l="0" t="0" r="0" b="0"/>
            <wp:wrapNone/>
            <wp:docPr id="2892" name="Freeform 2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0" w:after="0" w:line="291" w:lineRule="exact"/>
        <w:ind w:left="340" w:right="16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color w:val="000000"/>
          <w:spacing w:val="-1"/>
          <w:position w:val="-1"/>
          <w:sz w:val="21"/>
          <w:szCs w:val="21"/>
        </w:rPr>
        <w:t>114 419,96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53"/>
          <w:tab w:val="left" w:pos="9810"/>
        </w:tabs>
        <w:spacing w:before="140" w:after="0" w:line="242" w:lineRule="exact"/>
        <w:ind w:left="4982" w:right="166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56950</wp:posOffset>
            </wp:positionV>
            <wp:extent cx="6592823" cy="1537"/>
            <wp:effectExtent l="0" t="0" r="0" b="0"/>
            <wp:wrapNone/>
            <wp:docPr id="2893" name="Freeform 2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80"/>
            <wp:effectExtent l="0" t="0" r="0" b="0"/>
            <wp:wrapNone/>
            <wp:docPr id="2894" name="Freeform 2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ba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51"/>
          <w:tab w:val="left" w:pos="8374"/>
          <w:tab w:val="left" w:pos="9939"/>
        </w:tabs>
        <w:spacing w:before="0" w:after="0" w:line="242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DP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H </w:t>
      </w:r>
      <w:r>
        <w:rPr lang="cs-CZ" sz="17" baseline="-1" dirty="0">
          <w:jc w:val="left"/>
          <w:rFonts w:ascii="Arial" w:hAnsi="Arial" w:cs="Arial"/>
          <w:color w:val="000000"/>
          <w:spacing w:val="-3"/>
          <w:position w:val="-1"/>
          <w:sz w:val="17"/>
          <w:szCs w:val="17"/>
        </w:rPr>
        <w:t>z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ákladní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114 419,96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21,00%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24 028,19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13"/>
          <w:tab w:val="left" w:pos="8293"/>
          <w:tab w:val="left" w:pos="10302"/>
        </w:tabs>
        <w:spacing w:before="0" w:after="0" w:line="242" w:lineRule="exact"/>
        <w:ind w:left="669" w:right="166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12,00%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31"/>
          <w:tab w:val="left" w:pos="6930"/>
          <w:tab w:val="left" w:pos="9582"/>
        </w:tabs>
        <w:spacing w:before="160" w:after="0" w:line="291" w:lineRule="exact"/>
        <w:ind w:left="345" w:right="169" w:firstLine="0"/>
        <w:jc w:val="right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99025</wp:posOffset>
            </wp:positionV>
            <wp:extent cx="6591300" cy="180"/>
            <wp:effectExtent l="0" t="0" r="0" b="0"/>
            <wp:wrapNone/>
            <wp:docPr id="2895" name="Freeform 2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99025</wp:posOffset>
            </wp:positionV>
            <wp:extent cx="6591287" cy="1524"/>
            <wp:effectExtent l="0" t="0" r="0" b="0"/>
            <wp:wrapNone/>
            <wp:docPr id="2896" name="Freeform 2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99025</wp:posOffset>
            </wp:positionV>
            <wp:extent cx="1536" cy="260604"/>
            <wp:effectExtent l="0" t="0" r="0" b="0"/>
            <wp:wrapNone/>
            <wp:docPr id="2897" name="Freeform 2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60604"/>
                    </a:xfrm>
                    <a:custGeom>
                      <a:rect l="l" t="t" r="r" b="b"/>
                      <a:pathLst>
                        <a:path w="1536" h="260604">
                          <a:moveTo>
                            <a:pt x="0" y="260604"/>
                          </a:moveTo>
                          <a:lnTo>
                            <a:pt x="1536" y="2606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606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99025</wp:posOffset>
            </wp:positionV>
            <wp:extent cx="180" cy="260604"/>
            <wp:effectExtent l="0" t="0" r="0" b="0"/>
            <wp:wrapNone/>
            <wp:docPr id="2898" name="Freeform 2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604"/>
                    </a:xfrm>
                    <a:custGeom>
                      <a:rect l="l" t="t" r="r" b="b"/>
                      <a:pathLst>
                        <a:path w="180" h="260604">
                          <a:moveTo>
                            <a:pt x="0" y="0"/>
                          </a:moveTo>
                          <a:lnTo>
                            <a:pt x="0" y="2606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138 448,15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287" cy="1524"/>
            <wp:effectExtent l="0" t="0" r="0" b="0"/>
            <wp:wrapNone/>
            <wp:docPr id="2899" name="Freeform 2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300" cy="180"/>
            <wp:effectExtent l="0" t="0" r="0" b="0"/>
            <wp:wrapNone/>
            <wp:docPr id="2900" name="Freeform 2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36629</wp:posOffset>
            </wp:positionV>
            <wp:extent cx="6592823" cy="1537"/>
            <wp:effectExtent l="0" t="0" r="0" b="0"/>
            <wp:wrapNone/>
            <wp:docPr id="2901" name="Freeform 2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36642</wp:posOffset>
            </wp:positionV>
            <wp:extent cx="6592823" cy="180"/>
            <wp:effectExtent l="0" t="0" r="0" b="0"/>
            <wp:wrapNone/>
            <wp:docPr id="2902" name="Freeform 2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176837</wp:posOffset>
            </wp:positionV>
            <wp:extent cx="6592823" cy="1536"/>
            <wp:effectExtent l="0" t="0" r="0" b="0"/>
            <wp:wrapNone/>
            <wp:docPr id="2903" name="Freeform 2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2904" name="Freeform 2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45773</wp:posOffset>
            </wp:positionV>
            <wp:extent cx="6592823" cy="1536"/>
            <wp:effectExtent l="0" t="0" r="0" b="0"/>
            <wp:wrapNone/>
            <wp:docPr id="2905" name="Freeform 2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80"/>
            <wp:effectExtent l="0" t="0" r="0" b="0"/>
            <wp:wrapNone/>
            <wp:docPr id="2906" name="Freeform 2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176837</wp:posOffset>
            </wp:positionV>
            <wp:extent cx="6592823" cy="1537"/>
            <wp:effectExtent l="0" t="0" r="0" b="0"/>
            <wp:wrapNone/>
            <wp:docPr id="2907" name="Freeform 2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2908" name="Freeform 2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22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5672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REKAPITULACE ČLENĚNÍ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2120773" cy="857417"/>
            <wp:effectExtent l="0" t="0" r="0" b="0"/>
            <wp:wrapNone/>
            <wp:docPr id="2909" name="Freeform 29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2006473" cy="743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68" w:lineRule="exact"/>
                          <w:ind w:left="2" w:right="0" w:firstLine="0"/>
                          <w:jc w:val="right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2 - Přeložka splaškové kanalizace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2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1"/>
        </w:tabs>
        <w:spacing w:before="280" w:after="0" w:line="219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320" w:after="0" w:line="291" w:lineRule="exact"/>
        <w:ind w:left="16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ze soupisu prací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114 419,96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80" w:after="0" w:line="291" w:lineRule="exact"/>
        <w:ind w:left="345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 - 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114 419,96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60008</wp:posOffset>
            </wp:positionV>
            <wp:extent cx="6592823" cy="1524"/>
            <wp:effectExtent l="0" t="0" r="0" b="0"/>
            <wp:wrapNone/>
            <wp:docPr id="2910" name="Freeform 2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1 - 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9 319,79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105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47274</wp:posOffset>
            </wp:positionV>
            <wp:extent cx="6592823" cy="1537"/>
            <wp:effectExtent l="0" t="0" r="0" b="0"/>
            <wp:wrapNone/>
            <wp:docPr id="2911" name="Freeform 2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3 - Svislé a kompletní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408,00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47265</wp:posOffset>
            </wp:positionV>
            <wp:extent cx="6592823" cy="1524"/>
            <wp:effectExtent l="0" t="0" r="0" b="0"/>
            <wp:wrapNone/>
            <wp:docPr id="2912" name="Freeform 2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4 - Vodorovné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6 019,87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47244</wp:posOffset>
            </wp:positionV>
            <wp:extent cx="6592823" cy="1524"/>
            <wp:effectExtent l="0" t="0" r="0" b="0"/>
            <wp:wrapNone/>
            <wp:docPr id="2913" name="Freeform 2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8 - Trubní vedení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97 900,10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105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47209</wp:posOffset>
            </wp:positionV>
            <wp:extent cx="6592823" cy="1536"/>
            <wp:effectExtent l="0" t="0" r="0" b="0"/>
            <wp:wrapNone/>
            <wp:docPr id="2914" name="Freeform 2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998 - Přesun hmot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772,20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-126873</wp:posOffset>
            </wp:positionV>
            <wp:extent cx="6592823" cy="1524"/>
            <wp:effectExtent l="0" t="0" r="0" b="0"/>
            <wp:wrapNone/>
            <wp:docPr id="2915" name="Freeform 2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23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9018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pacing w:val="-2"/>
          <w:sz w:val="25"/>
          <w:szCs w:val="25"/>
        </w:rPr>
        <w:t>SOUPIS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1896014" cy="557799"/>
            <wp:effectExtent l="0" t="0" r="0" b="0"/>
            <wp:wrapNone/>
            <wp:docPr id="2916" name="Freeform 29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781714" cy="443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75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2 - Přeložka splaškové kanalizace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388860</wp:posOffset>
            </wp:positionH>
            <wp:positionV relativeFrom="paragraph">
              <wp:posOffset>-272481</wp:posOffset>
            </wp:positionV>
            <wp:extent cx="6868850" cy="1968613"/>
            <wp:effectExtent l="0" t="0" r="0" b="0"/>
            <wp:wrapNone/>
            <wp:docPr id="2917" name="Freeform 29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8860" y="-272481"/>
                      <a:ext cx="6754550" cy="1854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3"/>
                            <w:tab w:val="left" w:pos="7718"/>
                            <w:tab w:val="left" w:pos="8956"/>
                          </w:tabs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Místo: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Jablonec nad Nisou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Datum: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24. 11. 2024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3"/>
                            <w:tab w:val="left" w:pos="7718"/>
                            <w:tab w:val="left" w:pos="8956"/>
                          </w:tabs>
                          <w:spacing w:before="80" w:after="0" w:line="244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Zadavatel: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 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Projektant: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Ing.Arch.Šonský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13"/>
                            <w:tab w:val="left" w:pos="7718"/>
                            <w:tab w:val="left" w:pos="8956"/>
                          </w:tabs>
                          <w:spacing w:before="0" w:after="0" w:line="244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Ucha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eč: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Shaft s.r.o.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Zpracovatel: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Malec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57"/>
                            <w:tab w:val="left" w:pos="3778"/>
                            <w:tab w:val="left" w:pos="6174"/>
                            <w:tab w:val="left" w:pos="6810"/>
                            <w:tab w:val="left" w:pos="7834"/>
                            <w:tab w:val="left" w:pos="9097"/>
                            <w:tab w:val="left" w:pos="9570"/>
                          </w:tabs>
                          <w:spacing w:before="106" w:after="0" w:line="441" w:lineRule="exact"/>
                          <w:ind w:left="4" w:right="0" w:firstLine="14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19"/>
                            <w:sz w:val="16"/>
                            <w:szCs w:val="16"/>
                          </w:rPr>
                          <w:t>Č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Typ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Kód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Popis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MJ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Množství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J.cena [CZK]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Cena celkem [CZK]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Náklady soupisu celkem						</w:t>
                        </w:r>
                        <w:r>
                          <w:rPr lang="cs-CZ" sz="21" baseline="-5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position w:val="-5"/>
                            <w:sz w:val="21"/>
                            <w:szCs w:val="21"/>
                          </w:rPr>
                          <w:t>114 419,96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62"/>
                            <w:tab w:val="left" w:pos="2018"/>
                            <w:tab w:val="left" w:pos="9571"/>
                          </w:tabs>
                          <w:spacing w:before="140" w:after="0" w:line="291" w:lineRule="exact"/>
                          <w:ind w:left="324" w:right="4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HSV	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Práce a dodávk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1"/>
                            <w:szCs w:val="21"/>
                          </w:rPr>
                          <w:t>y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 HSV	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21"/>
                            <w:szCs w:val="21"/>
                          </w:rPr>
                          <w:t>114 419,96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57"/>
                            <w:tab w:val="left" w:pos="2013"/>
                            <w:tab w:val="left" w:pos="9945"/>
                          </w:tabs>
                          <w:spacing w:before="100" w:after="0" w:line="242" w:lineRule="exact"/>
                          <w:ind w:left="324" w:right="0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1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Zemní práce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9 319,79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12"/>
                            <w:tab w:val="left" w:pos="654"/>
                            <w:tab w:val="left" w:pos="2010"/>
                          </w:tabs>
                          <w:spacing w:before="0" w:after="0" w:line="317" w:lineRule="exact"/>
                          <w:ind w:left="93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175151101.1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Obsypání potrubí strojně sypaninou bez prohození,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5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173990</wp:posOffset>
            </wp:positionV>
            <wp:extent cx="6800088" cy="1524"/>
            <wp:effectExtent l="0" t="0" r="0" b="0"/>
            <wp:wrapNone/>
            <wp:docPr id="2918" name="Freeform 2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8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-1271</wp:posOffset>
            </wp:positionV>
            <wp:extent cx="1524" cy="301752"/>
            <wp:effectExtent l="0" t="0" r="0" b="0"/>
            <wp:wrapNone/>
            <wp:docPr id="2919" name="Freeform 2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253</wp:posOffset>
            </wp:positionV>
            <wp:extent cx="1524" cy="300228"/>
            <wp:effectExtent l="0" t="0" r="0" b="0"/>
            <wp:wrapNone/>
            <wp:docPr id="2920" name="Freeform 2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6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123686</wp:posOffset>
            </wp:positionV>
            <wp:extent cx="6800088" cy="1537"/>
            <wp:effectExtent l="0" t="0" r="0" b="0"/>
            <wp:wrapNone/>
            <wp:docPr id="2921" name="Freeform 2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6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161797</wp:posOffset>
            </wp:positionV>
            <wp:extent cx="6800088" cy="1524"/>
            <wp:effectExtent l="0" t="0" r="0" b="0"/>
            <wp:wrapNone/>
            <wp:docPr id="2922" name="Freeform 2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87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-13462</wp:posOffset>
            </wp:positionV>
            <wp:extent cx="1524" cy="248412"/>
            <wp:effectExtent l="0" t="0" r="0" b="0"/>
            <wp:wrapNone/>
            <wp:docPr id="2923" name="Freeform 2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-11938</wp:posOffset>
            </wp:positionV>
            <wp:extent cx="1536" cy="246888"/>
            <wp:effectExtent l="0" t="0" r="0" b="0"/>
            <wp:wrapNone/>
            <wp:docPr id="2924" name="Freeform 2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-11938</wp:posOffset>
            </wp:positionV>
            <wp:extent cx="1524" cy="246888"/>
            <wp:effectExtent l="0" t="0" r="0" b="0"/>
            <wp:wrapNone/>
            <wp:docPr id="2925" name="Freeform 2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-11938</wp:posOffset>
            </wp:positionV>
            <wp:extent cx="1536" cy="246888"/>
            <wp:effectExtent l="0" t="0" r="0" b="0"/>
            <wp:wrapNone/>
            <wp:docPr id="2926" name="Freeform 2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-11938</wp:posOffset>
            </wp:positionV>
            <wp:extent cx="1524" cy="246888"/>
            <wp:effectExtent l="0" t="0" r="0" b="0"/>
            <wp:wrapNone/>
            <wp:docPr id="2927" name="Freeform 2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-11938</wp:posOffset>
            </wp:positionV>
            <wp:extent cx="1524" cy="246888"/>
            <wp:effectExtent l="0" t="0" r="0" b="0"/>
            <wp:wrapNone/>
            <wp:docPr id="2928" name="Freeform 2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-11938</wp:posOffset>
            </wp:positionV>
            <wp:extent cx="1524" cy="246888"/>
            <wp:effectExtent l="0" t="0" r="0" b="0"/>
            <wp:wrapNone/>
            <wp:docPr id="2929" name="Freeform 2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-11938</wp:posOffset>
            </wp:positionV>
            <wp:extent cx="1524" cy="246888"/>
            <wp:effectExtent l="0" t="0" r="0" b="0"/>
            <wp:wrapNone/>
            <wp:docPr id="2930" name="Freeform 2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-11938</wp:posOffset>
            </wp:positionV>
            <wp:extent cx="1524" cy="246888"/>
            <wp:effectExtent l="0" t="0" r="0" b="0"/>
            <wp:wrapNone/>
            <wp:docPr id="2931" name="Freeform 2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259"/>
          <w:tab w:val="left" w:pos="8274"/>
          <w:tab w:val="left" w:pos="10026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06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286031</wp:posOffset>
            </wp:positionV>
            <wp:extent cx="6800088" cy="1524"/>
            <wp:effectExtent l="0" t="0" r="0" b="0"/>
            <wp:wrapNone/>
            <wp:docPr id="2932" name="Freeform 2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uloženou do 3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3,743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1 230,00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4 603,89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"DN150" 10,2*0,8*0,486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3,966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Mezisoučet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3,966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3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"objem potrubí DN150" -(0,0219*10,2)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-0,223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06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119408</wp:posOffset>
            </wp:positionV>
            <wp:extent cx="6800088" cy="1537"/>
            <wp:effectExtent l="0" t="0" r="0" b="0"/>
            <wp:wrapNone/>
            <wp:docPr id="2933" name="Freeform 2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3,743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7"/>
          <w:tab w:val="left" w:pos="2103"/>
          <w:tab w:val="left" w:pos="6336"/>
          <w:tab w:val="left" w:pos="7311"/>
          <w:tab w:val="left" w:pos="8460"/>
          <w:tab w:val="left" w:pos="10078"/>
        </w:tabs>
        <w:spacing w:before="0" w:after="0" w:line="219" w:lineRule="exact"/>
        <w:ind w:left="171" w:right="0" w:firstLine="0"/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-14206</wp:posOffset>
            </wp:positionV>
            <wp:extent cx="1524" cy="169164"/>
            <wp:effectExtent l="0" t="0" r="0" b="0"/>
            <wp:wrapNone/>
            <wp:docPr id="2934" name="Freeform 2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-12669</wp:posOffset>
            </wp:positionV>
            <wp:extent cx="1536" cy="167628"/>
            <wp:effectExtent l="0" t="0" r="0" b="0"/>
            <wp:wrapNone/>
            <wp:docPr id="2935" name="Freeform 2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2936" name="Freeform 2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-12669</wp:posOffset>
            </wp:positionV>
            <wp:extent cx="1536" cy="167628"/>
            <wp:effectExtent l="0" t="0" r="0" b="0"/>
            <wp:wrapNone/>
            <wp:docPr id="2937" name="Freeform 2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8"/>
                    </a:xfrm>
                    <a:custGeom>
                      <a:rect l="l" t="t" r="r" b="b"/>
                      <a:pathLst>
                        <a:path w="1536" h="167628">
                          <a:moveTo>
                            <a:pt x="0" y="167628"/>
                          </a:moveTo>
                          <a:lnTo>
                            <a:pt x="1536" y="16762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2938" name="Freeform 2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2939" name="Freeform 2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2940" name="Freeform 2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2941" name="Freeform 2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-12669</wp:posOffset>
            </wp:positionV>
            <wp:extent cx="1524" cy="167628"/>
            <wp:effectExtent l="0" t="0" r="0" b="0"/>
            <wp:wrapNone/>
            <wp:docPr id="2942" name="Freeform 2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8"/>
                    </a:xfrm>
                    <a:custGeom>
                      <a:rect l="l" t="t" r="r" b="b"/>
                      <a:pathLst>
                        <a:path w="1524" h="167628">
                          <a:moveTo>
                            <a:pt x="0" y="167628"/>
                          </a:moveTo>
                          <a:lnTo>
                            <a:pt x="1524" y="1676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583373030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štěrkopísek frakce 0/8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6,737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4 715,90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06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524"/>
            <wp:effectExtent l="0" t="0" r="0" b="0"/>
            <wp:wrapNone/>
            <wp:docPr id="2943" name="Freeform 2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"měr. hmotnost 1,8" 3,743*1,8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6,737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105"/>
        </w:tabs>
        <w:spacing w:before="80" w:after="0" w:line="242" w:lineRule="exact"/>
        <w:ind w:left="335" w:right="165" w:firstLine="0"/>
        <w:jc w:val="right"/>
      </w:pPr>
      <w:r>
        <w:drawing>
          <wp:anchor simplePos="0" relativeHeight="25165906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229174</wp:posOffset>
            </wp:positionV>
            <wp:extent cx="6800088" cy="1524"/>
            <wp:effectExtent l="0" t="0" r="0" b="0"/>
            <wp:wrapNone/>
            <wp:docPr id="2944" name="Freeform 2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Svislé a kompletní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408,00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6"/>
          <w:tab w:val="left" w:pos="2022"/>
          <w:tab w:val="left" w:pos="6225"/>
          <w:tab w:val="left" w:pos="7170"/>
          <w:tab w:val="left" w:pos="8497"/>
          <w:tab w:val="left" w:pos="10161"/>
        </w:tabs>
        <w:spacing w:before="0" w:after="0" w:line="221" w:lineRule="exact"/>
        <w:ind w:left="105" w:right="163" w:firstLine="0"/>
        <w:jc w:val="right"/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14627</wp:posOffset>
            </wp:positionV>
            <wp:extent cx="1524" cy="169163"/>
            <wp:effectExtent l="0" t="0" r="0" b="0"/>
            <wp:wrapNone/>
            <wp:docPr id="2945" name="Freeform 2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3"/>
                    </a:xfrm>
                    <a:custGeom>
                      <a:rect l="l" t="t" r="r" b="b"/>
                      <a:pathLst>
                        <a:path w="1524" h="169163">
                          <a:moveTo>
                            <a:pt x="0" y="169163"/>
                          </a:moveTo>
                          <a:lnTo>
                            <a:pt x="1524" y="169163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16151</wp:posOffset>
            </wp:positionV>
            <wp:extent cx="1536" cy="167639"/>
            <wp:effectExtent l="0" t="0" r="0" b="0"/>
            <wp:wrapNone/>
            <wp:docPr id="2946" name="Freeform 2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39"/>
                    </a:xfrm>
                    <a:custGeom>
                      <a:rect l="l" t="t" r="r" b="b"/>
                      <a:pathLst>
                        <a:path w="1536" h="167639">
                          <a:moveTo>
                            <a:pt x="0" y="167639"/>
                          </a:moveTo>
                          <a:lnTo>
                            <a:pt x="1536" y="167639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16151</wp:posOffset>
            </wp:positionV>
            <wp:extent cx="1524" cy="167639"/>
            <wp:effectExtent l="0" t="0" r="0" b="0"/>
            <wp:wrapNone/>
            <wp:docPr id="2947" name="Freeform 2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16151</wp:posOffset>
            </wp:positionV>
            <wp:extent cx="1536" cy="167639"/>
            <wp:effectExtent l="0" t="0" r="0" b="0"/>
            <wp:wrapNone/>
            <wp:docPr id="2948" name="Freeform 2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39"/>
                    </a:xfrm>
                    <a:custGeom>
                      <a:rect l="l" t="t" r="r" b="b"/>
                      <a:pathLst>
                        <a:path w="1536" h="167639">
                          <a:moveTo>
                            <a:pt x="0" y="167639"/>
                          </a:moveTo>
                          <a:lnTo>
                            <a:pt x="1536" y="167639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16151</wp:posOffset>
            </wp:positionV>
            <wp:extent cx="1524" cy="167639"/>
            <wp:effectExtent l="0" t="0" r="0" b="0"/>
            <wp:wrapNone/>
            <wp:docPr id="2949" name="Freeform 2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16151</wp:posOffset>
            </wp:positionV>
            <wp:extent cx="1524" cy="167639"/>
            <wp:effectExtent l="0" t="0" r="0" b="0"/>
            <wp:wrapNone/>
            <wp:docPr id="2950" name="Freeform 2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16151</wp:posOffset>
            </wp:positionV>
            <wp:extent cx="1524" cy="167639"/>
            <wp:effectExtent l="0" t="0" r="0" b="0"/>
            <wp:wrapNone/>
            <wp:docPr id="2951" name="Freeform 2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16151</wp:posOffset>
            </wp:positionV>
            <wp:extent cx="1524" cy="167639"/>
            <wp:effectExtent l="0" t="0" r="0" b="0"/>
            <wp:wrapNone/>
            <wp:docPr id="2952" name="Freeform 2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16151</wp:posOffset>
            </wp:positionV>
            <wp:extent cx="1524" cy="167639"/>
            <wp:effectExtent l="0" t="0" r="0" b="0"/>
            <wp:wrapNone/>
            <wp:docPr id="2953" name="Freeform 2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39"/>
                    </a:xfrm>
                    <a:custGeom>
                      <a:rect l="l" t="t" r="r" b="b"/>
                      <a:pathLst>
                        <a:path w="1524" h="167639">
                          <a:moveTo>
                            <a:pt x="0" y="167639"/>
                          </a:moveTo>
                          <a:lnTo>
                            <a:pt x="1524" y="167639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359901111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Vyčištění stok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10,200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408,00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06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3"/>
            <wp:effectExtent l="0" t="0" r="0" b="0"/>
            <wp:wrapNone/>
            <wp:docPr id="2954" name="Freeform 2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"DN150" 10,2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10,200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>
        <w:drawing>
          <wp:anchor simplePos="0" relativeHeight="25165906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254574</wp:posOffset>
            </wp:positionV>
            <wp:extent cx="6800088" cy="1524"/>
            <wp:effectExtent l="0" t="0" r="0" b="0"/>
            <wp:wrapNone/>
            <wp:docPr id="2955" name="Freeform 2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Vodorovné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6 019,87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"/>
          <w:tab w:val="left" w:pos="666"/>
          <w:tab w:val="left" w:pos="2022"/>
          <w:tab w:val="left" w:pos="6179"/>
          <w:tab w:val="left" w:pos="7259"/>
          <w:tab w:val="left" w:pos="8274"/>
          <w:tab w:val="left" w:pos="10161"/>
        </w:tabs>
        <w:spacing w:before="0" w:after="0" w:line="221" w:lineRule="exact"/>
        <w:ind w:left="105" w:right="163" w:firstLine="0"/>
        <w:jc w:val="right"/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2956" name="Freeform 2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957" name="Freeform 2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958" name="Freeform 2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2959" name="Freeform 2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960" name="Freeform 2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961" name="Freeform 2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962" name="Freeform 2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963" name="Freeform 2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2964" name="Freeform 2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451541111.1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Lože pod potrubí otevřený výkop ze štěrkodrtě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0,130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1 230,00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159,90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06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7"/>
            <wp:effectExtent l="0" t="0" r="0" b="0"/>
            <wp:wrapNone/>
            <wp:docPr id="2965" name="Freeform 2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"podklad štěrk šachta DN400" (0,6*0,6*0,12)*3,0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0,130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06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2966" name="Freeform 2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0,130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6"/>
          <w:tab w:val="left" w:pos="2102"/>
        </w:tabs>
        <w:spacing w:before="0" w:after="0" w:line="317" w:lineRule="exact"/>
        <w:ind w:left="185" w:right="0" w:firstLine="0"/>
      </w:pPr>
      <w:r>
        <w:drawing>
          <wp:anchor simplePos="0" relativeHeight="25165902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8656</wp:posOffset>
            </wp:positionV>
            <wp:extent cx="1524" cy="248412"/>
            <wp:effectExtent l="0" t="0" r="0" b="0"/>
            <wp:wrapNone/>
            <wp:docPr id="2967" name="Freeform 2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968" name="Freeform 2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969" name="Freeform 2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2970" name="Freeform 2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971" name="Freeform 2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972" name="Freeform 2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973" name="Freeform 2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974" name="Freeform 2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2975" name="Freeform 2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5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452312131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Sedlové lože z betonu prostého bez zvýšených nároků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448296</wp:posOffset>
            </wp:positionH>
            <wp:positionV relativeFrom="paragraph">
              <wp:posOffset>-293271</wp:posOffset>
            </wp:positionV>
            <wp:extent cx="6811024" cy="895295"/>
            <wp:effectExtent l="0" t="0" r="0" b="0"/>
            <wp:wrapNone/>
            <wp:docPr id="2976" name="Freeform 29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296" y="-293271"/>
                      <a:ext cx="6696724" cy="780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6073"/>
                            <w:tab w:val="left" w:pos="7153"/>
                            <w:tab w:val="left" w:pos="7202"/>
                            <w:tab w:val="left" w:pos="8168"/>
                            <w:tab w:val="left" w:pos="9920"/>
                          </w:tabs>
                          <w:spacing w:before="0" w:after="0" w:line="172" w:lineRule="exact"/>
                          <w:ind w:left="228" w:right="0" w:firstLine="1689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prostředí tř. C 12/15 otevřený výkop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0,832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4 000,00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3 328,00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"DN150" 10,2*0,441*0,197		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0,886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7154"/>
                          </w:tabs>
                          <w:spacing w:before="0" w:after="0" w:line="195" w:lineRule="exact"/>
                          <w:ind w:left="22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"objem DN150" -(10,2*0,00531)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-0,054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7202"/>
                          </w:tabs>
                          <w:spacing w:before="0" w:after="0" w:line="195" w:lineRule="exact"/>
                          <w:ind w:left="22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Mezisoučet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0,832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9"/>
                            <w:tab w:val="left" w:pos="561"/>
                            <w:tab w:val="left" w:pos="1917"/>
                          </w:tabs>
                          <w:spacing w:before="20" w:after="0" w:line="317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452351111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Bednění podkladních desek nebo sedlového lože pod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-98679</wp:posOffset>
            </wp:positionV>
            <wp:extent cx="6800088" cy="1524"/>
            <wp:effectExtent l="0" t="0" r="0" b="0"/>
            <wp:wrapNone/>
            <wp:docPr id="2977" name="Freeform 2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potrubí, stoky a drobné objekty otevřený výkop zřízení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4,019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58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2 531,97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"sedlo" 0,197*2,0*10,2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4,019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4,019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858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Trubní vedení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97 900,10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-81058</wp:posOffset>
                  </wp:positionH>
                  <wp:positionV relativeFrom="line">
                    <wp:posOffset>96519</wp:posOffset>
                  </wp:positionV>
                  <wp:extent cx="6820201" cy="547849"/>
                  <wp:effectExtent l="0" t="0" r="0" b="0"/>
                  <wp:wrapNone/>
                  <wp:docPr id="2978" name="Freeform 297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9106" y="96519"/>
                            <a:ext cx="6705901" cy="43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4"/>
                                  <w:tab w:val="left" w:pos="576"/>
                                  <w:tab w:val="left" w:pos="1932"/>
                                  <w:tab w:val="left" w:pos="6134"/>
                                  <w:tab w:val="left" w:pos="7080"/>
                                  <w:tab w:val="left" w:pos="8318"/>
                                  <w:tab w:val="left" w:pos="9935"/>
                                </w:tabs>
                                <w:spacing w:before="0" w:after="0" w:line="360" w:lineRule="exact"/>
                                <w:ind w:left="0" w:right="0" w:firstLine="193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integrovaným těsněním výkop sklon do 20 % DN 150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10,200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2 040,00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8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59710675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trouba kameninová gla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ovaná DN 150 dl 1,50m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831312121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" w:after="159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potrubí z trub kameninových hrdlových s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spojovací systém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13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47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10,353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60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985" w:right="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7 247,10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10,2*1,015 "Přepočtené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10,353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-109904</wp:posOffset>
                  </wp:positionH>
                  <wp:positionV relativeFrom="line">
                    <wp:posOffset>60952</wp:posOffset>
                  </wp:positionV>
                  <wp:extent cx="6849098" cy="547849"/>
                  <wp:effectExtent l="0" t="0" r="0" b="0"/>
                  <wp:wrapNone/>
                  <wp:docPr id="2979" name="Freeform 297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60" y="60952"/>
                            <a:ext cx="6734798" cy="43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121"/>
                                  <w:tab w:val="left" w:pos="7213"/>
                                  <w:tab w:val="left" w:pos="8363"/>
                                  <w:tab w:val="left" w:pos="10115"/>
                                </w:tabs>
                                <w:spacing w:before="0" w:after="0" w:line="360" w:lineRule="exact"/>
                                <w:ind w:left="0" w:right="0" w:firstLine="1977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integrovaným těsněním otevřený výkop DN 150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250,00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250,00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10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59711740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odbočka kameninová gla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ovaná jednoduchá kolmá DN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837312221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kameninových tvarovek jednoosých s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-100715</wp:posOffset>
                  </wp:positionH>
                  <wp:positionV relativeFrom="paragraph">
                    <wp:posOffset>-54224</wp:posOffset>
                  </wp:positionV>
                  <wp:extent cx="6821733" cy="592062"/>
                  <wp:effectExtent l="0" t="0" r="0" b="0"/>
                  <wp:wrapNone/>
                  <wp:docPr id="2980" name="Freeform 298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449" y="-54224"/>
                            <a:ext cx="6707433" cy="4777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  <w:tab w:val="left" w:pos="6093"/>
                                  <w:tab w:val="left" w:pos="7170"/>
                                  <w:tab w:val="left" w:pos="8186"/>
                                  <w:tab w:val="left" w:pos="9938"/>
                                </w:tabs>
                                <w:spacing w:before="0" w:after="0" w:line="429" w:lineRule="exact"/>
                                <w:ind w:left="0" w:right="0" w:firstLine="1963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150/150 dl 400mm spojovací systém F/F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1 000,00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11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877310330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spojek na kanalizačním potrubí z PP nebo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tvrdého PVC-U trub hladkých plnostěnných DN 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71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4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9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28611506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redukce kanali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ační PVC 160/125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15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64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68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120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47" w:right="-18" w:firstLine="0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-109961</wp:posOffset>
                  </wp:positionH>
                  <wp:positionV relativeFrom="line">
                    <wp:posOffset>229997</wp:posOffset>
                  </wp:positionV>
                  <wp:extent cx="6830820" cy="476170"/>
                  <wp:effectExtent l="0" t="0" r="0" b="0"/>
                  <wp:wrapNone/>
                  <wp:docPr id="2981" name="Freeform 298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03" y="229997"/>
                            <a:ext cx="6716520" cy="3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7"/>
                                  <w:tab w:val="left" w:pos="7184"/>
                                  <w:tab w:val="left" w:pos="8334"/>
                                  <w:tab w:val="left" w:pos="10086"/>
                                </w:tabs>
                                <w:spacing w:before="0" w:after="0" w:line="320" w:lineRule="exact"/>
                                <w:ind w:left="197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160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600,00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</w:tabs>
                                <w:spacing w:before="0" w:after="0" w:line="249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15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28611542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přechod kanali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ační PVC na kameninové hrdlo DN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0" w:line="289" w:lineRule="exact"/>
              <w:ind w:left="9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28611528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přechod kanali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ační KG kamenina-plast DN 160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159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64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68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470,00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89" w:lineRule="exact"/>
              <w:ind w:left="106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1 410,00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89" w:lineRule="exact"/>
              <w:ind w:left="47" w:right="-18" w:firstLine="0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-100873</wp:posOffset>
                  </wp:positionH>
                  <wp:positionV relativeFrom="line">
                    <wp:posOffset>269367</wp:posOffset>
                  </wp:positionV>
                  <wp:extent cx="6821732" cy="488422"/>
                  <wp:effectExtent l="0" t="0" r="0" b="0"/>
                  <wp:wrapNone/>
                  <wp:docPr id="2982" name="Freeform 298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291" y="269367"/>
                            <a:ext cx="6707432" cy="374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93"/>
                                  <w:tab w:val="left" w:pos="7170"/>
                                  <w:tab w:val="left" w:pos="8320"/>
                                  <w:tab w:val="left" w:pos="10072"/>
                                </w:tabs>
                                <w:spacing w:before="0" w:after="0" w:line="320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125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170,00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170,00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68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892312121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Tlaková zkouška vzduchem potrubí DN 150 těsnícím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8" w:line="289" w:lineRule="exact"/>
              <w:ind w:left="9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89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28611546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89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přechod kanali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ační PVC na kameninové hrdlo DN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-100774</wp:posOffset>
                  </wp:positionH>
                  <wp:positionV relativeFrom="paragraph">
                    <wp:posOffset>120995</wp:posOffset>
                  </wp:positionV>
                  <wp:extent cx="6840010" cy="502105"/>
                  <wp:effectExtent l="0" t="0" r="0" b="0"/>
                  <wp:wrapNone/>
                  <wp:docPr id="2983" name="Freeform 29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90" y="120995"/>
                            <a:ext cx="6725710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62"/>
                                  <w:tab w:val="left" w:pos="7199"/>
                                  <w:tab w:val="left" w:pos="8349"/>
                                  <w:tab w:val="left" w:pos="9967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vakem ucpávkovým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úsek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2 400,00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17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894812003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Revizní a čistící šachta z PP šachtové dno DN 400/150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-100817</wp:posOffset>
                  </wp:positionH>
                  <wp:positionV relativeFrom="paragraph">
                    <wp:posOffset>145379</wp:posOffset>
                  </wp:positionV>
                  <wp:extent cx="6840010" cy="547849"/>
                  <wp:effectExtent l="0" t="0" r="0" b="0"/>
                  <wp:wrapNone/>
                  <wp:docPr id="2984" name="Freeform 29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7" y="145379"/>
                            <a:ext cx="6725710" cy="43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07"/>
                                  <w:tab w:val="left" w:pos="7199"/>
                                  <w:tab w:val="left" w:pos="8214"/>
                                  <w:tab w:val="left" w:pos="9966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pravý a levý přítok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1 600,00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4 800,00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2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18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894812033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Revizní a čistící šachta z PP DN 400 šachtová roura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236819</wp:posOffset>
                  </wp:positionV>
                  <wp:extent cx="5593284" cy="319236"/>
                  <wp:effectExtent l="0" t="0" r="0" b="0"/>
                  <wp:wrapNone/>
                  <wp:docPr id="2985" name="Freeform 298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236819"/>
                            <a:ext cx="5478984" cy="2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144"/>
                                  <w:tab w:val="left" w:pos="5236"/>
                                  <w:tab w:val="left" w:pos="6475"/>
                                  <w:tab w:val="left" w:pos="8138"/>
                                </w:tabs>
                                <w:spacing w:before="0" w:after="0" w:line="322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za uříznutí šachtové roury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3,000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90,00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270,00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5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korugovaná bez hrdla světlé hloubky 2000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58" w:line="240" w:lineRule="auto"/>
              <w:ind w:left="17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58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58" w:line="240" w:lineRule="auto"/>
              <w:ind w:left="58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1 700,00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58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57" w:lineRule="exact"/>
              <w:ind w:left="6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57" w:lineRule="exact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57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894812041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357" w:lineRule="exact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Příplatek k rourám revizní a čistící šachty z PP DN 400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143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24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64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-117588</wp:posOffset>
                  </wp:positionH>
                  <wp:positionV relativeFrom="paragraph">
                    <wp:posOffset>-71021</wp:posOffset>
                  </wp:positionV>
                  <wp:extent cx="6767514" cy="572200"/>
                  <wp:effectExtent l="0" t="0" r="0" b="0"/>
                  <wp:wrapNone/>
                  <wp:docPr id="2986" name="Freeform 29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1052" y="-71021"/>
                            <a:ext cx="6653214" cy="45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2"/>
                                  <w:tab w:val="left" w:pos="635"/>
                                  <w:tab w:val="left" w:pos="1139"/>
                                  <w:tab w:val="left" w:pos="1991"/>
                                  <w:tab w:val="left" w:pos="3760"/>
                                  <w:tab w:val="left" w:pos="6156"/>
                                  <w:tab w:val="left" w:pos="6792"/>
                                  <w:tab w:val="left" w:pos="7816"/>
                                  <w:tab w:val="left" w:pos="9079"/>
                                </w:tabs>
                                <w:spacing w:before="0" w:after="0" w:line="499" w:lineRule="exact"/>
                                <w:ind w:left="28" w:right="0" w:hanging="28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894812062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Revizní a čistící šachta z PP DN 400 poklop litinový s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12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betonovým rámem pro třídu zatížení B125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00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12 600,00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6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899-R1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přepojení vnitřních rozvodů D+M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6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899-R2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provedení nového prostupu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3 654,00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3 654,00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6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899-R3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sanace původní jímky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49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38 700,00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74" w:lineRule="exact"/>
              <w:ind w:left="100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38 700,00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4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1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4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nap_R1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přepojení na stávající kanalizační přípojku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9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50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8 659,00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40" w:lineRule="auto"/>
              <w:ind w:left="1014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8 659,00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10106"/>
        </w:tabs>
        <w:spacing w:before="14" w:after="0" w:line="405" w:lineRule="exact"/>
        <w:ind w:left="336" w:right="163" w:firstLine="0"/>
        <w:jc w:val="right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290769</wp:posOffset>
            </wp:positionV>
            <wp:extent cx="6800088" cy="1524"/>
            <wp:effectExtent l="0" t="0" r="0" b="0"/>
            <wp:wrapNone/>
            <wp:docPr id="2987" name="Freeform 2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998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Přesun hmot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772,20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</w:tabs>
        <w:spacing w:before="0" w:after="0" w:line="317" w:lineRule="exact"/>
        <w:ind w:left="140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8654</wp:posOffset>
            </wp:positionV>
            <wp:extent cx="1524" cy="248412"/>
            <wp:effectExtent l="0" t="0" r="0" b="0"/>
            <wp:wrapNone/>
            <wp:docPr id="2988" name="Freeform 2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10178</wp:posOffset>
            </wp:positionV>
            <wp:extent cx="1536" cy="246888"/>
            <wp:effectExtent l="0" t="0" r="0" b="0"/>
            <wp:wrapNone/>
            <wp:docPr id="2989" name="Freeform 2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990" name="Freeform 2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10178</wp:posOffset>
            </wp:positionV>
            <wp:extent cx="1536" cy="246888"/>
            <wp:effectExtent l="0" t="0" r="0" b="0"/>
            <wp:wrapNone/>
            <wp:docPr id="2991" name="Freeform 2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992" name="Freeform 2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993" name="Freeform 2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994" name="Freeform 2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995" name="Freeform 2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10178</wp:posOffset>
            </wp:positionV>
            <wp:extent cx="1524" cy="246888"/>
            <wp:effectExtent l="0" t="0" r="0" b="0"/>
            <wp:wrapNone/>
            <wp:docPr id="2996" name="Freeform 2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1665972</wp:posOffset>
            </wp:positionH>
            <wp:positionV relativeFrom="line">
              <wp:posOffset>60951</wp:posOffset>
            </wp:positionV>
            <wp:extent cx="5593263" cy="319237"/>
            <wp:effectExtent l="0" t="0" r="0" b="0"/>
            <wp:wrapNone/>
            <wp:docPr id="2997" name="Freeform 29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5972" y="60951"/>
                      <a:ext cx="5478963" cy="204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47"/>
                            <w:tab w:val="left" w:pos="5236"/>
                            <w:tab w:val="left" w:pos="6251"/>
                            <w:tab w:val="left" w:pos="8138"/>
                          </w:tabs>
                          <w:spacing w:before="0" w:after="0" w:line="322" w:lineRule="exact"/>
                          <w:ind w:left="0" w:right="0" w:firstLine="0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otevřený výkop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0,702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772,20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25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998275101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Přesun hmot pro trubní vedení z trub kameninových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-99060</wp:posOffset>
            </wp:positionV>
            <wp:extent cx="6800088" cy="1524"/>
            <wp:effectExtent l="0" t="0" r="0" b="0"/>
            <wp:wrapNone/>
            <wp:docPr id="2998" name="Freeform 2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25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350" w:right="7054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KRYCÍ LIST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421" w:right="9792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2040331" cy="857417"/>
            <wp:effectExtent l="0" t="0" r="0" b="0"/>
            <wp:wrapNone/>
            <wp:docPr id="2999" name="Freeform 29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926031" cy="743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68" w:lineRule="exact"/>
                          <w:ind w:left="2" w:right="0" w:firstLine="0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3 - Přeložka dešťové kanalizace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8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  <w:tab w:val="left" w:pos="9048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68"/>
        </w:tabs>
        <w:spacing w:before="0" w:after="0" w:line="242" w:lineRule="exact"/>
        <w:ind w:left="7730" w:right="8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27560</wp:posOffset>
            </wp:positionV>
            <wp:extent cx="662413" cy="268239"/>
            <wp:effectExtent l="0" t="0" r="0" b="0"/>
            <wp:wrapNone/>
            <wp:docPr id="3000" name="Freeform 30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27560"/>
                      <a:ext cx="548113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Shaft s.r.o.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70091</wp:posOffset>
            </wp:positionV>
            <wp:extent cx="6592823" cy="1536"/>
            <wp:effectExtent l="0" t="0" r="0" b="0"/>
            <wp:wrapNone/>
            <wp:docPr id="3001" name="Freeform 3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70104</wp:posOffset>
            </wp:positionV>
            <wp:extent cx="6592823" cy="180"/>
            <wp:effectExtent l="0" t="0" r="0" b="0"/>
            <wp:wrapNone/>
            <wp:docPr id="3002" name="Freeform 3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700"/>
        </w:tabs>
        <w:spacing w:before="0" w:after="0" w:line="291" w:lineRule="exact"/>
        <w:ind w:left="340" w:right="16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color w:val="000000"/>
          <w:spacing w:val="-1"/>
          <w:position w:val="-1"/>
          <w:sz w:val="21"/>
          <w:szCs w:val="21"/>
        </w:rPr>
        <w:t>21 833,73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53"/>
          <w:tab w:val="left" w:pos="9810"/>
        </w:tabs>
        <w:spacing w:before="140" w:after="0" w:line="242" w:lineRule="exact"/>
        <w:ind w:left="4982" w:right="166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56950</wp:posOffset>
            </wp:positionV>
            <wp:extent cx="6592823" cy="1537"/>
            <wp:effectExtent l="0" t="0" r="0" b="0"/>
            <wp:wrapNone/>
            <wp:docPr id="3003" name="Freeform 3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80"/>
            <wp:effectExtent l="0" t="0" r="0" b="0"/>
            <wp:wrapNone/>
            <wp:docPr id="3004" name="Freeform 3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ba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49"/>
          <w:tab w:val="left" w:pos="8374"/>
          <w:tab w:val="left" w:pos="10037"/>
        </w:tabs>
        <w:spacing w:before="0" w:after="0" w:line="242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DP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H </w:t>
      </w:r>
      <w:r>
        <w:rPr lang="cs-CZ" sz="17" baseline="-1" dirty="0">
          <w:jc w:val="left"/>
          <w:rFonts w:ascii="Arial" w:hAnsi="Arial" w:cs="Arial"/>
          <w:color w:val="000000"/>
          <w:spacing w:val="-3"/>
          <w:position w:val="-1"/>
          <w:sz w:val="17"/>
          <w:szCs w:val="17"/>
        </w:rPr>
        <w:t>z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ákladní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21 833,73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21,00%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4 585,08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13"/>
          <w:tab w:val="left" w:pos="8293"/>
          <w:tab w:val="left" w:pos="10302"/>
        </w:tabs>
        <w:spacing w:before="0" w:after="0" w:line="242" w:lineRule="exact"/>
        <w:ind w:left="669" w:right="166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12,00%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31"/>
          <w:tab w:val="left" w:pos="6930"/>
          <w:tab w:val="left" w:pos="9700"/>
        </w:tabs>
        <w:spacing w:before="160" w:after="0" w:line="291" w:lineRule="exact"/>
        <w:ind w:left="345" w:right="169" w:firstLine="0"/>
        <w:jc w:val="right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99025</wp:posOffset>
            </wp:positionV>
            <wp:extent cx="6591300" cy="180"/>
            <wp:effectExtent l="0" t="0" r="0" b="0"/>
            <wp:wrapNone/>
            <wp:docPr id="3005" name="Freeform 3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99025</wp:posOffset>
            </wp:positionV>
            <wp:extent cx="6591287" cy="1524"/>
            <wp:effectExtent l="0" t="0" r="0" b="0"/>
            <wp:wrapNone/>
            <wp:docPr id="3006" name="Freeform 3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99025</wp:posOffset>
            </wp:positionV>
            <wp:extent cx="1536" cy="260604"/>
            <wp:effectExtent l="0" t="0" r="0" b="0"/>
            <wp:wrapNone/>
            <wp:docPr id="3007" name="Freeform 3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60604"/>
                    </a:xfrm>
                    <a:custGeom>
                      <a:rect l="l" t="t" r="r" b="b"/>
                      <a:pathLst>
                        <a:path w="1536" h="260604">
                          <a:moveTo>
                            <a:pt x="0" y="260604"/>
                          </a:moveTo>
                          <a:lnTo>
                            <a:pt x="1536" y="2606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606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99025</wp:posOffset>
            </wp:positionV>
            <wp:extent cx="180" cy="260604"/>
            <wp:effectExtent l="0" t="0" r="0" b="0"/>
            <wp:wrapNone/>
            <wp:docPr id="3008" name="Freeform 3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604"/>
                    </a:xfrm>
                    <a:custGeom>
                      <a:rect l="l" t="t" r="r" b="b"/>
                      <a:pathLst>
                        <a:path w="180" h="260604">
                          <a:moveTo>
                            <a:pt x="0" y="0"/>
                          </a:moveTo>
                          <a:lnTo>
                            <a:pt x="0" y="2606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26 418,81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287" cy="1524"/>
            <wp:effectExtent l="0" t="0" r="0" b="0"/>
            <wp:wrapNone/>
            <wp:docPr id="3009" name="Freeform 3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300" cy="180"/>
            <wp:effectExtent l="0" t="0" r="0" b="0"/>
            <wp:wrapNone/>
            <wp:docPr id="3010" name="Freeform 3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36629</wp:posOffset>
            </wp:positionV>
            <wp:extent cx="6592823" cy="1537"/>
            <wp:effectExtent l="0" t="0" r="0" b="0"/>
            <wp:wrapNone/>
            <wp:docPr id="3011" name="Freeform 3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36642</wp:posOffset>
            </wp:positionV>
            <wp:extent cx="6592823" cy="180"/>
            <wp:effectExtent l="0" t="0" r="0" b="0"/>
            <wp:wrapNone/>
            <wp:docPr id="3012" name="Freeform 3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176837</wp:posOffset>
            </wp:positionV>
            <wp:extent cx="6592823" cy="1536"/>
            <wp:effectExtent l="0" t="0" r="0" b="0"/>
            <wp:wrapNone/>
            <wp:docPr id="3013" name="Freeform 3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3014" name="Freeform 3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45773</wp:posOffset>
            </wp:positionV>
            <wp:extent cx="6592823" cy="1536"/>
            <wp:effectExtent l="0" t="0" r="0" b="0"/>
            <wp:wrapNone/>
            <wp:docPr id="3015" name="Freeform 3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80"/>
            <wp:effectExtent l="0" t="0" r="0" b="0"/>
            <wp:wrapNone/>
            <wp:docPr id="3016" name="Freeform 3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176837</wp:posOffset>
            </wp:positionV>
            <wp:extent cx="6592823" cy="1537"/>
            <wp:effectExtent l="0" t="0" r="0" b="0"/>
            <wp:wrapNone/>
            <wp:docPr id="3017" name="Freeform 3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3018" name="Freeform 3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26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5672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REKAPITULACE ČLENĚNÍ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2040331" cy="857417"/>
            <wp:effectExtent l="0" t="0" r="0" b="0"/>
            <wp:wrapNone/>
            <wp:docPr id="3019" name="Freeform 30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926031" cy="743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68" w:lineRule="exact"/>
                          <w:ind w:left="2" w:right="0" w:firstLine="0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3 - Přeložka dešťové kanalizace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2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1"/>
        </w:tabs>
        <w:spacing w:before="280" w:after="0" w:line="219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9"/>
        </w:tabs>
        <w:spacing w:before="320" w:after="0" w:line="291" w:lineRule="exact"/>
        <w:ind w:left="16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ze soupisu prací	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21 833,73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9"/>
        </w:tabs>
        <w:spacing w:before="80" w:after="0" w:line="291" w:lineRule="exact"/>
        <w:ind w:left="344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 - 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21 833,73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60008</wp:posOffset>
            </wp:positionV>
            <wp:extent cx="6592823" cy="1524"/>
            <wp:effectExtent l="0" t="0" r="0" b="0"/>
            <wp:wrapNone/>
            <wp:docPr id="3020" name="Freeform 3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1 - 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9 873,83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204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47274</wp:posOffset>
            </wp:positionV>
            <wp:extent cx="6592823" cy="1537"/>
            <wp:effectExtent l="0" t="0" r="0" b="0"/>
            <wp:wrapNone/>
            <wp:docPr id="3021" name="Freeform 3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3 - Svislé a kompletní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84,00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105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47265</wp:posOffset>
            </wp:positionV>
            <wp:extent cx="6592823" cy="1524"/>
            <wp:effectExtent l="0" t="0" r="0" b="0"/>
            <wp:wrapNone/>
            <wp:docPr id="3022" name="Freeform 3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4 - Vodorovné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378,00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47244</wp:posOffset>
            </wp:positionV>
            <wp:extent cx="6592823" cy="1524"/>
            <wp:effectExtent l="0" t="0" r="0" b="0"/>
            <wp:wrapNone/>
            <wp:docPr id="3023" name="Freeform 3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8 - Trubní vedení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11 488,00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2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47209</wp:posOffset>
            </wp:positionV>
            <wp:extent cx="6592823" cy="1536"/>
            <wp:effectExtent l="0" t="0" r="0" b="0"/>
            <wp:wrapNone/>
            <wp:docPr id="3024" name="Freeform 3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998 - Přesun hmot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9,90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-126873</wp:posOffset>
            </wp:positionV>
            <wp:extent cx="6592823" cy="1524"/>
            <wp:effectExtent l="0" t="0" r="0" b="0"/>
            <wp:wrapNone/>
            <wp:docPr id="3025" name="Freeform 3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27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9018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pacing w:val="-2"/>
          <w:sz w:val="25"/>
          <w:szCs w:val="25"/>
        </w:rPr>
        <w:t>SOUPIS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-42036</wp:posOffset>
            </wp:positionV>
            <wp:extent cx="1896014" cy="557799"/>
            <wp:effectExtent l="0" t="0" r="0" b="0"/>
            <wp:wrapNone/>
            <wp:docPr id="3026" name="Freeform 30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2036"/>
                      <a:ext cx="1781714" cy="443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2 - Technická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aří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ení budov, výtah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75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3 - Přeložka dešťové kanalizace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87" w:after="0" w:line="242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8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9"/>
          <w:tab w:val="left" w:pos="3870"/>
          <w:tab w:val="left" w:pos="6266"/>
          <w:tab w:val="left" w:pos="6902"/>
          <w:tab w:val="left" w:pos="7926"/>
          <w:tab w:val="left" w:pos="9189"/>
          <w:tab w:val="left" w:pos="9779"/>
        </w:tabs>
        <w:spacing w:before="106" w:after="0" w:line="441" w:lineRule="exact"/>
        <w:ind w:left="96" w:right="86" w:firstLine="14"/>
      </w:pPr>
      <w:r>
        <w:drawing>
          <wp:anchor simplePos="0" relativeHeight="25165897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96540</wp:posOffset>
            </wp:positionV>
            <wp:extent cx="6800088" cy="1524"/>
            <wp:effectExtent l="0" t="0" r="0" b="0"/>
            <wp:wrapNone/>
            <wp:docPr id="3027" name="Freeform 3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96540</wp:posOffset>
            </wp:positionV>
            <wp:extent cx="1524" cy="301752"/>
            <wp:effectExtent l="0" t="0" r="0" b="0"/>
            <wp:wrapNone/>
            <wp:docPr id="3028" name="Freeform 3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98064</wp:posOffset>
            </wp:positionV>
            <wp:extent cx="1524" cy="300228"/>
            <wp:effectExtent l="0" t="0" r="0" b="0"/>
            <wp:wrapNone/>
            <wp:docPr id="3029" name="Freeform 3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28"/>
                    </a:xfrm>
                    <a:custGeom>
                      <a:rect l="l" t="t" r="r" b="b"/>
                      <a:pathLst>
                        <a:path w="1524" h="300228">
                          <a:moveTo>
                            <a:pt x="0" y="300228"/>
                          </a:moveTo>
                          <a:lnTo>
                            <a:pt x="1524" y="3002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97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104854</wp:posOffset>
            </wp:positionV>
            <wp:extent cx="6800088" cy="1537"/>
            <wp:effectExtent l="0" t="0" r="0" b="0"/>
            <wp:wrapNone/>
            <wp:docPr id="3030" name="Freeform 3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soupisu celkem						</w:t>
      </w:r>
      <w:r>
        <w:rPr lang="cs-CZ" sz="21" baseline="-5" dirty="0">
          <w:jc w:val="left"/>
          <w:rFonts w:ascii="Arial" w:hAnsi="Arial" w:cs="Arial"/>
          <w:color w:val="000000"/>
          <w:spacing w:val="-1"/>
          <w:position w:val="-5"/>
          <w:sz w:val="21"/>
          <w:szCs w:val="21"/>
        </w:rPr>
        <w:t>21 833,73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030"/>
          <w:tab w:val="left" w:pos="9700"/>
        </w:tabs>
        <w:spacing w:before="140" w:after="0" w:line="291" w:lineRule="exact"/>
        <w:ind w:left="336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21 833,73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00" w:after="0" w:line="242" w:lineRule="exact"/>
        <w:ind w:left="335" w:right="166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9 873,83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-71868</wp:posOffset>
                  </wp:positionH>
                  <wp:positionV relativeFrom="line">
                    <wp:posOffset>95875</wp:posOffset>
                  </wp:positionV>
                  <wp:extent cx="6810922" cy="1288488"/>
                  <wp:effectExtent l="0" t="0" r="0" b="0"/>
                  <wp:wrapNone/>
                  <wp:docPr id="3031" name="Freeform 30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96" y="95875"/>
                            <a:ext cx="6696622" cy="11741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6073"/>
                                  <w:tab w:val="left" w:pos="7153"/>
                                  <w:tab w:val="left" w:pos="7202"/>
                                  <w:tab w:val="left" w:pos="8168"/>
                                  <w:tab w:val="left" w:pos="10055"/>
                                </w:tabs>
                                <w:spacing w:before="0" w:after="0" w:line="244" w:lineRule="exact"/>
                                <w:ind w:left="228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těžitelnosti I skupiny 3 objem do 20 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0,520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1 100,00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572,00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"pr.hl.DV2" 1,2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1,200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Mezisoučet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1,200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"DV2" 1,1*1,0*1,2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1,320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154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"zeleň" -(1,1*1,0*0,15)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-0,165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Mezisoučet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1,155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"hloubení rýh do 2000 mm 45%" 1,155*0,45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0,520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4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132354201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Hloubení zapažených rýh š do 2000 mm v hornině třídy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132254201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159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Hloubení zapažených rýh š do 2000 mm v hornině třídy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-71868</wp:posOffset>
                  </wp:positionH>
                  <wp:positionV relativeFrom="paragraph">
                    <wp:posOffset>-55789</wp:posOffset>
                  </wp:positionV>
                  <wp:extent cx="6810922" cy="1288488"/>
                  <wp:effectExtent l="0" t="0" r="0" b="0"/>
                  <wp:wrapNone/>
                  <wp:docPr id="3032" name="Freeform 30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96" y="-55789"/>
                            <a:ext cx="6696622" cy="11741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6073"/>
                                  <w:tab w:val="left" w:pos="7153"/>
                                  <w:tab w:val="left" w:pos="7202"/>
                                  <w:tab w:val="left" w:pos="8168"/>
                                  <w:tab w:val="left" w:pos="10055"/>
                                </w:tabs>
                                <w:spacing w:before="0" w:after="0" w:line="244" w:lineRule="exact"/>
                                <w:ind w:left="228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těžitelnosti II skupiny 4 objem do 20 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0,520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1 500,00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780,00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"pr.hl.DV2" 1,2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1,200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Mezisoučet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1,200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"DV2" 1,1*1,0*1,2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1,320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154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"zeleň" -(1,1*1,0*0,15)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-0,165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Mezisoučet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1,155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"hloubení rýh do 2000 mm 45%" 1,155*0,45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0,520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4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132454201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Hloubení zapažených rýh š do 2000 mm v hornině třídy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těžitelnosti II skupiny 5 objem do 20 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8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0,116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58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255,20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244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"pr.hl.DV2" 1,2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Mezisoučet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"DV2" 1,1*1,0*1,2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1,320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39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"zeleň" -(1,1*1,0*0,15)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-0,165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Mezisoučet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1,155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898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524"/>
            <wp:effectExtent l="0" t="0" r="0" b="0"/>
            <wp:wrapNone/>
            <wp:docPr id="3033" name="Freeform 3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"hloubení rýh do 2000 mm 10%" 1,155*0,1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0,116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6"/>
          <w:tab w:val="left" w:pos="2102"/>
          <w:tab w:val="left" w:pos="6259"/>
          <w:tab w:val="left" w:pos="7339"/>
          <w:tab w:val="left" w:pos="8488"/>
          <w:tab w:val="left" w:pos="10240"/>
        </w:tabs>
        <w:spacing w:before="0" w:after="0" w:line="418" w:lineRule="exact"/>
        <w:ind w:left="185" w:right="0" w:firstLine="0"/>
      </w:pPr>
      <w:r>
        <w:drawing>
          <wp:anchor simplePos="0" relativeHeight="25165891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173248</wp:posOffset>
            </wp:positionV>
            <wp:extent cx="1524" cy="224028"/>
            <wp:effectExtent l="0" t="0" r="0" b="0"/>
            <wp:wrapNone/>
            <wp:docPr id="3034" name="Freeform 3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174772</wp:posOffset>
            </wp:positionV>
            <wp:extent cx="1536" cy="222504"/>
            <wp:effectExtent l="0" t="0" r="0" b="0"/>
            <wp:wrapNone/>
            <wp:docPr id="3035" name="Freeform 3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174772</wp:posOffset>
            </wp:positionV>
            <wp:extent cx="1524" cy="222504"/>
            <wp:effectExtent l="0" t="0" r="0" b="0"/>
            <wp:wrapNone/>
            <wp:docPr id="3036" name="Freeform 3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174772</wp:posOffset>
            </wp:positionV>
            <wp:extent cx="1536" cy="222504"/>
            <wp:effectExtent l="0" t="0" r="0" b="0"/>
            <wp:wrapNone/>
            <wp:docPr id="3037" name="Freeform 3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174772</wp:posOffset>
            </wp:positionV>
            <wp:extent cx="1524" cy="222504"/>
            <wp:effectExtent l="0" t="0" r="0" b="0"/>
            <wp:wrapNone/>
            <wp:docPr id="3038" name="Freeform 3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174772</wp:posOffset>
            </wp:positionV>
            <wp:extent cx="1524" cy="222504"/>
            <wp:effectExtent l="0" t="0" r="0" b="0"/>
            <wp:wrapNone/>
            <wp:docPr id="3039" name="Freeform 3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174772</wp:posOffset>
            </wp:positionV>
            <wp:extent cx="1524" cy="222504"/>
            <wp:effectExtent l="0" t="0" r="0" b="0"/>
            <wp:wrapNone/>
            <wp:docPr id="3040" name="Freeform 3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174772</wp:posOffset>
            </wp:positionV>
            <wp:extent cx="1524" cy="222504"/>
            <wp:effectExtent l="0" t="0" r="0" b="0"/>
            <wp:wrapNone/>
            <wp:docPr id="3041" name="Freeform 3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174772</wp:posOffset>
            </wp:positionV>
            <wp:extent cx="1524" cy="222504"/>
            <wp:effectExtent l="0" t="0" r="0" b="0"/>
            <wp:wrapNone/>
            <wp:docPr id="3042" name="Freeform 3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395752</wp:posOffset>
            </wp:positionV>
            <wp:extent cx="6800088" cy="1524"/>
            <wp:effectExtent l="0" t="0" r="0" b="0"/>
            <wp:wrapNone/>
            <wp:docPr id="3043" name="Freeform 3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4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151101101	</w:t>
      </w:r>
      <w:r>
        <w:rPr lang="cs-CZ" sz="16" baseline="-19" dirty="0">
          <w:jc w:val="left"/>
          <w:rFonts w:ascii="Arial" w:hAnsi="Arial" w:cs="Arial"/>
          <w:color w:val="000000"/>
          <w:spacing w:val="-134"/>
          <w:position w:val="-19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Zřízení příložného pažení a rozepření stěn rýh hl do 2 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m2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2,640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140,00	</w:t>
      </w:r>
      <w:r>
        <w:rPr lang="cs-CZ" sz="16" baseline="-9" dirty="0">
          <w:jc w:val="left"/>
          <w:rFonts w:ascii="Arial" w:hAnsi="Arial" w:cs="Arial"/>
          <w:color w:val="000000"/>
          <w:spacing w:val="-4"/>
          <w:position w:val="-9"/>
          <w:sz w:val="16"/>
          <w:szCs w:val="16"/>
        </w:rPr>
        <w:t>369,60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"DV2" 1,1*2,0*1,2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2,640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7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60952</wp:posOffset>
                  </wp:positionV>
                  <wp:extent cx="5593246" cy="319236"/>
                  <wp:effectExtent l="0" t="0" r="0" b="0"/>
                  <wp:wrapNone/>
                  <wp:docPr id="3044" name="Freeform 30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60952"/>
                            <a:ext cx="5478946" cy="2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156"/>
                                  <w:tab w:val="left" w:pos="5236"/>
                                  <w:tab w:val="left" w:pos="6475"/>
                                  <w:tab w:val="left" w:pos="8138"/>
                                </w:tabs>
                                <w:spacing w:before="0" w:after="0" w:line="322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do 2 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2,640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92,00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242,88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151101111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Odstranění příložného pažení a rozepření stěn rýh hl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162751117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199" w:lineRule="exact"/>
              <w:ind w:left="14" w:right="-9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Vodorovné přemístění přes 9 000 do 10000 m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výkopku/sypaniny z horniny třídy těžitelnosti I skupiny 1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až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6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2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150,80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448296</wp:posOffset>
            </wp:positionH>
            <wp:positionV relativeFrom="paragraph">
              <wp:posOffset>-156378</wp:posOffset>
            </wp:positionV>
            <wp:extent cx="4912992" cy="960332"/>
            <wp:effectExtent l="0" t="0" r="0" b="0"/>
            <wp:wrapNone/>
            <wp:docPr id="3045" name="Freeform 30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296" y="-156378"/>
                      <a:ext cx="4798692" cy="8460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</w:tabs>
                          <w:spacing w:before="0" w:after="0" w:line="193" w:lineRule="exact"/>
                          <w:ind w:left="22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"odvoz na skládku 15 km"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7202"/>
                          </w:tabs>
                          <w:spacing w:before="0" w:after="0" w:line="195" w:lineRule="exact"/>
                          <w:ind w:left="22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"DV2" 1,1*1,0*1,2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1,320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7154"/>
                          </w:tabs>
                          <w:spacing w:before="0" w:after="0" w:line="195" w:lineRule="exact"/>
                          <w:ind w:left="22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"zeleň" -(1,1*1,0*0,15)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-0,165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7202"/>
                          </w:tabs>
                          <w:spacing w:before="0" w:after="0" w:line="195" w:lineRule="exact"/>
                          <w:ind w:left="22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Mezisoučet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1,155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5"/>
                            <w:tab w:val="left" w:pos="7202"/>
                          </w:tabs>
                          <w:spacing w:before="0" w:after="0" w:line="195" w:lineRule="exact"/>
                          <w:ind w:left="22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"hloubení rýh do 2000 mm 45%" 1,155*0,45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0,520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9"/>
                            <w:tab w:val="left" w:pos="561"/>
                          </w:tabs>
                          <w:spacing w:before="180" w:after="0" w:line="221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162751119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1665972</wp:posOffset>
            </wp:positionH>
            <wp:positionV relativeFrom="paragraph">
              <wp:posOffset>73259</wp:posOffset>
            </wp:positionV>
            <wp:extent cx="2633947" cy="506700"/>
            <wp:effectExtent l="0" t="0" r="0" b="0"/>
            <wp:wrapNone/>
            <wp:docPr id="3046" name="Freeform 30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5972" y="73259"/>
                      <a:ext cx="2519647" cy="3924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Příplatek k vodorovnému přemístění výkopku/sypaniny 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 horniny třídy těžitelnosti I skupiny 1 až 3 ZKD 1000 m 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přes 10000 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1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05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59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37" w:right="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18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"odvoz na skládku 15 km" 0,520*5,0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2,600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-2413</wp:posOffset>
                  </wp:positionV>
                  <wp:extent cx="2585201" cy="506661"/>
                  <wp:effectExtent l="0" t="0" r="0" b="0"/>
                  <wp:wrapNone/>
                  <wp:docPr id="3047" name="Freeform 30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2413"/>
                            <a:ext cx="2470901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Vodorovné přemístění přes 9 000 do 10000 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výkopku/sypaniny z horniny třídy těžitelnosti II skupiny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 a 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162751137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2508264</wp:posOffset>
                  </wp:positionH>
                  <wp:positionV relativeFrom="paragraph">
                    <wp:posOffset>-29881</wp:posOffset>
                  </wp:positionV>
                  <wp:extent cx="2953780" cy="255209"/>
                  <wp:effectExtent l="0" t="0" r="0" b="0"/>
                  <wp:wrapNone/>
                  <wp:docPr id="3048" name="Freeform 30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05540" y="-29881"/>
                            <a:ext cx="2839480" cy="140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79"/>
                                  <w:tab w:val="left" w:pos="2229"/>
                                  <w:tab w:val="left" w:pos="3981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0,635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209,55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</w:tabs>
        <w:spacing w:before="0" w:after="0" w:line="193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"odvoz na skládku 15 km"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0"/>
          <w:tab w:val="left" w:pos="7307"/>
        </w:tabs>
        <w:spacing w:before="0" w:after="0" w:line="195" w:lineRule="exact"/>
        <w:ind w:left="333" w:right="3153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"DV2" 1,1*1,0*1,2	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1,320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0"/>
          <w:tab w:val="left" w:pos="7259"/>
        </w:tabs>
        <w:spacing w:before="0" w:after="0" w:line="195" w:lineRule="exact"/>
        <w:ind w:left="333" w:right="3153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"zeleň" -(1,1*1,0*0,15)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-0,165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0"/>
          <w:tab w:val="left" w:pos="7307"/>
        </w:tabs>
        <w:spacing w:before="0" w:after="0" w:line="195" w:lineRule="exact"/>
        <w:ind w:left="333" w:right="3153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Mezisoučet	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1,155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0"/>
          <w:tab w:val="left" w:pos="7307"/>
        </w:tabs>
        <w:spacing w:before="0" w:after="0" w:line="195" w:lineRule="exact"/>
        <w:ind w:left="333" w:right="3153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"hloubení rýh do 2000 mm 55%" 1,155*0,55	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0,635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1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line">
                    <wp:posOffset>122547</wp:posOffset>
                  </wp:positionV>
                  <wp:extent cx="6839980" cy="688031"/>
                  <wp:effectExtent l="0" t="0" r="0" b="0"/>
                  <wp:wrapNone/>
                  <wp:docPr id="3049" name="Freeform 304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122547"/>
                            <a:ext cx="6725680" cy="5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99"/>
                                  <w:tab w:val="left" w:pos="8438"/>
                                  <w:tab w:val="left" w:pos="10190"/>
                                </w:tabs>
                                <w:spacing w:before="0" w:after="0" w:line="221" w:lineRule="exact"/>
                                <w:ind w:left="612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3,175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63,50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0"/>
                                  <w:tab w:val="left" w:pos="7247"/>
                                </w:tabs>
                                <w:spacing w:before="180" w:after="0" w:line="195" w:lineRule="exact"/>
                                <w:ind w:left="273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"odvoz na skládku 15 km" 0,635*5,0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3,175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1712012-R1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zeminy 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91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503067</wp:posOffset>
                  </wp:positionV>
                  <wp:extent cx="6800088" cy="1524"/>
                  <wp:effectExtent l="0" t="0" r="0" b="0"/>
                  <wp:wrapNone/>
                  <wp:docPr id="3050" name="Freeform 30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-2413</wp:posOffset>
                  </wp:positionV>
                  <wp:extent cx="2612576" cy="506661"/>
                  <wp:effectExtent l="0" t="0" r="0" b="0"/>
                  <wp:wrapNone/>
                  <wp:docPr id="3051" name="Freeform 30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2413"/>
                            <a:ext cx="2498276" cy="392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vodorovnému přemístění výkopku/sypaniny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 horniny třídy těžitelnosti II skupiny 4 a 5 ZKD 1000 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 10000 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162751139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6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-38227</wp:posOffset>
            </wp:positionV>
            <wp:extent cx="1524" cy="248412"/>
            <wp:effectExtent l="0" t="0" r="0" b="0"/>
            <wp:wrapNone/>
            <wp:docPr id="3052" name="Freeform 3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-36703</wp:posOffset>
            </wp:positionV>
            <wp:extent cx="1536" cy="246888"/>
            <wp:effectExtent l="0" t="0" r="0" b="0"/>
            <wp:wrapNone/>
            <wp:docPr id="3053" name="Freeform 3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-36703</wp:posOffset>
            </wp:positionV>
            <wp:extent cx="1524" cy="246888"/>
            <wp:effectExtent l="0" t="0" r="0" b="0"/>
            <wp:wrapNone/>
            <wp:docPr id="3054" name="Freeform 3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-36703</wp:posOffset>
            </wp:positionV>
            <wp:extent cx="1536" cy="246888"/>
            <wp:effectExtent l="0" t="0" r="0" b="0"/>
            <wp:wrapNone/>
            <wp:docPr id="3055" name="Freeform 3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-36703</wp:posOffset>
            </wp:positionV>
            <wp:extent cx="1524" cy="246888"/>
            <wp:effectExtent l="0" t="0" r="0" b="0"/>
            <wp:wrapNone/>
            <wp:docPr id="3056" name="Freeform 3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-36703</wp:posOffset>
            </wp:positionV>
            <wp:extent cx="1524" cy="246888"/>
            <wp:effectExtent l="0" t="0" r="0" b="0"/>
            <wp:wrapNone/>
            <wp:docPr id="3057" name="Freeform 3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-36703</wp:posOffset>
            </wp:positionV>
            <wp:extent cx="1524" cy="246888"/>
            <wp:effectExtent l="0" t="0" r="0" b="0"/>
            <wp:wrapNone/>
            <wp:docPr id="3058" name="Freeform 3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-36703</wp:posOffset>
            </wp:positionV>
            <wp:extent cx="1524" cy="246888"/>
            <wp:effectExtent l="0" t="0" r="0" b="0"/>
            <wp:wrapNone/>
            <wp:docPr id="3059" name="Freeform 3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-36703</wp:posOffset>
            </wp:positionV>
            <wp:extent cx="1524" cy="246888"/>
            <wp:effectExtent l="0" t="0" r="0" b="0"/>
            <wp:wrapNone/>
            <wp:docPr id="3060" name="Freeform 3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593076</wp:posOffset>
            </wp:positionH>
            <wp:positionV relativeFrom="paragraph">
              <wp:posOffset>14069</wp:posOffset>
            </wp:positionV>
            <wp:extent cx="6666261" cy="429553"/>
            <wp:effectExtent l="0" t="0" r="0" b="0"/>
            <wp:wrapNone/>
            <wp:docPr id="3061" name="Freeform 30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3076" y="14069"/>
                      <a:ext cx="6551961" cy="3152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936"/>
                            <w:tab w:val="left" w:pos="6925"/>
                            <w:tab w:val="left" w:pos="7940"/>
                            <w:tab w:val="left" w:pos="9692"/>
                          </w:tabs>
                          <w:spacing w:before="0" w:after="0" w:line="322" w:lineRule="exact"/>
                          <w:ind w:left="1689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kamení kód odpadu 17 05 04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2,310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2 000,00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10"/>
                            <w:sz w:val="16"/>
                            <w:szCs w:val="16"/>
                          </w:rPr>
                          <w:t>4 620,00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7"/>
                            <w:tab w:val="left" w:pos="6974"/>
                          </w:tabs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"měrná hmotnost 2,0 CÚ2024" 1,155*2,0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2,310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9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33401</wp:posOffset>
            </wp:positionV>
            <wp:extent cx="6800088" cy="1524"/>
            <wp:effectExtent l="0" t="0" r="0" b="0"/>
            <wp:wrapNone/>
            <wp:docPr id="3062" name="Freeform 3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28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64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-117588</wp:posOffset>
                  </wp:positionH>
                  <wp:positionV relativeFrom="paragraph">
                    <wp:posOffset>-71021</wp:posOffset>
                  </wp:positionV>
                  <wp:extent cx="6858311" cy="809944"/>
                  <wp:effectExtent l="0" t="0" r="0" b="0"/>
                  <wp:wrapNone/>
                  <wp:docPr id="3063" name="Freeform 306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1052" y="-71021"/>
                            <a:ext cx="6744011" cy="6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2"/>
                                  <w:tab w:val="left" w:pos="635"/>
                                  <w:tab w:val="left" w:pos="1139"/>
                                  <w:tab w:val="left" w:pos="1991"/>
                                  <w:tab w:val="left" w:pos="3760"/>
                                  <w:tab w:val="left" w:pos="6156"/>
                                  <w:tab w:val="left" w:pos="6792"/>
                                  <w:tab w:val="left" w:pos="7228"/>
                                  <w:tab w:val="left" w:pos="7816"/>
                                  <w:tab w:val="left" w:pos="8466"/>
                                  <w:tab w:val="left" w:pos="9079"/>
                                  <w:tab w:val="left" w:pos="10218"/>
                                </w:tabs>
                                <w:spacing w:before="0" w:after="0" w:line="364" w:lineRule="exact"/>
                                <w:ind w:left="28" w:right="0" w:hanging="28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171251101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Uložení sypaniny do násypů nezhutněných strojně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1,155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80,00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92,40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89"/>
                                  <w:tab w:val="left" w:pos="7276"/>
                                </w:tabs>
                                <w:spacing w:before="0" w:after="0" w:line="195" w:lineRule="exact"/>
                                <w:ind w:left="302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"přebytečný výkopek" 0,520+0,635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1,155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2"/>
                                  <w:tab w:val="left" w:pos="635"/>
                                  <w:tab w:val="left" w:pos="1991"/>
                                </w:tabs>
                                <w:spacing w:before="0" w:after="0" w:line="296" w:lineRule="exact"/>
                                <w:ind w:left="28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174101101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Zásyp jam, šachet rýh nebo kolem objektů sypaninou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44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115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paragraph">
                    <wp:posOffset>129659</wp:posOffset>
                  </wp:positionV>
                  <wp:extent cx="6800088" cy="1524"/>
                  <wp:effectExtent l="0" t="0" r="0" b="0"/>
                  <wp:wrapNone/>
                  <wp:docPr id="3064" name="Freeform 30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41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-38228</wp:posOffset>
            </wp:positionV>
            <wp:extent cx="1524" cy="248412"/>
            <wp:effectExtent l="0" t="0" r="0" b="0"/>
            <wp:wrapNone/>
            <wp:docPr id="3065" name="Freeform 3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-36704</wp:posOffset>
            </wp:positionV>
            <wp:extent cx="1536" cy="246888"/>
            <wp:effectExtent l="0" t="0" r="0" b="0"/>
            <wp:wrapNone/>
            <wp:docPr id="3066" name="Freeform 3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-36704</wp:posOffset>
            </wp:positionV>
            <wp:extent cx="1524" cy="246888"/>
            <wp:effectExtent l="0" t="0" r="0" b="0"/>
            <wp:wrapNone/>
            <wp:docPr id="3067" name="Freeform 3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-36704</wp:posOffset>
            </wp:positionV>
            <wp:extent cx="1536" cy="246888"/>
            <wp:effectExtent l="0" t="0" r="0" b="0"/>
            <wp:wrapNone/>
            <wp:docPr id="3068" name="Freeform 3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-36704</wp:posOffset>
            </wp:positionV>
            <wp:extent cx="1524" cy="246888"/>
            <wp:effectExtent l="0" t="0" r="0" b="0"/>
            <wp:wrapNone/>
            <wp:docPr id="3069" name="Freeform 3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-36704</wp:posOffset>
            </wp:positionV>
            <wp:extent cx="1524" cy="246888"/>
            <wp:effectExtent l="0" t="0" r="0" b="0"/>
            <wp:wrapNone/>
            <wp:docPr id="3070" name="Freeform 3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-36704</wp:posOffset>
            </wp:positionV>
            <wp:extent cx="1524" cy="246888"/>
            <wp:effectExtent l="0" t="0" r="0" b="0"/>
            <wp:wrapNone/>
            <wp:docPr id="3071" name="Freeform 3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-36704</wp:posOffset>
            </wp:positionV>
            <wp:extent cx="1524" cy="246888"/>
            <wp:effectExtent l="0" t="0" r="0" b="0"/>
            <wp:wrapNone/>
            <wp:docPr id="3072" name="Freeform 3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-36704</wp:posOffset>
            </wp:positionV>
            <wp:extent cx="1524" cy="246888"/>
            <wp:effectExtent l="0" t="0" r="0" b="0"/>
            <wp:wrapNone/>
            <wp:docPr id="3073" name="Freeform 3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410196</wp:posOffset>
            </wp:positionH>
            <wp:positionV relativeFrom="paragraph">
              <wp:posOffset>-161191</wp:posOffset>
            </wp:positionV>
            <wp:extent cx="6849022" cy="1596335"/>
            <wp:effectExtent l="0" t="0" r="0" b="0"/>
            <wp:wrapNone/>
            <wp:docPr id="3074" name="Freeform 30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0196" y="-161191"/>
                      <a:ext cx="6734722" cy="14820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33"/>
                            <w:tab w:val="left" w:pos="7213"/>
                            <w:tab w:val="left" w:pos="8228"/>
                            <w:tab w:val="left" w:pos="10115"/>
                          </w:tabs>
                          <w:spacing w:before="0" w:after="0" w:line="322" w:lineRule="exact"/>
                          <w:ind w:left="1977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se zhutněním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0,495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608,85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</w:tabs>
                          <w:spacing w:before="0" w:after="0" w:line="193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"hloubení rýh do 2000 mm - strojně"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62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"DV2" 1,1*1,0*1,2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1,320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14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"zeleň" -(1,1*1,0*0,15)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-0,165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62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Mezisoučet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1,155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14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"lože potrubí" -0,165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-0,165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14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"obsyp" -0,495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-0,495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62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Součet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0,495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50"/>
                            <w:tab w:val="left" w:pos="621"/>
                            <w:tab w:val="left" w:pos="1977"/>
                            <w:tab w:val="left" w:pos="6211"/>
                            <w:tab w:val="left" w:pos="7185"/>
                            <w:tab w:val="left" w:pos="8335"/>
                            <w:tab w:val="left" w:pos="10087"/>
                          </w:tabs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58344171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štěrkodr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ť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frakce 0/32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0,891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445,50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75"/>
                            <w:tab w:val="left" w:pos="7262"/>
                          </w:tabs>
                          <w:spacing w:before="0" w:after="0" w:line="195" w:lineRule="exact"/>
                          <w:ind w:left="28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"měrná hmotnost 1,8, zásyp 100%" 0,495*1,8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0,891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8"/>
                            <w:tab w:val="left" w:pos="621"/>
                            <w:tab w:val="left" w:pos="1977"/>
                          </w:tabs>
                          <w:spacing w:before="0" w:after="0" w:line="317" w:lineRule="exact"/>
                          <w:ind w:left="14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175151101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Obsypání potrubí strojně sypaninou bez prohození,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33401</wp:posOffset>
            </wp:positionV>
            <wp:extent cx="6800088" cy="1524"/>
            <wp:effectExtent l="0" t="0" r="0" b="0"/>
            <wp:wrapNone/>
            <wp:docPr id="3075" name="Freeform 3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17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143128</wp:posOffset>
            </wp:positionV>
            <wp:extent cx="6800088" cy="1524"/>
            <wp:effectExtent l="0" t="0" r="0" b="0"/>
            <wp:wrapNone/>
            <wp:docPr id="3076" name="Freeform 3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50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-32131</wp:posOffset>
            </wp:positionV>
            <wp:extent cx="1524" cy="169164"/>
            <wp:effectExtent l="0" t="0" r="0" b="0"/>
            <wp:wrapNone/>
            <wp:docPr id="3077" name="Freeform 3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-30607</wp:posOffset>
            </wp:positionV>
            <wp:extent cx="1536" cy="167640"/>
            <wp:effectExtent l="0" t="0" r="0" b="0"/>
            <wp:wrapNone/>
            <wp:docPr id="3078" name="Freeform 3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-30607</wp:posOffset>
            </wp:positionV>
            <wp:extent cx="1524" cy="167640"/>
            <wp:effectExtent l="0" t="0" r="0" b="0"/>
            <wp:wrapNone/>
            <wp:docPr id="3079" name="Freeform 3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-30607</wp:posOffset>
            </wp:positionV>
            <wp:extent cx="1536" cy="167640"/>
            <wp:effectExtent l="0" t="0" r="0" b="0"/>
            <wp:wrapNone/>
            <wp:docPr id="3080" name="Freeform 3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-30607</wp:posOffset>
            </wp:positionV>
            <wp:extent cx="1524" cy="167640"/>
            <wp:effectExtent l="0" t="0" r="0" b="0"/>
            <wp:wrapNone/>
            <wp:docPr id="3081" name="Freeform 3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-30607</wp:posOffset>
            </wp:positionV>
            <wp:extent cx="1524" cy="167640"/>
            <wp:effectExtent l="0" t="0" r="0" b="0"/>
            <wp:wrapNone/>
            <wp:docPr id="3082" name="Freeform 3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-30607</wp:posOffset>
            </wp:positionV>
            <wp:extent cx="1524" cy="167640"/>
            <wp:effectExtent l="0" t="0" r="0" b="0"/>
            <wp:wrapNone/>
            <wp:docPr id="3083" name="Freeform 3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-30607</wp:posOffset>
            </wp:positionV>
            <wp:extent cx="1524" cy="167640"/>
            <wp:effectExtent l="0" t="0" r="0" b="0"/>
            <wp:wrapNone/>
            <wp:docPr id="3084" name="Freeform 3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-30607</wp:posOffset>
            </wp:positionV>
            <wp:extent cx="1524" cy="167640"/>
            <wp:effectExtent l="0" t="0" r="0" b="0"/>
            <wp:wrapNone/>
            <wp:docPr id="3085" name="Freeform 3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135509</wp:posOffset>
            </wp:positionV>
            <wp:extent cx="6800088" cy="1524"/>
            <wp:effectExtent l="0" t="0" r="0" b="0"/>
            <wp:wrapNone/>
            <wp:docPr id="3086" name="Freeform 3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1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76073</wp:posOffset>
            </wp:positionV>
            <wp:extent cx="6800088" cy="1524"/>
            <wp:effectExtent l="0" t="0" r="0" b="0"/>
            <wp:wrapNone/>
            <wp:docPr id="3087" name="Freeform 3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76073</wp:posOffset>
            </wp:positionV>
            <wp:extent cx="1524" cy="248411"/>
            <wp:effectExtent l="0" t="0" r="0" b="0"/>
            <wp:wrapNone/>
            <wp:docPr id="3088" name="Freeform 3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1"/>
                    </a:xfrm>
                    <a:custGeom>
                      <a:rect l="l" t="t" r="r" b="b"/>
                      <a:pathLst>
                        <a:path w="1524" h="248411">
                          <a:moveTo>
                            <a:pt x="0" y="248411"/>
                          </a:moveTo>
                          <a:lnTo>
                            <a:pt x="1524" y="248411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77597</wp:posOffset>
            </wp:positionV>
            <wp:extent cx="1536" cy="246888"/>
            <wp:effectExtent l="0" t="0" r="0" b="0"/>
            <wp:wrapNone/>
            <wp:docPr id="3089" name="Freeform 3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77597</wp:posOffset>
            </wp:positionV>
            <wp:extent cx="1524" cy="246888"/>
            <wp:effectExtent l="0" t="0" r="0" b="0"/>
            <wp:wrapNone/>
            <wp:docPr id="3090" name="Freeform 3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77597</wp:posOffset>
            </wp:positionV>
            <wp:extent cx="1536" cy="246888"/>
            <wp:effectExtent l="0" t="0" r="0" b="0"/>
            <wp:wrapNone/>
            <wp:docPr id="3091" name="Freeform 3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77597</wp:posOffset>
            </wp:positionV>
            <wp:extent cx="1524" cy="246888"/>
            <wp:effectExtent l="0" t="0" r="0" b="0"/>
            <wp:wrapNone/>
            <wp:docPr id="3092" name="Freeform 3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77597</wp:posOffset>
            </wp:positionV>
            <wp:extent cx="1524" cy="246888"/>
            <wp:effectExtent l="0" t="0" r="0" b="0"/>
            <wp:wrapNone/>
            <wp:docPr id="3093" name="Freeform 3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77597</wp:posOffset>
            </wp:positionV>
            <wp:extent cx="1524" cy="246888"/>
            <wp:effectExtent l="0" t="0" r="0" b="0"/>
            <wp:wrapNone/>
            <wp:docPr id="3094" name="Freeform 3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77597</wp:posOffset>
            </wp:positionV>
            <wp:extent cx="1524" cy="246888"/>
            <wp:effectExtent l="0" t="0" r="0" b="0"/>
            <wp:wrapNone/>
            <wp:docPr id="3095" name="Freeform 3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77597</wp:posOffset>
            </wp:positionV>
            <wp:extent cx="1524" cy="246888"/>
            <wp:effectExtent l="0" t="0" r="0" b="0"/>
            <wp:wrapNone/>
            <wp:docPr id="3096" name="Freeform 3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8"/>
          <w:tab w:val="left" w:pos="7258"/>
          <w:tab w:val="left" w:pos="8408"/>
          <w:tab w:val="left" w:pos="10160"/>
        </w:tabs>
        <w:spacing w:before="0" w:after="0" w:line="322" w:lineRule="exact"/>
        <w:ind w:left="2022" w:right="163" w:firstLine="0"/>
        <w:jc w:val="right"/>
      </w:pPr>
      <w:r>
        <w:drawing>
          <wp:anchor simplePos="0" relativeHeight="25165912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3"/>
            <wp:effectExtent l="0" t="0" r="0" b="0"/>
            <wp:wrapNone/>
            <wp:docPr id="3097" name="Freeform 3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color w:val="000000"/>
          <w:position w:val="-10"/>
          <w:sz w:val="16"/>
          <w:szCs w:val="16"/>
        </w:rPr>
        <w:t>uloženou do 3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0,925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212,75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"DS1" 1,0*1,0*0,43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0,430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"DV2" 1,1*1,0*0,45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0,495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2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3098" name="Freeform 3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0,925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336"/>
          <w:tab w:val="left" w:pos="7310"/>
          <w:tab w:val="left" w:pos="8460"/>
          <w:tab w:val="left" w:pos="10077"/>
        </w:tabs>
        <w:spacing w:before="0" w:after="0" w:line="219" w:lineRule="exact"/>
        <w:ind w:left="125" w:right="0" w:firstLine="0"/>
      </w:pPr>
      <w:r>
        <w:drawing>
          <wp:anchor simplePos="0" relativeHeight="25165906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3099" name="Freeform 3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3100" name="Freeform 3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101" name="Freeform 3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3102" name="Freeform 3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103" name="Freeform 3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104" name="Freeform 3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105" name="Freeform 3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106" name="Freeform 3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107" name="Freeform 3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583373030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štěrkopísek frakce 0/8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1,665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720,00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1 198,80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2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524"/>
            <wp:effectExtent l="0" t="0" r="0" b="0"/>
            <wp:wrapNone/>
            <wp:docPr id="3108" name="Freeform 3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"měr. hmotnost 1,8" 0,925*1,8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1,665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203"/>
        </w:tabs>
        <w:spacing w:before="80" w:after="0" w:line="242" w:lineRule="exact"/>
        <w:ind w:left="335" w:right="165" w:firstLine="0"/>
        <w:jc w:val="right"/>
      </w:pPr>
      <w:r>
        <w:drawing>
          <wp:anchor simplePos="0" relativeHeight="25165912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229174</wp:posOffset>
            </wp:positionV>
            <wp:extent cx="6800088" cy="1524"/>
            <wp:effectExtent l="0" t="0" r="0" b="0"/>
            <wp:wrapNone/>
            <wp:docPr id="3109" name="Freeform 3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Svislé a kompletní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84,00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224"/>
          <w:tab w:val="left" w:pos="7259"/>
          <w:tab w:val="left" w:pos="8497"/>
          <w:tab w:val="left" w:pos="10249"/>
        </w:tabs>
        <w:spacing w:before="0" w:after="0" w:line="221" w:lineRule="exact"/>
        <w:ind w:left="59" w:right="163" w:firstLine="0"/>
        <w:jc w:val="right"/>
      </w:pPr>
      <w:r>
        <w:drawing>
          <wp:anchor simplePos="0" relativeHeight="25165907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110" name="Freeform 3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111" name="Freeform 3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12" name="Freeform 3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113" name="Freeform 3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14" name="Freeform 3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15" name="Freeform 3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16" name="Freeform 3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17" name="Freeform 3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18" name="Freeform 3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359901111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Vyčištění stok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2,100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84,00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2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3582</wp:posOffset>
            </wp:positionV>
            <wp:extent cx="6800088" cy="1536"/>
            <wp:effectExtent l="0" t="0" r="0" b="0"/>
            <wp:wrapNone/>
            <wp:docPr id="3119" name="Freeform 3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"DS1" 1,0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"DV2" 1,1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1,100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Mezisoučet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2,100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10105"/>
        </w:tabs>
        <w:spacing w:before="120" w:after="0" w:line="242" w:lineRule="exact"/>
        <w:ind w:left="335" w:right="165" w:firstLine="0"/>
        <w:jc w:val="right"/>
      </w:pPr>
      <w:r>
        <w:drawing>
          <wp:anchor simplePos="0" relativeHeight="25165912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254575</wp:posOffset>
            </wp:positionV>
            <wp:extent cx="6800088" cy="1524"/>
            <wp:effectExtent l="0" t="0" r="0" b="0"/>
            <wp:wrapNone/>
            <wp:docPr id="3120" name="Freeform 3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Vodorovné konstrukce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378,00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3"/>
          <w:tab w:val="left" w:pos="666"/>
          <w:tab w:val="left" w:pos="2022"/>
          <w:tab w:val="left" w:pos="6179"/>
          <w:tab w:val="left" w:pos="7258"/>
          <w:tab w:val="left" w:pos="8274"/>
          <w:tab w:val="left" w:pos="10160"/>
        </w:tabs>
        <w:spacing w:before="0" w:after="0" w:line="221" w:lineRule="exact"/>
        <w:ind w:left="59" w:right="163" w:firstLine="0"/>
        <w:jc w:val="right"/>
      </w:pPr>
      <w:r>
        <w:drawing>
          <wp:anchor simplePos="0" relativeHeight="25165908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121" name="Freeform 3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122" name="Freeform 3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23" name="Freeform 3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124" name="Freeform 3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25" name="Freeform 3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26" name="Freeform 3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27" name="Freeform 3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28" name="Freeform 3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129" name="Freeform 3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451573111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Lože pod potrubí otevřený výkop ze štěrkopísku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0,315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1 200,00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378,00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12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4"/>
            <wp:effectExtent l="0" t="0" r="0" b="0"/>
            <wp:wrapNone/>
            <wp:docPr id="3130" name="Freeform 3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"DS1" 1,0*1,0*0,15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0,150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"DV2" 1,1*1,0*0,15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0,165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Mezisoučet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0,315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858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Trubní vedení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11 488,00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61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-109883</wp:posOffset>
                  </wp:positionH>
                  <wp:positionV relativeFrom="line">
                    <wp:posOffset>60952</wp:posOffset>
                  </wp:positionV>
                  <wp:extent cx="6849098" cy="669744"/>
                  <wp:effectExtent l="0" t="0" r="0" b="0"/>
                  <wp:wrapNone/>
                  <wp:docPr id="3131" name="Freeform 3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81" y="60952"/>
                            <a:ext cx="6734798" cy="555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79"/>
                                  <w:tab w:val="left" w:pos="7213"/>
                                  <w:tab w:val="left" w:pos="8363"/>
                                  <w:tab w:val="left" w:pos="10115"/>
                                </w:tabs>
                                <w:spacing w:before="0" w:after="0" w:line="322" w:lineRule="exact"/>
                                <w:ind w:left="1977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SN 4 z PVC-U DN 125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100,00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167"/>
                                  <w:tab w:val="left" w:pos="7185"/>
                                  <w:tab w:val="left" w:pos="8335"/>
                                  <w:tab w:val="left" w:pos="10087"/>
                                </w:tabs>
                                <w:spacing w:before="0" w:after="0" w:line="323" w:lineRule="exact"/>
                                <w:ind w:left="14" w:right="0" w:hanging="14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28611126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trubka kanali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ační PVC DN 125x1000mm SN4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20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871313121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kanalizačního potrubí hladkého plnostěnného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871273120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kanalizačního potrubí hladkého plnostěnného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-109883</wp:posOffset>
                  </wp:positionH>
                  <wp:positionV relativeFrom="paragraph">
                    <wp:posOffset>66131</wp:posOffset>
                  </wp:positionV>
                  <wp:extent cx="6849098" cy="502105"/>
                  <wp:effectExtent l="0" t="0" r="0" b="0"/>
                  <wp:wrapNone/>
                  <wp:docPr id="3132" name="Freeform 3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81" y="66131"/>
                            <a:ext cx="6734798" cy="3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79"/>
                                  <w:tab w:val="left" w:pos="7213"/>
                                  <w:tab w:val="left" w:pos="8363"/>
                                  <w:tab w:val="left" w:pos="10115"/>
                                </w:tabs>
                                <w:spacing w:before="0" w:after="0" w:line="322" w:lineRule="exact"/>
                                <w:ind w:left="1977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SN 8 z PVC-U DN 160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1,100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198,00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</w:tabs>
                                <w:spacing w:before="0" w:after="0" w:line="287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21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28611165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trubka kanali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ační PVC-U plnostěnná jednovrstvá DN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146911</wp:posOffset>
                  </wp:positionV>
                  <wp:extent cx="5575066" cy="317712"/>
                  <wp:effectExtent l="0" t="0" r="0" b="0"/>
                  <wp:wrapNone/>
                  <wp:docPr id="3133" name="Freeform 31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146911"/>
                            <a:ext cx="5460766" cy="2034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190"/>
                                  <w:tab w:val="left" w:pos="5207"/>
                                  <w:tab w:val="left" w:pos="6357"/>
                                  <w:tab w:val="left" w:pos="8109"/>
                                </w:tabs>
                                <w:spacing w:before="0" w:after="0" w:line="320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160x3000mm SN8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1,100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440,00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92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-109904</wp:posOffset>
                  </wp:positionH>
                  <wp:positionV relativeFrom="line">
                    <wp:posOffset>376477</wp:posOffset>
                  </wp:positionV>
                  <wp:extent cx="3724939" cy="317636"/>
                  <wp:effectExtent l="0" t="0" r="0" b="0"/>
                  <wp:wrapNone/>
                  <wp:docPr id="3134" name="Freeform 31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60" y="376477"/>
                            <a:ext cx="3610639" cy="2033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</w:tabs>
                                <w:spacing w:before="0" w:after="0" w:line="320" w:lineRule="exact"/>
                                <w:ind w:left="0" w:right="0" w:firstLine="0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23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56231163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lapač střešních splavenin se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ápachovou klapkou 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-100873</wp:posOffset>
                  </wp:positionH>
                  <wp:positionV relativeFrom="line">
                    <wp:posOffset>440485</wp:posOffset>
                  </wp:positionV>
                  <wp:extent cx="6821732" cy="546318"/>
                  <wp:effectExtent l="0" t="0" r="0" b="0"/>
                  <wp:wrapNone/>
                  <wp:docPr id="3135" name="Freeform 313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291" y="440485"/>
                            <a:ext cx="6707432" cy="4320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93"/>
                                  <w:tab w:val="left" w:pos="7170"/>
                                  <w:tab w:val="left" w:pos="8186"/>
                                  <w:tab w:val="left" w:pos="9938"/>
                                </w:tabs>
                                <w:spacing w:before="0" w:after="0" w:line="320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16"/>
                                  <w:szCs w:val="16"/>
                                </w:rPr>
                                <w:t>lapacím košem DN 125/110	</w:t>
                              </w:r>
                              <w:r>
                                <w:rPr lang="cs-CZ" sz="16" baseline="5" dirty="0">
                                  <w:jc w:val="left"/>
                                  <w:rFonts w:ascii="Arial" w:hAnsi="Arial" w:cs="Arial"/>
                                  <w:color w:val="000000"/>
                                  <w:position w:val="5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5" dirty="0">
                                  <w:jc w:val="left"/>
                                  <w:rFonts w:ascii="Arial" w:hAnsi="Arial" w:cs="Arial"/>
                                  <w:color w:val="000000"/>
                                  <w:position w:val="5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5" dirty="0">
                                  <w:jc w:val="left"/>
                                  <w:rFonts w:ascii="Arial" w:hAnsi="Arial" w:cs="Arial"/>
                                  <w:color w:val="000000"/>
                                  <w:position w:val="5"/>
                                  <w:sz w:val="16"/>
                                  <w:szCs w:val="16"/>
                                </w:rPr>
                                <w:t>3 100,00	</w:t>
                              </w:r>
                              <w:r>
                                <w:rPr lang="cs-CZ" sz="16" baseline="5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5"/>
                                  <w:sz w:val="16"/>
                                  <w:szCs w:val="16"/>
                                </w:rPr>
                                <w:t>3 100,00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4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24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877270330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spojek na kanalizačním potrubí z PP nebo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877260341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199" w:lineRule="exact"/>
              <w:ind w:left="14" w:right="1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lapačů střešních splavenin na kanalizačním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potrubí z PP nebo tvrdého PVC-U trub hladkých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plnostěnných DN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5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67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71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2" w:after="198" w:line="240" w:lineRule="auto"/>
              <w:ind w:left="122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-109961</wp:posOffset>
                  </wp:positionH>
                  <wp:positionV relativeFrom="paragraph">
                    <wp:posOffset>-55755</wp:posOffset>
                  </wp:positionV>
                  <wp:extent cx="6849098" cy="761150"/>
                  <wp:effectExtent l="0" t="0" r="0" b="0"/>
                  <wp:wrapNone/>
                  <wp:docPr id="3136" name="Freeform 31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03" y="-55755"/>
                            <a:ext cx="6734798" cy="64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121"/>
                                  <w:tab w:val="left" w:pos="7213"/>
                                  <w:tab w:val="left" w:pos="8363"/>
                                  <w:tab w:val="left" w:pos="8423"/>
                                  <w:tab w:val="left" w:pos="10115"/>
                                  <w:tab w:val="left" w:pos="10175"/>
                                </w:tabs>
                                <w:spacing w:before="0" w:after="0" w:line="346" w:lineRule="exact"/>
                                <w:ind w:left="0" w:right="0" w:firstLine="1977"/>
                                <w:jc w:val="both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tvrdého PVC-U trub hladkých plnostěnných DN 125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270,00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270,00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28611502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redukce kanali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z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ační PVC 125/110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70,00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877310310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 kolen na kanalizačním potrubí z PP nebo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tvrdého PVC-U trub hladkých plnostěnných DN 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" w:after="58" w:line="240" w:lineRule="auto"/>
              <w:ind w:left="122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4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9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28651202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koleno kanali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ační PVC-U plnostěnné 160x45°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5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4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87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20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nap_R1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přepojení na novou dvorní vpust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22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nap_R2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přepojení na dešťový svod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715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22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nap_R3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napojení na stávájící revizní šachtu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73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67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58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4" w:line="282" w:lineRule="exact"/>
              <w:ind w:left="109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82" w:lineRule="exact"/>
              <w:ind w:left="62" w:right="-18" w:firstLine="0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line">
                    <wp:posOffset>41267</wp:posOffset>
                  </wp:positionV>
                  <wp:extent cx="6840065" cy="738323"/>
                  <wp:effectExtent l="0" t="0" r="0" b="0"/>
                  <wp:wrapNone/>
                  <wp:docPr id="3137" name="Freeform 31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41267"/>
                            <a:ext cx="6725765" cy="6240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89"/>
                                  <w:tab w:val="left" w:pos="7199"/>
                                  <w:tab w:val="left" w:pos="8214"/>
                                  <w:tab w:val="left" w:pos="9967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DN150, A 15 D+M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3 600,00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3 600,00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8"/>
                                  <w:tab w:val="left" w:pos="1964"/>
                                  <w:tab w:val="left" w:pos="10242"/>
                                </w:tabs>
                                <w:spacing w:before="120" w:after="0" w:line="242" w:lineRule="exact"/>
                                <w:ind w:left="275" w:right="2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998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Přesun hmot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7"/>
                                  <w:szCs w:val="17"/>
                                </w:rPr>
                                <w:t>9,90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32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998276101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 trubní vedení z trub z plastických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7" w:line="282" w:lineRule="exact"/>
              <w:ind w:left="120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R-DV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82" w:lineRule="exact"/>
              <w:ind w:left="3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Dvorní vpust 245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245 mm se spodním odtokem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4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82042</wp:posOffset>
            </wp:positionV>
            <wp:extent cx="6800088" cy="1524"/>
            <wp:effectExtent l="0" t="0" r="0" b="0"/>
            <wp:wrapNone/>
            <wp:docPr id="3138" name="Freeform 3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82042</wp:posOffset>
            </wp:positionV>
            <wp:extent cx="1524" cy="248412"/>
            <wp:effectExtent l="0" t="0" r="0" b="0"/>
            <wp:wrapNone/>
            <wp:docPr id="3139" name="Freeform 3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83566</wp:posOffset>
            </wp:positionV>
            <wp:extent cx="1536" cy="246888"/>
            <wp:effectExtent l="0" t="0" r="0" b="0"/>
            <wp:wrapNone/>
            <wp:docPr id="3140" name="Freeform 3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141" name="Freeform 3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83566</wp:posOffset>
            </wp:positionV>
            <wp:extent cx="1536" cy="246888"/>
            <wp:effectExtent l="0" t="0" r="0" b="0"/>
            <wp:wrapNone/>
            <wp:docPr id="3142" name="Freeform 3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143" name="Freeform 3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144" name="Freeform 3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145" name="Freeform 3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146" name="Freeform 3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147" name="Freeform 3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1665972</wp:posOffset>
            </wp:positionH>
            <wp:positionV relativeFrom="paragraph">
              <wp:posOffset>-40922</wp:posOffset>
            </wp:positionV>
            <wp:extent cx="5593365" cy="319236"/>
            <wp:effectExtent l="0" t="0" r="0" b="0"/>
            <wp:wrapNone/>
            <wp:docPr id="3148" name="Freeform 3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5972" y="-40922"/>
                      <a:ext cx="5479065" cy="2049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47"/>
                            <w:tab w:val="left" w:pos="5236"/>
                            <w:tab w:val="left" w:pos="6251"/>
                            <w:tab w:val="left" w:pos="8315"/>
                          </w:tabs>
                          <w:spacing w:before="0" w:after="0" w:line="32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hmot otevřený výkop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0,009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1 100,00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position w:val="10"/>
                            <w:sz w:val="16"/>
                            <w:szCs w:val="16"/>
                          </w:rPr>
                          <w:t>9,90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153670</wp:posOffset>
            </wp:positionV>
            <wp:extent cx="6800088" cy="1524"/>
            <wp:effectExtent l="0" t="0" r="0" b="0"/>
            <wp:wrapNone/>
            <wp:docPr id="3149" name="Freeform 3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29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350" w:right="7054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KRYCÍ LIST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421" w:right="9792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-43306</wp:posOffset>
            </wp:positionV>
            <wp:extent cx="1903353" cy="567857"/>
            <wp:effectExtent l="0" t="0" r="0" b="0"/>
            <wp:wrapNone/>
            <wp:docPr id="3150" name="Freeform 3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3306"/>
                      <a:ext cx="1789053" cy="4535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68" w:lineRule="exact"/>
                          <w:ind w:left="2" w:right="0" w:firstLine="0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3 - Venkovní a sadové úpravy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8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  <w:tab w:val="left" w:pos="9048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68"/>
        </w:tabs>
        <w:spacing w:before="0" w:after="0" w:line="242" w:lineRule="exact"/>
        <w:ind w:left="7730" w:right="8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27559</wp:posOffset>
            </wp:positionV>
            <wp:extent cx="662413" cy="268239"/>
            <wp:effectExtent l="0" t="0" r="0" b="0"/>
            <wp:wrapNone/>
            <wp:docPr id="3151" name="Freeform 3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27559"/>
                      <a:ext cx="548113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Shaft s.r.o.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CZ02093260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10"/>
        </w:tabs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09"/>
        </w:tabs>
        <w:spacing w:before="0" w:after="0" w:line="242" w:lineRule="exact"/>
        <w:ind w:left="7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70103</wp:posOffset>
            </wp:positionV>
            <wp:extent cx="6592823" cy="1524"/>
            <wp:effectExtent l="0" t="0" r="0" b="0"/>
            <wp:wrapNone/>
            <wp:docPr id="3152" name="Freeform 3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70103</wp:posOffset>
            </wp:positionV>
            <wp:extent cx="6592823" cy="180"/>
            <wp:effectExtent l="0" t="0" r="0" b="0"/>
            <wp:wrapNone/>
            <wp:docPr id="3153" name="Freeform 3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0" w:after="0" w:line="291" w:lineRule="exact"/>
        <w:ind w:left="340" w:right="16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color w:val="000000"/>
          <w:spacing w:val="-1"/>
          <w:position w:val="-1"/>
          <w:sz w:val="21"/>
          <w:szCs w:val="21"/>
        </w:rPr>
        <w:t>246 361,97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53"/>
          <w:tab w:val="left" w:pos="9810"/>
        </w:tabs>
        <w:spacing w:before="140" w:after="0" w:line="242" w:lineRule="exact"/>
        <w:ind w:left="4982" w:right="166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524"/>
            <wp:effectExtent l="0" t="0" r="0" b="0"/>
            <wp:wrapNone/>
            <wp:docPr id="3154" name="Freeform 3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56962</wp:posOffset>
            </wp:positionV>
            <wp:extent cx="6592823" cy="180"/>
            <wp:effectExtent l="0" t="0" r="0" b="0"/>
            <wp:wrapNone/>
            <wp:docPr id="3155" name="Freeform 3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ba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51"/>
          <w:tab w:val="left" w:pos="8374"/>
          <w:tab w:val="left" w:pos="9939"/>
        </w:tabs>
        <w:spacing w:before="0" w:after="0" w:line="242" w:lineRule="exact"/>
        <w:ind w:left="41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DP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H </w:t>
      </w:r>
      <w:r>
        <w:rPr lang="cs-CZ" sz="17" baseline="-1" dirty="0">
          <w:jc w:val="left"/>
          <w:rFonts w:ascii="Arial" w:hAnsi="Arial" w:cs="Arial"/>
          <w:color w:val="000000"/>
          <w:spacing w:val="-3"/>
          <w:position w:val="-1"/>
          <w:sz w:val="17"/>
          <w:szCs w:val="17"/>
        </w:rPr>
        <w:t>z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ákladní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246 361,97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21,00%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51 736,01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13"/>
          <w:tab w:val="left" w:pos="8293"/>
          <w:tab w:val="left" w:pos="10302"/>
        </w:tabs>
        <w:spacing w:before="0" w:after="0" w:line="242" w:lineRule="exact"/>
        <w:ind w:left="669" w:right="166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12,00%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31"/>
          <w:tab w:val="left" w:pos="6930"/>
          <w:tab w:val="left" w:pos="9582"/>
        </w:tabs>
        <w:spacing w:before="160" w:after="0" w:line="291" w:lineRule="exact"/>
        <w:ind w:left="345" w:right="169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99024</wp:posOffset>
            </wp:positionV>
            <wp:extent cx="6591300" cy="180"/>
            <wp:effectExtent l="0" t="0" r="0" b="0"/>
            <wp:wrapNone/>
            <wp:docPr id="3156" name="Freeform 3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576312</wp:posOffset>
            </wp:positionH>
            <wp:positionV relativeFrom="line">
              <wp:posOffset>99024</wp:posOffset>
            </wp:positionV>
            <wp:extent cx="6591287" cy="1524"/>
            <wp:effectExtent l="0" t="0" r="0" b="0"/>
            <wp:wrapNone/>
            <wp:docPr id="3157" name="Freeform 3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24"/>
                    </a:xfrm>
                    <a:custGeom>
                      <a:rect l="l" t="t" r="r" b="b"/>
                      <a:pathLst>
                        <a:path w="6591287" h="1524">
                          <a:moveTo>
                            <a:pt x="0" y="1524"/>
                          </a:moveTo>
                          <a:lnTo>
                            <a:pt x="6591287" y="1524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99024</wp:posOffset>
            </wp:positionV>
            <wp:extent cx="1536" cy="260604"/>
            <wp:effectExtent l="0" t="0" r="0" b="0"/>
            <wp:wrapNone/>
            <wp:docPr id="3158" name="Freeform 3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60604"/>
                    </a:xfrm>
                    <a:custGeom>
                      <a:rect l="l" t="t" r="r" b="b"/>
                      <a:pathLst>
                        <a:path w="1536" h="260604">
                          <a:moveTo>
                            <a:pt x="0" y="260604"/>
                          </a:moveTo>
                          <a:lnTo>
                            <a:pt x="1536" y="2606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606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99024</wp:posOffset>
            </wp:positionV>
            <wp:extent cx="180" cy="260604"/>
            <wp:effectExtent l="0" t="0" r="0" b="0"/>
            <wp:wrapNone/>
            <wp:docPr id="3159" name="Freeform 3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604"/>
                    </a:xfrm>
                    <a:custGeom>
                      <a:rect l="l" t="t" r="r" b="b"/>
                      <a:pathLst>
                        <a:path w="180" h="260604">
                          <a:moveTo>
                            <a:pt x="0" y="0"/>
                          </a:moveTo>
                          <a:lnTo>
                            <a:pt x="0" y="2606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298 097,98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-117488</wp:posOffset>
            </wp:positionV>
            <wp:extent cx="6591287" cy="1536"/>
            <wp:effectExtent l="0" t="0" r="0" b="0"/>
            <wp:wrapNone/>
            <wp:docPr id="3160" name="Freeform 3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287" cy="1536"/>
                    </a:xfrm>
                    <a:custGeom>
                      <a:rect l="l" t="t" r="r" b="b"/>
                      <a:pathLst>
                        <a:path w="6591287" h="1536">
                          <a:moveTo>
                            <a:pt x="0" y="1536"/>
                          </a:moveTo>
                          <a:lnTo>
                            <a:pt x="6591287" y="1536"/>
                          </a:lnTo>
                          <a:lnTo>
                            <a:pt x="6591287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576312</wp:posOffset>
            </wp:positionH>
            <wp:positionV relativeFrom="paragraph">
              <wp:posOffset>-117475</wp:posOffset>
            </wp:positionV>
            <wp:extent cx="6591300" cy="180"/>
            <wp:effectExtent l="0" t="0" r="0" b="0"/>
            <wp:wrapNone/>
            <wp:docPr id="3161" name="Freeform 3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1300" cy="180"/>
                    </a:xfrm>
                    <a:custGeom>
                      <a:rect l="l" t="t" r="r" b="b"/>
                      <a:pathLst>
                        <a:path w="6591300" h="180">
                          <a:moveTo>
                            <a:pt x="0" y="0"/>
                          </a:moveTo>
                          <a:lnTo>
                            <a:pt x="6591300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133985</wp:posOffset>
            </wp:positionV>
            <wp:extent cx="6592823" cy="1524"/>
            <wp:effectExtent l="0" t="0" r="0" b="0"/>
            <wp:wrapNone/>
            <wp:docPr id="3162" name="Freeform 3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133985</wp:posOffset>
            </wp:positionV>
            <wp:extent cx="6592823" cy="180"/>
            <wp:effectExtent l="0" t="0" r="0" b="0"/>
            <wp:wrapNone/>
            <wp:docPr id="3163" name="Freeform 3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524"/>
            <wp:effectExtent l="0" t="0" r="0" b="0"/>
            <wp:wrapNone/>
            <wp:docPr id="3164" name="Freeform 3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3165" name="Freeform 3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11"/>
        </w:tabs>
        <w:spacing w:before="0" w:after="0" w:line="242" w:lineRule="exact"/>
        <w:ind w:left="421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524"/>
            <wp:effectExtent l="0" t="0" r="0" b="0"/>
            <wp:wrapNone/>
            <wp:docPr id="3166" name="Freeform 3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45786</wp:posOffset>
            </wp:positionV>
            <wp:extent cx="6592823" cy="180"/>
            <wp:effectExtent l="0" t="0" r="0" b="0"/>
            <wp:wrapNone/>
            <wp:docPr id="3167" name="Freeform 3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81"/>
          <w:tab w:val="left" w:pos="6111"/>
          <w:tab w:val="left" w:pos="10126"/>
        </w:tabs>
        <w:spacing w:before="0" w:after="0" w:line="242" w:lineRule="exact"/>
        <w:ind w:left="42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524"/>
            <wp:effectExtent l="0" t="0" r="0" b="0"/>
            <wp:wrapNone/>
            <wp:docPr id="3168" name="Freeform 3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176850</wp:posOffset>
            </wp:positionV>
            <wp:extent cx="6592823" cy="180"/>
            <wp:effectExtent l="0" t="0" r="0" b="0"/>
            <wp:wrapNone/>
            <wp:docPr id="3169" name="Freeform 3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80"/>
                    </a:xfrm>
                    <a:custGeom>
                      <a:rect l="l" t="t" r="r" b="b"/>
                      <a:pathLst>
                        <a:path w="6592823" h="180">
                          <a:moveTo>
                            <a:pt x="0" y="0"/>
                          </a:moveTo>
                          <a:lnTo>
                            <a:pt x="6592823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30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5672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z w:val="25"/>
          <w:szCs w:val="25"/>
        </w:rPr>
        <w:t>REKAPITULACE ČLENĚNÍ SOUPISU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-43306</wp:posOffset>
            </wp:positionV>
            <wp:extent cx="1540149" cy="268239"/>
            <wp:effectExtent l="0" t="0" r="0" b="0"/>
            <wp:wrapNone/>
            <wp:docPr id="3170" name="Freeform 3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3306"/>
                      <a:ext cx="1425849" cy="153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75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3 - Venkovní a sadové úpravy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7" w:after="0" w:line="242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8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7809"/>
          <w:tab w:val="left" w:pos="9047"/>
        </w:tabs>
        <w:spacing w:before="0" w:after="0" w:line="244" w:lineRule="exact"/>
        <w:ind w:left="9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1"/>
        </w:tabs>
        <w:spacing w:before="280" w:after="0" w:line="219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320" w:after="0" w:line="291" w:lineRule="exact"/>
        <w:ind w:left="16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ze soupisu prací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246 361,97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80" w:after="0" w:line="291" w:lineRule="exact"/>
        <w:ind w:left="345" w:right="169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 - 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119 911,97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59998</wp:posOffset>
            </wp:positionV>
            <wp:extent cx="6592823" cy="1537"/>
            <wp:effectExtent l="0" t="0" r="0" b="0"/>
            <wp:wrapNone/>
            <wp:docPr id="3171" name="Freeform 3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1 - 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95 144,47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8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47289</wp:posOffset>
            </wp:positionV>
            <wp:extent cx="6592823" cy="1524"/>
            <wp:effectExtent l="0" t="0" r="0" b="0"/>
            <wp:wrapNone/>
            <wp:docPr id="3172" name="Freeform 3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5 - Komunikace po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emní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11 172,00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47267</wp:posOffset>
            </wp:positionV>
            <wp:extent cx="6592823" cy="1524"/>
            <wp:effectExtent l="0" t="0" r="0" b="0"/>
            <wp:wrapNone/>
            <wp:docPr id="3173" name="Freeform 3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6 - Úprav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povrchů, 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osa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ování výplní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2 140,00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47233</wp:posOffset>
            </wp:positionV>
            <wp:extent cx="6592823" cy="1536"/>
            <wp:effectExtent l="0" t="0" r="0" b="0"/>
            <wp:wrapNone/>
            <wp:docPr id="3174" name="Freeform 3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6"/>
                    </a:xfrm>
                    <a:custGeom>
                      <a:rect l="l" t="t" r="r" b="b"/>
                      <a:pathLst>
                        <a:path w="6592823" h="1536">
                          <a:moveTo>
                            <a:pt x="0" y="1536"/>
                          </a:moveTo>
                          <a:lnTo>
                            <a:pt x="6592823" y="1536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9 - Ostatní konstrukce a práce, bourání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6 190,90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6"/>
        </w:tabs>
        <w:spacing w:before="60" w:after="0" w:line="242" w:lineRule="exact"/>
        <w:ind w:left="340" w:right="165" w:firstLine="0"/>
        <w:jc w:val="right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47225</wp:posOffset>
            </wp:positionV>
            <wp:extent cx="6592823" cy="1524"/>
            <wp:effectExtent l="0" t="0" r="0" b="0"/>
            <wp:wrapNone/>
            <wp:docPr id="3175" name="Freeform 3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998 - Přesun hmot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5 264,60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1"/>
        </w:tabs>
        <w:spacing w:before="80" w:after="0" w:line="291" w:lineRule="exact"/>
        <w:ind w:left="344" w:right="169" w:firstLine="0"/>
        <w:jc w:val="right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52795</wp:posOffset>
            </wp:positionV>
            <wp:extent cx="6592823" cy="1524"/>
            <wp:effectExtent l="0" t="0" r="0" b="0"/>
            <wp:wrapNone/>
            <wp:docPr id="3176" name="Freeform 3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 - 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PSV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126 450,00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0"/>
        </w:tabs>
        <w:spacing w:before="80" w:after="0" w:line="242" w:lineRule="exact"/>
        <w:ind w:left="340" w:right="165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59995</wp:posOffset>
            </wp:positionV>
            <wp:extent cx="6592823" cy="1537"/>
            <wp:effectExtent l="0" t="0" r="0" b="0"/>
            <wp:wrapNone/>
            <wp:docPr id="3177" name="Freeform 3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37"/>
                    </a:xfrm>
                    <a:custGeom>
                      <a:rect l="l" t="t" r="r" b="b"/>
                      <a:pathLst>
                        <a:path w="6592823" h="1537">
                          <a:moveTo>
                            <a:pt x="0" y="1537"/>
                          </a:moveTo>
                          <a:lnTo>
                            <a:pt x="6592823" y="1537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772 - 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kamene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126 450,00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-126619</wp:posOffset>
            </wp:positionV>
            <wp:extent cx="6592823" cy="1524"/>
            <wp:effectExtent l="0" t="0" r="0" b="0"/>
            <wp:wrapNone/>
            <wp:docPr id="3178" name="Freeform 3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823" cy="1524"/>
                    </a:xfrm>
                    <a:custGeom>
                      <a:rect l="l" t="t" r="r" b="b"/>
                      <a:pathLst>
                        <a:path w="6592823" h="1524">
                          <a:moveTo>
                            <a:pt x="0" y="1524"/>
                          </a:moveTo>
                          <a:lnTo>
                            <a:pt x="6592823" y="1524"/>
                          </a:lnTo>
                          <a:lnTo>
                            <a:pt x="659282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31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40" w:lineRule="exact"/>
        <w:ind w:left="21" w:right="9018" w:firstLine="0"/>
        <w:jc w:val="right"/>
      </w:pPr>
      <w:r/>
      <w:r>
        <w:rPr lang="cs-CZ" sz="25" baseline="0" dirty="0">
          <w:jc w:val="left"/>
          <w:rFonts w:ascii="Arial" w:hAnsi="Arial" w:cs="Arial"/>
          <w:color w:val="000000"/>
          <w:spacing w:val="-2"/>
          <w:sz w:val="25"/>
          <w:szCs w:val="25"/>
        </w:rPr>
        <w:t>SOUPIS PRACÍ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5" w:lineRule="exact"/>
        <w:ind w:left="92" w:right="10121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806436</wp:posOffset>
            </wp:positionH>
            <wp:positionV relativeFrom="line">
              <wp:posOffset>-43306</wp:posOffset>
            </wp:positionV>
            <wp:extent cx="1903353" cy="567857"/>
            <wp:effectExtent l="0" t="0" r="0" b="0"/>
            <wp:wrapNone/>
            <wp:docPr id="3179" name="Freeform 3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06436" y="-43306"/>
                      <a:ext cx="1789053" cy="4535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Okresní  soud Jablonec n.N.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0" w:after="0" w:line="268" w:lineRule="exact"/>
                          <w:ind w:left="2" w:right="0" w:firstLine="0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3 - Venkovní a sadové úpravy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2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Jablonec nad Nisou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24. 11. 2024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8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Ing.Arch.Šonský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7810"/>
          <w:tab w:val="left" w:pos="9048"/>
        </w:tabs>
        <w:spacing w:before="0" w:after="0" w:line="244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eč: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Shaft s.r.o.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Malec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9"/>
          <w:tab w:val="left" w:pos="3870"/>
          <w:tab w:val="left" w:pos="6266"/>
          <w:tab w:val="left" w:pos="6902"/>
          <w:tab w:val="left" w:pos="7926"/>
          <w:tab w:val="left" w:pos="9189"/>
          <w:tab w:val="left" w:pos="9662"/>
        </w:tabs>
        <w:spacing w:before="106" w:after="0" w:line="441" w:lineRule="exact"/>
        <w:ind w:left="96" w:right="86" w:firstLine="14"/>
      </w:pPr>
      <w:r>
        <w:drawing>
          <wp:anchor simplePos="0" relativeHeight="251658965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96540</wp:posOffset>
            </wp:positionV>
            <wp:extent cx="1524" cy="301752"/>
            <wp:effectExtent l="0" t="0" r="0" b="0"/>
            <wp:wrapNone/>
            <wp:docPr id="3180" name="Freeform 3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1752"/>
                    </a:xfrm>
                    <a:custGeom>
                      <a:rect l="l" t="t" r="r" b="b"/>
                      <a:pathLst>
                        <a:path w="1524" h="301752">
                          <a:moveTo>
                            <a:pt x="0" y="301752"/>
                          </a:moveTo>
                          <a:lnTo>
                            <a:pt x="1524" y="3017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17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96528</wp:posOffset>
            </wp:positionV>
            <wp:extent cx="6800088" cy="1537"/>
            <wp:effectExtent l="0" t="0" r="0" b="0"/>
            <wp:wrapNone/>
            <wp:docPr id="3181" name="Freeform 3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96540</wp:posOffset>
            </wp:positionV>
            <wp:extent cx="6800088" cy="180"/>
            <wp:effectExtent l="0" t="0" r="0" b="0"/>
            <wp:wrapNone/>
            <wp:docPr id="3182" name="Freeform 3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96540</wp:posOffset>
            </wp:positionV>
            <wp:extent cx="180" cy="301752"/>
            <wp:effectExtent l="0" t="0" r="0" b="0"/>
            <wp:wrapNone/>
            <wp:docPr id="3183" name="Freeform 3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1752"/>
                    </a:xfrm>
                    <a:custGeom>
                      <a:rect l="l" t="t" r="r" b="b"/>
                      <a:pathLst>
                        <a:path w="180" h="301752">
                          <a:moveTo>
                            <a:pt x="0" y="0"/>
                          </a:moveTo>
                          <a:lnTo>
                            <a:pt x="0" y="301752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98077</wp:posOffset>
            </wp:positionV>
            <wp:extent cx="1524" cy="300216"/>
            <wp:effectExtent l="0" t="0" r="0" b="0"/>
            <wp:wrapNone/>
            <wp:docPr id="3184" name="Freeform 3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300216"/>
                    </a:xfrm>
                    <a:custGeom>
                      <a:rect l="l" t="t" r="r" b="b"/>
                      <a:pathLst>
                        <a:path w="1524" h="300216">
                          <a:moveTo>
                            <a:pt x="0" y="300216"/>
                          </a:moveTo>
                          <a:lnTo>
                            <a:pt x="1524" y="3002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02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98064</wp:posOffset>
            </wp:positionV>
            <wp:extent cx="180" cy="300227"/>
            <wp:effectExtent l="0" t="0" r="0" b="0"/>
            <wp:wrapNone/>
            <wp:docPr id="3185" name="Freeform 3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0227"/>
                    </a:xfrm>
                    <a:custGeom>
                      <a:rect l="l" t="t" r="r" b="b"/>
                      <a:pathLst>
                        <a:path w="180" h="300227">
                          <a:moveTo>
                            <a:pt x="0" y="0"/>
                          </a:moveTo>
                          <a:lnTo>
                            <a:pt x="0" y="3002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19"/>
          <w:sz w:val="16"/>
          <w:szCs w:val="16"/>
        </w:rPr>
        <w:t>Č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918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104866</wp:posOffset>
            </wp:positionV>
            <wp:extent cx="6800088" cy="1524"/>
            <wp:effectExtent l="0" t="0" r="0" b="0"/>
            <wp:wrapNone/>
            <wp:docPr id="3186" name="Freeform 3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104866</wp:posOffset>
            </wp:positionV>
            <wp:extent cx="6800088" cy="180"/>
            <wp:effectExtent l="0" t="0" r="0" b="0"/>
            <wp:wrapNone/>
            <wp:docPr id="3187" name="Freeform 3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Náklady soupisu celkem						</w:t>
      </w:r>
      <w:r>
        <w:rPr lang="cs-CZ" sz="21" baseline="-5" dirty="0">
          <w:jc w:val="left"/>
          <w:rFonts w:ascii="Arial" w:hAnsi="Arial" w:cs="Arial"/>
          <w:color w:val="000000"/>
          <w:spacing w:val="-1"/>
          <w:position w:val="-5"/>
          <w:sz w:val="21"/>
          <w:szCs w:val="21"/>
        </w:rPr>
        <w:t>246 361,97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030"/>
          <w:tab w:val="left" w:pos="9583"/>
        </w:tabs>
        <w:spacing w:before="140" w:after="0" w:line="291" w:lineRule="exact"/>
        <w:ind w:left="336" w:right="16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dodávk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HSV	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119 911,97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9"/>
          <w:tab w:val="left" w:pos="2025"/>
          <w:tab w:val="left" w:pos="9859"/>
        </w:tabs>
        <w:spacing w:before="100" w:after="0" w:line="242" w:lineRule="exact"/>
        <w:ind w:left="336" w:right="166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Zemní práce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95 144,47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71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0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-71958</wp:posOffset>
                  </wp:positionH>
                  <wp:positionV relativeFrom="line">
                    <wp:posOffset>60952</wp:posOffset>
                  </wp:positionV>
                  <wp:extent cx="6811113" cy="547849"/>
                  <wp:effectExtent l="0" t="0" r="0" b="0"/>
                  <wp:wrapNone/>
                  <wp:docPr id="3188" name="Freeform 31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06" y="60952"/>
                            <a:ext cx="6696813" cy="43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073"/>
                                  <w:tab w:val="left" w:pos="6976"/>
                                  <w:tab w:val="left" w:pos="8392"/>
                                  <w:tab w:val="left" w:pos="9920"/>
                                </w:tabs>
                                <w:spacing w:before="0" w:after="0" w:line="322" w:lineRule="exact"/>
                                <w:ind w:left="1917" w:right="0" w:firstLine="0"/>
                                <w:jc w:val="right"/>
                              </w:pPr>
                              <w:r>
                                <w:rPr lang="cs-CZ" sz="16" baseline="-10" dirty="0">
                                  <w:jc w:val="left"/>
                                  <w:rFonts w:ascii="Arial" w:hAnsi="Arial" w:cs="Arial"/>
                                  <w:color w:val="000000"/>
                                  <w:position w:val="-10"/>
                                  <w:sz w:val="16"/>
                                  <w:szCs w:val="16"/>
                                </w:rPr>
                                <w:t>strojně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145,000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8 700,00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4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122251102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Odkopávky a prokopávky nezapažené v hornině třídy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121151103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7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Sejmutí ornice plochy do 100 m2 tl vrstvy do 200 mm  </w:t>
            </w:r>
            <w:r/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-71868</wp:posOffset>
                  </wp:positionH>
                  <wp:positionV relativeFrom="paragraph">
                    <wp:posOffset>-55755</wp:posOffset>
                  </wp:positionV>
                  <wp:extent cx="6810921" cy="735242"/>
                  <wp:effectExtent l="0" t="0" r="0" b="0"/>
                  <wp:wrapNone/>
                  <wp:docPr id="3189" name="Freeform 318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96" y="-55755"/>
                            <a:ext cx="6696621" cy="6209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6073"/>
                                  <w:tab w:val="left" w:pos="7153"/>
                                  <w:tab w:val="left" w:pos="7202"/>
                                  <w:tab w:val="left" w:pos="8303"/>
                                  <w:tab w:val="left" w:pos="9920"/>
                                </w:tabs>
                                <w:spacing w:before="0" w:after="0" w:line="244" w:lineRule="exact"/>
                                <w:ind w:left="228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těžitelnosti I skupiny 3 objem do 50 m3 strojně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8,400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218,00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1 831,20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"pro podkladní vrstvydlažby"28*0,3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8,400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</w:tabs>
                                <w:spacing w:before="18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162651112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4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-70344</wp:posOffset>
                  </wp:positionH>
                  <wp:positionV relativeFrom="paragraph">
                    <wp:posOffset>-28357</wp:posOffset>
                  </wp:positionV>
                  <wp:extent cx="6811024" cy="919680"/>
                  <wp:effectExtent l="0" t="0" r="0" b="0"/>
                  <wp:wrapNone/>
                  <wp:docPr id="3190" name="Freeform 31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296" y="-28357"/>
                            <a:ext cx="6696724" cy="80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65"/>
                                  <w:tab w:val="left" w:pos="8303"/>
                                  <w:tab w:val="left" w:pos="9921"/>
                                </w:tabs>
                                <w:spacing w:before="0" w:after="0" w:line="221" w:lineRule="exact"/>
                                <w:ind w:left="6074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17,867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3 216,06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180" w:after="0" w:line="195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"odhad-1/3 sejmuté ornice"142*0,2/3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9,467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202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"pro podkladní vrstvy dlažby"28*0,3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8,400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5"/>
                                  <w:tab w:val="left" w:pos="7123"/>
                                </w:tabs>
                                <w:spacing w:before="0" w:after="0" w:line="182" w:lineRule="exact"/>
                                <w:ind w:left="22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Součet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17,867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296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4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171201221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Poplatek za uložení na skládce (skládkovné) zeminy 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paragraph">
                    <wp:posOffset>-153317</wp:posOffset>
                  </wp:positionV>
                  <wp:extent cx="2641575" cy="506700"/>
                  <wp:effectExtent l="0" t="0" r="0" b="0"/>
                  <wp:wrapNone/>
                  <wp:docPr id="3191" name="Freeform 319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53317"/>
                            <a:ext cx="2527275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Vodorovné přemístění přes 4 000 do 5000 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výkopku/sypaniny z horniny třídy těžitelnosti I skupiny 1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až 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99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17780</wp:posOffset>
            </wp:positionV>
            <wp:extent cx="6800088" cy="1524"/>
            <wp:effectExtent l="0" t="0" r="0" b="0"/>
            <wp:wrapNone/>
            <wp:docPr id="3192" name="Freeform 3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17780</wp:posOffset>
            </wp:positionV>
            <wp:extent cx="6800088" cy="180"/>
            <wp:effectExtent l="0" t="0" r="0" b="0"/>
            <wp:wrapNone/>
            <wp:docPr id="3193" name="Freeform 3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17780</wp:posOffset>
            </wp:positionV>
            <wp:extent cx="1524" cy="248412"/>
            <wp:effectExtent l="0" t="0" r="0" b="0"/>
            <wp:wrapNone/>
            <wp:docPr id="3194" name="Freeform 3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17780</wp:posOffset>
            </wp:positionV>
            <wp:extent cx="180" cy="248411"/>
            <wp:effectExtent l="0" t="0" r="0" b="0"/>
            <wp:wrapNone/>
            <wp:docPr id="3195" name="Freeform 3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19304</wp:posOffset>
            </wp:positionV>
            <wp:extent cx="1536" cy="246888"/>
            <wp:effectExtent l="0" t="0" r="0" b="0"/>
            <wp:wrapNone/>
            <wp:docPr id="3196" name="Freeform 3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197" name="Freeform 3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19304</wp:posOffset>
            </wp:positionV>
            <wp:extent cx="1524" cy="246888"/>
            <wp:effectExtent l="0" t="0" r="0" b="0"/>
            <wp:wrapNone/>
            <wp:docPr id="3198" name="Freeform 3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199" name="Freeform 3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19304</wp:posOffset>
            </wp:positionV>
            <wp:extent cx="1536" cy="246888"/>
            <wp:effectExtent l="0" t="0" r="0" b="0"/>
            <wp:wrapNone/>
            <wp:docPr id="3200" name="Freeform 3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201" name="Freeform 3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19304</wp:posOffset>
            </wp:positionV>
            <wp:extent cx="1524" cy="246888"/>
            <wp:effectExtent l="0" t="0" r="0" b="0"/>
            <wp:wrapNone/>
            <wp:docPr id="3202" name="Freeform 3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203" name="Freeform 3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19304</wp:posOffset>
            </wp:positionV>
            <wp:extent cx="1524" cy="246888"/>
            <wp:effectExtent l="0" t="0" r="0" b="0"/>
            <wp:wrapNone/>
            <wp:docPr id="3204" name="Freeform 3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205" name="Freeform 3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19304</wp:posOffset>
            </wp:positionV>
            <wp:extent cx="1524" cy="246888"/>
            <wp:effectExtent l="0" t="0" r="0" b="0"/>
            <wp:wrapNone/>
            <wp:docPr id="3206" name="Freeform 3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207" name="Freeform 3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19304</wp:posOffset>
            </wp:positionV>
            <wp:extent cx="1524" cy="246888"/>
            <wp:effectExtent l="0" t="0" r="0" b="0"/>
            <wp:wrapNone/>
            <wp:docPr id="3208" name="Freeform 3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209" name="Freeform 3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19304</wp:posOffset>
            </wp:positionV>
            <wp:extent cx="1524" cy="246888"/>
            <wp:effectExtent l="0" t="0" r="0" b="0"/>
            <wp:wrapNone/>
            <wp:docPr id="3210" name="Freeform 3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19304</wp:posOffset>
            </wp:positionV>
            <wp:extent cx="180" cy="246888"/>
            <wp:effectExtent l="0" t="0" r="0" b="0"/>
            <wp:wrapNone/>
            <wp:docPr id="3211" name="Freeform 3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69"/>
          <w:tab w:val="left" w:pos="7169"/>
          <w:tab w:val="left" w:pos="8274"/>
          <w:tab w:val="left" w:pos="9937"/>
        </w:tabs>
        <w:spacing w:before="0" w:after="0" w:line="322" w:lineRule="exact"/>
        <w:ind w:left="2022" w:right="163" w:firstLine="0"/>
        <w:jc w:val="right"/>
      </w:pPr>
      <w:r>
        <w:drawing>
          <wp:anchor simplePos="0" relativeHeight="25165920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3212" name="Freeform 3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3213" name="Freeform 3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kamení kód odpadu 17 05 04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t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32,161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1 500,00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48 241,50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0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119407</wp:posOffset>
            </wp:positionV>
            <wp:extent cx="6800088" cy="1537"/>
            <wp:effectExtent l="0" t="0" r="0" b="0"/>
            <wp:wrapNone/>
            <wp:docPr id="3214" name="Freeform 3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119420</wp:posOffset>
            </wp:positionV>
            <wp:extent cx="6800088" cy="180"/>
            <wp:effectExtent l="0" t="0" r="0" b="0"/>
            <wp:wrapNone/>
            <wp:docPr id="3215" name="Freeform 3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17,867*1,8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32,161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6"/>
          <w:tab w:val="left" w:pos="2102"/>
          <w:tab w:val="left" w:pos="6259"/>
          <w:tab w:val="left" w:pos="7250"/>
          <w:tab w:val="left" w:pos="8577"/>
          <w:tab w:val="left" w:pos="10241"/>
        </w:tabs>
        <w:spacing w:before="0" w:after="0" w:line="221" w:lineRule="exact"/>
        <w:ind w:left="185" w:right="0" w:firstLine="0"/>
      </w:pPr>
      <w:r>
        <w:drawing>
          <wp:anchor simplePos="0" relativeHeight="251659023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216" name="Freeform 3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3217" name="Freeform 3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16162</wp:posOffset>
            </wp:positionV>
            <wp:extent cx="1536" cy="167627"/>
            <wp:effectExtent l="0" t="0" r="0" b="0"/>
            <wp:wrapNone/>
            <wp:docPr id="3218" name="Freeform 3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19" name="Freeform 3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16162</wp:posOffset>
            </wp:positionV>
            <wp:extent cx="1524" cy="167627"/>
            <wp:effectExtent l="0" t="0" r="0" b="0"/>
            <wp:wrapNone/>
            <wp:docPr id="3220" name="Freeform 3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21" name="Freeform 3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9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16162</wp:posOffset>
            </wp:positionV>
            <wp:extent cx="1536" cy="167627"/>
            <wp:effectExtent l="0" t="0" r="0" b="0"/>
            <wp:wrapNone/>
            <wp:docPr id="3222" name="Freeform 3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27"/>
                    </a:xfrm>
                    <a:custGeom>
                      <a:rect l="l" t="t" r="r" b="b"/>
                      <a:pathLst>
                        <a:path w="1536" h="167627">
                          <a:moveTo>
                            <a:pt x="0" y="167627"/>
                          </a:moveTo>
                          <a:lnTo>
                            <a:pt x="1536" y="167627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23" name="Freeform 3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16162</wp:posOffset>
            </wp:positionV>
            <wp:extent cx="1524" cy="167627"/>
            <wp:effectExtent l="0" t="0" r="0" b="0"/>
            <wp:wrapNone/>
            <wp:docPr id="3224" name="Freeform 3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25" name="Freeform 3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16162</wp:posOffset>
            </wp:positionV>
            <wp:extent cx="1524" cy="167627"/>
            <wp:effectExtent l="0" t="0" r="0" b="0"/>
            <wp:wrapNone/>
            <wp:docPr id="3226" name="Freeform 3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27" name="Freeform 3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16162</wp:posOffset>
            </wp:positionV>
            <wp:extent cx="1524" cy="167627"/>
            <wp:effectExtent l="0" t="0" r="0" b="0"/>
            <wp:wrapNone/>
            <wp:docPr id="3228" name="Freeform 3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29" name="Freeform 3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16162</wp:posOffset>
            </wp:positionV>
            <wp:extent cx="1524" cy="167627"/>
            <wp:effectExtent l="0" t="0" r="0" b="0"/>
            <wp:wrapNone/>
            <wp:docPr id="3230" name="Freeform 3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31" name="Freeform 3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16162</wp:posOffset>
            </wp:positionV>
            <wp:extent cx="1524" cy="167627"/>
            <wp:effectExtent l="0" t="0" r="0" b="0"/>
            <wp:wrapNone/>
            <wp:docPr id="3232" name="Freeform 3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27"/>
                    </a:xfrm>
                    <a:custGeom>
                      <a:rect l="l" t="t" r="r" b="b"/>
                      <a:pathLst>
                        <a:path w="1524" h="167627">
                          <a:moveTo>
                            <a:pt x="0" y="167627"/>
                          </a:moveTo>
                          <a:lnTo>
                            <a:pt x="1524" y="167627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33" name="Freeform 3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171251201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Uložení sypaniny na skládky nebo meziskládky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17,867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21,00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375,21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>
        <w:drawing>
          <wp:anchor simplePos="0" relativeHeight="25165920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4"/>
            <wp:effectExtent l="0" t="0" r="0" b="0"/>
            <wp:wrapNone/>
            <wp:docPr id="3234" name="Freeform 3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80"/>
            <wp:effectExtent l="0" t="0" r="0" b="0"/>
            <wp:wrapNone/>
            <wp:docPr id="3235" name="Freeform 3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"odhad-1/3 sejmuté ornice"142*0,2/3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9,467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87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"pro podkladní vrstvy dlažby"28*0,3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8,400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17,867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94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7" w:line="240" w:lineRule="auto"/>
              <w:ind w:left="1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197" w:line="240" w:lineRule="auto"/>
              <w:ind w:left="3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729756</wp:posOffset>
                  </wp:positionH>
                  <wp:positionV relativeFrom="line">
                    <wp:posOffset>-1143</wp:posOffset>
                  </wp:positionV>
                  <wp:extent cx="2575899" cy="506660"/>
                  <wp:effectExtent l="0" t="0" r="0" b="0"/>
                  <wp:wrapNone/>
                  <wp:docPr id="3236" name="Freeform 32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5972" y="-1143"/>
                            <a:ext cx="2461599" cy="3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Plošná úprava terénu do 500 m2 zemina skupiny 1 až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 nerovnosti přes 50 do 100 mm v rovinně a svahu do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1:5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181111111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2508264</wp:posOffset>
                  </wp:positionH>
                  <wp:positionV relativeFrom="paragraph">
                    <wp:posOffset>-28357</wp:posOffset>
                  </wp:positionV>
                  <wp:extent cx="2953780" cy="255209"/>
                  <wp:effectExtent l="0" t="0" r="0" b="0"/>
                  <wp:wrapNone/>
                  <wp:docPr id="3237" name="Freeform 32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05540" y="-28357"/>
                            <a:ext cx="2839480" cy="140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02"/>
                                  <w:tab w:val="left" w:pos="2318"/>
                                  <w:tab w:val="left" w:pos="3847"/>
                                </w:tabs>
                                <w:spacing w:before="0" w:after="0" w:line="22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109,000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36,00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3 924,00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92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0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-70332</wp:posOffset>
                  </wp:positionH>
                  <wp:positionV relativeFrom="line">
                    <wp:posOffset>424281</wp:posOffset>
                  </wp:positionV>
                  <wp:extent cx="3839322" cy="316166"/>
                  <wp:effectExtent l="0" t="0" r="0" b="0"/>
                  <wp:wrapNone/>
                  <wp:docPr id="3238" name="Freeform 32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08" y="424281"/>
                            <a:ext cx="3725022" cy="2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</w:tabs>
                                <w:spacing w:before="0" w:after="0" w:line="317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8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181351103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Rozprostření ornice tl vrstvy do 200 mm pl přes 100 do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181111121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19" w:lineRule="exact"/>
              <w:ind w:left="1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Plošná úprava terénu do 500 m2 zemina skupiny 1 až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189" w:lineRule="exact"/>
              <w:ind w:left="14" w:right="-9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nerovnosti přes 100 do 150 mm v rovinně a svahu do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6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4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109,000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80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3" w:after="197" w:line="240" w:lineRule="auto"/>
              <w:ind w:left="109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5 559,00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-70332</wp:posOffset>
                  </wp:positionH>
                  <wp:positionV relativeFrom="paragraph">
                    <wp:posOffset>-55813</wp:posOffset>
                  </wp:positionV>
                  <wp:extent cx="6811011" cy="547849"/>
                  <wp:effectExtent l="0" t="0" r="0" b="0"/>
                  <wp:wrapNone/>
                  <wp:docPr id="3239" name="Freeform 32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308" y="-55813"/>
                            <a:ext cx="6696711" cy="433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9"/>
                                  <w:tab w:val="left" w:pos="561"/>
                                  <w:tab w:val="left" w:pos="1917"/>
                                  <w:tab w:val="left" w:pos="6073"/>
                                  <w:tab w:val="left" w:pos="6976"/>
                                  <w:tab w:val="left" w:pos="8392"/>
                                  <w:tab w:val="left" w:pos="9920"/>
                                </w:tabs>
                                <w:spacing w:before="0" w:after="0" w:line="357" w:lineRule="exact"/>
                                <w:ind w:left="0" w:right="0" w:firstLine="1917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500 m2 v rovině nebo ve svahu do 1:5 strojně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109,000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60,00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6 540,00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181411131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Založení parkového trávníku výsevem pl do 1000 m2 v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-108521</wp:posOffset>
                  </wp:positionH>
                  <wp:positionV relativeFrom="paragraph">
                    <wp:posOffset>-101509</wp:posOffset>
                  </wp:positionV>
                  <wp:extent cx="6849200" cy="831287"/>
                  <wp:effectExtent l="0" t="0" r="0" b="0"/>
                  <wp:wrapNone/>
                  <wp:docPr id="3240" name="Freeform 32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119" y="-101509"/>
                            <a:ext cx="6734900" cy="7169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33"/>
                                  <w:tab w:val="left" w:pos="7036"/>
                                  <w:tab w:val="left" w:pos="8452"/>
                                  <w:tab w:val="left" w:pos="9980"/>
                                </w:tabs>
                                <w:spacing w:before="0" w:after="0" w:line="322" w:lineRule="exact"/>
                                <w:ind w:left="1977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rovině a ve svahu do 1:5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109,000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25,00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2 725,00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148"/>
                                  <w:tab w:val="left" w:pos="7185"/>
                                  <w:tab w:val="left" w:pos="8335"/>
                                  <w:tab w:val="left" w:pos="10087"/>
                                </w:tabs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00572410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osivo směs travní parková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kg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2,180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110,00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239,80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95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109*0,02 'Přepočtené koeficientem množství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2,180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8"/>
                                  <w:tab w:val="left" w:pos="621"/>
                                  <w:tab w:val="left" w:pos="1977"/>
                                </w:tabs>
                                <w:spacing w:before="40" w:after="0" w:line="317" w:lineRule="exact"/>
                                <w:ind w:left="14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11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182303111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Doplnění zeminy nebo substrátu na travnatých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4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17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5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-109968</wp:posOffset>
                  </wp:positionH>
                  <wp:positionV relativeFrom="paragraph">
                    <wp:posOffset>-54257</wp:posOffset>
                  </wp:positionV>
                  <wp:extent cx="6849154" cy="992824"/>
                  <wp:effectExtent l="0" t="0" r="0" b="0"/>
                  <wp:wrapNone/>
                  <wp:docPr id="3241" name="Freeform 32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196" y="-54257"/>
                            <a:ext cx="6734854" cy="8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6133"/>
                                  <w:tab w:val="left" w:pos="7036"/>
                                  <w:tab w:val="left" w:pos="7104"/>
                                  <w:tab w:val="left" w:pos="8452"/>
                                  <w:tab w:val="left" w:pos="9980"/>
                                </w:tabs>
                                <w:spacing w:before="0" w:after="0" w:line="244" w:lineRule="exact"/>
                                <w:ind w:left="288" w:right="0" w:firstLine="1689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plochách tl do 50 mm rovina v rovinně a svahu do 1:5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109,000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22,00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2 398,00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109		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109,000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122"/>
                                  <w:tab w:val="left" w:pos="7185"/>
                                  <w:tab w:val="left" w:pos="8200"/>
                                  <w:tab w:val="left" w:pos="9863"/>
                                </w:tabs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10371500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substrát pro trávníky VL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9,467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1 100,00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10 413,70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5"/>
                                  <w:tab w:val="left" w:pos="7262"/>
                                </w:tabs>
                                <w:spacing w:before="0" w:after="0" w:line="195" w:lineRule="exact"/>
                                <w:ind w:left="28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"odhad-1/3 sejmuté ornice"142*0,2/3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9,467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8"/>
                                  <w:tab w:val="left" w:pos="621"/>
                                  <w:tab w:val="left" w:pos="1977"/>
                                </w:tabs>
                                <w:spacing w:before="40" w:after="0" w:line="317" w:lineRule="exact"/>
                                <w:ind w:left="14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13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184813511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Chemické odplevelení před založením kultury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9077" behindDoc="0" locked="0" layoutInCell="1" allowOverlap="1">
                  <wp:simplePos x="0" y="0"/>
                  <wp:positionH relativeFrom="page">
                    <wp:posOffset>-154164</wp:posOffset>
                  </wp:positionH>
                  <wp:positionV relativeFrom="paragraph">
                    <wp:posOffset>301871</wp:posOffset>
                  </wp:positionV>
                  <wp:extent cx="1524" cy="169163"/>
                  <wp:effectExtent l="0" t="0" r="0" b="0"/>
                  <wp:wrapNone/>
                  <wp:docPr id="3242" name="Freeform 3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9163"/>
                          </a:xfrm>
                          <a:custGeom>
                            <a:rect l="l" t="t" r="r" b="b"/>
                            <a:pathLst>
                              <a:path w="1524" h="169163">
                                <a:moveTo>
                                  <a:pt x="0" y="169163"/>
                                </a:moveTo>
                                <a:lnTo>
                                  <a:pt x="1524" y="169163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23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301858</wp:posOffset>
                  </wp:positionV>
                  <wp:extent cx="6800088" cy="1536"/>
                  <wp:effectExtent l="0" t="0" r="0" b="0"/>
                  <wp:wrapNone/>
                  <wp:docPr id="3243" name="Freeform 3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6"/>
                          </a:xfrm>
                          <a:custGeom>
                            <a:rect l="l" t="t" r="r" b="b"/>
                            <a:pathLst>
                              <a:path w="6800088" h="1536">
                                <a:moveTo>
                                  <a:pt x="0" y="1536"/>
                                </a:moveTo>
                                <a:lnTo>
                                  <a:pt x="6800088" y="1536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22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301871</wp:posOffset>
                  </wp:positionV>
                  <wp:extent cx="6800088" cy="180"/>
                  <wp:effectExtent l="0" t="0" r="0" b="0"/>
                  <wp:wrapNone/>
                  <wp:docPr id="3244" name="Freeform 3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80"/>
                          </a:xfrm>
                          <a:custGeom>
                            <a:rect l="l" t="t" r="r" b="b"/>
                            <a:pathLst>
                              <a:path w="6800088" h="180">
                                <a:moveTo>
                                  <a:pt x="0" y="0"/>
                                </a:moveTo>
                                <a:lnTo>
                                  <a:pt x="6800088" y="0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6" behindDoc="0" locked="0" layoutInCell="1" allowOverlap="1">
                  <wp:simplePos x="0" y="0"/>
                  <wp:positionH relativeFrom="page">
                    <wp:posOffset>-154164</wp:posOffset>
                  </wp:positionH>
                  <wp:positionV relativeFrom="paragraph">
                    <wp:posOffset>301871</wp:posOffset>
                  </wp:positionV>
                  <wp:extent cx="180" cy="169163"/>
                  <wp:effectExtent l="0" t="0" r="0" b="0"/>
                  <wp:wrapNone/>
                  <wp:docPr id="3245" name="Freeform 3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9163"/>
                          </a:xfrm>
                          <a:custGeom>
                            <a:rect l="l" t="t" r="r" b="b"/>
                            <a:pathLst>
                              <a:path w="180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54624</wp:posOffset>
                  </wp:positionH>
                  <wp:positionV relativeFrom="paragraph">
                    <wp:posOffset>303408</wp:posOffset>
                  </wp:positionV>
                  <wp:extent cx="1536" cy="167627"/>
                  <wp:effectExtent l="0" t="0" r="0" b="0"/>
                  <wp:wrapNone/>
                  <wp:docPr id="3246" name="Freeform 3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" cy="167627"/>
                          </a:xfrm>
                          <a:custGeom>
                            <a:rect l="l" t="t" r="r" b="b"/>
                            <a:pathLst>
                              <a:path w="1536" h="167627">
                                <a:moveTo>
                                  <a:pt x="0" y="167627"/>
                                </a:moveTo>
                                <a:lnTo>
                                  <a:pt x="1536" y="167627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8" behindDoc="0" locked="0" layoutInCell="1" allowOverlap="1">
                  <wp:simplePos x="0" y="0"/>
                  <wp:positionH relativeFrom="page">
                    <wp:posOffset>54624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47" name="Freeform 3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81" behindDoc="0" locked="0" layoutInCell="1" allowOverlap="1">
                  <wp:simplePos x="0" y="0"/>
                  <wp:positionH relativeFrom="page">
                    <wp:posOffset>56148</wp:posOffset>
                  </wp:positionH>
                  <wp:positionV relativeFrom="paragraph">
                    <wp:posOffset>303408</wp:posOffset>
                  </wp:positionV>
                  <wp:extent cx="1524" cy="167627"/>
                  <wp:effectExtent l="0" t="0" r="0" b="0"/>
                  <wp:wrapNone/>
                  <wp:docPr id="3248" name="Freeform 3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27"/>
                          </a:xfrm>
                          <a:custGeom>
                            <a:rect l="l" t="t" r="r" b="b"/>
                            <a:pathLst>
                              <a:path w="1524" h="167627">
                                <a:moveTo>
                                  <a:pt x="0" y="167627"/>
                                </a:moveTo>
                                <a:lnTo>
                                  <a:pt x="1524" y="167627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0" behindDoc="0" locked="0" layoutInCell="1" allowOverlap="1">
                  <wp:simplePos x="0" y="0"/>
                  <wp:positionH relativeFrom="page">
                    <wp:posOffset>56148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49" name="Freeform 3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708420</wp:posOffset>
                  </wp:positionH>
                  <wp:positionV relativeFrom="paragraph">
                    <wp:posOffset>303408</wp:posOffset>
                  </wp:positionV>
                  <wp:extent cx="1536" cy="167627"/>
                  <wp:effectExtent l="0" t="0" r="0" b="0"/>
                  <wp:wrapNone/>
                  <wp:docPr id="3250" name="Freeform 3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" cy="167627"/>
                          </a:xfrm>
                          <a:custGeom>
                            <a:rect l="l" t="t" r="r" b="b"/>
                            <a:pathLst>
                              <a:path w="1536" h="167627">
                                <a:moveTo>
                                  <a:pt x="0" y="167627"/>
                                </a:moveTo>
                                <a:lnTo>
                                  <a:pt x="1536" y="167627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2" behindDoc="0" locked="0" layoutInCell="1" allowOverlap="1">
                  <wp:simplePos x="0" y="0"/>
                  <wp:positionH relativeFrom="page">
                    <wp:posOffset>708420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51" name="Freeform 3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2390916</wp:posOffset>
                  </wp:positionH>
                  <wp:positionV relativeFrom="paragraph">
                    <wp:posOffset>303408</wp:posOffset>
                  </wp:positionV>
                  <wp:extent cx="1524" cy="167627"/>
                  <wp:effectExtent l="0" t="0" r="0" b="0"/>
                  <wp:wrapNone/>
                  <wp:docPr id="3252" name="Freeform 3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27"/>
                          </a:xfrm>
                          <a:custGeom>
                            <a:rect l="l" t="t" r="r" b="b"/>
                            <a:pathLst>
                              <a:path w="1524" h="167627">
                                <a:moveTo>
                                  <a:pt x="0" y="167627"/>
                                </a:moveTo>
                                <a:lnTo>
                                  <a:pt x="1524" y="167627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4" behindDoc="0" locked="0" layoutInCell="1" allowOverlap="1">
                  <wp:simplePos x="0" y="0"/>
                  <wp:positionH relativeFrom="page">
                    <wp:posOffset>2390916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53" name="Freeform 3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87" behindDoc="0" locked="0" layoutInCell="1" allowOverlap="1">
                  <wp:simplePos x="0" y="0"/>
                  <wp:positionH relativeFrom="page">
                    <wp:posOffset>223788</wp:posOffset>
                  </wp:positionH>
                  <wp:positionV relativeFrom="paragraph">
                    <wp:posOffset>303408</wp:posOffset>
                  </wp:positionV>
                  <wp:extent cx="1524" cy="167627"/>
                  <wp:effectExtent l="0" t="0" r="0" b="0"/>
                  <wp:wrapNone/>
                  <wp:docPr id="3254" name="Freeform 3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27"/>
                          </a:xfrm>
                          <a:custGeom>
                            <a:rect l="l" t="t" r="r" b="b"/>
                            <a:pathLst>
                              <a:path w="1524" h="167627">
                                <a:moveTo>
                                  <a:pt x="0" y="167627"/>
                                </a:moveTo>
                                <a:lnTo>
                                  <a:pt x="1524" y="167627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6" behindDoc="0" locked="0" layoutInCell="1" allowOverlap="1">
                  <wp:simplePos x="0" y="0"/>
                  <wp:positionH relativeFrom="page">
                    <wp:posOffset>223788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55" name="Freeform 3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89" behindDoc="0" locked="0" layoutInCell="1" allowOverlap="1">
                  <wp:simplePos x="0" y="0"/>
                  <wp:positionH relativeFrom="page">
                    <wp:posOffset>549925</wp:posOffset>
                  </wp:positionH>
                  <wp:positionV relativeFrom="paragraph">
                    <wp:posOffset>303408</wp:posOffset>
                  </wp:positionV>
                  <wp:extent cx="1524" cy="167627"/>
                  <wp:effectExtent l="0" t="0" r="0" b="0"/>
                  <wp:wrapNone/>
                  <wp:docPr id="3256" name="Freeform 3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27"/>
                          </a:xfrm>
                          <a:custGeom>
                            <a:rect l="l" t="t" r="r" b="b"/>
                            <a:pathLst>
                              <a:path w="1524" h="167627">
                                <a:moveTo>
                                  <a:pt x="0" y="167627"/>
                                </a:moveTo>
                                <a:lnTo>
                                  <a:pt x="1524" y="167627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8" behindDoc="0" locked="0" layoutInCell="1" allowOverlap="1">
                  <wp:simplePos x="0" y="0"/>
                  <wp:positionH relativeFrom="page">
                    <wp:posOffset>549925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57" name="Freeform 3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633745</wp:posOffset>
                  </wp:positionH>
                  <wp:positionV relativeFrom="paragraph">
                    <wp:posOffset>303408</wp:posOffset>
                  </wp:positionV>
                  <wp:extent cx="1524" cy="167627"/>
                  <wp:effectExtent l="0" t="0" r="0" b="0"/>
                  <wp:wrapNone/>
                  <wp:docPr id="3258" name="Freeform 3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27"/>
                          </a:xfrm>
                          <a:custGeom>
                            <a:rect l="l" t="t" r="r" b="b"/>
                            <a:pathLst>
                              <a:path w="1524" h="167627">
                                <a:moveTo>
                                  <a:pt x="0" y="167627"/>
                                </a:moveTo>
                                <a:lnTo>
                                  <a:pt x="1524" y="167627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0" behindDoc="0" locked="0" layoutInCell="1" allowOverlap="1">
                  <wp:simplePos x="0" y="0"/>
                  <wp:positionH relativeFrom="page">
                    <wp:posOffset>633745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59" name="Freeform 3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93" behindDoc="0" locked="0" layoutInCell="1" allowOverlap="1">
                  <wp:simplePos x="0" y="0"/>
                  <wp:positionH relativeFrom="page">
                    <wp:posOffset>959879</wp:posOffset>
                  </wp:positionH>
                  <wp:positionV relativeFrom="paragraph">
                    <wp:posOffset>303408</wp:posOffset>
                  </wp:positionV>
                  <wp:extent cx="1524" cy="167627"/>
                  <wp:effectExtent l="0" t="0" r="0" b="0"/>
                  <wp:wrapNone/>
                  <wp:docPr id="3260" name="Freeform 3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27"/>
                          </a:xfrm>
                          <a:custGeom>
                            <a:rect l="l" t="t" r="r" b="b"/>
                            <a:pathLst>
                              <a:path w="1524" h="167627">
                                <a:moveTo>
                                  <a:pt x="0" y="167627"/>
                                </a:moveTo>
                                <a:lnTo>
                                  <a:pt x="1524" y="167627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2" behindDoc="0" locked="0" layoutInCell="1" allowOverlap="1">
                  <wp:simplePos x="0" y="0"/>
                  <wp:positionH relativeFrom="page">
                    <wp:posOffset>959879</wp:posOffset>
                  </wp:positionH>
                  <wp:positionV relativeFrom="paragraph">
                    <wp:posOffset>303395</wp:posOffset>
                  </wp:positionV>
                  <wp:extent cx="180" cy="167639"/>
                  <wp:effectExtent l="0" t="0" r="0" b="0"/>
                  <wp:wrapNone/>
                  <wp:docPr id="3261" name="Freeform 3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167639"/>
                          </a:xfrm>
                          <a:custGeom>
                            <a:rect l="l" t="t" r="r" b="b"/>
                            <a:pathLst>
                              <a:path w="18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noFill/>
                          <a:ln w="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25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129286</wp:posOffset>
            </wp:positionV>
            <wp:extent cx="6800088" cy="1523"/>
            <wp:effectExtent l="0" t="0" r="0" b="0"/>
            <wp:wrapNone/>
            <wp:docPr id="3262" name="Freeform 3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3"/>
                    </a:xfrm>
                    <a:custGeom>
                      <a:rect l="l" t="t" r="r" b="b"/>
                      <a:pathLst>
                        <a:path w="6800088" h="1523">
                          <a:moveTo>
                            <a:pt x="0" y="1523"/>
                          </a:moveTo>
                          <a:lnTo>
                            <a:pt x="6800088" y="1523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129286</wp:posOffset>
            </wp:positionV>
            <wp:extent cx="6800088" cy="180"/>
            <wp:effectExtent l="0" t="0" r="0" b="0"/>
            <wp:wrapNone/>
            <wp:docPr id="3263" name="Freeform 3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512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-100824</wp:posOffset>
                  </wp:positionH>
                  <wp:positionV relativeFrom="paragraph">
                    <wp:posOffset>-55781</wp:posOffset>
                  </wp:positionV>
                  <wp:extent cx="6840010" cy="1006540"/>
                  <wp:effectExtent l="0" t="0" r="0" b="0"/>
                  <wp:wrapNone/>
                  <wp:docPr id="3264" name="Freeform 326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340" y="-55781"/>
                            <a:ext cx="6725710" cy="89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19"/>
                                  <w:tab w:val="left" w:pos="7022"/>
                                  <w:tab w:val="left" w:pos="8527"/>
                                  <w:tab w:val="left" w:pos="10101"/>
                                </w:tabs>
                                <w:spacing w:before="0" w:after="0" w:line="322" w:lineRule="exact"/>
                                <w:ind w:left="1963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postřikem na široko v rovině a svahu do 1:5 ručně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109,000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4,00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position w:val="10"/>
                                  <w:sz w:val="16"/>
                                  <w:szCs w:val="16"/>
                                </w:rPr>
                                <w:t>436,00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  <w:tab w:val="left" w:pos="6120"/>
                                  <w:tab w:val="left" w:pos="7022"/>
                                  <w:tab w:val="left" w:pos="8527"/>
                                  <w:tab w:val="left" w:pos="9798"/>
                                  <w:tab w:val="left" w:pos="10101"/>
                                </w:tabs>
                                <w:spacing w:before="0" w:after="0" w:line="448" w:lineRule="exact"/>
                                <w:ind w:left="275" w:right="0" w:hanging="275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185803111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Ošetření trávníku shrabáním v rovině a svahu do 1:5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109,000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5,00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545,00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5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Komunikace po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7"/>
                                  <w:szCs w:val="17"/>
                                </w:rPr>
                                <w:t>z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emní				</w:t>
                              </w: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11 172,00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4"/>
                                  <w:tab w:val="left" w:pos="607"/>
                                  <w:tab w:val="left" w:pos="1963"/>
                                </w:tabs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15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564730001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Podklad z kameniva hrubého drceného vel. 8-16 mm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233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82042</wp:posOffset>
            </wp:positionV>
            <wp:extent cx="6800088" cy="1524"/>
            <wp:effectExtent l="0" t="0" r="0" b="0"/>
            <wp:wrapNone/>
            <wp:docPr id="3265" name="Freeform 3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82042</wp:posOffset>
            </wp:positionV>
            <wp:extent cx="6800088" cy="180"/>
            <wp:effectExtent l="0" t="0" r="0" b="0"/>
            <wp:wrapNone/>
            <wp:docPr id="3266" name="Freeform 3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82042</wp:posOffset>
            </wp:positionV>
            <wp:extent cx="1524" cy="248412"/>
            <wp:effectExtent l="0" t="0" r="0" b="0"/>
            <wp:wrapNone/>
            <wp:docPr id="3267" name="Freeform 3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12"/>
                    </a:xfrm>
                    <a:custGeom>
                      <a:rect l="l" t="t" r="r" b="b"/>
                      <a:pathLst>
                        <a:path w="1524" h="248412">
                          <a:moveTo>
                            <a:pt x="0" y="248412"/>
                          </a:moveTo>
                          <a:lnTo>
                            <a:pt x="1524" y="24841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82042</wp:posOffset>
            </wp:positionV>
            <wp:extent cx="180" cy="248411"/>
            <wp:effectExtent l="0" t="0" r="0" b="0"/>
            <wp:wrapNone/>
            <wp:docPr id="3268" name="Freeform 3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8411"/>
                    </a:xfrm>
                    <a:custGeom>
                      <a:rect l="l" t="t" r="r" b="b"/>
                      <a:pathLst>
                        <a:path w="180" h="248411">
                          <a:moveTo>
                            <a:pt x="0" y="0"/>
                          </a:moveTo>
                          <a:lnTo>
                            <a:pt x="0" y="248411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83566</wp:posOffset>
            </wp:positionV>
            <wp:extent cx="1536" cy="246888"/>
            <wp:effectExtent l="0" t="0" r="0" b="0"/>
            <wp:wrapNone/>
            <wp:docPr id="3269" name="Freeform 3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70" name="Freeform 3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271" name="Freeform 3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72" name="Freeform 3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83566</wp:posOffset>
            </wp:positionV>
            <wp:extent cx="1536" cy="246888"/>
            <wp:effectExtent l="0" t="0" r="0" b="0"/>
            <wp:wrapNone/>
            <wp:docPr id="3273" name="Freeform 3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74" name="Freeform 3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275" name="Freeform 3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76" name="Freeform 3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277" name="Freeform 3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78" name="Freeform 3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279" name="Freeform 3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80" name="Freeform 3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281" name="Freeform 3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82" name="Freeform 3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83566</wp:posOffset>
            </wp:positionV>
            <wp:extent cx="1524" cy="246888"/>
            <wp:effectExtent l="0" t="0" r="0" b="0"/>
            <wp:wrapNone/>
            <wp:docPr id="3283" name="Freeform 3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83566</wp:posOffset>
            </wp:positionV>
            <wp:extent cx="180" cy="246888"/>
            <wp:effectExtent l="0" t="0" r="0" b="0"/>
            <wp:wrapNone/>
            <wp:docPr id="3284" name="Freeform 3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46888"/>
                    </a:xfrm>
                    <a:custGeom>
                      <a:rect l="l" t="t" r="r" b="b"/>
                      <a:pathLst>
                        <a:path w="180" h="246888">
                          <a:moveTo>
                            <a:pt x="0" y="0"/>
                          </a:moveTo>
                          <a:lnTo>
                            <a:pt x="0" y="246888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79"/>
          <w:tab w:val="left" w:pos="7170"/>
          <w:tab w:val="left" w:pos="8409"/>
          <w:tab w:val="left" w:pos="10026"/>
        </w:tabs>
        <w:spacing w:before="0" w:after="0" w:line="322" w:lineRule="exact"/>
        <w:ind w:left="2023" w:right="163" w:firstLine="0"/>
        <w:jc w:val="right"/>
      </w:pPr>
      <w:r>
        <w:drawing>
          <wp:anchor simplePos="0" relativeHeight="25165923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524"/>
            <wp:effectExtent l="0" t="0" r="0" b="0"/>
            <wp:wrapNone/>
            <wp:docPr id="3285" name="Freeform 3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286032</wp:posOffset>
            </wp:positionV>
            <wp:extent cx="6800088" cy="180"/>
            <wp:effectExtent l="0" t="0" r="0" b="0"/>
            <wp:wrapNone/>
            <wp:docPr id="3286" name="Freeform 3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plochy do 100 m2 tl 100 mm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28,000	</w:t>
      </w:r>
      <w:r>
        <w:rPr lang="cs-CZ" sz="16" baseline="10" dirty="0">
          <w:jc w:val="left"/>
          <w:rFonts w:ascii="Arial" w:hAnsi="Arial" w:cs="Arial"/>
          <w:color w:val="000000"/>
          <w:position w:val="10"/>
          <w:sz w:val="16"/>
          <w:szCs w:val="16"/>
        </w:rPr>
        <w:t>199,00	</w:t>
      </w:r>
      <w:r>
        <w:rPr lang="cs-CZ" sz="16" baseline="10" dirty="0">
          <w:jc w:val="left"/>
          <w:rFonts w:ascii="Arial" w:hAnsi="Arial" w:cs="Arial"/>
          <w:color w:val="000000"/>
          <w:spacing w:val="-3"/>
          <w:position w:val="10"/>
          <w:sz w:val="16"/>
          <w:szCs w:val="16"/>
        </w:rPr>
        <w:t>5 572,00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3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3287" name="Freeform 3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80"/>
            <wp:effectExtent l="0" t="0" r="0" b="0"/>
            <wp:wrapNone/>
            <wp:docPr id="3288" name="Freeform 3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"pod dlažbu"28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260"/>
          <w:tab w:val="left" w:pos="7251"/>
          <w:tab w:val="left" w:pos="8489"/>
          <w:tab w:val="left" w:pos="10107"/>
        </w:tabs>
        <w:spacing w:before="0" w:after="0" w:line="221" w:lineRule="exact"/>
        <w:ind w:left="140" w:right="0" w:firstLine="0"/>
      </w:pPr>
      <w:r>
        <w:drawing>
          <wp:anchor simplePos="0" relativeHeight="25165913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289" name="Freeform 3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3290" name="Freeform 3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291" name="Freeform 3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92" name="Freeform 3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293" name="Freeform 3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94" name="Freeform 3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295" name="Freeform 3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96" name="Freeform 3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297" name="Freeform 3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298" name="Freeform 3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299" name="Freeform 3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00" name="Freeform 3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01" name="Freeform 3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02" name="Freeform 3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03" name="Freeform 3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04" name="Freeform 3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05" name="Freeform 3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06" name="Freeform 3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564732111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Podklad z vibrovaného štěrku VŠ tl 100 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5 600,00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39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524"/>
            <wp:effectExtent l="0" t="0" r="0" b="0"/>
            <wp:wrapNone/>
            <wp:docPr id="3307" name="Freeform 3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3596</wp:posOffset>
            </wp:positionV>
            <wp:extent cx="6800088" cy="180"/>
            <wp:effectExtent l="0" t="0" r="0" b="0"/>
            <wp:wrapNone/>
            <wp:docPr id="3308" name="Freeform 3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"pod dlažbu"28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00" w:after="0" w:line="242" w:lineRule="exact"/>
        <w:ind w:left="335" w:right="165" w:firstLine="0"/>
        <w:jc w:val="right"/>
      </w:pPr>
      <w:r>
        <w:drawing>
          <wp:anchor simplePos="0" relativeHeight="251659240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80"/>
            <wp:effectExtent l="0" t="0" r="0" b="0"/>
            <wp:wrapNone/>
            <wp:docPr id="3309" name="Freeform 3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241874</wp:posOffset>
            </wp:positionV>
            <wp:extent cx="6800088" cy="1524"/>
            <wp:effectExtent l="0" t="0" r="0" b="0"/>
            <wp:wrapNone/>
            <wp:docPr id="3310" name="Freeform 3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Úprav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povrchů, podlah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osa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ování výplní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2 140,00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305"/>
          <w:tab w:val="left" w:pos="7251"/>
          <w:tab w:val="left" w:pos="8489"/>
          <w:tab w:val="left" w:pos="10107"/>
        </w:tabs>
        <w:spacing w:before="0" w:after="0" w:line="221" w:lineRule="exact"/>
        <w:ind w:left="140" w:right="0" w:firstLine="0"/>
      </w:pPr>
      <w:r>
        <w:drawing>
          <wp:anchor simplePos="0" relativeHeight="251659149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524" cy="169164"/>
            <wp:effectExtent l="0" t="0" r="0" b="0"/>
            <wp:wrapNone/>
            <wp:docPr id="3311" name="Freeform 3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14625</wp:posOffset>
            </wp:positionV>
            <wp:extent cx="180" cy="169163"/>
            <wp:effectExtent l="0" t="0" r="0" b="0"/>
            <wp:wrapNone/>
            <wp:docPr id="3312" name="Freeform 3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9163"/>
                    </a:xfrm>
                    <a:custGeom>
                      <a:rect l="l" t="t" r="r" b="b"/>
                      <a:pathLst>
                        <a:path w="180" h="169163">
                          <a:moveTo>
                            <a:pt x="0" y="0"/>
                          </a:moveTo>
                          <a:lnTo>
                            <a:pt x="0" y="169163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313" name="Freeform 3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14" name="Freeform 3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15" name="Freeform 3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16" name="Freeform 3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536" cy="167640"/>
            <wp:effectExtent l="0" t="0" r="0" b="0"/>
            <wp:wrapNone/>
            <wp:docPr id="3317" name="Freeform 3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18" name="Freeform 3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19" name="Freeform 3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20" name="Freeform 3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21" name="Freeform 3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22" name="Freeform 3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23" name="Freeform 3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24" name="Freeform 3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25" name="Freeform 3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26" name="Freeform 3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524" cy="167640"/>
            <wp:effectExtent l="0" t="0" r="0" b="0"/>
            <wp:wrapNone/>
            <wp:docPr id="3327" name="Freeform 3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16149</wp:posOffset>
            </wp:positionV>
            <wp:extent cx="180" cy="167639"/>
            <wp:effectExtent l="0" t="0" r="0" b="0"/>
            <wp:wrapNone/>
            <wp:docPr id="3328" name="Freeform 3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9"/>
                    </a:xfrm>
                    <a:custGeom>
                      <a:rect l="l" t="t" r="r" b="b"/>
                      <a:pathLst>
                        <a:path w="180" h="167639">
                          <a:moveTo>
                            <a:pt x="0" y="0"/>
                          </a:moveTo>
                          <a:lnTo>
                            <a:pt x="0" y="167639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637121117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Úkapový pás z kameniva š.300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1 100,00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924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3584</wp:posOffset>
            </wp:positionV>
            <wp:extent cx="6800088" cy="1536"/>
            <wp:effectExtent l="0" t="0" r="0" b="0"/>
            <wp:wrapNone/>
            <wp:docPr id="3329" name="Freeform 3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3597</wp:posOffset>
            </wp:positionV>
            <wp:extent cx="6800088" cy="180"/>
            <wp:effectExtent l="0" t="0" r="0" b="0"/>
            <wp:wrapNone/>
            <wp:docPr id="3330" name="Freeform 3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80"/>
            <wp:effectExtent l="0" t="0" r="0" b="0"/>
            <wp:wrapNone/>
            <wp:docPr id="3331" name="Freeform 3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119421</wp:posOffset>
            </wp:positionV>
            <wp:extent cx="6800088" cy="1524"/>
            <wp:effectExtent l="0" t="0" r="0" b="0"/>
            <wp:wrapNone/>
            <wp:docPr id="3332" name="Freeform 3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4"/>
          <w:tab w:val="left" w:pos="747"/>
          <w:tab w:val="left" w:pos="2103"/>
          <w:tab w:val="left" w:pos="6305"/>
          <w:tab w:val="left" w:pos="7251"/>
          <w:tab w:val="left" w:pos="8578"/>
          <w:tab w:val="left" w:pos="10107"/>
        </w:tabs>
        <w:spacing w:before="40" w:after="0" w:line="221" w:lineRule="exact"/>
        <w:ind w:left="140" w:right="0" w:firstLine="0"/>
      </w:pPr>
      <w:r>
        <w:drawing>
          <wp:anchor simplePos="0" relativeHeight="251659167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524" cy="224028"/>
            <wp:effectExtent l="0" t="0" r="0" b="0"/>
            <wp:wrapNone/>
            <wp:docPr id="3333" name="Freeform 3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12593</wp:posOffset>
            </wp:positionV>
            <wp:extent cx="180" cy="224027"/>
            <wp:effectExtent l="0" t="0" r="0" b="0"/>
            <wp:wrapNone/>
            <wp:docPr id="3334" name="Freeform 3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027"/>
                    </a:xfrm>
                    <a:custGeom>
                      <a:rect l="l" t="t" r="r" b="b"/>
                      <a:pathLst>
                        <a:path w="180" h="224027">
                          <a:moveTo>
                            <a:pt x="0" y="0"/>
                          </a:moveTo>
                          <a:lnTo>
                            <a:pt x="0" y="224027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3335" name="Freeform 3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36" name="Freeform 3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3337" name="Freeform 3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38" name="Freeform 3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536" cy="222504"/>
            <wp:effectExtent l="0" t="0" r="0" b="0"/>
            <wp:wrapNone/>
            <wp:docPr id="3339" name="Freeform 3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22504"/>
                    </a:xfrm>
                    <a:custGeom>
                      <a:rect l="l" t="t" r="r" b="b"/>
                      <a:pathLst>
                        <a:path w="1536" h="222504">
                          <a:moveTo>
                            <a:pt x="0" y="222504"/>
                          </a:moveTo>
                          <a:lnTo>
                            <a:pt x="1536" y="222504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40" name="Freeform 3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3341" name="Freeform 3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42" name="Freeform 3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3343" name="Freeform 3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44" name="Freeform 3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3345" name="Freeform 3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46" name="Freeform 3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3347" name="Freeform 3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48" name="Freeform 3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524" cy="222504"/>
            <wp:effectExtent l="0" t="0" r="0" b="0"/>
            <wp:wrapNone/>
            <wp:docPr id="3349" name="Freeform 3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14117</wp:posOffset>
            </wp:positionV>
            <wp:extent cx="180" cy="222504"/>
            <wp:effectExtent l="0" t="0" r="0" b="0"/>
            <wp:wrapNone/>
            <wp:docPr id="3350" name="Freeform 3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4"/>
                    </a:xfrm>
                    <a:custGeom>
                      <a:rect l="l" t="t" r="r" b="b"/>
                      <a:pathLst>
                        <a:path w="180" h="222504">
                          <a:moveTo>
                            <a:pt x="0" y="0"/>
                          </a:moveTo>
                          <a:lnTo>
                            <a:pt x="0" y="222504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637121118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Úkapový pás z kameniva tl 150 mm - odstranění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1 040,00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40" w:after="0" w:line="195" w:lineRule="exact"/>
        <w:ind w:left="413" w:right="0" w:firstLine="0"/>
      </w:pPr>
      <w:r>
        <w:drawing>
          <wp:anchor simplePos="0" relativeHeight="251659247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28983</wp:posOffset>
            </wp:positionV>
            <wp:extent cx="6800088" cy="1536"/>
            <wp:effectExtent l="0" t="0" r="0" b="0"/>
            <wp:wrapNone/>
            <wp:docPr id="3351" name="Freeform 3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28996</wp:posOffset>
            </wp:positionV>
            <wp:extent cx="6800088" cy="180"/>
            <wp:effectExtent l="0" t="0" r="0" b="0"/>
            <wp:wrapNone/>
            <wp:docPr id="3352" name="Freeform 3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6800088" h="180">
                          <a:moveTo>
                            <a:pt x="0" y="0"/>
                          </a:moveTo>
                          <a:lnTo>
                            <a:pt x="6800088" y="0"/>
                          </a:lnTo>
                        </a:path>
                      </a:pathLst>
                    </a:custGeom>
                    <a:noFill/>
                    <a:ln w="0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16,000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Ostatní konstrukce a práce, bourání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6 190,90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268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32 z 33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264"/>
        <w:tblOverlap w:val="never"/>
        "
        <w:tblW w:w="10691" w:type="dxa"/>
        <w:tblLook w:val="04A0" w:firstRow="1" w:lastRow="0" w:firstColumn="1" w:lastColumn="0" w:noHBand="0" w:noVBand="1"/>
      </w:tblPr>
      <w:tblGrid>
        <w:gridCol w:w="328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455"/>
        </w:trPr>
        <w:tc>
          <w:tcPr>
            <w:tcW w:w="10711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-117588</wp:posOffset>
                  </wp:positionH>
                  <wp:positionV relativeFrom="paragraph">
                    <wp:posOffset>-71021</wp:posOffset>
                  </wp:positionV>
                  <wp:extent cx="6767514" cy="526480"/>
                  <wp:effectExtent l="0" t="0" r="0" b="0"/>
                  <wp:wrapNone/>
                  <wp:docPr id="3353" name="Freeform 335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1052" y="-71021"/>
                            <a:ext cx="6653214" cy="41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2"/>
                                  <w:tab w:val="left" w:pos="635"/>
                                  <w:tab w:val="left" w:pos="1139"/>
                                  <w:tab w:val="left" w:pos="1991"/>
                                  <w:tab w:val="left" w:pos="3760"/>
                                  <w:tab w:val="left" w:pos="6156"/>
                                  <w:tab w:val="left" w:pos="6792"/>
                                  <w:tab w:val="left" w:pos="7816"/>
                                  <w:tab w:val="left" w:pos="9079"/>
                                </w:tabs>
                                <w:spacing w:before="0" w:after="0" w:line="427" w:lineRule="exact"/>
                                <w:ind w:left="28" w:right="0" w:hanging="28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sz w:val="16"/>
                                  <w:szCs w:val="16"/>
                                </w:rPr>
                                <w:t>Č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Typ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Kód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Popis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MJ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Množství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J.cena [CZK]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Cena celkem 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19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916371215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Osazení skrytého fle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ibilního zahradního obrubníku z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68"/>
        </w:trPr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-46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ocel.pásoviny š.140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50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503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724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1149" w:right="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841,00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30"/>
        </w:trPr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49" w:right="-18" w:firstLine="0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-151116</wp:posOffset>
                  </wp:positionH>
                  <wp:positionV relativeFrom="line">
                    <wp:posOffset>336748</wp:posOffset>
                  </wp:positionV>
                  <wp:extent cx="6800088" cy="1524"/>
                  <wp:effectExtent l="0" t="0" r="0" b="0"/>
                  <wp:wrapNone/>
                  <wp:docPr id="3354" name="Freeform 33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24"/>
                          </a:xfrm>
                          <a:custGeom>
                            <a:rect l="l" t="t" r="r" b="b"/>
                            <a:pathLst>
                              <a:path w="6800088" h="1524">
                                <a:moveTo>
                                  <a:pt x="0" y="1524"/>
                                </a:moveTo>
                                <a:lnTo>
                                  <a:pt x="6800088" y="1524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line">
                    <wp:posOffset>336748</wp:posOffset>
                  </wp:positionV>
                  <wp:extent cx="1524" cy="169164"/>
                  <wp:effectExtent l="0" t="0" r="0" b="0"/>
                  <wp:wrapNone/>
                  <wp:docPr id="3355" name="Freeform 33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9164"/>
                          </a:xfrm>
                          <a:custGeom>
                            <a:rect l="l" t="t" r="r" b="b"/>
                            <a:pathLst>
                              <a:path w="1524" h="169164">
                                <a:moveTo>
                                  <a:pt x="0" y="169164"/>
                                </a:moveTo>
                                <a:lnTo>
                                  <a:pt x="1524" y="169164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56148</wp:posOffset>
                  </wp:positionH>
                  <wp:positionV relativeFrom="line">
                    <wp:posOffset>338272</wp:posOffset>
                  </wp:positionV>
                  <wp:extent cx="1536" cy="167640"/>
                  <wp:effectExtent l="0" t="0" r="0" b="0"/>
                  <wp:wrapNone/>
                  <wp:docPr id="3356" name="Freeform 3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" cy="167640"/>
                          </a:xfrm>
                          <a:custGeom>
                            <a:rect l="l" t="t" r="r" b="b"/>
                            <a:pathLst>
                              <a:path w="1536" h="167640">
                                <a:moveTo>
                                  <a:pt x="0" y="167640"/>
                                </a:moveTo>
                                <a:lnTo>
                                  <a:pt x="1536" y="167640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91" w:right="-18" w:firstLine="0"/>
            </w:pPr>
            <w:r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56148</wp:posOffset>
                  </wp:positionH>
                  <wp:positionV relativeFrom="line">
                    <wp:posOffset>338272</wp:posOffset>
                  </wp:positionV>
                  <wp:extent cx="1524" cy="167640"/>
                  <wp:effectExtent l="0" t="0" r="0" b="0"/>
                  <wp:wrapNone/>
                  <wp:docPr id="3357" name="Freeform 3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34" w:right="-18" w:firstLine="0"/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708420</wp:posOffset>
                  </wp:positionH>
                  <wp:positionV relativeFrom="line">
                    <wp:posOffset>338272</wp:posOffset>
                  </wp:positionV>
                  <wp:extent cx="1536" cy="167640"/>
                  <wp:effectExtent l="0" t="0" r="0" b="0"/>
                  <wp:wrapNone/>
                  <wp:docPr id="3358" name="Freeform 3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" cy="167640"/>
                          </a:xfrm>
                          <a:custGeom>
                            <a:rect l="l" t="t" r="r" b="b"/>
                            <a:pathLst>
                              <a:path w="1536" h="167640">
                                <a:moveTo>
                                  <a:pt x="0" y="167640"/>
                                </a:moveTo>
                                <a:lnTo>
                                  <a:pt x="1536" y="167640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27245178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0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34" w:right="-18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2390916</wp:posOffset>
                  </wp:positionH>
                  <wp:positionV relativeFrom="line">
                    <wp:posOffset>338272</wp:posOffset>
                  </wp:positionV>
                  <wp:extent cx="1524" cy="167640"/>
                  <wp:effectExtent l="0" t="0" r="0" b="0"/>
                  <wp:wrapNone/>
                  <wp:docPr id="3359" name="Freeform 3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obrubník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ahradní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ocel.pásoviny š.140 mm,tl.5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219" w:right="-18" w:firstLine="0"/>
            </w:pPr>
            <w:r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223788</wp:posOffset>
                  </wp:positionH>
                  <wp:positionV relativeFrom="line">
                    <wp:posOffset>338272</wp:posOffset>
                  </wp:positionV>
                  <wp:extent cx="1524" cy="167640"/>
                  <wp:effectExtent l="0" t="0" r="0" b="0"/>
                  <wp:wrapNone/>
                  <wp:docPr id="3360" name="Freeform 33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555" w:right="-18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549925</wp:posOffset>
                  </wp:positionH>
                  <wp:positionV relativeFrom="line">
                    <wp:posOffset>338272</wp:posOffset>
                  </wp:positionV>
                  <wp:extent cx="1524" cy="167640"/>
                  <wp:effectExtent l="0" t="0" r="0" b="0"/>
                  <wp:wrapNone/>
                  <wp:docPr id="3361" name="Freeform 3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29,580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776" w:right="-18" w:firstLine="0"/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633745</wp:posOffset>
                  </wp:positionH>
                  <wp:positionV relativeFrom="line">
                    <wp:posOffset>338272</wp:posOffset>
                  </wp:positionV>
                  <wp:extent cx="1524" cy="167640"/>
                  <wp:effectExtent l="0" t="0" r="0" b="0"/>
                  <wp:wrapNone/>
                  <wp:docPr id="3362" name="Freeform 33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68" w:line="240" w:lineRule="auto"/>
              <w:ind w:left="1065" w:right="0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959879</wp:posOffset>
                  </wp:positionH>
                  <wp:positionV relativeFrom="line">
                    <wp:posOffset>338272</wp:posOffset>
                  </wp:positionV>
                  <wp:extent cx="1524" cy="167640"/>
                  <wp:effectExtent l="0" t="0" r="0" b="0"/>
                  <wp:wrapNone/>
                  <wp:docPr id="3363" name="Freeform 33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4" cy="167640"/>
                          </a:xfrm>
                          <a:custGeom>
                            <a:rect l="l" t="t" r="r" b="b"/>
                            <a:pathLst>
                              <a:path w="1524" h="167640">
                                <a:moveTo>
                                  <a:pt x="0" y="167640"/>
                                </a:moveTo>
                                <a:lnTo>
                                  <a:pt x="1524" y="16764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2 218,50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40" w:after="0" w:line="195" w:lineRule="exact"/>
        <w:ind w:left="41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29*1,02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29,580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32"/>
          <w:tab w:val="left" w:pos="7221"/>
          <w:tab w:val="left" w:pos="8549"/>
          <w:tab w:val="left" w:pos="10077"/>
        </w:tabs>
        <w:spacing w:before="0" w:after="0" w:line="219" w:lineRule="exact"/>
        <w:ind w:left="12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27245179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atloukací trn dl.300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29,580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1 774,80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8602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3582</wp:posOffset>
            </wp:positionV>
            <wp:extent cx="6800088" cy="1536"/>
            <wp:effectExtent l="0" t="0" r="0" b="0"/>
            <wp:wrapNone/>
            <wp:docPr id="3364" name="Freeform 3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119419</wp:posOffset>
            </wp:positionV>
            <wp:extent cx="6800088" cy="1524"/>
            <wp:effectExtent l="0" t="0" r="0" b="0"/>
            <wp:wrapNone/>
            <wp:docPr id="3365" name="Freeform 3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24"/>
                    </a:xfrm>
                    <a:custGeom>
                      <a:rect l="l" t="t" r="r" b="b"/>
                      <a:pathLst>
                        <a:path w="6800088" h="1524">
                          <a:moveTo>
                            <a:pt x="0" y="1524"/>
                          </a:moveTo>
                          <a:lnTo>
                            <a:pt x="6800088" y="1524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29*1,02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29,580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"/>
          <w:tab w:val="left" w:pos="746"/>
          <w:tab w:val="left" w:pos="2102"/>
          <w:tab w:val="left" w:pos="6232"/>
          <w:tab w:val="left" w:pos="7221"/>
          <w:tab w:val="left" w:pos="8549"/>
          <w:tab w:val="left" w:pos="10077"/>
        </w:tabs>
        <w:spacing w:before="0" w:after="0" w:line="219" w:lineRule="exact"/>
        <w:ind w:left="125" w:right="0" w:firstLine="0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-14204</wp:posOffset>
            </wp:positionV>
            <wp:extent cx="1524" cy="169164"/>
            <wp:effectExtent l="0" t="0" r="0" b="0"/>
            <wp:wrapNone/>
            <wp:docPr id="3366" name="Freeform 3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9164"/>
                    </a:xfrm>
                    <a:custGeom>
                      <a:rect l="l" t="t" r="r" b="b"/>
                      <a:pathLst>
                        <a:path w="1524" h="169164">
                          <a:moveTo>
                            <a:pt x="0" y="169164"/>
                          </a:moveTo>
                          <a:lnTo>
                            <a:pt x="1524" y="1691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91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3367" name="Freeform 3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368" name="Freeform 3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-12680</wp:posOffset>
            </wp:positionV>
            <wp:extent cx="1536" cy="167640"/>
            <wp:effectExtent l="0" t="0" r="0" b="0"/>
            <wp:wrapNone/>
            <wp:docPr id="3369" name="Freeform 3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167640"/>
                    </a:xfrm>
                    <a:custGeom>
                      <a:rect l="l" t="t" r="r" b="b"/>
                      <a:pathLst>
                        <a:path w="1536" h="167640">
                          <a:moveTo>
                            <a:pt x="0" y="167640"/>
                          </a:moveTo>
                          <a:lnTo>
                            <a:pt x="1536" y="167640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370" name="Freeform 3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371" name="Freeform 3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372" name="Freeform 3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373" name="Freeform 3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-12680</wp:posOffset>
            </wp:positionV>
            <wp:extent cx="1524" cy="167640"/>
            <wp:effectExtent l="0" t="0" r="0" b="0"/>
            <wp:wrapNone/>
            <wp:docPr id="3374" name="Freeform 3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27245180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spojka obrubníků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19,380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70,00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1 356,60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308"/>
        </w:tabs>
        <w:spacing w:before="0" w:after="0" w:line="195" w:lineRule="exact"/>
        <w:ind w:left="413" w:right="0" w:firstLine="0"/>
      </w:pPr>
      <w:r>
        <w:drawing>
          <wp:anchor simplePos="0" relativeHeight="251658604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3583</wp:posOffset>
            </wp:positionV>
            <wp:extent cx="6800088" cy="1536"/>
            <wp:effectExtent l="0" t="0" r="0" b="0"/>
            <wp:wrapNone/>
            <wp:docPr id="3375" name="Freeform 3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6"/>
                    </a:xfrm>
                    <a:custGeom>
                      <a:rect l="l" t="t" r="r" b="b"/>
                      <a:pathLst>
                        <a:path w="6800088" h="1536">
                          <a:moveTo>
                            <a:pt x="0" y="1536"/>
                          </a:moveTo>
                          <a:lnTo>
                            <a:pt x="6800088" y="1536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19*1,02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19,380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8"/>
          <w:tab w:val="left" w:pos="2024"/>
          <w:tab w:val="left" w:pos="9956"/>
        </w:tabs>
        <w:spacing w:before="120" w:after="0" w:line="242" w:lineRule="exact"/>
        <w:ind w:left="335" w:right="165" w:firstLine="0"/>
        <w:jc w:val="right"/>
      </w:pPr>
      <w:r>
        <w:drawing>
          <wp:anchor simplePos="0" relativeHeight="251658605" behindDoc="0" locked="0" layoutInCell="1" allowOverlap="1">
            <wp:simplePos x="0" y="0"/>
            <wp:positionH relativeFrom="page">
              <wp:posOffset>367524</wp:posOffset>
            </wp:positionH>
            <wp:positionV relativeFrom="line">
              <wp:posOffset>254562</wp:posOffset>
            </wp:positionV>
            <wp:extent cx="6800088" cy="1537"/>
            <wp:effectExtent l="0" t="0" r="0" b="0"/>
            <wp:wrapNone/>
            <wp:docPr id="3376" name="Freeform 3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998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Přesun hmot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5 264,60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"/>
          <w:tab w:val="left" w:pos="746"/>
          <w:tab w:val="left" w:pos="2102"/>
        </w:tabs>
        <w:spacing w:before="0" w:after="0" w:line="317" w:lineRule="exact"/>
        <w:ind w:left="139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366000</wp:posOffset>
            </wp:positionH>
            <wp:positionV relativeFrom="line">
              <wp:posOffset>8644</wp:posOffset>
            </wp:positionV>
            <wp:extent cx="1524" cy="248425"/>
            <wp:effectExtent l="0" t="0" r="0" b="0"/>
            <wp:wrapNone/>
            <wp:docPr id="3377" name="Freeform 3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574788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3378" name="Freeform 3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783576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79" name="Freeform 3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1644636</wp:posOffset>
            </wp:positionH>
            <wp:positionV relativeFrom="line">
              <wp:posOffset>10180</wp:posOffset>
            </wp:positionV>
            <wp:extent cx="1536" cy="246888"/>
            <wp:effectExtent l="0" t="0" r="0" b="0"/>
            <wp:wrapNone/>
            <wp:docPr id="3380" name="Freeform 3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4188192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81" name="Freeform 3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4564619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82" name="Freeform 3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5267184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83" name="Freeform 3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6053568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84" name="Freeform 3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7166087</wp:posOffset>
            </wp:positionH>
            <wp:positionV relativeFrom="line">
              <wp:posOffset>10180</wp:posOffset>
            </wp:positionV>
            <wp:extent cx="1524" cy="246888"/>
            <wp:effectExtent l="0" t="0" r="0" b="0"/>
            <wp:wrapNone/>
            <wp:docPr id="3385" name="Freeform 3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998231311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Přesun hmot pro sadovnické a krajinářské úpravy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419340</wp:posOffset>
            </wp:positionH>
            <wp:positionV relativeFrom="paragraph">
              <wp:posOffset>-293271</wp:posOffset>
            </wp:positionV>
            <wp:extent cx="6839997" cy="1069043"/>
            <wp:effectExtent l="0" t="0" r="0" b="0"/>
            <wp:wrapNone/>
            <wp:docPr id="3386" name="Freeform 338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9340" y="-293271"/>
                      <a:ext cx="6725697" cy="9547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210"/>
                            <w:tab w:val="left" w:pos="7199"/>
                            <w:tab w:val="left" w:pos="8214"/>
                            <w:tab w:val="left" w:pos="9966"/>
                          </w:tabs>
                          <w:spacing w:before="0" w:after="0" w:line="322" w:lineRule="exact"/>
                          <w:ind w:left="1963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color w:val="000000"/>
                            <w:position w:val="-10"/>
                            <w:sz w:val="16"/>
                            <w:szCs w:val="16"/>
                          </w:rPr>
                          <w:t>vodorovně do 5000 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4,786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1 100,00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5 264,60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3"/>
                            <w:tab w:val="left" w:pos="1969"/>
                            <w:tab w:val="left" w:pos="9522"/>
                          </w:tabs>
                          <w:spacing w:before="100" w:after="0" w:line="291" w:lineRule="exact"/>
                          <w:ind w:left="275" w:right="6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PSV	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Práce a dodávk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1"/>
                            <w:szCs w:val="21"/>
                          </w:rPr>
                          <w:t>y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 PSV	</w:t>
                        </w:r>
                        <w:r>
                          <w:rPr lang="cs-CZ" sz="21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21"/>
                            <w:szCs w:val="21"/>
                          </w:rPr>
                          <w:t>126 450,00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"/>
                            <w:tab w:val="left" w:pos="1964"/>
                            <w:tab w:val="left" w:pos="9699"/>
                          </w:tabs>
                          <w:spacing w:before="100" w:after="0" w:line="242" w:lineRule="exact"/>
                          <w:ind w:left="275" w:right="2" w:firstLine="0"/>
                          <w:jc w:val="right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772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Podlah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>y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z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 kamene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126 450,00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4"/>
                            <w:tab w:val="left" w:pos="607"/>
                            <w:tab w:val="left" w:pos="1963"/>
                          </w:tabs>
                          <w:spacing w:before="0" w:after="0" w:line="418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772522149	</w:t>
                        </w:r>
                        <w:r>
                          <w:rPr lang="cs-CZ" sz="16" baseline="-19" dirty="0">
                            <w:jc w:val="left"/>
                            <w:rFonts w:ascii="Arial" w:hAnsi="Arial" w:cs="Arial"/>
                            <w:color w:val="000000"/>
                            <w:spacing w:val="-81"/>
                            <w:position w:val="-19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Kladení dlažby z kamene z pravoúhlých desek, dlaždic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-98691</wp:posOffset>
            </wp:positionV>
            <wp:extent cx="6800088" cy="1537"/>
            <wp:effectExtent l="0" t="0" r="0" b="0"/>
            <wp:wrapNone/>
            <wp:docPr id="3387" name="Freeform 3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6" w:tblpY="-10"/>
        <w:tblOverlap w:val="never"/>
        "
        <w:tblW w:w="10688" w:type="dxa"/>
        <w:tblLook w:val="04A0" w:firstRow="1" w:lastRow="0" w:firstColumn="1" w:lastColumn="0" w:noHBand="0" w:noVBand="1"/>
      </w:tblPr>
      <w:tblGrid>
        <w:gridCol w:w="326"/>
        <w:gridCol w:w="328"/>
        <w:gridCol w:w="1356"/>
        <w:gridCol w:w="4005"/>
        <w:gridCol w:w="592"/>
        <w:gridCol w:w="1106"/>
        <w:gridCol w:w="1238"/>
        <w:gridCol w:w="1754"/>
      </w:tblGrid>
      <w:tr>
        <w:trPr>
          <w:trHeight w:hRule="exact" w:val="368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-109943</wp:posOffset>
                  </wp:positionH>
                  <wp:positionV relativeFrom="paragraph">
                    <wp:posOffset>-101509</wp:posOffset>
                  </wp:positionV>
                  <wp:extent cx="6849037" cy="840432"/>
                  <wp:effectExtent l="0" t="0" r="0" b="0"/>
                  <wp:wrapNone/>
                  <wp:docPr id="3388" name="Freeform 33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0221" y="-101509"/>
                            <a:ext cx="6734737" cy="7261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133"/>
                                  <w:tab w:val="left" w:pos="7124"/>
                                  <w:tab w:val="left" w:pos="8228"/>
                                  <w:tab w:val="left" w:pos="9891"/>
                                </w:tabs>
                                <w:spacing w:before="0" w:after="0" w:line="322" w:lineRule="exact"/>
                                <w:ind w:left="2056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pásech do lože z kameniva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28,000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position w:val="10"/>
                                  <w:sz w:val="16"/>
                                  <w:szCs w:val="16"/>
                                </w:rPr>
                                <w:t>1 500,00	</w:t>
                              </w:r>
                              <w:r>
                                <w:rPr lang="cs-CZ" sz="16" baseline="1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position w:val="10"/>
                                  <w:sz w:val="16"/>
                                  <w:szCs w:val="16"/>
                                </w:rPr>
                                <w:t>42 000,00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0"/>
                                  <w:tab w:val="left" w:pos="621"/>
                                  <w:tab w:val="left" w:pos="1977"/>
                                  <w:tab w:val="left" w:pos="6122"/>
                                  <w:tab w:val="left" w:pos="7096"/>
                                  <w:tab w:val="left" w:pos="8200"/>
                                  <w:tab w:val="left" w:pos="9864"/>
                                </w:tabs>
                                <w:spacing w:before="20" w:after="0" w:line="21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58381169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deska dla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ební tryskaná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ž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ula 600x600mm tl 50mm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29,120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2 900,00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84 448,00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74"/>
                                  <w:tab w:val="left" w:pos="7182"/>
                                </w:tabs>
                                <w:spacing w:before="40" w:after="0" w:line="195" w:lineRule="exact"/>
                                <w:ind w:left="287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28*1,04 'Přepočtené koeficientem množství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29,120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8"/>
                                  <w:tab w:val="left" w:pos="621"/>
                                  <w:tab w:val="left" w:pos="1977"/>
                                </w:tabs>
                                <w:spacing w:before="0" w:after="0" w:line="296" w:lineRule="exact"/>
                                <w:ind w:left="14" w:right="0" w:firstLine="0"/>
                              </w:pP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26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-9" dirty="0">
                                  <w:jc w:val="left"/>
                                  <w:rFonts w:ascii="Arial" w:hAnsi="Arial" w:cs="Arial"/>
                                  <w:color w:val="000000"/>
                                  <w:position w:val="-9"/>
                                  <w:sz w:val="16"/>
                                  <w:szCs w:val="16"/>
                                </w:rPr>
                                <w:t>998772201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procentní pro podlahy z kamene v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0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-152640</wp:posOffset>
                  </wp:positionH>
                  <wp:positionV relativeFrom="paragraph">
                    <wp:posOffset>184511</wp:posOffset>
                  </wp:positionV>
                  <wp:extent cx="6800088" cy="1537"/>
                  <wp:effectExtent l="0" t="0" r="0" b="0"/>
                  <wp:wrapNone/>
                  <wp:docPr id="3389" name="Freeform 33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00088" cy="1537"/>
                          </a:xfrm>
                          <a:custGeom>
                            <a:rect l="l" t="t" r="r" b="b"/>
                            <a:pathLst>
                              <a:path w="6800088" h="1537">
                                <a:moveTo>
                                  <a:pt x="0" y="1537"/>
                                </a:moveTo>
                                <a:lnTo>
                                  <a:pt x="6800088" y="1537"/>
                                </a:lnTo>
                                <a:lnTo>
                                  <a:pt x="680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0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366000</wp:posOffset>
            </wp:positionH>
            <wp:positionV relativeFrom="paragraph">
              <wp:posOffset>-38620</wp:posOffset>
            </wp:positionV>
            <wp:extent cx="1524" cy="248425"/>
            <wp:effectExtent l="0" t="0" r="0" b="0"/>
            <wp:wrapNone/>
            <wp:docPr id="3390" name="Freeform 3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8425"/>
                    </a:xfrm>
                    <a:custGeom>
                      <a:rect l="l" t="t" r="r" b="b"/>
                      <a:pathLst>
                        <a:path w="1524" h="248425">
                          <a:moveTo>
                            <a:pt x="0" y="248425"/>
                          </a:moveTo>
                          <a:lnTo>
                            <a:pt x="1524" y="248425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84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574788</wp:posOffset>
            </wp:positionH>
            <wp:positionV relativeFrom="paragraph">
              <wp:posOffset>-37084</wp:posOffset>
            </wp:positionV>
            <wp:extent cx="1536" cy="246888"/>
            <wp:effectExtent l="0" t="0" r="0" b="0"/>
            <wp:wrapNone/>
            <wp:docPr id="3391" name="Freeform 3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783576</wp:posOffset>
            </wp:positionH>
            <wp:positionV relativeFrom="paragraph">
              <wp:posOffset>-37084</wp:posOffset>
            </wp:positionV>
            <wp:extent cx="1524" cy="246888"/>
            <wp:effectExtent l="0" t="0" r="0" b="0"/>
            <wp:wrapNone/>
            <wp:docPr id="3392" name="Freeform 3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1644636</wp:posOffset>
            </wp:positionH>
            <wp:positionV relativeFrom="paragraph">
              <wp:posOffset>-37084</wp:posOffset>
            </wp:positionV>
            <wp:extent cx="1536" cy="246888"/>
            <wp:effectExtent l="0" t="0" r="0" b="0"/>
            <wp:wrapNone/>
            <wp:docPr id="3393" name="Freeform 3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" cy="246888"/>
                    </a:xfrm>
                    <a:custGeom>
                      <a:rect l="l" t="t" r="r" b="b"/>
                      <a:pathLst>
                        <a:path w="1536" h="246888">
                          <a:moveTo>
                            <a:pt x="0" y="246888"/>
                          </a:moveTo>
                          <a:lnTo>
                            <a:pt x="1536" y="246888"/>
                          </a:lnTo>
                          <a:lnTo>
                            <a:pt x="1536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4188192</wp:posOffset>
            </wp:positionH>
            <wp:positionV relativeFrom="paragraph">
              <wp:posOffset>-37084</wp:posOffset>
            </wp:positionV>
            <wp:extent cx="1524" cy="246888"/>
            <wp:effectExtent l="0" t="0" r="0" b="0"/>
            <wp:wrapNone/>
            <wp:docPr id="3394" name="Freeform 3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4564619</wp:posOffset>
            </wp:positionH>
            <wp:positionV relativeFrom="paragraph">
              <wp:posOffset>-37084</wp:posOffset>
            </wp:positionV>
            <wp:extent cx="1524" cy="246888"/>
            <wp:effectExtent l="0" t="0" r="0" b="0"/>
            <wp:wrapNone/>
            <wp:docPr id="3395" name="Freeform 3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5267184</wp:posOffset>
            </wp:positionH>
            <wp:positionV relativeFrom="paragraph">
              <wp:posOffset>-37084</wp:posOffset>
            </wp:positionV>
            <wp:extent cx="1524" cy="246888"/>
            <wp:effectExtent l="0" t="0" r="0" b="0"/>
            <wp:wrapNone/>
            <wp:docPr id="3396" name="Freeform 3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6053568</wp:posOffset>
            </wp:positionH>
            <wp:positionV relativeFrom="paragraph">
              <wp:posOffset>-37084</wp:posOffset>
            </wp:positionV>
            <wp:extent cx="1524" cy="246888"/>
            <wp:effectExtent l="0" t="0" r="0" b="0"/>
            <wp:wrapNone/>
            <wp:docPr id="3397" name="Freeform 3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7166087</wp:posOffset>
            </wp:positionH>
            <wp:positionV relativeFrom="paragraph">
              <wp:posOffset>-37084</wp:posOffset>
            </wp:positionV>
            <wp:extent cx="1524" cy="246888"/>
            <wp:effectExtent l="0" t="0" r="0" b="0"/>
            <wp:wrapNone/>
            <wp:docPr id="3398" name="Freeform 3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46888"/>
                    </a:xfrm>
                    <a:custGeom>
                      <a:rect l="l" t="t" r="r" b="b"/>
                      <a:pathLst>
                        <a:path w="1524" h="246888">
                          <a:moveTo>
                            <a:pt x="0" y="246888"/>
                          </a:moveTo>
                          <a:lnTo>
                            <a:pt x="1524" y="2468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468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1665972</wp:posOffset>
            </wp:positionH>
            <wp:positionV relativeFrom="paragraph">
              <wp:posOffset>13688</wp:posOffset>
            </wp:positionV>
            <wp:extent cx="5593525" cy="319236"/>
            <wp:effectExtent l="0" t="0" r="0" b="0"/>
            <wp:wrapNone/>
            <wp:docPr id="3399" name="Freeform 33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5972" y="13688"/>
                      <a:ext cx="5479225" cy="2049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197"/>
                            <w:tab w:val="left" w:pos="5236"/>
                            <w:tab w:val="left" w:pos="6564"/>
                            <w:tab w:val="left" w:pos="8316"/>
                          </w:tabs>
                          <w:spacing w:before="0" w:after="0" w:line="32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objektech v do 6 m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%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1,000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6"/>
                            <w:szCs w:val="16"/>
                          </w:rPr>
                          <w:t>2,00	</w:t>
                        </w:r>
                        <w:r>
                          <w:rPr lang="cs-CZ" sz="16" baseline="1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position w:val="10"/>
                            <w:sz w:val="16"/>
                            <w:szCs w:val="16"/>
                          </w:rPr>
                          <w:t>2,00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367524</wp:posOffset>
            </wp:positionH>
            <wp:positionV relativeFrom="paragraph">
              <wp:posOffset>33008</wp:posOffset>
            </wp:positionV>
            <wp:extent cx="6800088" cy="1537"/>
            <wp:effectExtent l="0" t="0" r="0" b="0"/>
            <wp:wrapNone/>
            <wp:docPr id="3400" name="Freeform 3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0088" cy="1537"/>
                    </a:xfrm>
                    <a:custGeom>
                      <a:rect l="l" t="t" r="r" b="b"/>
                      <a:pathLst>
                        <a:path w="6800088" h="1537">
                          <a:moveTo>
                            <a:pt x="0" y="1537"/>
                          </a:moveTo>
                          <a:lnTo>
                            <a:pt x="6800088" y="1537"/>
                          </a:lnTo>
                          <a:lnTo>
                            <a:pt x="6800088" y="0"/>
                          </a:lnTo>
                          <a:lnTo>
                            <a:pt x="0" y="0"/>
                          </a:lnTo>
                          <a:lnTo>
                            <a:pt x="0" y="1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11" w:right="500" w:bottom="155" w:left="500" w:header="708" w:footer="708" w:gutter="0"/>
          <w:docGrid w:linePitch="360"/>
        </w:sectPr>
        <w:spacing w:before="0" w:after="0" w:line="193" w:lineRule="exact"/>
        <w:ind w:left="49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Strana 33 z 33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r/>
    </w:p>
    <w:sectPr>
      <w:type w:val="continuous"/>
      <w:pgSz w:w="11916" w:h="16848"/>
      <w:pgMar w:top="311" w:right="500" w:bottom="15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2025-06-04T11:12:47Z</dcterms:created>
  <dcterms:modified xsi:type="dcterms:W3CDTF">2025-06-04T11:12:47Z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