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87" w:right="1116" w:firstLine="9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REKAPITULACE STAVBY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1175243</wp:posOffset>
            </wp:positionH>
            <wp:positionV relativeFrom="line">
              <wp:posOffset>-38989</wp:posOffset>
            </wp:positionV>
            <wp:extent cx="1522989" cy="38091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75243" y="-38989"/>
                      <a:ext cx="1408689" cy="2666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6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2692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6" w:lineRule="exact"/>
                          <w:ind w:left="2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Kód: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8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Stavba: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03"/>
        </w:tabs>
        <w:spacing w:before="20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0"/>
          <w:tab w:val="left" w:pos="7903"/>
          <w:tab w:val="left" w:pos="8827"/>
        </w:tabs>
        <w:spacing w:before="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Jablonec nad Nisou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24. 11. 2024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03"/>
        </w:tabs>
        <w:spacing w:before="10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03"/>
        </w:tabs>
        <w:spacing w:before="0" w:after="0" w:line="206" w:lineRule="exact"/>
        <w:ind w:left="264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03"/>
          <w:tab w:val="left" w:pos="8827"/>
        </w:tabs>
        <w:spacing w:before="80" w:after="0" w:line="206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498588</wp:posOffset>
            </wp:positionH>
            <wp:positionV relativeFrom="line">
              <wp:posOffset>151385</wp:posOffset>
            </wp:positionV>
            <wp:extent cx="583088" cy="24535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8588" y="151385"/>
                      <a:ext cx="468788" cy="1310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6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5"/>
                            <w:szCs w:val="15"/>
                          </w:rPr>
                          <w:t>Shaft s.r.o.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Ucha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eč: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02093260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746"/>
        </w:tabs>
        <w:spacing w:before="0" w:after="0" w:line="206" w:lineRule="exact"/>
        <w:ind w:left="7823" w:right="119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CZ02093260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03"/>
        </w:tabs>
        <w:spacing w:before="2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03"/>
        </w:tabs>
        <w:spacing w:before="0" w:after="0" w:line="206" w:lineRule="exact"/>
        <w:ind w:left="264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Ing.Arch.Šonský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03"/>
        </w:tabs>
        <w:spacing w:before="8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03"/>
        </w:tabs>
        <w:spacing w:before="0" w:after="0" w:line="206" w:lineRule="exact"/>
        <w:ind w:left="264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Malec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2" w:right="500" w:bottom="156" w:left="500" w:header="708" w:footer="708" w:gutter="0"/>
          <w:docGrid w:linePitch="360"/>
        </w:sectPr>
        <w:spacing w:before="8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34912</wp:posOffset>
            </wp:positionV>
            <wp:extent cx="6426696" cy="153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696" cy="1536"/>
                    </a:xfrm>
                    <a:custGeom>
                      <a:rect l="l" t="t" r="r" b="b"/>
                      <a:pathLst>
                        <a:path w="6426696" h="1536">
                          <a:moveTo>
                            <a:pt x="0" y="1536"/>
                          </a:moveTo>
                          <a:lnTo>
                            <a:pt x="6426696" y="1536"/>
                          </a:lnTo>
                          <a:lnTo>
                            <a:pt x="6426696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34925</wp:posOffset>
            </wp:positionV>
            <wp:extent cx="6426708" cy="18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708" cy="180"/>
                    </a:xfrm>
                    <a:custGeom>
                      <a:rect l="l" t="t" r="r" b="b"/>
                      <a:pathLst>
                        <a:path w="6426708" h="180">
                          <a:moveTo>
                            <a:pt x="0" y="0"/>
                          </a:moveTo>
                          <a:lnTo>
                            <a:pt x="642670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Cena bez DPH</w:t>
      </w:r>
      <w:r>
        <w:rPr>
          <w:rFonts w:ascii="Times New Roman" w:hAnsi="Times New Roman" w:cs="Times New Roman"/>
          <w:sz w:val="15"/>
          <w:szCs w:val="15"/>
        </w:rPr>
        <w:t> </w:t>
      </w:r>
      <w:r>
        <w:drawing>
          <wp:anchor simplePos="0" relativeHeight="25165842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179101</wp:posOffset>
            </wp:positionV>
            <wp:extent cx="6426696" cy="1524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696" cy="1524"/>
                    </a:xfrm>
                    <a:custGeom>
                      <a:rect l="l" t="t" r="r" b="b"/>
                      <a:pathLst>
                        <a:path w="6426696" h="1524">
                          <a:moveTo>
                            <a:pt x="0" y="1524"/>
                          </a:moveTo>
                          <a:lnTo>
                            <a:pt x="6426696" y="1524"/>
                          </a:lnTo>
                          <a:lnTo>
                            <a:pt x="642669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179101</wp:posOffset>
            </wp:positionV>
            <wp:extent cx="6426708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708" cy="180"/>
                    </a:xfrm>
                    <a:custGeom>
                      <a:rect l="l" t="t" r="r" b="b"/>
                      <a:pathLst>
                        <a:path w="6426708" h="180">
                          <a:moveTo>
                            <a:pt x="0" y="0"/>
                          </a:moveTo>
                          <a:lnTo>
                            <a:pt x="642670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576"/>
          <w:tab w:val="left" w:pos="7836"/>
        </w:tabs>
        <w:spacing w:before="0" w:after="0" w:line="357" w:lineRule="exact"/>
        <w:ind w:left="-59" w:right="40" w:firstLine="7727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4 445 225,07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ba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4"/>
          <w:tab w:val="left" w:pos="7876"/>
        </w:tabs>
        <w:spacing w:before="0" w:after="0" w:line="20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385812</wp:posOffset>
            </wp:positionH>
            <wp:positionV relativeFrom="line">
              <wp:posOffset>30861</wp:posOffset>
            </wp:positionV>
            <wp:extent cx="1986495" cy="618583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812" y="30861"/>
                      <a:ext cx="1872195" cy="50428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6" w:lineRule="exact"/>
                          <w:ind w:left="355" w:right="2032" w:hanging="355"/>
                          <w:jc w:val="right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DP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H 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5"/>
                            <w:szCs w:val="15"/>
                          </w:rPr>
                          <w:t>z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5"/>
                            <w:szCs w:val="15"/>
                          </w:rPr>
                          <w:t>ákladní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sní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5"/>
                            <w:szCs w:val="15"/>
                          </w:rPr>
                          <w:t>ž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ená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57"/>
                          </w:tabs>
                          <w:spacing w:before="120" w:after="0" w:line="245" w:lineRule="exact"/>
                          <w:ind w:left="4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Cena s DPH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2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4 445 225,07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933 497,26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94"/>
          <w:tab w:val="left" w:pos="8340"/>
        </w:tabs>
        <w:spacing w:before="0" w:after="0" w:line="206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2" w:right="500" w:bottom="156" w:left="500" w:header="708" w:footer="708" w:gutter="0"/>
          <w:cols w:num="2" w:space="0" w:equalWidth="0">
            <w:col w:w="1171" w:space="357"/>
            <w:col w:w="8675" w:space="0"/>
          </w:cols>
          <w:docGrid w:linePitch="360"/>
        </w:sectPr>
        <w:tabs>
          <w:tab w:val="left" w:pos="7551"/>
        </w:tabs>
        <w:spacing w:before="145" w:after="0" w:line="245" w:lineRule="exact"/>
        <w:ind w:left="2116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91046</wp:posOffset>
            </wp:positionV>
            <wp:extent cx="6425184" cy="153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5184" cy="1536"/>
                    </a:xfrm>
                    <a:custGeom>
                      <a:rect l="l" t="t" r="r" b="b"/>
                      <a:pathLst>
                        <a:path w="6425184" h="1536">
                          <a:moveTo>
                            <a:pt x="0" y="1536"/>
                          </a:moveTo>
                          <a:lnTo>
                            <a:pt x="6425184" y="1536"/>
                          </a:lnTo>
                          <a:lnTo>
                            <a:pt x="6425184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91059</wp:posOffset>
            </wp:positionV>
            <wp:extent cx="6425184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5184" cy="180"/>
                    </a:xfrm>
                    <a:custGeom>
                      <a:rect l="l" t="t" r="r" b="b"/>
                      <a:pathLst>
                        <a:path w="6425184" h="180">
                          <a:moveTo>
                            <a:pt x="0" y="0"/>
                          </a:moveTo>
                          <a:lnTo>
                            <a:pt x="6425184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91059</wp:posOffset>
            </wp:positionV>
            <wp:extent cx="1524" cy="22707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7075"/>
                    </a:xfrm>
                    <a:custGeom>
                      <a:rect l="l" t="t" r="r" b="b"/>
                      <a:pathLst>
                        <a:path w="1524" h="227075">
                          <a:moveTo>
                            <a:pt x="0" y="227075"/>
                          </a:moveTo>
                          <a:lnTo>
                            <a:pt x="1524" y="22707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70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91059</wp:posOffset>
            </wp:positionV>
            <wp:extent cx="180" cy="22707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7075"/>
                    </a:xfrm>
                    <a:custGeom>
                      <a:rect l="l" t="t" r="r" b="b"/>
                      <a:pathLst>
                        <a:path w="180" h="227075">
                          <a:moveTo>
                            <a:pt x="0" y="0"/>
                          </a:moveTo>
                          <a:lnTo>
                            <a:pt x="0" y="227075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6791183</wp:posOffset>
            </wp:positionH>
            <wp:positionV relativeFrom="line">
              <wp:posOffset>92583</wp:posOffset>
            </wp:positionV>
            <wp:extent cx="1524" cy="225552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5552"/>
                    </a:xfrm>
                    <a:custGeom>
                      <a:rect l="l" t="t" r="r" b="b"/>
                      <a:pathLst>
                        <a:path w="1524" h="225552">
                          <a:moveTo>
                            <a:pt x="0" y="225552"/>
                          </a:moveTo>
                          <a:lnTo>
                            <a:pt x="1524" y="2255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55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6791183</wp:posOffset>
            </wp:positionH>
            <wp:positionV relativeFrom="line">
              <wp:posOffset>92583</wp:posOffset>
            </wp:positionV>
            <wp:extent cx="180" cy="22555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5552"/>
                    </a:xfrm>
                    <a:custGeom>
                      <a:rect l="l" t="t" r="r" b="b"/>
                      <a:pathLst>
                        <a:path w="180" h="225552">
                          <a:moveTo>
                            <a:pt x="0" y="0"/>
                          </a:moveTo>
                          <a:lnTo>
                            <a:pt x="0" y="225552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5 378 722,33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43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288671</wp:posOffset>
            </wp:positionV>
            <wp:extent cx="6425184" cy="1523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5184" cy="1523"/>
                    </a:xfrm>
                    <a:custGeom>
                      <a:rect l="l" t="t" r="r" b="b"/>
                      <a:pathLst>
                        <a:path w="6425184" h="1523">
                          <a:moveTo>
                            <a:pt x="0" y="1523"/>
                          </a:moveTo>
                          <a:lnTo>
                            <a:pt x="6425184" y="1523"/>
                          </a:lnTo>
                          <a:lnTo>
                            <a:pt x="6425184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288671</wp:posOffset>
            </wp:positionV>
            <wp:extent cx="6425184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5184" cy="180"/>
                    </a:xfrm>
                    <a:custGeom>
                      <a:rect l="l" t="t" r="r" b="b"/>
                      <a:pathLst>
                        <a:path w="6425184" h="180">
                          <a:moveTo>
                            <a:pt x="0" y="0"/>
                          </a:moveTo>
                          <a:lnTo>
                            <a:pt x="6425184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1847723</wp:posOffset>
            </wp:positionV>
            <wp:extent cx="6426696" cy="1524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696" cy="1524"/>
                    </a:xfrm>
                    <a:custGeom>
                      <a:rect l="l" t="t" r="r" b="b"/>
                      <a:pathLst>
                        <a:path w="6426696" h="1524">
                          <a:moveTo>
                            <a:pt x="0" y="1524"/>
                          </a:moveTo>
                          <a:lnTo>
                            <a:pt x="6426696" y="1524"/>
                          </a:lnTo>
                          <a:lnTo>
                            <a:pt x="642669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1847723</wp:posOffset>
            </wp:positionV>
            <wp:extent cx="6426708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708" cy="180"/>
                    </a:xfrm>
                    <a:custGeom>
                      <a:rect l="l" t="t" r="r" b="b"/>
                      <a:pathLst>
                        <a:path w="6426708" h="180">
                          <a:moveTo>
                            <a:pt x="0" y="0"/>
                          </a:moveTo>
                          <a:lnTo>
                            <a:pt x="642670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414"/>
        </w:tabs>
        <w:spacing w:before="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83"/>
          <w:tab w:val="left" w:pos="5415"/>
          <w:tab w:val="left" w:pos="8616"/>
        </w:tabs>
        <w:spacing w:before="0" w:after="0" w:line="206" w:lineRule="exact"/>
        <w:ind w:left="87" w:right="0" w:firstLine="0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145941</wp:posOffset>
            </wp:positionV>
            <wp:extent cx="6426696" cy="1537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696" cy="1537"/>
                    </a:xfrm>
                    <a:custGeom>
                      <a:rect l="l" t="t" r="r" b="b"/>
                      <a:pathLst>
                        <a:path w="6426696" h="1537">
                          <a:moveTo>
                            <a:pt x="0" y="1537"/>
                          </a:moveTo>
                          <a:lnTo>
                            <a:pt x="6426696" y="1537"/>
                          </a:lnTo>
                          <a:lnTo>
                            <a:pt x="6426696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145953</wp:posOffset>
            </wp:positionV>
            <wp:extent cx="6426708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708" cy="180"/>
                    </a:xfrm>
                    <a:custGeom>
                      <a:rect l="l" t="t" r="r" b="b"/>
                      <a:pathLst>
                        <a:path w="6426708" h="180">
                          <a:moveTo>
                            <a:pt x="0" y="0"/>
                          </a:moveTo>
                          <a:lnTo>
                            <a:pt x="642670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 a podpis: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Ra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ítko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 a podpis: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Ra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ítko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130289</wp:posOffset>
            </wp:positionV>
            <wp:extent cx="6426696" cy="153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696" cy="1536"/>
                    </a:xfrm>
                    <a:custGeom>
                      <a:rect l="l" t="t" r="r" b="b"/>
                      <a:pathLst>
                        <a:path w="6426696" h="1536">
                          <a:moveTo>
                            <a:pt x="0" y="1536"/>
                          </a:moveTo>
                          <a:lnTo>
                            <a:pt x="6426696" y="1536"/>
                          </a:lnTo>
                          <a:lnTo>
                            <a:pt x="6426696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130302</wp:posOffset>
            </wp:positionV>
            <wp:extent cx="6426708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708" cy="180"/>
                    </a:xfrm>
                    <a:custGeom>
                      <a:rect l="l" t="t" r="r" b="b"/>
                      <a:pathLst>
                        <a:path w="6426708" h="180">
                          <a:moveTo>
                            <a:pt x="0" y="0"/>
                          </a:moveTo>
                          <a:lnTo>
                            <a:pt x="642670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415"/>
        </w:tabs>
        <w:spacing w:before="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Objednavatel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Uchazeč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83"/>
          <w:tab w:val="left" w:pos="5415"/>
          <w:tab w:val="left" w:pos="8616"/>
        </w:tabs>
        <w:spacing w:before="0" w:after="0" w:line="206" w:lineRule="exact"/>
        <w:ind w:left="87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145953</wp:posOffset>
            </wp:positionV>
            <wp:extent cx="6426696" cy="1524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696" cy="1524"/>
                    </a:xfrm>
                    <a:custGeom>
                      <a:rect l="l" t="t" r="r" b="b"/>
                      <a:pathLst>
                        <a:path w="6426696" h="1524">
                          <a:moveTo>
                            <a:pt x="0" y="1524"/>
                          </a:moveTo>
                          <a:lnTo>
                            <a:pt x="6426696" y="1524"/>
                          </a:lnTo>
                          <a:lnTo>
                            <a:pt x="642669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145953</wp:posOffset>
            </wp:positionV>
            <wp:extent cx="6426708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708" cy="180"/>
                    </a:xfrm>
                    <a:custGeom>
                      <a:rect l="l" t="t" r="r" b="b"/>
                      <a:pathLst>
                        <a:path w="6426708" h="180">
                          <a:moveTo>
                            <a:pt x="0" y="0"/>
                          </a:moveTo>
                          <a:lnTo>
                            <a:pt x="642670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 a podpis: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Ra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ítko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 a podpis: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Ra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ítko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2" w:right="500" w:bottom="156" w:left="500" w:header="708" w:footer="708" w:gutter="0"/>
          <w:docGrid w:linePitch="360"/>
        </w:sectPr>
        <w:spacing w:before="0" w:after="0" w:line="163" w:lineRule="exact"/>
        <w:ind w:left="506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Strana 1 z 33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8" w:lineRule="exact"/>
        <w:ind w:left="96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REKAPITULACE OBJEKTŮ STAVBY A SOUPISŮ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6"/>
        </w:tabs>
        <w:spacing w:before="8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Kód: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2692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26" w:lineRule="exact"/>
        <w:ind w:left="8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1466328</wp:posOffset>
            </wp:positionH>
            <wp:positionV relativeFrom="line">
              <wp:posOffset>60452</wp:posOffset>
            </wp:positionV>
            <wp:extent cx="1521465" cy="25783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66328" y="60452"/>
                      <a:ext cx="1407165" cy="14353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Stavba: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6"/>
          <w:tab w:val="left" w:pos="5904"/>
        </w:tabs>
        <w:spacing w:before="20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Jablonec nad Nisou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6"/>
          <w:tab w:val="left" w:pos="5904"/>
        </w:tabs>
        <w:spacing w:before="6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6"/>
          <w:tab w:val="left" w:pos="5904"/>
        </w:tabs>
        <w:spacing w:before="0" w:after="0" w:line="206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Ucha</w:t>
      </w:r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z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eč: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Shaft s.r.o.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>
        <w:drawing>
          <wp:anchor simplePos="0" relativeHeight="25165838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226353</wp:posOffset>
            </wp:positionV>
            <wp:extent cx="1524" cy="254508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4508"/>
                    </a:xfrm>
                    <a:custGeom>
                      <a:rect l="l" t="t" r="r" b="b"/>
                      <a:pathLst>
                        <a:path w="1524" h="254508">
                          <a:moveTo>
                            <a:pt x="0" y="254508"/>
                          </a:moveTo>
                          <a:lnTo>
                            <a:pt x="1524" y="2545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45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226353</wp:posOffset>
            </wp:positionV>
            <wp:extent cx="6778752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78752" cy="180"/>
                    </a:xfrm>
                    <a:custGeom>
                      <a:rect l="l" t="t" r="r" b="b"/>
                      <a:pathLst>
                        <a:path w="6778752" h="180">
                          <a:moveTo>
                            <a:pt x="0" y="0"/>
                          </a:moveTo>
                          <a:lnTo>
                            <a:pt x="6778752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226353</wp:posOffset>
            </wp:positionV>
            <wp:extent cx="6778752" cy="1524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78752" cy="1524"/>
                    </a:xfrm>
                    <a:custGeom>
                      <a:rect l="l" t="t" r="r" b="b"/>
                      <a:pathLst>
                        <a:path w="6778752" h="1524">
                          <a:moveTo>
                            <a:pt x="0" y="1524"/>
                          </a:moveTo>
                          <a:lnTo>
                            <a:pt x="6778752" y="1524"/>
                          </a:lnTo>
                          <a:lnTo>
                            <a:pt x="6778752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226353</wp:posOffset>
            </wp:positionV>
            <wp:extent cx="180" cy="254508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0" w:right="-4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24. 11. 2024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Ing.Arch.Šonský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2" w:right="500" w:bottom="156" w:left="500" w:header="708" w:footer="708" w:gutter="0"/>
          <w:cols w:num="2" w:space="0" w:equalWidth="0">
            <w:col w:w="6801" w:space="2114"/>
            <w:col w:w="1147" w:space="0"/>
          </w:cols>
          <w:docGrid w:linePitch="360"/>
        </w:sectPr>
        <w:spacing w:before="40" w:after="0" w:line="206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4"/>
          <w:sz w:val="15"/>
          <w:szCs w:val="15"/>
        </w:rPr>
        <w:t>Malec</w:t>
      </w:r>
      <w:r>
        <w:rPr>
          <w:rFonts w:ascii="Times New Roman" w:hAnsi="Times New Roman" w:cs="Times New Roman"/>
          <w:sz w:val="15"/>
          <w:szCs w:val="15"/>
        </w:rPr>
        <w:t> </w:t>
      </w:r>
      <w:r>
        <w:drawing>
          <wp:anchor simplePos="0" relativeHeight="251658389" behindDoc="0" locked="0" layoutInCell="1" allowOverlap="1">
            <wp:simplePos x="0" y="0"/>
            <wp:positionH relativeFrom="page">
              <wp:posOffset>7144751</wp:posOffset>
            </wp:positionH>
            <wp:positionV relativeFrom="paragraph">
              <wp:posOffset>259350</wp:posOffset>
            </wp:positionV>
            <wp:extent cx="1537" cy="252996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7" cy="252996"/>
                    </a:xfrm>
                    <a:custGeom>
                      <a:rect l="l" t="t" r="r" b="b"/>
                      <a:pathLst>
                        <a:path w="1537" h="252996">
                          <a:moveTo>
                            <a:pt x="0" y="252996"/>
                          </a:moveTo>
                          <a:lnTo>
                            <a:pt x="1537" y="252996"/>
                          </a:lnTo>
                          <a:lnTo>
                            <a:pt x="1537" y="0"/>
                          </a:lnTo>
                          <a:lnTo>
                            <a:pt x="0" y="0"/>
                          </a:lnTo>
                          <a:lnTo>
                            <a:pt x="0" y="2529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7144751</wp:posOffset>
            </wp:positionH>
            <wp:positionV relativeFrom="paragraph">
              <wp:posOffset>259363</wp:posOffset>
            </wp:positionV>
            <wp:extent cx="180" cy="252984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2984"/>
                    </a:xfrm>
                    <a:custGeom>
                      <a:rect l="l" t="t" r="r" b="b"/>
                      <a:pathLst>
                        <a:path w="180" h="252984">
                          <a:moveTo>
                            <a:pt x="0" y="0"/>
                          </a:moveTo>
                          <a:lnTo>
                            <a:pt x="0" y="25298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2" w:right="500" w:bottom="156" w:left="500" w:header="708" w:footer="708" w:gutter="0"/>
          <w:docGrid w:linePitch="360"/>
        </w:sectPr>
        <w:tabs>
          <w:tab w:val="left" w:pos="3195"/>
          <w:tab w:val="left" w:pos="7774"/>
          <w:tab w:val="left" w:pos="9348"/>
        </w:tabs>
        <w:spacing w:before="208" w:after="0" w:line="183" w:lineRule="exact"/>
        <w:ind w:left="44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be</w:t>
      </w:r>
      <w:r>
        <w:rPr lang="cs-CZ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z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 DPH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s DPH [CZK]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39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322932</wp:posOffset>
            </wp:positionV>
            <wp:extent cx="6778752" cy="1536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78752" cy="1536"/>
                    </a:xfrm>
                    <a:custGeom>
                      <a:rect l="l" t="t" r="r" b="b"/>
                      <a:pathLst>
                        <a:path w="6778752" h="1536">
                          <a:moveTo>
                            <a:pt x="0" y="1536"/>
                          </a:moveTo>
                          <a:lnTo>
                            <a:pt x="6778752" y="1536"/>
                          </a:lnTo>
                          <a:lnTo>
                            <a:pt x="6778752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322945</wp:posOffset>
            </wp:positionV>
            <wp:extent cx="6778752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78752" cy="180"/>
                    </a:xfrm>
                    <a:custGeom>
                      <a:rect l="l" t="t" r="r" b="b"/>
                      <a:pathLst>
                        <a:path w="6778752" h="180">
                          <a:moveTo>
                            <a:pt x="0" y="0"/>
                          </a:moveTo>
                          <a:lnTo>
                            <a:pt x="6778752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Náklady z rozpočtů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2" w:right="500" w:bottom="156" w:left="500" w:header="708" w:footer="708" w:gutter="0"/>
          <w:cols w:num="2" w:space="0" w:equalWidth="0">
            <w:col w:w="1780" w:space="6220"/>
            <w:col w:w="2753" w:space="0"/>
          </w:cols>
          <w:docGrid w:linePitch="360"/>
        </w:sectPr>
        <w:tabs>
          <w:tab w:val="left" w:pos="1655"/>
        </w:tabs>
        <w:spacing w:before="0" w:after="0" w:line="245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4 445 225,07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5 378 722,33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33"/>
          <w:tab w:val="left" w:pos="8084"/>
          <w:tab w:val="left" w:pos="9740"/>
        </w:tabs>
        <w:spacing w:before="85" w:after="0" w:line="230" w:lineRule="exact"/>
        <w:ind w:left="36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Stavební konstrukce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3 821 176,41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4 623 623,46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33"/>
          <w:tab w:val="left" w:pos="8220"/>
          <w:tab w:val="left" w:pos="9876"/>
        </w:tabs>
        <w:spacing w:before="40" w:after="0" w:line="230" w:lineRule="exact"/>
        <w:ind w:left="36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Technická zařízení budov, výtah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377 686,69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457 000,89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41"/>
        </w:tabs>
        <w:spacing w:before="40" w:after="0" w:line="208" w:lineRule="exact"/>
        <w:ind w:left="160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675372</wp:posOffset>
            </wp:positionH>
            <wp:positionV relativeFrom="line">
              <wp:posOffset>51435</wp:posOffset>
            </wp:positionV>
            <wp:extent cx="5512291" cy="246879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5372" y="51435"/>
                      <a:ext cx="5397991" cy="1325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42"/>
                          </w:tabs>
                          <w:spacing w:before="0" w:after="0" w:line="20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1	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241 433,00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Elektroinstalace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292 133,93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8"/>
          <w:tab w:val="left" w:pos="8285"/>
          <w:tab w:val="left" w:pos="9941"/>
        </w:tabs>
        <w:spacing w:before="40" w:after="0" w:line="208" w:lineRule="exact"/>
        <w:ind w:left="54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Přeložka splaškové kanalizace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114 419,96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138 448,15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2" w:right="500" w:bottom="156" w:left="500" w:header="708" w:footer="708" w:gutter="0"/>
          <w:docGrid w:linePitch="360"/>
        </w:sectPr>
        <w:tabs>
          <w:tab w:val="left" w:pos="1608"/>
          <w:tab w:val="left" w:pos="8369"/>
          <w:tab w:val="left" w:pos="10025"/>
        </w:tabs>
        <w:spacing w:before="0" w:after="0" w:line="208" w:lineRule="exact"/>
        <w:ind w:left="54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Přeložka dešťové kanalizace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21 833,73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26 418,81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33"/>
        </w:tabs>
        <w:spacing w:before="0" w:after="0" w:line="226" w:lineRule="exact"/>
        <w:ind w:left="36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Venkovní a sadové úpravy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Strana 2 z 33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2" w:right="500" w:bottom="156" w:left="500" w:header="708" w:footer="708" w:gutter="0"/>
          <w:cols w:num="3" w:space="0" w:equalWidth="0">
            <w:col w:w="3599" w:space="1485"/>
            <w:col w:w="757" w:space="2398"/>
            <w:col w:w="2517" w:space="0"/>
          </w:cols>
          <w:docGrid w:linePitch="360"/>
        </w:sectPr>
        <w:tabs>
          <w:tab w:val="left" w:pos="1655"/>
        </w:tabs>
        <w:spacing w:before="0" w:after="0" w:line="22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246 361,97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298 097,98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350" w:right="7054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z w:val="25"/>
          <w:szCs w:val="25"/>
        </w:rPr>
        <w:t>KRYCÍ LIST SOUPISU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5" w:lineRule="exact"/>
        <w:ind w:left="421" w:right="9792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-43306</wp:posOffset>
            </wp:positionV>
            <wp:extent cx="1540149" cy="56785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3306"/>
                      <a:ext cx="1425849" cy="4535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465" w:lineRule="exact"/>
                          <w:ind w:left="2" w:right="0" w:hanging="2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1 - Stavební konstrukce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KSO: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CC-CZ: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Jablonec nad Nisou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8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  <w:tab w:val="left" w:pos="9048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02093260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68"/>
        </w:tabs>
        <w:spacing w:before="0" w:after="0" w:line="242" w:lineRule="exact"/>
        <w:ind w:left="7730" w:right="82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27559</wp:posOffset>
            </wp:positionV>
            <wp:extent cx="662413" cy="268239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27559"/>
                      <a:ext cx="548113" cy="153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Shaft s.r.o.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CZ02093260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Po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námka: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70103</wp:posOffset>
            </wp:positionV>
            <wp:extent cx="6592823" cy="1524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70103</wp:posOffset>
            </wp:positionV>
            <wp:extent cx="6592823" cy="1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404"/>
        </w:tabs>
        <w:spacing w:before="0" w:after="0" w:line="291" w:lineRule="exact"/>
        <w:ind w:left="340" w:right="169" w:firstLine="0"/>
        <w:jc w:val="right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Cena bez DPH	</w:t>
      </w:r>
      <w:r>
        <w:rPr lang="cs-CZ" sz="21" baseline="-1" dirty="0">
          <w:jc w:val="left"/>
          <w:rFonts w:ascii="Arial" w:hAnsi="Arial" w:cs="Arial"/>
          <w:color w:val="000000"/>
          <w:spacing w:val="-1"/>
          <w:position w:val="-1"/>
          <w:sz w:val="21"/>
          <w:szCs w:val="21"/>
        </w:rPr>
        <w:t>3 821 176,41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53"/>
          <w:tab w:val="left" w:pos="9810"/>
        </w:tabs>
        <w:spacing w:before="140" w:after="0" w:line="242" w:lineRule="exact"/>
        <w:ind w:left="4982" w:right="166" w:firstLine="0"/>
        <w:jc w:val="right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56962</wp:posOffset>
            </wp:positionV>
            <wp:extent cx="6592823" cy="1524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56962</wp:posOffset>
            </wp:positionV>
            <wp:extent cx="6592823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Základ daně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ba daně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Výše daně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02"/>
          <w:tab w:val="left" w:pos="8374"/>
          <w:tab w:val="left" w:pos="9840"/>
        </w:tabs>
        <w:spacing w:before="0" w:after="0" w:line="242" w:lineRule="exact"/>
        <w:ind w:left="416" w:right="0" w:firstLine="0"/>
      </w:pPr>
      <w:r/>
      <w:r>
        <w:rPr lang="cs-CZ"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DP</w:t>
      </w:r>
      <w:r>
        <w:rPr lang="cs-CZ" sz="14" baseline="1" dirty="0">
          <w:jc w:val="left"/>
          <w:rFonts w:ascii="Arial" w:hAnsi="Arial" w:cs="Arial"/>
          <w:color w:val="000000"/>
          <w:spacing w:val="-2"/>
          <w:position w:val="1"/>
          <w:sz w:val="14"/>
          <w:szCs w:val="14"/>
        </w:rPr>
        <w:t>H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ákladní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3 821 176,41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21,00%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802 447,05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13"/>
          <w:tab w:val="left" w:pos="8293"/>
          <w:tab w:val="left" w:pos="10302"/>
        </w:tabs>
        <w:spacing w:before="0" w:after="0" w:line="242" w:lineRule="exact"/>
        <w:ind w:left="669" w:right="166" w:firstLine="0"/>
        <w:jc w:val="right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sní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ž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ená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0,00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12,00%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431"/>
          <w:tab w:val="left" w:pos="6930"/>
          <w:tab w:val="left" w:pos="9404"/>
        </w:tabs>
        <w:spacing w:before="160" w:after="0" w:line="291" w:lineRule="exact"/>
        <w:ind w:left="345" w:right="170" w:firstLine="0"/>
        <w:jc w:val="right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576312</wp:posOffset>
            </wp:positionH>
            <wp:positionV relativeFrom="line">
              <wp:posOffset>99024</wp:posOffset>
            </wp:positionV>
            <wp:extent cx="6591300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300" cy="180"/>
                    </a:xfrm>
                    <a:custGeom>
                      <a:rect l="l" t="t" r="r" b="b"/>
                      <a:pathLst>
                        <a:path w="6591300" h="180">
                          <a:moveTo>
                            <a:pt x="0" y="0"/>
                          </a:moveTo>
                          <a:lnTo>
                            <a:pt x="6591300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576312</wp:posOffset>
            </wp:positionH>
            <wp:positionV relativeFrom="line">
              <wp:posOffset>99024</wp:posOffset>
            </wp:positionV>
            <wp:extent cx="6591287" cy="152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287" cy="1524"/>
                    </a:xfrm>
                    <a:custGeom>
                      <a:rect l="l" t="t" r="r" b="b"/>
                      <a:pathLst>
                        <a:path w="6591287" h="1524">
                          <a:moveTo>
                            <a:pt x="0" y="1524"/>
                          </a:moveTo>
                          <a:lnTo>
                            <a:pt x="6591287" y="1524"/>
                          </a:lnTo>
                          <a:lnTo>
                            <a:pt x="6591287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99024</wp:posOffset>
            </wp:positionV>
            <wp:extent cx="1536" cy="260604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60604"/>
                    </a:xfrm>
                    <a:custGeom>
                      <a:rect l="l" t="t" r="r" b="b"/>
                      <a:pathLst>
                        <a:path w="1536" h="260604">
                          <a:moveTo>
                            <a:pt x="0" y="260604"/>
                          </a:moveTo>
                          <a:lnTo>
                            <a:pt x="1536" y="2606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606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99024</wp:posOffset>
            </wp:positionV>
            <wp:extent cx="180" cy="260604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60604"/>
                    </a:xfrm>
                    <a:custGeom>
                      <a:rect l="l" t="t" r="r" b="b"/>
                      <a:pathLst>
                        <a:path w="180" h="260604">
                          <a:moveTo>
                            <a:pt x="0" y="0"/>
                          </a:moveTo>
                          <a:lnTo>
                            <a:pt x="0" y="2606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Cena s DPH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CZK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4 623 623,46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576312</wp:posOffset>
            </wp:positionH>
            <wp:positionV relativeFrom="paragraph">
              <wp:posOffset>-117488</wp:posOffset>
            </wp:positionV>
            <wp:extent cx="6591287" cy="1536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287" cy="1536"/>
                    </a:xfrm>
                    <a:custGeom>
                      <a:rect l="l" t="t" r="r" b="b"/>
                      <a:pathLst>
                        <a:path w="6591287" h="1536">
                          <a:moveTo>
                            <a:pt x="0" y="1536"/>
                          </a:moveTo>
                          <a:lnTo>
                            <a:pt x="6591287" y="1536"/>
                          </a:lnTo>
                          <a:lnTo>
                            <a:pt x="6591287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576312</wp:posOffset>
            </wp:positionH>
            <wp:positionV relativeFrom="paragraph">
              <wp:posOffset>-117475</wp:posOffset>
            </wp:positionV>
            <wp:extent cx="6591300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300" cy="180"/>
                    </a:xfrm>
                    <a:custGeom>
                      <a:rect l="l" t="t" r="r" b="b"/>
                      <a:pathLst>
                        <a:path w="6591300" h="180">
                          <a:moveTo>
                            <a:pt x="0" y="0"/>
                          </a:moveTo>
                          <a:lnTo>
                            <a:pt x="6591300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133985</wp:posOffset>
            </wp:positionV>
            <wp:extent cx="6592823" cy="1524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133985</wp:posOffset>
            </wp:positionV>
            <wp:extent cx="6592823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11"/>
        </w:tabs>
        <w:spacing w:before="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81"/>
          <w:tab w:val="left" w:pos="6111"/>
          <w:tab w:val="left" w:pos="10126"/>
        </w:tabs>
        <w:spacing w:before="0" w:after="0" w:line="242" w:lineRule="exact"/>
        <w:ind w:left="421" w:right="0" w:firstLine="0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524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ítko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ítko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11"/>
        </w:tabs>
        <w:spacing w:before="0" w:after="0" w:line="242" w:lineRule="exact"/>
        <w:ind w:left="421" w:right="0" w:firstLine="0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45786</wp:posOffset>
            </wp:positionV>
            <wp:extent cx="6592823" cy="1524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45786</wp:posOffset>
            </wp:positionV>
            <wp:extent cx="6592823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Objednavatel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Uchazeč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81"/>
          <w:tab w:val="left" w:pos="6111"/>
          <w:tab w:val="left" w:pos="10126"/>
        </w:tabs>
        <w:spacing w:before="0" w:after="0" w:line="242" w:lineRule="exact"/>
        <w:ind w:left="421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524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8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ítko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ítko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5005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Strana 3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21" w:right="5672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z w:val="25"/>
          <w:szCs w:val="25"/>
        </w:rPr>
        <w:t>REKAPITULACE ČLENĚNÍ SOUPISU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5" w:lineRule="exact"/>
        <w:ind w:left="92" w:right="10121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-43306</wp:posOffset>
            </wp:positionV>
            <wp:extent cx="1540149" cy="268239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3306"/>
                      <a:ext cx="1425849" cy="153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752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1 - Stavební konstrukce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87" w:after="0" w:line="242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Jablonec nad Nisou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80" w:after="0" w:line="244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0" w:after="0" w:line="244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Shaft s.r.o.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331"/>
        </w:tabs>
        <w:spacing w:before="280" w:after="0" w:line="219" w:lineRule="exact"/>
        <w:ind w:left="8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 dílu - Popis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04"/>
        </w:tabs>
        <w:spacing w:before="320" w:after="0" w:line="291" w:lineRule="exact"/>
        <w:ind w:left="16" w:right="169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Náklady ze soupisu prací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3 821 176,41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04"/>
        </w:tabs>
        <w:spacing w:before="80" w:after="0" w:line="291" w:lineRule="exact"/>
        <w:ind w:left="344" w:right="169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HSV - Práce a dodávk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y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HSV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1 943 428,97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0"/>
        </w:tabs>
        <w:spacing w:before="80" w:after="0" w:line="242" w:lineRule="exact"/>
        <w:ind w:left="340" w:right="165" w:firstLine="0"/>
        <w:jc w:val="right"/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59998</wp:posOffset>
            </wp:positionV>
            <wp:extent cx="6592823" cy="153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1 - Zemní práce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368 585,60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47289</wp:posOffset>
            </wp:positionV>
            <wp:extent cx="6592823" cy="1524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2 - Zakládání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50 736,90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0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47267</wp:posOffset>
            </wp:positionV>
            <wp:extent cx="6592823" cy="1524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3 - Svislé a kompletní konstrukce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418 839,90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0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47233</wp:posOffset>
            </wp:positionV>
            <wp:extent cx="6592823" cy="1536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4 - Vodorovné konstrukce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89 787,23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0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47225</wp:posOffset>
            </wp:positionV>
            <wp:extent cx="6592823" cy="1524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6 - Úprav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povrchů, podlah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a osa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ování výplní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282 169,26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0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0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47203</wp:posOffset>
            </wp:positionV>
            <wp:extent cx="6592823" cy="1524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9 - Ostatní konstrukce a práce, bourání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311 485,48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0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47169</wp:posOffset>
            </wp:positionV>
            <wp:extent cx="6592823" cy="1536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997 - Přesun sutě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308 392,60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0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1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47161</wp:posOffset>
            </wp:positionV>
            <wp:extent cx="6592823" cy="1524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998 - Přesun hmot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113 432,00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2"/>
        </w:tabs>
        <w:spacing w:before="80" w:after="0" w:line="291" w:lineRule="exact"/>
        <w:ind w:left="345" w:right="169" w:firstLine="0"/>
        <w:jc w:val="right"/>
      </w:pPr>
      <w:r>
        <w:drawing>
          <wp:anchor simplePos="0" relativeHeight="25165851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52793</wp:posOffset>
            </wp:positionV>
            <wp:extent cx="6592823" cy="1524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PSV - Práce a dodávk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y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PSV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955 147,44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80" w:after="0" w:line="242" w:lineRule="exact"/>
        <w:ind w:left="340" w:right="165" w:firstLine="0"/>
        <w:jc w:val="right"/>
      </w:pPr>
      <w:r>
        <w:drawing>
          <wp:anchor simplePos="0" relativeHeight="25165851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59993</wp:posOffset>
            </wp:positionV>
            <wp:extent cx="6592823" cy="1536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711 - I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olace proti vodě, vlhkosti a pl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nům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19 906,74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1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47285</wp:posOffset>
            </wp:positionV>
            <wp:extent cx="6592823" cy="1524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712 - Povlakové kr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tiny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36 151,62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47263</wp:posOffset>
            </wp:positionV>
            <wp:extent cx="6592823" cy="1524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713 - I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olace tepelné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52 106,31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47229</wp:posOffset>
            </wp:positionV>
            <wp:extent cx="6592823" cy="1536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721 - Zdravotechnika - vnitřní kanali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ace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4 000,00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1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47221</wp:posOffset>
            </wp:positionV>
            <wp:extent cx="6592823" cy="1524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735 - Ústřední v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tápění - otopná tělesa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4 200,00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47199</wp:posOffset>
            </wp:positionV>
            <wp:extent cx="6592823" cy="1524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741 - Elektroinstalace - silnoproud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2 290,00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1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47166</wp:posOffset>
            </wp:positionV>
            <wp:extent cx="6592823" cy="1537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751 - V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duchotechnika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1 000,00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47157</wp:posOffset>
            </wp:positionV>
            <wp:extent cx="6592823" cy="1524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762 - Konstrukce tesařské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21 402,80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0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2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47135</wp:posOffset>
            </wp:positionV>
            <wp:extent cx="6592823" cy="1524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763 - Konstrukce suché výstavby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127 514,39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0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47101</wp:posOffset>
            </wp:positionV>
            <wp:extent cx="6592823" cy="153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764 - Konstrukce klempířské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161 772,00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47093</wp:posOffset>
            </wp:positionV>
            <wp:extent cx="6592823" cy="1524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766 - Konstrukce truhlářské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66 325,52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47071</wp:posOffset>
            </wp:positionV>
            <wp:extent cx="6592823" cy="1524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767 - Konstrukce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ámečnické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11 442,62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0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2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47037</wp:posOffset>
            </wp:positionV>
            <wp:extent cx="6592823" cy="1536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771 - Podlah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dla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ž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dic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300 735,65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47029</wp:posOffset>
            </wp:positionV>
            <wp:extent cx="6592823" cy="1524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775 - Podlah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skládané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7 866,40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2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47007</wp:posOffset>
            </wp:positionV>
            <wp:extent cx="6592823" cy="1524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781 - Dokončovací práce - obklady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2 545,60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2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46973</wp:posOffset>
            </wp:positionV>
            <wp:extent cx="6592823" cy="153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783 - Dokončovací práce - nátěry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45 640,15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2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46965</wp:posOffset>
            </wp:positionV>
            <wp:extent cx="6592823" cy="1524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784 - Dokončovací práce - malb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a tapety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90 247,64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1"/>
        </w:tabs>
        <w:spacing w:before="80" w:after="0" w:line="291" w:lineRule="exact"/>
        <w:ind w:left="344" w:right="169" w:firstLine="0"/>
        <w:jc w:val="right"/>
      </w:pPr>
      <w:r>
        <w:drawing>
          <wp:anchor simplePos="0" relativeHeight="25165852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52792</wp:posOffset>
            </wp:positionV>
            <wp:extent cx="6592823" cy="1524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M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- M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882 600,00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0"/>
        </w:tabs>
        <w:spacing w:before="80" w:after="0" w:line="242" w:lineRule="exact"/>
        <w:ind w:left="340" w:right="165" w:firstLine="0"/>
        <w:jc w:val="right"/>
      </w:pPr>
      <w:r>
        <w:drawing>
          <wp:anchor simplePos="0" relativeHeight="25165853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59994</wp:posOffset>
            </wp:positionV>
            <wp:extent cx="6592823" cy="1537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33M - Dopravní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aří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ení-výátahy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882 600,00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99"/>
        </w:tabs>
        <w:spacing w:before="80" w:after="0" w:line="291" w:lineRule="exact"/>
        <w:ind w:left="344" w:right="169" w:firstLine="0"/>
        <w:jc w:val="right"/>
      </w:pPr>
      <w:r>
        <w:drawing>
          <wp:anchor simplePos="0" relativeHeight="25165853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52793</wp:posOffset>
            </wp:positionV>
            <wp:extent cx="6592823" cy="1524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VRN - Vedlejší ro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z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počtové náklady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40 000,00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80" w:after="0" w:line="242" w:lineRule="exact"/>
        <w:ind w:left="340" w:right="165" w:firstLine="0"/>
        <w:jc w:val="right"/>
      </w:pPr>
      <w:r>
        <w:drawing>
          <wp:anchor simplePos="0" relativeHeight="25165853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60006</wp:posOffset>
            </wp:positionV>
            <wp:extent cx="6592823" cy="1524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VRN2 - Příprava staveniště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5 000,00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3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47272</wp:posOffset>
            </wp:positionV>
            <wp:extent cx="6592823" cy="1537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VRN3 - Zaří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ení staveniště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25 000,00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53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47263</wp:posOffset>
            </wp:positionV>
            <wp:extent cx="6592823" cy="1524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VRN7 - Provo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ní vlivy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10 000,00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-127000</wp:posOffset>
            </wp:positionV>
            <wp:extent cx="6592823" cy="1524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5005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Strana 4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21" w:right="9018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pacing w:val="-2"/>
          <w:sz w:val="25"/>
          <w:szCs w:val="25"/>
        </w:rPr>
        <w:t>SOUPIS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5" w:lineRule="exact"/>
        <w:ind w:left="92" w:right="10121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-43306</wp:posOffset>
            </wp:positionV>
            <wp:extent cx="1540149" cy="567857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3306"/>
                      <a:ext cx="1425849" cy="4535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465" w:lineRule="exact"/>
                          <w:ind w:left="2" w:right="0" w:hanging="2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1 - Stavební konstrukce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0" w:after="0" w:line="242" w:lineRule="exact"/>
        <w:ind w:left="9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Jablonec nad Nisou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80" w:after="0" w:line="244" w:lineRule="exact"/>
        <w:ind w:left="9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0" w:after="0" w:line="244" w:lineRule="exact"/>
        <w:ind w:left="9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Shaft s.r.o.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9"/>
          <w:tab w:val="left" w:pos="3870"/>
          <w:tab w:val="left" w:pos="6266"/>
          <w:tab w:val="left" w:pos="6902"/>
          <w:tab w:val="left" w:pos="7926"/>
          <w:tab w:val="left" w:pos="9189"/>
          <w:tab w:val="left" w:pos="9484"/>
        </w:tabs>
        <w:spacing w:before="106" w:after="0" w:line="441" w:lineRule="exact"/>
        <w:ind w:left="96" w:right="83" w:firstLine="14"/>
      </w:pPr>
      <w:r>
        <w:drawing>
          <wp:anchor simplePos="0" relativeHeight="25165903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96540</wp:posOffset>
            </wp:positionV>
            <wp:extent cx="1524" cy="301752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96540</wp:posOffset>
            </wp:positionV>
            <wp:extent cx="6800088" cy="180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96528</wp:posOffset>
            </wp:positionV>
            <wp:extent cx="6800088" cy="1537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96540</wp:posOffset>
            </wp:positionV>
            <wp:extent cx="180" cy="301752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1752"/>
                    </a:xfrm>
                    <a:custGeom>
                      <a:rect l="l" t="t" r="r" b="b"/>
                      <a:pathLst>
                        <a:path w="180" h="301752">
                          <a:moveTo>
                            <a:pt x="0" y="0"/>
                          </a:moveTo>
                          <a:lnTo>
                            <a:pt x="0" y="301752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98077</wp:posOffset>
            </wp:positionV>
            <wp:extent cx="1524" cy="300216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16"/>
                    </a:xfrm>
                    <a:custGeom>
                      <a:rect l="l" t="t" r="r" b="b"/>
                      <a:pathLst>
                        <a:path w="1524" h="300216">
                          <a:moveTo>
                            <a:pt x="0" y="300216"/>
                          </a:moveTo>
                          <a:lnTo>
                            <a:pt x="1524" y="30021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98064</wp:posOffset>
            </wp:positionV>
            <wp:extent cx="180" cy="300227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0227"/>
                    </a:xfrm>
                    <a:custGeom>
                      <a:rect l="l" t="t" r="r" b="b"/>
                      <a:pathLst>
                        <a:path w="180" h="300227">
                          <a:moveTo>
                            <a:pt x="0" y="0"/>
                          </a:moveTo>
                          <a:lnTo>
                            <a:pt x="0" y="3002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pacing w:val="19"/>
          <w:sz w:val="16"/>
          <w:szCs w:val="16"/>
        </w:rPr>
        <w:t>Č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MJ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Množství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J.cena [CZK]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929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104866</wp:posOffset>
            </wp:positionV>
            <wp:extent cx="6800088" cy="1524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104866</wp:posOffset>
            </wp:positionV>
            <wp:extent cx="6800088" cy="18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Náklady soupisu celkem						</w:t>
      </w:r>
      <w:r>
        <w:rPr lang="cs-CZ" sz="21" baseline="-5" dirty="0">
          <w:jc w:val="left"/>
          <w:rFonts w:ascii="Arial" w:hAnsi="Arial" w:cs="Arial"/>
          <w:color w:val="000000"/>
          <w:position w:val="-5"/>
          <w:sz w:val="21"/>
          <w:szCs w:val="21"/>
        </w:rPr>
        <w:t>3 821 176,41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030"/>
          <w:tab w:val="left" w:pos="9405"/>
        </w:tabs>
        <w:spacing w:before="140" w:after="0" w:line="291" w:lineRule="exact"/>
        <w:ind w:left="336" w:right="169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HSV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Práce a dodávk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y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HSV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1 943 428,97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760"/>
        </w:tabs>
        <w:spacing w:before="100" w:after="0" w:line="242" w:lineRule="exact"/>
        <w:ind w:left="336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Zemní práce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368 585,60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0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115001101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Převedení vody potrubím DN do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2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58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71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0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10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-71868</wp:posOffset>
                  </wp:positionH>
                  <wp:positionV relativeFrom="line">
                    <wp:posOffset>66032</wp:posOffset>
                  </wp:positionV>
                  <wp:extent cx="6811085" cy="785568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296" y="66032"/>
                            <a:ext cx="6696785" cy="6712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54"/>
                                  <w:tab w:val="left" w:pos="7065"/>
                                  <w:tab w:val="left" w:pos="8392"/>
                                  <w:tab w:val="left" w:pos="9921"/>
                                </w:tabs>
                                <w:spacing w:before="0" w:after="0" w:line="322" w:lineRule="exact"/>
                                <w:ind w:left="1917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přítok do 500 l/min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hod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40,000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3 200,00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  <w:tab w:val="left" w:pos="6074"/>
                                  <w:tab w:val="left" w:pos="7154"/>
                                  <w:tab w:val="left" w:pos="8303"/>
                                  <w:tab w:val="left" w:pos="10055"/>
                                </w:tabs>
                                <w:spacing w:before="0" w:after="0" w:line="221" w:lineRule="exact"/>
                                <w:ind w:left="0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121112003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Sejmutí ornice tl vrstvy do 200 mm ručně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4,052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729,36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202"/>
                                </w:tabs>
                                <w:spacing w:before="0" w:after="0" w:line="195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0,15*(7,3*1,4+4,6*3,65)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4,052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4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131313711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Hloubení zapažených jam v soudržných horninách třídy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326" w:lineRule="exact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115101201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Čerpání vody na dopravní výšku do 10 m průměrný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302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129646</wp:posOffset>
                  </wp:positionV>
                  <wp:extent cx="6800088" cy="153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36"/>
                          </a:xfrm>
                          <a:custGeom>
                            <a:rect l="l" t="t" r="r" b="b"/>
                            <a:pathLst>
                              <a:path w="6800088" h="1536">
                                <a:moveTo>
                                  <a:pt x="0" y="1536"/>
                                </a:moveTo>
                                <a:lnTo>
                                  <a:pt x="6800088" y="1536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1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129659</wp:posOffset>
                  </wp:positionV>
                  <wp:extent cx="6800088" cy="180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5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-38113</wp:posOffset>
            </wp:positionV>
            <wp:extent cx="1524" cy="248424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4"/>
                    </a:xfrm>
                    <a:custGeom>
                      <a:rect l="l" t="t" r="r" b="b"/>
                      <a:pathLst>
                        <a:path w="1524" h="248424">
                          <a:moveTo>
                            <a:pt x="0" y="248424"/>
                          </a:moveTo>
                          <a:lnTo>
                            <a:pt x="1524" y="2484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-38100</wp:posOffset>
            </wp:positionV>
            <wp:extent cx="180" cy="24841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-36576</wp:posOffset>
            </wp:positionV>
            <wp:extent cx="1536" cy="246888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-36576</wp:posOffset>
            </wp:positionV>
            <wp:extent cx="1524" cy="246888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-36576</wp:posOffset>
            </wp:positionV>
            <wp:extent cx="1536" cy="246888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-36576</wp:posOffset>
            </wp:positionV>
            <wp:extent cx="1524" cy="246888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-36576</wp:posOffset>
            </wp:positionV>
            <wp:extent cx="1524" cy="246888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-36576</wp:posOffset>
            </wp:positionV>
            <wp:extent cx="1524" cy="246888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-36576</wp:posOffset>
            </wp:positionV>
            <wp:extent cx="1524" cy="246888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-36576</wp:posOffset>
            </wp:positionV>
            <wp:extent cx="1524" cy="246888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14196</wp:posOffset>
            </wp:positionV>
            <wp:extent cx="6666244" cy="477902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14196"/>
                      <a:ext cx="6551944" cy="36360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45"/>
                            <w:tab w:val="left" w:pos="6836"/>
                            <w:tab w:val="left" w:pos="7941"/>
                            <w:tab w:val="left" w:pos="9515"/>
                          </w:tabs>
                          <w:spacing w:before="0" w:after="0" w:line="322" w:lineRule="exact"/>
                          <w:ind w:left="1689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těžitelnosti II skupiny 4 ručně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m3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69,895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2 100,00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position w:val="10"/>
                            <w:sz w:val="16"/>
                            <w:szCs w:val="16"/>
                          </w:rPr>
                          <w:t>146 779,50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"hot 4-80%-hl.4,95-1,89"((7,3*1,4+3,76*4,7+0,2*3,3)*(4,95-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0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33515</wp:posOffset>
            </wp:positionV>
            <wp:extent cx="6800088" cy="1536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33528</wp:posOffset>
            </wp:positionV>
            <wp:extent cx="6800088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448296</wp:posOffset>
            </wp:positionH>
            <wp:positionV relativeFrom="paragraph">
              <wp:posOffset>86320</wp:posOffset>
            </wp:positionV>
            <wp:extent cx="4912962" cy="484844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8296" y="86320"/>
                      <a:ext cx="4798662" cy="37054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122"/>
                          </w:tabs>
                          <w:spacing w:before="0" w:after="0" w:line="289" w:lineRule="exact"/>
                          <w:ind w:left="1915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1,89))*0,8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69,895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61"/>
                            <w:tab w:val="left" w:pos="1917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5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131413711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Hloubení zapažených jam v soudržných horninách třídy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7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88391</wp:posOffset>
            </wp:positionV>
            <wp:extent cx="1524" cy="248412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88391</wp:posOffset>
            </wp:positionV>
            <wp:extent cx="6800088" cy="1524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88391</wp:posOffset>
            </wp:positionV>
            <wp:extent cx="6800088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88391</wp:posOffset>
            </wp:positionV>
            <wp:extent cx="180" cy="24841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89915</wp:posOffset>
            </wp:positionV>
            <wp:extent cx="1536" cy="246888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89917</wp:posOffset>
            </wp:positionV>
            <wp:extent cx="180" cy="246888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89915</wp:posOffset>
            </wp:positionV>
            <wp:extent cx="1524" cy="246888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89917</wp:posOffset>
            </wp:positionV>
            <wp:extent cx="180" cy="246888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89915</wp:posOffset>
            </wp:positionV>
            <wp:extent cx="1536" cy="246888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89917</wp:posOffset>
            </wp:positionV>
            <wp:extent cx="180" cy="246888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89915</wp:posOffset>
            </wp:positionV>
            <wp:extent cx="1524" cy="246888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89917</wp:posOffset>
            </wp:positionV>
            <wp:extent cx="180" cy="246888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89915</wp:posOffset>
            </wp:positionV>
            <wp:extent cx="1524" cy="246888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89917</wp:posOffset>
            </wp:positionV>
            <wp:extent cx="180" cy="246888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89915</wp:posOffset>
            </wp:positionV>
            <wp:extent cx="1524" cy="246888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89917</wp:posOffset>
            </wp:positionV>
            <wp:extent cx="180" cy="246888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89915</wp:posOffset>
            </wp:positionV>
            <wp:extent cx="1524" cy="246888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89917</wp:posOffset>
            </wp:positionV>
            <wp:extent cx="180" cy="246888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89915</wp:posOffset>
            </wp:positionV>
            <wp:extent cx="1524" cy="246888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89917</wp:posOffset>
            </wp:positionV>
            <wp:extent cx="180" cy="246888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78"/>
          <w:tab w:val="left" w:pos="7169"/>
          <w:tab w:val="left" w:pos="8274"/>
          <w:tab w:val="left" w:pos="9937"/>
        </w:tabs>
        <w:spacing w:before="0" w:after="0" w:line="322" w:lineRule="exact"/>
        <w:ind w:left="2022" w:right="164" w:firstLine="0"/>
        <w:jc w:val="right"/>
      </w:pPr>
      <w:r>
        <w:drawing>
          <wp:anchor simplePos="0" relativeHeight="25165930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286031</wp:posOffset>
            </wp:positionV>
            <wp:extent cx="6800088" cy="1524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286031</wp:posOffset>
            </wp:positionV>
            <wp:extent cx="6800088" cy="180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těžitelnosti II skupiny 5 ručně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m3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17,474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3 200,00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55 916,80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269" w:lineRule="exact"/>
        <w:ind w:left="4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448296</wp:posOffset>
            </wp:positionH>
            <wp:positionV relativeFrom="line">
              <wp:posOffset>54863</wp:posOffset>
            </wp:positionV>
            <wp:extent cx="4912962" cy="484845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8296" y="54863"/>
                      <a:ext cx="4798662" cy="3705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122"/>
                          </w:tabs>
                          <w:spacing w:before="0" w:after="0" w:line="289" w:lineRule="exact"/>
                          <w:ind w:left="1915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1,89))*0,2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17,474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61"/>
                            <w:tab w:val="left" w:pos="1917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6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139712111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Vykopávky v uzavřených prostorech v hornině třídy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-8" dirty="0">
          <w:jc w:val="left"/>
          <w:rFonts w:ascii="Arial" w:hAnsi="Arial" w:cs="Arial"/>
          <w:color w:val="000000"/>
          <w:position w:val="-8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"hor.5-20%-hl.4,95-1,89"((7,3*1,4+3,76*4,7+0,2*3,3)*(4,95-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6258"/>
          <w:tab w:val="left" w:pos="7338"/>
          <w:tab w:val="left" w:pos="7387"/>
          <w:tab w:val="left" w:pos="8353"/>
          <w:tab w:val="left" w:pos="10105"/>
        </w:tabs>
        <w:spacing w:before="139" w:after="0" w:line="172" w:lineRule="exact"/>
        <w:ind w:left="413" w:right="83" w:firstLine="1689"/>
      </w:pPr>
      <w:r>
        <w:drawing>
          <wp:anchor simplePos="0" relativeHeight="25165909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32159</wp:posOffset>
            </wp:positionV>
            <wp:extent cx="1524" cy="248412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32159</wp:posOffset>
            </wp:positionV>
            <wp:extent cx="6800088" cy="1524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32159</wp:posOffset>
            </wp:positionV>
            <wp:extent cx="6800088" cy="180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32159</wp:posOffset>
            </wp:positionV>
            <wp:extent cx="180" cy="24841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33683</wp:posOffset>
            </wp:positionV>
            <wp:extent cx="1536" cy="246888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33683</wp:posOffset>
            </wp:positionV>
            <wp:extent cx="180" cy="246888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33683</wp:posOffset>
            </wp:positionV>
            <wp:extent cx="1524" cy="246888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33683</wp:posOffset>
            </wp:positionV>
            <wp:extent cx="180" cy="246888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33683</wp:posOffset>
            </wp:positionV>
            <wp:extent cx="1536" cy="246888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33683</wp:posOffset>
            </wp:positionV>
            <wp:extent cx="180" cy="246888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33683</wp:posOffset>
            </wp:positionV>
            <wp:extent cx="1524" cy="246888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33683</wp:posOffset>
            </wp:positionV>
            <wp:extent cx="180" cy="246888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33683</wp:posOffset>
            </wp:positionV>
            <wp:extent cx="1524" cy="246888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33683</wp:posOffset>
            </wp:positionV>
            <wp:extent cx="180" cy="246888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33683</wp:posOffset>
            </wp:positionV>
            <wp:extent cx="1524" cy="246888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33683</wp:posOffset>
            </wp:positionV>
            <wp:extent cx="180" cy="246888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33683</wp:posOffset>
            </wp:positionV>
            <wp:extent cx="1524" cy="246888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33683</wp:posOffset>
            </wp:positionV>
            <wp:extent cx="180" cy="246888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33683</wp:posOffset>
            </wp:positionV>
            <wp:extent cx="1524" cy="246888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33683</wp:posOffset>
            </wp:positionV>
            <wp:extent cx="180" cy="246888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279047</wp:posOffset>
            </wp:positionV>
            <wp:extent cx="6800088" cy="1524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279047</wp:posOffset>
            </wp:positionV>
            <wp:extent cx="6800088" cy="180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těžitelnosti II skupiny 4 až 5 ručně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m3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1,111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4 900,00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5 443,90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"podbetonování základů"0,55*0,4*(3,9+1,15)		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1,111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30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0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151101201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Zřízení příložného pažení stěn výkopu hl do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8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58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40,920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71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4 092,00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10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151101211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Odstranění příložného pažení stěn hl do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18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58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40,920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80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2 046,00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3,1*(4,5+7,3+1,4)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40,920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32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2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4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151101301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Zřízení rozepření stěn při pažení příložném hl do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0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72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148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368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369" w:lineRule="exact"/>
              <w:ind w:left="-1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369" w:lineRule="exact"/>
              <w:ind w:left="4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369" w:lineRule="exact"/>
              <w:ind w:left="-46" w:right="-18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224409</wp:posOffset>
                  </wp:positionV>
                  <wp:extent cx="2626228" cy="506661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224409"/>
                            <a:ext cx="2511928" cy="392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Vytažení výkopku těženého z prostoru pod základy z hl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přes 3 do 6 m v hornině třídy těžitelnosti II skupiny 4 a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151101311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369" w:lineRule="exact"/>
              <w:ind w:left="-46" w:right="-18" w:firstLine="0"/>
              <w:jc w:val="right"/>
            </w:pPr>
            <w:r/>
            <w:r>
              <w:rPr lang="cs-CZ" sz="16" baseline="-19" dirty="0">
                <w:jc w:val="left"/>
                <w:rFonts w:ascii="Arial" w:hAnsi="Arial" w:cs="Arial"/>
                <w:color w:val="000000"/>
                <w:spacing w:val="-134"/>
                <w:position w:val="-19"/>
                <w:sz w:val="16"/>
                <w:szCs w:val="16"/>
              </w:rPr>
              <w:t>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Odstranění rozepření stěn při pažení příložném hl do 4 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369" w:lineRule="exact"/>
              <w:ind w:left="10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369" w:lineRule="exact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369" w:lineRule="exact"/>
              <w:ind w:left="72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369" w:lineRule="exact"/>
              <w:ind w:left="1148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512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9" w:line="240" w:lineRule="auto"/>
              <w:ind w:left="6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-99300</wp:posOffset>
                  </wp:positionH>
                  <wp:positionV relativeFrom="line">
                    <wp:posOffset>96486</wp:posOffset>
                  </wp:positionV>
                  <wp:extent cx="6839980" cy="735276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0" y="96486"/>
                            <a:ext cx="6725680" cy="6209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199"/>
                                  <w:tab w:val="left" w:pos="8349"/>
                                  <w:tab w:val="left" w:pos="10101"/>
                                </w:tabs>
                                <w:spacing w:before="0" w:after="0" w:line="221" w:lineRule="exact"/>
                                <w:ind w:left="6120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1,111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440,00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488,84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60"/>
                                  <w:tab w:val="left" w:pos="7247"/>
                                </w:tabs>
                                <w:spacing w:before="140" w:after="0" w:line="195" w:lineRule="exact"/>
                                <w:ind w:left="273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"podbetonování základů"0,55*0,4*(3,9+1,15)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1,111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</w:tabs>
                                <w:spacing w:before="180" w:after="0" w:line="22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162751137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9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9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161151613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170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4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paragraph">
                    <wp:posOffset>-153317</wp:posOffset>
                  </wp:positionV>
                  <wp:extent cx="2585201" cy="506661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153317"/>
                            <a:ext cx="2470901" cy="392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Vodorovné přemístění přes 9 000 do 10000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výkopku/sypaniny z horniny třídy těžitelnosti II skupiny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a 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198" w:line="240" w:lineRule="auto"/>
              <w:ind w:left="10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198" w:line="240" w:lineRule="auto"/>
              <w:ind w:left="50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29,228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198" w:line="240" w:lineRule="auto"/>
              <w:ind w:left="63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198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9 937,52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18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"výkop-zásyp"87,369+1,111-59,86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28,620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"ornice"0,15*4,052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0,608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33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80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29,228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418" w:lineRule="exact"/>
        <w:ind w:left="140" w:right="0" w:firstLine="0"/>
      </w:pPr>
      <w:r>
        <w:drawing>
          <wp:anchor simplePos="0" relativeHeight="25165916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80" cy="24841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line">
              <wp:posOffset>60952</wp:posOffset>
            </wp:positionV>
            <wp:extent cx="6839816" cy="849576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60952"/>
                      <a:ext cx="6725516" cy="73527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9"/>
                            <w:tab w:val="left" w:pos="7110"/>
                            <w:tab w:val="left" w:pos="8348"/>
                            <w:tab w:val="left" w:pos="9877"/>
                          </w:tabs>
                          <w:spacing w:before="0" w:after="0" w:line="322" w:lineRule="exact"/>
                          <w:ind w:left="2051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 a 5 ručně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29,228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490,00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6"/>
                            <w:szCs w:val="16"/>
                          </w:rPr>
                          <w:t>14 321,72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68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"výkop-zásyp"87,369+1,111-59,86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28,620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"ornice"0,15*4,052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0,608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68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29,228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14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171201221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Poplatek za uložení na skládce (skládkovné) zeminy a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255544</wp:posOffset>
            </wp:positionV>
            <wp:extent cx="6800088" cy="1524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255544</wp:posOffset>
            </wp:positionV>
            <wp:extent cx="6800088" cy="180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13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167111102	</w:t>
      </w:r>
      <w:r>
        <w:rPr lang="cs-CZ" sz="16" baseline="-19" dirty="0">
          <w:jc w:val="left"/>
          <w:rFonts w:ascii="Arial" w:hAnsi="Arial" w:cs="Arial"/>
          <w:color w:val="000000"/>
          <w:spacing w:val="-90"/>
          <w:position w:val="-19"/>
          <w:sz w:val="16"/>
          <w:szCs w:val="16"/>
        </w:rPr>
        <w:t>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Nakládání výkopku z hornin třídy těžitelnosti II skupiny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3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9525</wp:posOffset>
            </wp:positionV>
            <wp:extent cx="6800088" cy="180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9525</wp:posOffset>
            </wp:positionV>
            <wp:extent cx="6800088" cy="1524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9525</wp:posOffset>
            </wp:positionV>
            <wp:extent cx="1524" cy="248412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9525</wp:posOffset>
            </wp:positionV>
            <wp:extent cx="180" cy="24841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11049</wp:posOffset>
            </wp:positionV>
            <wp:extent cx="1536" cy="246888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11049</wp:posOffset>
            </wp:positionV>
            <wp:extent cx="180" cy="246888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11049</wp:posOffset>
            </wp:positionV>
            <wp:extent cx="1524" cy="246888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11049</wp:posOffset>
            </wp:positionV>
            <wp:extent cx="180" cy="246888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11049</wp:posOffset>
            </wp:positionV>
            <wp:extent cx="1536" cy="246888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11049</wp:posOffset>
            </wp:positionV>
            <wp:extent cx="180" cy="246888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11049</wp:posOffset>
            </wp:positionV>
            <wp:extent cx="1524" cy="246888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11049</wp:posOffset>
            </wp:positionV>
            <wp:extent cx="180" cy="246888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11049</wp:posOffset>
            </wp:positionV>
            <wp:extent cx="1524" cy="246888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11049</wp:posOffset>
            </wp:positionV>
            <wp:extent cx="180" cy="246888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11049</wp:posOffset>
            </wp:positionV>
            <wp:extent cx="1524" cy="246888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11049</wp:posOffset>
            </wp:positionV>
            <wp:extent cx="180" cy="246888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11049</wp:posOffset>
            </wp:positionV>
            <wp:extent cx="1524" cy="246888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11049</wp:posOffset>
            </wp:positionV>
            <wp:extent cx="180" cy="246888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11049</wp:posOffset>
            </wp:positionV>
            <wp:extent cx="1524" cy="246888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11049</wp:posOffset>
            </wp:positionV>
            <wp:extent cx="180" cy="246888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-113439</wp:posOffset>
            </wp:positionV>
            <wp:extent cx="6840000" cy="785567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113439"/>
                      <a:ext cx="6725700" cy="67126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210"/>
                            <w:tab w:val="left" w:pos="7110"/>
                            <w:tab w:val="left" w:pos="8215"/>
                            <w:tab w:val="left" w:pos="9789"/>
                          </w:tabs>
                          <w:spacing w:before="0" w:after="0" w:line="322" w:lineRule="exact"/>
                          <w:ind w:left="1963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kamení kód odpadu 17 05 04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t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58,456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1 900,00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position w:val="10"/>
                            <w:sz w:val="16"/>
                            <w:szCs w:val="16"/>
                          </w:rPr>
                          <w:t>111 066,40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68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29,228*2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58,456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  <w:tab w:val="left" w:pos="6120"/>
                            <w:tab w:val="left" w:pos="7111"/>
                            <w:tab w:val="left" w:pos="8438"/>
                            <w:tab w:val="left" w:pos="10101"/>
                          </w:tabs>
                          <w:spacing w:before="0" w:after="0" w:line="32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171251201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Uložení sypaniny na skládky nebo meziskládky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29,228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584,56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16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174151101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Zásyp jam, šachet rýh nebo kolem objektů sypaninou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81153</wp:posOffset>
            </wp:positionV>
            <wp:extent cx="6800088" cy="1524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81153</wp:posOffset>
            </wp:positionV>
            <wp:extent cx="6800088" cy="180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6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se zhutněním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0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50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59,860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63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8 979,00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"výkop-objem konstrukce"87,369-(2,9*3,1*3,06)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59,860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858"/>
        </w:tabs>
        <w:spacing w:before="100" w:after="0" w:line="242" w:lineRule="exact"/>
        <w:ind w:left="335" w:right="165" w:firstLine="0"/>
        <w:jc w:val="right"/>
      </w:pPr>
      <w:r>
        <w:drawing>
          <wp:anchor simplePos="0" relativeHeight="25165934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241874</wp:posOffset>
            </wp:positionV>
            <wp:extent cx="6800088" cy="1524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241874</wp:posOffset>
            </wp:positionV>
            <wp:extent cx="6800088" cy="180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Zakládání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50 736,90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140" w:right="0" w:firstLine="0"/>
      </w:pPr>
      <w:r>
        <w:drawing>
          <wp:anchor simplePos="0" relativeHeight="25165921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80" cy="24841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line">
              <wp:posOffset>60952</wp:posOffset>
            </wp:positionV>
            <wp:extent cx="6839980" cy="617927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60952"/>
                      <a:ext cx="6725680" cy="5036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9"/>
                            <w:tab w:val="left" w:pos="7199"/>
                            <w:tab w:val="left" w:pos="8214"/>
                            <w:tab w:val="left" w:pos="9966"/>
                          </w:tabs>
                          <w:spacing w:before="0" w:after="0" w:line="322" w:lineRule="exact"/>
                          <w:ind w:left="1963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prostředí tř. C 20/25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1,456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4 200,00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6 115,20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 ZD1-podkladní betoN"3,5*4,16*0,1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1,456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18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273322511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Základové desky ze ŽB se zvýšenými nároky na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17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273321411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Základové desky ze ŽB bez zvýšených nároků na 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4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-98933</wp:posOffset>
            </wp:positionV>
            <wp:extent cx="6800088" cy="1524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-98933</wp:posOffset>
            </wp:positionV>
            <wp:extent cx="6800088" cy="180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16878</wp:posOffset>
            </wp:positionV>
            <wp:extent cx="6800088" cy="1536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16878</wp:posOffset>
            </wp:positionV>
            <wp:extent cx="1524" cy="248425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16891</wp:posOffset>
            </wp:positionV>
            <wp:extent cx="6800088" cy="180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16891</wp:posOffset>
            </wp:positionV>
            <wp:extent cx="180" cy="24841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18415</wp:posOffset>
            </wp:positionV>
            <wp:extent cx="1536" cy="246888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18415</wp:posOffset>
            </wp:positionV>
            <wp:extent cx="1524" cy="246888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18415</wp:posOffset>
            </wp:positionV>
            <wp:extent cx="1536" cy="246888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18415</wp:posOffset>
            </wp:positionV>
            <wp:extent cx="1524" cy="246888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18415</wp:posOffset>
            </wp:positionV>
            <wp:extent cx="1524" cy="246888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18415</wp:posOffset>
            </wp:positionV>
            <wp:extent cx="1524" cy="246888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18415</wp:posOffset>
            </wp:positionV>
            <wp:extent cx="1524" cy="246888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18415</wp:posOffset>
            </wp:positionV>
            <wp:extent cx="1524" cy="246888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79"/>
          <w:tab w:val="left" w:pos="7259"/>
          <w:tab w:val="left" w:pos="8274"/>
          <w:tab w:val="left" w:pos="9938"/>
        </w:tabs>
        <w:spacing w:before="0" w:after="0" w:line="322" w:lineRule="exact"/>
        <w:ind w:left="2023" w:right="163" w:firstLine="0"/>
        <w:jc w:val="right"/>
      </w:pPr>
      <w:r>
        <w:drawing>
          <wp:anchor simplePos="0" relativeHeight="25165935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286019</wp:posOffset>
            </wp:positionV>
            <wp:extent cx="6800088" cy="1537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80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prostředí tř. C 25/30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4,039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4 300,00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17 367,70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35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80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"1PP-ZD2-základ -deska" 0,3*3,4*3,96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4,039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340"/>
          <w:tab w:val="left" w:pos="8489"/>
          <w:tab w:val="left" w:pos="10107"/>
        </w:tabs>
        <w:spacing w:before="0" w:after="0" w:line="221" w:lineRule="exact"/>
        <w:ind w:left="140" w:right="0" w:firstLine="0"/>
      </w:pPr>
      <w:r>
        <w:drawing>
          <wp:anchor simplePos="0" relativeHeight="25165925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80" cy="169163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273351121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Zřízení bednění základových desek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4,320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2 808,00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35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3583</wp:posOffset>
            </wp:positionV>
            <wp:extent cx="6800088" cy="1537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3596</wp:posOffset>
            </wp:positionV>
            <wp:extent cx="6800088" cy="180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"základ -deska" 0,3*(3,25+3,95)*2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4,320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6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3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195064</wp:posOffset>
                  </wp:positionV>
                  <wp:extent cx="5593303" cy="319236"/>
                  <wp:effectExtent l="0" t="0" r="0" b="0"/>
                  <wp:wrapNone/>
                  <wp:docPr id="382" name="Freeform 3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195064"/>
                            <a:ext cx="5479003" cy="2049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7"/>
                                  <w:tab w:val="left" w:pos="5236"/>
                                  <w:tab w:val="left" w:pos="6163"/>
                                  <w:tab w:val="left" w:pos="7915"/>
                                </w:tabs>
                                <w:spacing w:before="0" w:after="0" w:line="322" w:lineRule="exact"/>
                                <w:ind w:left="0" w:right="0" w:firstLine="0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(R)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0,379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56 000,00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21 224,00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273351122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Odstranění bednění základových desek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8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4,320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71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22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648,00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330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307" w:lineRule="exact"/>
              <w:ind w:left="6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307" w:lineRule="exact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307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273361821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307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Výztuž základových desek betonářskou ocelí 10 505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175" w:after="0" w:line="193" w:lineRule="exact"/>
        <w:ind w:left="5005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Strana 5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21336</wp:posOffset>
            </wp:positionV>
            <wp:extent cx="1524" cy="301752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21336</wp:posOffset>
            </wp:positionV>
            <wp:extent cx="6800088" cy="180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21336</wp:posOffset>
            </wp:positionV>
            <wp:extent cx="6800088" cy="1523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21336</wp:posOffset>
            </wp:positionV>
            <wp:extent cx="180" cy="301752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1752"/>
                    </a:xfrm>
                    <a:custGeom>
                      <a:rect l="l" t="t" r="r" b="b"/>
                      <a:pathLst>
                        <a:path w="180" h="301752">
                          <a:moveTo>
                            <a:pt x="0" y="0"/>
                          </a:moveTo>
                          <a:lnTo>
                            <a:pt x="0" y="301752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22860</wp:posOffset>
            </wp:positionV>
            <wp:extent cx="1524" cy="300228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28"/>
                    </a:xfrm>
                    <a:custGeom>
                      <a:rect l="l" t="t" r="r" b="b"/>
                      <a:pathLst>
                        <a:path w="1524" h="300228">
                          <a:moveTo>
                            <a:pt x="0" y="300228"/>
                          </a:moveTo>
                          <a:lnTo>
                            <a:pt x="1524" y="3002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22860</wp:posOffset>
            </wp:positionV>
            <wp:extent cx="180" cy="300227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0227"/>
                    </a:xfrm>
                    <a:custGeom>
                      <a:rect l="l" t="t" r="r" b="b"/>
                      <a:pathLst>
                        <a:path w="180" h="300227">
                          <a:moveTo>
                            <a:pt x="0" y="0"/>
                          </a:moveTo>
                          <a:lnTo>
                            <a:pt x="0" y="3002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250"/>
          <w:tab w:val="left" w:pos="3871"/>
          <w:tab w:val="left" w:pos="6267"/>
          <w:tab w:val="left" w:pos="6903"/>
          <w:tab w:val="left" w:pos="7927"/>
          <w:tab w:val="left" w:pos="9190"/>
        </w:tabs>
        <w:spacing w:before="0" w:after="0" w:line="219" w:lineRule="exact"/>
        <w:ind w:left="11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pacing w:val="19"/>
          <w:sz w:val="16"/>
          <w:szCs w:val="16"/>
        </w:rPr>
        <w:t>Č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MJ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Množství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J.cena [CZK]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100" w:after="0" w:line="195" w:lineRule="exact"/>
        <w:ind w:left="413" w:right="0" w:firstLine="0"/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67097</wp:posOffset>
            </wp:positionV>
            <wp:extent cx="6800088" cy="1524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67097</wp:posOffset>
            </wp:positionV>
            <wp:extent cx="6800088" cy="180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182921</wp:posOffset>
            </wp:positionV>
            <wp:extent cx="6800088" cy="1524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"1PP-ZD2-zákl deska-viz.statika" 0,379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0,379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270"/>
          <w:tab w:val="left" w:pos="7259"/>
          <w:tab w:val="left" w:pos="8185"/>
          <w:tab w:val="left" w:pos="10026"/>
        </w:tabs>
        <w:spacing w:before="0" w:after="0" w:line="221" w:lineRule="exact"/>
        <w:ind w:left="59" w:right="163" w:firstLine="0"/>
        <w:jc w:val="right"/>
      </w:pPr>
      <w:r>
        <w:drawing>
          <wp:anchor simplePos="0" relativeHeight="25165906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273362021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Výztuž základových desek svařovanými sítěmi Kari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0,066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39 000,00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2 574,00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18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3597</wp:posOffset>
            </wp:positionV>
            <wp:extent cx="6800088" cy="1524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"podkladní  beton"3,5*4,16*0,0045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0,066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759"/>
        </w:tabs>
        <w:spacing w:before="120" w:after="0" w:line="242" w:lineRule="exact"/>
        <w:ind w:left="335" w:right="165" w:firstLine="0"/>
        <w:jc w:val="right"/>
      </w:pPr>
      <w:r>
        <w:drawing>
          <wp:anchor simplePos="0" relativeHeight="25165918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254574</wp:posOffset>
            </wp:positionV>
            <wp:extent cx="6800088" cy="1524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Svislé a kompletní konstrukce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418 839,90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3"/>
          <w:tab w:val="left" w:pos="746"/>
          <w:tab w:val="left" w:pos="2102"/>
        </w:tabs>
        <w:spacing w:before="0" w:after="0" w:line="317" w:lineRule="exact"/>
        <w:ind w:left="139" w:right="0" w:firstLine="0"/>
      </w:pPr>
      <w:r>
        <w:drawing>
          <wp:anchor simplePos="0" relativeHeight="25165907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8654</wp:posOffset>
            </wp:positionV>
            <wp:extent cx="1524" cy="248412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10178</wp:posOffset>
            </wp:positionV>
            <wp:extent cx="1536" cy="246888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10178</wp:posOffset>
            </wp:positionV>
            <wp:extent cx="1536" cy="246888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23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310238211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Zazdívka otvorů pl přes 0,25 do 1 m2 ve zdivu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-293651</wp:posOffset>
            </wp:positionV>
            <wp:extent cx="6839980" cy="849575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293651"/>
                      <a:ext cx="6725680" cy="73527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6118"/>
                            <w:tab w:val="left" w:pos="7198"/>
                            <w:tab w:val="left" w:pos="7247"/>
                            <w:tab w:val="left" w:pos="8213"/>
                            <w:tab w:val="left" w:pos="9965"/>
                          </w:tabs>
                          <w:spacing w:before="0" w:after="0" w:line="172" w:lineRule="exact"/>
                          <w:ind w:left="273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nadzákladovém cihlami pálenými na MVC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m3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0,928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8 300,00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7 702,40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"1PP"1,1*0,8*0,78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0,686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"2NP"0,6*1,15*0,35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0,242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0,928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24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310239211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Zazdívka otvorů pl přes 1 do 4 m2 ve zdivu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-99060</wp:posOffset>
            </wp:positionV>
            <wp:extent cx="6800088" cy="1524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8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73151</wp:posOffset>
            </wp:positionV>
            <wp:extent cx="6800088" cy="1524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73151</wp:posOffset>
            </wp:positionV>
            <wp:extent cx="1524" cy="248412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74675</wp:posOffset>
            </wp:positionV>
            <wp:extent cx="1536" cy="246888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74675</wp:posOffset>
            </wp:positionV>
            <wp:extent cx="1524" cy="246888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74675</wp:posOffset>
            </wp:positionV>
            <wp:extent cx="1536" cy="246888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74675</wp:posOffset>
            </wp:positionV>
            <wp:extent cx="1524" cy="246888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74675</wp:posOffset>
            </wp:positionV>
            <wp:extent cx="1524" cy="246888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74675</wp:posOffset>
            </wp:positionV>
            <wp:extent cx="1524" cy="246888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74675</wp:posOffset>
            </wp:positionV>
            <wp:extent cx="1524" cy="246888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74675</wp:posOffset>
            </wp:positionV>
            <wp:extent cx="1524" cy="246888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-49812</wp:posOffset>
            </wp:positionV>
            <wp:extent cx="6839868" cy="965399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49812"/>
                      <a:ext cx="6725568" cy="8510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6118"/>
                            <w:tab w:val="left" w:pos="7198"/>
                            <w:tab w:val="left" w:pos="7247"/>
                            <w:tab w:val="left" w:pos="8213"/>
                            <w:tab w:val="left" w:pos="9877"/>
                          </w:tabs>
                          <w:spacing w:before="0" w:after="0" w:line="172" w:lineRule="exact"/>
                          <w:ind w:left="273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nadzákladovém cihlami pálenými na MVC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m3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3,118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7 800,00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position w:val="10"/>
                            <w:sz w:val="16"/>
                            <w:szCs w:val="16"/>
                          </w:rPr>
                          <w:t>24 320,40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"1NP"1,45*1,15*0,6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1,001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"2NP"1,25*2,55*0,35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1,116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"3NP"1,45*1,15*0,6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1,001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3,118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25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311235181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Zdivo jednovrstvé z cihel broušených do P10 na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144780</wp:posOffset>
            </wp:positionV>
            <wp:extent cx="6800088" cy="1524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8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82296</wp:posOffset>
            </wp:positionV>
            <wp:extent cx="6800088" cy="1524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82296</wp:posOffset>
            </wp:positionV>
            <wp:extent cx="1524" cy="248412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83820</wp:posOffset>
            </wp:positionV>
            <wp:extent cx="1536" cy="246888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83820</wp:posOffset>
            </wp:positionV>
            <wp:extent cx="1524" cy="246888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83820</wp:posOffset>
            </wp:positionV>
            <wp:extent cx="1536" cy="246888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83820</wp:posOffset>
            </wp:positionV>
            <wp:extent cx="1524" cy="246888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83820</wp:posOffset>
            </wp:positionV>
            <wp:extent cx="1524" cy="246888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83820</wp:posOffset>
            </wp:positionV>
            <wp:extent cx="1524" cy="246888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83820</wp:posOffset>
            </wp:positionV>
            <wp:extent cx="1524" cy="246888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83820</wp:posOffset>
            </wp:positionV>
            <wp:extent cx="1524" cy="246888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8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153923</wp:posOffset>
            </wp:positionV>
            <wp:extent cx="6800088" cy="1524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-215928</wp:posOffset>
            </wp:positionV>
            <wp:extent cx="6839919" cy="1268675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215928"/>
                      <a:ext cx="6725619" cy="115437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9"/>
                            <w:tab w:val="left" w:pos="7110"/>
                            <w:tab w:val="left" w:pos="8215"/>
                            <w:tab w:val="left" w:pos="9878"/>
                          </w:tabs>
                          <w:spacing w:before="0" w:after="0" w:line="322" w:lineRule="exact"/>
                          <w:ind w:left="1963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tenkovrstvou maltu tl 380 mm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32,375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2 200,00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71 225,00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68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"1PP"(2,6+2,6)*2,25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11,700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"mezipatro" (2,25*2,6)-(1,18*2,3)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3,136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68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"1NP"3,5*2,6+2,25*1,25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11,913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"2NP"1,25*2,25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2,813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"3NP"1,25*2,25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2,813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68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32,375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</w:tabs>
                          <w:spacing w:before="100" w:after="0" w:line="221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311237161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1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paragraph">
                    <wp:posOffset>-154842</wp:posOffset>
                  </wp:positionV>
                  <wp:extent cx="2548503" cy="506662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154842"/>
                            <a:ext cx="2434203" cy="3923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Zdivo jednovrstvé tepelně izolační z cihel broušených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na tenkovrstvou maltu U přes 0,14 do 0,18 W/m2K tl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zdiva 500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0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50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84,450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501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836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287 130,00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18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"1PP"3,66*2,25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8,235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"mezipatro" 2,25*(3,66+2,6)-(1,2*2,23)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11,409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"1NP"3,5*(3,66+2,6)-(2,5*1,25)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18,785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"2NP"4,75*(3,66+2,6)-(1,25*2,25)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26,923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"3NP"3,5*(3,66+2,6)-(1,25*2,25)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19,098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19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84,450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166"/>
          <w:tab w:val="left" w:pos="7170"/>
          <w:tab w:val="left" w:pos="8408"/>
          <w:tab w:val="left" w:pos="10026"/>
        </w:tabs>
        <w:spacing w:before="40" w:after="0" w:line="221" w:lineRule="exact"/>
        <w:ind w:left="59" w:right="163" w:firstLine="0"/>
        <w:jc w:val="right"/>
      </w:pPr>
      <w:r>
        <w:drawing>
          <wp:anchor simplePos="0" relativeHeight="25165910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524" cy="224028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317121101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prefabrikovaných překladů délky do 1500 mm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2 000,00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40" w:after="0" w:line="195" w:lineRule="exact"/>
        <w:ind w:left="413" w:right="0" w:firstLine="0"/>
      </w:pPr>
      <w:r>
        <w:drawing>
          <wp:anchor simplePos="0" relativeHeight="25165919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28997</wp:posOffset>
            </wp:positionV>
            <wp:extent cx="6800088" cy="1524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"1PP-KP7"2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"mezipatro"2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"3NP"2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19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  <w:tab w:val="left" w:pos="6232"/>
          <w:tab w:val="left" w:pos="7221"/>
          <w:tab w:val="left" w:pos="8460"/>
          <w:tab w:val="left" w:pos="10077"/>
        </w:tabs>
        <w:spacing w:before="0" w:after="0" w:line="219" w:lineRule="exact"/>
        <w:ind w:left="125" w:right="0" w:firstLine="0"/>
      </w:pPr>
      <w:r>
        <w:drawing>
          <wp:anchor simplePos="0" relativeHeight="25165911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-14204</wp:posOffset>
            </wp:positionV>
            <wp:extent cx="1524" cy="169164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-12680</wp:posOffset>
            </wp:positionV>
            <wp:extent cx="1536" cy="167640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-12680</wp:posOffset>
            </wp:positionV>
            <wp:extent cx="1536" cy="167640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59321052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překlad ŽB  60/250, dl 1400mm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560,00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5 600,00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19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3584</wp:posOffset>
            </wp:positionV>
            <wp:extent cx="6800088" cy="1537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166"/>
          <w:tab w:val="left" w:pos="7258"/>
          <w:tab w:val="left" w:pos="8408"/>
          <w:tab w:val="left" w:pos="10026"/>
        </w:tabs>
        <w:spacing w:before="40" w:after="0" w:line="221" w:lineRule="exact"/>
        <w:ind w:left="59" w:right="163" w:firstLine="0"/>
        <w:jc w:val="right"/>
      </w:pPr>
      <w:r>
        <w:drawing>
          <wp:anchor simplePos="0" relativeHeight="25165912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524" cy="224028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317168013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Překlad keramický plochý š 115 mm dl 1500 mm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1 880,00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40" w:after="0" w:line="195" w:lineRule="exact"/>
        <w:ind w:left="413" w:right="0" w:firstLine="0"/>
      </w:pPr>
      <w:r>
        <w:drawing>
          <wp:anchor simplePos="0" relativeHeight="25165919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28983</wp:posOffset>
            </wp:positionV>
            <wp:extent cx="6800088" cy="1536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"mezipatro"1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"2P"1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"3NP"1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19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179"/>
          <w:tab w:val="left" w:pos="7258"/>
          <w:tab w:val="left" w:pos="8274"/>
          <w:tab w:val="left" w:pos="10026"/>
        </w:tabs>
        <w:spacing w:before="0" w:after="0" w:line="221" w:lineRule="exact"/>
        <w:ind w:left="59" w:right="163" w:firstLine="0"/>
        <w:jc w:val="right"/>
      </w:pPr>
      <w:r>
        <w:drawing>
          <wp:anchor simplePos="0" relativeHeight="25165913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317234410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Vyzdívka mezi nosníky z cihel pálených na MC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0,383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9 400,00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3 600,20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193" w:lineRule="exact"/>
        <w:ind w:left="413" w:right="0" w:firstLine="0"/>
      </w:pPr>
      <w:r>
        <w:drawing>
          <wp:anchor simplePos="0" relativeHeight="25165919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2072</wp:posOffset>
            </wp:positionV>
            <wp:extent cx="6800088" cy="1524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"dozdívka nad překlady KP 7"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"1PP"1,5*0,15*0,2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0,045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"1NP-3NP"1,5*0,15*0,5*3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0,338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0,383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6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-109968</wp:posOffset>
                  </wp:positionH>
                  <wp:positionV relativeFrom="line">
                    <wp:posOffset>96519</wp:posOffset>
                  </wp:positionV>
                  <wp:extent cx="6849154" cy="1696912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0196" y="96519"/>
                            <a:ext cx="6734854" cy="15826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75"/>
                                  <w:tab w:val="left" w:pos="6225"/>
                                  <w:tab w:val="left" w:pos="7213"/>
                                  <w:tab w:val="left" w:pos="7262"/>
                                  <w:tab w:val="left" w:pos="8140"/>
                                  <w:tab w:val="left" w:pos="9980"/>
                                </w:tabs>
                                <w:spacing w:before="0" w:after="0" w:line="244" w:lineRule="exact"/>
                                <w:ind w:left="288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IE, U, UE nebo L do č. 12 nebo výšky do 120 mm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0,144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12 000,00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1 728,00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"mezipatro-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PE100"4*0,0089	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0,036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75"/>
                                  <w:tab w:val="left" w:pos="7262"/>
                                </w:tabs>
                                <w:spacing w:before="0" w:after="0" w:line="182" w:lineRule="exact"/>
                                <w:ind w:left="28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"1NP-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PE100"4*0,0089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0,036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75"/>
                                  <w:tab w:val="left" w:pos="7262"/>
                                </w:tabs>
                                <w:spacing w:before="0" w:after="0" w:line="182" w:lineRule="exact"/>
                                <w:ind w:left="28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"2NP-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PE100"4*0,0089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0,036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75"/>
                                  <w:tab w:val="left" w:pos="7262"/>
                                </w:tabs>
                                <w:spacing w:before="0" w:after="0" w:line="182" w:lineRule="exact"/>
                                <w:ind w:left="28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"3NP-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PE100"4*0,0089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0,036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75"/>
                                  <w:tab w:val="left" w:pos="7262"/>
                                </w:tabs>
                                <w:spacing w:before="0" w:after="0" w:line="182" w:lineRule="exact"/>
                                <w:ind w:left="28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Součet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0,144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0"/>
                                  <w:tab w:val="left" w:pos="621"/>
                                  <w:tab w:val="left" w:pos="1977"/>
                                  <w:tab w:val="left" w:pos="6211"/>
                                  <w:tab w:val="left" w:pos="7185"/>
                                  <w:tab w:val="left" w:pos="8112"/>
                                  <w:tab w:val="left" w:pos="9952"/>
                                </w:tabs>
                                <w:spacing w:before="40" w:after="0" w:line="21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13010742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ocel profilová jakost S235JR (11 375) průře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 IPE 100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0,076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35 000,00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2 660,00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75"/>
                                  <w:tab w:val="left" w:pos="7262"/>
                                </w:tabs>
                                <w:spacing w:before="40" w:after="0" w:line="195" w:lineRule="exact"/>
                                <w:ind w:left="28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"mezipatro-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PE100"4*0,0089*1,08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0,038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75"/>
                                  <w:tab w:val="left" w:pos="7262"/>
                                </w:tabs>
                                <w:spacing w:before="0" w:after="0" w:line="182" w:lineRule="exact"/>
                                <w:ind w:left="28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"1NP-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PE100"4*0,0089*1,08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0,038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75"/>
                                  <w:tab w:val="left" w:pos="7262"/>
                                </w:tabs>
                                <w:spacing w:before="0" w:after="0" w:line="182" w:lineRule="exact"/>
                                <w:ind w:left="28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Součet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0,076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78"/>
                                  <w:tab w:val="left" w:pos="621"/>
                                  <w:tab w:val="left" w:pos="1977"/>
                                </w:tabs>
                                <w:spacing w:before="0" w:after="0" w:line="296" w:lineRule="exact"/>
                                <w:ind w:left="14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33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342241111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Příčky z cihel plných lícových P 60 dl 290 mm na MVC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317941121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Osazování ocelových válcovaných nosníků na zdivu I,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0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74422</wp:posOffset>
            </wp:positionV>
            <wp:extent cx="6800088" cy="1524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74422</wp:posOffset>
            </wp:positionV>
            <wp:extent cx="1524" cy="224027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7"/>
                    </a:xfrm>
                    <a:custGeom>
                      <a:rect l="l" t="t" r="r" b="b"/>
                      <a:pathLst>
                        <a:path w="1524" h="224027">
                          <a:moveTo>
                            <a:pt x="0" y="224027"/>
                          </a:moveTo>
                          <a:lnTo>
                            <a:pt x="1524" y="2240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75946</wp:posOffset>
            </wp:positionV>
            <wp:extent cx="1536" cy="222504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75946</wp:posOffset>
            </wp:positionV>
            <wp:extent cx="1524" cy="222504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75946</wp:posOffset>
            </wp:positionV>
            <wp:extent cx="1536" cy="222504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75946</wp:posOffset>
            </wp:positionV>
            <wp:extent cx="1524" cy="222504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75946</wp:posOffset>
            </wp:positionV>
            <wp:extent cx="1524" cy="222504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75946</wp:posOffset>
            </wp:positionV>
            <wp:extent cx="1524" cy="222504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75946</wp:posOffset>
            </wp:positionV>
            <wp:extent cx="1524" cy="222504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75946</wp:posOffset>
            </wp:positionV>
            <wp:extent cx="1524" cy="222504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0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121653</wp:posOffset>
            </wp:positionV>
            <wp:extent cx="6800088" cy="1536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0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118605</wp:posOffset>
            </wp:positionV>
            <wp:extent cx="6800088" cy="1537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118605</wp:posOffset>
            </wp:positionV>
            <wp:extent cx="1524" cy="248425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120142</wp:posOffset>
            </wp:positionV>
            <wp:extent cx="1536" cy="246888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120142</wp:posOffset>
            </wp:positionV>
            <wp:extent cx="1524" cy="246888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120142</wp:posOffset>
            </wp:positionV>
            <wp:extent cx="1536" cy="246888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120142</wp:posOffset>
            </wp:positionV>
            <wp:extent cx="1524" cy="246888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120142</wp:posOffset>
            </wp:positionV>
            <wp:extent cx="1524" cy="246888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120142</wp:posOffset>
            </wp:positionV>
            <wp:extent cx="1524" cy="246888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120142</wp:posOffset>
            </wp:positionV>
            <wp:extent cx="1524" cy="246888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120142</wp:posOffset>
            </wp:positionV>
            <wp:extent cx="1524" cy="246888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-179606</wp:posOffset>
            </wp:positionV>
            <wp:extent cx="6839983" cy="1296709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179606"/>
                      <a:ext cx="6725683" cy="11824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9"/>
                            <w:tab w:val="left" w:pos="7199"/>
                            <w:tab w:val="left" w:pos="8214"/>
                            <w:tab w:val="left" w:pos="9878"/>
                          </w:tabs>
                          <w:spacing w:before="0" w:after="0" w:line="322" w:lineRule="exact"/>
                          <w:ind w:left="1963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včetně spárování tl 65 mm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6,467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1 700,00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10 993,90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</w:tabs>
                          <w:spacing w:before="0" w:after="0" w:line="193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"přizdívky bouraných otvorů"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 " 0,8*2,23*2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3,568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"1NP"0,65*2,23*2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2,899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6,467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08"/>
                            <w:tab w:val="left" w:pos="1964"/>
                            <w:tab w:val="left" w:pos="9798"/>
                          </w:tabs>
                          <w:spacing w:before="120" w:after="0" w:line="242" w:lineRule="exact"/>
                          <w:ind w:left="275" w:right="2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4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Vodorovné konstrukce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89 787,23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  <w:tab w:val="left" w:pos="6120"/>
                            <w:tab w:val="left" w:pos="7200"/>
                            <w:tab w:val="left" w:pos="8215"/>
                            <w:tab w:val="left" w:pos="9878"/>
                          </w:tabs>
                          <w:spacing w:before="0" w:after="0" w:line="221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411321414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Stropy deskové ze ŽB tř. C 25/30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3,986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4 700,00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18 734,20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"D1-tvar žb"3,14*1,35*0,2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0,848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14973</wp:posOffset>
            </wp:positionV>
            <wp:extent cx="6800088" cy="1537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0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13449</wp:posOffset>
            </wp:positionV>
            <wp:extent cx="6800088" cy="1536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13462</wp:posOffset>
            </wp:positionV>
            <wp:extent cx="1524" cy="169164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14999</wp:posOffset>
            </wp:positionV>
            <wp:extent cx="1536" cy="167628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8"/>
                    </a:xfrm>
                    <a:custGeom>
                      <a:rect l="l" t="t" r="r" b="b"/>
                      <a:pathLst>
                        <a:path w="1536" h="167628">
                          <a:moveTo>
                            <a:pt x="0" y="167628"/>
                          </a:moveTo>
                          <a:lnTo>
                            <a:pt x="1536" y="16762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14999</wp:posOffset>
            </wp:positionV>
            <wp:extent cx="1524" cy="167628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14999</wp:posOffset>
            </wp:positionV>
            <wp:extent cx="1536" cy="167628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8"/>
                    </a:xfrm>
                    <a:custGeom>
                      <a:rect l="l" t="t" r="r" b="b"/>
                      <a:pathLst>
                        <a:path w="1536" h="167628">
                          <a:moveTo>
                            <a:pt x="0" y="167628"/>
                          </a:moveTo>
                          <a:lnTo>
                            <a:pt x="1536" y="16762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14999</wp:posOffset>
            </wp:positionV>
            <wp:extent cx="1524" cy="167628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14999</wp:posOffset>
            </wp:positionV>
            <wp:extent cx="1524" cy="167628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14999</wp:posOffset>
            </wp:positionV>
            <wp:extent cx="1524" cy="167628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14999</wp:posOffset>
            </wp:positionV>
            <wp:extent cx="1524" cy="167628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14999</wp:posOffset>
            </wp:positionV>
            <wp:extent cx="1524" cy="167628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0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5842</wp:posOffset>
            </wp:positionV>
            <wp:extent cx="6800088" cy="1524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5005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Strana 6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1651</wp:posOffset>
            </wp:positionV>
            <wp:extent cx="1524" cy="301752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1651</wp:posOffset>
            </wp:positionV>
            <wp:extent cx="6800088" cy="180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1651</wp:posOffset>
            </wp:positionV>
            <wp:extent cx="6800088" cy="1523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1651</wp:posOffset>
            </wp:positionV>
            <wp:extent cx="180" cy="301752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1752"/>
                    </a:xfrm>
                    <a:custGeom>
                      <a:rect l="l" t="t" r="r" b="b"/>
                      <a:pathLst>
                        <a:path w="180" h="301752">
                          <a:moveTo>
                            <a:pt x="0" y="0"/>
                          </a:moveTo>
                          <a:lnTo>
                            <a:pt x="0" y="301752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3175</wp:posOffset>
            </wp:positionV>
            <wp:extent cx="1524" cy="300228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28"/>
                    </a:xfrm>
                    <a:custGeom>
                      <a:rect l="l" t="t" r="r" b="b"/>
                      <a:pathLst>
                        <a:path w="1524" h="300228">
                          <a:moveTo>
                            <a:pt x="0" y="300228"/>
                          </a:moveTo>
                          <a:lnTo>
                            <a:pt x="1524" y="3002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3175</wp:posOffset>
            </wp:positionV>
            <wp:extent cx="180" cy="300227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0227"/>
                    </a:xfrm>
                    <a:custGeom>
                      <a:rect l="l" t="t" r="r" b="b"/>
                      <a:pathLst>
                        <a:path w="180" h="300227">
                          <a:moveTo>
                            <a:pt x="0" y="0"/>
                          </a:moveTo>
                          <a:lnTo>
                            <a:pt x="0" y="3002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401052</wp:posOffset>
            </wp:positionH>
            <wp:positionV relativeFrom="paragraph">
              <wp:posOffset>82911</wp:posOffset>
            </wp:positionV>
            <wp:extent cx="6767514" cy="560191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1052" y="82911"/>
                      <a:ext cx="6653214" cy="4458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39"/>
                            <w:tab w:val="left" w:pos="3760"/>
                            <w:tab w:val="left" w:pos="6156"/>
                            <w:tab w:val="left" w:pos="6792"/>
                            <w:tab w:val="left" w:pos="7816"/>
                            <w:tab w:val="left" w:pos="9079"/>
                          </w:tabs>
                          <w:spacing w:before="0" w:after="0" w:line="21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19"/>
                            <w:sz w:val="16"/>
                            <w:szCs w:val="16"/>
                          </w:rPr>
                          <w:t>Č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Typ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Kód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Popis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MJ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Množství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J.cena [CZK]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6"/>
                            <w:szCs w:val="16"/>
                          </w:rPr>
                          <w:t>Cena celkem [CZK]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89"/>
                          </w:tabs>
                          <w:spacing w:before="200" w:after="0" w:line="271" w:lineRule="exact"/>
                          <w:ind w:left="302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"D2-tvar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126619</wp:posOffset>
            </wp:positionV>
            <wp:extent cx="6800088" cy="1524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126619</wp:posOffset>
            </wp:positionV>
            <wp:extent cx="6800088" cy="180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-113208</wp:posOffset>
            </wp:positionV>
            <wp:extent cx="4941949" cy="774414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113208"/>
                      <a:ext cx="4827649" cy="6601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7"/>
                          </w:tabs>
                          <w:spacing w:before="0" w:after="0" w:line="286" w:lineRule="exact"/>
                          <w:ind w:left="1960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žb"(3,516+0,15+0,3)*(0,145+2,6+0,3)*0,2+0,3*0,1*(3,61+3,05)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9"/>
                            <w:sz w:val="14"/>
                            <w:szCs w:val="14"/>
                          </w:rPr>
                          <w:t>2,615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60" w:after="0" w:line="195" w:lineRule="exact"/>
                          <w:ind w:left="273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"strop jímky-zálivka beděnění" 2,75*1,9*0,1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0,523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3,986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35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411351011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Zřízení bednění stropů deskových tl přes 5 do 25 cm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0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3175</wp:posOffset>
            </wp:positionV>
            <wp:extent cx="6800088" cy="1524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3175</wp:posOffset>
            </wp:positionV>
            <wp:extent cx="1524" cy="248412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4699</wp:posOffset>
            </wp:positionV>
            <wp:extent cx="1536" cy="246888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4699</wp:posOffset>
            </wp:positionV>
            <wp:extent cx="1524" cy="246888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4699</wp:posOffset>
            </wp:positionV>
            <wp:extent cx="1536" cy="246888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4699</wp:posOffset>
            </wp:positionV>
            <wp:extent cx="1524" cy="246888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4699</wp:posOffset>
            </wp:positionV>
            <wp:extent cx="1524" cy="246888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4699</wp:posOffset>
            </wp:positionV>
            <wp:extent cx="1524" cy="246888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4699</wp:posOffset>
            </wp:positionV>
            <wp:extent cx="1524" cy="246888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4699</wp:posOffset>
            </wp:positionV>
            <wp:extent cx="1524" cy="246888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-119789</wp:posOffset>
            </wp:positionV>
            <wp:extent cx="6839980" cy="849576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119789"/>
                      <a:ext cx="6725680" cy="73527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9"/>
                            <w:tab w:val="left" w:pos="7110"/>
                            <w:tab w:val="left" w:pos="8349"/>
                            <w:tab w:val="left" w:pos="9966"/>
                          </w:tabs>
                          <w:spacing w:before="0" w:after="0" w:line="322" w:lineRule="exact"/>
                          <w:ind w:left="1963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bez podpěrné kce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16,339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9 803,40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"D1-nad 1PP"3,14*1,35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4,239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68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"D2-3NP"2,75*3,31+(0,15+0,3)*(3,61+3,05)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12,100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68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16,339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36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411351012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Odstranění bednění stropů deskových tl přes 5 do 25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74803</wp:posOffset>
            </wp:positionV>
            <wp:extent cx="6800088" cy="1524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1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71755</wp:posOffset>
            </wp:positionV>
            <wp:extent cx="6800088" cy="1524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71755</wp:posOffset>
            </wp:positionV>
            <wp:extent cx="1524" cy="248412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73279</wp:posOffset>
            </wp:positionV>
            <wp:extent cx="1536" cy="246888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73279</wp:posOffset>
            </wp:positionV>
            <wp:extent cx="1524" cy="246888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73279</wp:posOffset>
            </wp:positionV>
            <wp:extent cx="1536" cy="246888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73279</wp:posOffset>
            </wp:positionV>
            <wp:extent cx="1524" cy="246888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73279</wp:posOffset>
            </wp:positionV>
            <wp:extent cx="1524" cy="246888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73279</wp:posOffset>
            </wp:positionV>
            <wp:extent cx="1524" cy="246888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73279</wp:posOffset>
            </wp:positionV>
            <wp:extent cx="1524" cy="246888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73279</wp:posOffset>
            </wp:positionV>
            <wp:extent cx="1524" cy="246888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79"/>
          <w:tab w:val="left" w:pos="7170"/>
          <w:tab w:val="left" w:pos="8409"/>
          <w:tab w:val="left" w:pos="10026"/>
        </w:tabs>
        <w:spacing w:before="0" w:after="0" w:line="322" w:lineRule="exact"/>
        <w:ind w:left="2023" w:right="163" w:firstLine="0"/>
        <w:jc w:val="right"/>
      </w:pPr>
      <w:r>
        <w:drawing>
          <wp:anchor simplePos="0" relativeHeight="25165921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286031</wp:posOffset>
            </wp:positionV>
            <wp:extent cx="6800088" cy="1524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cm bez podpěrné kce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16,339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1 633,90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"D1-nad 1PP"3,14*1,35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4,239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"D2-3NP"2,75*3,31+(0,15+0,3)*(3,61+3,05)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12,100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21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119419</wp:posOffset>
            </wp:positionV>
            <wp:extent cx="6800088" cy="1524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16,339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418" w:lineRule="exact"/>
        <w:ind w:left="140" w:right="0" w:firstLine="0"/>
      </w:pPr>
      <w:r>
        <w:drawing>
          <wp:anchor simplePos="0" relativeHeight="25165911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8655</wp:posOffset>
            </wp:positionV>
            <wp:extent cx="1524" cy="248412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10179</wp:posOffset>
            </wp:positionV>
            <wp:extent cx="1536" cy="246888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10179</wp:posOffset>
            </wp:positionV>
            <wp:extent cx="1536" cy="246888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line">
              <wp:posOffset>60951</wp:posOffset>
            </wp:positionV>
            <wp:extent cx="6839980" cy="617927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60951"/>
                      <a:ext cx="6725680" cy="5036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9"/>
                            <w:tab w:val="left" w:pos="7199"/>
                            <w:tab w:val="left" w:pos="8349"/>
                            <w:tab w:val="left" w:pos="9966"/>
                          </w:tabs>
                          <w:spacing w:before="0" w:after="0" w:line="322" w:lineRule="exact"/>
                          <w:ind w:left="2042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40 mm plech lesklý tl 0,88 mm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5,225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600,00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3 135,00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"strop jímky-zálivka beděnění" 2,75*1,9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5,225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38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411354311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Zřízení podpěrné konstrukce stropů výšky do 4 m tl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255543</wp:posOffset>
            </wp:positionV>
            <wp:extent cx="6800088" cy="1524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37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411354204	</w:t>
      </w:r>
      <w:r>
        <w:rPr lang="cs-CZ" sz="16" baseline="-19" dirty="0">
          <w:jc w:val="left"/>
          <w:rFonts w:ascii="Arial" w:hAnsi="Arial" w:cs="Arial"/>
          <w:color w:val="000000"/>
          <w:spacing w:val="-81"/>
          <w:position w:val="-1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Bednění stropů ztracené z hraněných trapézových vln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1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-46876</wp:posOffset>
            </wp:positionV>
            <wp:extent cx="6800088" cy="1537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-46877</wp:posOffset>
            </wp:positionV>
            <wp:extent cx="1524" cy="248425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-45340</wp:posOffset>
            </wp:positionV>
            <wp:extent cx="1536" cy="246888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-45340</wp:posOffset>
            </wp:positionV>
            <wp:extent cx="1524" cy="246888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-45340</wp:posOffset>
            </wp:positionV>
            <wp:extent cx="1536" cy="246888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-45340</wp:posOffset>
            </wp:positionV>
            <wp:extent cx="1524" cy="246888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-45340</wp:posOffset>
            </wp:positionV>
            <wp:extent cx="1524" cy="246888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-45340</wp:posOffset>
            </wp:positionV>
            <wp:extent cx="1524" cy="246888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-45340</wp:posOffset>
            </wp:positionV>
            <wp:extent cx="1524" cy="246888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-45340</wp:posOffset>
            </wp:positionV>
            <wp:extent cx="1524" cy="246888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5432</wp:posOffset>
            </wp:positionV>
            <wp:extent cx="6839980" cy="617927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5432"/>
                      <a:ext cx="6725680" cy="5036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9"/>
                            <w:tab w:val="left" w:pos="7110"/>
                            <w:tab w:val="left" w:pos="8349"/>
                            <w:tab w:val="left" w:pos="9966"/>
                          </w:tabs>
                          <w:spacing w:before="0" w:after="0" w:line="322" w:lineRule="exact"/>
                          <w:ind w:left="1963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přes 5 do 15 cm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16,339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2 941,02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68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16,339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16,339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39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411354312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Odstranění podpěrné konstrukce stropů výšky do 4 m tl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1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24752</wp:posOffset>
            </wp:positionV>
            <wp:extent cx="6800088" cy="1537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-100855</wp:posOffset>
                  </wp:positionH>
                  <wp:positionV relativeFrom="paragraph">
                    <wp:posOffset>-101509</wp:posOffset>
                  </wp:positionV>
                  <wp:extent cx="6840048" cy="1346400"/>
                  <wp:effectExtent l="0" t="0" r="0" b="0"/>
                  <wp:wrapNone/>
                  <wp:docPr id="575" name="Freeform 5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09" y="-101509"/>
                            <a:ext cx="6725748" cy="123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19"/>
                                  <w:tab w:val="left" w:pos="7110"/>
                                  <w:tab w:val="left" w:pos="8438"/>
                                  <w:tab w:val="left" w:pos="9966"/>
                                </w:tabs>
                                <w:spacing w:before="0" w:after="0" w:line="322" w:lineRule="exact"/>
                                <w:ind w:left="1963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přes 5 do 15 cm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16,339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1 470,51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  <w:tab w:val="left" w:pos="6211"/>
                                  <w:tab w:val="left" w:pos="7200"/>
                                  <w:tab w:val="left" w:pos="8215"/>
                                  <w:tab w:val="left" w:pos="9967"/>
                                </w:tabs>
                                <w:spacing w:before="0" w:after="0" w:line="22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411361821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Výztuž stropů betonářskou ocelí 10 505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0,329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5 700,00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1 875,30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60"/>
                                  <w:tab w:val="left" w:pos="7247"/>
                                </w:tabs>
                                <w:spacing w:before="0" w:after="0" w:line="195" w:lineRule="exact"/>
                                <w:ind w:left="273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"nad 1PP"0,034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0,034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60"/>
                                  <w:tab w:val="left" w:pos="7247"/>
                                </w:tabs>
                                <w:spacing w:before="0" w:after="0" w:line="182" w:lineRule="exact"/>
                                <w:ind w:left="273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"nad 3NP"0,2945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0,295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60"/>
                                  <w:tab w:val="left" w:pos="7247"/>
                                </w:tabs>
                                <w:spacing w:before="0" w:after="0" w:line="182" w:lineRule="exact"/>
                                <w:ind w:left="273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Součet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0,329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  <w:tab w:val="left" w:pos="6211"/>
                                  <w:tab w:val="left" w:pos="7200"/>
                                  <w:tab w:val="left" w:pos="8126"/>
                                  <w:tab w:val="left" w:pos="10101"/>
                                </w:tabs>
                                <w:spacing w:before="0" w:after="0" w:line="221" w:lineRule="exact"/>
                                <w:ind w:left="0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411362021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Výztuž stropů svařovanými sítěmi Kari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0,014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39 000,00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546,00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60"/>
                                  <w:tab w:val="left" w:pos="7247"/>
                                </w:tabs>
                                <w:spacing w:before="0" w:after="0" w:line="195" w:lineRule="exact"/>
                                <w:ind w:left="273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"strop jímky-zálivka bednění" 2,4*1,5*0,004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0,014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42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417238212.HLZ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Obezdívka věnce jednostranná věncovkou HELUZ v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2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18022</wp:posOffset>
            </wp:positionV>
            <wp:extent cx="6800088" cy="1537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18034</wp:posOffset>
            </wp:positionV>
            <wp:extent cx="1524" cy="169164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19571</wp:posOffset>
            </wp:positionV>
            <wp:extent cx="1536" cy="167627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7"/>
                    </a:xfrm>
                    <a:custGeom>
                      <a:rect l="l" t="t" r="r" b="b"/>
                      <a:pathLst>
                        <a:path w="1536" h="167627">
                          <a:moveTo>
                            <a:pt x="0" y="167627"/>
                          </a:moveTo>
                          <a:lnTo>
                            <a:pt x="1536" y="167627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19571</wp:posOffset>
            </wp:positionV>
            <wp:extent cx="1524" cy="167627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19571</wp:posOffset>
            </wp:positionV>
            <wp:extent cx="1536" cy="167627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7"/>
                    </a:xfrm>
                    <a:custGeom>
                      <a:rect l="l" t="t" r="r" b="b"/>
                      <a:pathLst>
                        <a:path w="1536" h="167627">
                          <a:moveTo>
                            <a:pt x="0" y="167627"/>
                          </a:moveTo>
                          <a:lnTo>
                            <a:pt x="1536" y="167627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19571</wp:posOffset>
            </wp:positionV>
            <wp:extent cx="1524" cy="167627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19571</wp:posOffset>
            </wp:positionV>
            <wp:extent cx="1524" cy="167627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19571</wp:posOffset>
            </wp:positionV>
            <wp:extent cx="1524" cy="167627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19571</wp:posOffset>
            </wp:positionV>
            <wp:extent cx="1524" cy="167627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19571</wp:posOffset>
            </wp:positionV>
            <wp:extent cx="1524" cy="167627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2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10413</wp:posOffset>
            </wp:positionV>
            <wp:extent cx="6800088" cy="1524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přes 150 do 210 mm včetně polystyrenu tl 100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2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58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17,330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71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10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5 199,00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244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"V3-věnec 1NP"3,71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3,710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"V4-2NP"3,66+3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6,660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"V5-3NP-deska" 3,1+3,86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6,960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22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17,330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340"/>
          <w:tab w:val="left" w:pos="8355"/>
          <w:tab w:val="left" w:pos="10018"/>
        </w:tabs>
        <w:spacing w:before="0" w:after="0" w:line="221" w:lineRule="exact"/>
        <w:ind w:left="140" w:right="0" w:firstLine="0"/>
      </w:pPr>
      <w:r>
        <w:drawing>
          <wp:anchor simplePos="0" relativeHeight="25165915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417321515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Ztužující pásy a věnce ze ŽB tř. C 25/30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3,431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4 800,00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16 468,80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22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3584</wp:posOffset>
            </wp:positionV>
            <wp:extent cx="6800088" cy="1537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"V1-na zdivu 1PP"0,19*0,2*2,7*2+0,44*0,2*3,66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0,527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"V2-mezipatro" 0,44*0,2*2,3+0,38*0,2*2,8+0,32*0,2*2,8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0,594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"V3-1NP"0,36*0,2*3,66+0,38*0,2*2,8*2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0,689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"V4-2NP"0,36*0,2*(3,66+3,0)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0,480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"3NP-vyrovnávací věnec" 0,36*0,1*(3,66+2,8)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0,233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"V5-Střešní rovina"(0,58*0,2+0,43*0,05)*(3,9+2,7)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0,908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22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3,431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251"/>
          <w:tab w:val="left" w:pos="8489"/>
          <w:tab w:val="left" w:pos="10018"/>
        </w:tabs>
        <w:spacing w:before="0" w:after="0" w:line="221" w:lineRule="exact"/>
        <w:ind w:left="140" w:right="0" w:firstLine="0"/>
      </w:pPr>
      <w:r>
        <w:drawing>
          <wp:anchor simplePos="0" relativeHeight="25165916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417351115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Zřízení bednění ztužujících věnců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15,986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11 190,20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22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3583</wp:posOffset>
            </wp:positionV>
            <wp:extent cx="6800088" cy="1536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"V1-na zdivu 1PP"0,19*2*2,7*2+0,2*2*3,66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3,516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"V2-mezipatro" 0,2*2*2,3+0,2*2*2,8+0,2*2*2,8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3,160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"V3-1NP"0,2*2*3,66+0,2*2*2,8*2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3,704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"V4-2NP"0,2*2*(3,66+3,0)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2,664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"3NP-vyrovnávací věnec" 0,1*2*(3,66+2,8)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1,292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"V5-Střešní rovina"0,25*(3,9+2,7)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1,650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15,986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6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417351116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Odstranění bednění ztužujících věnců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8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58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15,986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71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0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2 397,90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6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-100824</wp:posOffset>
                  </wp:positionH>
                  <wp:positionV relativeFrom="line">
                    <wp:posOffset>66032</wp:posOffset>
                  </wp:positionV>
                  <wp:extent cx="6839986" cy="854147"/>
                  <wp:effectExtent l="0" t="0" r="0" b="0"/>
                  <wp:wrapNone/>
                  <wp:docPr id="609" name="Freeform 6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0" y="66032"/>
                            <a:ext cx="6725686" cy="7398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10"/>
                                  <w:tab w:val="left" w:pos="7199"/>
                                  <w:tab w:val="left" w:pos="8126"/>
                                  <w:tab w:val="left" w:pos="9878"/>
                                </w:tabs>
                                <w:spacing w:before="0" w:after="0" w:line="322" w:lineRule="exact"/>
                                <w:ind w:left="1963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505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0,257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56 000,00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14 392,00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60"/>
                                  <w:tab w:val="left" w:pos="7247"/>
                                </w:tabs>
                                <w:spacing w:before="0" w:after="0" w:line="173" w:lineRule="exact"/>
                                <w:ind w:left="273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 75 kg/m3"3,431*0,075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0,257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8"/>
                                  <w:tab w:val="left" w:pos="1964"/>
                                  <w:tab w:val="left" w:pos="9699"/>
                                </w:tabs>
                                <w:spacing w:before="100" w:after="0" w:line="242" w:lineRule="exact"/>
                                <w:ind w:left="275" w:right="2" w:firstLine="0"/>
                                <w:jc w:val="right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6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Úprav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7"/>
                                  <w:szCs w:val="17"/>
                                </w:rPr>
                                <w:t>y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 povrchů, podlah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7"/>
                                  <w:szCs w:val="17"/>
                                </w:rPr>
                                <w:t>y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 a osa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>z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ování výplní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282 169,26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47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612131101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Cementový postřik vnitřních stěn nanášený celoplošně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326" w:lineRule="exact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417361821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Výztuž ztužujících pásů a věnců betonářskou ocelí 10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3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22847</wp:posOffset>
            </wp:positionV>
            <wp:extent cx="6800088" cy="1537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22847</wp:posOffset>
            </wp:positionV>
            <wp:extent cx="1524" cy="248425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24384</wp:posOffset>
            </wp:positionV>
            <wp:extent cx="1536" cy="246888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24384</wp:posOffset>
            </wp:positionV>
            <wp:extent cx="1524" cy="246888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24384</wp:posOffset>
            </wp:positionV>
            <wp:extent cx="1536" cy="246888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24384</wp:posOffset>
            </wp:positionV>
            <wp:extent cx="1524" cy="246888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24384</wp:posOffset>
            </wp:positionV>
            <wp:extent cx="1524" cy="246888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24384</wp:posOffset>
            </wp:positionV>
            <wp:extent cx="1524" cy="246888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24384</wp:posOffset>
            </wp:positionV>
            <wp:extent cx="1524" cy="246888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24384</wp:posOffset>
            </wp:positionV>
            <wp:extent cx="1524" cy="246888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-100104</wp:posOffset>
            </wp:positionV>
            <wp:extent cx="6666234" cy="1057022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-100104"/>
                      <a:ext cx="6551934" cy="942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45"/>
                            <w:tab w:val="left" w:pos="6748"/>
                            <w:tab w:val="left" w:pos="8164"/>
                            <w:tab w:val="left" w:pos="9604"/>
                          </w:tabs>
                          <w:spacing w:before="0" w:after="0" w:line="322" w:lineRule="exact"/>
                          <w:ind w:left="1689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ručně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149,807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95,00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14 231,67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95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"1PP"2,25*(2,6*3+1,25+1,95)+1,1*0,8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25,630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95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"mezipatro"2,3*(2,6*3+1,95+3,71)-(1,25*2,23*3)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22,596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95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"1NP"3,5*(1,95+0,83*2+2,6*3)+1,45*1,15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41,603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95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"2NP"4,75*(3,24+2,6)+0,6*1,15*2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29,120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95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"3NP"3,5*(2,6+3,24)+1,45*1,15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22,108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"překlady+dozdění"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94475</wp:posOffset>
            </wp:positionV>
            <wp:extent cx="6800088" cy="1537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387"/>
        </w:tabs>
        <w:spacing w:before="0" w:after="0" w:line="289" w:lineRule="exact"/>
        <w:ind w:left="210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1,5*0,25+1,25*0,25+1,25*0,15+(0,8*1,5*2+0,15*1,5)*3	</w:t>
      </w:r>
      <w:r>
        <w:rPr lang="cs-CZ"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8,750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195" w:lineRule="exact"/>
        <w:ind w:left="413" w:right="0" w:firstLine="0"/>
      </w:pPr>
      <w:r>
        <w:drawing>
          <wp:anchor simplePos="0" relativeHeight="25165923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3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149,807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251"/>
          <w:tab w:val="left" w:pos="8355"/>
          <w:tab w:val="left" w:pos="10018"/>
        </w:tabs>
        <w:spacing w:before="0" w:after="0" w:line="221" w:lineRule="exact"/>
        <w:ind w:left="140" w:right="0" w:firstLine="0"/>
      </w:pPr>
      <w:r>
        <w:drawing>
          <wp:anchor simplePos="0" relativeHeight="25165919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612315302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Vápenná štuková omítka ostění nebo nadpraží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20,367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1 100,00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22 403,70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23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3584</wp:posOffset>
            </wp:positionV>
            <wp:extent cx="6800088" cy="1536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"1PP"0,75*(2,23*2+1,18)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4,230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"mezipatro"0,5*(1,25+2,23*2)+0,4*(1,25+2,23*2)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5,139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"1NP"0,65*(1,18+2,23*2)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3,666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"2NP"0,65*(1,18+2,23*2)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3,666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"3N"0,65*(1,18+2,23*2)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3,666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20,367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6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72911</wp:posOffset>
                  </wp:positionH>
                  <wp:positionV relativeFrom="line">
                    <wp:posOffset>121912</wp:posOffset>
                  </wp:positionV>
                  <wp:extent cx="6666132" cy="749593"/>
                  <wp:effectExtent l="0" t="0" r="0" b="0"/>
                  <wp:wrapNone/>
                  <wp:docPr id="633" name="Freeform 6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3075" y="121912"/>
                            <a:ext cx="6551832" cy="6352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837"/>
                                  <w:tab w:val="left" w:pos="8075"/>
                                  <w:tab w:val="left" w:pos="9604"/>
                                </w:tabs>
                                <w:spacing w:before="0" w:after="0" w:line="221" w:lineRule="exact"/>
                                <w:ind w:left="5846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70,039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450,00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31 517,55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87"/>
                                  <w:tab w:val="left" w:pos="6974"/>
                                </w:tabs>
                                <w:spacing w:before="180" w:after="0" w:line="195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"1PP"2,25*(1,95+2,6)-(1,18*2,34)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7,476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93" w:lineRule="exact"/>
                                <w:ind w:left="4591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Strana 7 z 33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3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-3048</wp:posOffset>
                  </wp:positionV>
                  <wp:extent cx="2593349" cy="506661"/>
                  <wp:effectExtent l="0" t="0" r="0" b="0"/>
                  <wp:wrapNone/>
                  <wp:docPr id="634" name="Freeform 6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3048"/>
                            <a:ext cx="2479049" cy="392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Oprava vnitřní vápenné štukové omítky stěn tl jádrové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omítky do 20 mm a tl štuku do 3 mm v rozsahu plochy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přes 30 do 50 %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612315423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1651</wp:posOffset>
            </wp:positionV>
            <wp:extent cx="1524" cy="301752"/>
            <wp:effectExtent l="0" t="0" r="0" b="0"/>
            <wp:wrapNone/>
            <wp:docPr id="635" name="Freeform 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1651</wp:posOffset>
            </wp:positionV>
            <wp:extent cx="6800088" cy="180"/>
            <wp:effectExtent l="0" t="0" r="0" b="0"/>
            <wp:wrapNone/>
            <wp:docPr id="636" name="Freeform 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1651</wp:posOffset>
            </wp:positionV>
            <wp:extent cx="6800088" cy="1523"/>
            <wp:effectExtent l="0" t="0" r="0" b="0"/>
            <wp:wrapNone/>
            <wp:docPr id="637" name="Freeform 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1651</wp:posOffset>
            </wp:positionV>
            <wp:extent cx="180" cy="301752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1752"/>
                    </a:xfrm>
                    <a:custGeom>
                      <a:rect l="l" t="t" r="r" b="b"/>
                      <a:pathLst>
                        <a:path w="180" h="301752">
                          <a:moveTo>
                            <a:pt x="0" y="0"/>
                          </a:moveTo>
                          <a:lnTo>
                            <a:pt x="0" y="301752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3175</wp:posOffset>
            </wp:positionV>
            <wp:extent cx="1524" cy="300228"/>
            <wp:effectExtent l="0" t="0" r="0" b="0"/>
            <wp:wrapNone/>
            <wp:docPr id="639" name="Freeform 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28"/>
                    </a:xfrm>
                    <a:custGeom>
                      <a:rect l="l" t="t" r="r" b="b"/>
                      <a:pathLst>
                        <a:path w="1524" h="300228">
                          <a:moveTo>
                            <a:pt x="0" y="300228"/>
                          </a:moveTo>
                          <a:lnTo>
                            <a:pt x="1524" y="3002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3175</wp:posOffset>
            </wp:positionV>
            <wp:extent cx="180" cy="300227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0227"/>
                    </a:xfrm>
                    <a:custGeom>
                      <a:rect l="l" t="t" r="r" b="b"/>
                      <a:pathLst>
                        <a:path w="180" h="300227">
                          <a:moveTo>
                            <a:pt x="0" y="0"/>
                          </a:moveTo>
                          <a:lnTo>
                            <a:pt x="0" y="3002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250"/>
          <w:tab w:val="left" w:pos="3871"/>
          <w:tab w:val="left" w:pos="6267"/>
          <w:tab w:val="left" w:pos="6903"/>
          <w:tab w:val="left" w:pos="7927"/>
          <w:tab w:val="left" w:pos="9190"/>
        </w:tabs>
        <w:spacing w:before="0" w:after="0" w:line="219" w:lineRule="exact"/>
        <w:ind w:left="11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pacing w:val="19"/>
          <w:sz w:val="16"/>
          <w:szCs w:val="16"/>
        </w:rPr>
        <w:t>Č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MJ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Množství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J.cena [CZK]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100" w:after="0" w:line="195" w:lineRule="exact"/>
        <w:ind w:left="413" w:right="0" w:firstLine="0"/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67097</wp:posOffset>
            </wp:positionV>
            <wp:extent cx="6800088" cy="1524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67097</wp:posOffset>
            </wp:positionV>
            <wp:extent cx="6800088" cy="180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"mezipatro" 2,4*(1,95+2,6)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10,920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"1NP"3,5*(1,95+2,6)-(1,18*2,34)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13,164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"2NP"4,75*(3,16+2,6)-(1,18*2,34+0,8*1,15*2)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22,759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"3NP"3,5*(3,16+2,6)-(1,18*2,35+1,45*1,15)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15,720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16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119408</wp:posOffset>
            </wp:positionV>
            <wp:extent cx="6800088" cy="1536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70,039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3"/>
          <w:tab w:val="left" w:pos="746"/>
          <w:tab w:val="left" w:pos="2102"/>
        </w:tabs>
        <w:spacing w:before="0" w:after="0" w:line="317" w:lineRule="exact"/>
        <w:ind w:left="139" w:right="0" w:firstLine="0"/>
      </w:pPr>
      <w:r>
        <w:drawing>
          <wp:anchor simplePos="0" relativeHeight="25165903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8643</wp:posOffset>
            </wp:positionV>
            <wp:extent cx="1524" cy="248424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4"/>
                    </a:xfrm>
                    <a:custGeom>
                      <a:rect l="l" t="t" r="r" b="b"/>
                      <a:pathLst>
                        <a:path w="1524" h="248424">
                          <a:moveTo>
                            <a:pt x="0" y="248424"/>
                          </a:moveTo>
                          <a:lnTo>
                            <a:pt x="1524" y="2484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8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50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612321111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Vápenocementová omítka hrubá jednovrstvá zatřená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-293525</wp:posOffset>
            </wp:positionV>
            <wp:extent cx="6666234" cy="1057023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-293525"/>
                      <a:ext cx="6551934" cy="942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5845"/>
                            <w:tab w:val="left" w:pos="6748"/>
                            <w:tab w:val="left" w:pos="6895"/>
                            <w:tab w:val="left" w:pos="8075"/>
                            <w:tab w:val="left" w:pos="9604"/>
                          </w:tabs>
                          <w:spacing w:before="0" w:after="0" w:line="172" w:lineRule="exact"/>
                          <w:ind w:left="0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vnitřních stěn nanášená ručně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149,807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260,00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38 949,82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"1PP"2,25*(2,6*3+1,25+1,95)+1,1*0,8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25,630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95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"mezipatro"2,3*(2,6*3+1,95+3,71)-(1,25*2,23*3)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22,596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95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"1NP"3,5*(1,95+0,83*2+2,6*3)+1,45*1,15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41,603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95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"2NP"4,75*(3,24+2,6)+0,6*1,15*2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29,120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95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"3NP"3,5*(2,6+3,24)+1,45*1,15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22,108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"překlady+dozdění"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-98947</wp:posOffset>
            </wp:positionV>
            <wp:extent cx="6800088" cy="1536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7198</wp:posOffset>
            </wp:positionV>
            <wp:extent cx="4941947" cy="652498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7198"/>
                      <a:ext cx="4827647" cy="5381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7"/>
                          </w:tabs>
                          <w:spacing w:before="0" w:after="0" w:line="289" w:lineRule="exact"/>
                          <w:ind w:left="1960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1,5*0,25+1,25*0,25+1,25*0,15+(0,8*1,5*2+0,15*1,5)*3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9"/>
                            <w:sz w:val="14"/>
                            <w:szCs w:val="14"/>
                          </w:rPr>
                          <w:t>8,750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089"/>
                          </w:tabs>
                          <w:spacing w:before="0" w:after="0" w:line="195" w:lineRule="exact"/>
                          <w:ind w:left="273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149,807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418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51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612321131	</w:t>
                        </w:r>
                        <w:r>
                          <w:rPr lang="cs-CZ" sz="16" baseline="-19" dirty="0">
                            <w:jc w:val="left"/>
                            <w:rFonts w:ascii="Arial" w:hAnsi="Arial" w:cs="Arial"/>
                            <w:color w:val="000000"/>
                            <w:spacing w:val="-134"/>
                            <w:position w:val="-19"/>
                            <w:sz w:val="16"/>
                            <w:szCs w:val="16"/>
                          </w:rPr>
                          <w:t>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Vápenocementový štuk vnitřních stěn tloušťky do 3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6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125095</wp:posOffset>
            </wp:positionV>
            <wp:extent cx="6800088" cy="1524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125095</wp:posOffset>
            </wp:positionV>
            <wp:extent cx="1524" cy="224028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126619</wp:posOffset>
            </wp:positionV>
            <wp:extent cx="1536" cy="222504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126619</wp:posOffset>
            </wp:positionV>
            <wp:extent cx="1524" cy="222504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126619</wp:posOffset>
            </wp:positionV>
            <wp:extent cx="1536" cy="222504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126619</wp:posOffset>
            </wp:positionV>
            <wp:extent cx="1524" cy="222504"/>
            <wp:effectExtent l="0" t="0" r="0" b="0"/>
            <wp:wrapNone/>
            <wp:docPr id="661" name="Freeform 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126619</wp:posOffset>
            </wp:positionV>
            <wp:extent cx="1524" cy="222504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126619</wp:posOffset>
            </wp:positionV>
            <wp:extent cx="1524" cy="222504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126619</wp:posOffset>
            </wp:positionV>
            <wp:extent cx="1524" cy="222504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126619</wp:posOffset>
            </wp:positionV>
            <wp:extent cx="1524" cy="222504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78"/>
          <w:tab w:val="left" w:pos="7081"/>
          <w:tab w:val="left" w:pos="8408"/>
          <w:tab w:val="left" w:pos="9937"/>
        </w:tabs>
        <w:spacing w:before="0" w:after="0" w:line="322" w:lineRule="exact"/>
        <w:ind w:left="2159" w:right="164" w:firstLine="0"/>
        <w:jc w:val="right"/>
      </w:pPr>
      <w:r>
        <w:drawing>
          <wp:anchor simplePos="0" relativeHeight="25165916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273825</wp:posOffset>
            </wp:positionV>
            <wp:extent cx="6800088" cy="1536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149,807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26 965,26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"1PP"2,25*(2,6*3+1,25+1,95)+1,1*0,8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25,630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"mezipatro"2,3*(2,6*3+1,95+3,71)-(1,25*2,23*3)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22,596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"1NP"3,5*(1,95+0,83*2+2,6*3)+1,45*1,15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41,603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"2NP"4,75*(3,24+2,6)+0,6*1,15*2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29,120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"3NP"3,5*(2,6+3,24)+1,45*1,15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22,108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269" w:lineRule="exact"/>
        <w:ind w:left="4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line">
              <wp:posOffset>54864</wp:posOffset>
            </wp:positionV>
            <wp:extent cx="4941947" cy="600670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54864"/>
                      <a:ext cx="4827647" cy="4863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7"/>
                          </w:tabs>
                          <w:spacing w:before="0" w:after="0" w:line="289" w:lineRule="exact"/>
                          <w:ind w:left="1960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1,5*0,25+1,25*0,25+1,25*0,15+(0,8*1,5*2+0,15*1,5)*3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9"/>
                            <w:sz w:val="14"/>
                            <w:szCs w:val="14"/>
                          </w:rPr>
                          <w:t>8,750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089"/>
                          </w:tabs>
                          <w:spacing w:before="0" w:after="0" w:line="195" w:lineRule="exact"/>
                          <w:ind w:left="273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149,807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52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622131101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Cementový postřik vnějších stěn nanášený celoplošně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-8" dirty="0">
          <w:jc w:val="left"/>
          <w:rFonts w:ascii="Arial" w:hAnsi="Arial" w:cs="Arial"/>
          <w:color w:val="000000"/>
          <w:position w:val="-8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"překlady+dozdění"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24256</wp:posOffset>
            </wp:positionV>
            <wp:extent cx="6800088" cy="1524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24256</wp:posOffset>
            </wp:positionV>
            <wp:extent cx="1524" cy="248412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25780</wp:posOffset>
            </wp:positionV>
            <wp:extent cx="1536" cy="246888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25780</wp:posOffset>
            </wp:positionV>
            <wp:extent cx="1524" cy="246888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25780</wp:posOffset>
            </wp:positionV>
            <wp:extent cx="1536" cy="246888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25780</wp:posOffset>
            </wp:positionV>
            <wp:extent cx="1524" cy="246888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25780</wp:posOffset>
            </wp:positionV>
            <wp:extent cx="1524" cy="246888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25780</wp:posOffset>
            </wp:positionV>
            <wp:extent cx="1524" cy="246888"/>
            <wp:effectExtent l="0" t="0" r="0" b="0"/>
            <wp:wrapNone/>
            <wp:docPr id="675" name="Freeform 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25780</wp:posOffset>
            </wp:positionV>
            <wp:extent cx="1524" cy="246888"/>
            <wp:effectExtent l="0" t="0" r="0" b="0"/>
            <wp:wrapNone/>
            <wp:docPr id="676" name="Freeform 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25780</wp:posOffset>
            </wp:positionV>
            <wp:extent cx="1524" cy="246888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76552</wp:posOffset>
            </wp:positionV>
            <wp:extent cx="6666234" cy="593726"/>
            <wp:effectExtent l="0" t="0" r="0" b="0"/>
            <wp:wrapNone/>
            <wp:docPr id="678" name="Freeform 6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76552"/>
                      <a:ext cx="6551934" cy="47942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45"/>
                            <w:tab w:val="left" w:pos="6748"/>
                            <w:tab w:val="left" w:pos="8164"/>
                            <w:tab w:val="left" w:pos="9604"/>
                          </w:tabs>
                          <w:spacing w:before="0" w:after="0" w:line="322" w:lineRule="exact"/>
                          <w:ind w:left="1689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ručně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126,175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10 094,00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95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"1PP-nové zdivo" 3,0*(3,66+3,1)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20,280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"mezipatro-3NP"(3,71+3,1)*(13,65+1,89)+0,5*(2,23*2+1,25)-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95885</wp:posOffset>
            </wp:positionV>
            <wp:extent cx="6800088" cy="1524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228"/>
        </w:tabs>
        <w:spacing w:before="0" w:after="0" w:line="289" w:lineRule="exact"/>
        <w:ind w:left="210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(1,25*2,23)	</w:t>
      </w:r>
      <w:r>
        <w:rPr lang="cs-CZ"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105,895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195" w:lineRule="exact"/>
        <w:ind w:left="413" w:right="0" w:firstLine="0"/>
      </w:pPr>
      <w:r>
        <w:drawing>
          <wp:anchor simplePos="0" relativeHeight="25165917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126,175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179"/>
          <w:tab w:val="left" w:pos="7258"/>
          <w:tab w:val="left" w:pos="8408"/>
          <w:tab w:val="left" w:pos="10026"/>
        </w:tabs>
        <w:spacing w:before="20" w:after="0" w:line="221" w:lineRule="exact"/>
        <w:ind w:left="59" w:right="163" w:firstLine="0"/>
        <w:jc w:val="right"/>
      </w:pPr>
      <w:r>
        <w:drawing>
          <wp:anchor simplePos="0" relativeHeight="25165905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-107</wp:posOffset>
            </wp:positionV>
            <wp:extent cx="1524" cy="224028"/>
            <wp:effectExtent l="0" t="0" r="0" b="0"/>
            <wp:wrapNone/>
            <wp:docPr id="681" name="Freeform 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1417</wp:posOffset>
            </wp:positionV>
            <wp:extent cx="1536" cy="222504"/>
            <wp:effectExtent l="0" t="0" r="0" b="0"/>
            <wp:wrapNone/>
            <wp:docPr id="682" name="Freeform 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1417</wp:posOffset>
            </wp:positionV>
            <wp:extent cx="1524" cy="222504"/>
            <wp:effectExtent l="0" t="0" r="0" b="0"/>
            <wp:wrapNone/>
            <wp:docPr id="683" name="Freeform 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1417</wp:posOffset>
            </wp:positionV>
            <wp:extent cx="1536" cy="222504"/>
            <wp:effectExtent l="0" t="0" r="0" b="0"/>
            <wp:wrapNone/>
            <wp:docPr id="684" name="Freeform 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1417</wp:posOffset>
            </wp:positionV>
            <wp:extent cx="1524" cy="222504"/>
            <wp:effectExtent l="0" t="0" r="0" b="0"/>
            <wp:wrapNone/>
            <wp:docPr id="685" name="Freeform 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1417</wp:posOffset>
            </wp:positionV>
            <wp:extent cx="1524" cy="222504"/>
            <wp:effectExtent l="0" t="0" r="0" b="0"/>
            <wp:wrapNone/>
            <wp:docPr id="686" name="Freeform 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1417</wp:posOffset>
            </wp:positionV>
            <wp:extent cx="1524" cy="222504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1417</wp:posOffset>
            </wp:positionV>
            <wp:extent cx="1524" cy="222504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1417</wp:posOffset>
            </wp:positionV>
            <wp:extent cx="1524" cy="222504"/>
            <wp:effectExtent l="0" t="0" r="0" b="0"/>
            <wp:wrapNone/>
            <wp:docPr id="689" name="Freeform 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622142001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Sklovláknité pletivo vnějších stěn vtlačené do tmelu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9,452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270,00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2 552,04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40" w:after="0" w:line="195" w:lineRule="exact"/>
        <w:ind w:left="413" w:right="0" w:firstLine="0"/>
      </w:pPr>
      <w:r>
        <w:drawing>
          <wp:anchor simplePos="0" relativeHeight="25165917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28984</wp:posOffset>
            </wp:positionV>
            <wp:extent cx="6800088" cy="1537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144820</wp:posOffset>
            </wp:positionV>
            <wp:extent cx="6800088" cy="1524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"mezipatro-zateplení soklovéího zdiva"1,7*(3,71+3,1-1,25)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9,452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224"/>
          <w:tab w:val="left" w:pos="7259"/>
          <w:tab w:val="left" w:pos="8497"/>
          <w:tab w:val="left" w:pos="10160"/>
        </w:tabs>
        <w:spacing w:before="0" w:after="0" w:line="221" w:lineRule="exact"/>
        <w:ind w:left="59" w:right="163" w:firstLine="0"/>
        <w:jc w:val="right"/>
      </w:pPr>
      <w:r>
        <w:drawing>
          <wp:anchor simplePos="0" relativeHeight="25165906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622252002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profilů kontaktního zateplení lepených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6,200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434,00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17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3583</wp:posOffset>
            </wp:positionV>
            <wp:extent cx="6800088" cy="1536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702" name="Freeform 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"oddělení nového a původního zdiva"3,1*2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6,200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  <w:tab w:val="left" w:pos="6292"/>
          <w:tab w:val="left" w:pos="7310"/>
          <w:tab w:val="left" w:pos="8460"/>
          <w:tab w:val="left" w:pos="10077"/>
        </w:tabs>
        <w:spacing w:before="0" w:after="0" w:line="219" w:lineRule="exact"/>
        <w:ind w:left="125" w:right="0" w:firstLine="0"/>
      </w:pPr>
      <w:r>
        <w:drawing>
          <wp:anchor simplePos="0" relativeHeight="25165907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-14204</wp:posOffset>
            </wp:positionV>
            <wp:extent cx="1524" cy="169164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-12680</wp:posOffset>
            </wp:positionV>
            <wp:extent cx="1536" cy="167640"/>
            <wp:effectExtent l="0" t="0" r="0" b="0"/>
            <wp:wrapNone/>
            <wp:docPr id="704" name="Freeform 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-12680</wp:posOffset>
            </wp:positionV>
            <wp:extent cx="1536" cy="167640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19416050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profil dilatační stěnový Al s vý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tu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nou tkaninou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6,510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200,00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1 302,00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17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3584</wp:posOffset>
            </wp:positionV>
            <wp:extent cx="6800088" cy="1536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6,2*1,05 'Přepočtené koeficientem množství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6,510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3"/>
          <w:tab w:val="left" w:pos="746"/>
          <w:tab w:val="left" w:pos="2102"/>
        </w:tabs>
        <w:spacing w:before="0" w:after="0" w:line="317" w:lineRule="exact"/>
        <w:ind w:left="139" w:right="0" w:firstLine="0"/>
      </w:pPr>
      <w:r>
        <w:drawing>
          <wp:anchor simplePos="0" relativeHeight="25165908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line">
              <wp:posOffset>60952</wp:posOffset>
            </wp:positionV>
            <wp:extent cx="6666234" cy="593726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60952"/>
                      <a:ext cx="6551934" cy="47942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5845"/>
                            <w:tab w:val="left" w:pos="6748"/>
                            <w:tab w:val="left" w:pos="6895"/>
                            <w:tab w:val="left" w:pos="8075"/>
                            <w:tab w:val="left" w:pos="9604"/>
                          </w:tabs>
                          <w:spacing w:before="0" w:after="0" w:line="172" w:lineRule="exact"/>
                          <w:ind w:left="0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vnějších stěn nanášená ručně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126,175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300,00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37 852,50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"1PP-nové zdivo" 3,0*(3,66+3,1)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20,280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"mezipatro-3NP"(3,71+3,1)*(13,65+1,89)+0,5*(2,23*2+1,25)-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56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622321111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Vápenocementová omítka hrubá jednovrstvá zatřená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-98679</wp:posOffset>
            </wp:positionV>
            <wp:extent cx="6800088" cy="1524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69937</wp:posOffset>
            </wp:positionV>
            <wp:extent cx="4941880" cy="600668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69937"/>
                      <a:ext cx="4827580" cy="4863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088"/>
                          </w:tabs>
                          <w:spacing w:before="0" w:after="0" w:line="289" w:lineRule="exact"/>
                          <w:ind w:left="1960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(1,25*2,23)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position w:val="9"/>
                            <w:sz w:val="14"/>
                            <w:szCs w:val="14"/>
                          </w:rPr>
                          <w:t>105,895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089"/>
                          </w:tabs>
                          <w:spacing w:before="0" w:after="0" w:line="195" w:lineRule="exact"/>
                          <w:ind w:left="273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126,175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57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622541002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Tenkovrstvá silikonsilikátová zatíraná omítka zrnitost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8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12573</wp:posOffset>
            </wp:positionV>
            <wp:extent cx="6800088" cy="1524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12573</wp:posOffset>
            </wp:positionV>
            <wp:extent cx="1524" cy="248412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14097</wp:posOffset>
            </wp:positionV>
            <wp:extent cx="1536" cy="246888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14097</wp:posOffset>
            </wp:positionV>
            <wp:extent cx="1524" cy="246888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14097</wp:posOffset>
            </wp:positionV>
            <wp:extent cx="1536" cy="246888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14097</wp:posOffset>
            </wp:positionV>
            <wp:extent cx="1524" cy="246888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14097</wp:posOffset>
            </wp:positionV>
            <wp:extent cx="1524" cy="246888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14097</wp:posOffset>
            </wp:positionV>
            <wp:extent cx="1524" cy="246888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14097</wp:posOffset>
            </wp:positionV>
            <wp:extent cx="1524" cy="246888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14097</wp:posOffset>
            </wp:positionV>
            <wp:extent cx="1524" cy="246888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78"/>
          <w:tab w:val="left" w:pos="7081"/>
          <w:tab w:val="left" w:pos="8408"/>
          <w:tab w:val="left" w:pos="9937"/>
        </w:tabs>
        <w:spacing w:before="0" w:after="0" w:line="322" w:lineRule="exact"/>
        <w:ind w:left="2022" w:right="164" w:firstLine="0"/>
        <w:jc w:val="right"/>
      </w:pPr>
      <w:r>
        <w:drawing>
          <wp:anchor simplePos="0" relativeHeight="25165918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524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1,0 mm vnějších stěn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135,627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40 688,10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"1PP-nové zdivo" 3,0*(3,66+3,1)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20,280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269" w:lineRule="exact"/>
        <w:ind w:left="413" w:right="0" w:firstLine="0"/>
      </w:pPr>
      <w:r/>
      <w:r>
        <w:rPr lang="cs-CZ" sz="12" baseline="-8" dirty="0">
          <w:jc w:val="left"/>
          <w:rFonts w:ascii="Arial" w:hAnsi="Arial" w:cs="Arial"/>
          <w:color w:val="000000"/>
          <w:position w:val="-8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"mezipatro-3NP"(3,71+3,1)*(13,65+1,89)+0,5*(2,23*2+1,25)-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-268518</wp:posOffset>
            </wp:positionV>
            <wp:extent cx="4941947" cy="716493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268518"/>
                      <a:ext cx="4827647" cy="60219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088"/>
                          </w:tabs>
                          <w:spacing w:before="0" w:after="0" w:line="289" w:lineRule="exact"/>
                          <w:ind w:left="1960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(1,25*2,23)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position w:val="9"/>
                            <w:sz w:val="14"/>
                            <w:szCs w:val="14"/>
                          </w:rPr>
                          <w:t>105,895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089"/>
                            <w:tab w:val="left" w:pos="7247"/>
                          </w:tabs>
                          <w:spacing w:before="0" w:after="0" w:line="182" w:lineRule="exact"/>
                          <w:ind w:left="273" w:right="0" w:firstLine="0"/>
                          <w:jc w:val="both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"mezipatro-zateplení soklovéího zdiva"1,7*(3,71+3,1-1,25)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9,452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135,627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58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629991011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Zakrytí výplní otvorů a svislých ploch fólií přilepenou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140462</wp:posOffset>
            </wp:positionV>
            <wp:extent cx="6800088" cy="1524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0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-34798</wp:posOffset>
            </wp:positionV>
            <wp:extent cx="1524" cy="248412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-33274</wp:posOffset>
            </wp:positionV>
            <wp:extent cx="1536" cy="246888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-33274</wp:posOffset>
            </wp:positionV>
            <wp:extent cx="1524" cy="246888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-33274</wp:posOffset>
            </wp:positionV>
            <wp:extent cx="1536" cy="246888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-33274</wp:posOffset>
            </wp:positionV>
            <wp:extent cx="1524" cy="246888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-33274</wp:posOffset>
            </wp:positionV>
            <wp:extent cx="1524" cy="246888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-33274</wp:posOffset>
            </wp:positionV>
            <wp:extent cx="1524" cy="246888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-33274</wp:posOffset>
            </wp:positionV>
            <wp:extent cx="1524" cy="246888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-33274</wp:posOffset>
            </wp:positionV>
            <wp:extent cx="1524" cy="246888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17498</wp:posOffset>
            </wp:positionV>
            <wp:extent cx="6666244" cy="429553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17498"/>
                      <a:ext cx="6551944" cy="31525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45"/>
                            <w:tab w:val="left" w:pos="6748"/>
                            <w:tab w:val="left" w:pos="8164"/>
                            <w:tab w:val="left" w:pos="9692"/>
                          </w:tabs>
                          <w:spacing w:before="0" w:after="0" w:line="322" w:lineRule="exact"/>
                          <w:ind w:left="1689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lepící páskou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223,790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8 951,60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95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"odhad "50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50,000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8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36830</wp:posOffset>
            </wp:positionV>
            <wp:extent cx="6800088" cy="1524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182" w:lineRule="exact"/>
        <w:ind w:left="2101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"stěny při čištění schodišťových  </w:t>
      </w:r>
    </w:p>
    <w:p>
      <w:pPr>
        <w:rPr>
          <w:rFonts w:ascii="Times New Roman" w:hAnsi="Times New Roman" w:cs="Times New Roman"/>
          <w:color w:val="010302"/>
        </w:rPr>
        <w:spacing w:before="0" w:after="0" w:line="170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7"/>
          <w:sz w:val="12"/>
          <w:szCs w:val="12"/>
        </w:rPr>
        <w:t>VV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" w:after="0" w:line="182" w:lineRule="exact"/>
        <w:ind w:left="0" w:right="-4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stupňů"1,0*(2*(0,29*10+0,29*5+0,29*6+0,3*10+0,29*10+0,33*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17+0,28*10+0,28*10+0,13*12+0,31*17+0,3*18+0,3*12))*1,5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3" w:space="0" w:equalWidth="0">
            <w:col w:w="641" w:space="1479"/>
            <w:col w:w="3947" w:space="1180"/>
            <w:col w:w="552" w:space="0"/>
          </w:cols>
          <w:docGrid w:linePitch="360"/>
        </w:sectPr>
        <w:spacing w:before="0" w:after="0" w:line="193" w:lineRule="exact"/>
        <w:ind w:left="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117,090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77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1,0*2*(0,3*(12+18+12+21))*1,5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56,700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195" w:lineRule="exact"/>
        <w:ind w:left="413" w:right="0" w:firstLine="0"/>
      </w:pPr>
      <w:r>
        <w:drawing>
          <wp:anchor simplePos="0" relativeHeight="25165918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223,790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339"/>
          <w:tab w:val="left" w:pos="8578"/>
          <w:tab w:val="left" w:pos="10330"/>
        </w:tabs>
        <w:spacing w:before="40" w:after="0" w:line="221" w:lineRule="exact"/>
        <w:ind w:left="140" w:right="0" w:firstLine="0"/>
      </w:pPr>
      <w:r>
        <w:drawing>
          <wp:anchor simplePos="0" relativeHeight="25165911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524" cy="224028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629991012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Zakrytí výplní otvorů fólií přilepenou na začišťovací lišty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1,680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73,92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40" w:after="0" w:line="195" w:lineRule="exact"/>
        <w:ind w:left="413" w:right="0" w:firstLine="0"/>
      </w:pPr>
      <w:r>
        <w:drawing>
          <wp:anchor simplePos="0" relativeHeight="25165918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28995</wp:posOffset>
            </wp:positionV>
            <wp:extent cx="6800088" cy="1524"/>
            <wp:effectExtent l="0" t="0" r="0" b="0"/>
            <wp:wrapNone/>
            <wp:docPr id="760" name="Freeform 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"Om1-1,2,3 NP"3*0,7*0,8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1,680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6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-100824</wp:posOffset>
                  </wp:positionH>
                  <wp:positionV relativeFrom="line">
                    <wp:posOffset>96519</wp:posOffset>
                  </wp:positionV>
                  <wp:extent cx="6840010" cy="777940"/>
                  <wp:effectExtent l="0" t="0" r="0" b="0"/>
                  <wp:wrapNone/>
                  <wp:docPr id="761" name="Freeform 7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0" y="96519"/>
                            <a:ext cx="6725710" cy="66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19"/>
                                  <w:tab w:val="left" w:pos="7199"/>
                                  <w:tab w:val="left" w:pos="8214"/>
                                  <w:tab w:val="left" w:pos="9966"/>
                                </w:tabs>
                                <w:spacing w:before="0" w:after="0" w:line="322" w:lineRule="exact"/>
                                <w:ind w:left="1963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zvýšených nároků na prostředí tř. C 25/30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0,370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5 400,00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1 998,00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0"/>
                                  <w:tab w:val="left" w:pos="7247"/>
                                </w:tabs>
                                <w:spacing w:before="0" w:after="0" w:line="386" w:lineRule="exact"/>
                                <w:ind w:left="0" w:right="0" w:firstLine="273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"mezipatro-podlaha na D1"(0,83*3,6+0,5*1,25+0,4*1,25)*0,09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0,370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61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631319022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Příplatek k mazanině tl přes 80 do 120 mm za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631311126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Mazanina tl přes 80 do 120 mm z betonu prostého bez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8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75806</wp:posOffset>
            </wp:positionV>
            <wp:extent cx="6800088" cy="1537"/>
            <wp:effectExtent l="0" t="0" r="0" b="0"/>
            <wp:wrapNone/>
            <wp:docPr id="762" name="Freeform 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75806</wp:posOffset>
            </wp:positionV>
            <wp:extent cx="1524" cy="248424"/>
            <wp:effectExtent l="0" t="0" r="0" b="0"/>
            <wp:wrapNone/>
            <wp:docPr id="763" name="Freeform 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4"/>
                    </a:xfrm>
                    <a:custGeom>
                      <a:rect l="l" t="t" r="r" b="b"/>
                      <a:pathLst>
                        <a:path w="1524" h="248424">
                          <a:moveTo>
                            <a:pt x="0" y="248424"/>
                          </a:moveTo>
                          <a:lnTo>
                            <a:pt x="1524" y="2484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77343</wp:posOffset>
            </wp:positionV>
            <wp:extent cx="1536" cy="246888"/>
            <wp:effectExtent l="0" t="0" r="0" b="0"/>
            <wp:wrapNone/>
            <wp:docPr id="764" name="Freeform 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77343</wp:posOffset>
            </wp:positionV>
            <wp:extent cx="1524" cy="246888"/>
            <wp:effectExtent l="0" t="0" r="0" b="0"/>
            <wp:wrapNone/>
            <wp:docPr id="765" name="Freeform 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77343</wp:posOffset>
            </wp:positionV>
            <wp:extent cx="1536" cy="246888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77343</wp:posOffset>
            </wp:positionV>
            <wp:extent cx="1524" cy="246888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77343</wp:posOffset>
            </wp:positionV>
            <wp:extent cx="1524" cy="246888"/>
            <wp:effectExtent l="0" t="0" r="0" b="0"/>
            <wp:wrapNone/>
            <wp:docPr id="768" name="Freeform 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77343</wp:posOffset>
            </wp:positionV>
            <wp:extent cx="1524" cy="246888"/>
            <wp:effectExtent l="0" t="0" r="0" b="0"/>
            <wp:wrapNone/>
            <wp:docPr id="769" name="Freeform 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77343</wp:posOffset>
            </wp:positionV>
            <wp:extent cx="1524" cy="246888"/>
            <wp:effectExtent l="0" t="0" r="0" b="0"/>
            <wp:wrapNone/>
            <wp:docPr id="770" name="Freeform 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77343</wp:posOffset>
            </wp:positionV>
            <wp:extent cx="1524" cy="246888"/>
            <wp:effectExtent l="0" t="0" r="0" b="0"/>
            <wp:wrapNone/>
            <wp:docPr id="771" name="Freeform 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-47145</wp:posOffset>
            </wp:positionV>
            <wp:extent cx="6839980" cy="732227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47145"/>
                      <a:ext cx="6725680" cy="617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6118"/>
                            <w:tab w:val="left" w:pos="7198"/>
                            <w:tab w:val="left" w:pos="7247"/>
                            <w:tab w:val="left" w:pos="8348"/>
                            <w:tab w:val="left" w:pos="10100"/>
                          </w:tabs>
                          <w:spacing w:before="0" w:after="0" w:line="261" w:lineRule="exact"/>
                          <w:ind w:left="273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přehlazení s poprášením cementem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m3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0,370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500,00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10"/>
                            <w:sz w:val="16"/>
                            <w:szCs w:val="16"/>
                          </w:rPr>
                          <w:t>185,00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"mezipatro-podlaha na D1"(0,83*3,6+0,5*1,25+0,4*1,25)*0,09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0,370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6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62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631319023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Příplatek k mazanině tl přes 120 do 240 mm za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147434</wp:posOffset>
            </wp:positionV>
            <wp:extent cx="6800088" cy="1536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9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27051</wp:posOffset>
            </wp:positionV>
            <wp:extent cx="6800088" cy="1524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27051</wp:posOffset>
            </wp:positionV>
            <wp:extent cx="1524" cy="248412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28575</wp:posOffset>
            </wp:positionV>
            <wp:extent cx="1536" cy="246888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28575</wp:posOffset>
            </wp:positionV>
            <wp:extent cx="1524" cy="246888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28575</wp:posOffset>
            </wp:positionV>
            <wp:extent cx="1536" cy="246888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28575</wp:posOffset>
            </wp:positionV>
            <wp:extent cx="1524" cy="246888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28575</wp:posOffset>
            </wp:positionV>
            <wp:extent cx="1524" cy="246888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28575</wp:posOffset>
            </wp:positionV>
            <wp:extent cx="1524" cy="246888"/>
            <wp:effectExtent l="0" t="0" r="0" b="0"/>
            <wp:wrapNone/>
            <wp:docPr id="781" name="Freeform 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28575</wp:posOffset>
            </wp:positionV>
            <wp:extent cx="1524" cy="246888"/>
            <wp:effectExtent l="0" t="0" r="0" b="0"/>
            <wp:wrapNone/>
            <wp:docPr id="782" name="Freeform 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28575</wp:posOffset>
            </wp:positionV>
            <wp:extent cx="1524" cy="246888"/>
            <wp:effectExtent l="0" t="0" r="0" b="0"/>
            <wp:wrapNone/>
            <wp:docPr id="783" name="Freeform 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6258"/>
          <w:tab w:val="left" w:pos="7338"/>
          <w:tab w:val="left" w:pos="7387"/>
          <w:tab w:val="left" w:pos="8488"/>
          <w:tab w:val="left" w:pos="10105"/>
        </w:tabs>
        <w:spacing w:before="0" w:after="0" w:line="172" w:lineRule="exact"/>
        <w:ind w:left="413" w:right="83" w:firstLine="1689"/>
      </w:pPr>
      <w:r>
        <w:drawing>
          <wp:anchor simplePos="0" relativeHeight="25165919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190782</wp:posOffset>
            </wp:positionV>
            <wp:extent cx="6800088" cy="1524"/>
            <wp:effectExtent l="0" t="0" r="0" b="0"/>
            <wp:wrapNone/>
            <wp:docPr id="784" name="Freeform 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přehlazení s poprášením cementem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m3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4,039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500,00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2 019,50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919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31156</wp:posOffset>
            </wp:positionV>
            <wp:extent cx="6800088" cy="1524"/>
            <wp:effectExtent l="0" t="0" r="0" b="0"/>
            <wp:wrapNone/>
            <wp:docPr id="785" name="Freeform 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"1PP-ZD2-základ -deska" 0,3*3,4*3,96		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4,039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351"/>
          <w:tab w:val="left" w:pos="7340"/>
          <w:tab w:val="left" w:pos="8266"/>
          <w:tab w:val="left" w:pos="10241"/>
        </w:tabs>
        <w:spacing w:before="0" w:after="0" w:line="221" w:lineRule="exact"/>
        <w:ind w:left="140" w:right="0" w:firstLine="0"/>
      </w:pPr>
      <w:r>
        <w:drawing>
          <wp:anchor simplePos="0" relativeHeight="25165914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786" name="Freeform 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787" name="Freeform 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789" name="Freeform 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790" name="Freeform 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631362021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Výztuž mazanin svařovanými sítěmi Kari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0,016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39 000,00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624,00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504"/>
          <w:tab w:val="left" w:pos="747"/>
          <w:tab w:val="left" w:pos="2100"/>
          <w:tab w:val="left" w:pos="7387"/>
        </w:tabs>
        <w:spacing w:before="0" w:after="0" w:line="386" w:lineRule="exact"/>
        <w:ind w:left="140" w:right="83" w:firstLine="273"/>
      </w:pPr>
      <w:r>
        <w:drawing>
          <wp:anchor simplePos="0" relativeHeight="25165919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33573</wp:posOffset>
            </wp:positionV>
            <wp:extent cx="6800088" cy="1524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"mezipatro-podlaha na D1"(0,83*3,6+0,5*1,25+0,4*1,25)*0,004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0,016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drawing>
          <wp:anchor simplePos="0" relativeHeight="25165919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95016</wp:posOffset>
            </wp:positionV>
            <wp:extent cx="6800088" cy="1524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95016</wp:posOffset>
            </wp:positionV>
            <wp:extent cx="1524" cy="248412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96540</wp:posOffset>
            </wp:positionV>
            <wp:extent cx="1536" cy="246888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96540</wp:posOffset>
            </wp:positionV>
            <wp:extent cx="1524" cy="246888"/>
            <wp:effectExtent l="0" t="0" r="0" b="0"/>
            <wp:wrapNone/>
            <wp:docPr id="799" name="Freeform 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96540</wp:posOffset>
            </wp:positionV>
            <wp:extent cx="1536" cy="246888"/>
            <wp:effectExtent l="0" t="0" r="0" b="0"/>
            <wp:wrapNone/>
            <wp:docPr id="800" name="Freeform 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96540</wp:posOffset>
            </wp:positionV>
            <wp:extent cx="1524" cy="246888"/>
            <wp:effectExtent l="0" t="0" r="0" b="0"/>
            <wp:wrapNone/>
            <wp:docPr id="801" name="Freeform 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96540</wp:posOffset>
            </wp:positionV>
            <wp:extent cx="1524" cy="246888"/>
            <wp:effectExtent l="0" t="0" r="0" b="0"/>
            <wp:wrapNone/>
            <wp:docPr id="802" name="Freeform 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96540</wp:posOffset>
            </wp:positionV>
            <wp:extent cx="1524" cy="246888"/>
            <wp:effectExtent l="0" t="0" r="0" b="0"/>
            <wp:wrapNone/>
            <wp:docPr id="803" name="Freeform 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96540</wp:posOffset>
            </wp:positionV>
            <wp:extent cx="1524" cy="246888"/>
            <wp:effectExtent l="0" t="0" r="0" b="0"/>
            <wp:wrapNone/>
            <wp:docPr id="804" name="Freeform 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96540</wp:posOffset>
            </wp:positionV>
            <wp:extent cx="1524" cy="246888"/>
            <wp:effectExtent l="0" t="0" r="0" b="0"/>
            <wp:wrapNone/>
            <wp:docPr id="805" name="Freeform 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line">
              <wp:posOffset>147312</wp:posOffset>
            </wp:positionV>
            <wp:extent cx="6666244" cy="671869"/>
            <wp:effectExtent l="0" t="0" r="0" b="0"/>
            <wp:wrapNone/>
            <wp:docPr id="806" name="Freeform 8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147312"/>
                      <a:ext cx="6551944" cy="5575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5845"/>
                            <w:tab w:val="left" w:pos="6836"/>
                            <w:tab w:val="left" w:pos="6895"/>
                            <w:tab w:val="left" w:pos="8075"/>
                            <w:tab w:val="left" w:pos="9692"/>
                          </w:tabs>
                          <w:spacing w:before="0" w:after="0" w:line="172" w:lineRule="exact"/>
                          <w:ind w:left="0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suchých směsí provedený v ploše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12,838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700,00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8 986,60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"na izolaci desky" 3,25*3,95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12,838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80" w:after="0" w:line="193" w:lineRule="exact"/>
                          <w:ind w:left="4591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Strana 8 z 33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64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632450134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Vyrovnávací cementový potěr tl přes 40 do 50 mm ze  </w:t>
      </w:r>
      <w:r>
        <w:drawing>
          <wp:anchor simplePos="0" relativeHeight="25165919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510585</wp:posOffset>
            </wp:positionV>
            <wp:extent cx="6800088" cy="1524"/>
            <wp:effectExtent l="0" t="0" r="0" b="0"/>
            <wp:wrapNone/>
            <wp:docPr id="807" name="Freeform 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233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455"/>
        </w:trPr>
        <w:tc>
          <w:tcPr>
            <w:tcW w:w="10711" w:type="dxa"/>
            <w:gridSpan w:val="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-117588</wp:posOffset>
                  </wp:positionH>
                  <wp:positionV relativeFrom="paragraph">
                    <wp:posOffset>-71021</wp:posOffset>
                  </wp:positionV>
                  <wp:extent cx="6767514" cy="590500"/>
                  <wp:effectExtent l="0" t="0" r="0" b="0"/>
                  <wp:wrapNone/>
                  <wp:docPr id="808" name="Freeform 8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1052" y="-71021"/>
                            <a:ext cx="6653214" cy="4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2"/>
                                  <w:tab w:val="left" w:pos="635"/>
                                  <w:tab w:val="left" w:pos="1139"/>
                                  <w:tab w:val="left" w:pos="1991"/>
                                  <w:tab w:val="left" w:pos="3760"/>
                                  <w:tab w:val="left" w:pos="6156"/>
                                  <w:tab w:val="left" w:pos="6792"/>
                                  <w:tab w:val="left" w:pos="7816"/>
                                  <w:tab w:val="left" w:pos="9079"/>
                                </w:tabs>
                                <w:spacing w:before="0" w:after="0" w:line="427" w:lineRule="exact"/>
                                <w:ind w:left="28" w:right="0" w:hanging="28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9"/>
                                  <w:sz w:val="16"/>
                                  <w:szCs w:val="16"/>
                                </w:rPr>
                                <w:t>Č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Typ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Kód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Popis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MJ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Množství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J.cena [CZK]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Cena celkem [CZK]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65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632452431	</w:t>
                              </w:r>
                              <w:r>
                                <w:rPr lang="cs-CZ" sz="16" baseline="-19" dirty="0">
                                  <w:jc w:val="left"/>
                                  <w:rFonts w:ascii="Arial" w:hAnsi="Arial" w:cs="Arial"/>
                                  <w:color w:val="000000"/>
                                  <w:spacing w:val="-90"/>
                                  <w:position w:val="-19"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Doplnění cementového potěru hlazeného pl přes 1 do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68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4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m2 tl přes 20 do 30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0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50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98,000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63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925" w:right="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32 340,00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193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"po vybourání dlažby"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"1NP"85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85,000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"2NP"13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13,000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98,000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759"/>
        </w:tabs>
        <w:spacing w:before="120" w:after="0" w:line="242" w:lineRule="exact"/>
        <w:ind w:left="335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Ostatní konstrukce a práce, bourání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311 485,48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59" w:line="240" w:lineRule="auto"/>
              <w:ind w:left="6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-100824</wp:posOffset>
                  </wp:positionH>
                  <wp:positionV relativeFrom="line">
                    <wp:posOffset>95883</wp:posOffset>
                  </wp:positionV>
                  <wp:extent cx="6840000" cy="735265"/>
                  <wp:effectExtent l="0" t="0" r="0" b="0"/>
                  <wp:wrapNone/>
                  <wp:docPr id="809" name="Freeform 8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0" y="95883"/>
                            <a:ext cx="6725700" cy="62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60"/>
                                  <w:tab w:val="left" w:pos="6118"/>
                                  <w:tab w:val="left" w:pos="7021"/>
                                  <w:tab w:val="left" w:pos="7089"/>
                                  <w:tab w:val="left" w:pos="8437"/>
                                  <w:tab w:val="left" w:pos="9877"/>
                                </w:tabs>
                                <w:spacing w:before="0" w:after="0" w:line="244" w:lineRule="exact"/>
                                <w:ind w:left="273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200 kg/m2 š od 0,6 do 0,9 m v přes 10 do 25 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370,500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70,00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position w:val="10"/>
                                  <w:sz w:val="16"/>
                                  <w:szCs w:val="16"/>
                                </w:rPr>
                                <w:t>25 935,00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(3,7+2+3,1+2,6*2+1,95*2+0,8*2)*19	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370,500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</w:tabs>
                                <w:spacing w:before="180" w:after="0" w:line="22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941211212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59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59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941211112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59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lešení řadového rámového lehkého zatížení do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17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-100824</wp:posOffset>
                  </wp:positionH>
                  <wp:positionV relativeFrom="paragraph">
                    <wp:posOffset>-29881</wp:posOffset>
                  </wp:positionV>
                  <wp:extent cx="6839970" cy="733752"/>
                  <wp:effectExtent l="0" t="0" r="0" b="0"/>
                  <wp:wrapNone/>
                  <wp:docPr id="810" name="Freeform 8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0" y="-29881"/>
                            <a:ext cx="6725670" cy="6194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799"/>
                                  <w:tab w:val="left" w:pos="8527"/>
                                  <w:tab w:val="left" w:pos="9878"/>
                                </w:tabs>
                                <w:spacing w:before="0" w:after="0" w:line="221" w:lineRule="exact"/>
                                <w:ind w:left="6120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18 525,000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18 525,00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60"/>
                                  <w:tab w:val="left" w:pos="6892"/>
                                </w:tabs>
                                <w:spacing w:before="180" w:after="0" w:line="195" w:lineRule="exact"/>
                                <w:ind w:left="273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370,500*50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18 525,000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4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68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941211812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Demontáž lešení řadového rámového lehkého zatížení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paragraph">
                    <wp:posOffset>-154841</wp:posOffset>
                  </wp:positionV>
                  <wp:extent cx="2476956" cy="506662"/>
                  <wp:effectExtent l="0" t="0" r="0" b="0"/>
                  <wp:wrapNone/>
                  <wp:docPr id="811" name="Freeform 8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154841"/>
                            <a:ext cx="2362656" cy="3923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Příplatek k lešení řadovému rámovému lehkému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200 kg/m2 š od 0,6 do 0,9 m v přes 10 do 25 m za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každý den použití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17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-100824</wp:posOffset>
                  </wp:positionH>
                  <wp:positionV relativeFrom="paragraph">
                    <wp:posOffset>-55782</wp:posOffset>
                  </wp:positionV>
                  <wp:extent cx="6839949" cy="593492"/>
                  <wp:effectExtent l="0" t="0" r="0" b="0"/>
                  <wp:wrapNone/>
                  <wp:docPr id="812" name="Freeform 8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0" y="-55782"/>
                            <a:ext cx="6725649" cy="4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  <w:tab w:val="left" w:pos="6119"/>
                                  <w:tab w:val="left" w:pos="7022"/>
                                  <w:tab w:val="left" w:pos="8438"/>
                                  <w:tab w:val="left" w:pos="9878"/>
                                </w:tabs>
                                <w:spacing w:before="0" w:after="0" w:line="429" w:lineRule="exact"/>
                                <w:ind w:left="0" w:right="0" w:firstLine="1963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do 200 kg/m2 š od 0,6 do 0,9 m v přes 10 do 25 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370,500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70,00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25 935,00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69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949101111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Lešení pomocné pro objekty pozemních staveb s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-100824</wp:posOffset>
                  </wp:positionH>
                  <wp:positionV relativeFrom="paragraph">
                    <wp:posOffset>-55826</wp:posOffset>
                  </wp:positionV>
                  <wp:extent cx="6840010" cy="663685"/>
                  <wp:effectExtent l="0" t="0" r="0" b="0"/>
                  <wp:wrapNone/>
                  <wp:docPr id="813" name="Freeform 8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0" y="-55826"/>
                            <a:ext cx="6725710" cy="54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60"/>
                                  <w:tab w:val="left" w:pos="6118"/>
                                  <w:tab w:val="left" w:pos="7110"/>
                                  <w:tab w:val="left" w:pos="7168"/>
                                  <w:tab w:val="left" w:pos="8437"/>
                                  <w:tab w:val="left" w:pos="9965"/>
                                </w:tabs>
                                <w:spacing w:before="0" w:after="0" w:line="244" w:lineRule="exact"/>
                                <w:ind w:left="273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lešeňovou podlahou v do 1,9 m zatížení do 150 kg/m2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35,750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60,00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2 145,00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(1,95*2,6+0,8*2,6)*5	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35,750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952901111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Vyčištění budov bytové a občanské výstavby při výšce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227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300347</wp:posOffset>
                  </wp:positionV>
                  <wp:extent cx="6800088" cy="1524"/>
                  <wp:effectExtent l="0" t="0" r="0" b="0"/>
                  <wp:wrapNone/>
                  <wp:docPr id="814" name="Freeform 8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10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-38481</wp:posOffset>
            </wp:positionV>
            <wp:extent cx="1524" cy="248412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-36957</wp:posOffset>
            </wp:positionV>
            <wp:extent cx="1536" cy="246888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-36957</wp:posOffset>
            </wp:positionV>
            <wp:extent cx="1524" cy="246888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-36957</wp:posOffset>
            </wp:positionV>
            <wp:extent cx="1536" cy="246888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-36957</wp:posOffset>
            </wp:positionV>
            <wp:extent cx="1524" cy="246888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-36957</wp:posOffset>
            </wp:positionV>
            <wp:extent cx="1524" cy="246888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-36957</wp:posOffset>
            </wp:positionV>
            <wp:extent cx="1524" cy="246888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-36957</wp:posOffset>
            </wp:positionV>
            <wp:extent cx="1524" cy="246888"/>
            <wp:effectExtent l="0" t="0" r="0" b="0"/>
            <wp:wrapNone/>
            <wp:docPr id="822" name="Freeform 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-36957</wp:posOffset>
            </wp:positionV>
            <wp:extent cx="1524" cy="246888"/>
            <wp:effectExtent l="0" t="0" r="0" b="0"/>
            <wp:wrapNone/>
            <wp:docPr id="823" name="Freeform 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13815</wp:posOffset>
            </wp:positionV>
            <wp:extent cx="6666244" cy="767464"/>
            <wp:effectExtent l="0" t="0" r="0" b="0"/>
            <wp:wrapNone/>
            <wp:docPr id="824" name="Freeform 8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13815"/>
                      <a:ext cx="6551944" cy="653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45"/>
                            <w:tab w:val="left" w:pos="6613"/>
                            <w:tab w:val="left" w:pos="8075"/>
                            <w:tab w:val="left" w:pos="9515"/>
                          </w:tabs>
                          <w:spacing w:before="0" w:after="0" w:line="322" w:lineRule="exact"/>
                          <w:ind w:left="1689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podlaží do 4 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1 126,490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125,00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6"/>
                            <w:szCs w:val="16"/>
                          </w:rPr>
                          <w:t>140 811,25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16"/>
                          </w:tabs>
                          <w:spacing w:before="0" w:after="0" w:line="182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"úklid denně"((1,95*2,6+0,8*2,6)*5+(2,4*3,1+2,4*3,1)*4)*10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952,700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"schodiště-čištěńí"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0" w:after="0" w:line="170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2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33147</wp:posOffset>
            </wp:positionV>
            <wp:extent cx="6800088" cy="1524"/>
            <wp:effectExtent l="0" t="0" r="0" b="0"/>
            <wp:wrapNone/>
            <wp:docPr id="825" name="Freeform 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1664448</wp:posOffset>
            </wp:positionH>
            <wp:positionV relativeFrom="paragraph">
              <wp:posOffset>87462</wp:posOffset>
            </wp:positionV>
            <wp:extent cx="2589022" cy="468684"/>
            <wp:effectExtent l="0" t="0" r="0" b="0"/>
            <wp:wrapNone/>
            <wp:docPr id="826" name="Freeform 8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64448" y="87462"/>
                      <a:ext cx="2474722" cy="3543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2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"stěny při čištění schodišťových  </w:t>
                        </w:r>
                        <w:r>
                          <w:br w:type="textWrapping" w:clear="all"/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stupňů"(2*(0,29*10+0,29*5+0,29*6+0,3*10+0,29*10+0,33*17+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0,28*10+0,28*10+0,13*12+0,31*17+0,3*18+0,3*12))*1,5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020"/>
          <w:tab w:val="left" w:pos="7228"/>
        </w:tabs>
        <w:spacing w:before="0" w:after="0" w:line="360" w:lineRule="exact"/>
        <w:ind w:left="333" w:right="3152" w:firstLine="6816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117,090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2*(0,3*(12+18+12+21))*1,5	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56,700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111"/>
        </w:tabs>
        <w:spacing w:before="0" w:after="0" w:line="195" w:lineRule="exact"/>
        <w:ind w:left="413" w:right="0" w:firstLine="0"/>
      </w:pPr>
      <w:r>
        <w:drawing>
          <wp:anchor simplePos="0" relativeHeight="25165922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827" name="Freeform 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1 126,490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166"/>
          <w:tab w:val="left" w:pos="7259"/>
          <w:tab w:val="left" w:pos="8408"/>
          <w:tab w:val="left" w:pos="10160"/>
        </w:tabs>
        <w:spacing w:before="0" w:after="0" w:line="221" w:lineRule="exact"/>
        <w:ind w:left="59" w:right="163" w:firstLine="0"/>
        <w:jc w:val="right"/>
      </w:pPr>
      <w:r>
        <w:drawing>
          <wp:anchor simplePos="0" relativeHeight="25165911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828" name="Freeform 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953942121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Osazování ochranných úhelníků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960,00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23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3584</wp:posOffset>
            </wp:positionV>
            <wp:extent cx="6800088" cy="1536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838" name="Freeform 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"1PP-3.NP-Z1,Z2,Z3"2*4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</w:tabs>
        <w:spacing w:before="0" w:after="0" w:line="320" w:lineRule="exact"/>
        <w:ind w:left="125" w:right="0" w:firstLine="0"/>
      </w:pPr>
      <w:r>
        <w:drawing>
          <wp:anchor simplePos="0" relativeHeight="25165912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10180</wp:posOffset>
            </wp:positionV>
            <wp:extent cx="1524" cy="248412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11704</wp:posOffset>
            </wp:positionV>
            <wp:extent cx="1536" cy="246888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841" name="Freeform 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11704</wp:posOffset>
            </wp:positionV>
            <wp:extent cx="1536" cy="246888"/>
            <wp:effectExtent l="0" t="0" r="0" b="0"/>
            <wp:wrapNone/>
            <wp:docPr id="842" name="Freeform 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844" name="Freeform 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846" name="Freeform 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847" name="Freeform 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line">
              <wp:posOffset>64008</wp:posOffset>
            </wp:positionV>
            <wp:extent cx="6821765" cy="616396"/>
            <wp:effectExtent l="0" t="0" r="0" b="0"/>
            <wp:wrapNone/>
            <wp:docPr id="848" name="Freeform 8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64008"/>
                      <a:ext cx="6707465" cy="50209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96"/>
                            <w:tab w:val="left" w:pos="7171"/>
                            <w:tab w:val="left" w:pos="8097"/>
                            <w:tab w:val="left" w:pos="9938"/>
                          </w:tabs>
                          <w:spacing w:before="0" w:after="0" w:line="320" w:lineRule="exact"/>
                          <w:ind w:left="1963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375) 30x20x3mm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0,034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49 000,00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1 666,00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"Z1,Z2,Z3"0,00136*(2,45+3,0+3,0+2,92)*2*1,1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0,034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73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953962113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Kotva chemickým tmelem M 12 hl 80 mm do zdiva z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72	</w:t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M	</w:t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13010500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úhelník ocelový nerovnostranný jakost S235JR (11 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3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-99187</wp:posOffset>
            </wp:positionV>
            <wp:extent cx="6800088" cy="1524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16637</wp:posOffset>
            </wp:positionV>
            <wp:extent cx="6800088" cy="1524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16637</wp:posOffset>
            </wp:positionV>
            <wp:extent cx="1524" cy="248412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18161</wp:posOffset>
            </wp:positionV>
            <wp:extent cx="1536" cy="246888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18161</wp:posOffset>
            </wp:positionV>
            <wp:extent cx="1524" cy="246888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18161</wp:posOffset>
            </wp:positionV>
            <wp:extent cx="1536" cy="246888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18161</wp:posOffset>
            </wp:positionV>
            <wp:extent cx="1524" cy="246888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18161</wp:posOffset>
            </wp:positionV>
            <wp:extent cx="1524" cy="246888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18161</wp:posOffset>
            </wp:positionV>
            <wp:extent cx="1524" cy="246888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18161</wp:posOffset>
            </wp:positionV>
            <wp:extent cx="1524" cy="246888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18161</wp:posOffset>
            </wp:positionV>
            <wp:extent cx="1524" cy="246888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6246"/>
          <w:tab w:val="left" w:pos="7250"/>
          <w:tab w:val="left" w:pos="7308"/>
          <w:tab w:val="left" w:pos="8577"/>
          <w:tab w:val="left" w:pos="10240"/>
        </w:tabs>
        <w:spacing w:before="0" w:after="0" w:line="172" w:lineRule="exact"/>
        <w:ind w:left="413" w:right="83" w:firstLine="1689"/>
      </w:pPr>
      <w:r>
        <w:drawing>
          <wp:anchor simplePos="0" relativeHeight="25165923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190782</wp:posOffset>
            </wp:positionV>
            <wp:extent cx="6800088" cy="1524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plných cihel s vyvrtáním otvoru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kus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16,000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60,00	</w:t>
      </w:r>
      <w:r>
        <w:rPr lang="cs-CZ" sz="16" baseline="10" dirty="0">
          <w:jc w:val="left"/>
          <w:rFonts w:ascii="Arial" w:hAnsi="Arial" w:cs="Arial"/>
          <w:color w:val="000000"/>
          <w:spacing w:val="-4"/>
          <w:position w:val="10"/>
          <w:sz w:val="16"/>
          <w:szCs w:val="16"/>
        </w:rPr>
        <w:t>960,00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2*8		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16,000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30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6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953965122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Kotevní šroub pro chemické kotvy M 12 dl 220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7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58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80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1 440,00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62" w:right="-18" w:firstLine="0"/>
              <w:jc w:val="both"/>
            </w:pPr>
            <w:r>
              <w:drawing>
                <wp:anchor simplePos="0" relativeHeight="251659238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line">
                    <wp:posOffset>312105</wp:posOffset>
                  </wp:positionV>
                  <wp:extent cx="6800088" cy="1524"/>
                  <wp:effectExtent l="0" t="0" r="0" b="0"/>
                  <wp:wrapNone/>
                  <wp:docPr id="861" name="Freeform 8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963051113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Bourání ŽB stropů deskových tl přes 80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18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58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307" w:lineRule="exact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4 180,00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"1PP-strop jímky" 2,75*1,9*0,2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1,045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140" w:right="0" w:firstLine="0"/>
      </w:pPr>
      <w:r>
        <w:drawing>
          <wp:anchor simplePos="0" relativeHeight="25165915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863" name="Freeform 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864" name="Freeform 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865" name="Freeform 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866" name="Freeform 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867" name="Freeform 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868" name="Freeform 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869" name="Freeform 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870" name="Freeform 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76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965045113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Bourání potěrů cementových nebo pískocementových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-293652</wp:posOffset>
            </wp:positionV>
            <wp:extent cx="6839868" cy="849575"/>
            <wp:effectExtent l="0" t="0" r="0" b="0"/>
            <wp:wrapNone/>
            <wp:docPr id="871" name="Freeform 8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293652"/>
                      <a:ext cx="6725568" cy="73527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9"/>
                            <w:tab w:val="left" w:pos="7110"/>
                            <w:tab w:val="left" w:pos="8349"/>
                            <w:tab w:val="left" w:pos="9878"/>
                          </w:tabs>
                          <w:spacing w:before="0" w:after="0" w:line="322" w:lineRule="exact"/>
                          <w:ind w:left="1963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tl do 50 mm pl přes 4 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98,000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150,00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14 700,00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68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"1NP"85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85,000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68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"2NP"13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13,000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68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98,000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77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967031732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Přisekání plošné zdiva z cihel pálených na MV nebo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-99060</wp:posOffset>
            </wp:positionV>
            <wp:extent cx="6800088" cy="1524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4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73152</wp:posOffset>
            </wp:positionV>
            <wp:extent cx="6800088" cy="1524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73152</wp:posOffset>
            </wp:positionV>
            <wp:extent cx="1524" cy="248412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74676</wp:posOffset>
            </wp:positionV>
            <wp:extent cx="1536" cy="246888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74676</wp:posOffset>
            </wp:positionV>
            <wp:extent cx="1524" cy="246888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74676</wp:posOffset>
            </wp:positionV>
            <wp:extent cx="1536" cy="246888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74676</wp:posOffset>
            </wp:positionV>
            <wp:extent cx="1524" cy="246888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74676</wp:posOffset>
            </wp:positionV>
            <wp:extent cx="1524" cy="246888"/>
            <wp:effectExtent l="0" t="0" r="0" b="0"/>
            <wp:wrapNone/>
            <wp:docPr id="879" name="Freeform 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74676</wp:posOffset>
            </wp:positionV>
            <wp:extent cx="1524" cy="246888"/>
            <wp:effectExtent l="0" t="0" r="0" b="0"/>
            <wp:wrapNone/>
            <wp:docPr id="880" name="Freeform 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74676</wp:posOffset>
            </wp:positionV>
            <wp:extent cx="1524" cy="246888"/>
            <wp:effectExtent l="0" t="0" r="0" b="0"/>
            <wp:wrapNone/>
            <wp:docPr id="881" name="Freeform 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74676</wp:posOffset>
            </wp:positionV>
            <wp:extent cx="1524" cy="246888"/>
            <wp:effectExtent l="0" t="0" r="0" b="0"/>
            <wp:wrapNone/>
            <wp:docPr id="882" name="Freeform 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-49812</wp:posOffset>
            </wp:positionV>
            <wp:extent cx="6839980" cy="1081223"/>
            <wp:effectExtent l="0" t="0" r="0" b="0"/>
            <wp:wrapNone/>
            <wp:docPr id="883" name="Freeform 8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49812"/>
                      <a:ext cx="6725680" cy="9669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9"/>
                            <w:tab w:val="left" w:pos="7199"/>
                            <w:tab w:val="left" w:pos="8349"/>
                            <w:tab w:val="left" w:pos="9966"/>
                          </w:tabs>
                          <w:spacing w:before="0" w:after="0" w:line="322" w:lineRule="exact"/>
                          <w:ind w:left="1963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MVC tl do 100 mm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5,994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1 198,80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</w:tabs>
                          <w:spacing w:before="0" w:after="0" w:line="193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"1PP"3,66*2,25+2,1*2,3+2,2*2,3+2,3*0,5+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"mezipatro"2,25*0,5+2,25*0,4+2,25*2,25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7,088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"1NP"3,5*0,5*2+3,5*0,4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4,900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199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"beton-50%"-5,994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-5,994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5,994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78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967042712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Odsekání zdiva z kamene nebo betonu plošné tl do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144780</wp:posOffset>
            </wp:positionV>
            <wp:extent cx="6800088" cy="1524"/>
            <wp:effectExtent l="0" t="0" r="0" b="0"/>
            <wp:wrapNone/>
            <wp:docPr id="884" name="Freeform 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4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22860</wp:posOffset>
            </wp:positionV>
            <wp:extent cx="6800088" cy="1524"/>
            <wp:effectExtent l="0" t="0" r="0" b="0"/>
            <wp:wrapNone/>
            <wp:docPr id="885" name="Freeform 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22860</wp:posOffset>
            </wp:positionV>
            <wp:extent cx="1524" cy="248412"/>
            <wp:effectExtent l="0" t="0" r="0" b="0"/>
            <wp:wrapNone/>
            <wp:docPr id="886" name="Freeform 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24384</wp:posOffset>
            </wp:positionV>
            <wp:extent cx="1536" cy="246888"/>
            <wp:effectExtent l="0" t="0" r="0" b="0"/>
            <wp:wrapNone/>
            <wp:docPr id="887" name="Freeform 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24384</wp:posOffset>
            </wp:positionV>
            <wp:extent cx="1524" cy="246888"/>
            <wp:effectExtent l="0" t="0" r="0" b="0"/>
            <wp:wrapNone/>
            <wp:docPr id="888" name="Freeform 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24384</wp:posOffset>
            </wp:positionV>
            <wp:extent cx="1536" cy="246888"/>
            <wp:effectExtent l="0" t="0" r="0" b="0"/>
            <wp:wrapNone/>
            <wp:docPr id="889" name="Freeform 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24384</wp:posOffset>
            </wp:positionV>
            <wp:extent cx="1524" cy="246888"/>
            <wp:effectExtent l="0" t="0" r="0" b="0"/>
            <wp:wrapNone/>
            <wp:docPr id="890" name="Freeform 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24384</wp:posOffset>
            </wp:positionV>
            <wp:extent cx="1524" cy="246888"/>
            <wp:effectExtent l="0" t="0" r="0" b="0"/>
            <wp:wrapNone/>
            <wp:docPr id="891" name="Freeform 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24384</wp:posOffset>
            </wp:positionV>
            <wp:extent cx="1524" cy="246888"/>
            <wp:effectExtent l="0" t="0" r="0" b="0"/>
            <wp:wrapNone/>
            <wp:docPr id="892" name="Freeform 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24384</wp:posOffset>
            </wp:positionV>
            <wp:extent cx="1524" cy="246888"/>
            <wp:effectExtent l="0" t="0" r="0" b="0"/>
            <wp:wrapNone/>
            <wp:docPr id="893" name="Freeform 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24384</wp:posOffset>
            </wp:positionV>
            <wp:extent cx="1524" cy="246888"/>
            <wp:effectExtent l="0" t="0" r="0" b="0"/>
            <wp:wrapNone/>
            <wp:docPr id="894" name="Freeform 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79"/>
          <w:tab w:val="left" w:pos="7259"/>
          <w:tab w:val="left" w:pos="8409"/>
          <w:tab w:val="left" w:pos="10026"/>
        </w:tabs>
        <w:spacing w:before="0" w:after="0" w:line="322" w:lineRule="exact"/>
        <w:ind w:left="2023" w:right="163" w:firstLine="0"/>
        <w:jc w:val="right"/>
      </w:pPr>
      <w:r>
        <w:drawing>
          <wp:anchor simplePos="0" relativeHeight="25165924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524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100 mm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5,994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3 596,40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193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"1PP"3,66*2,25+2,1*2,3+2,2*2,3+2,3*0,5+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"mezipatro"2,25*0,5+2,25*0,4+2,25*2,25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7,088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"1NP"3,5*0,5*2+3,5*0,4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4,900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39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"-50%beton"-11,988/2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-5,994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24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119408</wp:posOffset>
            </wp:positionV>
            <wp:extent cx="6800088" cy="1537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5,994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140" w:right="0" w:firstLine="0"/>
      </w:pPr>
      <w:r>
        <w:drawing>
          <wp:anchor simplePos="0" relativeHeight="25165918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8643</wp:posOffset>
            </wp:positionV>
            <wp:extent cx="1524" cy="248425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04" name="Freeform 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05" name="Freeform 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79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968062354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Vybourání dřevěných rámů oken dvojitých včetně křídel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-293271</wp:posOffset>
            </wp:positionV>
            <wp:extent cx="6839980" cy="849575"/>
            <wp:effectExtent l="0" t="0" r="0" b="0"/>
            <wp:wrapNone/>
            <wp:docPr id="906" name="Freeform 9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293271"/>
                      <a:ext cx="6725680" cy="73527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9"/>
                            <w:tab w:val="left" w:pos="7199"/>
                            <w:tab w:val="left" w:pos="8349"/>
                            <w:tab w:val="left" w:pos="10101"/>
                          </w:tabs>
                          <w:spacing w:before="0" w:after="0" w:line="322" w:lineRule="exact"/>
                          <w:ind w:left="1963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pl do 1 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2,185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450,00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983,25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82" w:lineRule="exact"/>
                          <w:ind w:left="273" w:right="2989" w:firstLine="0"/>
                          <w:jc w:val="both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"1PP-nad zazděním otvoru-Od1,Od2" 0,85*0,65+0,95*0,75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1,265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"2NP-Od6"0,8*1,15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0,920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2,185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80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968062355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Vybourání dřevěných rámů oken dvojitých včetně křídel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-98692</wp:posOffset>
            </wp:positionV>
            <wp:extent cx="6800088" cy="1537"/>
            <wp:effectExtent l="0" t="0" r="0" b="0"/>
            <wp:wrapNone/>
            <wp:docPr id="907" name="Freeform 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4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73520</wp:posOffset>
            </wp:positionV>
            <wp:extent cx="6800088" cy="1537"/>
            <wp:effectExtent l="0" t="0" r="0" b="0"/>
            <wp:wrapNone/>
            <wp:docPr id="908" name="Freeform 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73520</wp:posOffset>
            </wp:positionV>
            <wp:extent cx="1524" cy="248425"/>
            <wp:effectExtent l="0" t="0" r="0" b="0"/>
            <wp:wrapNone/>
            <wp:docPr id="909" name="Freeform 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75057</wp:posOffset>
            </wp:positionV>
            <wp:extent cx="1536" cy="246888"/>
            <wp:effectExtent l="0" t="0" r="0" b="0"/>
            <wp:wrapNone/>
            <wp:docPr id="910" name="Freeform 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75057</wp:posOffset>
            </wp:positionV>
            <wp:extent cx="1524" cy="246888"/>
            <wp:effectExtent l="0" t="0" r="0" b="0"/>
            <wp:wrapNone/>
            <wp:docPr id="911" name="Freeform 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75057</wp:posOffset>
            </wp:positionV>
            <wp:extent cx="1536" cy="246888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75057</wp:posOffset>
            </wp:positionV>
            <wp:extent cx="1524" cy="246888"/>
            <wp:effectExtent l="0" t="0" r="0" b="0"/>
            <wp:wrapNone/>
            <wp:docPr id="913" name="Freeform 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75057</wp:posOffset>
            </wp:positionV>
            <wp:extent cx="1524" cy="246888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75057</wp:posOffset>
            </wp:positionV>
            <wp:extent cx="1524" cy="246888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75057</wp:posOffset>
            </wp:positionV>
            <wp:extent cx="1524" cy="246888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75057</wp:posOffset>
            </wp:positionV>
            <wp:extent cx="1524" cy="246888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79"/>
          <w:tab w:val="left" w:pos="7170"/>
          <w:tab w:val="left" w:pos="8409"/>
          <w:tab w:val="left" w:pos="10026"/>
        </w:tabs>
        <w:spacing w:before="0" w:after="0" w:line="322" w:lineRule="exact"/>
        <w:ind w:left="2023" w:right="163" w:firstLine="0"/>
        <w:jc w:val="right"/>
      </w:pPr>
      <w:r>
        <w:drawing>
          <wp:anchor simplePos="0" relativeHeight="25165924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286019</wp:posOffset>
            </wp:positionV>
            <wp:extent cx="6800088" cy="1537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pl do 2 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11,039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270,00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2 980,53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193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"1PP-nad zazděním otvoru-Od3-Od5"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"1NP-Od3,Od4"1,25*2,25+1,3*1,0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4,113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"2NP-Od5"1,25*2,25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2,813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"3NP-Od4,Od5"1,25*2,25+1,3*1,0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4,113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24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11,039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504"/>
          <w:tab w:val="left" w:pos="747"/>
          <w:tab w:val="left" w:pos="2103"/>
        </w:tabs>
        <w:spacing w:before="0" w:after="0" w:line="317" w:lineRule="exact"/>
        <w:ind w:left="140" w:right="0" w:firstLine="0"/>
      </w:pPr>
      <w:r>
        <w:drawing>
          <wp:anchor simplePos="0" relativeHeight="25165920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920" name="Freeform 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921" name="Freeform 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22" name="Freeform 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923" name="Freeform 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24" name="Freeform 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25" name="Freeform 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26" name="Freeform 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27" name="Freeform 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28" name="Freeform 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line">
              <wp:posOffset>60952</wp:posOffset>
            </wp:positionV>
            <wp:extent cx="6840018" cy="617927"/>
            <wp:effectExtent l="0" t="0" r="0" b="0"/>
            <wp:wrapNone/>
            <wp:docPr id="929" name="Freeform 9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60952"/>
                      <a:ext cx="6725718" cy="5036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07"/>
                            <w:tab w:val="left" w:pos="7199"/>
                            <w:tab w:val="left" w:pos="8214"/>
                            <w:tab w:val="left" w:pos="9966"/>
                          </w:tabs>
                          <w:spacing w:before="0" w:after="0" w:line="322" w:lineRule="exact"/>
                          <w:ind w:left="1963" w:right="0" w:firstLine="0"/>
                          <w:jc w:val="right"/>
                        </w:pPr>
                        <w:r>
                          <w:rPr lang="cs-CZ" sz="16" baseline="-5" dirty="0">
                            <w:jc w:val="left"/>
                            <w:rFonts w:ascii="Arial" w:hAnsi="Arial" w:cs="Arial"/>
                            <w:color w:val="000000"/>
                            <w:position w:val="-5"/>
                            <w:sz w:val="16"/>
                            <w:szCs w:val="16"/>
                          </w:rPr>
                          <w:t>MVC nebo MV tl do 750 mm	</w:t>
                        </w:r>
                        <w:r>
                          <w:rPr lang="cs-CZ" sz="16" baseline="5" dirty="0">
                            <w:jc w:val="left"/>
                            <w:rFonts w:ascii="Arial" w:hAnsi="Arial" w:cs="Arial"/>
                            <w:color w:val="000000"/>
                            <w:position w:val="5"/>
                            <w:sz w:val="16"/>
                            <w:szCs w:val="16"/>
                          </w:rPr>
                          <w:t>kus	</w:t>
                        </w:r>
                        <w:r>
                          <w:rPr lang="cs-CZ" sz="16" baseline="5" dirty="0">
                            <w:jc w:val="left"/>
                            <w:rFonts w:ascii="Arial" w:hAnsi="Arial" w:cs="Arial"/>
                            <w:color w:val="000000"/>
                            <w:position w:val="5"/>
                            <w:sz w:val="16"/>
                            <w:szCs w:val="16"/>
                          </w:rPr>
                          <w:t>2,000	</w:t>
                        </w:r>
                        <w:r>
                          <w:rPr lang="cs-CZ" sz="16" baseline="5" dirty="0">
                            <w:jc w:val="left"/>
                            <w:rFonts w:ascii="Arial" w:hAnsi="Arial" w:cs="Arial"/>
                            <w:color w:val="000000"/>
                            <w:position w:val="5"/>
                            <w:sz w:val="16"/>
                            <w:szCs w:val="16"/>
                          </w:rPr>
                          <w:t>1 050,00	</w:t>
                        </w:r>
                        <w:r>
                          <w:rPr lang="cs-CZ" sz="16" baseline="5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5"/>
                            <w:sz w:val="16"/>
                            <w:szCs w:val="16"/>
                          </w:rPr>
                          <w:t>2 100,00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"1PP-průchod splaškové kabnalizace" 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82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971033581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Vybourání otvorů ve zdivu cihelném pl do 1 m2 na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81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971033471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Vybourání otvorů ve zdivu cihelném pl do 0,25 m2 na  </w:t>
      </w:r>
      <w:r>
        <w:drawing>
          <wp:anchor simplePos="0" relativeHeight="25165924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255544</wp:posOffset>
            </wp:positionV>
            <wp:extent cx="6800088" cy="1524"/>
            <wp:effectExtent l="0" t="0" r="0" b="0"/>
            <wp:wrapNone/>
            <wp:docPr id="930" name="Freeform 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371355</wp:posOffset>
            </wp:positionV>
            <wp:extent cx="6800088" cy="1537"/>
            <wp:effectExtent l="0" t="0" r="0" b="0"/>
            <wp:wrapNone/>
            <wp:docPr id="931" name="Freeform 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371355</wp:posOffset>
            </wp:positionV>
            <wp:extent cx="1524" cy="248425"/>
            <wp:effectExtent l="0" t="0" r="0" b="0"/>
            <wp:wrapNone/>
            <wp:docPr id="932" name="Freeform 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372892</wp:posOffset>
            </wp:positionV>
            <wp:extent cx="1536" cy="246888"/>
            <wp:effectExtent l="0" t="0" r="0" b="0"/>
            <wp:wrapNone/>
            <wp:docPr id="933" name="Freeform 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372892</wp:posOffset>
            </wp:positionV>
            <wp:extent cx="1524" cy="246888"/>
            <wp:effectExtent l="0" t="0" r="0" b="0"/>
            <wp:wrapNone/>
            <wp:docPr id="934" name="Freeform 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372892</wp:posOffset>
            </wp:positionV>
            <wp:extent cx="1536" cy="246888"/>
            <wp:effectExtent l="0" t="0" r="0" b="0"/>
            <wp:wrapNone/>
            <wp:docPr id="935" name="Freeform 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372892</wp:posOffset>
            </wp:positionV>
            <wp:extent cx="1524" cy="246888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372892</wp:posOffset>
            </wp:positionV>
            <wp:extent cx="1524" cy="246888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372892</wp:posOffset>
            </wp:positionV>
            <wp:extent cx="1524" cy="246888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372892</wp:posOffset>
            </wp:positionV>
            <wp:extent cx="1524" cy="246888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372892</wp:posOffset>
            </wp:positionV>
            <wp:extent cx="1524" cy="246888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423664</wp:posOffset>
            </wp:positionV>
            <wp:extent cx="6666132" cy="620053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423664"/>
                      <a:ext cx="6551832" cy="50575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45"/>
                            <w:tab w:val="left" w:pos="6925"/>
                            <w:tab w:val="left" w:pos="7940"/>
                            <w:tab w:val="left" w:pos="9604"/>
                          </w:tabs>
                          <w:spacing w:before="0" w:after="0" w:line="322" w:lineRule="exact"/>
                          <w:ind w:left="1689" w:right="0" w:firstLine="0"/>
                          <w:jc w:val="right"/>
                        </w:pPr>
                        <w:r>
                          <w:rPr lang="cs-CZ" sz="16" baseline="-5" dirty="0">
                            <w:jc w:val="left"/>
                            <w:rFonts w:ascii="Arial" w:hAnsi="Arial" w:cs="Arial"/>
                            <w:color w:val="000000"/>
                            <w:position w:val="-5"/>
                            <w:sz w:val="16"/>
                            <w:szCs w:val="16"/>
                          </w:rPr>
                          <w:t>MVC nebo MV tl do 900 mm	</w:t>
                        </w:r>
                        <w:r>
                          <w:rPr lang="cs-CZ" sz="16" baseline="5" dirty="0">
                            <w:jc w:val="left"/>
                            <w:rFonts w:ascii="Arial" w:hAnsi="Arial" w:cs="Arial"/>
                            <w:color w:val="000000"/>
                            <w:position w:val="5"/>
                            <w:sz w:val="16"/>
                            <w:szCs w:val="16"/>
                          </w:rPr>
                          <w:t>m3	</w:t>
                        </w:r>
                        <w:r>
                          <w:rPr lang="cs-CZ" sz="16" baseline="5" dirty="0">
                            <w:jc w:val="left"/>
                            <w:rFonts w:ascii="Arial" w:hAnsi="Arial" w:cs="Arial"/>
                            <w:color w:val="000000"/>
                            <w:position w:val="5"/>
                            <w:sz w:val="16"/>
                            <w:szCs w:val="16"/>
                          </w:rPr>
                          <w:t>4,214	</w:t>
                        </w:r>
                        <w:r>
                          <w:rPr lang="cs-CZ" sz="16" baseline="5" dirty="0">
                            <w:jc w:val="left"/>
                            <w:rFonts w:ascii="Arial" w:hAnsi="Arial" w:cs="Arial"/>
                            <w:color w:val="000000"/>
                            <w:position w:val="5"/>
                            <w:sz w:val="16"/>
                            <w:szCs w:val="16"/>
                          </w:rPr>
                          <w:t>3 000,00	</w:t>
                        </w:r>
                        <w:r>
                          <w:rPr lang="cs-CZ" sz="16" baseline="5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5"/>
                            <w:sz w:val="16"/>
                            <w:szCs w:val="16"/>
                          </w:rPr>
                          <w:t>12 642,00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974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"1PP"0,95*0,75*0,75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0,534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3" w:lineRule="exact"/>
                          <w:ind w:left="4591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Strana 9 z 33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618243</wp:posOffset>
            </wp:positionV>
            <wp:extent cx="6800088" cy="1537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/>
      <w:r>
        <w:br w:type="page"/>
      </w:r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21336</wp:posOffset>
            </wp:positionV>
            <wp:extent cx="1524" cy="301752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21336</wp:posOffset>
            </wp:positionV>
            <wp:extent cx="6800088" cy="180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21336</wp:posOffset>
            </wp:positionV>
            <wp:extent cx="6800088" cy="1523"/>
            <wp:effectExtent l="0" t="0" r="0" b="0"/>
            <wp:wrapNone/>
            <wp:docPr id="945" name="Freeform 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21336</wp:posOffset>
            </wp:positionV>
            <wp:extent cx="180" cy="301752"/>
            <wp:effectExtent l="0" t="0" r="0" b="0"/>
            <wp:wrapNone/>
            <wp:docPr id="946" name="Freeform 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1752"/>
                    </a:xfrm>
                    <a:custGeom>
                      <a:rect l="l" t="t" r="r" b="b"/>
                      <a:pathLst>
                        <a:path w="180" h="301752">
                          <a:moveTo>
                            <a:pt x="0" y="0"/>
                          </a:moveTo>
                          <a:lnTo>
                            <a:pt x="0" y="301752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22860</wp:posOffset>
            </wp:positionV>
            <wp:extent cx="1524" cy="300228"/>
            <wp:effectExtent l="0" t="0" r="0" b="0"/>
            <wp:wrapNone/>
            <wp:docPr id="947" name="Freeform 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28"/>
                    </a:xfrm>
                    <a:custGeom>
                      <a:rect l="l" t="t" r="r" b="b"/>
                      <a:pathLst>
                        <a:path w="1524" h="300228">
                          <a:moveTo>
                            <a:pt x="0" y="300228"/>
                          </a:moveTo>
                          <a:lnTo>
                            <a:pt x="1524" y="3002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22860</wp:posOffset>
            </wp:positionV>
            <wp:extent cx="180" cy="300227"/>
            <wp:effectExtent l="0" t="0" r="0" b="0"/>
            <wp:wrapNone/>
            <wp:docPr id="948" name="Freeform 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0227"/>
                    </a:xfrm>
                    <a:custGeom>
                      <a:rect l="l" t="t" r="r" b="b"/>
                      <a:pathLst>
                        <a:path w="180" h="300227">
                          <a:moveTo>
                            <a:pt x="0" y="0"/>
                          </a:moveTo>
                          <a:lnTo>
                            <a:pt x="0" y="3002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250"/>
          <w:tab w:val="left" w:pos="3871"/>
          <w:tab w:val="left" w:pos="6267"/>
          <w:tab w:val="left" w:pos="6903"/>
          <w:tab w:val="left" w:pos="7927"/>
          <w:tab w:val="left" w:pos="9190"/>
        </w:tabs>
        <w:spacing w:before="0" w:after="0" w:line="219" w:lineRule="exact"/>
        <w:ind w:left="11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pacing w:val="19"/>
          <w:sz w:val="16"/>
          <w:szCs w:val="16"/>
        </w:rPr>
        <w:t>Č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MJ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Množství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J.cena [CZK]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100" w:after="0" w:line="195" w:lineRule="exact"/>
        <w:ind w:left="413" w:right="0" w:firstLine="0"/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67097</wp:posOffset>
            </wp:positionV>
            <wp:extent cx="6800088" cy="1524"/>
            <wp:effectExtent l="0" t="0" r="0" b="0"/>
            <wp:wrapNone/>
            <wp:docPr id="949" name="Freeform 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67097</wp:posOffset>
            </wp:positionV>
            <wp:extent cx="6800088" cy="180"/>
            <wp:effectExtent l="0" t="0" r="0" b="0"/>
            <wp:wrapNone/>
            <wp:docPr id="950" name="Freeform 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"1NP"1,25*0,8*0,7+0,7*0,8*0,6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1,036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"2NP"1,25*1,18*0,65+0,7*0,8*0,6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1,295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"3NP"1,25*1,18*0,65+0,7*0,8*0,6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1,295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"mezipatro-odvětrání výtah. šachty"0,3*0,3*0,6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0,054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15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119408</wp:posOffset>
            </wp:positionV>
            <wp:extent cx="6800088" cy="1536"/>
            <wp:effectExtent l="0" t="0" r="0" b="0"/>
            <wp:wrapNone/>
            <wp:docPr id="951" name="Freeform 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4,214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3"/>
          <w:tab w:val="left" w:pos="746"/>
          <w:tab w:val="left" w:pos="2102"/>
        </w:tabs>
        <w:spacing w:before="0" w:after="0" w:line="317" w:lineRule="exact"/>
        <w:ind w:left="139" w:right="0" w:firstLine="0"/>
      </w:pPr>
      <w:r>
        <w:drawing>
          <wp:anchor simplePos="0" relativeHeight="25165903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8643</wp:posOffset>
            </wp:positionV>
            <wp:extent cx="1524" cy="248424"/>
            <wp:effectExtent l="0" t="0" r="0" b="0"/>
            <wp:wrapNone/>
            <wp:docPr id="952" name="Freeform 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4"/>
                    </a:xfrm>
                    <a:custGeom>
                      <a:rect l="l" t="t" r="r" b="b"/>
                      <a:pathLst>
                        <a:path w="1524" h="248424">
                          <a:moveTo>
                            <a:pt x="0" y="248424"/>
                          </a:moveTo>
                          <a:lnTo>
                            <a:pt x="1524" y="2484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953" name="Freeform 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54" name="Freeform 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83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973031324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Vysekání kapes ve zdivu cihelném na MV nebo MVC pl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410196</wp:posOffset>
            </wp:positionH>
            <wp:positionV relativeFrom="paragraph">
              <wp:posOffset>-293525</wp:posOffset>
            </wp:positionV>
            <wp:extent cx="6849162" cy="1069032"/>
            <wp:effectExtent l="0" t="0" r="0" b="0"/>
            <wp:wrapNone/>
            <wp:docPr id="961" name="Freeform 9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0196" y="-293525"/>
                      <a:ext cx="6734862" cy="95473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21"/>
                            <w:tab w:val="left" w:pos="7125"/>
                            <w:tab w:val="left" w:pos="8363"/>
                            <w:tab w:val="left" w:pos="9980"/>
                          </w:tabs>
                          <w:spacing w:before="0" w:after="0" w:line="322" w:lineRule="exact"/>
                          <w:ind w:left="1977" w:right="0" w:firstLine="0"/>
                          <w:jc w:val="right"/>
                        </w:pPr>
                        <w:r>
                          <w:rPr lang="cs-CZ" sz="16" baseline="-5" dirty="0">
                            <w:jc w:val="left"/>
                            <w:rFonts w:ascii="Arial" w:hAnsi="Arial" w:cs="Arial"/>
                            <w:color w:val="000000"/>
                            <w:position w:val="-5"/>
                            <w:sz w:val="16"/>
                            <w:szCs w:val="16"/>
                          </w:rPr>
                          <w:t>do 0,10 m2 hl do 150 mm	</w:t>
                        </w:r>
                        <w:r>
                          <w:rPr lang="cs-CZ" sz="16" baseline="5" dirty="0">
                            <w:jc w:val="left"/>
                            <w:rFonts w:ascii="Arial" w:hAnsi="Arial" w:cs="Arial"/>
                            <w:color w:val="000000"/>
                            <w:position w:val="5"/>
                            <w:sz w:val="16"/>
                            <w:szCs w:val="16"/>
                          </w:rPr>
                          <w:t>kus	</w:t>
                        </w:r>
                        <w:r>
                          <w:rPr lang="cs-CZ" sz="16" baseline="5" dirty="0">
                            <w:jc w:val="left"/>
                            <w:rFonts w:ascii="Arial" w:hAnsi="Arial" w:cs="Arial"/>
                            <w:color w:val="000000"/>
                            <w:position w:val="5"/>
                            <w:sz w:val="16"/>
                            <w:szCs w:val="16"/>
                          </w:rPr>
                          <w:t>50,000	</w:t>
                        </w:r>
                        <w:r>
                          <w:rPr lang="cs-CZ" sz="16" baseline="5" dirty="0">
                            <w:jc w:val="left"/>
                            <w:rFonts w:ascii="Arial" w:hAnsi="Arial" w:cs="Arial"/>
                            <w:color w:val="000000"/>
                            <w:position w:val="5"/>
                            <w:sz w:val="16"/>
                            <w:szCs w:val="16"/>
                          </w:rPr>
                          <w:t>150,00	</w:t>
                        </w:r>
                        <w:r>
                          <w:rPr lang="cs-CZ" sz="16" baseline="5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5"/>
                            <w:sz w:val="16"/>
                            <w:szCs w:val="16"/>
                          </w:rPr>
                          <w:t>7 500,00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75"/>
                            <w:tab w:val="left" w:pos="7183"/>
                          </w:tabs>
                          <w:spacing w:before="0" w:after="0" w:line="195" w:lineRule="exact"/>
                          <w:ind w:left="28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"1PP,1NP,2NP,3NP-pro zavázání zdiva" 3*5*2+2*5*2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50,000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78"/>
                            <w:tab w:val="left" w:pos="621"/>
                            <w:tab w:val="left" w:pos="1977"/>
                            <w:tab w:val="left" w:pos="6121"/>
                            <w:tab w:val="left" w:pos="7125"/>
                            <w:tab w:val="left" w:pos="8363"/>
                            <w:tab w:val="left" w:pos="9892"/>
                          </w:tabs>
                          <w:spacing w:before="0" w:after="0" w:line="221" w:lineRule="exact"/>
                          <w:ind w:left="1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973031515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Osazení  kotev pro spojení zdiva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kus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10 000,00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75"/>
                            <w:tab w:val="left" w:pos="7183"/>
                          </w:tabs>
                          <w:spacing w:before="0" w:after="0" w:line="195" w:lineRule="exact"/>
                          <w:ind w:left="28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"1PP,1NP,2NP,3NP-pro zavázání zdiva" 3*5*2+2*5*2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50,000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50"/>
                            <w:tab w:val="left" w:pos="621"/>
                            <w:tab w:val="left" w:pos="1977"/>
                            <w:tab w:val="left" w:pos="6107"/>
                            <w:tab w:val="left" w:pos="7096"/>
                            <w:tab w:val="left" w:pos="8335"/>
                            <w:tab w:val="left" w:pos="9863"/>
                          </w:tabs>
                          <w:spacing w:before="0" w:after="0" w:line="324" w:lineRule="exact"/>
                          <w:ind w:left="14" w:right="0" w:hanging="14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553600200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Kotva nere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z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ová pro spojení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z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diva 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kus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225,00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11 250,00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86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974049165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Vysekání rýh v betonových zdech hl do 150 mm š do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-98947</wp:posOffset>
            </wp:positionV>
            <wp:extent cx="6800088" cy="1536"/>
            <wp:effectExtent l="0" t="0" r="0" b="0"/>
            <wp:wrapNone/>
            <wp:docPr id="962" name="Freeform 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16890</wp:posOffset>
            </wp:positionV>
            <wp:extent cx="6800088" cy="1524"/>
            <wp:effectExtent l="0" t="0" r="0" b="0"/>
            <wp:wrapNone/>
            <wp:docPr id="963" name="Freeform 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16890</wp:posOffset>
            </wp:positionV>
            <wp:extent cx="1524" cy="169163"/>
            <wp:effectExtent l="0" t="0" r="0" b="0"/>
            <wp:wrapNone/>
            <wp:docPr id="964" name="Freeform 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3"/>
                    </a:xfrm>
                    <a:custGeom>
                      <a:rect l="l" t="t" r="r" b="b"/>
                      <a:pathLst>
                        <a:path w="1524" h="169163">
                          <a:moveTo>
                            <a:pt x="0" y="169163"/>
                          </a:moveTo>
                          <a:lnTo>
                            <a:pt x="1524" y="169163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18414</wp:posOffset>
            </wp:positionV>
            <wp:extent cx="1536" cy="167639"/>
            <wp:effectExtent l="0" t="0" r="0" b="0"/>
            <wp:wrapNone/>
            <wp:docPr id="965" name="Freeform 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39"/>
                    </a:xfrm>
                    <a:custGeom>
                      <a:rect l="l" t="t" r="r" b="b"/>
                      <a:pathLst>
                        <a:path w="1536" h="167639">
                          <a:moveTo>
                            <a:pt x="0" y="167639"/>
                          </a:moveTo>
                          <a:lnTo>
                            <a:pt x="1536" y="167639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18414</wp:posOffset>
            </wp:positionV>
            <wp:extent cx="1524" cy="167639"/>
            <wp:effectExtent l="0" t="0" r="0" b="0"/>
            <wp:wrapNone/>
            <wp:docPr id="966" name="Freeform 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18414</wp:posOffset>
            </wp:positionV>
            <wp:extent cx="1536" cy="167639"/>
            <wp:effectExtent l="0" t="0" r="0" b="0"/>
            <wp:wrapNone/>
            <wp:docPr id="967" name="Freeform 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39"/>
                    </a:xfrm>
                    <a:custGeom>
                      <a:rect l="l" t="t" r="r" b="b"/>
                      <a:pathLst>
                        <a:path w="1536" h="167639">
                          <a:moveTo>
                            <a:pt x="0" y="167639"/>
                          </a:moveTo>
                          <a:lnTo>
                            <a:pt x="1536" y="167639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18414</wp:posOffset>
            </wp:positionV>
            <wp:extent cx="1524" cy="167639"/>
            <wp:effectExtent l="0" t="0" r="0" b="0"/>
            <wp:wrapNone/>
            <wp:docPr id="968" name="Freeform 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18414</wp:posOffset>
            </wp:positionV>
            <wp:extent cx="1524" cy="167639"/>
            <wp:effectExtent l="0" t="0" r="0" b="0"/>
            <wp:wrapNone/>
            <wp:docPr id="969" name="Freeform 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18414</wp:posOffset>
            </wp:positionV>
            <wp:extent cx="1524" cy="167639"/>
            <wp:effectExtent l="0" t="0" r="0" b="0"/>
            <wp:wrapNone/>
            <wp:docPr id="970" name="Freeform 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18414</wp:posOffset>
            </wp:positionV>
            <wp:extent cx="1524" cy="167639"/>
            <wp:effectExtent l="0" t="0" r="0" b="0"/>
            <wp:wrapNone/>
            <wp:docPr id="971" name="Freeform 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18414</wp:posOffset>
            </wp:positionV>
            <wp:extent cx="1524" cy="167639"/>
            <wp:effectExtent l="0" t="0" r="0" b="0"/>
            <wp:wrapNone/>
            <wp:docPr id="972" name="Freeform 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5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9258</wp:posOffset>
            </wp:positionV>
            <wp:extent cx="6800088" cy="1536"/>
            <wp:effectExtent l="0" t="0" r="0" b="0"/>
            <wp:wrapNone/>
            <wp:docPr id="973" name="Freeform 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4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-100824</wp:posOffset>
                  </wp:positionH>
                  <wp:positionV relativeFrom="paragraph">
                    <wp:posOffset>-101509</wp:posOffset>
                  </wp:positionV>
                  <wp:extent cx="6840040" cy="681948"/>
                  <wp:effectExtent l="0" t="0" r="0" b="0"/>
                  <wp:wrapNone/>
                  <wp:docPr id="974" name="Freeform 9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0" y="-101509"/>
                            <a:ext cx="6725740" cy="5676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65"/>
                                  <w:tab w:val="left" w:pos="7199"/>
                                  <w:tab w:val="left" w:pos="8349"/>
                                  <w:tab w:val="left" w:pos="10101"/>
                                </w:tabs>
                                <w:spacing w:before="0" w:after="0" w:line="322" w:lineRule="exact"/>
                                <w:ind w:left="1963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200 mm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7,200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864,00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60"/>
                                  <w:tab w:val="left" w:pos="7247"/>
                                </w:tabs>
                                <w:spacing w:before="0" w:after="0" w:line="173" w:lineRule="exact"/>
                                <w:ind w:left="273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3,2+4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7,200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0" w:after="0" w:line="39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87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974049169	</w:t>
                              </w:r>
                              <w:r>
                                <w:rPr lang="cs-CZ" sz="16" baseline="-19" dirty="0">
                                  <w:jc w:val="left"/>
                                  <w:rFonts w:ascii="Arial" w:hAnsi="Arial" w:cs="Arial"/>
                                  <w:color w:val="000000"/>
                                  <w:spacing w:val="-134"/>
                                  <w:position w:val="-19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Příplatek k vysekání rýh v betonových zdech hl do 150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17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91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 ZKD 100 mm š rýhy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5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7,200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2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148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62" w:right="-18" w:firstLine="0"/>
            </w:pPr>
            <w:r>
              <w:drawing>
                <wp:anchor simplePos="0" relativeHeight="251659166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line">
                    <wp:posOffset>281577</wp:posOffset>
                  </wp:positionV>
                  <wp:extent cx="6800088" cy="1524"/>
                  <wp:effectExtent l="0" t="0" r="0" b="0"/>
                  <wp:wrapNone/>
                  <wp:docPr id="975" name="Freeform 9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5" behindDoc="0" locked="0" layoutInCell="1" allowOverlap="1">
                  <wp:simplePos x="0" y="0"/>
                  <wp:positionH relativeFrom="page">
                    <wp:posOffset>-154164</wp:posOffset>
                  </wp:positionH>
                  <wp:positionV relativeFrom="line">
                    <wp:posOffset>281577</wp:posOffset>
                  </wp:positionV>
                  <wp:extent cx="1524" cy="169164"/>
                  <wp:effectExtent l="0" t="0" r="0" b="0"/>
                  <wp:wrapNone/>
                  <wp:docPr id="976" name="Freeform 9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9164"/>
                          </a:xfrm>
                          <a:custGeom>
                            <a:rect l="l" t="t" r="r" b="b"/>
                            <a:pathLst>
                              <a:path w="1524" h="169164">
                                <a:moveTo>
                                  <a:pt x="0" y="169164"/>
                                </a:moveTo>
                                <a:lnTo>
                                  <a:pt x="1524" y="169164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6" behindDoc="0" locked="0" layoutInCell="1" allowOverlap="1">
                  <wp:simplePos x="0" y="0"/>
                  <wp:positionH relativeFrom="page">
                    <wp:posOffset>54624</wp:posOffset>
                  </wp:positionH>
                  <wp:positionV relativeFrom="line">
                    <wp:posOffset>283101</wp:posOffset>
                  </wp:positionV>
                  <wp:extent cx="1536" cy="167640"/>
                  <wp:effectExtent l="0" t="0" r="0" b="0"/>
                  <wp:wrapNone/>
                  <wp:docPr id="977" name="Freeform 9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36" cy="167640"/>
                          </a:xfrm>
                          <a:custGeom>
                            <a:rect l="l" t="t" r="r" b="b"/>
                            <a:pathLst>
                              <a:path w="1536" h="167640">
                                <a:moveTo>
                                  <a:pt x="0" y="167640"/>
                                </a:moveTo>
                                <a:lnTo>
                                  <a:pt x="1536" y="167640"/>
                                </a:lnTo>
                                <a:lnTo>
                                  <a:pt x="1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120" w:right="-18" w:firstLine="0"/>
            </w:pPr>
            <w:r>
              <w:drawing>
                <wp:anchor simplePos="0" relativeHeight="251659077" behindDoc="0" locked="0" layoutInCell="1" allowOverlap="1">
                  <wp:simplePos x="0" y="0"/>
                  <wp:positionH relativeFrom="page">
                    <wp:posOffset>56148</wp:posOffset>
                  </wp:positionH>
                  <wp:positionV relativeFrom="line">
                    <wp:posOffset>283101</wp:posOffset>
                  </wp:positionV>
                  <wp:extent cx="1524" cy="167640"/>
                  <wp:effectExtent l="0" t="0" r="0" b="0"/>
                  <wp:wrapNone/>
                  <wp:docPr id="978" name="Freeform 9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40"/>
                          </a:xfrm>
                          <a:custGeom>
                            <a:rect l="l" t="t" r="r" b="b"/>
                            <a:pathLst>
                              <a:path w="1524" h="167640">
                                <a:moveTo>
                                  <a:pt x="0" y="167640"/>
                                </a:moveTo>
                                <a:lnTo>
                                  <a:pt x="1524" y="16764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34" w:right="-18" w:firstLine="0"/>
            </w:pPr>
            <w:r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708420</wp:posOffset>
                  </wp:positionH>
                  <wp:positionV relativeFrom="line">
                    <wp:posOffset>283101</wp:posOffset>
                  </wp:positionV>
                  <wp:extent cx="1536" cy="167640"/>
                  <wp:effectExtent l="0" t="0" r="0" b="0"/>
                  <wp:wrapNone/>
                  <wp:docPr id="979" name="Freeform 9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36" cy="167640"/>
                          </a:xfrm>
                          <a:custGeom>
                            <a:rect l="l" t="t" r="r" b="b"/>
                            <a:pathLst>
                              <a:path w="1536" h="167640">
                                <a:moveTo>
                                  <a:pt x="0" y="167640"/>
                                </a:moveTo>
                                <a:lnTo>
                                  <a:pt x="1536" y="167640"/>
                                </a:lnTo>
                                <a:lnTo>
                                  <a:pt x="1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975800600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34" w:right="-18" w:firstLine="0"/>
            </w:pPr>
            <w:r>
              <w:drawing>
                <wp:anchor simplePos="0" relativeHeight="251659079" behindDoc="0" locked="0" layoutInCell="1" allowOverlap="1">
                  <wp:simplePos x="0" y="0"/>
                  <wp:positionH relativeFrom="page">
                    <wp:posOffset>2390916</wp:posOffset>
                  </wp:positionH>
                  <wp:positionV relativeFrom="line">
                    <wp:posOffset>283101</wp:posOffset>
                  </wp:positionV>
                  <wp:extent cx="1524" cy="167640"/>
                  <wp:effectExtent l="0" t="0" r="0" b="0"/>
                  <wp:wrapNone/>
                  <wp:docPr id="980" name="Freeform 9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40"/>
                          </a:xfrm>
                          <a:custGeom>
                            <a:rect l="l" t="t" r="r" b="b"/>
                            <a:pathLst>
                              <a:path w="1524" h="167640">
                                <a:moveTo>
                                  <a:pt x="0" y="167640"/>
                                </a:moveTo>
                                <a:lnTo>
                                  <a:pt x="1524" y="16764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Výstražná tabulka-směr k požárnímu  prostředku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173" w:right="-18" w:firstLine="0"/>
            </w:pPr>
            <w:r>
              <w:drawing>
                <wp:anchor simplePos="0" relativeHeight="251659080" behindDoc="0" locked="0" layoutInCell="1" allowOverlap="1">
                  <wp:simplePos x="0" y="0"/>
                  <wp:positionH relativeFrom="page">
                    <wp:posOffset>223788</wp:posOffset>
                  </wp:positionH>
                  <wp:positionV relativeFrom="line">
                    <wp:posOffset>283101</wp:posOffset>
                  </wp:positionV>
                  <wp:extent cx="1524" cy="167640"/>
                  <wp:effectExtent l="0" t="0" r="0" b="0"/>
                  <wp:wrapNone/>
                  <wp:docPr id="981" name="Freeform 9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40"/>
                          </a:xfrm>
                          <a:custGeom>
                            <a:rect l="l" t="t" r="r" b="b"/>
                            <a:pathLst>
                              <a:path w="1524" h="167640">
                                <a:moveTo>
                                  <a:pt x="0" y="167640"/>
                                </a:moveTo>
                                <a:lnTo>
                                  <a:pt x="1524" y="16764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583" w:right="-18" w:firstLine="0"/>
            </w:pPr>
            <w:r>
              <w:drawing>
                <wp:anchor simplePos="0" relativeHeight="251659081" behindDoc="0" locked="0" layoutInCell="1" allowOverlap="1">
                  <wp:simplePos x="0" y="0"/>
                  <wp:positionH relativeFrom="page">
                    <wp:posOffset>549925</wp:posOffset>
                  </wp:positionH>
                  <wp:positionV relativeFrom="line">
                    <wp:posOffset>283101</wp:posOffset>
                  </wp:positionV>
                  <wp:extent cx="1524" cy="167640"/>
                  <wp:effectExtent l="0" t="0" r="0" b="0"/>
                  <wp:wrapNone/>
                  <wp:docPr id="982" name="Freeform 9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40"/>
                          </a:xfrm>
                          <a:custGeom>
                            <a:rect l="l" t="t" r="r" b="b"/>
                            <a:pathLst>
                              <a:path w="1524" h="167640">
                                <a:moveTo>
                                  <a:pt x="0" y="167640"/>
                                </a:moveTo>
                                <a:lnTo>
                                  <a:pt x="1524" y="16764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715" w:right="-18" w:firstLine="0"/>
            </w:pPr>
            <w:r>
              <w:drawing>
                <wp:anchor simplePos="0" relativeHeight="251659082" behindDoc="0" locked="0" layoutInCell="1" allowOverlap="1">
                  <wp:simplePos x="0" y="0"/>
                  <wp:positionH relativeFrom="page">
                    <wp:posOffset>633745</wp:posOffset>
                  </wp:positionH>
                  <wp:positionV relativeFrom="line">
                    <wp:posOffset>283101</wp:posOffset>
                  </wp:positionV>
                  <wp:extent cx="1524" cy="167640"/>
                  <wp:effectExtent l="0" t="0" r="0" b="0"/>
                  <wp:wrapNone/>
                  <wp:docPr id="983" name="Freeform 9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40"/>
                          </a:xfrm>
                          <a:custGeom>
                            <a:rect l="l" t="t" r="r" b="b"/>
                            <a:pathLst>
                              <a:path w="1524" h="167640">
                                <a:moveTo>
                                  <a:pt x="0" y="167640"/>
                                </a:moveTo>
                                <a:lnTo>
                                  <a:pt x="1524" y="16764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1094" w:right="-18" w:firstLine="0"/>
            </w:pPr>
            <w:r>
              <w:drawing>
                <wp:anchor simplePos="0" relativeHeight="251659083" behindDoc="0" locked="0" layoutInCell="1" allowOverlap="1">
                  <wp:simplePos x="0" y="0"/>
                  <wp:positionH relativeFrom="page">
                    <wp:posOffset>959879</wp:posOffset>
                  </wp:positionH>
                  <wp:positionV relativeFrom="line">
                    <wp:posOffset>283101</wp:posOffset>
                  </wp:positionV>
                  <wp:extent cx="1524" cy="167640"/>
                  <wp:effectExtent l="0" t="0" r="0" b="0"/>
                  <wp:wrapNone/>
                  <wp:docPr id="984" name="Freeform 9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40"/>
                          </a:xfrm>
                          <a:custGeom>
                            <a:rect l="l" t="t" r="r" b="b"/>
                            <a:pathLst>
                              <a:path w="1524" h="167640">
                                <a:moveTo>
                                  <a:pt x="0" y="167640"/>
                                </a:moveTo>
                                <a:lnTo>
                                  <a:pt x="1524" y="16764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"patro 2ks"5*2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67"/>
          <w:tab w:val="left" w:pos="2023"/>
          <w:tab w:val="left" w:pos="6167"/>
          <w:tab w:val="left" w:pos="7171"/>
          <w:tab w:val="left" w:pos="8409"/>
          <w:tab w:val="left" w:pos="10027"/>
        </w:tabs>
        <w:spacing w:before="0" w:after="0" w:line="221" w:lineRule="exact"/>
        <w:ind w:left="60" w:right="1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975800601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Výstražná tabulka-směr k únikovému východu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1 300,00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16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3585</wp:posOffset>
            </wp:positionV>
            <wp:extent cx="6800088" cy="1537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986" name="Freeform 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"patro 2ks"5*2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140" w:right="0" w:firstLine="0"/>
      </w:pPr>
      <w:r>
        <w:drawing>
          <wp:anchor simplePos="0" relativeHeight="25165908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20848</wp:posOffset>
            </wp:positionV>
            <wp:extent cx="1524" cy="224028"/>
            <wp:effectExtent l="0" t="0" r="0" b="0"/>
            <wp:wrapNone/>
            <wp:docPr id="987" name="Freeform 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22372</wp:posOffset>
            </wp:positionV>
            <wp:extent cx="1536" cy="222504"/>
            <wp:effectExtent l="0" t="0" r="0" b="0"/>
            <wp:wrapNone/>
            <wp:docPr id="988" name="Freeform 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22372</wp:posOffset>
            </wp:positionV>
            <wp:extent cx="1524" cy="222504"/>
            <wp:effectExtent l="0" t="0" r="0" b="0"/>
            <wp:wrapNone/>
            <wp:docPr id="989" name="Freeform 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22372</wp:posOffset>
            </wp:positionV>
            <wp:extent cx="1536" cy="222504"/>
            <wp:effectExtent l="0" t="0" r="0" b="0"/>
            <wp:wrapNone/>
            <wp:docPr id="990" name="Freeform 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22372</wp:posOffset>
            </wp:positionV>
            <wp:extent cx="1524" cy="222504"/>
            <wp:effectExtent l="0" t="0" r="0" b="0"/>
            <wp:wrapNone/>
            <wp:docPr id="991" name="Freeform 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22372</wp:posOffset>
            </wp:positionV>
            <wp:extent cx="1524" cy="222504"/>
            <wp:effectExtent l="0" t="0" r="0" b="0"/>
            <wp:wrapNone/>
            <wp:docPr id="992" name="Freeform 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22372</wp:posOffset>
            </wp:positionV>
            <wp:extent cx="1524" cy="222504"/>
            <wp:effectExtent l="0" t="0" r="0" b="0"/>
            <wp:wrapNone/>
            <wp:docPr id="993" name="Freeform 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22372</wp:posOffset>
            </wp:positionV>
            <wp:extent cx="1524" cy="222504"/>
            <wp:effectExtent l="0" t="0" r="0" b="0"/>
            <wp:wrapNone/>
            <wp:docPr id="994" name="Freeform 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22372</wp:posOffset>
            </wp:positionV>
            <wp:extent cx="1524" cy="222504"/>
            <wp:effectExtent l="0" t="0" r="0" b="0"/>
            <wp:wrapNone/>
            <wp:docPr id="995" name="Freeform 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line">
              <wp:posOffset>60952</wp:posOffset>
            </wp:positionV>
            <wp:extent cx="6840018" cy="605736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60952"/>
                      <a:ext cx="6725718" cy="49143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07"/>
                            <w:tab w:val="left" w:pos="7199"/>
                            <w:tab w:val="left" w:pos="8349"/>
                            <w:tab w:val="left" w:pos="10101"/>
                          </w:tabs>
                          <w:spacing w:before="0" w:after="0" w:line="322" w:lineRule="exact"/>
                          <w:ind w:left="1963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osob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kus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650,00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60"/>
                            <w:tab w:val="left" w:pos="7247"/>
                          </w:tabs>
                          <w:spacing w:before="0" w:after="0" w:line="195" w:lineRule="exact"/>
                          <w:ind w:left="273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"patro 1ks"5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91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985131311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Ruční dočištění ploch stěn, rubu kleneb a podlah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90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975800602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Výstražná tabulka-Tento výtah neslouží k evakuaci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6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-111012</wp:posOffset>
            </wp:positionV>
            <wp:extent cx="6800088" cy="1536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4825</wp:posOffset>
            </wp:positionV>
            <wp:extent cx="6800088" cy="1524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4825</wp:posOffset>
            </wp:positionV>
            <wp:extent cx="1524" cy="248412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6349</wp:posOffset>
            </wp:positionV>
            <wp:extent cx="1536" cy="246888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6349</wp:posOffset>
            </wp:positionV>
            <wp:extent cx="1524" cy="246888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6349</wp:posOffset>
            </wp:positionV>
            <wp:extent cx="1536" cy="246888"/>
            <wp:effectExtent l="0" t="0" r="0" b="0"/>
            <wp:wrapNone/>
            <wp:docPr id="1002" name="Freeform 1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6349</wp:posOffset>
            </wp:positionV>
            <wp:extent cx="1524" cy="246888"/>
            <wp:effectExtent l="0" t="0" r="0" b="0"/>
            <wp:wrapNone/>
            <wp:docPr id="1003" name="Freeform 1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6349</wp:posOffset>
            </wp:positionV>
            <wp:extent cx="1524" cy="246888"/>
            <wp:effectExtent l="0" t="0" r="0" b="0"/>
            <wp:wrapNone/>
            <wp:docPr id="1004" name="Freeform 1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6349</wp:posOffset>
            </wp:positionV>
            <wp:extent cx="1524" cy="246888"/>
            <wp:effectExtent l="0" t="0" r="0" b="0"/>
            <wp:wrapNone/>
            <wp:docPr id="1005" name="Freeform 1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6349</wp:posOffset>
            </wp:positionV>
            <wp:extent cx="1524" cy="246888"/>
            <wp:effectExtent l="0" t="0" r="0" b="0"/>
            <wp:wrapNone/>
            <wp:docPr id="1006" name="Freeform 1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6349</wp:posOffset>
            </wp:positionV>
            <wp:extent cx="1524" cy="246888"/>
            <wp:effectExtent l="0" t="0" r="0" b="0"/>
            <wp:wrapNone/>
            <wp:docPr id="1007" name="Freeform 1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57121</wp:posOffset>
            </wp:positionV>
            <wp:extent cx="6666234" cy="593726"/>
            <wp:effectExtent l="0" t="0" r="0" b="0"/>
            <wp:wrapNone/>
            <wp:docPr id="1008" name="Freeform 10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57121"/>
                      <a:ext cx="6551934" cy="47942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45"/>
                            <w:tab w:val="left" w:pos="6748"/>
                            <w:tab w:val="left" w:pos="8075"/>
                            <w:tab w:val="left" w:pos="9604"/>
                          </w:tabs>
                          <w:spacing w:before="0" w:after="0" w:line="322" w:lineRule="exact"/>
                          <w:ind w:left="1689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ocelových kartáči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141,178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125,00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17 647,25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193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"kamenné schodišťové stupně"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"1PP"(0,17+0,29)*1,17*10+1,17*0,82+1,17*0,6+(0,16+0,29)*2*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76454</wp:posOffset>
            </wp:positionV>
            <wp:extent cx="6800088" cy="1524"/>
            <wp:effectExtent l="0" t="0" r="0" b="0"/>
            <wp:wrapNone/>
            <wp:docPr id="1009" name="Freeform 1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69809</wp:posOffset>
            </wp:positionV>
            <wp:extent cx="4768182" cy="460644"/>
            <wp:effectExtent l="0" t="0" r="0" b="0"/>
            <wp:wrapNone/>
            <wp:docPr id="1010" name="Freeform 10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69809"/>
                      <a:ext cx="4653882" cy="34634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894"/>
                          </w:tabs>
                          <w:spacing w:before="0" w:after="0" w:line="289" w:lineRule="exact"/>
                          <w:ind w:left="1687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5+(0,16+0,29)*2*6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16,943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"1NP"(0,17+0,3)*1,45*10+(0,17+0,29)*1,17*10+(0,15+0,33)*1,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-50587</wp:posOffset>
            </wp:positionV>
            <wp:extent cx="4768182" cy="460643"/>
            <wp:effectExtent l="0" t="0" r="0" b="0"/>
            <wp:wrapNone/>
            <wp:docPr id="1011" name="Freeform 10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-50587"/>
                      <a:ext cx="4653882" cy="34634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894"/>
                          </w:tabs>
                          <w:spacing w:before="0" w:after="0" w:line="289" w:lineRule="exact"/>
                          <w:ind w:left="1687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9*17+(0,18+0,28)*1,25*10+(0,175+0,28)*1,25*10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39,139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"2NP"(0,15+0,3)*1,45*12+(0,15+0,31)*1,75*17+(0,15+0,3)*1,7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4277</wp:posOffset>
            </wp:positionV>
            <wp:extent cx="4768182" cy="460645"/>
            <wp:effectExtent l="0" t="0" r="0" b="0"/>
            <wp:wrapNone/>
            <wp:docPr id="1012" name="Freeform 10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4277"/>
                      <a:ext cx="4653882" cy="346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894"/>
                          </w:tabs>
                          <w:spacing w:before="0" w:after="0" w:line="289" w:lineRule="exact"/>
                          <w:ind w:left="1687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5*14+(0,15+0,3)*1,4*4+(0,15+0,3)*1,42*12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42,728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"3NP"(0,155+0,3)*1,45*12+(0,155+0,3)*1,75*18+(0,155+0,3)*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307"/>
        </w:tabs>
        <w:spacing w:before="0" w:after="0" w:line="289" w:lineRule="exact"/>
        <w:ind w:left="210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1,4*12+(0,195+0,3)*1,2*21	</w:t>
      </w:r>
      <w:r>
        <w:rPr lang="cs-CZ"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42,368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141,178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759"/>
        </w:tabs>
        <w:spacing w:before="120" w:after="0" w:line="242" w:lineRule="exact"/>
        <w:ind w:left="335" w:right="166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997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Přesun sutě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308 392,60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6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-100838</wp:posOffset>
                  </wp:positionH>
                  <wp:positionV relativeFrom="line">
                    <wp:posOffset>353594</wp:posOffset>
                  </wp:positionV>
                  <wp:extent cx="1007540" cy="255208"/>
                  <wp:effectExtent l="0" t="0" r="0" b="0"/>
                  <wp:wrapNone/>
                  <wp:docPr id="1013" name="Freeform 10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26" y="353594"/>
                            <a:ext cx="893240" cy="1409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</w:tabs>
                                <w:spacing w:before="0" w:after="0" w:line="22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997013219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60952</wp:posOffset>
                  </wp:positionV>
                  <wp:extent cx="5593303" cy="319236"/>
                  <wp:effectExtent l="0" t="0" r="0" b="0"/>
                  <wp:wrapNone/>
                  <wp:docPr id="1014" name="Freeform 10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60952"/>
                            <a:ext cx="5479003" cy="2049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7"/>
                                  <w:tab w:val="left" w:pos="5147"/>
                                  <w:tab w:val="left" w:pos="6252"/>
                                  <w:tab w:val="left" w:pos="7915"/>
                                </w:tabs>
                                <w:spacing w:before="0" w:after="0" w:line="322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budovy v přes 15 do 18 m ručně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29,320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3 000,00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87 960,00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230124</wp:posOffset>
                  </wp:positionV>
                  <wp:extent cx="2560715" cy="506660"/>
                  <wp:effectExtent l="0" t="0" r="0" b="0"/>
                  <wp:wrapNone/>
                  <wp:docPr id="1015" name="Freeform 10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230124"/>
                            <a:ext cx="2446415" cy="3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Příplatek k vnitrostaveništní dopravě suti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vybouraných hmot za zvětšenou dopravu suti ZKD 10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997013215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Vnitrostaveništní doprava suti a vybouraných hmot pro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9" w:line="240" w:lineRule="auto"/>
              <w:ind w:left="19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9" w:line="240" w:lineRule="auto"/>
              <w:ind w:left="41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293,200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9" w:line="240" w:lineRule="auto"/>
              <w:ind w:left="72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9" w:line="240" w:lineRule="auto"/>
              <w:ind w:left="925" w:right="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27 854,00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14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29,32*10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293,200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-100838</wp:posOffset>
                  </wp:positionH>
                  <wp:positionV relativeFrom="line">
                    <wp:posOffset>69842</wp:posOffset>
                  </wp:positionV>
                  <wp:extent cx="6840011" cy="502105"/>
                  <wp:effectExtent l="0" t="0" r="0" b="0"/>
                  <wp:wrapNone/>
                  <wp:docPr id="1016" name="Freeform 10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26" y="69842"/>
                            <a:ext cx="6725711" cy="3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  <w:tab w:val="left" w:pos="6211"/>
                                  <w:tab w:val="left" w:pos="7111"/>
                                  <w:tab w:val="left" w:pos="8349"/>
                                  <w:tab w:val="left" w:pos="9967"/>
                                </w:tabs>
                                <w:spacing w:before="0" w:after="0" w:line="285" w:lineRule="exact"/>
                                <w:ind w:left="0" w:right="0" w:firstLine="210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eziskládku do 1 km se složením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29,320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280,00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8 209,60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95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997013509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Příplatek k odvozu suti a vybouraných hmot na skládku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997013501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4" w:right="0" w:firstLine="0"/>
            </w:pPr>
            <w:r/>
            <w:r>
              <w:rPr lang="cs-CZ" sz="16" baseline="-19" dirty="0">
                <w:jc w:val="left"/>
                <w:rFonts w:ascii="Arial" w:hAnsi="Arial" w:cs="Arial"/>
                <w:color w:val="000000"/>
                <w:spacing w:val="-134"/>
                <w:position w:val="-19"/>
                <w:sz w:val="16"/>
                <w:szCs w:val="16"/>
              </w:rPr>
              <w:t>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Odvoz suti a vybouraných hmot na skládku nebo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-100824</wp:posOffset>
                  </wp:positionH>
                  <wp:positionV relativeFrom="paragraph">
                    <wp:posOffset>-101509</wp:posOffset>
                  </wp:positionV>
                  <wp:extent cx="6839997" cy="663648"/>
                  <wp:effectExtent l="0" t="0" r="0" b="0"/>
                  <wp:wrapNone/>
                  <wp:docPr id="1017" name="Freeform 10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0" y="-101509"/>
                            <a:ext cx="6725697" cy="5493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10"/>
                                  <w:tab w:val="left" w:pos="7022"/>
                                  <w:tab w:val="left" w:pos="8438"/>
                                  <w:tab w:val="left" w:pos="9966"/>
                                </w:tabs>
                                <w:spacing w:before="0" w:after="0" w:line="322" w:lineRule="exact"/>
                                <w:ind w:left="1963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ZKD 1 km přes 1 km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439,800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4 398,00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60"/>
                                  <w:tab w:val="left" w:pos="7089"/>
                                </w:tabs>
                                <w:spacing w:before="0" w:after="0" w:line="173" w:lineRule="exact"/>
                                <w:ind w:left="273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29,32*15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439,800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2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96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997013511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Odvoz suti a vybouraných hmot z meziskládky na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17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skládku do 1 km s naložením a se složením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27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4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293,200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71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9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117 280,00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244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"příplatek za postupné vyvážení suti"29,32*10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293,200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6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-100838</wp:posOffset>
                  </wp:positionH>
                  <wp:positionV relativeFrom="line">
                    <wp:posOffset>423641</wp:posOffset>
                  </wp:positionV>
                  <wp:extent cx="3402024" cy="316166"/>
                  <wp:effectExtent l="0" t="0" r="0" b="0"/>
                  <wp:wrapNone/>
                  <wp:docPr id="1018" name="Freeform 10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26" y="423641"/>
                            <a:ext cx="3287724" cy="2018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98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997013603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Poplatek za uložení na skládce (skládkovné)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3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-3048</wp:posOffset>
                  </wp:positionV>
                  <wp:extent cx="2560470" cy="506660"/>
                  <wp:effectExtent l="0" t="0" r="0" b="0"/>
                  <wp:wrapNone/>
                  <wp:docPr id="1019" name="Freeform 10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3048"/>
                            <a:ext cx="2446170" cy="3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Poplatek za uložení na skládce (skládkovné)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stavebního odpadu železobetonového kód odpadu 17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01 01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997013602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22620</wp:posOffset>
                  </wp:positionH>
                  <wp:positionV relativeFrom="paragraph">
                    <wp:posOffset>-29881</wp:posOffset>
                  </wp:positionV>
                  <wp:extent cx="2895874" cy="255209"/>
                  <wp:effectExtent l="0" t="0" r="0" b="0"/>
                  <wp:wrapNone/>
                  <wp:docPr id="1020" name="Freeform 10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63451" y="-29881"/>
                            <a:ext cx="2781574" cy="140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99"/>
                                  <w:tab w:val="left" w:pos="2004"/>
                                  <w:tab w:val="left" w:pos="3667"/>
                                </w:tabs>
                                <w:spacing w:before="0" w:after="0" w:line="22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13,540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2 200,00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29 788,00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9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stavebního odpadu cihelného kód odpadu 17 01 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9" w:line="240" w:lineRule="auto"/>
              <w:ind w:left="27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9" w:line="240" w:lineRule="auto"/>
              <w:ind w:left="58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10,124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9" w:line="240" w:lineRule="auto"/>
              <w:ind w:left="58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9" w:line="240" w:lineRule="auto"/>
              <w:ind w:left="100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20 248,00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244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1,097+0,688+7,585+0,754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10,124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77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88" w:line="240" w:lineRule="auto"/>
              <w:ind w:left="6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-128305</wp:posOffset>
                  </wp:positionH>
                  <wp:positionV relativeFrom="line">
                    <wp:posOffset>539956</wp:posOffset>
                  </wp:positionV>
                  <wp:extent cx="3429389" cy="316166"/>
                  <wp:effectExtent l="0" t="0" r="0" b="0"/>
                  <wp:wrapNone/>
                  <wp:docPr id="1021" name="Freeform 10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859" y="539956"/>
                            <a:ext cx="3315089" cy="2018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100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997013631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Poplatek za uložení na skládce (skládkovné)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88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88" w:line="240" w:lineRule="auto"/>
              <w:ind w:left="3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-7112</wp:posOffset>
                  </wp:positionV>
                  <wp:extent cx="2633794" cy="633172"/>
                  <wp:effectExtent l="0" t="0" r="0" b="0"/>
                  <wp:wrapNone/>
                  <wp:docPr id="1022" name="Freeform 10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7112"/>
                            <a:ext cx="2519494" cy="5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Poplatek za uložení na skládce (skládkovné)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stavebního odpadu ze směsí nebo oddělených frakcí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betonu, cihel a keramických výrobků kód odpadu 17 01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997013609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22620</wp:posOffset>
                  </wp:positionH>
                  <wp:positionV relativeFrom="paragraph">
                    <wp:posOffset>28031</wp:posOffset>
                  </wp:positionV>
                  <wp:extent cx="2895885" cy="255209"/>
                  <wp:effectExtent l="0" t="0" r="0" b="0"/>
                  <wp:wrapNone/>
                  <wp:docPr id="1023" name="Freeform 10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63451" y="28031"/>
                            <a:ext cx="2781585" cy="140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88"/>
                                  <w:tab w:val="left" w:pos="2003"/>
                                  <w:tab w:val="left" w:pos="3755"/>
                                </w:tabs>
                                <w:spacing w:before="0" w:after="0" w:line="22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4,055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2 200,00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8 921,00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-128510</wp:posOffset>
                  </wp:positionH>
                  <wp:positionV relativeFrom="paragraph">
                    <wp:posOffset>-55830</wp:posOffset>
                  </wp:positionV>
                  <wp:extent cx="6867477" cy="593492"/>
                  <wp:effectExtent l="0" t="0" r="0" b="0"/>
                  <wp:wrapNone/>
                  <wp:docPr id="1024" name="Freeform 10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654" y="-55830"/>
                            <a:ext cx="6753177" cy="4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  <w:tab w:val="left" w:pos="6254"/>
                                  <w:tab w:val="left" w:pos="7242"/>
                                  <w:tab w:val="left" w:pos="8257"/>
                                  <w:tab w:val="left" w:pos="10144"/>
                                </w:tabs>
                                <w:spacing w:before="0" w:after="0" w:line="429" w:lineRule="exact"/>
                                <w:ind w:left="0" w:right="0" w:firstLine="2006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stavebního odpadu směsného kód odpadu 17 09 04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0,483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2 000,00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966,00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101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997013811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Poplatek za uložení na skládce (skládkovné)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-128612</wp:posOffset>
                  </wp:positionH>
                  <wp:positionV relativeFrom="paragraph">
                    <wp:posOffset>-55874</wp:posOffset>
                  </wp:positionV>
                  <wp:extent cx="6867477" cy="593492"/>
                  <wp:effectExtent l="0" t="0" r="0" b="0"/>
                  <wp:wrapNone/>
                  <wp:docPr id="1025" name="Freeform 10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552" y="-55874"/>
                            <a:ext cx="6753177" cy="4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  <w:tab w:val="left" w:pos="6254"/>
                                  <w:tab w:val="left" w:pos="7242"/>
                                  <w:tab w:val="left" w:pos="8257"/>
                                  <w:tab w:val="left" w:pos="10009"/>
                                </w:tabs>
                                <w:spacing w:before="0" w:after="0" w:line="429" w:lineRule="exact"/>
                                <w:ind w:left="0" w:right="0" w:firstLine="2006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stavebního odpadu dřevěného kód odpadu 17 02 01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0,848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2 000,00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1 696,00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102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997013812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Poplatek za uložení na skládce (skládkovné)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-128257</wp:posOffset>
                  </wp:positionH>
                  <wp:positionV relativeFrom="paragraph">
                    <wp:posOffset>-55918</wp:posOffset>
                  </wp:positionV>
                  <wp:extent cx="6867020" cy="784173"/>
                  <wp:effectExtent l="0" t="0" r="0" b="0"/>
                  <wp:wrapNone/>
                  <wp:docPr id="1026" name="Freeform 10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7" y="-55918"/>
                            <a:ext cx="6752720" cy="6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53"/>
                                  <w:tab w:val="left" w:pos="7241"/>
                                  <w:tab w:val="left" w:pos="8256"/>
                                  <w:tab w:val="left" w:pos="10008"/>
                                </w:tabs>
                                <w:spacing w:before="0" w:after="0" w:line="322" w:lineRule="exact"/>
                                <w:ind w:left="2005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stavebního odpadu na bázi sádry kód odpadu 17 08 02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0,268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4 000,00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1 072,00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52"/>
                                  <w:tab w:val="left" w:pos="2008"/>
                                  <w:tab w:val="left" w:pos="9743"/>
                                </w:tabs>
                                <w:spacing w:before="160" w:after="0" w:line="242" w:lineRule="exact"/>
                                <w:ind w:left="319" w:right="1" w:firstLine="0"/>
                                <w:jc w:val="right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998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Přesun hmot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113 432,00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103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998018003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Přesun hmot pro budovy ruční pro budovy v přes 12 do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8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81915</wp:posOffset>
            </wp:positionV>
            <wp:extent cx="6800088" cy="1524"/>
            <wp:effectExtent l="0" t="0" r="0" b="0"/>
            <wp:wrapNone/>
            <wp:docPr id="1027" name="Freeform 1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81915</wp:posOffset>
            </wp:positionV>
            <wp:extent cx="1524" cy="248412"/>
            <wp:effectExtent l="0" t="0" r="0" b="0"/>
            <wp:wrapNone/>
            <wp:docPr id="1028" name="Freeform 1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83439</wp:posOffset>
            </wp:positionV>
            <wp:extent cx="1536" cy="246888"/>
            <wp:effectExtent l="0" t="0" r="0" b="0"/>
            <wp:wrapNone/>
            <wp:docPr id="1029" name="Freeform 1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83439</wp:posOffset>
            </wp:positionV>
            <wp:extent cx="1524" cy="246888"/>
            <wp:effectExtent l="0" t="0" r="0" b="0"/>
            <wp:wrapNone/>
            <wp:docPr id="1030" name="Freeform 1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83439</wp:posOffset>
            </wp:positionV>
            <wp:extent cx="1536" cy="246888"/>
            <wp:effectExtent l="0" t="0" r="0" b="0"/>
            <wp:wrapNone/>
            <wp:docPr id="1031" name="Freeform 1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83439</wp:posOffset>
            </wp:positionV>
            <wp:extent cx="1524" cy="246888"/>
            <wp:effectExtent l="0" t="0" r="0" b="0"/>
            <wp:wrapNone/>
            <wp:docPr id="1032" name="Freeform 1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83439</wp:posOffset>
            </wp:positionV>
            <wp:extent cx="1524" cy="246888"/>
            <wp:effectExtent l="0" t="0" r="0" b="0"/>
            <wp:wrapNone/>
            <wp:docPr id="1033" name="Freeform 1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83439</wp:posOffset>
            </wp:positionV>
            <wp:extent cx="1524" cy="246888"/>
            <wp:effectExtent l="0" t="0" r="0" b="0"/>
            <wp:wrapNone/>
            <wp:docPr id="1034" name="Freeform 1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83439</wp:posOffset>
            </wp:positionV>
            <wp:extent cx="1524" cy="246888"/>
            <wp:effectExtent l="0" t="0" r="0" b="0"/>
            <wp:wrapNone/>
            <wp:docPr id="1035" name="Freeform 1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83439</wp:posOffset>
            </wp:positionV>
            <wp:extent cx="1524" cy="246888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270"/>
          <w:tab w:val="left" w:pos="7082"/>
          <w:tab w:val="left" w:pos="8275"/>
          <w:tab w:val="left" w:pos="9849"/>
        </w:tabs>
        <w:spacing w:before="0" w:after="0" w:line="322" w:lineRule="exact"/>
        <w:ind w:left="2023" w:right="163" w:firstLine="0"/>
        <w:jc w:val="right"/>
      </w:pPr>
      <w:r>
        <w:drawing>
          <wp:anchor simplePos="0" relativeHeight="25165918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524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24 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103,120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1 100,00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113 432,00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4"/>
          <w:tab w:val="left" w:pos="2110"/>
          <w:tab w:val="left" w:pos="9663"/>
        </w:tabs>
        <w:spacing w:before="120" w:after="0" w:line="291" w:lineRule="exact"/>
        <w:ind w:left="41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PSV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Práce a dodávk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y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PSV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955 147,44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9"/>
          <w:tab w:val="left" w:pos="2105"/>
          <w:tab w:val="left" w:pos="9939"/>
        </w:tabs>
        <w:spacing w:before="100" w:after="0" w:line="242" w:lineRule="exact"/>
        <w:ind w:left="41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711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olace proti vodě, vlhkosti a pl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nům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19 906,74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100" w:after="0" w:line="193" w:lineRule="exact"/>
        <w:ind w:left="4963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Strana 10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264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455"/>
        </w:trPr>
        <w:tc>
          <w:tcPr>
            <w:tcW w:w="10711" w:type="dxa"/>
            <w:gridSpan w:val="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-126732</wp:posOffset>
                  </wp:positionH>
                  <wp:positionV relativeFrom="paragraph">
                    <wp:posOffset>-71021</wp:posOffset>
                  </wp:positionV>
                  <wp:extent cx="6776657" cy="526480"/>
                  <wp:effectExtent l="0" t="0" r="0" b="0"/>
                  <wp:wrapNone/>
                  <wp:docPr id="1038" name="Freeform 10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8" y="-71021"/>
                            <a:ext cx="6662357" cy="41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1153"/>
                                  <w:tab w:val="left" w:pos="2006"/>
                                  <w:tab w:val="left" w:pos="3774"/>
                                  <w:tab w:val="left" w:pos="6170"/>
                                  <w:tab w:val="left" w:pos="6806"/>
                                  <w:tab w:val="left" w:pos="7830"/>
                                  <w:tab w:val="left" w:pos="9093"/>
                                </w:tabs>
                                <w:spacing w:before="0" w:after="0" w:line="427" w:lineRule="exact"/>
                                <w:ind w:left="0" w:right="0" w:firstLine="14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9"/>
                                  <w:sz w:val="16"/>
                                  <w:szCs w:val="16"/>
                                </w:rPr>
                                <w:t>Č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Typ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Kód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Popis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MJ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Množství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J.cena [CZK]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Cena celkem [CZK]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104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711111001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Provedení izolace proti zemní vlhkosti vodorovné za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-126733</wp:posOffset>
                  </wp:positionH>
                  <wp:positionV relativeFrom="paragraph">
                    <wp:posOffset>200245</wp:posOffset>
                  </wp:positionV>
                  <wp:extent cx="6867412" cy="617926"/>
                  <wp:effectExtent l="0" t="0" r="0" b="0"/>
                  <wp:wrapNone/>
                  <wp:docPr id="1039" name="Freeform 10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7" y="200245"/>
                            <a:ext cx="6753112" cy="5036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62"/>
                                  <w:tab w:val="left" w:pos="7153"/>
                                  <w:tab w:val="left" w:pos="8481"/>
                                  <w:tab w:val="left" w:pos="10144"/>
                                </w:tabs>
                                <w:spacing w:before="0" w:after="0" w:line="322" w:lineRule="exact"/>
                                <w:ind w:left="2006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studena nátěrem penetračním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14,700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147,00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03"/>
                                  <w:tab w:val="left" w:pos="7211"/>
                                </w:tabs>
                                <w:spacing w:before="0" w:after="0" w:line="173" w:lineRule="exact"/>
                                <w:ind w:left="316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"na  podkladní beton" 3,5*4,2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14,700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105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711112001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Provedení izolace proti zemní vlhkosti svislé za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68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268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paragraph">
                    <wp:posOffset>208907</wp:posOffset>
                  </wp:positionV>
                  <wp:extent cx="6800088" cy="1524"/>
                  <wp:effectExtent l="0" t="0" r="0" b="0"/>
                  <wp:wrapNone/>
                  <wp:docPr id="1040" name="Freeform 10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178"/>
          <w:tab w:val="left" w:pos="7169"/>
          <w:tab w:val="left" w:pos="8497"/>
          <w:tab w:val="left" w:pos="10160"/>
        </w:tabs>
        <w:spacing w:before="222" w:after="0" w:line="322" w:lineRule="exact"/>
        <w:ind w:left="2022" w:right="163" w:firstLine="0"/>
        <w:jc w:val="right"/>
      </w:pPr>
      <w:r>
        <w:drawing>
          <wp:anchor simplePos="0" relativeHeight="25165909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180112</wp:posOffset>
            </wp:positionV>
            <wp:extent cx="1524" cy="248412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181636</wp:posOffset>
            </wp:positionV>
            <wp:extent cx="1536" cy="246888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181636</wp:posOffset>
            </wp:positionV>
            <wp:extent cx="1524" cy="246888"/>
            <wp:effectExtent l="0" t="0" r="0" b="0"/>
            <wp:wrapNone/>
            <wp:docPr id="1043" name="Freeform 1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181636</wp:posOffset>
            </wp:positionV>
            <wp:extent cx="1536" cy="246888"/>
            <wp:effectExtent l="0" t="0" r="0" b="0"/>
            <wp:wrapNone/>
            <wp:docPr id="1044" name="Freeform 1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181636</wp:posOffset>
            </wp:positionV>
            <wp:extent cx="1524" cy="246888"/>
            <wp:effectExtent l="0" t="0" r="0" b="0"/>
            <wp:wrapNone/>
            <wp:docPr id="1045" name="Freeform 1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181636</wp:posOffset>
            </wp:positionV>
            <wp:extent cx="1524" cy="246888"/>
            <wp:effectExtent l="0" t="0" r="0" b="0"/>
            <wp:wrapNone/>
            <wp:docPr id="1046" name="Freeform 1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181636</wp:posOffset>
            </wp:positionV>
            <wp:extent cx="1524" cy="246888"/>
            <wp:effectExtent l="0" t="0" r="0" b="0"/>
            <wp:wrapNone/>
            <wp:docPr id="1047" name="Freeform 1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181636</wp:posOffset>
            </wp:positionV>
            <wp:extent cx="1524" cy="246888"/>
            <wp:effectExtent l="0" t="0" r="0" b="0"/>
            <wp:wrapNone/>
            <wp:docPr id="1048" name="Freeform 1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181636</wp:posOffset>
            </wp:positionV>
            <wp:extent cx="1524" cy="246888"/>
            <wp:effectExtent l="0" t="0" r="0" b="0"/>
            <wp:wrapNone/>
            <wp:docPr id="1049" name="Freeform 1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427000</wp:posOffset>
            </wp:positionV>
            <wp:extent cx="6800088" cy="1524"/>
            <wp:effectExtent l="0" t="0" r="0" b="0"/>
            <wp:wrapNone/>
            <wp:docPr id="1050" name="Freeform 1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studena nátěrem penetračním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m2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20,880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25,00	</w:t>
      </w:r>
      <w:r>
        <w:rPr lang="cs-CZ" sz="16" baseline="10" dirty="0">
          <w:jc w:val="left"/>
          <w:rFonts w:ascii="Arial" w:hAnsi="Arial" w:cs="Arial"/>
          <w:color w:val="000000"/>
          <w:spacing w:val="-4"/>
          <w:position w:val="10"/>
          <w:sz w:val="16"/>
          <w:szCs w:val="16"/>
        </w:rPr>
        <w:t>522,00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27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119409</wp:posOffset>
            </wp:positionV>
            <wp:extent cx="6800088" cy="1537"/>
            <wp:effectExtent l="0" t="0" r="0" b="0"/>
            <wp:wrapNone/>
            <wp:docPr id="1051" name="Freeform 1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"1PP-nové zdivo" 3,0*(3,76+3,2)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20,880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  <w:tab w:val="left" w:pos="6336"/>
          <w:tab w:val="left" w:pos="7310"/>
          <w:tab w:val="left" w:pos="8237"/>
          <w:tab w:val="left" w:pos="10212"/>
        </w:tabs>
        <w:spacing w:before="0" w:after="0" w:line="219" w:lineRule="exact"/>
        <w:ind w:left="82" w:right="0" w:firstLine="0"/>
      </w:pPr>
      <w:r>
        <w:drawing>
          <wp:anchor simplePos="0" relativeHeight="25165910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-14206</wp:posOffset>
            </wp:positionV>
            <wp:extent cx="1524" cy="169164"/>
            <wp:effectExtent l="0" t="0" r="0" b="0"/>
            <wp:wrapNone/>
            <wp:docPr id="1052" name="Freeform 1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-12669</wp:posOffset>
            </wp:positionV>
            <wp:extent cx="1536" cy="167628"/>
            <wp:effectExtent l="0" t="0" r="0" b="0"/>
            <wp:wrapNone/>
            <wp:docPr id="1053" name="Freeform 1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8"/>
                    </a:xfrm>
                    <a:custGeom>
                      <a:rect l="l" t="t" r="r" b="b"/>
                      <a:pathLst>
                        <a:path w="1536" h="167628">
                          <a:moveTo>
                            <a:pt x="0" y="167628"/>
                          </a:moveTo>
                          <a:lnTo>
                            <a:pt x="1536" y="16762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-12669</wp:posOffset>
            </wp:positionV>
            <wp:extent cx="1524" cy="167628"/>
            <wp:effectExtent l="0" t="0" r="0" b="0"/>
            <wp:wrapNone/>
            <wp:docPr id="1054" name="Freeform 1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-12669</wp:posOffset>
            </wp:positionV>
            <wp:extent cx="1536" cy="167628"/>
            <wp:effectExtent l="0" t="0" r="0" b="0"/>
            <wp:wrapNone/>
            <wp:docPr id="1055" name="Freeform 1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8"/>
                    </a:xfrm>
                    <a:custGeom>
                      <a:rect l="l" t="t" r="r" b="b"/>
                      <a:pathLst>
                        <a:path w="1536" h="167628">
                          <a:moveTo>
                            <a:pt x="0" y="167628"/>
                          </a:moveTo>
                          <a:lnTo>
                            <a:pt x="1536" y="16762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-12669</wp:posOffset>
            </wp:positionV>
            <wp:extent cx="1524" cy="167628"/>
            <wp:effectExtent l="0" t="0" r="0" b="0"/>
            <wp:wrapNone/>
            <wp:docPr id="1056" name="Freeform 1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-12669</wp:posOffset>
            </wp:positionV>
            <wp:extent cx="1524" cy="167628"/>
            <wp:effectExtent l="0" t="0" r="0" b="0"/>
            <wp:wrapNone/>
            <wp:docPr id="1057" name="Freeform 1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-12669</wp:posOffset>
            </wp:positionV>
            <wp:extent cx="1524" cy="167628"/>
            <wp:effectExtent l="0" t="0" r="0" b="0"/>
            <wp:wrapNone/>
            <wp:docPr id="1058" name="Freeform 1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-12669</wp:posOffset>
            </wp:positionV>
            <wp:extent cx="1524" cy="167628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-12669</wp:posOffset>
            </wp:positionV>
            <wp:extent cx="1524" cy="167628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11163150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Lak asfaltový penetrační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35 000,00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385,00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269" w:lineRule="exact"/>
        <w:ind w:left="413" w:right="0" w:firstLine="0"/>
      </w:pPr>
      <w:r>
        <w:drawing>
          <wp:anchor simplePos="0" relativeHeight="25165927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2073</wp:posOffset>
            </wp:positionV>
            <wp:extent cx="6800088" cy="1524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391908</wp:posOffset>
            </wp:positionH>
            <wp:positionV relativeFrom="line">
              <wp:posOffset>54864</wp:posOffset>
            </wp:positionV>
            <wp:extent cx="4969378" cy="484844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8" y="54864"/>
                      <a:ext cx="4855078" cy="37054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90"/>
                          </w:tabs>
                          <w:spacing w:before="0" w:after="0" w:line="289" w:lineRule="exact"/>
                          <w:ind w:left="2003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množství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0,011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107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711141559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Provedení izolace proti zemní vlhkosti pásy přitavením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-8" dirty="0">
          <w:jc w:val="left"/>
          <w:rFonts w:ascii="Arial" w:hAnsi="Arial" w:cs="Arial"/>
          <w:color w:val="000000"/>
          <w:position w:val="-8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36,6666666666667*0,0003 'Přepočtené koeficientem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-91325</wp:posOffset>
            </wp:positionV>
            <wp:extent cx="6800088" cy="1537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-91325</wp:posOffset>
            </wp:positionV>
            <wp:extent cx="1524" cy="248425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-89789</wp:posOffset>
            </wp:positionV>
            <wp:extent cx="1536" cy="246888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-89789</wp:posOffset>
            </wp:positionV>
            <wp:extent cx="1524" cy="246888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-89789</wp:posOffset>
            </wp:positionV>
            <wp:extent cx="1536" cy="246888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-89789</wp:posOffset>
            </wp:positionV>
            <wp:extent cx="1524" cy="246888"/>
            <wp:effectExtent l="0" t="0" r="0" b="0"/>
            <wp:wrapNone/>
            <wp:docPr id="1068" name="Freeform 1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-89789</wp:posOffset>
            </wp:positionV>
            <wp:extent cx="1524" cy="246888"/>
            <wp:effectExtent l="0" t="0" r="0" b="0"/>
            <wp:wrapNone/>
            <wp:docPr id="1069" name="Freeform 1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-89789</wp:posOffset>
            </wp:positionV>
            <wp:extent cx="1524" cy="246888"/>
            <wp:effectExtent l="0" t="0" r="0" b="0"/>
            <wp:wrapNone/>
            <wp:docPr id="1070" name="Freeform 1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-89789</wp:posOffset>
            </wp:positionV>
            <wp:extent cx="1524" cy="246888"/>
            <wp:effectExtent l="0" t="0" r="0" b="0"/>
            <wp:wrapNone/>
            <wp:docPr id="1071" name="Freeform 1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-89789</wp:posOffset>
            </wp:positionV>
            <wp:extent cx="1524" cy="246888"/>
            <wp:effectExtent l="0" t="0" r="0" b="0"/>
            <wp:wrapNone/>
            <wp:docPr id="1072" name="Freeform 1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-39017</wp:posOffset>
            </wp:positionV>
            <wp:extent cx="6867412" cy="617929"/>
            <wp:effectExtent l="0" t="0" r="0" b="0"/>
            <wp:wrapNone/>
            <wp:docPr id="1073" name="Freeform 10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-39017"/>
                      <a:ext cx="6753112" cy="50362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62"/>
                            <w:tab w:val="left" w:pos="7153"/>
                            <w:tab w:val="left" w:pos="8392"/>
                            <w:tab w:val="left" w:pos="10009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vodorovné NAIP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29,400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3 822,00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11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"na  podkladní beton-2x"2* 3,5*4,2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29,400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108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711142559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Provedení izolace proti zemní vlhkosti pásy přitavením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155563</wp:posOffset>
            </wp:positionV>
            <wp:extent cx="6800088" cy="1537"/>
            <wp:effectExtent l="0" t="0" r="0" b="0"/>
            <wp:wrapNone/>
            <wp:docPr id="1074" name="Freeform 1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96139</wp:posOffset>
            </wp:positionV>
            <wp:extent cx="6800088" cy="1524"/>
            <wp:effectExtent l="0" t="0" r="0" b="0"/>
            <wp:wrapNone/>
            <wp:docPr id="1075" name="Freeform 1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96139</wp:posOffset>
            </wp:positionV>
            <wp:extent cx="1524" cy="248412"/>
            <wp:effectExtent l="0" t="0" r="0" b="0"/>
            <wp:wrapNone/>
            <wp:docPr id="1076" name="Freeform 1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97663</wp:posOffset>
            </wp:positionV>
            <wp:extent cx="1536" cy="246888"/>
            <wp:effectExtent l="0" t="0" r="0" b="0"/>
            <wp:wrapNone/>
            <wp:docPr id="1077" name="Freeform 1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97663</wp:posOffset>
            </wp:positionV>
            <wp:extent cx="1524" cy="246888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97663</wp:posOffset>
            </wp:positionV>
            <wp:extent cx="1536" cy="246888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97663</wp:posOffset>
            </wp:positionV>
            <wp:extent cx="1524" cy="246888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97663</wp:posOffset>
            </wp:positionV>
            <wp:extent cx="1524" cy="246888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97663</wp:posOffset>
            </wp:positionV>
            <wp:extent cx="1524" cy="246888"/>
            <wp:effectExtent l="0" t="0" r="0" b="0"/>
            <wp:wrapNone/>
            <wp:docPr id="1082" name="Freeform 1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97663</wp:posOffset>
            </wp:positionV>
            <wp:extent cx="1524" cy="246888"/>
            <wp:effectExtent l="0" t="0" r="0" b="0"/>
            <wp:wrapNone/>
            <wp:docPr id="1083" name="Freeform 1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97663</wp:posOffset>
            </wp:positionV>
            <wp:extent cx="1524" cy="246888"/>
            <wp:effectExtent l="0" t="0" r="0" b="0"/>
            <wp:wrapNone/>
            <wp:docPr id="1084" name="Freeform 1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382764</wp:posOffset>
            </wp:positionH>
            <wp:positionV relativeFrom="paragraph">
              <wp:posOffset>-26823</wp:posOffset>
            </wp:positionV>
            <wp:extent cx="6876556" cy="688023"/>
            <wp:effectExtent l="0" t="0" r="0" b="0"/>
            <wp:wrapNone/>
            <wp:docPr id="1085" name="Freeform 10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2764" y="-26823"/>
                      <a:ext cx="6762256" cy="573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76"/>
                            <w:tab w:val="left" w:pos="7167"/>
                            <w:tab w:val="left" w:pos="8406"/>
                            <w:tab w:val="left" w:pos="10023"/>
                          </w:tabs>
                          <w:spacing w:before="0" w:after="0" w:line="322" w:lineRule="exact"/>
                          <w:ind w:left="2020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svislé NAIP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20,880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3 132,00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226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"1PP-nové zdivo" 3,0*(3,76+3,2)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20,880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</w:tabs>
                          <w:spacing w:before="80" w:after="0" w:line="21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109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62832001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167767</wp:posOffset>
            </wp:positionV>
            <wp:extent cx="6800088" cy="1524"/>
            <wp:effectExtent l="0" t="0" r="0" b="0"/>
            <wp:wrapNone/>
            <wp:docPr id="1086" name="Freeform 1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1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paragraph">
                    <wp:posOffset>-157888</wp:posOffset>
                  </wp:positionV>
                  <wp:extent cx="2563799" cy="509708"/>
                  <wp:effectExtent l="0" t="0" r="0" b="0"/>
                  <wp:wrapNone/>
                  <wp:docPr id="1087" name="Freeform 10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157888"/>
                            <a:ext cx="2449499" cy="3954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pás asfaltový natavitelný oxidovaný s vlo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ž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kou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skleněné roho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ž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 typu V60 s jemno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rnným minerálním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posypem tl 3,5mm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9" w:line="240" w:lineRule="auto"/>
              <w:ind w:left="9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9" w:line="240" w:lineRule="auto"/>
              <w:ind w:left="47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58,275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9" w:line="240" w:lineRule="auto"/>
              <w:ind w:left="60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9" w:line="240" w:lineRule="auto"/>
              <w:ind w:left="985" w:right="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7 284,38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18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"na  podkladní beton-23x" 2*3,5*4,16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29,120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20,88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20,880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50,000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27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119407</wp:posOffset>
            </wp:positionV>
            <wp:extent cx="6800088" cy="1537"/>
            <wp:effectExtent l="0" t="0" r="0" b="0"/>
            <wp:wrapNone/>
            <wp:docPr id="1088" name="Freeform 1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50*1,1655 'Přepočtené koeficientem množství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58,275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97" w:right="0" w:firstLine="0"/>
      </w:pPr>
      <w:r>
        <w:drawing>
          <wp:anchor simplePos="0" relativeHeight="25165914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8642</wp:posOffset>
            </wp:positionV>
            <wp:extent cx="1524" cy="248425"/>
            <wp:effectExtent l="0" t="0" r="0" b="0"/>
            <wp:wrapNone/>
            <wp:docPr id="1089" name="Freeform 1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10179</wp:posOffset>
            </wp:positionV>
            <wp:extent cx="1536" cy="246888"/>
            <wp:effectExtent l="0" t="0" r="0" b="0"/>
            <wp:wrapNone/>
            <wp:docPr id="1090" name="Freeform 1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1091" name="Freeform 1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10179</wp:posOffset>
            </wp:positionV>
            <wp:extent cx="1536" cy="246888"/>
            <wp:effectExtent l="0" t="0" r="0" b="0"/>
            <wp:wrapNone/>
            <wp:docPr id="1092" name="Freeform 1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1093" name="Freeform 1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1094" name="Freeform 1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1095" name="Freeform 1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1096" name="Freeform 1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1097" name="Freeform 1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382764</wp:posOffset>
            </wp:positionH>
            <wp:positionV relativeFrom="line">
              <wp:posOffset>60951</wp:posOffset>
            </wp:positionV>
            <wp:extent cx="6876556" cy="617920"/>
            <wp:effectExtent l="0" t="0" r="0" b="0"/>
            <wp:wrapNone/>
            <wp:docPr id="1098" name="Freeform 10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2764" y="60951"/>
                      <a:ext cx="6762256" cy="5036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76"/>
                            <w:tab w:val="left" w:pos="7167"/>
                            <w:tab w:val="left" w:pos="8495"/>
                            <w:tab w:val="left" w:pos="10158"/>
                          </w:tabs>
                          <w:spacing w:before="0" w:after="0" w:line="322" w:lineRule="exact"/>
                          <w:ind w:left="2020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fólie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20,280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608,40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226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"1PP-nové zdivo" 3,0*(3,66+3,1)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20,280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  <w:tab w:val="left" w:pos="2020"/>
                          </w:tabs>
                          <w:spacing w:before="0" w:after="0" w:line="320" w:lineRule="exact"/>
                          <w:ind w:left="0" w:right="0" w:firstLine="0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111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28323005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fólie profilovaná (nopová) drená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ž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ní HDPE s výškou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110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711161273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Provedení izolace proti zemní vlhkosti svislé z nopové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-99073</wp:posOffset>
            </wp:positionV>
            <wp:extent cx="6800088" cy="1537"/>
            <wp:effectExtent l="0" t="0" r="0" b="0"/>
            <wp:wrapNone/>
            <wp:docPr id="1099" name="Freeform 1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16764</wp:posOffset>
            </wp:positionV>
            <wp:extent cx="6800088" cy="1524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16764</wp:posOffset>
            </wp:positionV>
            <wp:extent cx="1524" cy="248412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18288</wp:posOffset>
            </wp:positionV>
            <wp:extent cx="1536" cy="246888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18288</wp:posOffset>
            </wp:positionV>
            <wp:extent cx="1524" cy="246888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18288</wp:posOffset>
            </wp:positionV>
            <wp:extent cx="1536" cy="246888"/>
            <wp:effectExtent l="0" t="0" r="0" b="0"/>
            <wp:wrapNone/>
            <wp:docPr id="1104" name="Freeform 1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18288</wp:posOffset>
            </wp:positionV>
            <wp:extent cx="1524" cy="246888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18288</wp:posOffset>
            </wp:positionV>
            <wp:extent cx="1524" cy="246888"/>
            <wp:effectExtent l="0" t="0" r="0" b="0"/>
            <wp:wrapNone/>
            <wp:docPr id="1106" name="Freeform 1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18288</wp:posOffset>
            </wp:positionV>
            <wp:extent cx="1524" cy="246888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18288</wp:posOffset>
            </wp:positionV>
            <wp:extent cx="1524" cy="246888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18288</wp:posOffset>
            </wp:positionV>
            <wp:extent cx="1524" cy="246888"/>
            <wp:effectExtent l="0" t="0" r="0" b="0"/>
            <wp:wrapNone/>
            <wp:docPr id="1109" name="Freeform 1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70592</wp:posOffset>
            </wp:positionV>
            <wp:extent cx="6849173" cy="616396"/>
            <wp:effectExtent l="0" t="0" r="0" b="0"/>
            <wp:wrapNone/>
            <wp:docPr id="1110" name="Freeform 1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70592"/>
                      <a:ext cx="6734873" cy="50209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50"/>
                            <w:tab w:val="left" w:pos="7125"/>
                            <w:tab w:val="left" w:pos="8452"/>
                            <w:tab w:val="left" w:pos="10115"/>
                          </w:tabs>
                          <w:spacing w:before="0" w:after="0" w:line="320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nopů 8mm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24,762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38,00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940,96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11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20,28*1,221 'Přepočtené koeficientem množství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24,762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112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711791183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Izolace proti vodě těsnění vodorovných dilatačních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8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88392</wp:posOffset>
            </wp:positionV>
            <wp:extent cx="6800088" cy="1524"/>
            <wp:effectExtent l="0" t="0" r="0" b="0"/>
            <wp:wrapNone/>
            <wp:docPr id="1111" name="Freeform 1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8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28956</wp:posOffset>
            </wp:positionV>
            <wp:extent cx="6800088" cy="1524"/>
            <wp:effectExtent l="0" t="0" r="0" b="0"/>
            <wp:wrapNone/>
            <wp:docPr id="1112" name="Freeform 1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28956</wp:posOffset>
            </wp:positionV>
            <wp:extent cx="1524" cy="248412"/>
            <wp:effectExtent l="0" t="0" r="0" b="0"/>
            <wp:wrapNone/>
            <wp:docPr id="1113" name="Freeform 1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30480</wp:posOffset>
            </wp:positionV>
            <wp:extent cx="1536" cy="246888"/>
            <wp:effectExtent l="0" t="0" r="0" b="0"/>
            <wp:wrapNone/>
            <wp:docPr id="1114" name="Freeform 1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30480</wp:posOffset>
            </wp:positionV>
            <wp:extent cx="1524" cy="246888"/>
            <wp:effectExtent l="0" t="0" r="0" b="0"/>
            <wp:wrapNone/>
            <wp:docPr id="1115" name="Freeform 1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30480</wp:posOffset>
            </wp:positionV>
            <wp:extent cx="1536" cy="246888"/>
            <wp:effectExtent l="0" t="0" r="0" b="0"/>
            <wp:wrapNone/>
            <wp:docPr id="1116" name="Freeform 1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30480</wp:posOffset>
            </wp:positionV>
            <wp:extent cx="1524" cy="246888"/>
            <wp:effectExtent l="0" t="0" r="0" b="0"/>
            <wp:wrapNone/>
            <wp:docPr id="1117" name="Freeform 1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30480</wp:posOffset>
            </wp:positionV>
            <wp:extent cx="1524" cy="246888"/>
            <wp:effectExtent l="0" t="0" r="0" b="0"/>
            <wp:wrapNone/>
            <wp:docPr id="1118" name="Freeform 1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30480</wp:posOffset>
            </wp:positionV>
            <wp:extent cx="1524" cy="246888"/>
            <wp:effectExtent l="0" t="0" r="0" b="0"/>
            <wp:wrapNone/>
            <wp:docPr id="1119" name="Freeform 1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30480</wp:posOffset>
            </wp:positionV>
            <wp:extent cx="1524" cy="246888"/>
            <wp:effectExtent l="0" t="0" r="0" b="0"/>
            <wp:wrapNone/>
            <wp:docPr id="1120" name="Freeform 1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30480</wp:posOffset>
            </wp:positionV>
            <wp:extent cx="1524" cy="246888"/>
            <wp:effectExtent l="0" t="0" r="0" b="0"/>
            <wp:wrapNone/>
            <wp:docPr id="1121" name="Freeform 1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6304"/>
          <w:tab w:val="left" w:pos="7338"/>
          <w:tab w:val="left" w:pos="7387"/>
          <w:tab w:val="left" w:pos="8488"/>
          <w:tab w:val="left" w:pos="10106"/>
        </w:tabs>
        <w:spacing w:before="0" w:after="0" w:line="172" w:lineRule="exact"/>
        <w:ind w:left="413" w:right="83" w:firstLine="1689"/>
      </w:pPr>
      <w:r>
        <w:drawing>
          <wp:anchor simplePos="0" relativeHeight="25165928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190780</wp:posOffset>
            </wp:positionV>
            <wp:extent cx="6800088" cy="1524"/>
            <wp:effectExtent l="0" t="0" r="0" b="0"/>
            <wp:wrapNone/>
            <wp:docPr id="1122" name="Freeform 1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spár impregnovanými provazci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5,900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170,00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1 003,00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"1PP"3,7+2,2		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5,900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9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67573214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prova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konopný těsnící D 30mm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9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6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5,900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68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0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1 062,00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58" w:line="395" w:lineRule="exact"/>
              <w:ind w:left="1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-128256</wp:posOffset>
                  </wp:positionH>
                  <wp:positionV relativeFrom="line">
                    <wp:posOffset>89534</wp:posOffset>
                  </wp:positionV>
                  <wp:extent cx="6867375" cy="784036"/>
                  <wp:effectExtent l="0" t="0" r="0" b="0"/>
                  <wp:wrapNone/>
                  <wp:docPr id="1123" name="Freeform 1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8" y="89534"/>
                            <a:ext cx="6753075" cy="6697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03"/>
                                  <w:tab w:val="left" w:pos="7243"/>
                                  <w:tab w:val="left" w:pos="8258"/>
                                  <w:tab w:val="left" w:pos="10010"/>
                                </w:tabs>
                                <w:spacing w:before="0" w:after="0" w:line="322" w:lineRule="exact"/>
                                <w:ind w:left="2095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 plynům v objektech v přes 12 do 60 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%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1 000,00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1 000,00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52"/>
                                  <w:tab w:val="left" w:pos="2008"/>
                                  <w:tab w:val="left" w:pos="9842"/>
                                </w:tabs>
                                <w:spacing w:before="180" w:after="0" w:line="242" w:lineRule="exact"/>
                                <w:ind w:left="319" w:right="2" w:firstLine="0"/>
                                <w:jc w:val="right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712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Povlakové kr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7"/>
                                  <w:szCs w:val="17"/>
                                </w:rPr>
                                <w:t>y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tiny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36 151,62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115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712331111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Provedení povlakové krytiny střech do 10° podkladní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58" w:line="395" w:lineRule="exact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58" w:line="395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998711203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58" w:line="395" w:lineRule="exact"/>
              <w:ind w:left="34" w:right="-18" w:firstLine="0"/>
            </w:pPr>
            <w:r/>
            <w:r>
              <w:rPr lang="cs-CZ" sz="16" baseline="-19" dirty="0">
                <w:jc w:val="left"/>
                <w:rFonts w:ascii="Arial" w:hAnsi="Arial" w:cs="Arial"/>
                <w:color w:val="000000"/>
                <w:spacing w:val="-90"/>
                <w:position w:val="-19"/>
                <w:sz w:val="16"/>
                <w:szCs w:val="16"/>
              </w:rPr>
              <w:t>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Přesun hmot procentní pro izolace proti vodě, vlhkosti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8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82296</wp:posOffset>
            </wp:positionV>
            <wp:extent cx="6800088" cy="1524"/>
            <wp:effectExtent l="0" t="0" r="0" b="0"/>
            <wp:wrapNone/>
            <wp:docPr id="1124" name="Freeform 1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82296</wp:posOffset>
            </wp:positionV>
            <wp:extent cx="1524" cy="248412"/>
            <wp:effectExtent l="0" t="0" r="0" b="0"/>
            <wp:wrapNone/>
            <wp:docPr id="1125" name="Freeform 1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83820</wp:posOffset>
            </wp:positionV>
            <wp:extent cx="1536" cy="246888"/>
            <wp:effectExtent l="0" t="0" r="0" b="0"/>
            <wp:wrapNone/>
            <wp:docPr id="1126" name="Freeform 1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83820</wp:posOffset>
            </wp:positionV>
            <wp:extent cx="1524" cy="246888"/>
            <wp:effectExtent l="0" t="0" r="0" b="0"/>
            <wp:wrapNone/>
            <wp:docPr id="1127" name="Freeform 1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83820</wp:posOffset>
            </wp:positionV>
            <wp:extent cx="1536" cy="246888"/>
            <wp:effectExtent l="0" t="0" r="0" b="0"/>
            <wp:wrapNone/>
            <wp:docPr id="1128" name="Freeform 1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83820</wp:posOffset>
            </wp:positionV>
            <wp:extent cx="1524" cy="246888"/>
            <wp:effectExtent l="0" t="0" r="0" b="0"/>
            <wp:wrapNone/>
            <wp:docPr id="1129" name="Freeform 1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83820</wp:posOffset>
            </wp:positionV>
            <wp:extent cx="1524" cy="246888"/>
            <wp:effectExtent l="0" t="0" r="0" b="0"/>
            <wp:wrapNone/>
            <wp:docPr id="1130" name="Freeform 1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83820</wp:posOffset>
            </wp:positionV>
            <wp:extent cx="1524" cy="246888"/>
            <wp:effectExtent l="0" t="0" r="0" b="0"/>
            <wp:wrapNone/>
            <wp:docPr id="1131" name="Freeform 1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83820</wp:posOffset>
            </wp:positionV>
            <wp:extent cx="1524" cy="246888"/>
            <wp:effectExtent l="0" t="0" r="0" b="0"/>
            <wp:wrapNone/>
            <wp:docPr id="1132" name="Freeform 1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83820</wp:posOffset>
            </wp:positionV>
            <wp:extent cx="1524" cy="246888"/>
            <wp:effectExtent l="0" t="0" r="0" b="0"/>
            <wp:wrapNone/>
            <wp:docPr id="1133" name="Freeform 1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382764</wp:posOffset>
            </wp:positionH>
            <wp:positionV relativeFrom="paragraph">
              <wp:posOffset>-40668</wp:posOffset>
            </wp:positionV>
            <wp:extent cx="6876556" cy="745936"/>
            <wp:effectExtent l="0" t="0" r="0" b="0"/>
            <wp:wrapNone/>
            <wp:docPr id="1134" name="Freeform 1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2764" y="-40668"/>
                      <a:ext cx="6762256" cy="63163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6176"/>
                            <w:tab w:val="left" w:pos="7167"/>
                            <w:tab w:val="left" w:pos="7226"/>
                            <w:tab w:val="left" w:pos="8495"/>
                            <w:tab w:val="left" w:pos="10023"/>
                          </w:tabs>
                          <w:spacing w:before="0" w:after="0" w:line="172" w:lineRule="exact"/>
                          <w:ind w:left="331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vrstvy pásy na sucho samolepící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25,460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50,00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1 273,00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"podkladní mechanicky kotvený pás"3,8*6,7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25,460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</w:tabs>
                          <w:spacing w:before="260" w:after="0" w:line="21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62855000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153924</wp:posOffset>
            </wp:positionV>
            <wp:extent cx="6800088" cy="1524"/>
            <wp:effectExtent l="0" t="0" r="0" b="0"/>
            <wp:wrapNone/>
            <wp:docPr id="1135" name="Freeform 1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774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-128257</wp:posOffset>
                  </wp:positionH>
                  <wp:positionV relativeFrom="paragraph">
                    <wp:posOffset>28039</wp:posOffset>
                  </wp:positionV>
                  <wp:extent cx="6849172" cy="861760"/>
                  <wp:effectExtent l="0" t="0" r="0" b="0"/>
                  <wp:wrapNone/>
                  <wp:docPr id="1136" name="Freeform 11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7" y="28039"/>
                            <a:ext cx="6734872" cy="74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125"/>
                                  <w:tab w:val="left" w:pos="8363"/>
                                  <w:tab w:val="left" w:pos="9981"/>
                                </w:tabs>
                                <w:spacing w:before="0" w:after="0" w:line="219" w:lineRule="exact"/>
                                <w:ind w:left="6151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29,674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130,00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3 857,62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03"/>
                                  <w:tab w:val="left" w:pos="7211"/>
                                </w:tabs>
                                <w:spacing w:before="280" w:after="0" w:line="195" w:lineRule="exact"/>
                                <w:ind w:left="316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25,46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25,460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03"/>
                                  <w:tab w:val="left" w:pos="7211"/>
                                </w:tabs>
                                <w:spacing w:before="0" w:after="0" w:line="182" w:lineRule="exact"/>
                                <w:ind w:left="316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25,46*1,1655 'Přepočtené koeficientem množství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29,674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117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712341559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Provedení povlakové krytiny střech do 10° pásy NAIP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paragraph">
                    <wp:posOffset>-162461</wp:posOffset>
                  </wp:positionV>
                  <wp:extent cx="2569987" cy="637723"/>
                  <wp:effectExtent l="0" t="0" r="0" b="0"/>
                  <wp:wrapNone/>
                  <wp:docPr id="1137" name="Freeform 11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162461"/>
                            <a:ext cx="2455687" cy="5234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pás asfaltový samolepicí modifikovaný SBS s vlo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ž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kou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 polyesterové roho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ž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 se spalitelnou fólií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jemno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rnným minerálním posypem nebo textilií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horním povrchu tl 1,8mm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9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77470</wp:posOffset>
            </wp:positionV>
            <wp:extent cx="6800088" cy="1524"/>
            <wp:effectExtent l="0" t="0" r="0" b="0"/>
            <wp:wrapNone/>
            <wp:docPr id="1138" name="Freeform 1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77470</wp:posOffset>
            </wp:positionV>
            <wp:extent cx="1524" cy="248412"/>
            <wp:effectExtent l="0" t="0" r="0" b="0"/>
            <wp:wrapNone/>
            <wp:docPr id="1139" name="Freeform 1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78994</wp:posOffset>
            </wp:positionV>
            <wp:extent cx="1536" cy="246888"/>
            <wp:effectExtent l="0" t="0" r="0" b="0"/>
            <wp:wrapNone/>
            <wp:docPr id="1140" name="Freeform 1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78994</wp:posOffset>
            </wp:positionV>
            <wp:extent cx="1524" cy="246888"/>
            <wp:effectExtent l="0" t="0" r="0" b="0"/>
            <wp:wrapNone/>
            <wp:docPr id="1141" name="Freeform 1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78994</wp:posOffset>
            </wp:positionV>
            <wp:extent cx="1536" cy="246888"/>
            <wp:effectExtent l="0" t="0" r="0" b="0"/>
            <wp:wrapNone/>
            <wp:docPr id="1142" name="Freeform 1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78994</wp:posOffset>
            </wp:positionV>
            <wp:extent cx="1524" cy="246888"/>
            <wp:effectExtent l="0" t="0" r="0" b="0"/>
            <wp:wrapNone/>
            <wp:docPr id="1143" name="Freeform 1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78994</wp:posOffset>
            </wp:positionV>
            <wp:extent cx="1524" cy="246888"/>
            <wp:effectExtent l="0" t="0" r="0" b="0"/>
            <wp:wrapNone/>
            <wp:docPr id="1144" name="Freeform 1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78994</wp:posOffset>
            </wp:positionV>
            <wp:extent cx="1524" cy="246888"/>
            <wp:effectExtent l="0" t="0" r="0" b="0"/>
            <wp:wrapNone/>
            <wp:docPr id="1145" name="Freeform 1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78994</wp:posOffset>
            </wp:positionV>
            <wp:extent cx="1524" cy="246888"/>
            <wp:effectExtent l="0" t="0" r="0" b="0"/>
            <wp:wrapNone/>
            <wp:docPr id="1146" name="Freeform 1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78994</wp:posOffset>
            </wp:positionV>
            <wp:extent cx="1524" cy="246888"/>
            <wp:effectExtent l="0" t="0" r="0" b="0"/>
            <wp:wrapNone/>
            <wp:docPr id="1147" name="Freeform 1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78"/>
          <w:tab w:val="left" w:pos="7169"/>
          <w:tab w:val="left" w:pos="8408"/>
          <w:tab w:val="left" w:pos="10025"/>
        </w:tabs>
        <w:spacing w:before="0" w:after="0" w:line="322" w:lineRule="exact"/>
        <w:ind w:left="2022" w:right="163" w:firstLine="0"/>
        <w:jc w:val="right"/>
      </w:pPr>
      <w:r>
        <w:drawing>
          <wp:anchor simplePos="0" relativeHeight="25165929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524"/>
            <wp:effectExtent l="0" t="0" r="0" b="0"/>
            <wp:wrapNone/>
            <wp:docPr id="1148" name="Freeform 1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přitavením v plné ploše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m2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25,460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140,00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3 564,40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29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119408</wp:posOffset>
            </wp:positionV>
            <wp:extent cx="6800088" cy="1537"/>
            <wp:effectExtent l="0" t="0" r="0" b="0"/>
            <wp:wrapNone/>
            <wp:docPr id="1149" name="Freeform 1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"celá plocha vč. původní části"6,7*3,8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25,460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  <w:tab w:val="left" w:pos="6247"/>
          <w:tab w:val="left" w:pos="7222"/>
          <w:tab w:val="left" w:pos="8460"/>
          <w:tab w:val="left" w:pos="9989"/>
        </w:tabs>
        <w:spacing w:before="0" w:after="0" w:line="219" w:lineRule="exact"/>
        <w:ind w:left="82" w:right="0" w:firstLine="0"/>
      </w:pPr>
      <w:r>
        <w:drawing>
          <wp:anchor simplePos="0" relativeHeight="25165920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-14204</wp:posOffset>
            </wp:positionV>
            <wp:extent cx="1524" cy="169164"/>
            <wp:effectExtent l="0" t="0" r="0" b="0"/>
            <wp:wrapNone/>
            <wp:docPr id="1150" name="Freeform 1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-12667</wp:posOffset>
            </wp:positionV>
            <wp:extent cx="1536" cy="167627"/>
            <wp:effectExtent l="0" t="0" r="0" b="0"/>
            <wp:wrapNone/>
            <wp:docPr id="1151" name="Freeform 1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7"/>
                    </a:xfrm>
                    <a:custGeom>
                      <a:rect l="l" t="t" r="r" b="b"/>
                      <a:pathLst>
                        <a:path w="1536" h="167627">
                          <a:moveTo>
                            <a:pt x="0" y="167627"/>
                          </a:moveTo>
                          <a:lnTo>
                            <a:pt x="1536" y="167627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-12667</wp:posOffset>
            </wp:positionV>
            <wp:extent cx="1524" cy="167627"/>
            <wp:effectExtent l="0" t="0" r="0" b="0"/>
            <wp:wrapNone/>
            <wp:docPr id="1152" name="Freeform 1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-12667</wp:posOffset>
            </wp:positionV>
            <wp:extent cx="1536" cy="167627"/>
            <wp:effectExtent l="0" t="0" r="0" b="0"/>
            <wp:wrapNone/>
            <wp:docPr id="1153" name="Freeform 1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7"/>
                    </a:xfrm>
                    <a:custGeom>
                      <a:rect l="l" t="t" r="r" b="b"/>
                      <a:pathLst>
                        <a:path w="1536" h="167627">
                          <a:moveTo>
                            <a:pt x="0" y="167627"/>
                          </a:moveTo>
                          <a:lnTo>
                            <a:pt x="1536" y="167627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-12667</wp:posOffset>
            </wp:positionV>
            <wp:extent cx="1524" cy="167627"/>
            <wp:effectExtent l="0" t="0" r="0" b="0"/>
            <wp:wrapNone/>
            <wp:docPr id="1154" name="Freeform 1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-12667</wp:posOffset>
            </wp:positionV>
            <wp:extent cx="1524" cy="167627"/>
            <wp:effectExtent l="0" t="0" r="0" b="0"/>
            <wp:wrapNone/>
            <wp:docPr id="1155" name="Freeform 1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-12667</wp:posOffset>
            </wp:positionV>
            <wp:extent cx="1524" cy="167627"/>
            <wp:effectExtent l="0" t="0" r="0" b="0"/>
            <wp:wrapNone/>
            <wp:docPr id="1156" name="Freeform 1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-12667</wp:posOffset>
            </wp:positionV>
            <wp:extent cx="1524" cy="167627"/>
            <wp:effectExtent l="0" t="0" r="0" b="0"/>
            <wp:wrapNone/>
            <wp:docPr id="1157" name="Freeform 1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-12667</wp:posOffset>
            </wp:positionV>
            <wp:extent cx="1524" cy="167627"/>
            <wp:effectExtent l="0" t="0" r="0" b="0"/>
            <wp:wrapNone/>
            <wp:docPr id="1158" name="Freeform 1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SKA.603128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SKLODEK 40 SPECIAL mineral 1,00/7,5m 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29,674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360,00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10 682,64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29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3596</wp:posOffset>
            </wp:positionV>
            <wp:extent cx="6800088" cy="1524"/>
            <wp:effectExtent l="0" t="0" r="0" b="0"/>
            <wp:wrapNone/>
            <wp:docPr id="1159" name="Freeform 1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25,46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25,460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29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1160" name="Freeform 1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25,46*1,1655 'Přepočtené koeficientem množství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29,674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3"/>
          <w:tab w:val="left" w:pos="746"/>
          <w:tab w:val="left" w:pos="2102"/>
        </w:tabs>
        <w:spacing w:before="0" w:after="0" w:line="317" w:lineRule="exact"/>
        <w:ind w:left="96" w:right="0" w:firstLine="0"/>
      </w:pPr>
      <w:r>
        <w:drawing>
          <wp:anchor simplePos="0" relativeHeight="25165921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1161" name="Freeform 1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1162" name="Freeform 1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163" name="Freeform 1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1164" name="Freeform 1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165" name="Freeform 1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166" name="Freeform 1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167" name="Freeform 1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168" name="Freeform 1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169" name="Freeform 1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119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712341659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Provedení povlakové krytiny střech do 10° pásy NAIP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382764</wp:posOffset>
            </wp:positionH>
            <wp:positionV relativeFrom="paragraph">
              <wp:posOffset>-293779</wp:posOffset>
            </wp:positionV>
            <wp:extent cx="6876556" cy="849568"/>
            <wp:effectExtent l="0" t="0" r="0" b="0"/>
            <wp:wrapNone/>
            <wp:docPr id="1170" name="Freeform 11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2764" y="-293779"/>
                      <a:ext cx="6762256" cy="7352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76"/>
                            <w:tab w:val="left" w:pos="7167"/>
                            <w:tab w:val="left" w:pos="8406"/>
                            <w:tab w:val="left" w:pos="10023"/>
                          </w:tabs>
                          <w:spacing w:before="0" w:after="0" w:line="322" w:lineRule="exact"/>
                          <w:ind w:left="2020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přitavením bodově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34,370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3 437,00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"na D2-parotěsný pás"2,7*3,3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8,910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226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"podkladní pás"3,8*6,7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25,460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226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34,370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  <w:tab w:val="left" w:pos="2020"/>
                          </w:tabs>
                          <w:spacing w:before="0" w:after="0" w:line="320" w:lineRule="exact"/>
                          <w:ind w:left="0" w:right="0" w:firstLine="0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120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BRM.N2655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VEDAGARD Safety Plus tl. 2,7 mm, paro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z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ábrana,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-99187</wp:posOffset>
            </wp:positionV>
            <wp:extent cx="6800088" cy="1524"/>
            <wp:effectExtent l="0" t="0" r="0" b="0"/>
            <wp:wrapNone/>
            <wp:docPr id="1171" name="Freeform 1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9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73025</wp:posOffset>
            </wp:positionV>
            <wp:extent cx="6800088" cy="1524"/>
            <wp:effectExtent l="0" t="0" r="0" b="0"/>
            <wp:wrapNone/>
            <wp:docPr id="1172" name="Freeform 1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73025</wp:posOffset>
            </wp:positionV>
            <wp:extent cx="1524" cy="248412"/>
            <wp:effectExtent l="0" t="0" r="0" b="0"/>
            <wp:wrapNone/>
            <wp:docPr id="1173" name="Freeform 1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74549</wp:posOffset>
            </wp:positionV>
            <wp:extent cx="1536" cy="246888"/>
            <wp:effectExtent l="0" t="0" r="0" b="0"/>
            <wp:wrapNone/>
            <wp:docPr id="1174" name="Freeform 1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74549</wp:posOffset>
            </wp:positionV>
            <wp:extent cx="1524" cy="246888"/>
            <wp:effectExtent l="0" t="0" r="0" b="0"/>
            <wp:wrapNone/>
            <wp:docPr id="1175" name="Freeform 1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74549</wp:posOffset>
            </wp:positionV>
            <wp:extent cx="1536" cy="246888"/>
            <wp:effectExtent l="0" t="0" r="0" b="0"/>
            <wp:wrapNone/>
            <wp:docPr id="1176" name="Freeform 1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74549</wp:posOffset>
            </wp:positionV>
            <wp:extent cx="1524" cy="246888"/>
            <wp:effectExtent l="0" t="0" r="0" b="0"/>
            <wp:wrapNone/>
            <wp:docPr id="1177" name="Freeform 1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74549</wp:posOffset>
            </wp:positionV>
            <wp:extent cx="1524" cy="246888"/>
            <wp:effectExtent l="0" t="0" r="0" b="0"/>
            <wp:wrapNone/>
            <wp:docPr id="1178" name="Freeform 1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74549</wp:posOffset>
            </wp:positionV>
            <wp:extent cx="1524" cy="246888"/>
            <wp:effectExtent l="0" t="0" r="0" b="0"/>
            <wp:wrapNone/>
            <wp:docPr id="1179" name="Freeform 1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74549</wp:posOffset>
            </wp:positionV>
            <wp:extent cx="1524" cy="246888"/>
            <wp:effectExtent l="0" t="0" r="0" b="0"/>
            <wp:wrapNone/>
            <wp:docPr id="1180" name="Freeform 1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74549</wp:posOffset>
            </wp:positionV>
            <wp:extent cx="1524" cy="246888"/>
            <wp:effectExtent l="0" t="0" r="0" b="0"/>
            <wp:wrapNone/>
            <wp:docPr id="1181" name="Freeform 1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382764</wp:posOffset>
            </wp:positionH>
            <wp:positionV relativeFrom="paragraph">
              <wp:posOffset>-48407</wp:posOffset>
            </wp:positionV>
            <wp:extent cx="6858317" cy="744404"/>
            <wp:effectExtent l="0" t="0" r="0" b="0"/>
            <wp:wrapNone/>
            <wp:docPr id="1182" name="Freeform 11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2764" y="-48407"/>
                      <a:ext cx="6744017" cy="6301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64"/>
                            <w:tab w:val="left" w:pos="7228"/>
                            <w:tab w:val="left" w:pos="8377"/>
                            <w:tab w:val="left" w:pos="9995"/>
                          </w:tabs>
                          <w:spacing w:before="0" w:after="0" w:line="320" w:lineRule="exact"/>
                          <w:ind w:left="2020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samolepící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9,801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2 940,30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"nad výtahem"2,7*3,3*1,1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9,801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</w:tabs>
                          <w:spacing w:before="160" w:after="0" w:line="21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62853003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144653</wp:posOffset>
            </wp:positionV>
            <wp:extent cx="6800088" cy="1524"/>
            <wp:effectExtent l="0" t="0" r="0" b="0"/>
            <wp:wrapNone/>
            <wp:docPr id="1183" name="Freeform 1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774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-128257</wp:posOffset>
                  </wp:positionH>
                  <wp:positionV relativeFrom="paragraph">
                    <wp:posOffset>28039</wp:posOffset>
                  </wp:positionV>
                  <wp:extent cx="6849172" cy="745936"/>
                  <wp:effectExtent l="0" t="0" r="0" b="0"/>
                  <wp:wrapNone/>
                  <wp:docPr id="1184" name="Freeform 11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7" y="28039"/>
                            <a:ext cx="6734872" cy="6316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125"/>
                                  <w:tab w:val="left" w:pos="8363"/>
                                  <w:tab w:val="left" w:pos="9981"/>
                                </w:tabs>
                                <w:spacing w:before="0" w:after="0" w:line="219" w:lineRule="exact"/>
                                <w:ind w:left="6151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28,006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7 001,50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03"/>
                                  <w:tab w:val="left" w:pos="7211"/>
                                </w:tabs>
                                <w:spacing w:before="280" w:after="0" w:line="195" w:lineRule="exact"/>
                                <w:ind w:left="316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"podkladní pás"3,8*6,7*1,1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28,006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122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712391587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Provedení povlakové krytiny střech do 10° přibití pásů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301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466463</wp:posOffset>
                  </wp:positionV>
                  <wp:extent cx="6800088" cy="1524"/>
                  <wp:effectExtent l="0" t="0" r="0" b="0"/>
                  <wp:wrapNone/>
                  <wp:docPr id="1185" name="Freeform 1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paragraph">
                    <wp:posOffset>-162461</wp:posOffset>
                  </wp:positionV>
                  <wp:extent cx="2597433" cy="637725"/>
                  <wp:effectExtent l="0" t="0" r="0" b="0"/>
                  <wp:wrapNone/>
                  <wp:docPr id="1186" name="Freeform 11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162461"/>
                            <a:ext cx="2483133" cy="52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pás asfaltový natavitelný modifikovaný SBS s vlo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ž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kou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 skleněné tkaniny a spalitelnou PE fólií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jemno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rnným minerálním posypem na horním povrchu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tl 3,5mm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178"/>
          <w:tab w:val="left" w:pos="7169"/>
          <w:tab w:val="left" w:pos="8497"/>
          <w:tab w:val="left" w:pos="10025"/>
        </w:tabs>
        <w:spacing w:before="243" w:after="0" w:line="322" w:lineRule="exact"/>
        <w:ind w:left="2022" w:right="163" w:firstLine="0"/>
        <w:jc w:val="right"/>
      </w:pPr>
      <w:r>
        <w:drawing>
          <wp:anchor simplePos="0" relativeHeight="25165923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193449</wp:posOffset>
            </wp:positionV>
            <wp:extent cx="1524" cy="248412"/>
            <wp:effectExtent l="0" t="0" r="0" b="0"/>
            <wp:wrapNone/>
            <wp:docPr id="1187" name="Freeform 1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194973</wp:posOffset>
            </wp:positionV>
            <wp:extent cx="1536" cy="246888"/>
            <wp:effectExtent l="0" t="0" r="0" b="0"/>
            <wp:wrapNone/>
            <wp:docPr id="1188" name="Freeform 1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194973</wp:posOffset>
            </wp:positionV>
            <wp:extent cx="1524" cy="246888"/>
            <wp:effectExtent l="0" t="0" r="0" b="0"/>
            <wp:wrapNone/>
            <wp:docPr id="1189" name="Freeform 1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194973</wp:posOffset>
            </wp:positionV>
            <wp:extent cx="1536" cy="246888"/>
            <wp:effectExtent l="0" t="0" r="0" b="0"/>
            <wp:wrapNone/>
            <wp:docPr id="1190" name="Freeform 1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194973</wp:posOffset>
            </wp:positionV>
            <wp:extent cx="1524" cy="246888"/>
            <wp:effectExtent l="0" t="0" r="0" b="0"/>
            <wp:wrapNone/>
            <wp:docPr id="1191" name="Freeform 1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194973</wp:posOffset>
            </wp:positionV>
            <wp:extent cx="1524" cy="246888"/>
            <wp:effectExtent l="0" t="0" r="0" b="0"/>
            <wp:wrapNone/>
            <wp:docPr id="1192" name="Freeform 1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194973</wp:posOffset>
            </wp:positionV>
            <wp:extent cx="1524" cy="246888"/>
            <wp:effectExtent l="0" t="0" r="0" b="0"/>
            <wp:wrapNone/>
            <wp:docPr id="1193" name="Freeform 1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194973</wp:posOffset>
            </wp:positionV>
            <wp:extent cx="1524" cy="246888"/>
            <wp:effectExtent l="0" t="0" r="0" b="0"/>
            <wp:wrapNone/>
            <wp:docPr id="1194" name="Freeform 1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194973</wp:posOffset>
            </wp:positionV>
            <wp:extent cx="1524" cy="246888"/>
            <wp:effectExtent l="0" t="0" r="0" b="0"/>
            <wp:wrapNone/>
            <wp:docPr id="1195" name="Freeform 1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440337</wp:posOffset>
            </wp:positionV>
            <wp:extent cx="6800088" cy="1524"/>
            <wp:effectExtent l="0" t="0" r="0" b="0"/>
            <wp:wrapNone/>
            <wp:docPr id="1196" name="Freeform 1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hřebíky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25,460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1 273,00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30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1197" name="Freeform 1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3,8*6,7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25,460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  <w:tab w:val="left" w:pos="6274"/>
          <w:tab w:val="left" w:pos="7310"/>
          <w:tab w:val="left" w:pos="8460"/>
          <w:tab w:val="left" w:pos="10212"/>
        </w:tabs>
        <w:spacing w:before="0" w:after="0" w:line="219" w:lineRule="exact"/>
        <w:ind w:left="82" w:right="0" w:firstLine="0"/>
      </w:pPr>
      <w:r>
        <w:drawing>
          <wp:anchor simplePos="0" relativeHeight="25165924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-14204</wp:posOffset>
            </wp:positionV>
            <wp:extent cx="1524" cy="169164"/>
            <wp:effectExtent l="0" t="0" r="0" b="0"/>
            <wp:wrapNone/>
            <wp:docPr id="1198" name="Freeform 1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-12680</wp:posOffset>
            </wp:positionV>
            <wp:extent cx="1536" cy="167640"/>
            <wp:effectExtent l="0" t="0" r="0" b="0"/>
            <wp:wrapNone/>
            <wp:docPr id="1199" name="Freeform 1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1200" name="Freeform 1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-12680</wp:posOffset>
            </wp:positionV>
            <wp:extent cx="1536" cy="167640"/>
            <wp:effectExtent l="0" t="0" r="0" b="0"/>
            <wp:wrapNone/>
            <wp:docPr id="1201" name="Freeform 1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1202" name="Freeform 1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1203" name="Freeform 1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1204" name="Freeform 1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1205" name="Freeform 1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1206" name="Freeform 1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31411530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hřebík do krytiny s velkou hlavou 2,5x20mm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kg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1,018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120,00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122,16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30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3597</wp:posOffset>
            </wp:positionV>
            <wp:extent cx="6800088" cy="1524"/>
            <wp:effectExtent l="0" t="0" r="0" b="0"/>
            <wp:wrapNone/>
            <wp:docPr id="1207" name="Freeform 1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25,46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25,460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25,46*0,04 'Přepočtené koeficientem množství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1,018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240" w:lineRule="auto"/>
              <w:ind w:left="1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-128284</wp:posOffset>
                  </wp:positionH>
                  <wp:positionV relativeFrom="line">
                    <wp:posOffset>60952</wp:posOffset>
                  </wp:positionV>
                  <wp:extent cx="6867477" cy="502105"/>
                  <wp:effectExtent l="0" t="0" r="0" b="0"/>
                  <wp:wrapNone/>
                  <wp:docPr id="1208" name="Freeform 12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880" y="60952"/>
                            <a:ext cx="6753177" cy="3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  <w:tab w:val="left" w:pos="6150"/>
                                  <w:tab w:val="left" w:pos="7242"/>
                                  <w:tab w:val="left" w:pos="8257"/>
                                  <w:tab w:val="left" w:pos="10009"/>
                                </w:tabs>
                                <w:spacing w:before="0" w:after="0" w:line="285" w:lineRule="exact"/>
                                <w:ind w:left="0" w:right="0" w:firstLine="2006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izolovaného prostupu střechou a stropem 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1 000,00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1 000,00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125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998712203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Přesun hmot procentní pro krytiny povlakové v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712500200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Odvětrání výtahové šachty  ve střešním plášti včetně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objektech v přes 12 do 24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1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501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9"/>
          <w:tab w:val="left" w:pos="2105"/>
          <w:tab w:val="left" w:pos="9939"/>
        </w:tabs>
        <w:spacing w:before="120" w:after="0" w:line="242" w:lineRule="exact"/>
        <w:ind w:left="41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713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olace tepelné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52 106,31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11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233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452"/>
        </w:trPr>
        <w:tc>
          <w:tcPr>
            <w:tcW w:w="10711" w:type="dxa"/>
            <w:gridSpan w:val="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-126732</wp:posOffset>
                  </wp:positionH>
                  <wp:positionV relativeFrom="paragraph">
                    <wp:posOffset>-71021</wp:posOffset>
                  </wp:positionV>
                  <wp:extent cx="6776657" cy="526480"/>
                  <wp:effectExtent l="0" t="0" r="0" b="0"/>
                  <wp:wrapNone/>
                  <wp:docPr id="1209" name="Freeform 12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8" y="-71021"/>
                            <a:ext cx="6662357" cy="41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1153"/>
                                  <w:tab w:val="left" w:pos="2006"/>
                                  <w:tab w:val="left" w:pos="3774"/>
                                  <w:tab w:val="left" w:pos="6170"/>
                                  <w:tab w:val="left" w:pos="6806"/>
                                  <w:tab w:val="left" w:pos="7830"/>
                                  <w:tab w:val="left" w:pos="9093"/>
                                </w:tabs>
                                <w:spacing w:before="0" w:after="0" w:line="427" w:lineRule="exact"/>
                                <w:ind w:left="0" w:right="0" w:firstLine="14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9"/>
                                  <w:sz w:val="16"/>
                                  <w:szCs w:val="16"/>
                                </w:rPr>
                                <w:t>Č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Typ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Kód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Popis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MJ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Množství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J.cena [CZK]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Cena celkem [CZK]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126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713111111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Montáž izolace tepelné vrchem stropů volně kladenými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71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440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paragraph">
                    <wp:posOffset>210431</wp:posOffset>
                  </wp:positionV>
                  <wp:extent cx="6800088" cy="1524"/>
                  <wp:effectExtent l="0" t="0" r="0" b="0"/>
                  <wp:wrapNone/>
                  <wp:docPr id="1210" name="Freeform 1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39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paragraph">
                    <wp:posOffset>210431</wp:posOffset>
                  </wp:positionV>
                  <wp:extent cx="6800088" cy="180"/>
                  <wp:effectExtent l="0" t="0" r="0" b="0"/>
                  <wp:wrapNone/>
                  <wp:docPr id="1211" name="Freeform 1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rohožemi, pásy, dílci, deskami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18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4,316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80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122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215,80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72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"1NP-2x100"0,83*2,6*2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4,316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</w:tabs>
        <w:spacing w:before="0" w:after="0" w:line="320" w:lineRule="exact"/>
        <w:ind w:left="82" w:right="0" w:firstLine="0"/>
      </w:pPr>
      <w:r>
        <w:drawing>
          <wp:anchor simplePos="0" relativeHeight="25165911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10180</wp:posOffset>
            </wp:positionV>
            <wp:extent cx="1524" cy="248412"/>
            <wp:effectExtent l="0" t="0" r="0" b="0"/>
            <wp:wrapNone/>
            <wp:docPr id="1212" name="Freeform 1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10180</wp:posOffset>
            </wp:positionV>
            <wp:extent cx="180" cy="248411"/>
            <wp:effectExtent l="0" t="0" r="0" b="0"/>
            <wp:wrapNone/>
            <wp:docPr id="1213" name="Freeform 1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11704</wp:posOffset>
            </wp:positionV>
            <wp:extent cx="1536" cy="246888"/>
            <wp:effectExtent l="0" t="0" r="0" b="0"/>
            <wp:wrapNone/>
            <wp:docPr id="1214" name="Freeform 1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215" name="Freeform 1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216" name="Freeform 1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217" name="Freeform 1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11704</wp:posOffset>
            </wp:positionV>
            <wp:extent cx="1536" cy="246888"/>
            <wp:effectExtent l="0" t="0" r="0" b="0"/>
            <wp:wrapNone/>
            <wp:docPr id="1218" name="Freeform 1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219" name="Freeform 1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220" name="Freeform 1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221" name="Freeform 1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222" name="Freeform 1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223" name="Freeform 1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224" name="Freeform 1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225" name="Freeform 1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226" name="Freeform 1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227" name="Freeform 1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228" name="Freeform 1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229" name="Freeform 1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line">
              <wp:posOffset>64008</wp:posOffset>
            </wp:positionV>
            <wp:extent cx="6849173" cy="616397"/>
            <wp:effectExtent l="0" t="0" r="0" b="0"/>
            <wp:wrapNone/>
            <wp:docPr id="1230" name="Freeform 12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64008"/>
                      <a:ext cx="6734873" cy="50209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50"/>
                            <w:tab w:val="left" w:pos="7214"/>
                            <w:tab w:val="left" w:pos="8363"/>
                            <w:tab w:val="left" w:pos="9981"/>
                          </w:tabs>
                          <w:spacing w:before="0" w:after="0" w:line="320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100mm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4,532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1 359,60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4,316*1,05 'Přepočtené koeficientem množství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4,532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128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713121111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Montáž izolace tepelné podlah volně kladenými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127	</w:t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M	</w:t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63152099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pás tepelně i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olační univer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ální λ=0,032-0,033 tl 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4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-98806</wp:posOffset>
            </wp:positionV>
            <wp:extent cx="6800088" cy="1524"/>
            <wp:effectExtent l="0" t="0" r="0" b="0"/>
            <wp:wrapNone/>
            <wp:docPr id="1231" name="Freeform 1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-98806</wp:posOffset>
            </wp:positionV>
            <wp:extent cx="6800088" cy="180"/>
            <wp:effectExtent l="0" t="0" r="0" b="0"/>
            <wp:wrapNone/>
            <wp:docPr id="1232" name="Freeform 1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17006</wp:posOffset>
            </wp:positionV>
            <wp:extent cx="6800088" cy="1537"/>
            <wp:effectExtent l="0" t="0" r="0" b="0"/>
            <wp:wrapNone/>
            <wp:docPr id="1233" name="Freeform 1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17018</wp:posOffset>
            </wp:positionV>
            <wp:extent cx="6800088" cy="180"/>
            <wp:effectExtent l="0" t="0" r="0" b="0"/>
            <wp:wrapNone/>
            <wp:docPr id="1234" name="Freeform 1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17006</wp:posOffset>
            </wp:positionV>
            <wp:extent cx="1524" cy="248425"/>
            <wp:effectExtent l="0" t="0" r="0" b="0"/>
            <wp:wrapNone/>
            <wp:docPr id="1235" name="Freeform 1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17018</wp:posOffset>
            </wp:positionV>
            <wp:extent cx="180" cy="248411"/>
            <wp:effectExtent l="0" t="0" r="0" b="0"/>
            <wp:wrapNone/>
            <wp:docPr id="1236" name="Freeform 1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18542</wp:posOffset>
            </wp:positionV>
            <wp:extent cx="1536" cy="246888"/>
            <wp:effectExtent l="0" t="0" r="0" b="0"/>
            <wp:wrapNone/>
            <wp:docPr id="1237" name="Freeform 1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18542</wp:posOffset>
            </wp:positionV>
            <wp:extent cx="180" cy="246888"/>
            <wp:effectExtent l="0" t="0" r="0" b="0"/>
            <wp:wrapNone/>
            <wp:docPr id="1238" name="Freeform 1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18542</wp:posOffset>
            </wp:positionV>
            <wp:extent cx="1524" cy="246888"/>
            <wp:effectExtent l="0" t="0" r="0" b="0"/>
            <wp:wrapNone/>
            <wp:docPr id="1239" name="Freeform 1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18542</wp:posOffset>
            </wp:positionV>
            <wp:extent cx="180" cy="246888"/>
            <wp:effectExtent l="0" t="0" r="0" b="0"/>
            <wp:wrapNone/>
            <wp:docPr id="1240" name="Freeform 1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18542</wp:posOffset>
            </wp:positionV>
            <wp:extent cx="1536" cy="246888"/>
            <wp:effectExtent l="0" t="0" r="0" b="0"/>
            <wp:wrapNone/>
            <wp:docPr id="1241" name="Freeform 1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18542</wp:posOffset>
            </wp:positionV>
            <wp:extent cx="180" cy="246888"/>
            <wp:effectExtent l="0" t="0" r="0" b="0"/>
            <wp:wrapNone/>
            <wp:docPr id="1242" name="Freeform 1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18542</wp:posOffset>
            </wp:positionV>
            <wp:extent cx="1524" cy="246888"/>
            <wp:effectExtent l="0" t="0" r="0" b="0"/>
            <wp:wrapNone/>
            <wp:docPr id="1243" name="Freeform 1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18542</wp:posOffset>
            </wp:positionV>
            <wp:extent cx="180" cy="246888"/>
            <wp:effectExtent l="0" t="0" r="0" b="0"/>
            <wp:wrapNone/>
            <wp:docPr id="1244" name="Freeform 1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18542</wp:posOffset>
            </wp:positionV>
            <wp:extent cx="1524" cy="246888"/>
            <wp:effectExtent l="0" t="0" r="0" b="0"/>
            <wp:wrapNone/>
            <wp:docPr id="1245" name="Freeform 1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18542</wp:posOffset>
            </wp:positionV>
            <wp:extent cx="180" cy="246888"/>
            <wp:effectExtent l="0" t="0" r="0" b="0"/>
            <wp:wrapNone/>
            <wp:docPr id="1246" name="Freeform 1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18542</wp:posOffset>
            </wp:positionV>
            <wp:extent cx="1524" cy="246888"/>
            <wp:effectExtent l="0" t="0" r="0" b="0"/>
            <wp:wrapNone/>
            <wp:docPr id="1247" name="Freeform 1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18542</wp:posOffset>
            </wp:positionV>
            <wp:extent cx="180" cy="246888"/>
            <wp:effectExtent l="0" t="0" r="0" b="0"/>
            <wp:wrapNone/>
            <wp:docPr id="1248" name="Freeform 1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18542</wp:posOffset>
            </wp:positionV>
            <wp:extent cx="1524" cy="246888"/>
            <wp:effectExtent l="0" t="0" r="0" b="0"/>
            <wp:wrapNone/>
            <wp:docPr id="1249" name="Freeform 1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18542</wp:posOffset>
            </wp:positionV>
            <wp:extent cx="180" cy="246888"/>
            <wp:effectExtent l="0" t="0" r="0" b="0"/>
            <wp:wrapNone/>
            <wp:docPr id="1250" name="Freeform 1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18542</wp:posOffset>
            </wp:positionV>
            <wp:extent cx="1524" cy="246888"/>
            <wp:effectExtent l="0" t="0" r="0" b="0"/>
            <wp:wrapNone/>
            <wp:docPr id="1251" name="Freeform 1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18542</wp:posOffset>
            </wp:positionV>
            <wp:extent cx="180" cy="246888"/>
            <wp:effectExtent l="0" t="0" r="0" b="0"/>
            <wp:wrapNone/>
            <wp:docPr id="1252" name="Freeform 1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6258"/>
          <w:tab w:val="left" w:pos="7338"/>
          <w:tab w:val="left" w:pos="7387"/>
          <w:tab w:val="left" w:pos="8577"/>
          <w:tab w:val="left" w:pos="10240"/>
        </w:tabs>
        <w:spacing w:before="0" w:after="0" w:line="172" w:lineRule="exact"/>
        <w:ind w:left="413" w:right="84" w:firstLine="1689"/>
      </w:pPr>
      <w:r>
        <w:drawing>
          <wp:anchor simplePos="0" relativeHeight="25165944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190768</wp:posOffset>
            </wp:positionV>
            <wp:extent cx="6800088" cy="1537"/>
            <wp:effectExtent l="0" t="0" r="0" b="0"/>
            <wp:wrapNone/>
            <wp:docPr id="1253" name="Freeform 1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190780</wp:posOffset>
            </wp:positionV>
            <wp:extent cx="6800088" cy="180"/>
            <wp:effectExtent l="0" t="0" r="0" b="0"/>
            <wp:wrapNone/>
            <wp:docPr id="1254" name="Freeform 1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rohožemi, pásy, dílci, deskami 1 vrstva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m2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4,113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50,00	</w:t>
      </w:r>
      <w:r>
        <w:rPr lang="cs-CZ" sz="16" baseline="10" dirty="0">
          <w:jc w:val="left"/>
          <w:rFonts w:ascii="Arial" w:hAnsi="Arial" w:cs="Arial"/>
          <w:color w:val="000000"/>
          <w:spacing w:val="-4"/>
          <w:position w:val="10"/>
          <w:sz w:val="16"/>
          <w:szCs w:val="16"/>
        </w:rPr>
        <w:t>205,65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"mezipatro-podlaha na D1"0,83*3,6+0,5*1,25+0,4*1,25		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4,113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71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6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-126760</wp:posOffset>
                  </wp:positionH>
                  <wp:positionV relativeFrom="line">
                    <wp:posOffset>64008</wp:posOffset>
                  </wp:positionV>
                  <wp:extent cx="6849200" cy="500573"/>
                  <wp:effectExtent l="0" t="0" r="0" b="0"/>
                  <wp:wrapNone/>
                  <wp:docPr id="1255" name="Freeform 12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880" y="64008"/>
                            <a:ext cx="6734900" cy="3862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50"/>
                                  <w:tab w:val="left" w:pos="7214"/>
                                  <w:tab w:val="left" w:pos="8363"/>
                                  <w:tab w:val="left" w:pos="9981"/>
                                </w:tabs>
                                <w:spacing w:before="0" w:after="0" w:line="320" w:lineRule="exact"/>
                                <w:ind w:left="2006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λ=0,026 tl 40mm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4,113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270,00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1 110,51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8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130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713131121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Montáž izolace tepelné stěn přichycením dráty rohoží,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240" w:lineRule="auto"/>
              <w:ind w:left="9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28376524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deska i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olační PIR s oboustranným textilním rounem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pásů, dílců, desek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10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50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19,257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72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1 733,13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"1PP-věnce" 0,17*(2,6*2+0,95+3,66)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1,668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"mezipatro-věnec" 0,25*(3,1+3,66+2,6*2+0,83*2)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3,405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"1NP-věnec"0,25*(3,1+3,66)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1,690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"2NP-věnec"0,20*(3,1+3,66)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1,352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"3NP-věnec"0,25*(3,1+3,66)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1,690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  <w:tab w:val="left" w:pos="7387"/>
        </w:tabs>
        <w:spacing w:before="0" w:after="0" w:line="182" w:lineRule="exact"/>
        <w:ind w:left="413" w:right="3072" w:firstLine="0"/>
        <w:jc w:val="both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"mezipatro-zateplení soklovéího zdiva"1,7*(3,71+3,1-1,25)		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9,452</w:t>
      </w:r>
      <w:r>
        <w:rPr>
          <w:rFonts w:ascii="Times New Roman" w:hAnsi="Times New Roman" w:cs="Times New Roman"/>
          <w:sz w:val="14"/>
          <w:szCs w:val="14"/>
        </w:rPr>
        <w:t> </w:t>
      </w:r>
      <w:r>
        <w:drawing>
          <wp:anchor simplePos="0" relativeHeight="25165945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135929</wp:posOffset>
            </wp:positionV>
            <wp:extent cx="6800088" cy="180"/>
            <wp:effectExtent l="0" t="0" r="0" b="0"/>
            <wp:wrapNone/>
            <wp:docPr id="1256" name="Freeform 1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135929</wp:posOffset>
            </wp:positionV>
            <wp:extent cx="6800088" cy="1524"/>
            <wp:effectExtent l="0" t="0" r="0" b="0"/>
            <wp:wrapNone/>
            <wp:docPr id="1257" name="Freeform 1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19,257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  <w:tab w:val="left" w:pos="6247"/>
          <w:tab w:val="left" w:pos="7222"/>
          <w:tab w:val="left" w:pos="8326"/>
          <w:tab w:val="left" w:pos="9989"/>
        </w:tabs>
        <w:spacing w:before="0" w:after="0" w:line="219" w:lineRule="exact"/>
        <w:ind w:left="82" w:right="0" w:firstLine="0"/>
      </w:pPr>
      <w:r>
        <w:drawing>
          <wp:anchor simplePos="0" relativeHeight="25165916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-14204</wp:posOffset>
            </wp:positionV>
            <wp:extent cx="1524" cy="169164"/>
            <wp:effectExtent l="0" t="0" r="0" b="0"/>
            <wp:wrapNone/>
            <wp:docPr id="1258" name="Freeform 1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-14204</wp:posOffset>
            </wp:positionV>
            <wp:extent cx="180" cy="169163"/>
            <wp:effectExtent l="0" t="0" r="0" b="0"/>
            <wp:wrapNone/>
            <wp:docPr id="1259" name="Freeform 1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-12680</wp:posOffset>
            </wp:positionV>
            <wp:extent cx="1536" cy="167640"/>
            <wp:effectExtent l="0" t="0" r="0" b="0"/>
            <wp:wrapNone/>
            <wp:docPr id="1260" name="Freeform 1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1261" name="Freeform 1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1262" name="Freeform 1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1263" name="Freeform 1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-12680</wp:posOffset>
            </wp:positionV>
            <wp:extent cx="1536" cy="167640"/>
            <wp:effectExtent l="0" t="0" r="0" b="0"/>
            <wp:wrapNone/>
            <wp:docPr id="1264" name="Freeform 1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1265" name="Freeform 1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1266" name="Freeform 1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1267" name="Freeform 1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1268" name="Freeform 1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1269" name="Freeform 1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1270" name="Freeform 1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1271" name="Freeform 1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1272" name="Freeform 1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1273" name="Freeform 1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1274" name="Freeform 1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1275" name="Freeform 1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IPD.EPS100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olační deska EPS 100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10,295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1 200,00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12 354,00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45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3597</wp:posOffset>
            </wp:positionV>
            <wp:extent cx="6800088" cy="1524"/>
            <wp:effectExtent l="0" t="0" r="0" b="0"/>
            <wp:wrapNone/>
            <wp:docPr id="1276" name="Freeform 1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3597</wp:posOffset>
            </wp:positionV>
            <wp:extent cx="6800088" cy="180"/>
            <wp:effectExtent l="0" t="0" r="0" b="0"/>
            <wp:wrapNone/>
            <wp:docPr id="1277" name="Freeform 1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"ztuž.věnce"9,805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9,805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9,805*1,05 'Přepočtené koeficientem množství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10,295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995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5" w:after="399" w:line="240" w:lineRule="auto"/>
              <w:ind w:left="6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-135876</wp:posOffset>
                  </wp:positionH>
                  <wp:positionV relativeFrom="line">
                    <wp:posOffset>638931</wp:posOffset>
                  </wp:positionV>
                  <wp:extent cx="4978522" cy="426924"/>
                  <wp:effectExtent l="0" t="0" r="0" b="0"/>
                  <wp:wrapNone/>
                  <wp:docPr id="1278" name="Freeform 12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2764" y="638931"/>
                            <a:ext cx="4864222" cy="3126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3"/>
                                  <w:tab w:val="left" w:pos="664"/>
                                  <w:tab w:val="left" w:pos="2018"/>
                                  <w:tab w:val="left" w:pos="7305"/>
                                </w:tabs>
                                <w:spacing w:before="0" w:after="0" w:line="297" w:lineRule="exact"/>
                                <w:ind w:left="0" w:right="0" w:firstLine="331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"mezipatro-zateplení soklovéího zdiva"1,7*(3,71+3,1-1,25)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4"/>
                                  <w:szCs w:val="14"/>
                                </w:rPr>
                                <w:t>9,452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133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28376524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deska i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olační PIR s oboustranným textilním rounem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462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line">
                    <wp:posOffset>758338</wp:posOffset>
                  </wp:positionV>
                  <wp:extent cx="6800088" cy="1536"/>
                  <wp:effectExtent l="0" t="0" r="0" b="0"/>
                  <wp:wrapNone/>
                  <wp:docPr id="1279" name="Freeform 1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36"/>
                          </a:xfrm>
                          <a:custGeom>
                            <a:rect l="l" t="t" r="r" b="b"/>
                            <a:pathLst>
                              <a:path w="6800088" h="1536">
                                <a:moveTo>
                                  <a:pt x="0" y="1536"/>
                                </a:moveTo>
                                <a:lnTo>
                                  <a:pt x="6800088" y="1536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61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line">
                    <wp:posOffset>758351</wp:posOffset>
                  </wp:positionV>
                  <wp:extent cx="6800088" cy="180"/>
                  <wp:effectExtent l="0" t="0" r="0" b="0"/>
                  <wp:wrapNone/>
                  <wp:docPr id="1280" name="Freeform 1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5" w:after="399" w:line="240" w:lineRule="auto"/>
              <w:ind w:left="9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77552</wp:posOffset>
                  </wp:positionH>
                  <wp:positionV relativeFrom="line">
                    <wp:posOffset>315368</wp:posOffset>
                  </wp:positionV>
                  <wp:extent cx="283799" cy="253677"/>
                  <wp:effectExtent l="0" t="0" r="0" b="0"/>
                  <wp:wrapNone/>
                  <wp:docPr id="1281" name="Freeform 12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04980" y="315368"/>
                            <a:ext cx="169499" cy="1393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6"/>
                                  <w:szCs w:val="16"/>
                                </w:rPr>
                                <w:t>050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5" w:after="399" w:line="240" w:lineRule="auto"/>
              <w:ind w:left="3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-4685</wp:posOffset>
                  </wp:positionV>
                  <wp:extent cx="2449203" cy="765741"/>
                  <wp:effectExtent l="0" t="0" r="0" b="0"/>
                  <wp:wrapNone/>
                  <wp:docPr id="1282" name="Freeform 12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4685"/>
                            <a:ext cx="2334903" cy="6514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Isover EPS SOKL 3000  - 50mm, λD = 0,035 (W·m-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1·K-1),1250x600x50mm, soklové desky s ní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kou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nasákavostí a vysokou odolností proti průra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u pro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tepelné i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olace stěn v místech se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výšeným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namáháním vlhkostí.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ISV.8591057303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2500643</wp:posOffset>
                  </wp:positionH>
                  <wp:positionV relativeFrom="paragraph">
                    <wp:posOffset>99667</wp:posOffset>
                  </wp:positionV>
                  <wp:extent cx="2943161" cy="253677"/>
                  <wp:effectExtent l="0" t="0" r="0" b="0"/>
                  <wp:wrapNone/>
                  <wp:docPr id="1283" name="Freeform 12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97919" y="99667"/>
                            <a:ext cx="2828861" cy="1393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3"/>
                                  <w:tab w:val="left" w:pos="2212"/>
                                  <w:tab w:val="left" w:pos="3830"/>
                                </w:tabs>
                                <w:spacing w:before="0" w:after="0" w:line="21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9,452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2 268,48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167"/>
          <w:tab w:val="left" w:pos="7231"/>
          <w:tab w:val="left" w:pos="8380"/>
          <w:tab w:val="left" w:pos="10132"/>
        </w:tabs>
        <w:spacing w:before="264" w:after="0" w:line="320" w:lineRule="exact"/>
        <w:ind w:left="2023" w:right="192" w:firstLine="0"/>
        <w:jc w:val="right"/>
      </w:pPr>
      <w:r>
        <w:drawing>
          <wp:anchor simplePos="0" relativeHeight="25165920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203969</wp:posOffset>
            </wp:positionV>
            <wp:extent cx="1524" cy="248424"/>
            <wp:effectExtent l="0" t="0" r="0" b="0"/>
            <wp:wrapNone/>
            <wp:docPr id="1284" name="Freeform 1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4"/>
                    </a:xfrm>
                    <a:custGeom>
                      <a:rect l="l" t="t" r="r" b="b"/>
                      <a:pathLst>
                        <a:path w="1524" h="248424">
                          <a:moveTo>
                            <a:pt x="0" y="248424"/>
                          </a:moveTo>
                          <a:lnTo>
                            <a:pt x="1524" y="2484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203982</wp:posOffset>
            </wp:positionV>
            <wp:extent cx="180" cy="248411"/>
            <wp:effectExtent l="0" t="0" r="0" b="0"/>
            <wp:wrapNone/>
            <wp:docPr id="1285" name="Freeform 1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205506</wp:posOffset>
            </wp:positionV>
            <wp:extent cx="1536" cy="246888"/>
            <wp:effectExtent l="0" t="0" r="0" b="0"/>
            <wp:wrapNone/>
            <wp:docPr id="1286" name="Freeform 1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205506</wp:posOffset>
            </wp:positionV>
            <wp:extent cx="180" cy="246888"/>
            <wp:effectExtent l="0" t="0" r="0" b="0"/>
            <wp:wrapNone/>
            <wp:docPr id="1287" name="Freeform 1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205506</wp:posOffset>
            </wp:positionV>
            <wp:extent cx="1524" cy="246888"/>
            <wp:effectExtent l="0" t="0" r="0" b="0"/>
            <wp:wrapNone/>
            <wp:docPr id="1288" name="Freeform 1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205506</wp:posOffset>
            </wp:positionV>
            <wp:extent cx="180" cy="246888"/>
            <wp:effectExtent l="0" t="0" r="0" b="0"/>
            <wp:wrapNone/>
            <wp:docPr id="1289" name="Freeform 1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205506</wp:posOffset>
            </wp:positionV>
            <wp:extent cx="1536" cy="246888"/>
            <wp:effectExtent l="0" t="0" r="0" b="0"/>
            <wp:wrapNone/>
            <wp:docPr id="1290" name="Freeform 1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205506</wp:posOffset>
            </wp:positionV>
            <wp:extent cx="180" cy="246888"/>
            <wp:effectExtent l="0" t="0" r="0" b="0"/>
            <wp:wrapNone/>
            <wp:docPr id="1291" name="Freeform 1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205506</wp:posOffset>
            </wp:positionV>
            <wp:extent cx="1524" cy="246888"/>
            <wp:effectExtent l="0" t="0" r="0" b="0"/>
            <wp:wrapNone/>
            <wp:docPr id="1292" name="Freeform 1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205506</wp:posOffset>
            </wp:positionV>
            <wp:extent cx="180" cy="246888"/>
            <wp:effectExtent l="0" t="0" r="0" b="0"/>
            <wp:wrapNone/>
            <wp:docPr id="1293" name="Freeform 1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205506</wp:posOffset>
            </wp:positionV>
            <wp:extent cx="1524" cy="246888"/>
            <wp:effectExtent l="0" t="0" r="0" b="0"/>
            <wp:wrapNone/>
            <wp:docPr id="1294" name="Freeform 1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205506</wp:posOffset>
            </wp:positionV>
            <wp:extent cx="180" cy="246888"/>
            <wp:effectExtent l="0" t="0" r="0" b="0"/>
            <wp:wrapNone/>
            <wp:docPr id="1295" name="Freeform 1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205506</wp:posOffset>
            </wp:positionV>
            <wp:extent cx="1524" cy="246888"/>
            <wp:effectExtent l="0" t="0" r="0" b="0"/>
            <wp:wrapNone/>
            <wp:docPr id="1296" name="Freeform 1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205506</wp:posOffset>
            </wp:positionV>
            <wp:extent cx="180" cy="246888"/>
            <wp:effectExtent l="0" t="0" r="0" b="0"/>
            <wp:wrapNone/>
            <wp:docPr id="1297" name="Freeform 1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205506</wp:posOffset>
            </wp:positionV>
            <wp:extent cx="1524" cy="246888"/>
            <wp:effectExtent l="0" t="0" r="0" b="0"/>
            <wp:wrapNone/>
            <wp:docPr id="1298" name="Freeform 1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205506</wp:posOffset>
            </wp:positionV>
            <wp:extent cx="180" cy="246888"/>
            <wp:effectExtent l="0" t="0" r="0" b="0"/>
            <wp:wrapNone/>
            <wp:docPr id="1299" name="Freeform 1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205506</wp:posOffset>
            </wp:positionV>
            <wp:extent cx="1524" cy="246888"/>
            <wp:effectExtent l="0" t="0" r="0" b="0"/>
            <wp:wrapNone/>
            <wp:docPr id="1300" name="Freeform 1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205506</wp:posOffset>
            </wp:positionV>
            <wp:extent cx="180" cy="246888"/>
            <wp:effectExtent l="0" t="0" r="0" b="0"/>
            <wp:wrapNone/>
            <wp:docPr id="1301" name="Freeform 1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450857</wp:posOffset>
            </wp:positionV>
            <wp:extent cx="6800088" cy="1536"/>
            <wp:effectExtent l="0" t="0" r="0" b="0"/>
            <wp:wrapNone/>
            <wp:docPr id="1302" name="Freeform 1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450870</wp:posOffset>
            </wp:positionV>
            <wp:extent cx="6800088" cy="180"/>
            <wp:effectExtent l="0" t="0" r="0" b="0"/>
            <wp:wrapNone/>
            <wp:docPr id="1303" name="Freeform 1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λ=0,026 tl 40mm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1,077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280,02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46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80"/>
            <wp:effectExtent l="0" t="0" r="0" b="0"/>
            <wp:wrapNone/>
            <wp:docPr id="1304" name="Freeform 1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1305" name="Freeform 1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"1PP-věnce" 0,17*(2,6*2+0,95)*1,03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1,077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418" w:lineRule="exact"/>
        <w:ind w:left="97" w:right="0" w:firstLine="0"/>
      </w:pPr>
      <w:r>
        <w:drawing>
          <wp:anchor simplePos="0" relativeHeight="25165922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1306" name="Freeform 1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80" cy="248411"/>
            <wp:effectExtent l="0" t="0" r="0" b="0"/>
            <wp:wrapNone/>
            <wp:docPr id="1307" name="Freeform 1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1308" name="Freeform 1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309" name="Freeform 1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310" name="Freeform 1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311" name="Freeform 1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1312" name="Freeform 1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313" name="Freeform 1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314" name="Freeform 1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315" name="Freeform 1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316" name="Freeform 1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317" name="Freeform 1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318" name="Freeform 1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319" name="Freeform 1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320" name="Freeform 1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321" name="Freeform 1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322" name="Freeform 1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323" name="Freeform 1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382764</wp:posOffset>
            </wp:positionH>
            <wp:positionV relativeFrom="line">
              <wp:posOffset>60952</wp:posOffset>
            </wp:positionV>
            <wp:extent cx="6876555" cy="617920"/>
            <wp:effectExtent l="0" t="0" r="0" b="0"/>
            <wp:wrapNone/>
            <wp:docPr id="1324" name="Freeform 13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2764" y="60952"/>
                      <a:ext cx="6762255" cy="5036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6177"/>
                            <w:tab w:val="left" w:pos="7168"/>
                            <w:tab w:val="left" w:pos="7226"/>
                            <w:tab w:val="left" w:pos="8495"/>
                            <w:tab w:val="left" w:pos="10024"/>
                          </w:tabs>
                          <w:spacing w:before="0" w:after="0" w:line="172" w:lineRule="exact"/>
                          <w:ind w:left="331" w:right="0" w:firstLine="1778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vrstvy rohoží, pásů, dílců, desek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27,360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90,00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2 462,40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"na D2"3,8*3,6*2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27,360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  <w:tab w:val="left" w:pos="2020"/>
                          </w:tabs>
                          <w:spacing w:before="0" w:after="0" w:line="320" w:lineRule="exact"/>
                          <w:ind w:left="0" w:right="0" w:firstLine="0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135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63151472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deska tepelně 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z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olační minerální plochých střech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46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255544</wp:posOffset>
            </wp:positionV>
            <wp:extent cx="6800088" cy="1524"/>
            <wp:effectExtent l="0" t="0" r="0" b="0"/>
            <wp:wrapNone/>
            <wp:docPr id="1325" name="Freeform 1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255544</wp:posOffset>
            </wp:positionV>
            <wp:extent cx="6800088" cy="180"/>
            <wp:effectExtent l="0" t="0" r="0" b="0"/>
            <wp:wrapNone/>
            <wp:docPr id="1326" name="Freeform 1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134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713141152	</w:t>
      </w:r>
      <w:r>
        <w:rPr lang="cs-CZ" sz="16" baseline="-19" dirty="0">
          <w:jc w:val="left"/>
          <w:rFonts w:ascii="Arial" w:hAnsi="Arial" w:cs="Arial"/>
          <w:color w:val="000000"/>
          <w:spacing w:val="-90"/>
          <w:position w:val="-19"/>
          <w:sz w:val="16"/>
          <w:szCs w:val="16"/>
        </w:rPr>
        <w:t>2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izolace tepelné střech plochých kladené volně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-47117</wp:posOffset>
            </wp:positionV>
            <wp:extent cx="6800088" cy="1524"/>
            <wp:effectExtent l="0" t="0" r="0" b="0"/>
            <wp:wrapNone/>
            <wp:docPr id="1327" name="Freeform 1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-47117</wp:posOffset>
            </wp:positionV>
            <wp:extent cx="6800088" cy="180"/>
            <wp:effectExtent l="0" t="0" r="0" b="0"/>
            <wp:wrapNone/>
            <wp:docPr id="1328" name="Freeform 1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-47117</wp:posOffset>
            </wp:positionV>
            <wp:extent cx="1524" cy="248412"/>
            <wp:effectExtent l="0" t="0" r="0" b="0"/>
            <wp:wrapNone/>
            <wp:docPr id="1329" name="Freeform 1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-47117</wp:posOffset>
            </wp:positionV>
            <wp:extent cx="180" cy="248411"/>
            <wp:effectExtent l="0" t="0" r="0" b="0"/>
            <wp:wrapNone/>
            <wp:docPr id="1330" name="Freeform 1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-45593</wp:posOffset>
            </wp:positionV>
            <wp:extent cx="1536" cy="246888"/>
            <wp:effectExtent l="0" t="0" r="0" b="0"/>
            <wp:wrapNone/>
            <wp:docPr id="1331" name="Freeform 1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-45593</wp:posOffset>
            </wp:positionV>
            <wp:extent cx="180" cy="246888"/>
            <wp:effectExtent l="0" t="0" r="0" b="0"/>
            <wp:wrapNone/>
            <wp:docPr id="1332" name="Freeform 1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-45593</wp:posOffset>
            </wp:positionV>
            <wp:extent cx="1524" cy="246888"/>
            <wp:effectExtent l="0" t="0" r="0" b="0"/>
            <wp:wrapNone/>
            <wp:docPr id="1333" name="Freeform 1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-45593</wp:posOffset>
            </wp:positionV>
            <wp:extent cx="180" cy="246888"/>
            <wp:effectExtent l="0" t="0" r="0" b="0"/>
            <wp:wrapNone/>
            <wp:docPr id="1334" name="Freeform 1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-45593</wp:posOffset>
            </wp:positionV>
            <wp:extent cx="1536" cy="246888"/>
            <wp:effectExtent l="0" t="0" r="0" b="0"/>
            <wp:wrapNone/>
            <wp:docPr id="1335" name="Freeform 1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-45593</wp:posOffset>
            </wp:positionV>
            <wp:extent cx="180" cy="246888"/>
            <wp:effectExtent l="0" t="0" r="0" b="0"/>
            <wp:wrapNone/>
            <wp:docPr id="1336" name="Freeform 1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-45593</wp:posOffset>
            </wp:positionV>
            <wp:extent cx="1524" cy="246888"/>
            <wp:effectExtent l="0" t="0" r="0" b="0"/>
            <wp:wrapNone/>
            <wp:docPr id="1337" name="Freeform 1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-45593</wp:posOffset>
            </wp:positionV>
            <wp:extent cx="180" cy="246888"/>
            <wp:effectExtent l="0" t="0" r="0" b="0"/>
            <wp:wrapNone/>
            <wp:docPr id="1338" name="Freeform 1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-45593</wp:posOffset>
            </wp:positionV>
            <wp:extent cx="1524" cy="246888"/>
            <wp:effectExtent l="0" t="0" r="0" b="0"/>
            <wp:wrapNone/>
            <wp:docPr id="1339" name="Freeform 1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-45593</wp:posOffset>
            </wp:positionV>
            <wp:extent cx="180" cy="246888"/>
            <wp:effectExtent l="0" t="0" r="0" b="0"/>
            <wp:wrapNone/>
            <wp:docPr id="1340" name="Freeform 1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-45593</wp:posOffset>
            </wp:positionV>
            <wp:extent cx="1524" cy="246888"/>
            <wp:effectExtent l="0" t="0" r="0" b="0"/>
            <wp:wrapNone/>
            <wp:docPr id="1341" name="Freeform 1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-45593</wp:posOffset>
            </wp:positionV>
            <wp:extent cx="180" cy="246888"/>
            <wp:effectExtent l="0" t="0" r="0" b="0"/>
            <wp:wrapNone/>
            <wp:docPr id="1342" name="Freeform 1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-45593</wp:posOffset>
            </wp:positionV>
            <wp:extent cx="1524" cy="246888"/>
            <wp:effectExtent l="0" t="0" r="0" b="0"/>
            <wp:wrapNone/>
            <wp:docPr id="1343" name="Freeform 1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-45593</wp:posOffset>
            </wp:positionV>
            <wp:extent cx="180" cy="246888"/>
            <wp:effectExtent l="0" t="0" r="0" b="0"/>
            <wp:wrapNone/>
            <wp:docPr id="1344" name="Freeform 1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-45593</wp:posOffset>
            </wp:positionV>
            <wp:extent cx="1524" cy="246888"/>
            <wp:effectExtent l="0" t="0" r="0" b="0"/>
            <wp:wrapNone/>
            <wp:docPr id="1345" name="Freeform 1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-45593</wp:posOffset>
            </wp:positionV>
            <wp:extent cx="180" cy="246888"/>
            <wp:effectExtent l="0" t="0" r="0" b="0"/>
            <wp:wrapNone/>
            <wp:docPr id="1346" name="Freeform 1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6711</wp:posOffset>
            </wp:positionV>
            <wp:extent cx="6849009" cy="616396"/>
            <wp:effectExtent l="0" t="0" r="0" b="0"/>
            <wp:wrapNone/>
            <wp:docPr id="1347" name="Freeform 13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6711"/>
                      <a:ext cx="6734709" cy="50209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6149"/>
                            <w:tab w:val="left" w:pos="7124"/>
                            <w:tab w:val="left" w:pos="7211"/>
                            <w:tab w:val="left" w:pos="8362"/>
                            <w:tab w:val="left" w:pos="9891"/>
                          </w:tabs>
                          <w:spacing w:before="0" w:after="0" w:line="172" w:lineRule="exact"/>
                          <w:ind w:left="316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spodní vrstva 50kPa λ=0,036-0,039 tl 120mm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28,728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800,00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position w:val="10"/>
                            <w:sz w:val="16"/>
                            <w:szCs w:val="16"/>
                          </w:rPr>
                          <w:t>22 982,40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"na D2"3,8*3,6*2*1,05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28,728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136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713190833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Odstranění tepelné izolace dilatační vrstvy prostupů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7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24511</wp:posOffset>
            </wp:positionV>
            <wp:extent cx="6800088" cy="1524"/>
            <wp:effectExtent l="0" t="0" r="0" b="0"/>
            <wp:wrapNone/>
            <wp:docPr id="1348" name="Freeform 1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24511</wp:posOffset>
            </wp:positionV>
            <wp:extent cx="6800088" cy="180"/>
            <wp:effectExtent l="0" t="0" r="0" b="0"/>
            <wp:wrapNone/>
            <wp:docPr id="1349" name="Freeform 1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71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-126760</wp:posOffset>
                  </wp:positionH>
                  <wp:positionV relativeFrom="paragraph">
                    <wp:posOffset>-99972</wp:posOffset>
                  </wp:positionV>
                  <wp:extent cx="6867477" cy="502105"/>
                  <wp:effectExtent l="0" t="0" r="0" b="0"/>
                  <wp:wrapNone/>
                  <wp:docPr id="1350" name="Freeform 13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880" y="-99972"/>
                            <a:ext cx="6753177" cy="3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  <w:tab w:val="left" w:pos="6150"/>
                                  <w:tab w:val="left" w:pos="7242"/>
                                  <w:tab w:val="left" w:pos="8392"/>
                                  <w:tab w:val="left" w:pos="10144"/>
                                </w:tabs>
                                <w:spacing w:before="0" w:after="0" w:line="285" w:lineRule="exact"/>
                                <w:ind w:left="0" w:right="0" w:firstLine="2006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vpustí, ventilačních komínků nebo antén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200,00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137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713191134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Montáž izolace tepelné podlah, stropů vrchem nebo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-135876</wp:posOffset>
                  </wp:positionH>
                  <wp:positionV relativeFrom="paragraph">
                    <wp:posOffset>146916</wp:posOffset>
                  </wp:positionV>
                  <wp:extent cx="6876556" cy="617920"/>
                  <wp:effectExtent l="0" t="0" r="0" b="0"/>
                  <wp:wrapNone/>
                  <wp:docPr id="1351" name="Freeform 13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2764" y="146916"/>
                            <a:ext cx="6762256" cy="50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18"/>
                                  <w:tab w:val="left" w:pos="6176"/>
                                  <w:tab w:val="left" w:pos="7167"/>
                                  <w:tab w:val="left" w:pos="7226"/>
                                  <w:tab w:val="left" w:pos="8406"/>
                                  <w:tab w:val="left" w:pos="10023"/>
                                </w:tabs>
                                <w:spacing w:before="0" w:after="0" w:line="172" w:lineRule="exact"/>
                                <w:ind w:left="331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střech překrytí fólií se svařovaným spojem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13,464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180,00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2 423,52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"základová deska - separační foólie"3,96*3,4	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13,464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3"/>
                                  <w:tab w:val="left" w:pos="664"/>
                                  <w:tab w:val="left" w:pos="2020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138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28323081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fólie HDPE (940-950kg/m3) na skládky a proti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emní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480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paragraph">
                    <wp:posOffset>208907</wp:posOffset>
                  </wp:positionV>
                  <wp:extent cx="6800088" cy="1524"/>
                  <wp:effectExtent l="0" t="0" r="0" b="0"/>
                  <wp:wrapNone/>
                  <wp:docPr id="1352" name="Freeform 1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79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paragraph">
                    <wp:posOffset>208907</wp:posOffset>
                  </wp:positionV>
                  <wp:extent cx="6800088" cy="180"/>
                  <wp:effectExtent l="0" t="0" r="0" b="0"/>
                  <wp:wrapNone/>
                  <wp:docPr id="1353" name="Freeform 1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-38100</wp:posOffset>
            </wp:positionV>
            <wp:extent cx="1524" cy="248412"/>
            <wp:effectExtent l="0" t="0" r="0" b="0"/>
            <wp:wrapNone/>
            <wp:docPr id="1354" name="Freeform 1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-38100</wp:posOffset>
            </wp:positionV>
            <wp:extent cx="180" cy="248411"/>
            <wp:effectExtent l="0" t="0" r="0" b="0"/>
            <wp:wrapNone/>
            <wp:docPr id="1355" name="Freeform 1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-36576</wp:posOffset>
            </wp:positionV>
            <wp:extent cx="1536" cy="246888"/>
            <wp:effectExtent l="0" t="0" r="0" b="0"/>
            <wp:wrapNone/>
            <wp:docPr id="1356" name="Freeform 1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1357" name="Freeform 1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-36576</wp:posOffset>
            </wp:positionV>
            <wp:extent cx="1524" cy="246888"/>
            <wp:effectExtent l="0" t="0" r="0" b="0"/>
            <wp:wrapNone/>
            <wp:docPr id="1358" name="Freeform 1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1359" name="Freeform 1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-36576</wp:posOffset>
            </wp:positionV>
            <wp:extent cx="1536" cy="246888"/>
            <wp:effectExtent l="0" t="0" r="0" b="0"/>
            <wp:wrapNone/>
            <wp:docPr id="1360" name="Freeform 1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1361" name="Freeform 1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-36576</wp:posOffset>
            </wp:positionV>
            <wp:extent cx="1524" cy="246888"/>
            <wp:effectExtent l="0" t="0" r="0" b="0"/>
            <wp:wrapNone/>
            <wp:docPr id="1362" name="Freeform 1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1363" name="Freeform 1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-36576</wp:posOffset>
            </wp:positionV>
            <wp:extent cx="1524" cy="246888"/>
            <wp:effectExtent l="0" t="0" r="0" b="0"/>
            <wp:wrapNone/>
            <wp:docPr id="1364" name="Freeform 1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1365" name="Freeform 1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-36576</wp:posOffset>
            </wp:positionV>
            <wp:extent cx="1524" cy="246888"/>
            <wp:effectExtent l="0" t="0" r="0" b="0"/>
            <wp:wrapNone/>
            <wp:docPr id="1366" name="Freeform 1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1367" name="Freeform 1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-36576</wp:posOffset>
            </wp:positionV>
            <wp:extent cx="1524" cy="246888"/>
            <wp:effectExtent l="0" t="0" r="0" b="0"/>
            <wp:wrapNone/>
            <wp:docPr id="1368" name="Freeform 1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1369" name="Freeform 1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-36576</wp:posOffset>
            </wp:positionV>
            <wp:extent cx="1524" cy="246888"/>
            <wp:effectExtent l="0" t="0" r="0" b="0"/>
            <wp:wrapNone/>
            <wp:docPr id="1370" name="Freeform 1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-36576</wp:posOffset>
            </wp:positionV>
            <wp:extent cx="180" cy="246888"/>
            <wp:effectExtent l="0" t="0" r="0" b="0"/>
            <wp:wrapNone/>
            <wp:docPr id="1371" name="Freeform 1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15728</wp:posOffset>
            </wp:positionV>
            <wp:extent cx="6849173" cy="796240"/>
            <wp:effectExtent l="0" t="0" r="0" b="0"/>
            <wp:wrapNone/>
            <wp:docPr id="1372" name="Freeform 13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15728"/>
                      <a:ext cx="6734873" cy="6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6149"/>
                            <w:tab w:val="left" w:pos="7124"/>
                            <w:tab w:val="left" w:pos="7211"/>
                            <w:tab w:val="left" w:pos="8451"/>
                            <w:tab w:val="left" w:pos="9980"/>
                          </w:tabs>
                          <w:spacing w:before="0" w:after="0" w:line="172" w:lineRule="exact"/>
                          <w:ind w:left="316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vlhkosti nad úrovní terénu tl 0,6mm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31,385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80,00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2 510,80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13,464*2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26,928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11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26,928*1,1655 'Přepočtené koeficientem množství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31,385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418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139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998713203	</w:t>
                        </w:r>
                        <w:r>
                          <w:rPr lang="cs-CZ" sz="16" baseline="-19" dirty="0">
                            <w:jc w:val="left"/>
                            <w:rFonts w:ascii="Arial" w:hAnsi="Arial" w:cs="Arial"/>
                            <w:color w:val="000000"/>
                            <w:spacing w:val="-81"/>
                            <w:position w:val="-19"/>
                            <w:sz w:val="16"/>
                            <w:szCs w:val="16"/>
                          </w:rPr>
                          <w:t>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Přesun hmot procentní pro izolace tepelné v objektech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8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33528</wp:posOffset>
            </wp:positionV>
            <wp:extent cx="6800088" cy="1524"/>
            <wp:effectExtent l="0" t="0" r="0" b="0"/>
            <wp:wrapNone/>
            <wp:docPr id="1373" name="Freeform 1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33528</wp:posOffset>
            </wp:positionV>
            <wp:extent cx="6800088" cy="180"/>
            <wp:effectExtent l="0" t="0" r="0" b="0"/>
            <wp:wrapNone/>
            <wp:docPr id="1374" name="Freeform 1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8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89916</wp:posOffset>
            </wp:positionV>
            <wp:extent cx="6800088" cy="180"/>
            <wp:effectExtent l="0" t="0" r="0" b="0"/>
            <wp:wrapNone/>
            <wp:docPr id="1375" name="Freeform 1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89903</wp:posOffset>
            </wp:positionV>
            <wp:extent cx="6800088" cy="1537"/>
            <wp:effectExtent l="0" t="0" r="0" b="0"/>
            <wp:wrapNone/>
            <wp:docPr id="1376" name="Freeform 1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89904</wp:posOffset>
            </wp:positionV>
            <wp:extent cx="1524" cy="248425"/>
            <wp:effectExtent l="0" t="0" r="0" b="0"/>
            <wp:wrapNone/>
            <wp:docPr id="1377" name="Freeform 1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89916</wp:posOffset>
            </wp:positionV>
            <wp:extent cx="180" cy="248411"/>
            <wp:effectExtent l="0" t="0" r="0" b="0"/>
            <wp:wrapNone/>
            <wp:docPr id="1378" name="Freeform 1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91440</wp:posOffset>
            </wp:positionV>
            <wp:extent cx="1536" cy="246888"/>
            <wp:effectExtent l="0" t="0" r="0" b="0"/>
            <wp:wrapNone/>
            <wp:docPr id="1379" name="Freeform 1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91440</wp:posOffset>
            </wp:positionV>
            <wp:extent cx="180" cy="246888"/>
            <wp:effectExtent l="0" t="0" r="0" b="0"/>
            <wp:wrapNone/>
            <wp:docPr id="1380" name="Freeform 1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91440</wp:posOffset>
            </wp:positionV>
            <wp:extent cx="1524" cy="246888"/>
            <wp:effectExtent l="0" t="0" r="0" b="0"/>
            <wp:wrapNone/>
            <wp:docPr id="1381" name="Freeform 1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91440</wp:posOffset>
            </wp:positionV>
            <wp:extent cx="180" cy="246888"/>
            <wp:effectExtent l="0" t="0" r="0" b="0"/>
            <wp:wrapNone/>
            <wp:docPr id="1382" name="Freeform 1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91440</wp:posOffset>
            </wp:positionV>
            <wp:extent cx="1536" cy="246888"/>
            <wp:effectExtent l="0" t="0" r="0" b="0"/>
            <wp:wrapNone/>
            <wp:docPr id="1383" name="Freeform 1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91440</wp:posOffset>
            </wp:positionV>
            <wp:extent cx="180" cy="246888"/>
            <wp:effectExtent l="0" t="0" r="0" b="0"/>
            <wp:wrapNone/>
            <wp:docPr id="1384" name="Freeform 1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91440</wp:posOffset>
            </wp:positionV>
            <wp:extent cx="1524" cy="246888"/>
            <wp:effectExtent l="0" t="0" r="0" b="0"/>
            <wp:wrapNone/>
            <wp:docPr id="1385" name="Freeform 1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91440</wp:posOffset>
            </wp:positionV>
            <wp:extent cx="180" cy="246888"/>
            <wp:effectExtent l="0" t="0" r="0" b="0"/>
            <wp:wrapNone/>
            <wp:docPr id="1386" name="Freeform 1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91440</wp:posOffset>
            </wp:positionV>
            <wp:extent cx="1524" cy="246888"/>
            <wp:effectExtent l="0" t="0" r="0" b="0"/>
            <wp:wrapNone/>
            <wp:docPr id="1387" name="Freeform 1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91440</wp:posOffset>
            </wp:positionV>
            <wp:extent cx="180" cy="246888"/>
            <wp:effectExtent l="0" t="0" r="0" b="0"/>
            <wp:wrapNone/>
            <wp:docPr id="1388" name="Freeform 1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91440</wp:posOffset>
            </wp:positionV>
            <wp:extent cx="1524" cy="246888"/>
            <wp:effectExtent l="0" t="0" r="0" b="0"/>
            <wp:wrapNone/>
            <wp:docPr id="1389" name="Freeform 1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91440</wp:posOffset>
            </wp:positionV>
            <wp:extent cx="180" cy="246888"/>
            <wp:effectExtent l="0" t="0" r="0" b="0"/>
            <wp:wrapNone/>
            <wp:docPr id="1390" name="Freeform 1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91440</wp:posOffset>
            </wp:positionV>
            <wp:extent cx="1524" cy="246888"/>
            <wp:effectExtent l="0" t="0" r="0" b="0"/>
            <wp:wrapNone/>
            <wp:docPr id="1391" name="Freeform 1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91440</wp:posOffset>
            </wp:positionV>
            <wp:extent cx="180" cy="246888"/>
            <wp:effectExtent l="0" t="0" r="0" b="0"/>
            <wp:wrapNone/>
            <wp:docPr id="1392" name="Freeform 1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91440</wp:posOffset>
            </wp:positionV>
            <wp:extent cx="1524" cy="246888"/>
            <wp:effectExtent l="0" t="0" r="0" b="0"/>
            <wp:wrapNone/>
            <wp:docPr id="1393" name="Freeform 1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91440</wp:posOffset>
            </wp:positionV>
            <wp:extent cx="180" cy="246888"/>
            <wp:effectExtent l="0" t="0" r="0" b="0"/>
            <wp:wrapNone/>
            <wp:docPr id="1394" name="Freeform 1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220"/>
          <w:tab w:val="left" w:pos="7259"/>
          <w:tab w:val="left" w:pos="8274"/>
          <w:tab w:val="left" w:pos="10026"/>
        </w:tabs>
        <w:spacing w:before="0" w:after="0" w:line="322" w:lineRule="exact"/>
        <w:ind w:left="2102" w:right="163" w:firstLine="0"/>
        <w:jc w:val="right"/>
      </w:pPr>
      <w:r>
        <w:drawing>
          <wp:anchor simplePos="0" relativeHeight="25165948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286020</wp:posOffset>
            </wp:positionV>
            <wp:extent cx="6800088" cy="1537"/>
            <wp:effectExtent l="0" t="0" r="0" b="0"/>
            <wp:wrapNone/>
            <wp:docPr id="1395" name="Freeform 1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80"/>
            <wp:effectExtent l="0" t="0" r="0" b="0"/>
            <wp:wrapNone/>
            <wp:docPr id="1396" name="Freeform 1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 přes 12 do 24 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%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2 000,00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2 000,00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957"/>
        </w:tabs>
        <w:spacing w:before="100" w:after="0" w:line="242" w:lineRule="exact"/>
        <w:ind w:left="336" w:right="165" w:firstLine="0"/>
        <w:jc w:val="right"/>
      </w:pPr>
      <w:r>
        <w:drawing>
          <wp:anchor simplePos="0" relativeHeight="25165948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241874</wp:posOffset>
            </wp:positionV>
            <wp:extent cx="6800088" cy="1524"/>
            <wp:effectExtent l="0" t="0" r="0" b="0"/>
            <wp:wrapNone/>
            <wp:docPr id="1397" name="Freeform 1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241874</wp:posOffset>
            </wp:positionV>
            <wp:extent cx="6800088" cy="180"/>
            <wp:effectExtent l="0" t="0" r="0" b="0"/>
            <wp:wrapNone/>
            <wp:docPr id="1398" name="Freeform 1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721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Zdravotechnika - vnitřní kanali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ace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4 000,00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67"/>
          <w:tab w:val="left" w:pos="2023"/>
          <w:tab w:val="left" w:pos="6168"/>
          <w:tab w:val="left" w:pos="7260"/>
          <w:tab w:val="left" w:pos="8275"/>
          <w:tab w:val="left" w:pos="9957"/>
          <w:tab w:val="left" w:pos="10027"/>
        </w:tabs>
        <w:spacing w:before="0" w:after="0" w:line="405" w:lineRule="exact"/>
        <w:ind w:left="336" w:right="163" w:hanging="319"/>
        <w:jc w:val="right"/>
      </w:pPr>
      <w:r>
        <w:drawing>
          <wp:anchor simplePos="0" relativeHeight="25165931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131465</wp:posOffset>
            </wp:positionV>
            <wp:extent cx="1524" cy="169164"/>
            <wp:effectExtent l="0" t="0" r="0" b="0"/>
            <wp:wrapNone/>
            <wp:docPr id="1399" name="Freeform 1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131465</wp:posOffset>
            </wp:positionV>
            <wp:extent cx="180" cy="169163"/>
            <wp:effectExtent l="0" t="0" r="0" b="0"/>
            <wp:wrapNone/>
            <wp:docPr id="1400" name="Freeform 1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132989</wp:posOffset>
            </wp:positionV>
            <wp:extent cx="1536" cy="167640"/>
            <wp:effectExtent l="0" t="0" r="0" b="0"/>
            <wp:wrapNone/>
            <wp:docPr id="1401" name="Freeform 1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132989</wp:posOffset>
            </wp:positionV>
            <wp:extent cx="180" cy="167639"/>
            <wp:effectExtent l="0" t="0" r="0" b="0"/>
            <wp:wrapNone/>
            <wp:docPr id="1402" name="Freeform 1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132989</wp:posOffset>
            </wp:positionV>
            <wp:extent cx="1524" cy="167640"/>
            <wp:effectExtent l="0" t="0" r="0" b="0"/>
            <wp:wrapNone/>
            <wp:docPr id="1403" name="Freeform 1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132989</wp:posOffset>
            </wp:positionV>
            <wp:extent cx="180" cy="167639"/>
            <wp:effectExtent l="0" t="0" r="0" b="0"/>
            <wp:wrapNone/>
            <wp:docPr id="1404" name="Freeform 1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132989</wp:posOffset>
            </wp:positionV>
            <wp:extent cx="1536" cy="167640"/>
            <wp:effectExtent l="0" t="0" r="0" b="0"/>
            <wp:wrapNone/>
            <wp:docPr id="1405" name="Freeform 1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132989</wp:posOffset>
            </wp:positionV>
            <wp:extent cx="180" cy="167639"/>
            <wp:effectExtent l="0" t="0" r="0" b="0"/>
            <wp:wrapNone/>
            <wp:docPr id="1406" name="Freeform 1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132989</wp:posOffset>
            </wp:positionV>
            <wp:extent cx="1524" cy="167640"/>
            <wp:effectExtent l="0" t="0" r="0" b="0"/>
            <wp:wrapNone/>
            <wp:docPr id="1407" name="Freeform 1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132989</wp:posOffset>
            </wp:positionV>
            <wp:extent cx="180" cy="167639"/>
            <wp:effectExtent l="0" t="0" r="0" b="0"/>
            <wp:wrapNone/>
            <wp:docPr id="1408" name="Freeform 1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132989</wp:posOffset>
            </wp:positionV>
            <wp:extent cx="1524" cy="167640"/>
            <wp:effectExtent l="0" t="0" r="0" b="0"/>
            <wp:wrapNone/>
            <wp:docPr id="1409" name="Freeform 1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132989</wp:posOffset>
            </wp:positionV>
            <wp:extent cx="180" cy="167639"/>
            <wp:effectExtent l="0" t="0" r="0" b="0"/>
            <wp:wrapNone/>
            <wp:docPr id="1410" name="Freeform 1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132989</wp:posOffset>
            </wp:positionV>
            <wp:extent cx="1524" cy="167640"/>
            <wp:effectExtent l="0" t="0" r="0" b="0"/>
            <wp:wrapNone/>
            <wp:docPr id="1411" name="Freeform 1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132989</wp:posOffset>
            </wp:positionV>
            <wp:extent cx="180" cy="167639"/>
            <wp:effectExtent l="0" t="0" r="0" b="0"/>
            <wp:wrapNone/>
            <wp:docPr id="1412" name="Freeform 1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132989</wp:posOffset>
            </wp:positionV>
            <wp:extent cx="1524" cy="167640"/>
            <wp:effectExtent l="0" t="0" r="0" b="0"/>
            <wp:wrapNone/>
            <wp:docPr id="1413" name="Freeform 1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132989</wp:posOffset>
            </wp:positionV>
            <wp:extent cx="180" cy="167639"/>
            <wp:effectExtent l="0" t="0" r="0" b="0"/>
            <wp:wrapNone/>
            <wp:docPr id="1414" name="Freeform 1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132989</wp:posOffset>
            </wp:positionV>
            <wp:extent cx="1524" cy="167640"/>
            <wp:effectExtent l="0" t="0" r="0" b="0"/>
            <wp:wrapNone/>
            <wp:docPr id="1415" name="Freeform 1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132989</wp:posOffset>
            </wp:positionV>
            <wp:extent cx="180" cy="167639"/>
            <wp:effectExtent l="0" t="0" r="0" b="0"/>
            <wp:wrapNone/>
            <wp:docPr id="1416" name="Freeform 1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721273153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Hlavice ventilační polypropylen PP DN 110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1 000,00	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4 000,00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949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45659</wp:posOffset>
            </wp:positionV>
            <wp:extent cx="6800088" cy="1524"/>
            <wp:effectExtent l="0" t="0" r="0" b="0"/>
            <wp:wrapNone/>
            <wp:docPr id="1417" name="Freeform 1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45659</wp:posOffset>
            </wp:positionV>
            <wp:extent cx="6800088" cy="180"/>
            <wp:effectExtent l="0" t="0" r="0" b="0"/>
            <wp:wrapNone/>
            <wp:docPr id="1418" name="Freeform 1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735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Ústřední v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tápění - otopná tělesa			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4 200,00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9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-128257</wp:posOffset>
                  </wp:positionH>
                  <wp:positionV relativeFrom="line">
                    <wp:posOffset>207256</wp:posOffset>
                  </wp:positionV>
                  <wp:extent cx="6867450" cy="617927"/>
                  <wp:effectExtent l="0" t="0" r="0" b="0"/>
                  <wp:wrapNone/>
                  <wp:docPr id="1419" name="Freeform 14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7" y="207256"/>
                            <a:ext cx="6753150" cy="5036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50"/>
                                  <w:tab w:val="left" w:pos="7242"/>
                                  <w:tab w:val="left" w:pos="8392"/>
                                  <w:tab w:val="left" w:pos="10009"/>
                                </w:tabs>
                                <w:spacing w:before="0" w:after="0" w:line="322" w:lineRule="exact"/>
                                <w:ind w:left="2006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do 1500 mm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1 200,00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03"/>
                                  <w:tab w:val="left" w:pos="7290"/>
                                </w:tabs>
                                <w:spacing w:before="0" w:after="0" w:line="173" w:lineRule="exact"/>
                                <w:ind w:left="316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"1,2,3.NP"2+2+2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6,000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143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735159210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Montáž otopných těles panelových dvouřadých dl do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733500200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rozvodů ÚT po odstranění radiátorů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kpl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71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22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19" w:right="-18" w:firstLine="0"/>
            </w:pPr>
            <w:r>
              <w:drawing>
                <wp:anchor simplePos="0" relativeHeight="251659498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line">
                    <wp:posOffset>376435</wp:posOffset>
                  </wp:positionV>
                  <wp:extent cx="6800088" cy="1536"/>
                  <wp:effectExtent l="0" t="0" r="0" b="0"/>
                  <wp:wrapNone/>
                  <wp:docPr id="1420" name="Freeform 1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36"/>
                          </a:xfrm>
                          <a:custGeom>
                            <a:rect l="l" t="t" r="r" b="b"/>
                            <a:pathLst>
                              <a:path w="6800088" h="1536">
                                <a:moveTo>
                                  <a:pt x="0" y="1536"/>
                                </a:moveTo>
                                <a:lnTo>
                                  <a:pt x="6800088" y="1536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497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line">
                    <wp:posOffset>376448</wp:posOffset>
                  </wp:positionV>
                  <wp:extent cx="6800088" cy="180"/>
                  <wp:effectExtent l="0" t="0" r="0" b="0"/>
                  <wp:wrapNone/>
                  <wp:docPr id="1421" name="Freeform 1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11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735151821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Demontáž otopného tělesa panelového dvouřadého dl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4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-38367</wp:posOffset>
            </wp:positionV>
            <wp:extent cx="1524" cy="248424"/>
            <wp:effectExtent l="0" t="0" r="0" b="0"/>
            <wp:wrapNone/>
            <wp:docPr id="1422" name="Freeform 1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4"/>
                    </a:xfrm>
                    <a:custGeom>
                      <a:rect l="l" t="t" r="r" b="b"/>
                      <a:pathLst>
                        <a:path w="1524" h="248424">
                          <a:moveTo>
                            <a:pt x="0" y="248424"/>
                          </a:moveTo>
                          <a:lnTo>
                            <a:pt x="1524" y="2484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-38354</wp:posOffset>
            </wp:positionV>
            <wp:extent cx="180" cy="248411"/>
            <wp:effectExtent l="0" t="0" r="0" b="0"/>
            <wp:wrapNone/>
            <wp:docPr id="1423" name="Freeform 1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-36830</wp:posOffset>
            </wp:positionV>
            <wp:extent cx="1536" cy="246888"/>
            <wp:effectExtent l="0" t="0" r="0" b="0"/>
            <wp:wrapNone/>
            <wp:docPr id="1424" name="Freeform 1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425" name="Freeform 1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-36830</wp:posOffset>
            </wp:positionV>
            <wp:extent cx="1524" cy="246888"/>
            <wp:effectExtent l="0" t="0" r="0" b="0"/>
            <wp:wrapNone/>
            <wp:docPr id="1426" name="Freeform 1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427" name="Freeform 1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-36830</wp:posOffset>
            </wp:positionV>
            <wp:extent cx="1536" cy="246888"/>
            <wp:effectExtent l="0" t="0" r="0" b="0"/>
            <wp:wrapNone/>
            <wp:docPr id="1428" name="Freeform 1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429" name="Freeform 1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4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-36830</wp:posOffset>
            </wp:positionV>
            <wp:extent cx="1524" cy="246888"/>
            <wp:effectExtent l="0" t="0" r="0" b="0"/>
            <wp:wrapNone/>
            <wp:docPr id="1430" name="Freeform 1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431" name="Freeform 1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6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-36830</wp:posOffset>
            </wp:positionV>
            <wp:extent cx="1524" cy="246888"/>
            <wp:effectExtent l="0" t="0" r="0" b="0"/>
            <wp:wrapNone/>
            <wp:docPr id="1432" name="Freeform 1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5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433" name="Freeform 1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8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-36830</wp:posOffset>
            </wp:positionV>
            <wp:extent cx="1524" cy="246888"/>
            <wp:effectExtent l="0" t="0" r="0" b="0"/>
            <wp:wrapNone/>
            <wp:docPr id="1434" name="Freeform 1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435" name="Freeform 1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0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-36830</wp:posOffset>
            </wp:positionV>
            <wp:extent cx="1524" cy="246888"/>
            <wp:effectExtent l="0" t="0" r="0" b="0"/>
            <wp:wrapNone/>
            <wp:docPr id="1436" name="Freeform 1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437" name="Freeform 1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-36830</wp:posOffset>
            </wp:positionV>
            <wp:extent cx="1524" cy="246888"/>
            <wp:effectExtent l="0" t="0" r="0" b="0"/>
            <wp:wrapNone/>
            <wp:docPr id="1438" name="Freeform 1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439" name="Freeform 1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391906</wp:posOffset>
            </wp:positionH>
            <wp:positionV relativeFrom="paragraph">
              <wp:posOffset>-161318</wp:posOffset>
            </wp:positionV>
            <wp:extent cx="6867451" cy="925776"/>
            <wp:effectExtent l="0" t="0" r="0" b="0"/>
            <wp:wrapNone/>
            <wp:docPr id="1440" name="Freeform 14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6" y="-161318"/>
                      <a:ext cx="6753151" cy="81147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50"/>
                            <w:tab w:val="left" w:pos="7242"/>
                            <w:tab w:val="left" w:pos="8392"/>
                            <w:tab w:val="left" w:pos="10009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1140 mm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kus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2 100,00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"1,2,3.NP"1+1+1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3,000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52"/>
                            <w:tab w:val="left" w:pos="2008"/>
                            <w:tab w:val="left" w:pos="9940"/>
                          </w:tabs>
                          <w:spacing w:before="100" w:after="0" w:line="242" w:lineRule="exact"/>
                          <w:ind w:left="319" w:right="2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741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Elektroinstalace - silnoproud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2 290,00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</w:tabs>
                          <w:spacing w:before="180" w:after="0" w:line="221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741920204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50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33261</wp:posOffset>
            </wp:positionV>
            <wp:extent cx="6800088" cy="1536"/>
            <wp:effectExtent l="0" t="0" r="0" b="0"/>
            <wp:wrapNone/>
            <wp:docPr id="1441" name="Freeform 1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33274</wp:posOffset>
            </wp:positionV>
            <wp:extent cx="6800088" cy="180"/>
            <wp:effectExtent l="0" t="0" r="0" b="0"/>
            <wp:wrapNone/>
            <wp:docPr id="1442" name="Freeform 1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1665972</wp:posOffset>
            </wp:positionH>
            <wp:positionV relativeFrom="paragraph">
              <wp:posOffset>33762</wp:posOffset>
            </wp:positionV>
            <wp:extent cx="2556223" cy="506661"/>
            <wp:effectExtent l="0" t="0" r="0" b="0"/>
            <wp:wrapNone/>
            <wp:docPr id="1443" name="Freeform 14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65972" y="33762"/>
                      <a:ext cx="2441923" cy="39236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Ucpávka prostupu tmelem kabelové chráničky D přes 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 do 40 mm stropem tl 150 mm požární odolnost EI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9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501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2 290,00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2 290,00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18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"strop 1NP"1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956"/>
        </w:tabs>
        <w:spacing w:before="120" w:after="0" w:line="242" w:lineRule="exact"/>
        <w:ind w:left="335" w:right="165" w:firstLine="0"/>
        <w:jc w:val="right"/>
      </w:pPr>
      <w:r>
        <w:drawing>
          <wp:anchor simplePos="0" relativeHeight="25165950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254574</wp:posOffset>
            </wp:positionV>
            <wp:extent cx="6800088" cy="180"/>
            <wp:effectExtent l="0" t="0" r="0" b="0"/>
            <wp:wrapNone/>
            <wp:docPr id="1444" name="Freeform 1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254561</wp:posOffset>
            </wp:positionV>
            <wp:extent cx="6800088" cy="1536"/>
            <wp:effectExtent l="0" t="0" r="0" b="0"/>
            <wp:wrapNone/>
            <wp:docPr id="1445" name="Freeform 1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751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V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duchotechnika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1 000,00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167"/>
          <w:tab w:val="left" w:pos="7259"/>
          <w:tab w:val="left" w:pos="8408"/>
          <w:tab w:val="left" w:pos="10160"/>
        </w:tabs>
        <w:spacing w:before="40" w:after="0" w:line="221" w:lineRule="exact"/>
        <w:ind w:left="16" w:right="163" w:firstLine="0"/>
        <w:jc w:val="right"/>
      </w:pPr>
      <w:r>
        <w:drawing>
          <wp:anchor simplePos="0" relativeHeight="25165938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524" cy="224028"/>
            <wp:effectExtent l="0" t="0" r="0" b="0"/>
            <wp:wrapNone/>
            <wp:docPr id="1446" name="Freeform 1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80" cy="224027"/>
            <wp:effectExtent l="0" t="0" r="0" b="0"/>
            <wp:wrapNone/>
            <wp:docPr id="1447" name="Freeform 1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14130</wp:posOffset>
            </wp:positionV>
            <wp:extent cx="1536" cy="222491"/>
            <wp:effectExtent l="0" t="0" r="0" b="0"/>
            <wp:wrapNone/>
            <wp:docPr id="1448" name="Freeform 1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491"/>
                    </a:xfrm>
                    <a:custGeom>
                      <a:rect l="l" t="t" r="r" b="b"/>
                      <a:pathLst>
                        <a:path w="1536" h="222491">
                          <a:moveTo>
                            <a:pt x="0" y="222491"/>
                          </a:moveTo>
                          <a:lnTo>
                            <a:pt x="1536" y="222491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449" name="Freeform 1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14130</wp:posOffset>
            </wp:positionV>
            <wp:extent cx="1524" cy="222491"/>
            <wp:effectExtent l="0" t="0" r="0" b="0"/>
            <wp:wrapNone/>
            <wp:docPr id="1450" name="Freeform 1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451" name="Freeform 1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14130</wp:posOffset>
            </wp:positionV>
            <wp:extent cx="1536" cy="222491"/>
            <wp:effectExtent l="0" t="0" r="0" b="0"/>
            <wp:wrapNone/>
            <wp:docPr id="1452" name="Freeform 1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491"/>
                    </a:xfrm>
                    <a:custGeom>
                      <a:rect l="l" t="t" r="r" b="b"/>
                      <a:pathLst>
                        <a:path w="1536" h="222491">
                          <a:moveTo>
                            <a:pt x="0" y="222491"/>
                          </a:moveTo>
                          <a:lnTo>
                            <a:pt x="1536" y="222491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453" name="Freeform 1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14130</wp:posOffset>
            </wp:positionV>
            <wp:extent cx="1524" cy="222491"/>
            <wp:effectExtent l="0" t="0" r="0" b="0"/>
            <wp:wrapNone/>
            <wp:docPr id="1454" name="Freeform 1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455" name="Freeform 1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14130</wp:posOffset>
            </wp:positionV>
            <wp:extent cx="1524" cy="222491"/>
            <wp:effectExtent l="0" t="0" r="0" b="0"/>
            <wp:wrapNone/>
            <wp:docPr id="1456" name="Freeform 1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457" name="Freeform 1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14130</wp:posOffset>
            </wp:positionV>
            <wp:extent cx="1524" cy="222491"/>
            <wp:effectExtent l="0" t="0" r="0" b="0"/>
            <wp:wrapNone/>
            <wp:docPr id="1458" name="Freeform 1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459" name="Freeform 1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14130</wp:posOffset>
            </wp:positionV>
            <wp:extent cx="1524" cy="222491"/>
            <wp:effectExtent l="0" t="0" r="0" b="0"/>
            <wp:wrapNone/>
            <wp:docPr id="1460" name="Freeform 1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461" name="Freeform 1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14130</wp:posOffset>
            </wp:positionV>
            <wp:extent cx="1524" cy="222491"/>
            <wp:effectExtent l="0" t="0" r="0" b="0"/>
            <wp:wrapNone/>
            <wp:docPr id="1462" name="Freeform 1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463" name="Freeform 1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751398024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větrací mřížky stěnové přes 0,150 do 0,200 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200,00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40" w:after="0" w:line="195" w:lineRule="exact"/>
        <w:ind w:left="413" w:right="0" w:firstLine="0"/>
      </w:pPr>
      <w:r>
        <w:drawing>
          <wp:anchor simplePos="0" relativeHeight="25165950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28996</wp:posOffset>
            </wp:positionV>
            <wp:extent cx="6800088" cy="1524"/>
            <wp:effectExtent l="0" t="0" r="0" b="0"/>
            <wp:wrapNone/>
            <wp:docPr id="1464" name="Freeform 1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28996</wp:posOffset>
            </wp:positionV>
            <wp:extent cx="6800088" cy="180"/>
            <wp:effectExtent l="0" t="0" r="0" b="0"/>
            <wp:wrapNone/>
            <wp:docPr id="1465" name="Freeform 1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144820</wp:posOffset>
            </wp:positionV>
            <wp:extent cx="6800088" cy="180"/>
            <wp:effectExtent l="0" t="0" r="0" b="0"/>
            <wp:wrapNone/>
            <wp:docPr id="1466" name="Freeform 1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144807</wp:posOffset>
            </wp:positionV>
            <wp:extent cx="6800088" cy="1536"/>
            <wp:effectExtent l="0" t="0" r="0" b="0"/>
            <wp:wrapNone/>
            <wp:docPr id="1467" name="Freeform 1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"odvětráním výtah šachty-mezipoatro"2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5"/>
          <w:tab w:val="left" w:pos="666"/>
          <w:tab w:val="left" w:pos="2022"/>
          <w:tab w:val="left" w:pos="6153"/>
          <w:tab w:val="left" w:pos="7230"/>
          <w:tab w:val="left" w:pos="8380"/>
          <w:tab w:val="left" w:pos="9858"/>
          <w:tab w:val="left" w:pos="10132"/>
        </w:tabs>
        <w:spacing w:before="0" w:after="0" w:line="403" w:lineRule="exact"/>
        <w:ind w:left="335" w:right="165" w:hanging="333"/>
        <w:jc w:val="right"/>
      </w:pPr>
      <w:r>
        <w:drawing>
          <wp:anchor simplePos="0" relativeHeight="25165940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77236</wp:posOffset>
            </wp:positionV>
            <wp:extent cx="1524" cy="169164"/>
            <wp:effectExtent l="0" t="0" r="0" b="0"/>
            <wp:wrapNone/>
            <wp:docPr id="1468" name="Freeform 1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77236</wp:posOffset>
            </wp:positionV>
            <wp:extent cx="180" cy="169163"/>
            <wp:effectExtent l="0" t="0" r="0" b="0"/>
            <wp:wrapNone/>
            <wp:docPr id="1469" name="Freeform 1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78773</wp:posOffset>
            </wp:positionV>
            <wp:extent cx="1536" cy="167627"/>
            <wp:effectExtent l="0" t="0" r="0" b="0"/>
            <wp:wrapNone/>
            <wp:docPr id="1470" name="Freeform 1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7"/>
                    </a:xfrm>
                    <a:custGeom>
                      <a:rect l="l" t="t" r="r" b="b"/>
                      <a:pathLst>
                        <a:path w="1536" h="167627">
                          <a:moveTo>
                            <a:pt x="0" y="167627"/>
                          </a:moveTo>
                          <a:lnTo>
                            <a:pt x="1536" y="167627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78760</wp:posOffset>
            </wp:positionV>
            <wp:extent cx="180" cy="167639"/>
            <wp:effectExtent l="0" t="0" r="0" b="0"/>
            <wp:wrapNone/>
            <wp:docPr id="1471" name="Freeform 1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4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78773</wp:posOffset>
            </wp:positionV>
            <wp:extent cx="1524" cy="167627"/>
            <wp:effectExtent l="0" t="0" r="0" b="0"/>
            <wp:wrapNone/>
            <wp:docPr id="1472" name="Freeform 1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78760</wp:posOffset>
            </wp:positionV>
            <wp:extent cx="180" cy="167639"/>
            <wp:effectExtent l="0" t="0" r="0" b="0"/>
            <wp:wrapNone/>
            <wp:docPr id="1473" name="Freeform 1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6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78773</wp:posOffset>
            </wp:positionV>
            <wp:extent cx="1536" cy="167627"/>
            <wp:effectExtent l="0" t="0" r="0" b="0"/>
            <wp:wrapNone/>
            <wp:docPr id="1474" name="Freeform 1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7"/>
                    </a:xfrm>
                    <a:custGeom>
                      <a:rect l="l" t="t" r="r" b="b"/>
                      <a:pathLst>
                        <a:path w="1536" h="167627">
                          <a:moveTo>
                            <a:pt x="0" y="167627"/>
                          </a:moveTo>
                          <a:lnTo>
                            <a:pt x="1536" y="167627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78760</wp:posOffset>
            </wp:positionV>
            <wp:extent cx="180" cy="167639"/>
            <wp:effectExtent l="0" t="0" r="0" b="0"/>
            <wp:wrapNone/>
            <wp:docPr id="1475" name="Freeform 1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8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78773</wp:posOffset>
            </wp:positionV>
            <wp:extent cx="1524" cy="167627"/>
            <wp:effectExtent l="0" t="0" r="0" b="0"/>
            <wp:wrapNone/>
            <wp:docPr id="1476" name="Freeform 1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78760</wp:posOffset>
            </wp:positionV>
            <wp:extent cx="180" cy="167639"/>
            <wp:effectExtent l="0" t="0" r="0" b="0"/>
            <wp:wrapNone/>
            <wp:docPr id="1477" name="Freeform 1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78773</wp:posOffset>
            </wp:positionV>
            <wp:extent cx="1524" cy="167627"/>
            <wp:effectExtent l="0" t="0" r="0" b="0"/>
            <wp:wrapNone/>
            <wp:docPr id="1478" name="Freeform 1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78760</wp:posOffset>
            </wp:positionV>
            <wp:extent cx="180" cy="167639"/>
            <wp:effectExtent l="0" t="0" r="0" b="0"/>
            <wp:wrapNone/>
            <wp:docPr id="1479" name="Freeform 1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2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78773</wp:posOffset>
            </wp:positionV>
            <wp:extent cx="1524" cy="167627"/>
            <wp:effectExtent l="0" t="0" r="0" b="0"/>
            <wp:wrapNone/>
            <wp:docPr id="1480" name="Freeform 1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78760</wp:posOffset>
            </wp:positionV>
            <wp:extent cx="180" cy="167639"/>
            <wp:effectExtent l="0" t="0" r="0" b="0"/>
            <wp:wrapNone/>
            <wp:docPr id="1481" name="Freeform 1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4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78773</wp:posOffset>
            </wp:positionV>
            <wp:extent cx="1524" cy="167627"/>
            <wp:effectExtent l="0" t="0" r="0" b="0"/>
            <wp:wrapNone/>
            <wp:docPr id="1482" name="Freeform 1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78760</wp:posOffset>
            </wp:positionV>
            <wp:extent cx="180" cy="167639"/>
            <wp:effectExtent l="0" t="0" r="0" b="0"/>
            <wp:wrapNone/>
            <wp:docPr id="1483" name="Freeform 1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78773</wp:posOffset>
            </wp:positionV>
            <wp:extent cx="1524" cy="167627"/>
            <wp:effectExtent l="0" t="0" r="0" b="0"/>
            <wp:wrapNone/>
            <wp:docPr id="1484" name="Freeform 1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78760</wp:posOffset>
            </wp:positionV>
            <wp:extent cx="180" cy="167639"/>
            <wp:effectExtent l="0" t="0" r="0" b="0"/>
            <wp:wrapNone/>
            <wp:docPr id="1485" name="Freeform 1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ELD143100431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mří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ž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 větrací  kovová  s lamelami  400x400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400,00	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800,00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951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44389</wp:posOffset>
            </wp:positionV>
            <wp:extent cx="6800088" cy="1524"/>
            <wp:effectExtent l="0" t="0" r="0" b="0"/>
            <wp:wrapNone/>
            <wp:docPr id="1486" name="Freeform 1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44389</wp:posOffset>
            </wp:positionV>
            <wp:extent cx="6800088" cy="180"/>
            <wp:effectExtent l="0" t="0" r="0" b="0"/>
            <wp:wrapNone/>
            <wp:docPr id="1487" name="Freeform 1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762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Konstrukce tesařské			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21 402,80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5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159" w:line="240" w:lineRule="auto"/>
              <w:ind w:left="1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159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159" w:line="240" w:lineRule="auto"/>
              <w:ind w:left="3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729693</wp:posOffset>
                  </wp:positionH>
                  <wp:positionV relativeFrom="line">
                    <wp:posOffset>98424</wp:posOffset>
                  </wp:positionV>
                  <wp:extent cx="5593272" cy="645954"/>
                  <wp:effectExtent l="0" t="0" r="0" b="0"/>
                  <wp:wrapNone/>
                  <wp:docPr id="1488" name="Freeform 14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09" y="98424"/>
                            <a:ext cx="5478972" cy="531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156"/>
                                  <w:tab w:val="left" w:pos="5236"/>
                                  <w:tab w:val="left" w:pos="6251"/>
                                  <w:tab w:val="left" w:pos="8138"/>
                                </w:tabs>
                                <w:spacing w:before="0" w:after="0" w:line="322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houbám a plísním máčením třída ohrožení 3 a 4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0,388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1 200,00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465,60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320" w:after="0" w:line="193" w:lineRule="exact"/>
                                <w:ind w:left="286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Strana 12 z 33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762083122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159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Impregnace řeziva proti dřevokaznému hmyzu,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21336</wp:posOffset>
            </wp:positionV>
            <wp:extent cx="1524" cy="301752"/>
            <wp:effectExtent l="0" t="0" r="0" b="0"/>
            <wp:wrapNone/>
            <wp:docPr id="1489" name="Freeform 1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21336</wp:posOffset>
            </wp:positionV>
            <wp:extent cx="6800088" cy="180"/>
            <wp:effectExtent l="0" t="0" r="0" b="0"/>
            <wp:wrapNone/>
            <wp:docPr id="1490" name="Freeform 1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21336</wp:posOffset>
            </wp:positionV>
            <wp:extent cx="6800088" cy="1523"/>
            <wp:effectExtent l="0" t="0" r="0" b="0"/>
            <wp:wrapNone/>
            <wp:docPr id="1491" name="Freeform 1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21336</wp:posOffset>
            </wp:positionV>
            <wp:extent cx="180" cy="301752"/>
            <wp:effectExtent l="0" t="0" r="0" b="0"/>
            <wp:wrapNone/>
            <wp:docPr id="1492" name="Freeform 1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1752"/>
                    </a:xfrm>
                    <a:custGeom>
                      <a:rect l="l" t="t" r="r" b="b"/>
                      <a:pathLst>
                        <a:path w="180" h="301752">
                          <a:moveTo>
                            <a:pt x="0" y="0"/>
                          </a:moveTo>
                          <a:lnTo>
                            <a:pt x="0" y="301752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22860</wp:posOffset>
            </wp:positionV>
            <wp:extent cx="1524" cy="300228"/>
            <wp:effectExtent l="0" t="0" r="0" b="0"/>
            <wp:wrapNone/>
            <wp:docPr id="1493" name="Freeform 1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28"/>
                    </a:xfrm>
                    <a:custGeom>
                      <a:rect l="l" t="t" r="r" b="b"/>
                      <a:pathLst>
                        <a:path w="1524" h="300228">
                          <a:moveTo>
                            <a:pt x="0" y="300228"/>
                          </a:moveTo>
                          <a:lnTo>
                            <a:pt x="1524" y="3002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22860</wp:posOffset>
            </wp:positionV>
            <wp:extent cx="180" cy="300227"/>
            <wp:effectExtent l="0" t="0" r="0" b="0"/>
            <wp:wrapNone/>
            <wp:docPr id="1494" name="Freeform 1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0227"/>
                    </a:xfrm>
                    <a:custGeom>
                      <a:rect l="l" t="t" r="r" b="b"/>
                      <a:pathLst>
                        <a:path w="180" h="300227">
                          <a:moveTo>
                            <a:pt x="0" y="0"/>
                          </a:moveTo>
                          <a:lnTo>
                            <a:pt x="0" y="3002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249"/>
          <w:tab w:val="left" w:pos="3870"/>
          <w:tab w:val="left" w:pos="6266"/>
          <w:tab w:val="left" w:pos="6902"/>
          <w:tab w:val="left" w:pos="7926"/>
          <w:tab w:val="left" w:pos="9189"/>
        </w:tabs>
        <w:spacing w:before="0" w:after="0" w:line="219" w:lineRule="exact"/>
        <w:ind w:left="11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pacing w:val="19"/>
          <w:sz w:val="16"/>
          <w:szCs w:val="16"/>
        </w:rPr>
        <w:t>Č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MJ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Množství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J.cena [CZK]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100" w:after="0" w:line="195" w:lineRule="exact"/>
        <w:ind w:left="413" w:right="0" w:firstLine="0"/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67097</wp:posOffset>
            </wp:positionV>
            <wp:extent cx="6800088" cy="1524"/>
            <wp:effectExtent l="0" t="0" r="0" b="0"/>
            <wp:wrapNone/>
            <wp:docPr id="1495" name="Freeform 1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67097</wp:posOffset>
            </wp:positionV>
            <wp:extent cx="6800088" cy="180"/>
            <wp:effectExtent l="0" t="0" r="0" b="0"/>
            <wp:wrapNone/>
            <wp:docPr id="1496" name="Freeform 1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182921</wp:posOffset>
            </wp:positionV>
            <wp:extent cx="6800088" cy="1524"/>
            <wp:effectExtent l="0" t="0" r="0" b="0"/>
            <wp:wrapNone/>
            <wp:docPr id="1497" name="Freeform 1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182921</wp:posOffset>
            </wp:positionV>
            <wp:extent cx="6800088" cy="180"/>
            <wp:effectExtent l="0" t="0" r="0" b="0"/>
            <wp:wrapNone/>
            <wp:docPr id="1498" name="Freeform 1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0,388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0,388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167"/>
          <w:tab w:val="left" w:pos="7259"/>
          <w:tab w:val="left" w:pos="8408"/>
          <w:tab w:val="left" w:pos="10026"/>
        </w:tabs>
        <w:spacing w:before="40" w:after="0" w:line="221" w:lineRule="exact"/>
        <w:ind w:left="16" w:right="164" w:firstLine="0"/>
        <w:jc w:val="right"/>
      </w:pPr>
      <w:r>
        <w:drawing>
          <wp:anchor simplePos="0" relativeHeight="25165913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524" cy="224028"/>
            <wp:effectExtent l="0" t="0" r="0" b="0"/>
            <wp:wrapNone/>
            <wp:docPr id="1499" name="Freeform 1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80" cy="224027"/>
            <wp:effectExtent l="0" t="0" r="0" b="0"/>
            <wp:wrapNone/>
            <wp:docPr id="1500" name="Freeform 1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1501" name="Freeform 1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502" name="Freeform 1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1503" name="Freeform 1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504" name="Freeform 1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1505" name="Freeform 1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506" name="Freeform 1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1507" name="Freeform 1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508" name="Freeform 1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1509" name="Freeform 1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510" name="Freeform 1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1511" name="Freeform 1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512" name="Freeform 1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1513" name="Freeform 1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514" name="Freeform 1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1515" name="Freeform 1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1516" name="Freeform 1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762085103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kotevních želez, příložek, patek nebo táhel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1 600,00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40" w:after="0" w:line="195" w:lineRule="exact"/>
        <w:ind w:left="413" w:right="0" w:firstLine="0"/>
      </w:pPr>
      <w:r>
        <w:drawing>
          <wp:anchor simplePos="0" relativeHeight="25165949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28997</wp:posOffset>
            </wp:positionV>
            <wp:extent cx="6800088" cy="1524"/>
            <wp:effectExtent l="0" t="0" r="0" b="0"/>
            <wp:wrapNone/>
            <wp:docPr id="1517" name="Freeform 1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28997</wp:posOffset>
            </wp:positionV>
            <wp:extent cx="6800088" cy="180"/>
            <wp:effectExtent l="0" t="0" r="0" b="0"/>
            <wp:wrapNone/>
            <wp:docPr id="1518" name="Freeform 1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"kotvení krokví"4*2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6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9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3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152400</wp:posOffset>
                  </wp:positionV>
                  <wp:extent cx="2486033" cy="506660"/>
                  <wp:effectExtent l="0" t="0" r="0" b="0"/>
                  <wp:wrapNone/>
                  <wp:docPr id="1519" name="Freeform 15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152400"/>
                            <a:ext cx="2371733" cy="3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Montáž vázaných kcí krovů pravidelných pomocí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ocelových spojek z hraněného řeziva pl přes 120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224 cm2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42412013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kotevní botka čtvercová 100x100x2,0mm,po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ink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5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6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68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0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592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97" w:line="436" w:lineRule="exact"/>
              <w:ind w:left="2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-135877</wp:posOffset>
                  </wp:positionH>
                  <wp:positionV relativeFrom="line">
                    <wp:posOffset>122548</wp:posOffset>
                  </wp:positionV>
                  <wp:extent cx="6876616" cy="1072079"/>
                  <wp:effectExtent l="0" t="0" r="0" b="0"/>
                  <wp:wrapNone/>
                  <wp:docPr id="1520" name="Freeform 15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2763" y="122548"/>
                            <a:ext cx="6762316" cy="9577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168"/>
                                  <w:tab w:val="left" w:pos="8406"/>
                                  <w:tab w:val="left" w:pos="10024"/>
                                </w:tabs>
                                <w:spacing w:before="0" w:after="0" w:line="221" w:lineRule="exact"/>
                                <w:ind w:left="6223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14,000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230,00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3 220,00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18"/>
                                  <w:tab w:val="left" w:pos="7226"/>
                                </w:tabs>
                                <w:spacing w:before="180" w:after="0" w:line="195" w:lineRule="exact"/>
                                <w:ind w:left="331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3,5*4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14,000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3"/>
                                  <w:tab w:val="left" w:pos="664"/>
                                  <w:tab w:val="left" w:pos="2020"/>
                                  <w:tab w:val="left" w:pos="6165"/>
                                  <w:tab w:val="left" w:pos="7228"/>
                                  <w:tab w:val="left" w:pos="8155"/>
                                  <w:tab w:val="left" w:pos="9996"/>
                                </w:tabs>
                                <w:spacing w:before="40" w:after="0" w:line="21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151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60512130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hranol stavební ře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ivo průře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u do 224cm2 do dl 6m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0,388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12 000,00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4 656,00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18"/>
                                  <w:tab w:val="left" w:pos="7305"/>
                                </w:tabs>
                                <w:spacing w:before="40" w:after="0" w:line="195" w:lineRule="exact"/>
                                <w:ind w:left="331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0,14*0,18*4*3,5*1,1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0,388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1"/>
                                  <w:tab w:val="left" w:pos="664"/>
                                  <w:tab w:val="left" w:pos="2020"/>
                                </w:tabs>
                                <w:spacing w:before="40" w:after="0" w:line="317" w:lineRule="exact"/>
                                <w:ind w:left="14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152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762341047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Bednění střech rovných sklon do 60° z desek OSB tl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506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line">
                    <wp:posOffset>503067</wp:posOffset>
                  </wp:positionV>
                  <wp:extent cx="6800088" cy="1524"/>
                  <wp:effectExtent l="0" t="0" r="0" b="0"/>
                  <wp:wrapNone/>
                  <wp:docPr id="1521" name="Freeform 1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05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line">
                    <wp:posOffset>503067</wp:posOffset>
                  </wp:positionV>
                  <wp:extent cx="6800088" cy="180"/>
                  <wp:effectExtent l="0" t="0" r="0" b="0"/>
                  <wp:wrapNone/>
                  <wp:docPr id="1522" name="Freeform 1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97" w:line="436" w:lineRule="exact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197" w:line="436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762332122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2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-38100</wp:posOffset>
            </wp:positionV>
            <wp:extent cx="1524" cy="224028"/>
            <wp:effectExtent l="0" t="0" r="0" b="0"/>
            <wp:wrapNone/>
            <wp:docPr id="1523" name="Freeform 1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-38100</wp:posOffset>
            </wp:positionV>
            <wp:extent cx="180" cy="224027"/>
            <wp:effectExtent l="0" t="0" r="0" b="0"/>
            <wp:wrapNone/>
            <wp:docPr id="1524" name="Freeform 1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-36576</wp:posOffset>
            </wp:positionV>
            <wp:extent cx="1536" cy="222504"/>
            <wp:effectExtent l="0" t="0" r="0" b="0"/>
            <wp:wrapNone/>
            <wp:docPr id="1525" name="Freeform 1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-36576</wp:posOffset>
            </wp:positionV>
            <wp:extent cx="180" cy="222504"/>
            <wp:effectExtent l="0" t="0" r="0" b="0"/>
            <wp:wrapNone/>
            <wp:docPr id="1526" name="Freeform 1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-36576</wp:posOffset>
            </wp:positionV>
            <wp:extent cx="1524" cy="222504"/>
            <wp:effectExtent l="0" t="0" r="0" b="0"/>
            <wp:wrapNone/>
            <wp:docPr id="1527" name="Freeform 1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-36576</wp:posOffset>
            </wp:positionV>
            <wp:extent cx="180" cy="222504"/>
            <wp:effectExtent l="0" t="0" r="0" b="0"/>
            <wp:wrapNone/>
            <wp:docPr id="1528" name="Freeform 1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-36576</wp:posOffset>
            </wp:positionV>
            <wp:extent cx="1536" cy="222504"/>
            <wp:effectExtent l="0" t="0" r="0" b="0"/>
            <wp:wrapNone/>
            <wp:docPr id="1529" name="Freeform 1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-36576</wp:posOffset>
            </wp:positionV>
            <wp:extent cx="180" cy="222504"/>
            <wp:effectExtent l="0" t="0" r="0" b="0"/>
            <wp:wrapNone/>
            <wp:docPr id="1530" name="Freeform 1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-36576</wp:posOffset>
            </wp:positionV>
            <wp:extent cx="1524" cy="222504"/>
            <wp:effectExtent l="0" t="0" r="0" b="0"/>
            <wp:wrapNone/>
            <wp:docPr id="1531" name="Freeform 1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-36576</wp:posOffset>
            </wp:positionV>
            <wp:extent cx="180" cy="222504"/>
            <wp:effectExtent l="0" t="0" r="0" b="0"/>
            <wp:wrapNone/>
            <wp:docPr id="1532" name="Freeform 1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-36576</wp:posOffset>
            </wp:positionV>
            <wp:extent cx="1524" cy="222504"/>
            <wp:effectExtent l="0" t="0" r="0" b="0"/>
            <wp:wrapNone/>
            <wp:docPr id="1533" name="Freeform 1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-36576</wp:posOffset>
            </wp:positionV>
            <wp:extent cx="180" cy="222504"/>
            <wp:effectExtent l="0" t="0" r="0" b="0"/>
            <wp:wrapNone/>
            <wp:docPr id="1534" name="Freeform 1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-36576</wp:posOffset>
            </wp:positionV>
            <wp:extent cx="1524" cy="222504"/>
            <wp:effectExtent l="0" t="0" r="0" b="0"/>
            <wp:wrapNone/>
            <wp:docPr id="1535" name="Freeform 1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-36576</wp:posOffset>
            </wp:positionV>
            <wp:extent cx="180" cy="222504"/>
            <wp:effectExtent l="0" t="0" r="0" b="0"/>
            <wp:wrapNone/>
            <wp:docPr id="1536" name="Freeform 1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-36576</wp:posOffset>
            </wp:positionV>
            <wp:extent cx="1524" cy="222504"/>
            <wp:effectExtent l="0" t="0" r="0" b="0"/>
            <wp:wrapNone/>
            <wp:docPr id="1537" name="Freeform 1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-36576</wp:posOffset>
            </wp:positionV>
            <wp:extent cx="180" cy="222504"/>
            <wp:effectExtent l="0" t="0" r="0" b="0"/>
            <wp:wrapNone/>
            <wp:docPr id="1538" name="Freeform 1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-36576</wp:posOffset>
            </wp:positionV>
            <wp:extent cx="1524" cy="222504"/>
            <wp:effectExtent l="0" t="0" r="0" b="0"/>
            <wp:wrapNone/>
            <wp:docPr id="1539" name="Freeform 1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-36576</wp:posOffset>
            </wp:positionV>
            <wp:extent cx="180" cy="222504"/>
            <wp:effectExtent l="0" t="0" r="0" b="0"/>
            <wp:wrapNone/>
            <wp:docPr id="1540" name="Freeform 1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0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9144</wp:posOffset>
            </wp:positionV>
            <wp:extent cx="6800088" cy="1524"/>
            <wp:effectExtent l="0" t="0" r="0" b="0"/>
            <wp:wrapNone/>
            <wp:docPr id="1541" name="Freeform 1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9144</wp:posOffset>
            </wp:positionV>
            <wp:extent cx="6800088" cy="180"/>
            <wp:effectExtent l="0" t="0" r="0" b="0"/>
            <wp:wrapNone/>
            <wp:docPr id="1542" name="Freeform 1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5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-126732</wp:posOffset>
                  </wp:positionH>
                  <wp:positionV relativeFrom="paragraph">
                    <wp:posOffset>-54256</wp:posOffset>
                  </wp:positionV>
                  <wp:extent cx="6867375" cy="663640"/>
                  <wp:effectExtent l="0" t="0" r="0" b="0"/>
                  <wp:wrapNone/>
                  <wp:docPr id="1543" name="Freeform 15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8" y="-54256"/>
                            <a:ext cx="6753075" cy="54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03"/>
                                  <w:tab w:val="left" w:pos="6161"/>
                                  <w:tab w:val="left" w:pos="7153"/>
                                  <w:tab w:val="left" w:pos="7211"/>
                                  <w:tab w:val="left" w:pos="8391"/>
                                  <w:tab w:val="left" w:pos="10008"/>
                                </w:tabs>
                                <w:spacing w:before="0" w:after="0" w:line="244" w:lineRule="exact"/>
                                <w:ind w:left="316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 mm na pero a drážku šroubovaných na rošt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13,000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630,00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8 190,00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13	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13,000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153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762395000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Spojovací prostředky krovů, bednění, laťování,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514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paragraph">
                    <wp:posOffset>301859</wp:posOffset>
                  </wp:positionV>
                  <wp:extent cx="6800088" cy="1537"/>
                  <wp:effectExtent l="0" t="0" r="0" b="0"/>
                  <wp:wrapNone/>
                  <wp:docPr id="1544" name="Freeform 15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37"/>
                          </a:xfrm>
                          <a:custGeom>
                            <a:rect l="l" t="t" r="r" b="b"/>
                            <a:pathLst>
                              <a:path w="6800088" h="1537">
                                <a:moveTo>
                                  <a:pt x="0" y="1537"/>
                                </a:moveTo>
                                <a:lnTo>
                                  <a:pt x="6800088" y="1537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13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paragraph">
                    <wp:posOffset>301872</wp:posOffset>
                  </wp:positionV>
                  <wp:extent cx="6800088" cy="180"/>
                  <wp:effectExtent l="0" t="0" r="0" b="0"/>
                  <wp:wrapNone/>
                  <wp:docPr id="1545" name="Freeform 15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0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-38114</wp:posOffset>
            </wp:positionV>
            <wp:extent cx="1524" cy="248425"/>
            <wp:effectExtent l="0" t="0" r="0" b="0"/>
            <wp:wrapNone/>
            <wp:docPr id="1546" name="Freeform 1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-38101</wp:posOffset>
            </wp:positionV>
            <wp:extent cx="180" cy="248411"/>
            <wp:effectExtent l="0" t="0" r="0" b="0"/>
            <wp:wrapNone/>
            <wp:docPr id="1547" name="Freeform 1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-36577</wp:posOffset>
            </wp:positionV>
            <wp:extent cx="1536" cy="246888"/>
            <wp:effectExtent l="0" t="0" r="0" b="0"/>
            <wp:wrapNone/>
            <wp:docPr id="1548" name="Freeform 1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-36577</wp:posOffset>
            </wp:positionV>
            <wp:extent cx="180" cy="246888"/>
            <wp:effectExtent l="0" t="0" r="0" b="0"/>
            <wp:wrapNone/>
            <wp:docPr id="1549" name="Freeform 1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-36577</wp:posOffset>
            </wp:positionV>
            <wp:extent cx="1524" cy="246888"/>
            <wp:effectExtent l="0" t="0" r="0" b="0"/>
            <wp:wrapNone/>
            <wp:docPr id="1550" name="Freeform 1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-36577</wp:posOffset>
            </wp:positionV>
            <wp:extent cx="180" cy="246888"/>
            <wp:effectExtent l="0" t="0" r="0" b="0"/>
            <wp:wrapNone/>
            <wp:docPr id="1551" name="Freeform 1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-36577</wp:posOffset>
            </wp:positionV>
            <wp:extent cx="1536" cy="246888"/>
            <wp:effectExtent l="0" t="0" r="0" b="0"/>
            <wp:wrapNone/>
            <wp:docPr id="1552" name="Freeform 1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-36577</wp:posOffset>
            </wp:positionV>
            <wp:extent cx="180" cy="246888"/>
            <wp:effectExtent l="0" t="0" r="0" b="0"/>
            <wp:wrapNone/>
            <wp:docPr id="1553" name="Freeform 1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-36577</wp:posOffset>
            </wp:positionV>
            <wp:extent cx="1524" cy="246888"/>
            <wp:effectExtent l="0" t="0" r="0" b="0"/>
            <wp:wrapNone/>
            <wp:docPr id="1554" name="Freeform 1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-36577</wp:posOffset>
            </wp:positionV>
            <wp:extent cx="180" cy="246888"/>
            <wp:effectExtent l="0" t="0" r="0" b="0"/>
            <wp:wrapNone/>
            <wp:docPr id="1555" name="Freeform 1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-36577</wp:posOffset>
            </wp:positionV>
            <wp:extent cx="1524" cy="246888"/>
            <wp:effectExtent l="0" t="0" r="0" b="0"/>
            <wp:wrapNone/>
            <wp:docPr id="1556" name="Freeform 1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-36577</wp:posOffset>
            </wp:positionV>
            <wp:extent cx="180" cy="246888"/>
            <wp:effectExtent l="0" t="0" r="0" b="0"/>
            <wp:wrapNone/>
            <wp:docPr id="1557" name="Freeform 1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-36577</wp:posOffset>
            </wp:positionV>
            <wp:extent cx="1524" cy="246888"/>
            <wp:effectExtent l="0" t="0" r="0" b="0"/>
            <wp:wrapNone/>
            <wp:docPr id="1558" name="Freeform 1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-36577</wp:posOffset>
            </wp:positionV>
            <wp:extent cx="180" cy="246888"/>
            <wp:effectExtent l="0" t="0" r="0" b="0"/>
            <wp:wrapNone/>
            <wp:docPr id="1559" name="Freeform 1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-36577</wp:posOffset>
            </wp:positionV>
            <wp:extent cx="1524" cy="246888"/>
            <wp:effectExtent l="0" t="0" r="0" b="0"/>
            <wp:wrapNone/>
            <wp:docPr id="1560" name="Freeform 1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-36577</wp:posOffset>
            </wp:positionV>
            <wp:extent cx="180" cy="246888"/>
            <wp:effectExtent l="0" t="0" r="0" b="0"/>
            <wp:wrapNone/>
            <wp:docPr id="1561" name="Freeform 1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-36577</wp:posOffset>
            </wp:positionV>
            <wp:extent cx="1524" cy="246888"/>
            <wp:effectExtent l="0" t="0" r="0" b="0"/>
            <wp:wrapNone/>
            <wp:docPr id="1562" name="Freeform 1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-36577</wp:posOffset>
            </wp:positionV>
            <wp:extent cx="180" cy="246888"/>
            <wp:effectExtent l="0" t="0" r="0" b="0"/>
            <wp:wrapNone/>
            <wp:docPr id="1563" name="Freeform 1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14195</wp:posOffset>
            </wp:positionV>
            <wp:extent cx="6867310" cy="727670"/>
            <wp:effectExtent l="0" t="0" r="0" b="0"/>
            <wp:wrapNone/>
            <wp:docPr id="1564" name="Freeform 15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14195"/>
                      <a:ext cx="6753010" cy="6133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62"/>
                            <w:tab w:val="left" w:pos="7242"/>
                            <w:tab w:val="left" w:pos="8257"/>
                            <w:tab w:val="left" w:pos="10144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nadstřešních konstrukcí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m3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0,232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1 600,00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10"/>
                            <w:sz w:val="16"/>
                            <w:szCs w:val="16"/>
                          </w:rPr>
                          <w:t>371,20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0,232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0,232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418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154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998762213	</w:t>
                        </w:r>
                        <w:r>
                          <w:rPr lang="cs-CZ" sz="16" baseline="-19" dirty="0">
                            <w:jc w:val="left"/>
                            <w:rFonts w:ascii="Arial" w:hAnsi="Arial" w:cs="Arial"/>
                            <w:color w:val="000000"/>
                            <w:spacing w:val="-134"/>
                            <w:position w:val="-19"/>
                            <w:sz w:val="16"/>
                            <w:szCs w:val="16"/>
                          </w:rPr>
                          <w:t>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Přesun hmot procentní pro kce tesařské s omezením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1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33515</wp:posOffset>
            </wp:positionV>
            <wp:extent cx="6800088" cy="1537"/>
            <wp:effectExtent l="0" t="0" r="0" b="0"/>
            <wp:wrapNone/>
            <wp:docPr id="1565" name="Freeform 1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33528</wp:posOffset>
            </wp:positionV>
            <wp:extent cx="6800088" cy="180"/>
            <wp:effectExtent l="0" t="0" r="0" b="0"/>
            <wp:wrapNone/>
            <wp:docPr id="1566" name="Freeform 1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5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-126733</wp:posOffset>
                  </wp:positionH>
                  <wp:positionV relativeFrom="paragraph">
                    <wp:posOffset>-54255</wp:posOffset>
                  </wp:positionV>
                  <wp:extent cx="6867376" cy="784037"/>
                  <wp:effectExtent l="0" t="0" r="0" b="0"/>
                  <wp:wrapNone/>
                  <wp:docPr id="1567" name="Freeform 15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7" y="-54255"/>
                            <a:ext cx="6753076" cy="6697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03"/>
                                  <w:tab w:val="left" w:pos="7242"/>
                                  <w:tab w:val="left" w:pos="8392"/>
                                  <w:tab w:val="left" w:pos="10144"/>
                                </w:tabs>
                                <w:spacing w:before="0" w:after="0" w:line="322" w:lineRule="exact"/>
                                <w:ind w:left="2143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echanizace v objektech v přes 12 do 24 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%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500,00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500,00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52"/>
                                  <w:tab w:val="left" w:pos="2008"/>
                                  <w:tab w:val="left" w:pos="9743"/>
                                </w:tabs>
                                <w:spacing w:before="180" w:after="0" w:line="242" w:lineRule="exact"/>
                                <w:ind w:left="319" w:right="2" w:firstLine="0"/>
                                <w:jc w:val="right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763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Konstrukce suché výstavby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127 514,39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155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763111313.KNF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SDK příčka W111 tl 100 mm profil CW+UW 75 desky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4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81903</wp:posOffset>
            </wp:positionV>
            <wp:extent cx="1524" cy="248425"/>
            <wp:effectExtent l="0" t="0" r="0" b="0"/>
            <wp:wrapNone/>
            <wp:docPr id="1568" name="Freeform 1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81903</wp:posOffset>
            </wp:positionV>
            <wp:extent cx="6800088" cy="1537"/>
            <wp:effectExtent l="0" t="0" r="0" b="0"/>
            <wp:wrapNone/>
            <wp:docPr id="1569" name="Freeform 1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81915</wp:posOffset>
            </wp:positionV>
            <wp:extent cx="6800088" cy="180"/>
            <wp:effectExtent l="0" t="0" r="0" b="0"/>
            <wp:wrapNone/>
            <wp:docPr id="1570" name="Freeform 1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81915</wp:posOffset>
            </wp:positionV>
            <wp:extent cx="180" cy="248411"/>
            <wp:effectExtent l="0" t="0" r="0" b="0"/>
            <wp:wrapNone/>
            <wp:docPr id="1571" name="Freeform 1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83439</wp:posOffset>
            </wp:positionV>
            <wp:extent cx="1536" cy="246888"/>
            <wp:effectExtent l="0" t="0" r="0" b="0"/>
            <wp:wrapNone/>
            <wp:docPr id="1572" name="Freeform 1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83439</wp:posOffset>
            </wp:positionV>
            <wp:extent cx="180" cy="246888"/>
            <wp:effectExtent l="0" t="0" r="0" b="0"/>
            <wp:wrapNone/>
            <wp:docPr id="1573" name="Freeform 1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83439</wp:posOffset>
            </wp:positionV>
            <wp:extent cx="1524" cy="246888"/>
            <wp:effectExtent l="0" t="0" r="0" b="0"/>
            <wp:wrapNone/>
            <wp:docPr id="1574" name="Freeform 1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83439</wp:posOffset>
            </wp:positionV>
            <wp:extent cx="180" cy="246888"/>
            <wp:effectExtent l="0" t="0" r="0" b="0"/>
            <wp:wrapNone/>
            <wp:docPr id="1575" name="Freeform 1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83439</wp:posOffset>
            </wp:positionV>
            <wp:extent cx="1536" cy="246888"/>
            <wp:effectExtent l="0" t="0" r="0" b="0"/>
            <wp:wrapNone/>
            <wp:docPr id="1576" name="Freeform 1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83439</wp:posOffset>
            </wp:positionV>
            <wp:extent cx="180" cy="246888"/>
            <wp:effectExtent l="0" t="0" r="0" b="0"/>
            <wp:wrapNone/>
            <wp:docPr id="1577" name="Freeform 1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83439</wp:posOffset>
            </wp:positionV>
            <wp:extent cx="1524" cy="246888"/>
            <wp:effectExtent l="0" t="0" r="0" b="0"/>
            <wp:wrapNone/>
            <wp:docPr id="1578" name="Freeform 1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83439</wp:posOffset>
            </wp:positionV>
            <wp:extent cx="180" cy="246888"/>
            <wp:effectExtent l="0" t="0" r="0" b="0"/>
            <wp:wrapNone/>
            <wp:docPr id="1579" name="Freeform 1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83439</wp:posOffset>
            </wp:positionV>
            <wp:extent cx="1524" cy="246888"/>
            <wp:effectExtent l="0" t="0" r="0" b="0"/>
            <wp:wrapNone/>
            <wp:docPr id="1580" name="Freeform 1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83439</wp:posOffset>
            </wp:positionV>
            <wp:extent cx="180" cy="246888"/>
            <wp:effectExtent l="0" t="0" r="0" b="0"/>
            <wp:wrapNone/>
            <wp:docPr id="1581" name="Freeform 1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83439</wp:posOffset>
            </wp:positionV>
            <wp:extent cx="1524" cy="246888"/>
            <wp:effectExtent l="0" t="0" r="0" b="0"/>
            <wp:wrapNone/>
            <wp:docPr id="1582" name="Freeform 1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83439</wp:posOffset>
            </wp:positionV>
            <wp:extent cx="180" cy="246888"/>
            <wp:effectExtent l="0" t="0" r="0" b="0"/>
            <wp:wrapNone/>
            <wp:docPr id="1583" name="Freeform 1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83439</wp:posOffset>
            </wp:positionV>
            <wp:extent cx="1524" cy="246888"/>
            <wp:effectExtent l="0" t="0" r="0" b="0"/>
            <wp:wrapNone/>
            <wp:docPr id="1584" name="Freeform 1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83439</wp:posOffset>
            </wp:positionV>
            <wp:extent cx="180" cy="246888"/>
            <wp:effectExtent l="0" t="0" r="0" b="0"/>
            <wp:wrapNone/>
            <wp:docPr id="1585" name="Freeform 1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83439</wp:posOffset>
            </wp:positionV>
            <wp:extent cx="1524" cy="246888"/>
            <wp:effectExtent l="0" t="0" r="0" b="0"/>
            <wp:wrapNone/>
            <wp:docPr id="1586" name="Freeform 1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83439</wp:posOffset>
            </wp:positionV>
            <wp:extent cx="180" cy="246888"/>
            <wp:effectExtent l="0" t="0" r="0" b="0"/>
            <wp:wrapNone/>
            <wp:docPr id="1587" name="Freeform 1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6258"/>
          <w:tab w:val="left" w:pos="7249"/>
          <w:tab w:val="left" w:pos="8354"/>
          <w:tab w:val="left" w:pos="10017"/>
        </w:tabs>
        <w:spacing w:before="0" w:after="0" w:line="172" w:lineRule="exact"/>
        <w:ind w:left="413" w:right="84" w:firstLine="1689"/>
      </w:pPr>
      <w:r>
        <w:drawing>
          <wp:anchor simplePos="0" relativeHeight="25165952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190768</wp:posOffset>
            </wp:positionV>
            <wp:extent cx="6800088" cy="1537"/>
            <wp:effectExtent l="0" t="0" r="0" b="0"/>
            <wp:wrapNone/>
            <wp:docPr id="1588" name="Freeform 1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190780</wp:posOffset>
            </wp:positionV>
            <wp:extent cx="6800088" cy="180"/>
            <wp:effectExtent l="0" t="0" r="0" b="0"/>
            <wp:wrapNone/>
            <wp:docPr id="1589" name="Freeform 1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WHITE (A) 12,5 bez TI EI 30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m2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25,244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1 000,00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25 244,00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"ochranná staveništní příčka"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"1PP"2,06*2,80-0,9*2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3,968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 2,34*3,8-0,9*2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7,092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 2,34*3,8-0,9*2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7,092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"3NP" 2,34*3,8-0,9*2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7,092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25,244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19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-128257</wp:posOffset>
                  </wp:positionH>
                  <wp:positionV relativeFrom="line">
                    <wp:posOffset>122547</wp:posOffset>
                  </wp:positionV>
                  <wp:extent cx="6867402" cy="688032"/>
                  <wp:effectExtent l="0" t="0" r="0" b="0"/>
                  <wp:wrapNone/>
                  <wp:docPr id="1590" name="Freeform 15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7" y="122547"/>
                            <a:ext cx="6753102" cy="57373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154"/>
                                  <w:tab w:val="left" w:pos="8258"/>
                                  <w:tab w:val="left" w:pos="9921"/>
                                </w:tabs>
                                <w:spacing w:before="0" w:after="0" w:line="221" w:lineRule="exact"/>
                                <w:ind w:left="6163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20,630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1 700,00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35 071,00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03"/>
                                  <w:tab w:val="left" w:pos="7211"/>
                                </w:tabs>
                                <w:spacing w:before="180" w:after="0" w:line="195" w:lineRule="exact"/>
                                <w:ind w:left="316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"dělící příčka -2 a 3NP"2,6*8,55-(0,8*2)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20,630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157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763111611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Montáž nosné konstrukce z jednoduchých profilů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529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line">
                    <wp:posOffset>503067</wp:posOffset>
                  </wp:positionV>
                  <wp:extent cx="6800088" cy="180"/>
                  <wp:effectExtent l="0" t="0" r="0" b="0"/>
                  <wp:wrapNone/>
                  <wp:docPr id="1591" name="Freeform 15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30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line">
                    <wp:posOffset>503067</wp:posOffset>
                  </wp:positionV>
                  <wp:extent cx="6800088" cy="1524"/>
                  <wp:effectExtent l="0" t="0" r="0" b="0"/>
                  <wp:wrapNone/>
                  <wp:docPr id="1592" name="Freeform 15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3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-2413</wp:posOffset>
                  </wp:positionV>
                  <wp:extent cx="2399364" cy="506661"/>
                  <wp:effectExtent l="0" t="0" r="0" b="0"/>
                  <wp:wrapNone/>
                  <wp:docPr id="1593" name="Freeform 15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2413"/>
                            <a:ext cx="2285064" cy="392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SDK příčka tl 100 mm profil CW+UW 75 desky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vysokou mechanickou odolností 1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x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DFRIH2 12,5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izolací EI 45 R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w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 do 51 dB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763111338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80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-38354</wp:posOffset>
            </wp:positionV>
            <wp:extent cx="1524" cy="248412"/>
            <wp:effectExtent l="0" t="0" r="0" b="0"/>
            <wp:wrapNone/>
            <wp:docPr id="1594" name="Freeform 1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-38354</wp:posOffset>
            </wp:positionV>
            <wp:extent cx="180" cy="248411"/>
            <wp:effectExtent l="0" t="0" r="0" b="0"/>
            <wp:wrapNone/>
            <wp:docPr id="1595" name="Freeform 1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-36830</wp:posOffset>
            </wp:positionV>
            <wp:extent cx="1536" cy="246888"/>
            <wp:effectExtent l="0" t="0" r="0" b="0"/>
            <wp:wrapNone/>
            <wp:docPr id="1596" name="Freeform 1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597" name="Freeform 1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-36830</wp:posOffset>
            </wp:positionV>
            <wp:extent cx="1524" cy="246888"/>
            <wp:effectExtent l="0" t="0" r="0" b="0"/>
            <wp:wrapNone/>
            <wp:docPr id="1598" name="Freeform 1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599" name="Freeform 1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-36830</wp:posOffset>
            </wp:positionV>
            <wp:extent cx="1536" cy="246888"/>
            <wp:effectExtent l="0" t="0" r="0" b="0"/>
            <wp:wrapNone/>
            <wp:docPr id="1600" name="Freeform 1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601" name="Freeform 1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-36830</wp:posOffset>
            </wp:positionV>
            <wp:extent cx="1524" cy="246888"/>
            <wp:effectExtent l="0" t="0" r="0" b="0"/>
            <wp:wrapNone/>
            <wp:docPr id="1602" name="Freeform 1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603" name="Freeform 1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-36830</wp:posOffset>
            </wp:positionV>
            <wp:extent cx="1524" cy="246888"/>
            <wp:effectExtent l="0" t="0" r="0" b="0"/>
            <wp:wrapNone/>
            <wp:docPr id="1604" name="Freeform 1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605" name="Freeform 1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-36830</wp:posOffset>
            </wp:positionV>
            <wp:extent cx="1524" cy="246888"/>
            <wp:effectExtent l="0" t="0" r="0" b="0"/>
            <wp:wrapNone/>
            <wp:docPr id="1606" name="Freeform 1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607" name="Freeform 1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-36830</wp:posOffset>
            </wp:positionV>
            <wp:extent cx="1524" cy="246888"/>
            <wp:effectExtent l="0" t="0" r="0" b="0"/>
            <wp:wrapNone/>
            <wp:docPr id="1608" name="Freeform 1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609" name="Freeform 1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-36830</wp:posOffset>
            </wp:positionV>
            <wp:extent cx="1524" cy="246888"/>
            <wp:effectExtent l="0" t="0" r="0" b="0"/>
            <wp:wrapNone/>
            <wp:docPr id="1610" name="Freeform 1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-36830</wp:posOffset>
            </wp:positionV>
            <wp:extent cx="180" cy="246888"/>
            <wp:effectExtent l="0" t="0" r="0" b="0"/>
            <wp:wrapNone/>
            <wp:docPr id="1611" name="Freeform 1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382764</wp:posOffset>
            </wp:positionH>
            <wp:positionV relativeFrom="paragraph">
              <wp:posOffset>-161318</wp:posOffset>
            </wp:positionV>
            <wp:extent cx="6876556" cy="1523176"/>
            <wp:effectExtent l="0" t="0" r="0" b="0"/>
            <wp:wrapNone/>
            <wp:docPr id="1612" name="Freeform 16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2764" y="-161318"/>
                      <a:ext cx="6762256" cy="140887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76"/>
                            <w:tab w:val="left" w:pos="7256"/>
                            <w:tab w:val="left" w:pos="8406"/>
                            <w:tab w:val="left" w:pos="10023"/>
                          </w:tabs>
                          <w:spacing w:before="0" w:after="0" w:line="322" w:lineRule="exact"/>
                          <w:ind w:left="2020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CW+UW SDK příčka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3,702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450,00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1 665,90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"cetris příčka mezipatro" 0,83*2*2,23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3,702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  <w:tab w:val="left" w:pos="2020"/>
                            <w:tab w:val="left" w:pos="6211"/>
                            <w:tab w:val="left" w:pos="7140"/>
                            <w:tab w:val="left" w:pos="8467"/>
                            <w:tab w:val="left" w:pos="10130"/>
                          </w:tabs>
                          <w:spacing w:before="0" w:after="0" w:line="21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158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59030042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profil vodící stěnový UW 50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12,240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367,20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226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"cetris příčka mezipatro" 2*(2,23+0,83)*2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12,240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  <w:tab w:val="left" w:pos="2020"/>
                            <w:tab w:val="left" w:pos="6211"/>
                            <w:tab w:val="left" w:pos="7228"/>
                            <w:tab w:val="left" w:pos="8378"/>
                            <w:tab w:val="left" w:pos="10130"/>
                          </w:tabs>
                          <w:spacing w:before="0" w:after="0" w:line="21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159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59030618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profil vý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z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tu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ž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ný UA 75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6,640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796,80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"cetris příčka mezipatro" 0,83*4*2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6,640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1"/>
                            <w:tab w:val="left" w:pos="664"/>
                            <w:tab w:val="left" w:pos="2020"/>
                            <w:tab w:val="left" w:pos="6177"/>
                            <w:tab w:val="left" w:pos="7257"/>
                            <w:tab w:val="left" w:pos="8406"/>
                            <w:tab w:val="left" w:pos="10158"/>
                          </w:tabs>
                          <w:spacing w:before="20" w:after="0" w:line="221" w:lineRule="exact"/>
                          <w:ind w:left="1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763111622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Montáž desek tl 15 mm SDK příčka oboustranně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3,702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703,38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4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"cetris příčka mezipatro" 0,83*2*2,23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3,702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</w:tabs>
                          <w:spacing w:before="0" w:after="0" w:line="320" w:lineRule="exact"/>
                          <w:ind w:left="0" w:right="0" w:firstLine="0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161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CDC.0008897.U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53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33274</wp:posOffset>
            </wp:positionV>
            <wp:extent cx="6800088" cy="1524"/>
            <wp:effectExtent l="0" t="0" r="0" b="0"/>
            <wp:wrapNone/>
            <wp:docPr id="1613" name="Freeform 1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33274</wp:posOffset>
            </wp:positionV>
            <wp:extent cx="6800088" cy="180"/>
            <wp:effectExtent l="0" t="0" r="0" b="0"/>
            <wp:wrapNone/>
            <wp:docPr id="1614" name="Freeform 1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149098</wp:posOffset>
            </wp:positionV>
            <wp:extent cx="6800088" cy="1524"/>
            <wp:effectExtent l="0" t="0" r="0" b="0"/>
            <wp:wrapNone/>
            <wp:docPr id="1615" name="Freeform 1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149098</wp:posOffset>
            </wp:positionV>
            <wp:extent cx="6800088" cy="180"/>
            <wp:effectExtent l="0" t="0" r="0" b="0"/>
            <wp:wrapNone/>
            <wp:docPr id="1616" name="Freeform 1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9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-26162</wp:posOffset>
            </wp:positionV>
            <wp:extent cx="1524" cy="169164"/>
            <wp:effectExtent l="0" t="0" r="0" b="0"/>
            <wp:wrapNone/>
            <wp:docPr id="1617" name="Freeform 1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-26162</wp:posOffset>
            </wp:positionV>
            <wp:extent cx="180" cy="169163"/>
            <wp:effectExtent l="0" t="0" r="0" b="0"/>
            <wp:wrapNone/>
            <wp:docPr id="1618" name="Freeform 1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-24638</wp:posOffset>
            </wp:positionV>
            <wp:extent cx="1536" cy="167640"/>
            <wp:effectExtent l="0" t="0" r="0" b="0"/>
            <wp:wrapNone/>
            <wp:docPr id="1619" name="Freeform 1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-24638</wp:posOffset>
            </wp:positionV>
            <wp:extent cx="180" cy="167639"/>
            <wp:effectExtent l="0" t="0" r="0" b="0"/>
            <wp:wrapNone/>
            <wp:docPr id="1620" name="Freeform 1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-24638</wp:posOffset>
            </wp:positionV>
            <wp:extent cx="1524" cy="167640"/>
            <wp:effectExtent l="0" t="0" r="0" b="0"/>
            <wp:wrapNone/>
            <wp:docPr id="1621" name="Freeform 1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-24638</wp:posOffset>
            </wp:positionV>
            <wp:extent cx="180" cy="167639"/>
            <wp:effectExtent l="0" t="0" r="0" b="0"/>
            <wp:wrapNone/>
            <wp:docPr id="1622" name="Freeform 1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-24638</wp:posOffset>
            </wp:positionV>
            <wp:extent cx="1536" cy="167640"/>
            <wp:effectExtent l="0" t="0" r="0" b="0"/>
            <wp:wrapNone/>
            <wp:docPr id="1623" name="Freeform 1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-24638</wp:posOffset>
            </wp:positionV>
            <wp:extent cx="180" cy="167639"/>
            <wp:effectExtent l="0" t="0" r="0" b="0"/>
            <wp:wrapNone/>
            <wp:docPr id="1624" name="Freeform 1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-24638</wp:posOffset>
            </wp:positionV>
            <wp:extent cx="1524" cy="167640"/>
            <wp:effectExtent l="0" t="0" r="0" b="0"/>
            <wp:wrapNone/>
            <wp:docPr id="1625" name="Freeform 1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-24638</wp:posOffset>
            </wp:positionV>
            <wp:extent cx="180" cy="167639"/>
            <wp:effectExtent l="0" t="0" r="0" b="0"/>
            <wp:wrapNone/>
            <wp:docPr id="1626" name="Freeform 1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-24638</wp:posOffset>
            </wp:positionV>
            <wp:extent cx="1524" cy="167640"/>
            <wp:effectExtent l="0" t="0" r="0" b="0"/>
            <wp:wrapNone/>
            <wp:docPr id="1627" name="Freeform 1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-24638</wp:posOffset>
            </wp:positionV>
            <wp:extent cx="180" cy="167639"/>
            <wp:effectExtent l="0" t="0" r="0" b="0"/>
            <wp:wrapNone/>
            <wp:docPr id="1628" name="Freeform 1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-24638</wp:posOffset>
            </wp:positionV>
            <wp:extent cx="1524" cy="167640"/>
            <wp:effectExtent l="0" t="0" r="0" b="0"/>
            <wp:wrapNone/>
            <wp:docPr id="1629" name="Freeform 1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-24638</wp:posOffset>
            </wp:positionV>
            <wp:extent cx="180" cy="167639"/>
            <wp:effectExtent l="0" t="0" r="0" b="0"/>
            <wp:wrapNone/>
            <wp:docPr id="1630" name="Freeform 1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-24638</wp:posOffset>
            </wp:positionV>
            <wp:extent cx="1524" cy="167640"/>
            <wp:effectExtent l="0" t="0" r="0" b="0"/>
            <wp:wrapNone/>
            <wp:docPr id="1631" name="Freeform 1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-24638</wp:posOffset>
            </wp:positionV>
            <wp:extent cx="180" cy="167639"/>
            <wp:effectExtent l="0" t="0" r="0" b="0"/>
            <wp:wrapNone/>
            <wp:docPr id="1632" name="Freeform 1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-24638</wp:posOffset>
            </wp:positionV>
            <wp:extent cx="1524" cy="167640"/>
            <wp:effectExtent l="0" t="0" r="0" b="0"/>
            <wp:wrapNone/>
            <wp:docPr id="1633" name="Freeform 1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3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-24638</wp:posOffset>
            </wp:positionV>
            <wp:extent cx="180" cy="167639"/>
            <wp:effectExtent l="0" t="0" r="0" b="0"/>
            <wp:wrapNone/>
            <wp:docPr id="1634" name="Freeform 1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141478</wp:posOffset>
            </wp:positionV>
            <wp:extent cx="6800088" cy="1524"/>
            <wp:effectExtent l="0" t="0" r="0" b="0"/>
            <wp:wrapNone/>
            <wp:docPr id="1635" name="Freeform 1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141478</wp:posOffset>
            </wp:positionV>
            <wp:extent cx="6800088" cy="180"/>
            <wp:effectExtent l="0" t="0" r="0" b="0"/>
            <wp:wrapNone/>
            <wp:docPr id="1636" name="Freeform 1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3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82042</wp:posOffset>
            </wp:positionV>
            <wp:extent cx="6800088" cy="1524"/>
            <wp:effectExtent l="0" t="0" r="0" b="0"/>
            <wp:wrapNone/>
            <wp:docPr id="1637" name="Freeform 1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82042</wp:posOffset>
            </wp:positionV>
            <wp:extent cx="6800088" cy="180"/>
            <wp:effectExtent l="0" t="0" r="0" b="0"/>
            <wp:wrapNone/>
            <wp:docPr id="1638" name="Freeform 1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82042</wp:posOffset>
            </wp:positionV>
            <wp:extent cx="1524" cy="169164"/>
            <wp:effectExtent l="0" t="0" r="0" b="0"/>
            <wp:wrapNone/>
            <wp:docPr id="1639" name="Freeform 1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82042</wp:posOffset>
            </wp:positionV>
            <wp:extent cx="180" cy="169163"/>
            <wp:effectExtent l="0" t="0" r="0" b="0"/>
            <wp:wrapNone/>
            <wp:docPr id="1640" name="Freeform 1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83566</wp:posOffset>
            </wp:positionV>
            <wp:extent cx="1536" cy="167640"/>
            <wp:effectExtent l="0" t="0" r="0" b="0"/>
            <wp:wrapNone/>
            <wp:docPr id="1641" name="Freeform 1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83566</wp:posOffset>
            </wp:positionV>
            <wp:extent cx="180" cy="167639"/>
            <wp:effectExtent l="0" t="0" r="0" b="0"/>
            <wp:wrapNone/>
            <wp:docPr id="1642" name="Freeform 1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83566</wp:posOffset>
            </wp:positionV>
            <wp:extent cx="1524" cy="167640"/>
            <wp:effectExtent l="0" t="0" r="0" b="0"/>
            <wp:wrapNone/>
            <wp:docPr id="1643" name="Freeform 1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83566</wp:posOffset>
            </wp:positionV>
            <wp:extent cx="180" cy="167639"/>
            <wp:effectExtent l="0" t="0" r="0" b="0"/>
            <wp:wrapNone/>
            <wp:docPr id="1644" name="Freeform 1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83566</wp:posOffset>
            </wp:positionV>
            <wp:extent cx="1536" cy="167640"/>
            <wp:effectExtent l="0" t="0" r="0" b="0"/>
            <wp:wrapNone/>
            <wp:docPr id="1645" name="Freeform 1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83566</wp:posOffset>
            </wp:positionV>
            <wp:extent cx="180" cy="167639"/>
            <wp:effectExtent l="0" t="0" r="0" b="0"/>
            <wp:wrapNone/>
            <wp:docPr id="1646" name="Freeform 1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83566</wp:posOffset>
            </wp:positionV>
            <wp:extent cx="1524" cy="167640"/>
            <wp:effectExtent l="0" t="0" r="0" b="0"/>
            <wp:wrapNone/>
            <wp:docPr id="1647" name="Freeform 1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83566</wp:posOffset>
            </wp:positionV>
            <wp:extent cx="180" cy="167639"/>
            <wp:effectExtent l="0" t="0" r="0" b="0"/>
            <wp:wrapNone/>
            <wp:docPr id="1648" name="Freeform 1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83566</wp:posOffset>
            </wp:positionV>
            <wp:extent cx="1524" cy="167640"/>
            <wp:effectExtent l="0" t="0" r="0" b="0"/>
            <wp:wrapNone/>
            <wp:docPr id="1649" name="Freeform 1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83566</wp:posOffset>
            </wp:positionV>
            <wp:extent cx="180" cy="167639"/>
            <wp:effectExtent l="0" t="0" r="0" b="0"/>
            <wp:wrapNone/>
            <wp:docPr id="1650" name="Freeform 1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83566</wp:posOffset>
            </wp:positionV>
            <wp:extent cx="1524" cy="167640"/>
            <wp:effectExtent l="0" t="0" r="0" b="0"/>
            <wp:wrapNone/>
            <wp:docPr id="1651" name="Freeform 1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83566</wp:posOffset>
            </wp:positionV>
            <wp:extent cx="180" cy="167639"/>
            <wp:effectExtent l="0" t="0" r="0" b="0"/>
            <wp:wrapNone/>
            <wp:docPr id="1652" name="Freeform 1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83566</wp:posOffset>
            </wp:positionV>
            <wp:extent cx="1524" cy="167640"/>
            <wp:effectExtent l="0" t="0" r="0" b="0"/>
            <wp:wrapNone/>
            <wp:docPr id="1653" name="Freeform 1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83566</wp:posOffset>
            </wp:positionV>
            <wp:extent cx="180" cy="167639"/>
            <wp:effectExtent l="0" t="0" r="0" b="0"/>
            <wp:wrapNone/>
            <wp:docPr id="1654" name="Freeform 1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2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83566</wp:posOffset>
            </wp:positionV>
            <wp:extent cx="1524" cy="167640"/>
            <wp:effectExtent l="0" t="0" r="0" b="0"/>
            <wp:wrapNone/>
            <wp:docPr id="1655" name="Freeform 1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83566</wp:posOffset>
            </wp:positionV>
            <wp:extent cx="180" cy="167639"/>
            <wp:effectExtent l="0" t="0" r="0" b="0"/>
            <wp:wrapNone/>
            <wp:docPr id="1656" name="Freeform 1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4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74422</wp:posOffset>
            </wp:positionV>
            <wp:extent cx="6800088" cy="1524"/>
            <wp:effectExtent l="0" t="0" r="0" b="0"/>
            <wp:wrapNone/>
            <wp:docPr id="1657" name="Freeform 1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74422</wp:posOffset>
            </wp:positionV>
            <wp:extent cx="6800088" cy="180"/>
            <wp:effectExtent l="0" t="0" r="0" b="0"/>
            <wp:wrapNone/>
            <wp:docPr id="1658" name="Freeform 1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4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14986</wp:posOffset>
            </wp:positionV>
            <wp:extent cx="6800088" cy="1524"/>
            <wp:effectExtent l="0" t="0" r="0" b="0"/>
            <wp:wrapNone/>
            <wp:docPr id="1659" name="Freeform 1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14986</wp:posOffset>
            </wp:positionV>
            <wp:extent cx="6800088" cy="180"/>
            <wp:effectExtent l="0" t="0" r="0" b="0"/>
            <wp:wrapNone/>
            <wp:docPr id="1660" name="Freeform 1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14986</wp:posOffset>
            </wp:positionV>
            <wp:extent cx="1524" cy="224028"/>
            <wp:effectExtent l="0" t="0" r="0" b="0"/>
            <wp:wrapNone/>
            <wp:docPr id="1661" name="Freeform 1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14986</wp:posOffset>
            </wp:positionV>
            <wp:extent cx="180" cy="224027"/>
            <wp:effectExtent l="0" t="0" r="0" b="0"/>
            <wp:wrapNone/>
            <wp:docPr id="1662" name="Freeform 1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16510</wp:posOffset>
            </wp:positionV>
            <wp:extent cx="1536" cy="222504"/>
            <wp:effectExtent l="0" t="0" r="0" b="0"/>
            <wp:wrapNone/>
            <wp:docPr id="1663" name="Freeform 1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16510</wp:posOffset>
            </wp:positionV>
            <wp:extent cx="180" cy="222504"/>
            <wp:effectExtent l="0" t="0" r="0" b="0"/>
            <wp:wrapNone/>
            <wp:docPr id="1664" name="Freeform 1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16510</wp:posOffset>
            </wp:positionV>
            <wp:extent cx="1524" cy="222504"/>
            <wp:effectExtent l="0" t="0" r="0" b="0"/>
            <wp:wrapNone/>
            <wp:docPr id="1665" name="Freeform 1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16510</wp:posOffset>
            </wp:positionV>
            <wp:extent cx="180" cy="222504"/>
            <wp:effectExtent l="0" t="0" r="0" b="0"/>
            <wp:wrapNone/>
            <wp:docPr id="1666" name="Freeform 1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16510</wp:posOffset>
            </wp:positionV>
            <wp:extent cx="1536" cy="222504"/>
            <wp:effectExtent l="0" t="0" r="0" b="0"/>
            <wp:wrapNone/>
            <wp:docPr id="1667" name="Freeform 1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16510</wp:posOffset>
            </wp:positionV>
            <wp:extent cx="180" cy="222504"/>
            <wp:effectExtent l="0" t="0" r="0" b="0"/>
            <wp:wrapNone/>
            <wp:docPr id="1668" name="Freeform 1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16510</wp:posOffset>
            </wp:positionV>
            <wp:extent cx="1524" cy="222504"/>
            <wp:effectExtent l="0" t="0" r="0" b="0"/>
            <wp:wrapNone/>
            <wp:docPr id="1669" name="Freeform 1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16510</wp:posOffset>
            </wp:positionV>
            <wp:extent cx="180" cy="222504"/>
            <wp:effectExtent l="0" t="0" r="0" b="0"/>
            <wp:wrapNone/>
            <wp:docPr id="1670" name="Freeform 1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16510</wp:posOffset>
            </wp:positionV>
            <wp:extent cx="1524" cy="222504"/>
            <wp:effectExtent l="0" t="0" r="0" b="0"/>
            <wp:wrapNone/>
            <wp:docPr id="1671" name="Freeform 1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16510</wp:posOffset>
            </wp:positionV>
            <wp:extent cx="180" cy="222504"/>
            <wp:effectExtent l="0" t="0" r="0" b="0"/>
            <wp:wrapNone/>
            <wp:docPr id="1672" name="Freeform 1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16510</wp:posOffset>
            </wp:positionV>
            <wp:extent cx="1524" cy="222504"/>
            <wp:effectExtent l="0" t="0" r="0" b="0"/>
            <wp:wrapNone/>
            <wp:docPr id="1673" name="Freeform 1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16510</wp:posOffset>
            </wp:positionV>
            <wp:extent cx="180" cy="222504"/>
            <wp:effectExtent l="0" t="0" r="0" b="0"/>
            <wp:wrapNone/>
            <wp:docPr id="1674" name="Freeform 1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16510</wp:posOffset>
            </wp:positionV>
            <wp:extent cx="1524" cy="222504"/>
            <wp:effectExtent l="0" t="0" r="0" b="0"/>
            <wp:wrapNone/>
            <wp:docPr id="1675" name="Freeform 1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16510</wp:posOffset>
            </wp:positionV>
            <wp:extent cx="180" cy="222504"/>
            <wp:effectExtent l="0" t="0" r="0" b="0"/>
            <wp:wrapNone/>
            <wp:docPr id="1676" name="Freeform 1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16510</wp:posOffset>
            </wp:positionV>
            <wp:extent cx="1524" cy="222504"/>
            <wp:effectExtent l="0" t="0" r="0" b="0"/>
            <wp:wrapNone/>
            <wp:docPr id="1677" name="Freeform 1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16510</wp:posOffset>
            </wp:positionV>
            <wp:extent cx="180" cy="222504"/>
            <wp:effectExtent l="0" t="0" r="0" b="0"/>
            <wp:wrapNone/>
            <wp:docPr id="1678" name="Freeform 1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4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62230</wp:posOffset>
            </wp:positionV>
            <wp:extent cx="6800088" cy="1524"/>
            <wp:effectExtent l="0" t="0" r="0" b="0"/>
            <wp:wrapNone/>
            <wp:docPr id="1679" name="Freeform 1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62230</wp:posOffset>
            </wp:positionV>
            <wp:extent cx="6800088" cy="180"/>
            <wp:effectExtent l="0" t="0" r="0" b="0"/>
            <wp:wrapNone/>
            <wp:docPr id="1680" name="Freeform 1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19" w:lineRule="exact"/>
        <w:ind w:left="2103" w:right="0" w:firstLine="0"/>
      </w:pPr>
      <w:r>
        <w:drawing>
          <wp:anchor simplePos="0" relativeHeight="25165954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10180</wp:posOffset>
            </wp:positionV>
            <wp:extent cx="6800088" cy="1524"/>
            <wp:effectExtent l="0" t="0" r="0" b="0"/>
            <wp:wrapNone/>
            <wp:docPr id="1681" name="Freeform 1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10180</wp:posOffset>
            </wp:positionV>
            <wp:extent cx="6800088" cy="180"/>
            <wp:effectExtent l="0" t="0" r="0" b="0"/>
            <wp:wrapNone/>
            <wp:docPr id="1682" name="Freeform 1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10180</wp:posOffset>
            </wp:positionV>
            <wp:extent cx="1524" cy="248412"/>
            <wp:effectExtent l="0" t="0" r="0" b="0"/>
            <wp:wrapNone/>
            <wp:docPr id="1683" name="Freeform 1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10180</wp:posOffset>
            </wp:positionV>
            <wp:extent cx="180" cy="248411"/>
            <wp:effectExtent l="0" t="0" r="0" b="0"/>
            <wp:wrapNone/>
            <wp:docPr id="1684" name="Freeform 1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11704</wp:posOffset>
            </wp:positionV>
            <wp:extent cx="1536" cy="246888"/>
            <wp:effectExtent l="0" t="0" r="0" b="0"/>
            <wp:wrapNone/>
            <wp:docPr id="1685" name="Freeform 1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686" name="Freeform 1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687" name="Freeform 1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688" name="Freeform 1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11704</wp:posOffset>
            </wp:positionV>
            <wp:extent cx="1536" cy="246888"/>
            <wp:effectExtent l="0" t="0" r="0" b="0"/>
            <wp:wrapNone/>
            <wp:docPr id="1689" name="Freeform 1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690" name="Freeform 1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691" name="Freeform 1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692" name="Freeform 1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693" name="Freeform 1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694" name="Freeform 1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695" name="Freeform 1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696" name="Freeform 1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697" name="Freeform 1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698" name="Freeform 1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699" name="Freeform 1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700" name="Freeform 1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deska cementotřísková CETRIS PLUS 125x335 cm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67"/>
          <w:tab w:val="left" w:pos="7231"/>
          <w:tab w:val="left" w:pos="8380"/>
          <w:tab w:val="left" w:pos="9998"/>
        </w:tabs>
        <w:spacing w:before="0" w:after="0" w:line="320" w:lineRule="exact"/>
        <w:ind w:left="2023" w:right="191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804912</wp:posOffset>
            </wp:positionH>
            <wp:positionV relativeFrom="line">
              <wp:posOffset>154205</wp:posOffset>
            </wp:positionV>
            <wp:extent cx="255515" cy="253677"/>
            <wp:effectExtent l="0" t="0" r="0" b="0"/>
            <wp:wrapNone/>
            <wp:docPr id="1701" name="Freeform 17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4912" y="154205"/>
                      <a:ext cx="141215" cy="1393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sz w:val="16"/>
                            <w:szCs w:val="16"/>
                          </w:rPr>
                          <w:t>RS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54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283230</wp:posOffset>
            </wp:positionV>
            <wp:extent cx="6800088" cy="1524"/>
            <wp:effectExtent l="0" t="0" r="0" b="0"/>
            <wp:wrapNone/>
            <wp:docPr id="1702" name="Freeform 1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283230</wp:posOffset>
            </wp:positionV>
            <wp:extent cx="6800088" cy="180"/>
            <wp:effectExtent l="0" t="0" r="0" b="0"/>
            <wp:wrapNone/>
            <wp:docPr id="1703" name="Freeform 1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tl.1,6 cm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4,072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790,00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3 216,88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55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119407</wp:posOffset>
            </wp:positionV>
            <wp:extent cx="6800088" cy="1536"/>
            <wp:effectExtent l="0" t="0" r="0" b="0"/>
            <wp:wrapNone/>
            <wp:docPr id="1704" name="Freeform 1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80"/>
            <wp:effectExtent l="0" t="0" r="0" b="0"/>
            <wp:wrapNone/>
            <wp:docPr id="1705" name="Freeform 1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"cetris příčka mezipatro" 0,83*2*2,23*1,1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4,072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251"/>
          <w:tab w:val="left" w:pos="8578"/>
          <w:tab w:val="left" w:pos="10107"/>
        </w:tabs>
        <w:spacing w:before="0" w:after="0" w:line="221" w:lineRule="exact"/>
        <w:ind w:left="97" w:right="0" w:firstLine="0"/>
      </w:pPr>
      <w:r>
        <w:drawing>
          <wp:anchor simplePos="0" relativeHeight="25165937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-12807</wp:posOffset>
            </wp:positionV>
            <wp:extent cx="1524" cy="224028"/>
            <wp:effectExtent l="0" t="0" r="0" b="0"/>
            <wp:wrapNone/>
            <wp:docPr id="1706" name="Freeform 1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-12807</wp:posOffset>
            </wp:positionV>
            <wp:extent cx="180" cy="224027"/>
            <wp:effectExtent l="0" t="0" r="0" b="0"/>
            <wp:wrapNone/>
            <wp:docPr id="1707" name="Freeform 1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-11270</wp:posOffset>
            </wp:positionV>
            <wp:extent cx="1536" cy="222492"/>
            <wp:effectExtent l="0" t="0" r="0" b="0"/>
            <wp:wrapNone/>
            <wp:docPr id="1708" name="Freeform 1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492"/>
                    </a:xfrm>
                    <a:custGeom>
                      <a:rect l="l" t="t" r="r" b="b"/>
                      <a:pathLst>
                        <a:path w="1536" h="222492">
                          <a:moveTo>
                            <a:pt x="0" y="222492"/>
                          </a:moveTo>
                          <a:lnTo>
                            <a:pt x="1536" y="222492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-11283</wp:posOffset>
            </wp:positionV>
            <wp:extent cx="180" cy="222504"/>
            <wp:effectExtent l="0" t="0" r="0" b="0"/>
            <wp:wrapNone/>
            <wp:docPr id="1709" name="Freeform 1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-11270</wp:posOffset>
            </wp:positionV>
            <wp:extent cx="1524" cy="222492"/>
            <wp:effectExtent l="0" t="0" r="0" b="0"/>
            <wp:wrapNone/>
            <wp:docPr id="1710" name="Freeform 1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2"/>
                    </a:xfrm>
                    <a:custGeom>
                      <a:rect l="l" t="t" r="r" b="b"/>
                      <a:pathLst>
                        <a:path w="1524" h="222492">
                          <a:moveTo>
                            <a:pt x="0" y="222492"/>
                          </a:moveTo>
                          <a:lnTo>
                            <a:pt x="1524" y="2224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-11283</wp:posOffset>
            </wp:positionV>
            <wp:extent cx="180" cy="222504"/>
            <wp:effectExtent l="0" t="0" r="0" b="0"/>
            <wp:wrapNone/>
            <wp:docPr id="1711" name="Freeform 1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-11270</wp:posOffset>
            </wp:positionV>
            <wp:extent cx="1536" cy="222492"/>
            <wp:effectExtent l="0" t="0" r="0" b="0"/>
            <wp:wrapNone/>
            <wp:docPr id="1712" name="Freeform 1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492"/>
                    </a:xfrm>
                    <a:custGeom>
                      <a:rect l="l" t="t" r="r" b="b"/>
                      <a:pathLst>
                        <a:path w="1536" h="222492">
                          <a:moveTo>
                            <a:pt x="0" y="222492"/>
                          </a:moveTo>
                          <a:lnTo>
                            <a:pt x="1536" y="222492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-11283</wp:posOffset>
            </wp:positionV>
            <wp:extent cx="180" cy="222504"/>
            <wp:effectExtent l="0" t="0" r="0" b="0"/>
            <wp:wrapNone/>
            <wp:docPr id="1713" name="Freeform 1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-11270</wp:posOffset>
            </wp:positionV>
            <wp:extent cx="1524" cy="222492"/>
            <wp:effectExtent l="0" t="0" r="0" b="0"/>
            <wp:wrapNone/>
            <wp:docPr id="1714" name="Freeform 1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2"/>
                    </a:xfrm>
                    <a:custGeom>
                      <a:rect l="l" t="t" r="r" b="b"/>
                      <a:pathLst>
                        <a:path w="1524" h="222492">
                          <a:moveTo>
                            <a:pt x="0" y="222492"/>
                          </a:moveTo>
                          <a:lnTo>
                            <a:pt x="1524" y="2224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-11283</wp:posOffset>
            </wp:positionV>
            <wp:extent cx="180" cy="222504"/>
            <wp:effectExtent l="0" t="0" r="0" b="0"/>
            <wp:wrapNone/>
            <wp:docPr id="1715" name="Freeform 1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-11270</wp:posOffset>
            </wp:positionV>
            <wp:extent cx="1524" cy="222492"/>
            <wp:effectExtent l="0" t="0" r="0" b="0"/>
            <wp:wrapNone/>
            <wp:docPr id="1716" name="Freeform 1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2"/>
                    </a:xfrm>
                    <a:custGeom>
                      <a:rect l="l" t="t" r="r" b="b"/>
                      <a:pathLst>
                        <a:path w="1524" h="222492">
                          <a:moveTo>
                            <a:pt x="0" y="222492"/>
                          </a:moveTo>
                          <a:lnTo>
                            <a:pt x="1524" y="2224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-11283</wp:posOffset>
            </wp:positionV>
            <wp:extent cx="180" cy="222504"/>
            <wp:effectExtent l="0" t="0" r="0" b="0"/>
            <wp:wrapNone/>
            <wp:docPr id="1717" name="Freeform 1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2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-11270</wp:posOffset>
            </wp:positionV>
            <wp:extent cx="1524" cy="222492"/>
            <wp:effectExtent l="0" t="0" r="0" b="0"/>
            <wp:wrapNone/>
            <wp:docPr id="1718" name="Freeform 1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2"/>
                    </a:xfrm>
                    <a:custGeom>
                      <a:rect l="l" t="t" r="r" b="b"/>
                      <a:pathLst>
                        <a:path w="1524" h="222492">
                          <a:moveTo>
                            <a:pt x="0" y="222492"/>
                          </a:moveTo>
                          <a:lnTo>
                            <a:pt x="1524" y="2224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-11283</wp:posOffset>
            </wp:positionV>
            <wp:extent cx="180" cy="222504"/>
            <wp:effectExtent l="0" t="0" r="0" b="0"/>
            <wp:wrapNone/>
            <wp:docPr id="1719" name="Freeform 1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-11270</wp:posOffset>
            </wp:positionV>
            <wp:extent cx="1524" cy="222492"/>
            <wp:effectExtent l="0" t="0" r="0" b="0"/>
            <wp:wrapNone/>
            <wp:docPr id="1720" name="Freeform 1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2"/>
                    </a:xfrm>
                    <a:custGeom>
                      <a:rect l="l" t="t" r="r" b="b"/>
                      <a:pathLst>
                        <a:path w="1524" h="222492">
                          <a:moveTo>
                            <a:pt x="0" y="222492"/>
                          </a:moveTo>
                          <a:lnTo>
                            <a:pt x="1524" y="2224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-11283</wp:posOffset>
            </wp:positionV>
            <wp:extent cx="180" cy="222504"/>
            <wp:effectExtent l="0" t="0" r="0" b="0"/>
            <wp:wrapNone/>
            <wp:docPr id="1721" name="Freeform 1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-11270</wp:posOffset>
            </wp:positionV>
            <wp:extent cx="1524" cy="222492"/>
            <wp:effectExtent l="0" t="0" r="0" b="0"/>
            <wp:wrapNone/>
            <wp:docPr id="1722" name="Freeform 1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2"/>
                    </a:xfrm>
                    <a:custGeom>
                      <a:rect l="l" t="t" r="r" b="b"/>
                      <a:pathLst>
                        <a:path w="1524" h="222492">
                          <a:moveTo>
                            <a:pt x="0" y="222492"/>
                          </a:moveTo>
                          <a:lnTo>
                            <a:pt x="1524" y="2224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-11283</wp:posOffset>
            </wp:positionV>
            <wp:extent cx="180" cy="222504"/>
            <wp:effectExtent l="0" t="0" r="0" b="0"/>
            <wp:wrapNone/>
            <wp:docPr id="1723" name="Freeform 1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763111717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SDK příčka základní penetrační nátěr (oboustranně)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49,576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2 974,56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193" w:lineRule="exact"/>
        <w:ind w:left="413" w:right="0" w:firstLine="0"/>
      </w:pPr>
      <w:r>
        <w:drawing>
          <wp:anchor simplePos="0" relativeHeight="25165955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2072</wp:posOffset>
            </wp:positionV>
            <wp:extent cx="6800088" cy="1524"/>
            <wp:effectExtent l="0" t="0" r="0" b="0"/>
            <wp:wrapNone/>
            <wp:docPr id="1724" name="Freeform 1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2072</wp:posOffset>
            </wp:positionV>
            <wp:extent cx="6800088" cy="180"/>
            <wp:effectExtent l="0" t="0" r="0" b="0"/>
            <wp:wrapNone/>
            <wp:docPr id="1725" name="Freeform 1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"ochranná staveničtní příčka"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"1PP"2,06*2,80-0,9*2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3,968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 2,34*3,8-0,9*2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7,092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 2,34*3,8-0,9*2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7,092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"3NP" 2,34*3,8-0,9*2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7,092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"dělící příčka -2 a 3NP"2,6*8,55-0,8*2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20,630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"cetris příčka mezipatro" 0,83*2*2,23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3,702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55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80"/>
            <wp:effectExtent l="0" t="0" r="0" b="0"/>
            <wp:wrapNone/>
            <wp:docPr id="1726" name="Freeform 1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1727" name="Freeform 1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49,576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97" w:right="0" w:firstLine="0"/>
      </w:pPr>
      <w:r>
        <w:drawing>
          <wp:anchor simplePos="0" relativeHeight="25165938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1728" name="Freeform 1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80" cy="248411"/>
            <wp:effectExtent l="0" t="0" r="0" b="0"/>
            <wp:wrapNone/>
            <wp:docPr id="1729" name="Freeform 1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1730" name="Freeform 1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731" name="Freeform 1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732" name="Freeform 1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1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733" name="Freeform 1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4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1734" name="Freeform 1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735" name="Freeform 1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736" name="Freeform 1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5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737" name="Freeform 1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738" name="Freeform 1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739" name="Freeform 1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0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740" name="Freeform 1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741" name="Freeform 1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742" name="Freeform 1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1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743" name="Freeform 1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4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744" name="Freeform 1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745" name="Freeform 1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163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763131461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SDK podhled desky 2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H2 12,5 bez izolace dvouvrstvá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-293652</wp:posOffset>
            </wp:positionV>
            <wp:extent cx="6867402" cy="965399"/>
            <wp:effectExtent l="0" t="0" r="0" b="0"/>
            <wp:wrapNone/>
            <wp:docPr id="1746" name="Freeform 17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-293652"/>
                      <a:ext cx="6753102" cy="8510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62"/>
                            <w:tab w:val="left" w:pos="7153"/>
                            <w:tab w:val="left" w:pos="8258"/>
                            <w:tab w:val="left" w:pos="9921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spodní kce profil CD+UD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1 200,00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18 000,00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"1NP-demont.podhled"5,0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"2NP-demont.podhled"5,0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"3NP-demont.podhled"5,0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11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15,000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164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763131612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Montáž zavěšené dvouvrstvé nosné konstrukce z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55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-99060</wp:posOffset>
            </wp:positionV>
            <wp:extent cx="6800088" cy="1524"/>
            <wp:effectExtent l="0" t="0" r="0" b="0"/>
            <wp:wrapNone/>
            <wp:docPr id="1747" name="Freeform 1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-99060</wp:posOffset>
            </wp:positionV>
            <wp:extent cx="6800088" cy="180"/>
            <wp:effectExtent l="0" t="0" r="0" b="0"/>
            <wp:wrapNone/>
            <wp:docPr id="1748" name="Freeform 1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5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13716</wp:posOffset>
            </wp:positionV>
            <wp:extent cx="6800088" cy="180"/>
            <wp:effectExtent l="0" t="0" r="0" b="0"/>
            <wp:wrapNone/>
            <wp:docPr id="1749" name="Freeform 1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13716</wp:posOffset>
            </wp:positionV>
            <wp:extent cx="6800088" cy="1524"/>
            <wp:effectExtent l="0" t="0" r="0" b="0"/>
            <wp:wrapNone/>
            <wp:docPr id="1750" name="Freeform 1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13716</wp:posOffset>
            </wp:positionV>
            <wp:extent cx="1524" cy="248412"/>
            <wp:effectExtent l="0" t="0" r="0" b="0"/>
            <wp:wrapNone/>
            <wp:docPr id="1751" name="Freeform 1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5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13716</wp:posOffset>
            </wp:positionV>
            <wp:extent cx="180" cy="248411"/>
            <wp:effectExtent l="0" t="0" r="0" b="0"/>
            <wp:wrapNone/>
            <wp:docPr id="1752" name="Freeform 1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8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15240</wp:posOffset>
            </wp:positionV>
            <wp:extent cx="1536" cy="246888"/>
            <wp:effectExtent l="0" t="0" r="0" b="0"/>
            <wp:wrapNone/>
            <wp:docPr id="1753" name="Freeform 1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7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15240</wp:posOffset>
            </wp:positionV>
            <wp:extent cx="180" cy="246888"/>
            <wp:effectExtent l="0" t="0" r="0" b="0"/>
            <wp:wrapNone/>
            <wp:docPr id="1754" name="Freeform 1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0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15240</wp:posOffset>
            </wp:positionV>
            <wp:extent cx="1524" cy="246888"/>
            <wp:effectExtent l="0" t="0" r="0" b="0"/>
            <wp:wrapNone/>
            <wp:docPr id="1755" name="Freeform 1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9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15240</wp:posOffset>
            </wp:positionV>
            <wp:extent cx="180" cy="246888"/>
            <wp:effectExtent l="0" t="0" r="0" b="0"/>
            <wp:wrapNone/>
            <wp:docPr id="1756" name="Freeform 1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15240</wp:posOffset>
            </wp:positionV>
            <wp:extent cx="1536" cy="246888"/>
            <wp:effectExtent l="0" t="0" r="0" b="0"/>
            <wp:wrapNone/>
            <wp:docPr id="1757" name="Freeform 1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1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15240</wp:posOffset>
            </wp:positionV>
            <wp:extent cx="180" cy="246888"/>
            <wp:effectExtent l="0" t="0" r="0" b="0"/>
            <wp:wrapNone/>
            <wp:docPr id="1758" name="Freeform 1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4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15240</wp:posOffset>
            </wp:positionV>
            <wp:extent cx="1524" cy="246888"/>
            <wp:effectExtent l="0" t="0" r="0" b="0"/>
            <wp:wrapNone/>
            <wp:docPr id="1759" name="Freeform 1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15240</wp:posOffset>
            </wp:positionV>
            <wp:extent cx="180" cy="246888"/>
            <wp:effectExtent l="0" t="0" r="0" b="0"/>
            <wp:wrapNone/>
            <wp:docPr id="1760" name="Freeform 1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6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15240</wp:posOffset>
            </wp:positionV>
            <wp:extent cx="1524" cy="246888"/>
            <wp:effectExtent l="0" t="0" r="0" b="0"/>
            <wp:wrapNone/>
            <wp:docPr id="1761" name="Freeform 1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5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15240</wp:posOffset>
            </wp:positionV>
            <wp:extent cx="180" cy="246888"/>
            <wp:effectExtent l="0" t="0" r="0" b="0"/>
            <wp:wrapNone/>
            <wp:docPr id="1762" name="Freeform 1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8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15240</wp:posOffset>
            </wp:positionV>
            <wp:extent cx="1524" cy="246888"/>
            <wp:effectExtent l="0" t="0" r="0" b="0"/>
            <wp:wrapNone/>
            <wp:docPr id="1763" name="Freeform 1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15240</wp:posOffset>
            </wp:positionV>
            <wp:extent cx="180" cy="246888"/>
            <wp:effectExtent l="0" t="0" r="0" b="0"/>
            <wp:wrapNone/>
            <wp:docPr id="1764" name="Freeform 1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0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15240</wp:posOffset>
            </wp:positionV>
            <wp:extent cx="1524" cy="246888"/>
            <wp:effectExtent l="0" t="0" r="0" b="0"/>
            <wp:wrapNone/>
            <wp:docPr id="1765" name="Freeform 1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9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15240</wp:posOffset>
            </wp:positionV>
            <wp:extent cx="180" cy="246888"/>
            <wp:effectExtent l="0" t="0" r="0" b="0"/>
            <wp:wrapNone/>
            <wp:docPr id="1766" name="Freeform 1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2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15240</wp:posOffset>
            </wp:positionV>
            <wp:extent cx="1524" cy="246888"/>
            <wp:effectExtent l="0" t="0" r="0" b="0"/>
            <wp:wrapNone/>
            <wp:docPr id="1767" name="Freeform 1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1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15240</wp:posOffset>
            </wp:positionV>
            <wp:extent cx="180" cy="246888"/>
            <wp:effectExtent l="0" t="0" r="0" b="0"/>
            <wp:wrapNone/>
            <wp:docPr id="1768" name="Freeform 1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382764</wp:posOffset>
            </wp:positionH>
            <wp:positionV relativeFrom="paragraph">
              <wp:posOffset>66012</wp:posOffset>
            </wp:positionV>
            <wp:extent cx="6876556" cy="605728"/>
            <wp:effectExtent l="0" t="0" r="0" b="0"/>
            <wp:wrapNone/>
            <wp:docPr id="1769" name="Freeform 17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2764" y="66012"/>
                      <a:ext cx="6762256" cy="4914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76"/>
                            <w:tab w:val="left" w:pos="7256"/>
                            <w:tab w:val="left" w:pos="8406"/>
                            <w:tab w:val="left" w:pos="10023"/>
                          </w:tabs>
                          <w:spacing w:before="0" w:after="0" w:line="322" w:lineRule="exact"/>
                          <w:ind w:left="2020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profilů CD, UD SDK podhled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2,158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530,00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1 143,74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"1NP"0,83*2,6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2,158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  <w:tab w:val="left" w:pos="2020"/>
                          </w:tabs>
                          <w:spacing w:before="0" w:after="0" w:line="320" w:lineRule="exact"/>
                          <w:ind w:left="0" w:right="0" w:firstLine="0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165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59030626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profil pro stropní konstrukce a předsa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z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ené stěny CD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6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85344</wp:posOffset>
            </wp:positionV>
            <wp:extent cx="6800088" cy="1524"/>
            <wp:effectExtent l="0" t="0" r="0" b="0"/>
            <wp:wrapNone/>
            <wp:docPr id="1770" name="Freeform 1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85344</wp:posOffset>
            </wp:positionV>
            <wp:extent cx="6800088" cy="180"/>
            <wp:effectExtent l="0" t="0" r="0" b="0"/>
            <wp:wrapNone/>
            <wp:docPr id="1771" name="Freeform 1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6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25895</wp:posOffset>
            </wp:positionV>
            <wp:extent cx="6800088" cy="1536"/>
            <wp:effectExtent l="0" t="0" r="0" b="0"/>
            <wp:wrapNone/>
            <wp:docPr id="1772" name="Freeform 1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25908</wp:posOffset>
            </wp:positionV>
            <wp:extent cx="1524" cy="224028"/>
            <wp:effectExtent l="0" t="0" r="0" b="0"/>
            <wp:wrapNone/>
            <wp:docPr id="1773" name="Freeform 1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25908</wp:posOffset>
            </wp:positionV>
            <wp:extent cx="6800088" cy="180"/>
            <wp:effectExtent l="0" t="0" r="0" b="0"/>
            <wp:wrapNone/>
            <wp:docPr id="1774" name="Freeform 1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25908</wp:posOffset>
            </wp:positionV>
            <wp:extent cx="180" cy="224027"/>
            <wp:effectExtent l="0" t="0" r="0" b="0"/>
            <wp:wrapNone/>
            <wp:docPr id="1775" name="Freeform 1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6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27445</wp:posOffset>
            </wp:positionV>
            <wp:extent cx="1536" cy="222491"/>
            <wp:effectExtent l="0" t="0" r="0" b="0"/>
            <wp:wrapNone/>
            <wp:docPr id="1776" name="Freeform 1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491"/>
                    </a:xfrm>
                    <a:custGeom>
                      <a:rect l="l" t="t" r="r" b="b"/>
                      <a:pathLst>
                        <a:path w="1536" h="222491">
                          <a:moveTo>
                            <a:pt x="0" y="222491"/>
                          </a:moveTo>
                          <a:lnTo>
                            <a:pt x="1536" y="222491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27432</wp:posOffset>
            </wp:positionV>
            <wp:extent cx="180" cy="222504"/>
            <wp:effectExtent l="0" t="0" r="0" b="0"/>
            <wp:wrapNone/>
            <wp:docPr id="1777" name="Freeform 1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8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27445</wp:posOffset>
            </wp:positionV>
            <wp:extent cx="1524" cy="222491"/>
            <wp:effectExtent l="0" t="0" r="0" b="0"/>
            <wp:wrapNone/>
            <wp:docPr id="1778" name="Freeform 1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7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27432</wp:posOffset>
            </wp:positionV>
            <wp:extent cx="180" cy="222504"/>
            <wp:effectExtent l="0" t="0" r="0" b="0"/>
            <wp:wrapNone/>
            <wp:docPr id="1779" name="Freeform 1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27445</wp:posOffset>
            </wp:positionV>
            <wp:extent cx="1536" cy="222491"/>
            <wp:effectExtent l="0" t="0" r="0" b="0"/>
            <wp:wrapNone/>
            <wp:docPr id="1780" name="Freeform 1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491"/>
                    </a:xfrm>
                    <a:custGeom>
                      <a:rect l="l" t="t" r="r" b="b"/>
                      <a:pathLst>
                        <a:path w="1536" h="222491">
                          <a:moveTo>
                            <a:pt x="0" y="222491"/>
                          </a:moveTo>
                          <a:lnTo>
                            <a:pt x="1536" y="222491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9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27432</wp:posOffset>
            </wp:positionV>
            <wp:extent cx="180" cy="222504"/>
            <wp:effectExtent l="0" t="0" r="0" b="0"/>
            <wp:wrapNone/>
            <wp:docPr id="1781" name="Freeform 1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2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27445</wp:posOffset>
            </wp:positionV>
            <wp:extent cx="1524" cy="222491"/>
            <wp:effectExtent l="0" t="0" r="0" b="0"/>
            <wp:wrapNone/>
            <wp:docPr id="1782" name="Freeform 1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27432</wp:posOffset>
            </wp:positionV>
            <wp:extent cx="180" cy="222504"/>
            <wp:effectExtent l="0" t="0" r="0" b="0"/>
            <wp:wrapNone/>
            <wp:docPr id="1783" name="Freeform 1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27445</wp:posOffset>
            </wp:positionV>
            <wp:extent cx="1524" cy="222491"/>
            <wp:effectExtent l="0" t="0" r="0" b="0"/>
            <wp:wrapNone/>
            <wp:docPr id="1784" name="Freeform 1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3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27432</wp:posOffset>
            </wp:positionV>
            <wp:extent cx="180" cy="222504"/>
            <wp:effectExtent l="0" t="0" r="0" b="0"/>
            <wp:wrapNone/>
            <wp:docPr id="1785" name="Freeform 1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27445</wp:posOffset>
            </wp:positionV>
            <wp:extent cx="1524" cy="222491"/>
            <wp:effectExtent l="0" t="0" r="0" b="0"/>
            <wp:wrapNone/>
            <wp:docPr id="1786" name="Freeform 1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27432</wp:posOffset>
            </wp:positionV>
            <wp:extent cx="180" cy="222504"/>
            <wp:effectExtent l="0" t="0" r="0" b="0"/>
            <wp:wrapNone/>
            <wp:docPr id="1787" name="Freeform 1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27445</wp:posOffset>
            </wp:positionV>
            <wp:extent cx="1524" cy="222491"/>
            <wp:effectExtent l="0" t="0" r="0" b="0"/>
            <wp:wrapNone/>
            <wp:docPr id="1788" name="Freeform 1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27432</wp:posOffset>
            </wp:positionV>
            <wp:extent cx="180" cy="222504"/>
            <wp:effectExtent l="0" t="0" r="0" b="0"/>
            <wp:wrapNone/>
            <wp:docPr id="1789" name="Freeform 1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0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27445</wp:posOffset>
            </wp:positionV>
            <wp:extent cx="1524" cy="222491"/>
            <wp:effectExtent l="0" t="0" r="0" b="0"/>
            <wp:wrapNone/>
            <wp:docPr id="1790" name="Freeform 1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27432</wp:posOffset>
            </wp:positionV>
            <wp:extent cx="180" cy="222504"/>
            <wp:effectExtent l="0" t="0" r="0" b="0"/>
            <wp:wrapNone/>
            <wp:docPr id="1791" name="Freeform 1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382764</wp:posOffset>
            </wp:positionH>
            <wp:positionV relativeFrom="paragraph">
              <wp:posOffset>-107716</wp:posOffset>
            </wp:positionV>
            <wp:extent cx="6876520" cy="887660"/>
            <wp:effectExtent l="0" t="0" r="0" b="0"/>
            <wp:wrapNone/>
            <wp:docPr id="1792" name="Freeform 17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2764" y="-107716"/>
                      <a:ext cx="6762220" cy="7733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210"/>
                            <w:tab w:val="left" w:pos="7139"/>
                            <w:tab w:val="left" w:pos="8466"/>
                            <w:tab w:val="left" w:pos="10129"/>
                          </w:tabs>
                          <w:spacing w:before="0" w:after="0" w:line="320" w:lineRule="exact"/>
                          <w:ind w:left="2020" w:right="28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60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11,010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330,30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226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"1NP"2,6*2+0,83*7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11,010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1"/>
                            <w:tab w:val="left" w:pos="664"/>
                            <w:tab w:val="left" w:pos="2020"/>
                            <w:tab w:val="left" w:pos="6177"/>
                            <w:tab w:val="left" w:pos="7257"/>
                            <w:tab w:val="left" w:pos="8406"/>
                            <w:tab w:val="left" w:pos="10158"/>
                          </w:tabs>
                          <w:spacing w:before="0" w:after="0" w:line="221" w:lineRule="exact"/>
                          <w:ind w:left="1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763131622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Montáž desek tl. 15 mm SDK podhled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2,158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302,12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"1NP"0,83*2,6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2,158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</w:tabs>
                          <w:spacing w:before="0" w:after="0" w:line="320" w:lineRule="exact"/>
                          <w:ind w:left="0" w:right="0" w:firstLine="0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167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CDC.0008839.U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56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73152</wp:posOffset>
            </wp:positionV>
            <wp:extent cx="6800088" cy="1524"/>
            <wp:effectExtent l="0" t="0" r="0" b="0"/>
            <wp:wrapNone/>
            <wp:docPr id="1793" name="Freeform 1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73152</wp:posOffset>
            </wp:positionV>
            <wp:extent cx="6800088" cy="180"/>
            <wp:effectExtent l="0" t="0" r="0" b="0"/>
            <wp:wrapNone/>
            <wp:docPr id="1794" name="Freeform 1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6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13703</wp:posOffset>
            </wp:positionV>
            <wp:extent cx="6800088" cy="1536"/>
            <wp:effectExtent l="0" t="0" r="0" b="0"/>
            <wp:wrapNone/>
            <wp:docPr id="1795" name="Freeform 1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13716</wp:posOffset>
            </wp:positionV>
            <wp:extent cx="6800088" cy="180"/>
            <wp:effectExtent l="0" t="0" r="0" b="0"/>
            <wp:wrapNone/>
            <wp:docPr id="1796" name="Freeform 1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2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13716</wp:posOffset>
            </wp:positionV>
            <wp:extent cx="1524" cy="169164"/>
            <wp:effectExtent l="0" t="0" r="0" b="0"/>
            <wp:wrapNone/>
            <wp:docPr id="1797" name="Freeform 1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1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13716</wp:posOffset>
            </wp:positionV>
            <wp:extent cx="180" cy="169163"/>
            <wp:effectExtent l="0" t="0" r="0" b="0"/>
            <wp:wrapNone/>
            <wp:docPr id="1798" name="Freeform 1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4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15253</wp:posOffset>
            </wp:positionV>
            <wp:extent cx="1536" cy="167627"/>
            <wp:effectExtent l="0" t="0" r="0" b="0"/>
            <wp:wrapNone/>
            <wp:docPr id="1799" name="Freeform 1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7"/>
                    </a:xfrm>
                    <a:custGeom>
                      <a:rect l="l" t="t" r="r" b="b"/>
                      <a:pathLst>
                        <a:path w="1536" h="167627">
                          <a:moveTo>
                            <a:pt x="0" y="167627"/>
                          </a:moveTo>
                          <a:lnTo>
                            <a:pt x="1536" y="167627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3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15240</wp:posOffset>
            </wp:positionV>
            <wp:extent cx="180" cy="167639"/>
            <wp:effectExtent l="0" t="0" r="0" b="0"/>
            <wp:wrapNone/>
            <wp:docPr id="1800" name="Freeform 1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6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15253</wp:posOffset>
            </wp:positionV>
            <wp:extent cx="1524" cy="167627"/>
            <wp:effectExtent l="0" t="0" r="0" b="0"/>
            <wp:wrapNone/>
            <wp:docPr id="1801" name="Freeform 1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5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15240</wp:posOffset>
            </wp:positionV>
            <wp:extent cx="180" cy="167639"/>
            <wp:effectExtent l="0" t="0" r="0" b="0"/>
            <wp:wrapNone/>
            <wp:docPr id="1802" name="Freeform 1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8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15253</wp:posOffset>
            </wp:positionV>
            <wp:extent cx="1536" cy="167627"/>
            <wp:effectExtent l="0" t="0" r="0" b="0"/>
            <wp:wrapNone/>
            <wp:docPr id="1803" name="Freeform 1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7"/>
                    </a:xfrm>
                    <a:custGeom>
                      <a:rect l="l" t="t" r="r" b="b"/>
                      <a:pathLst>
                        <a:path w="1536" h="167627">
                          <a:moveTo>
                            <a:pt x="0" y="167627"/>
                          </a:moveTo>
                          <a:lnTo>
                            <a:pt x="1536" y="167627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7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15240</wp:posOffset>
            </wp:positionV>
            <wp:extent cx="180" cy="167639"/>
            <wp:effectExtent l="0" t="0" r="0" b="0"/>
            <wp:wrapNone/>
            <wp:docPr id="1804" name="Freeform 1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0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15253</wp:posOffset>
            </wp:positionV>
            <wp:extent cx="1524" cy="167627"/>
            <wp:effectExtent l="0" t="0" r="0" b="0"/>
            <wp:wrapNone/>
            <wp:docPr id="1805" name="Freeform 1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9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15240</wp:posOffset>
            </wp:positionV>
            <wp:extent cx="180" cy="167639"/>
            <wp:effectExtent l="0" t="0" r="0" b="0"/>
            <wp:wrapNone/>
            <wp:docPr id="1806" name="Freeform 1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2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15253</wp:posOffset>
            </wp:positionV>
            <wp:extent cx="1524" cy="167627"/>
            <wp:effectExtent l="0" t="0" r="0" b="0"/>
            <wp:wrapNone/>
            <wp:docPr id="1807" name="Freeform 1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1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15240</wp:posOffset>
            </wp:positionV>
            <wp:extent cx="180" cy="167639"/>
            <wp:effectExtent l="0" t="0" r="0" b="0"/>
            <wp:wrapNone/>
            <wp:docPr id="1808" name="Freeform 1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4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15253</wp:posOffset>
            </wp:positionV>
            <wp:extent cx="1524" cy="167627"/>
            <wp:effectExtent l="0" t="0" r="0" b="0"/>
            <wp:wrapNone/>
            <wp:docPr id="1809" name="Freeform 1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3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15240</wp:posOffset>
            </wp:positionV>
            <wp:extent cx="180" cy="167639"/>
            <wp:effectExtent l="0" t="0" r="0" b="0"/>
            <wp:wrapNone/>
            <wp:docPr id="1810" name="Freeform 1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15253</wp:posOffset>
            </wp:positionV>
            <wp:extent cx="1524" cy="167627"/>
            <wp:effectExtent l="0" t="0" r="0" b="0"/>
            <wp:wrapNone/>
            <wp:docPr id="1811" name="Freeform 1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5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15240</wp:posOffset>
            </wp:positionV>
            <wp:extent cx="180" cy="167639"/>
            <wp:effectExtent l="0" t="0" r="0" b="0"/>
            <wp:wrapNone/>
            <wp:docPr id="1812" name="Freeform 1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15253</wp:posOffset>
            </wp:positionV>
            <wp:extent cx="1524" cy="167627"/>
            <wp:effectExtent l="0" t="0" r="0" b="0"/>
            <wp:wrapNone/>
            <wp:docPr id="1813" name="Freeform 1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15240</wp:posOffset>
            </wp:positionV>
            <wp:extent cx="180" cy="167639"/>
            <wp:effectExtent l="0" t="0" r="0" b="0"/>
            <wp:wrapNone/>
            <wp:docPr id="1814" name="Freeform 1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6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6096</wp:posOffset>
            </wp:positionV>
            <wp:extent cx="6800088" cy="1524"/>
            <wp:effectExtent l="0" t="0" r="0" b="0"/>
            <wp:wrapNone/>
            <wp:docPr id="1815" name="Freeform 1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6096</wp:posOffset>
            </wp:positionV>
            <wp:extent cx="6800088" cy="180"/>
            <wp:effectExtent l="0" t="0" r="0" b="0"/>
            <wp:wrapNone/>
            <wp:docPr id="1816" name="Freeform 1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0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121907</wp:posOffset>
            </wp:positionV>
            <wp:extent cx="1524" cy="248425"/>
            <wp:effectExtent l="0" t="0" r="0" b="0"/>
            <wp:wrapNone/>
            <wp:docPr id="1817" name="Freeform 1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121920</wp:posOffset>
            </wp:positionV>
            <wp:extent cx="6800088" cy="180"/>
            <wp:effectExtent l="0" t="0" r="0" b="0"/>
            <wp:wrapNone/>
            <wp:docPr id="1818" name="Freeform 1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121907</wp:posOffset>
            </wp:positionV>
            <wp:extent cx="6800088" cy="1537"/>
            <wp:effectExtent l="0" t="0" r="0" b="0"/>
            <wp:wrapNone/>
            <wp:docPr id="1819" name="Freeform 1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121920</wp:posOffset>
            </wp:positionV>
            <wp:extent cx="180" cy="248411"/>
            <wp:effectExtent l="0" t="0" r="0" b="0"/>
            <wp:wrapNone/>
            <wp:docPr id="1820" name="Freeform 1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123444</wp:posOffset>
            </wp:positionV>
            <wp:extent cx="1536" cy="246888"/>
            <wp:effectExtent l="0" t="0" r="0" b="0"/>
            <wp:wrapNone/>
            <wp:docPr id="1821" name="Freeform 1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123444</wp:posOffset>
            </wp:positionV>
            <wp:extent cx="180" cy="246888"/>
            <wp:effectExtent l="0" t="0" r="0" b="0"/>
            <wp:wrapNone/>
            <wp:docPr id="1822" name="Freeform 1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4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123444</wp:posOffset>
            </wp:positionV>
            <wp:extent cx="1524" cy="246888"/>
            <wp:effectExtent l="0" t="0" r="0" b="0"/>
            <wp:wrapNone/>
            <wp:docPr id="1823" name="Freeform 1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123444</wp:posOffset>
            </wp:positionV>
            <wp:extent cx="180" cy="246888"/>
            <wp:effectExtent l="0" t="0" r="0" b="0"/>
            <wp:wrapNone/>
            <wp:docPr id="1824" name="Freeform 1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6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123444</wp:posOffset>
            </wp:positionV>
            <wp:extent cx="1536" cy="246888"/>
            <wp:effectExtent l="0" t="0" r="0" b="0"/>
            <wp:wrapNone/>
            <wp:docPr id="1825" name="Freeform 1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5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123444</wp:posOffset>
            </wp:positionV>
            <wp:extent cx="180" cy="246888"/>
            <wp:effectExtent l="0" t="0" r="0" b="0"/>
            <wp:wrapNone/>
            <wp:docPr id="1826" name="Freeform 1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123444</wp:posOffset>
            </wp:positionV>
            <wp:extent cx="1524" cy="246888"/>
            <wp:effectExtent l="0" t="0" r="0" b="0"/>
            <wp:wrapNone/>
            <wp:docPr id="1827" name="Freeform 1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7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123444</wp:posOffset>
            </wp:positionV>
            <wp:extent cx="180" cy="246888"/>
            <wp:effectExtent l="0" t="0" r="0" b="0"/>
            <wp:wrapNone/>
            <wp:docPr id="1828" name="Freeform 1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0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123444</wp:posOffset>
            </wp:positionV>
            <wp:extent cx="1524" cy="246888"/>
            <wp:effectExtent l="0" t="0" r="0" b="0"/>
            <wp:wrapNone/>
            <wp:docPr id="1829" name="Freeform 1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123444</wp:posOffset>
            </wp:positionV>
            <wp:extent cx="180" cy="246888"/>
            <wp:effectExtent l="0" t="0" r="0" b="0"/>
            <wp:wrapNone/>
            <wp:docPr id="1830" name="Freeform 1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2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123444</wp:posOffset>
            </wp:positionV>
            <wp:extent cx="1524" cy="246888"/>
            <wp:effectExtent l="0" t="0" r="0" b="0"/>
            <wp:wrapNone/>
            <wp:docPr id="1831" name="Freeform 1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1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123444</wp:posOffset>
            </wp:positionV>
            <wp:extent cx="180" cy="246888"/>
            <wp:effectExtent l="0" t="0" r="0" b="0"/>
            <wp:wrapNone/>
            <wp:docPr id="1832" name="Freeform 1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4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123444</wp:posOffset>
            </wp:positionV>
            <wp:extent cx="1524" cy="246888"/>
            <wp:effectExtent l="0" t="0" r="0" b="0"/>
            <wp:wrapNone/>
            <wp:docPr id="1833" name="Freeform 1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3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123444</wp:posOffset>
            </wp:positionV>
            <wp:extent cx="180" cy="246888"/>
            <wp:effectExtent l="0" t="0" r="0" b="0"/>
            <wp:wrapNone/>
            <wp:docPr id="1834" name="Freeform 1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6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123444</wp:posOffset>
            </wp:positionV>
            <wp:extent cx="1524" cy="246888"/>
            <wp:effectExtent l="0" t="0" r="0" b="0"/>
            <wp:wrapNone/>
            <wp:docPr id="1835" name="Freeform 1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5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123444</wp:posOffset>
            </wp:positionV>
            <wp:extent cx="180" cy="246888"/>
            <wp:effectExtent l="0" t="0" r="0" b="0"/>
            <wp:wrapNone/>
            <wp:docPr id="1836" name="Freeform 1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19" w:lineRule="exact"/>
        <w:ind w:left="210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deska cementotřísková CETRIS FINISH fasádní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67"/>
          <w:tab w:val="left" w:pos="7231"/>
          <w:tab w:val="left" w:pos="8246"/>
          <w:tab w:val="left" w:pos="9998"/>
        </w:tabs>
        <w:spacing w:before="0" w:after="0" w:line="320" w:lineRule="exact"/>
        <w:ind w:left="2023" w:right="191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804912</wp:posOffset>
            </wp:positionH>
            <wp:positionV relativeFrom="line">
              <wp:posOffset>154205</wp:posOffset>
            </wp:positionV>
            <wp:extent cx="255515" cy="253677"/>
            <wp:effectExtent l="0" t="0" r="0" b="0"/>
            <wp:wrapNone/>
            <wp:docPr id="1837" name="Freeform 18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4912" y="154205"/>
                      <a:ext cx="141215" cy="1393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sz w:val="16"/>
                            <w:szCs w:val="16"/>
                          </w:rPr>
                          <w:t>RS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57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283217</wp:posOffset>
            </wp:positionV>
            <wp:extent cx="6800088" cy="1537"/>
            <wp:effectExtent l="0" t="0" r="0" b="0"/>
            <wp:wrapNone/>
            <wp:docPr id="1838" name="Freeform 1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283230</wp:posOffset>
            </wp:positionV>
            <wp:extent cx="6800088" cy="180"/>
            <wp:effectExtent l="0" t="0" r="0" b="0"/>
            <wp:wrapNone/>
            <wp:docPr id="1839" name="Freeform 1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125x335 cm tl.1,6 cm, LASUR,odstín A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m2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2,590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1 500,00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3 885,00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57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80"/>
            <wp:effectExtent l="0" t="0" r="0" b="0"/>
            <wp:wrapNone/>
            <wp:docPr id="1840" name="Freeform 1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1841" name="Freeform 1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2,158*1,2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2,590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251"/>
          <w:tab w:val="left" w:pos="8578"/>
          <w:tab w:val="left" w:pos="10241"/>
        </w:tabs>
        <w:spacing w:before="0" w:after="0" w:line="221" w:lineRule="exact"/>
        <w:ind w:left="97" w:right="0" w:firstLine="0"/>
      </w:pPr>
      <w:r>
        <w:drawing>
          <wp:anchor simplePos="0" relativeHeight="25165947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1842" name="Freeform 1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80" cy="169163"/>
            <wp:effectExtent l="0" t="0" r="0" b="0"/>
            <wp:wrapNone/>
            <wp:docPr id="1843" name="Freeform 1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1844" name="Freeform 1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845" name="Freeform 1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1846" name="Freeform 1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1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847" name="Freeform 1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4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1848" name="Freeform 1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849" name="Freeform 1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1850" name="Freeform 1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5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851" name="Freeform 1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1852" name="Freeform 1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853" name="Freeform 1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0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1854" name="Freeform 1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855" name="Freeform 1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1856" name="Freeform 1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1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857" name="Freeform 1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4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1858" name="Freeform 1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859" name="Freeform 1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763131714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SDK podhled základní penetrační nátěr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17,158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686,32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57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3584</wp:posOffset>
            </wp:positionV>
            <wp:extent cx="6800088" cy="1537"/>
            <wp:effectExtent l="0" t="0" r="0" b="0"/>
            <wp:wrapNone/>
            <wp:docPr id="1860" name="Freeform 1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3597</wp:posOffset>
            </wp:positionV>
            <wp:extent cx="6800088" cy="180"/>
            <wp:effectExtent l="0" t="0" r="0" b="0"/>
            <wp:wrapNone/>
            <wp:docPr id="1861" name="Freeform 1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"1,2,3NP-demont.podhled"5,0+5+5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15,000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"1NP"0,83*2,6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2,158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17,158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884" w:right="5012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13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233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455"/>
        </w:trPr>
        <w:tc>
          <w:tcPr>
            <w:tcW w:w="10711" w:type="dxa"/>
            <w:gridSpan w:val="8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73"/>
                <w:tab w:val="left" w:pos="3794"/>
                <w:tab w:val="left" w:pos="6190"/>
                <w:tab w:val="left" w:pos="6826"/>
                <w:tab w:val="left" w:pos="7850"/>
                <w:tab w:val="left" w:pos="9113"/>
              </w:tabs>
              <w:spacing w:before="15" w:after="128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19"/>
                <w:sz w:val="16"/>
                <w:szCs w:val="16"/>
              </w:rPr>
              <w:t>Č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Typ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Kód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MJ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Množství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J.cena [CZK]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Cena celkem [CZK]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64" w:lineRule="exact"/>
              <w:ind w:left="20" w:right="-18" w:firstLine="0"/>
            </w:pPr>
            <w:r>
              <w:drawing>
                <wp:anchor simplePos="0" relativeHeight="251659544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line">
                    <wp:posOffset>340634</wp:posOffset>
                  </wp:positionV>
                  <wp:extent cx="6800088" cy="1524"/>
                  <wp:effectExtent l="0" t="0" r="0" b="0"/>
                  <wp:wrapNone/>
                  <wp:docPr id="1862" name="Freeform 18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43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line">
                    <wp:posOffset>340634</wp:posOffset>
                  </wp:positionV>
                  <wp:extent cx="6800088" cy="180"/>
                  <wp:effectExtent l="0" t="0" r="0" b="0"/>
                  <wp:wrapNone/>
                  <wp:docPr id="1863" name="Freeform 18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64" w:lineRule="exact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64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763131751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64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parotěsné zábrany do SDK podhledu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64" w:lineRule="exact"/>
              <w:ind w:left="18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64" w:lineRule="exact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2,158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64" w:lineRule="exact"/>
              <w:ind w:left="80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64" w:lineRule="exact"/>
              <w:ind w:left="122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118,69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"1NP"0,83*2,6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2,158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</w:tabs>
        <w:spacing w:before="0" w:after="0" w:line="320" w:lineRule="exact"/>
        <w:ind w:left="82" w:right="0" w:firstLine="0"/>
      </w:pPr>
      <w:r>
        <w:drawing>
          <wp:anchor simplePos="0" relativeHeight="25165916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10180</wp:posOffset>
            </wp:positionV>
            <wp:extent cx="1524" cy="248412"/>
            <wp:effectExtent l="0" t="0" r="0" b="0"/>
            <wp:wrapNone/>
            <wp:docPr id="1864" name="Freeform 1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10180</wp:posOffset>
            </wp:positionV>
            <wp:extent cx="180" cy="248411"/>
            <wp:effectExtent l="0" t="0" r="0" b="0"/>
            <wp:wrapNone/>
            <wp:docPr id="1865" name="Freeform 1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11704</wp:posOffset>
            </wp:positionV>
            <wp:extent cx="1536" cy="246888"/>
            <wp:effectExtent l="0" t="0" r="0" b="0"/>
            <wp:wrapNone/>
            <wp:docPr id="1866" name="Freeform 1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867" name="Freeform 1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868" name="Freeform 1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869" name="Freeform 1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11704</wp:posOffset>
            </wp:positionV>
            <wp:extent cx="1536" cy="246888"/>
            <wp:effectExtent l="0" t="0" r="0" b="0"/>
            <wp:wrapNone/>
            <wp:docPr id="1870" name="Freeform 1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871" name="Freeform 1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872" name="Freeform 1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873" name="Freeform 1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874" name="Freeform 1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875" name="Freeform 1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876" name="Freeform 1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877" name="Freeform 1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878" name="Freeform 1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879" name="Freeform 1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1880" name="Freeform 1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1881" name="Freeform 1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line">
              <wp:posOffset>64008</wp:posOffset>
            </wp:positionV>
            <wp:extent cx="6849163" cy="616396"/>
            <wp:effectExtent l="0" t="0" r="0" b="0"/>
            <wp:wrapNone/>
            <wp:docPr id="1882" name="Freeform 18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64008"/>
                      <a:ext cx="6734863" cy="50209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50"/>
                            <w:tab w:val="left" w:pos="7214"/>
                            <w:tab w:val="left" w:pos="8452"/>
                            <w:tab w:val="left" w:pos="10204"/>
                          </w:tabs>
                          <w:spacing w:before="0" w:after="0" w:line="320" w:lineRule="exact"/>
                          <w:ind w:left="2006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oheň - třída E) 110g/m2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2,425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10"/>
                            <w:sz w:val="16"/>
                            <w:szCs w:val="16"/>
                          </w:rPr>
                          <w:t>48,50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2,158*1,1235 'Přepočtené koeficientem množství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2,425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171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763131811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Demontáž SDK podhledu s nosnou kcí dřevěnou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170	</w:t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M	</w:t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28329274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fólie PE vy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tu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ž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ená pro parotěsnou vrstvu (reakce na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4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-98679</wp:posOffset>
            </wp:positionV>
            <wp:extent cx="6800088" cy="1524"/>
            <wp:effectExtent l="0" t="0" r="0" b="0"/>
            <wp:wrapNone/>
            <wp:docPr id="1883" name="Freeform 1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-98679</wp:posOffset>
            </wp:positionV>
            <wp:extent cx="6800088" cy="180"/>
            <wp:effectExtent l="0" t="0" r="0" b="0"/>
            <wp:wrapNone/>
            <wp:docPr id="1884" name="Freeform 1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17145</wp:posOffset>
            </wp:positionV>
            <wp:extent cx="6800088" cy="180"/>
            <wp:effectExtent l="0" t="0" r="0" b="0"/>
            <wp:wrapNone/>
            <wp:docPr id="1885" name="Freeform 1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17145</wp:posOffset>
            </wp:positionV>
            <wp:extent cx="1524" cy="248412"/>
            <wp:effectExtent l="0" t="0" r="0" b="0"/>
            <wp:wrapNone/>
            <wp:docPr id="1886" name="Freeform 1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17145</wp:posOffset>
            </wp:positionV>
            <wp:extent cx="6800088" cy="1524"/>
            <wp:effectExtent l="0" t="0" r="0" b="0"/>
            <wp:wrapNone/>
            <wp:docPr id="1887" name="Freeform 1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17145</wp:posOffset>
            </wp:positionV>
            <wp:extent cx="180" cy="248411"/>
            <wp:effectExtent l="0" t="0" r="0" b="0"/>
            <wp:wrapNone/>
            <wp:docPr id="1888" name="Freeform 1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18669</wp:posOffset>
            </wp:positionV>
            <wp:extent cx="1536" cy="246888"/>
            <wp:effectExtent l="0" t="0" r="0" b="0"/>
            <wp:wrapNone/>
            <wp:docPr id="1889" name="Freeform 1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18669</wp:posOffset>
            </wp:positionV>
            <wp:extent cx="180" cy="246888"/>
            <wp:effectExtent l="0" t="0" r="0" b="0"/>
            <wp:wrapNone/>
            <wp:docPr id="1890" name="Freeform 1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18669</wp:posOffset>
            </wp:positionV>
            <wp:extent cx="1524" cy="246888"/>
            <wp:effectExtent l="0" t="0" r="0" b="0"/>
            <wp:wrapNone/>
            <wp:docPr id="1891" name="Freeform 1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18669</wp:posOffset>
            </wp:positionV>
            <wp:extent cx="180" cy="246888"/>
            <wp:effectExtent l="0" t="0" r="0" b="0"/>
            <wp:wrapNone/>
            <wp:docPr id="1892" name="Freeform 1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18669</wp:posOffset>
            </wp:positionV>
            <wp:extent cx="1536" cy="246888"/>
            <wp:effectExtent l="0" t="0" r="0" b="0"/>
            <wp:wrapNone/>
            <wp:docPr id="1893" name="Freeform 1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18669</wp:posOffset>
            </wp:positionV>
            <wp:extent cx="180" cy="246888"/>
            <wp:effectExtent l="0" t="0" r="0" b="0"/>
            <wp:wrapNone/>
            <wp:docPr id="1894" name="Freeform 1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18669</wp:posOffset>
            </wp:positionV>
            <wp:extent cx="1524" cy="246888"/>
            <wp:effectExtent l="0" t="0" r="0" b="0"/>
            <wp:wrapNone/>
            <wp:docPr id="1895" name="Freeform 1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18669</wp:posOffset>
            </wp:positionV>
            <wp:extent cx="180" cy="246888"/>
            <wp:effectExtent l="0" t="0" r="0" b="0"/>
            <wp:wrapNone/>
            <wp:docPr id="1896" name="Freeform 1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18669</wp:posOffset>
            </wp:positionV>
            <wp:extent cx="1524" cy="246888"/>
            <wp:effectExtent l="0" t="0" r="0" b="0"/>
            <wp:wrapNone/>
            <wp:docPr id="1897" name="Freeform 1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18669</wp:posOffset>
            </wp:positionV>
            <wp:extent cx="180" cy="246888"/>
            <wp:effectExtent l="0" t="0" r="0" b="0"/>
            <wp:wrapNone/>
            <wp:docPr id="1898" name="Freeform 1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18669</wp:posOffset>
            </wp:positionV>
            <wp:extent cx="1524" cy="246888"/>
            <wp:effectExtent l="0" t="0" r="0" b="0"/>
            <wp:wrapNone/>
            <wp:docPr id="1899" name="Freeform 1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18669</wp:posOffset>
            </wp:positionV>
            <wp:extent cx="180" cy="246888"/>
            <wp:effectExtent l="0" t="0" r="0" b="0"/>
            <wp:wrapNone/>
            <wp:docPr id="1900" name="Freeform 1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18669</wp:posOffset>
            </wp:positionV>
            <wp:extent cx="1524" cy="246888"/>
            <wp:effectExtent l="0" t="0" r="0" b="0"/>
            <wp:wrapNone/>
            <wp:docPr id="1901" name="Freeform 1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18669</wp:posOffset>
            </wp:positionV>
            <wp:extent cx="180" cy="246888"/>
            <wp:effectExtent l="0" t="0" r="0" b="0"/>
            <wp:wrapNone/>
            <wp:docPr id="1902" name="Freeform 1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18669</wp:posOffset>
            </wp:positionV>
            <wp:extent cx="1524" cy="246888"/>
            <wp:effectExtent l="0" t="0" r="0" b="0"/>
            <wp:wrapNone/>
            <wp:docPr id="1903" name="Freeform 1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18669</wp:posOffset>
            </wp:positionV>
            <wp:extent cx="180" cy="246888"/>
            <wp:effectExtent l="0" t="0" r="0" b="0"/>
            <wp:wrapNone/>
            <wp:docPr id="1904" name="Freeform 1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-105818</wp:posOffset>
            </wp:positionV>
            <wp:extent cx="6867412" cy="965398"/>
            <wp:effectExtent l="0" t="0" r="0" b="0"/>
            <wp:wrapNone/>
            <wp:docPr id="1905" name="Freeform 19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-105818"/>
                      <a:ext cx="6753112" cy="851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62"/>
                            <w:tab w:val="left" w:pos="7153"/>
                            <w:tab w:val="left" w:pos="8392"/>
                            <w:tab w:val="left" w:pos="10009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opláštění jednoduché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1 500,00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"1NP-demont.podhled"5,0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"2NP-demont.podhled"5,0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"3NP-demont.podhled"5,0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11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15,000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172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763171117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Montáž klapek revizních SDK kcí vel. přes 1 m2 pro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55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88772</wp:posOffset>
            </wp:positionV>
            <wp:extent cx="6800088" cy="1524"/>
            <wp:effectExtent l="0" t="0" r="0" b="0"/>
            <wp:wrapNone/>
            <wp:docPr id="1906" name="Freeform 1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88772</wp:posOffset>
            </wp:positionV>
            <wp:extent cx="6800088" cy="180"/>
            <wp:effectExtent l="0" t="0" r="0" b="0"/>
            <wp:wrapNone/>
            <wp:docPr id="1907" name="Freeform 1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5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26276</wp:posOffset>
            </wp:positionV>
            <wp:extent cx="6800088" cy="1537"/>
            <wp:effectExtent l="0" t="0" r="0" b="0"/>
            <wp:wrapNone/>
            <wp:docPr id="1908" name="Freeform 1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26289</wp:posOffset>
            </wp:positionV>
            <wp:extent cx="6800088" cy="180"/>
            <wp:effectExtent l="0" t="0" r="0" b="0"/>
            <wp:wrapNone/>
            <wp:docPr id="1909" name="Freeform 1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26276</wp:posOffset>
            </wp:positionV>
            <wp:extent cx="1524" cy="248425"/>
            <wp:effectExtent l="0" t="0" r="0" b="0"/>
            <wp:wrapNone/>
            <wp:docPr id="1910" name="Freeform 1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26289</wp:posOffset>
            </wp:positionV>
            <wp:extent cx="180" cy="248411"/>
            <wp:effectExtent l="0" t="0" r="0" b="0"/>
            <wp:wrapNone/>
            <wp:docPr id="1911" name="Freeform 1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27813</wp:posOffset>
            </wp:positionV>
            <wp:extent cx="1536" cy="246888"/>
            <wp:effectExtent l="0" t="0" r="0" b="0"/>
            <wp:wrapNone/>
            <wp:docPr id="1912" name="Freeform 1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27813</wp:posOffset>
            </wp:positionV>
            <wp:extent cx="180" cy="246888"/>
            <wp:effectExtent l="0" t="0" r="0" b="0"/>
            <wp:wrapNone/>
            <wp:docPr id="1913" name="Freeform 1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27813</wp:posOffset>
            </wp:positionV>
            <wp:extent cx="1524" cy="246888"/>
            <wp:effectExtent l="0" t="0" r="0" b="0"/>
            <wp:wrapNone/>
            <wp:docPr id="1914" name="Freeform 1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27813</wp:posOffset>
            </wp:positionV>
            <wp:extent cx="180" cy="246888"/>
            <wp:effectExtent l="0" t="0" r="0" b="0"/>
            <wp:wrapNone/>
            <wp:docPr id="1915" name="Freeform 1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27813</wp:posOffset>
            </wp:positionV>
            <wp:extent cx="1536" cy="246888"/>
            <wp:effectExtent l="0" t="0" r="0" b="0"/>
            <wp:wrapNone/>
            <wp:docPr id="1916" name="Freeform 1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27813</wp:posOffset>
            </wp:positionV>
            <wp:extent cx="180" cy="246888"/>
            <wp:effectExtent l="0" t="0" r="0" b="0"/>
            <wp:wrapNone/>
            <wp:docPr id="1917" name="Freeform 1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27813</wp:posOffset>
            </wp:positionV>
            <wp:extent cx="1524" cy="246888"/>
            <wp:effectExtent l="0" t="0" r="0" b="0"/>
            <wp:wrapNone/>
            <wp:docPr id="1918" name="Freeform 1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27813</wp:posOffset>
            </wp:positionV>
            <wp:extent cx="180" cy="246888"/>
            <wp:effectExtent l="0" t="0" r="0" b="0"/>
            <wp:wrapNone/>
            <wp:docPr id="1919" name="Freeform 1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27813</wp:posOffset>
            </wp:positionV>
            <wp:extent cx="1524" cy="246888"/>
            <wp:effectExtent l="0" t="0" r="0" b="0"/>
            <wp:wrapNone/>
            <wp:docPr id="1920" name="Freeform 1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27813</wp:posOffset>
            </wp:positionV>
            <wp:extent cx="180" cy="246888"/>
            <wp:effectExtent l="0" t="0" r="0" b="0"/>
            <wp:wrapNone/>
            <wp:docPr id="1921" name="Freeform 1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27813</wp:posOffset>
            </wp:positionV>
            <wp:extent cx="1524" cy="246888"/>
            <wp:effectExtent l="0" t="0" r="0" b="0"/>
            <wp:wrapNone/>
            <wp:docPr id="1922" name="Freeform 1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27813</wp:posOffset>
            </wp:positionV>
            <wp:extent cx="180" cy="246888"/>
            <wp:effectExtent l="0" t="0" r="0" b="0"/>
            <wp:wrapNone/>
            <wp:docPr id="1923" name="Freeform 1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27813</wp:posOffset>
            </wp:positionV>
            <wp:extent cx="1524" cy="246888"/>
            <wp:effectExtent l="0" t="0" r="0" b="0"/>
            <wp:wrapNone/>
            <wp:docPr id="1924" name="Freeform 1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27813</wp:posOffset>
            </wp:positionV>
            <wp:extent cx="180" cy="246888"/>
            <wp:effectExtent l="0" t="0" r="0" b="0"/>
            <wp:wrapNone/>
            <wp:docPr id="1925" name="Freeform 1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27813</wp:posOffset>
            </wp:positionV>
            <wp:extent cx="1524" cy="246888"/>
            <wp:effectExtent l="0" t="0" r="0" b="0"/>
            <wp:wrapNone/>
            <wp:docPr id="1926" name="Freeform 1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27813</wp:posOffset>
            </wp:positionV>
            <wp:extent cx="180" cy="246888"/>
            <wp:effectExtent l="0" t="0" r="0" b="0"/>
            <wp:wrapNone/>
            <wp:docPr id="1927" name="Freeform 1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6246"/>
          <w:tab w:val="left" w:pos="7338"/>
          <w:tab w:val="left" w:pos="7387"/>
          <w:tab w:val="left" w:pos="8353"/>
          <w:tab w:val="left" w:pos="10105"/>
        </w:tabs>
        <w:spacing w:before="0" w:after="0" w:line="172" w:lineRule="exact"/>
        <w:ind w:left="413" w:right="83" w:firstLine="1689"/>
      </w:pPr>
      <w:r>
        <w:drawing>
          <wp:anchor simplePos="0" relativeHeight="25165955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190769</wp:posOffset>
            </wp:positionV>
            <wp:extent cx="6800088" cy="1537"/>
            <wp:effectExtent l="0" t="0" r="0" b="0"/>
            <wp:wrapNone/>
            <wp:docPr id="1928" name="Freeform 1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190782</wp:posOffset>
            </wp:positionV>
            <wp:extent cx="6800088" cy="180"/>
            <wp:effectExtent l="0" t="0" r="0" b="0"/>
            <wp:wrapNone/>
            <wp:docPr id="1929" name="Freeform 1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příčky nebo předsazené stěny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kus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1,000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1 000,00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1 000,00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"2NP"1		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6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9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562457024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dvířka revi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800x2000 bílá vč.rámu se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ámkem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58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64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46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97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330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304" w:lineRule="exact"/>
              <w:ind w:left="18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304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304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763181311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304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jednokřídlové kovové zárubně do SDK příčky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304" w:lineRule="exact"/>
              <w:ind w:left="17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304" w:lineRule="exact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304" w:lineRule="exact"/>
              <w:ind w:left="71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304" w:lineRule="exact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4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"1PP,1,2,3NP" 4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5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-128211</wp:posOffset>
                  </wp:positionH>
                  <wp:positionV relativeFrom="line">
                    <wp:posOffset>99582</wp:posOffset>
                  </wp:positionV>
                  <wp:extent cx="6849199" cy="592062"/>
                  <wp:effectExtent l="0" t="0" r="0" b="0"/>
                  <wp:wrapNone/>
                  <wp:docPr id="1930" name="Freeform 19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53" y="99582"/>
                            <a:ext cx="6734899" cy="4777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  <w:tab w:val="left" w:pos="6136"/>
                                  <w:tab w:val="left" w:pos="7213"/>
                                  <w:tab w:val="left" w:pos="8229"/>
                                  <w:tab w:val="left" w:pos="9981"/>
                                </w:tabs>
                                <w:spacing w:before="0" w:after="0" w:line="429" w:lineRule="exact"/>
                                <w:ind w:left="0" w:right="0" w:firstLine="2006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tl stěny 75-100mm ro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měru 900/1970, 2100mm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4,000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1 990,00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7 960,00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176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998763403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Přesun hmot procentní pro konstrukce montované z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9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55331591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árubeň jednokřídlá ocelová pro sádrokartonové příčky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desek v objektech v přes 12 do 24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501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760"/>
        </w:tabs>
        <w:spacing w:before="180" w:after="0" w:line="242" w:lineRule="exact"/>
        <w:ind w:left="336" w:right="165" w:firstLine="0"/>
        <w:jc w:val="right"/>
      </w:pPr>
      <w:r>
        <w:drawing>
          <wp:anchor simplePos="0" relativeHeight="25165956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292674</wp:posOffset>
            </wp:positionV>
            <wp:extent cx="6800088" cy="1524"/>
            <wp:effectExtent l="0" t="0" r="0" b="0"/>
            <wp:wrapNone/>
            <wp:docPr id="1931" name="Freeform 1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292674</wp:posOffset>
            </wp:positionV>
            <wp:extent cx="6800088" cy="180"/>
            <wp:effectExtent l="0" t="0" r="0" b="0"/>
            <wp:wrapNone/>
            <wp:docPr id="1932" name="Freeform 1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764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Konstrukce klempířské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161 772,00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251"/>
          <w:tab w:val="left" w:pos="8489"/>
          <w:tab w:val="left" w:pos="10107"/>
        </w:tabs>
        <w:spacing w:before="0" w:after="0" w:line="221" w:lineRule="exact"/>
        <w:ind w:left="97" w:right="0" w:firstLine="0"/>
      </w:pPr>
      <w:r>
        <w:drawing>
          <wp:anchor simplePos="0" relativeHeight="25165925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1933" name="Freeform 1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80" cy="169163"/>
            <wp:effectExtent l="0" t="0" r="0" b="0"/>
            <wp:wrapNone/>
            <wp:docPr id="1934" name="Freeform 1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1935" name="Freeform 1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936" name="Freeform 1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1937" name="Freeform 1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938" name="Freeform 1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1939" name="Freeform 1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940" name="Freeform 1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1941" name="Freeform 1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942" name="Freeform 1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1943" name="Freeform 1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944" name="Freeform 1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1945" name="Freeform 1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946" name="Freeform 1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1947" name="Freeform 1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948" name="Freeform 1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1949" name="Freeform 1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1950" name="Freeform 1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764001821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Demontáž krytiny ze svitků nebo tabulí do suti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15,960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1 596,00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57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3595</wp:posOffset>
            </wp:positionV>
            <wp:extent cx="6800088" cy="1524"/>
            <wp:effectExtent l="0" t="0" r="0" b="0"/>
            <wp:wrapNone/>
            <wp:docPr id="1951" name="Freeform 1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3595</wp:posOffset>
            </wp:positionV>
            <wp:extent cx="6800088" cy="180"/>
            <wp:effectExtent l="0" t="0" r="0" b="0"/>
            <wp:wrapNone/>
            <wp:docPr id="1952" name="Freeform 1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119419</wp:posOffset>
            </wp:positionV>
            <wp:extent cx="6800088" cy="1524"/>
            <wp:effectExtent l="0" t="0" r="0" b="0"/>
            <wp:wrapNone/>
            <wp:docPr id="1953" name="Freeform 1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119419</wp:posOffset>
            </wp:positionV>
            <wp:extent cx="6800088" cy="180"/>
            <wp:effectExtent l="0" t="0" r="0" b="0"/>
            <wp:wrapNone/>
            <wp:docPr id="1954" name="Freeform 1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3,8*4,2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15,960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97" w:right="0" w:firstLine="0"/>
      </w:pPr>
      <w:r>
        <w:drawing>
          <wp:anchor simplePos="0" relativeHeight="25165927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1955" name="Freeform 1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80" cy="248411"/>
            <wp:effectExtent l="0" t="0" r="0" b="0"/>
            <wp:wrapNone/>
            <wp:docPr id="1956" name="Freeform 1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1957" name="Freeform 1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958" name="Freeform 1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959" name="Freeform 1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960" name="Freeform 1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1961" name="Freeform 1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962" name="Freeform 1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963" name="Freeform 1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964" name="Freeform 1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965" name="Freeform 1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966" name="Freeform 1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967" name="Freeform 1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968" name="Freeform 1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969" name="Freeform 1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970" name="Freeform 1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1971" name="Freeform 1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1972" name="Freeform 1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178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764002841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Demontáž oplechování horních ploch zdí a nadezdívek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-293525</wp:posOffset>
            </wp:positionV>
            <wp:extent cx="6867472" cy="965411"/>
            <wp:effectExtent l="0" t="0" r="0" b="0"/>
            <wp:wrapNone/>
            <wp:docPr id="1973" name="Freeform 19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-293525"/>
                      <a:ext cx="6753172" cy="85111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208"/>
                            <w:tab w:val="left" w:pos="7242"/>
                            <w:tab w:val="left" w:pos="8392"/>
                            <w:tab w:val="left" w:pos="10144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do suti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700,00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"mezipatro-oplechování soklu"7,0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7,000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  <w:tab w:val="left" w:pos="6208"/>
                            <w:tab w:val="left" w:pos="7154"/>
                            <w:tab w:val="left" w:pos="8481"/>
                            <w:tab w:val="left" w:pos="10144"/>
                          </w:tabs>
                          <w:spacing w:before="0" w:after="0" w:line="221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179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764004861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Demontáž svodu do suti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15,540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777,00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11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"-1,89+13,65"15,54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15,540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418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180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764222403	</w:t>
                        </w:r>
                        <w:r>
                          <w:rPr lang="cs-CZ" sz="16" baseline="-19" dirty="0">
                            <w:jc w:val="left"/>
                            <w:rFonts w:ascii="Arial" w:hAnsi="Arial" w:cs="Arial"/>
                            <w:color w:val="000000"/>
                            <w:spacing w:val="-134"/>
                            <w:position w:val="-19"/>
                            <w:sz w:val="16"/>
                            <w:szCs w:val="16"/>
                          </w:rPr>
                          <w:t>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Oplechování štítu závětrnou lištou z Al plechu rš 250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57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-98933</wp:posOffset>
            </wp:positionV>
            <wp:extent cx="6800088" cy="1524"/>
            <wp:effectExtent l="0" t="0" r="0" b="0"/>
            <wp:wrapNone/>
            <wp:docPr id="1974" name="Freeform 1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-98933</wp:posOffset>
            </wp:positionV>
            <wp:extent cx="6800088" cy="180"/>
            <wp:effectExtent l="0" t="0" r="0" b="0"/>
            <wp:wrapNone/>
            <wp:docPr id="1975" name="Freeform 1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16878</wp:posOffset>
            </wp:positionV>
            <wp:extent cx="6800088" cy="1537"/>
            <wp:effectExtent l="0" t="0" r="0" b="0"/>
            <wp:wrapNone/>
            <wp:docPr id="1976" name="Freeform 1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16891</wp:posOffset>
            </wp:positionV>
            <wp:extent cx="6800088" cy="180"/>
            <wp:effectExtent l="0" t="0" r="0" b="0"/>
            <wp:wrapNone/>
            <wp:docPr id="1977" name="Freeform 1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16891</wp:posOffset>
            </wp:positionV>
            <wp:extent cx="1524" cy="169164"/>
            <wp:effectExtent l="0" t="0" r="0" b="0"/>
            <wp:wrapNone/>
            <wp:docPr id="1978" name="Freeform 1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16891</wp:posOffset>
            </wp:positionV>
            <wp:extent cx="180" cy="169163"/>
            <wp:effectExtent l="0" t="0" r="0" b="0"/>
            <wp:wrapNone/>
            <wp:docPr id="1979" name="Freeform 1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18428</wp:posOffset>
            </wp:positionV>
            <wp:extent cx="1536" cy="167627"/>
            <wp:effectExtent l="0" t="0" r="0" b="0"/>
            <wp:wrapNone/>
            <wp:docPr id="1980" name="Freeform 1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7"/>
                    </a:xfrm>
                    <a:custGeom>
                      <a:rect l="l" t="t" r="r" b="b"/>
                      <a:pathLst>
                        <a:path w="1536" h="167627">
                          <a:moveTo>
                            <a:pt x="0" y="167627"/>
                          </a:moveTo>
                          <a:lnTo>
                            <a:pt x="1536" y="167627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18415</wp:posOffset>
            </wp:positionV>
            <wp:extent cx="180" cy="167639"/>
            <wp:effectExtent l="0" t="0" r="0" b="0"/>
            <wp:wrapNone/>
            <wp:docPr id="1981" name="Freeform 1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18428</wp:posOffset>
            </wp:positionV>
            <wp:extent cx="1524" cy="167627"/>
            <wp:effectExtent l="0" t="0" r="0" b="0"/>
            <wp:wrapNone/>
            <wp:docPr id="1982" name="Freeform 1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18415</wp:posOffset>
            </wp:positionV>
            <wp:extent cx="180" cy="167639"/>
            <wp:effectExtent l="0" t="0" r="0" b="0"/>
            <wp:wrapNone/>
            <wp:docPr id="1983" name="Freeform 1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18428</wp:posOffset>
            </wp:positionV>
            <wp:extent cx="1536" cy="167627"/>
            <wp:effectExtent l="0" t="0" r="0" b="0"/>
            <wp:wrapNone/>
            <wp:docPr id="1984" name="Freeform 1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7"/>
                    </a:xfrm>
                    <a:custGeom>
                      <a:rect l="l" t="t" r="r" b="b"/>
                      <a:pathLst>
                        <a:path w="1536" h="167627">
                          <a:moveTo>
                            <a:pt x="0" y="167627"/>
                          </a:moveTo>
                          <a:lnTo>
                            <a:pt x="1536" y="167627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18415</wp:posOffset>
            </wp:positionV>
            <wp:extent cx="180" cy="167639"/>
            <wp:effectExtent l="0" t="0" r="0" b="0"/>
            <wp:wrapNone/>
            <wp:docPr id="1985" name="Freeform 1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18428</wp:posOffset>
            </wp:positionV>
            <wp:extent cx="1524" cy="167627"/>
            <wp:effectExtent l="0" t="0" r="0" b="0"/>
            <wp:wrapNone/>
            <wp:docPr id="1986" name="Freeform 1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18415</wp:posOffset>
            </wp:positionV>
            <wp:extent cx="180" cy="167639"/>
            <wp:effectExtent l="0" t="0" r="0" b="0"/>
            <wp:wrapNone/>
            <wp:docPr id="1987" name="Freeform 1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18428</wp:posOffset>
            </wp:positionV>
            <wp:extent cx="1524" cy="167627"/>
            <wp:effectExtent l="0" t="0" r="0" b="0"/>
            <wp:wrapNone/>
            <wp:docPr id="1988" name="Freeform 1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18415</wp:posOffset>
            </wp:positionV>
            <wp:extent cx="180" cy="167639"/>
            <wp:effectExtent l="0" t="0" r="0" b="0"/>
            <wp:wrapNone/>
            <wp:docPr id="1989" name="Freeform 1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18428</wp:posOffset>
            </wp:positionV>
            <wp:extent cx="1524" cy="167627"/>
            <wp:effectExtent l="0" t="0" r="0" b="0"/>
            <wp:wrapNone/>
            <wp:docPr id="1990" name="Freeform 1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18415</wp:posOffset>
            </wp:positionV>
            <wp:extent cx="180" cy="167639"/>
            <wp:effectExtent l="0" t="0" r="0" b="0"/>
            <wp:wrapNone/>
            <wp:docPr id="1991" name="Freeform 1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18428</wp:posOffset>
            </wp:positionV>
            <wp:extent cx="1524" cy="167627"/>
            <wp:effectExtent l="0" t="0" r="0" b="0"/>
            <wp:wrapNone/>
            <wp:docPr id="1992" name="Freeform 1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18415</wp:posOffset>
            </wp:positionV>
            <wp:extent cx="180" cy="167639"/>
            <wp:effectExtent l="0" t="0" r="0" b="0"/>
            <wp:wrapNone/>
            <wp:docPr id="1993" name="Freeform 1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18428</wp:posOffset>
            </wp:positionV>
            <wp:extent cx="1524" cy="167627"/>
            <wp:effectExtent l="0" t="0" r="0" b="0"/>
            <wp:wrapNone/>
            <wp:docPr id="1994" name="Freeform 1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18415</wp:posOffset>
            </wp:positionV>
            <wp:extent cx="180" cy="167639"/>
            <wp:effectExtent l="0" t="0" r="0" b="0"/>
            <wp:wrapNone/>
            <wp:docPr id="1995" name="Freeform 1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7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9271</wp:posOffset>
            </wp:positionV>
            <wp:extent cx="6800088" cy="1524"/>
            <wp:effectExtent l="0" t="0" r="0" b="0"/>
            <wp:wrapNone/>
            <wp:docPr id="1996" name="Freeform 1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9271</wp:posOffset>
            </wp:positionV>
            <wp:extent cx="6800088" cy="180"/>
            <wp:effectExtent l="0" t="0" r="0" b="0"/>
            <wp:wrapNone/>
            <wp:docPr id="1997" name="Freeform 1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125082</wp:posOffset>
            </wp:positionV>
            <wp:extent cx="1524" cy="248424"/>
            <wp:effectExtent l="0" t="0" r="0" b="0"/>
            <wp:wrapNone/>
            <wp:docPr id="1998" name="Freeform 1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4"/>
                    </a:xfrm>
                    <a:custGeom>
                      <a:rect l="l" t="t" r="r" b="b"/>
                      <a:pathLst>
                        <a:path w="1524" h="248424">
                          <a:moveTo>
                            <a:pt x="0" y="248424"/>
                          </a:moveTo>
                          <a:lnTo>
                            <a:pt x="1524" y="2484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125083</wp:posOffset>
            </wp:positionV>
            <wp:extent cx="6800088" cy="1537"/>
            <wp:effectExtent l="0" t="0" r="0" b="0"/>
            <wp:wrapNone/>
            <wp:docPr id="1999" name="Freeform 1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125095</wp:posOffset>
            </wp:positionV>
            <wp:extent cx="6800088" cy="180"/>
            <wp:effectExtent l="0" t="0" r="0" b="0"/>
            <wp:wrapNone/>
            <wp:docPr id="2000" name="Freeform 2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125095</wp:posOffset>
            </wp:positionV>
            <wp:extent cx="180" cy="248411"/>
            <wp:effectExtent l="0" t="0" r="0" b="0"/>
            <wp:wrapNone/>
            <wp:docPr id="2001" name="Freeform 2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08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-48641</wp:posOffset>
            </wp:positionV>
            <wp:extent cx="1536" cy="246888"/>
            <wp:effectExtent l="0" t="0" r="0" b="0"/>
            <wp:wrapNone/>
            <wp:docPr id="2002" name="Freeform 2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-48641</wp:posOffset>
            </wp:positionV>
            <wp:extent cx="180" cy="246888"/>
            <wp:effectExtent l="0" t="0" r="0" b="0"/>
            <wp:wrapNone/>
            <wp:docPr id="2003" name="Freeform 2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-48641</wp:posOffset>
            </wp:positionV>
            <wp:extent cx="1524" cy="246888"/>
            <wp:effectExtent l="0" t="0" r="0" b="0"/>
            <wp:wrapNone/>
            <wp:docPr id="2004" name="Freeform 2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-48641</wp:posOffset>
            </wp:positionV>
            <wp:extent cx="180" cy="246888"/>
            <wp:effectExtent l="0" t="0" r="0" b="0"/>
            <wp:wrapNone/>
            <wp:docPr id="2005" name="Freeform 2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-48641</wp:posOffset>
            </wp:positionV>
            <wp:extent cx="1536" cy="246888"/>
            <wp:effectExtent l="0" t="0" r="0" b="0"/>
            <wp:wrapNone/>
            <wp:docPr id="2006" name="Freeform 2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-48641</wp:posOffset>
            </wp:positionV>
            <wp:extent cx="180" cy="246888"/>
            <wp:effectExtent l="0" t="0" r="0" b="0"/>
            <wp:wrapNone/>
            <wp:docPr id="2007" name="Freeform 2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-48641</wp:posOffset>
            </wp:positionV>
            <wp:extent cx="1524" cy="246888"/>
            <wp:effectExtent l="0" t="0" r="0" b="0"/>
            <wp:wrapNone/>
            <wp:docPr id="2008" name="Freeform 2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-48641</wp:posOffset>
            </wp:positionV>
            <wp:extent cx="180" cy="246888"/>
            <wp:effectExtent l="0" t="0" r="0" b="0"/>
            <wp:wrapNone/>
            <wp:docPr id="2009" name="Freeform 2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-48641</wp:posOffset>
            </wp:positionV>
            <wp:extent cx="1524" cy="246888"/>
            <wp:effectExtent l="0" t="0" r="0" b="0"/>
            <wp:wrapNone/>
            <wp:docPr id="2010" name="Freeform 2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-48641</wp:posOffset>
            </wp:positionV>
            <wp:extent cx="180" cy="246888"/>
            <wp:effectExtent l="0" t="0" r="0" b="0"/>
            <wp:wrapNone/>
            <wp:docPr id="2011" name="Freeform 2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-48641</wp:posOffset>
            </wp:positionV>
            <wp:extent cx="1524" cy="246888"/>
            <wp:effectExtent l="0" t="0" r="0" b="0"/>
            <wp:wrapNone/>
            <wp:docPr id="2012" name="Freeform 2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-48641</wp:posOffset>
            </wp:positionV>
            <wp:extent cx="180" cy="246888"/>
            <wp:effectExtent l="0" t="0" r="0" b="0"/>
            <wp:wrapNone/>
            <wp:docPr id="2013" name="Freeform 2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-48641</wp:posOffset>
            </wp:positionV>
            <wp:extent cx="1524" cy="246888"/>
            <wp:effectExtent l="0" t="0" r="0" b="0"/>
            <wp:wrapNone/>
            <wp:docPr id="2014" name="Freeform 2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-48641</wp:posOffset>
            </wp:positionV>
            <wp:extent cx="180" cy="246888"/>
            <wp:effectExtent l="0" t="0" r="0" b="0"/>
            <wp:wrapNone/>
            <wp:docPr id="2015" name="Freeform 2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-48641</wp:posOffset>
            </wp:positionV>
            <wp:extent cx="1524" cy="246888"/>
            <wp:effectExtent l="0" t="0" r="0" b="0"/>
            <wp:wrapNone/>
            <wp:docPr id="2016" name="Freeform 2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-48641</wp:posOffset>
            </wp:positionV>
            <wp:extent cx="180" cy="246888"/>
            <wp:effectExtent l="0" t="0" r="0" b="0"/>
            <wp:wrapNone/>
            <wp:docPr id="2017" name="Freeform 2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391908</wp:posOffset>
            </wp:positionH>
            <wp:positionV relativeFrom="paragraph">
              <wp:posOffset>2131</wp:posOffset>
            </wp:positionV>
            <wp:extent cx="6867358" cy="681948"/>
            <wp:effectExtent l="0" t="0" r="0" b="0"/>
            <wp:wrapNone/>
            <wp:docPr id="2018" name="Freeform 20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8" y="2131"/>
                      <a:ext cx="6753058" cy="5676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208"/>
                            <w:tab w:val="left" w:pos="7242"/>
                            <w:tab w:val="left" w:pos="8258"/>
                            <w:tab w:val="left" w:pos="9921"/>
                          </w:tabs>
                          <w:spacing w:before="0" w:after="0" w:line="322" w:lineRule="exact"/>
                          <w:ind w:left="2143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2 200,00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15 400,00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"K8"7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7,000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418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181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764222433	</w:t>
                        </w:r>
                        <w:r>
                          <w:rPr lang="cs-CZ" sz="16" baseline="-19" dirty="0">
                            <w:jc w:val="left"/>
                            <w:rFonts w:ascii="Arial" w:hAnsi="Arial" w:cs="Arial"/>
                            <w:color w:val="000000"/>
                            <w:spacing w:val="-134"/>
                            <w:position w:val="-19"/>
                            <w:sz w:val="16"/>
                            <w:szCs w:val="16"/>
                          </w:rPr>
                          <w:t>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Oplechování rovné okapové hrany z Al plechu rš 250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8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21450</wp:posOffset>
            </wp:positionV>
            <wp:extent cx="6800088" cy="1536"/>
            <wp:effectExtent l="0" t="0" r="0" b="0"/>
            <wp:wrapNone/>
            <wp:docPr id="2019" name="Freeform 2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21463</wp:posOffset>
            </wp:positionV>
            <wp:extent cx="6800088" cy="180"/>
            <wp:effectExtent l="0" t="0" r="0" b="0"/>
            <wp:wrapNone/>
            <wp:docPr id="2020" name="Freeform 2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137287</wp:posOffset>
            </wp:positionV>
            <wp:extent cx="6800088" cy="180"/>
            <wp:effectExtent l="0" t="0" r="0" b="0"/>
            <wp:wrapNone/>
            <wp:docPr id="2021" name="Freeform 2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137287</wp:posOffset>
            </wp:positionV>
            <wp:extent cx="6800088" cy="1524"/>
            <wp:effectExtent l="0" t="0" r="0" b="0"/>
            <wp:wrapNone/>
            <wp:docPr id="2022" name="Freeform 2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2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-37973</wp:posOffset>
            </wp:positionV>
            <wp:extent cx="1524" cy="248412"/>
            <wp:effectExtent l="0" t="0" r="0" b="0"/>
            <wp:wrapNone/>
            <wp:docPr id="2023" name="Freeform 2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-37973</wp:posOffset>
            </wp:positionV>
            <wp:extent cx="180" cy="248411"/>
            <wp:effectExtent l="0" t="0" r="0" b="0"/>
            <wp:wrapNone/>
            <wp:docPr id="2024" name="Freeform 2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-36449</wp:posOffset>
            </wp:positionV>
            <wp:extent cx="1536" cy="246888"/>
            <wp:effectExtent l="0" t="0" r="0" b="0"/>
            <wp:wrapNone/>
            <wp:docPr id="2025" name="Freeform 2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-36449</wp:posOffset>
            </wp:positionV>
            <wp:extent cx="180" cy="246888"/>
            <wp:effectExtent l="0" t="0" r="0" b="0"/>
            <wp:wrapNone/>
            <wp:docPr id="2026" name="Freeform 2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-36449</wp:posOffset>
            </wp:positionV>
            <wp:extent cx="1524" cy="246888"/>
            <wp:effectExtent l="0" t="0" r="0" b="0"/>
            <wp:wrapNone/>
            <wp:docPr id="2027" name="Freeform 2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-36449</wp:posOffset>
            </wp:positionV>
            <wp:extent cx="180" cy="246888"/>
            <wp:effectExtent l="0" t="0" r="0" b="0"/>
            <wp:wrapNone/>
            <wp:docPr id="2028" name="Freeform 2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-36449</wp:posOffset>
            </wp:positionV>
            <wp:extent cx="1536" cy="246888"/>
            <wp:effectExtent l="0" t="0" r="0" b="0"/>
            <wp:wrapNone/>
            <wp:docPr id="2029" name="Freeform 2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-36449</wp:posOffset>
            </wp:positionV>
            <wp:extent cx="180" cy="246888"/>
            <wp:effectExtent l="0" t="0" r="0" b="0"/>
            <wp:wrapNone/>
            <wp:docPr id="2030" name="Freeform 2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2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-36449</wp:posOffset>
            </wp:positionV>
            <wp:extent cx="1524" cy="246888"/>
            <wp:effectExtent l="0" t="0" r="0" b="0"/>
            <wp:wrapNone/>
            <wp:docPr id="2031" name="Freeform 2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-36449</wp:posOffset>
            </wp:positionV>
            <wp:extent cx="180" cy="246888"/>
            <wp:effectExtent l="0" t="0" r="0" b="0"/>
            <wp:wrapNone/>
            <wp:docPr id="2032" name="Freeform 2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-36449</wp:posOffset>
            </wp:positionV>
            <wp:extent cx="1524" cy="246888"/>
            <wp:effectExtent l="0" t="0" r="0" b="0"/>
            <wp:wrapNone/>
            <wp:docPr id="2033" name="Freeform 2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-36449</wp:posOffset>
            </wp:positionV>
            <wp:extent cx="180" cy="246888"/>
            <wp:effectExtent l="0" t="0" r="0" b="0"/>
            <wp:wrapNone/>
            <wp:docPr id="2034" name="Freeform 2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-36449</wp:posOffset>
            </wp:positionV>
            <wp:extent cx="1524" cy="246888"/>
            <wp:effectExtent l="0" t="0" r="0" b="0"/>
            <wp:wrapNone/>
            <wp:docPr id="2035" name="Freeform 2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-36449</wp:posOffset>
            </wp:positionV>
            <wp:extent cx="180" cy="246888"/>
            <wp:effectExtent l="0" t="0" r="0" b="0"/>
            <wp:wrapNone/>
            <wp:docPr id="2036" name="Freeform 2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-36449</wp:posOffset>
            </wp:positionV>
            <wp:extent cx="1524" cy="246888"/>
            <wp:effectExtent l="0" t="0" r="0" b="0"/>
            <wp:wrapNone/>
            <wp:docPr id="2037" name="Freeform 2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-36449</wp:posOffset>
            </wp:positionV>
            <wp:extent cx="180" cy="246888"/>
            <wp:effectExtent l="0" t="0" r="0" b="0"/>
            <wp:wrapNone/>
            <wp:docPr id="2038" name="Freeform 2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-36449</wp:posOffset>
            </wp:positionV>
            <wp:extent cx="1524" cy="246888"/>
            <wp:effectExtent l="0" t="0" r="0" b="0"/>
            <wp:wrapNone/>
            <wp:docPr id="2039" name="Freeform 2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-36449</wp:posOffset>
            </wp:positionV>
            <wp:extent cx="180" cy="246888"/>
            <wp:effectExtent l="0" t="0" r="0" b="0"/>
            <wp:wrapNone/>
            <wp:docPr id="2040" name="Freeform 2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391908</wp:posOffset>
            </wp:positionH>
            <wp:positionV relativeFrom="paragraph">
              <wp:posOffset>14323</wp:posOffset>
            </wp:positionV>
            <wp:extent cx="6867358" cy="663648"/>
            <wp:effectExtent l="0" t="0" r="0" b="0"/>
            <wp:wrapNone/>
            <wp:docPr id="2041" name="Freeform 20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8" y="14323"/>
                      <a:ext cx="6753058" cy="5493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208"/>
                            <w:tab w:val="left" w:pos="7242"/>
                            <w:tab w:val="left" w:pos="8258"/>
                            <w:tab w:val="left" w:pos="9921"/>
                          </w:tabs>
                          <w:spacing w:before="0" w:after="0" w:line="322" w:lineRule="exact"/>
                          <w:ind w:left="2143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2 200,00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15 400,00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"K6"7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7,000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182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764224403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Oplechování horních ploch a nadezdívek (atik) bez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8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33655</wp:posOffset>
            </wp:positionV>
            <wp:extent cx="6800088" cy="1524"/>
            <wp:effectExtent l="0" t="0" r="0" b="0"/>
            <wp:wrapNone/>
            <wp:docPr id="2042" name="Freeform 2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33655</wp:posOffset>
            </wp:positionV>
            <wp:extent cx="6800088" cy="180"/>
            <wp:effectExtent l="0" t="0" r="0" b="0"/>
            <wp:wrapNone/>
            <wp:docPr id="2043" name="Freeform 2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-128256</wp:posOffset>
                  </wp:positionH>
                  <wp:positionV relativeFrom="paragraph">
                    <wp:posOffset>-55781</wp:posOffset>
                  </wp:positionV>
                  <wp:extent cx="6867263" cy="663640"/>
                  <wp:effectExtent l="0" t="0" r="0" b="0"/>
                  <wp:wrapNone/>
                  <wp:docPr id="2044" name="Freeform 20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8" y="-55781"/>
                            <a:ext cx="6752963" cy="54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03"/>
                                  <w:tab w:val="left" w:pos="6207"/>
                                  <w:tab w:val="left" w:pos="7241"/>
                                  <w:tab w:val="left" w:pos="7290"/>
                                  <w:tab w:val="left" w:pos="8256"/>
                                  <w:tab w:val="left" w:pos="9920"/>
                                </w:tabs>
                                <w:spacing w:before="0" w:after="0" w:line="244" w:lineRule="exact"/>
                                <w:ind w:left="316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rohů z Al plechu mechanicky kotvené rš 250 mm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6,000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2 760,00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position w:val="10"/>
                                  <w:sz w:val="16"/>
                                  <w:szCs w:val="16"/>
                                </w:rPr>
                                <w:t>16 560,00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"mezipatro - K1"6,0	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6,000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183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764226403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Oplechování parapetů rovných mechanicky kotvené z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592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300334</wp:posOffset>
                  </wp:positionV>
                  <wp:extent cx="6800088" cy="1536"/>
                  <wp:effectExtent l="0" t="0" r="0" b="0"/>
                  <wp:wrapNone/>
                  <wp:docPr id="2045" name="Freeform 20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36"/>
                          </a:xfrm>
                          <a:custGeom>
                            <a:rect l="l" t="t" r="r" b="b"/>
                            <a:pathLst>
                              <a:path w="6800088" h="1536">
                                <a:moveTo>
                                  <a:pt x="0" y="1536"/>
                                </a:moveTo>
                                <a:lnTo>
                                  <a:pt x="6800088" y="1536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591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300347</wp:posOffset>
                  </wp:positionV>
                  <wp:extent cx="6800088" cy="180"/>
                  <wp:effectExtent l="0" t="0" r="0" b="0"/>
                  <wp:wrapNone/>
                  <wp:docPr id="2046" name="Freeform 20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225"/>
          <w:tab w:val="left" w:pos="7259"/>
          <w:tab w:val="left" w:pos="8274"/>
          <w:tab w:val="left" w:pos="9938"/>
        </w:tabs>
        <w:spacing w:before="162" w:after="0" w:line="322" w:lineRule="exact"/>
        <w:ind w:left="2023" w:right="164" w:firstLine="0"/>
        <w:jc w:val="right"/>
      </w:pPr>
      <w:r>
        <w:drawing>
          <wp:anchor simplePos="0" relativeHeight="25165936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142001</wp:posOffset>
            </wp:positionV>
            <wp:extent cx="1524" cy="248424"/>
            <wp:effectExtent l="0" t="0" r="0" b="0"/>
            <wp:wrapNone/>
            <wp:docPr id="2047" name="Freeform 2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4"/>
                    </a:xfrm>
                    <a:custGeom>
                      <a:rect l="l" t="t" r="r" b="b"/>
                      <a:pathLst>
                        <a:path w="1524" h="248424">
                          <a:moveTo>
                            <a:pt x="0" y="248424"/>
                          </a:moveTo>
                          <a:lnTo>
                            <a:pt x="1524" y="2484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142014</wp:posOffset>
            </wp:positionV>
            <wp:extent cx="180" cy="248411"/>
            <wp:effectExtent l="0" t="0" r="0" b="0"/>
            <wp:wrapNone/>
            <wp:docPr id="2048" name="Freeform 2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143538</wp:posOffset>
            </wp:positionV>
            <wp:extent cx="1536" cy="246888"/>
            <wp:effectExtent l="0" t="0" r="0" b="0"/>
            <wp:wrapNone/>
            <wp:docPr id="2049" name="Freeform 2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143538</wp:posOffset>
            </wp:positionV>
            <wp:extent cx="180" cy="246888"/>
            <wp:effectExtent l="0" t="0" r="0" b="0"/>
            <wp:wrapNone/>
            <wp:docPr id="2050" name="Freeform 2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143538</wp:posOffset>
            </wp:positionV>
            <wp:extent cx="1524" cy="246888"/>
            <wp:effectExtent l="0" t="0" r="0" b="0"/>
            <wp:wrapNone/>
            <wp:docPr id="2051" name="Freeform 2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143538</wp:posOffset>
            </wp:positionV>
            <wp:extent cx="180" cy="246888"/>
            <wp:effectExtent l="0" t="0" r="0" b="0"/>
            <wp:wrapNone/>
            <wp:docPr id="2052" name="Freeform 2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143538</wp:posOffset>
            </wp:positionV>
            <wp:extent cx="1536" cy="246888"/>
            <wp:effectExtent l="0" t="0" r="0" b="0"/>
            <wp:wrapNone/>
            <wp:docPr id="2053" name="Freeform 2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143538</wp:posOffset>
            </wp:positionV>
            <wp:extent cx="180" cy="246888"/>
            <wp:effectExtent l="0" t="0" r="0" b="0"/>
            <wp:wrapNone/>
            <wp:docPr id="2054" name="Freeform 2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143538</wp:posOffset>
            </wp:positionV>
            <wp:extent cx="1524" cy="246888"/>
            <wp:effectExtent l="0" t="0" r="0" b="0"/>
            <wp:wrapNone/>
            <wp:docPr id="2055" name="Freeform 2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143538</wp:posOffset>
            </wp:positionV>
            <wp:extent cx="180" cy="246888"/>
            <wp:effectExtent l="0" t="0" r="0" b="0"/>
            <wp:wrapNone/>
            <wp:docPr id="2056" name="Freeform 2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143538</wp:posOffset>
            </wp:positionV>
            <wp:extent cx="1524" cy="246888"/>
            <wp:effectExtent l="0" t="0" r="0" b="0"/>
            <wp:wrapNone/>
            <wp:docPr id="2057" name="Freeform 2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143538</wp:posOffset>
            </wp:positionV>
            <wp:extent cx="180" cy="246888"/>
            <wp:effectExtent l="0" t="0" r="0" b="0"/>
            <wp:wrapNone/>
            <wp:docPr id="2058" name="Freeform 2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143538</wp:posOffset>
            </wp:positionV>
            <wp:extent cx="1524" cy="246888"/>
            <wp:effectExtent l="0" t="0" r="0" b="0"/>
            <wp:wrapNone/>
            <wp:docPr id="2059" name="Freeform 2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143538</wp:posOffset>
            </wp:positionV>
            <wp:extent cx="180" cy="246888"/>
            <wp:effectExtent l="0" t="0" r="0" b="0"/>
            <wp:wrapNone/>
            <wp:docPr id="2060" name="Freeform 2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143538</wp:posOffset>
            </wp:positionV>
            <wp:extent cx="1524" cy="246888"/>
            <wp:effectExtent l="0" t="0" r="0" b="0"/>
            <wp:wrapNone/>
            <wp:docPr id="2061" name="Freeform 2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143538</wp:posOffset>
            </wp:positionV>
            <wp:extent cx="180" cy="246888"/>
            <wp:effectExtent l="0" t="0" r="0" b="0"/>
            <wp:wrapNone/>
            <wp:docPr id="2062" name="Freeform 2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143538</wp:posOffset>
            </wp:positionV>
            <wp:extent cx="1524" cy="246888"/>
            <wp:effectExtent l="0" t="0" r="0" b="0"/>
            <wp:wrapNone/>
            <wp:docPr id="2063" name="Freeform 2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143538</wp:posOffset>
            </wp:positionV>
            <wp:extent cx="180" cy="246888"/>
            <wp:effectExtent l="0" t="0" r="0" b="0"/>
            <wp:wrapNone/>
            <wp:docPr id="2064" name="Freeform 2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388889</wp:posOffset>
            </wp:positionV>
            <wp:extent cx="6800088" cy="1536"/>
            <wp:effectExtent l="0" t="0" r="0" b="0"/>
            <wp:wrapNone/>
            <wp:docPr id="2065" name="Freeform 2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388902</wp:posOffset>
            </wp:positionV>
            <wp:extent cx="6800088" cy="180"/>
            <wp:effectExtent l="0" t="0" r="0" b="0"/>
            <wp:wrapNone/>
            <wp:docPr id="2066" name="Freeform 2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Al plechu rš 250 mm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5,850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2 760,00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16 146,00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"1NP-K2,K3"1,25+0,7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1,950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"2NP-K2,K3"1,25+0,7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1,950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"3NP-K2,K3"1,25+0,7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1,950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59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2067" name="Freeform 2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80"/>
            <wp:effectExtent l="0" t="0" r="0" b="0"/>
            <wp:wrapNone/>
            <wp:docPr id="2068" name="Freeform 2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5,850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97" w:right="0" w:firstLine="0"/>
      </w:pPr>
      <w:r>
        <w:drawing>
          <wp:anchor simplePos="0" relativeHeight="25165937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2069" name="Freeform 2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80" cy="248411"/>
            <wp:effectExtent l="0" t="0" r="0" b="0"/>
            <wp:wrapNone/>
            <wp:docPr id="2070" name="Freeform 2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071" name="Freeform 2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072" name="Freeform 2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073" name="Freeform 2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1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074" name="Freeform 2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075" name="Freeform 2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076" name="Freeform 2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077" name="Freeform 2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5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078" name="Freeform 2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079" name="Freeform 2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080" name="Freeform 2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0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081" name="Freeform 2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082" name="Freeform 2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083" name="Freeform 2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1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084" name="Freeform 2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4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085" name="Freeform 2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086" name="Freeform 2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line">
              <wp:posOffset>60952</wp:posOffset>
            </wp:positionV>
            <wp:extent cx="6867359" cy="617927"/>
            <wp:effectExtent l="0" t="0" r="0" b="0"/>
            <wp:wrapNone/>
            <wp:docPr id="2087" name="Freeform 20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60952"/>
                      <a:ext cx="6753059" cy="5036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208"/>
                            <w:tab w:val="left" w:pos="7242"/>
                            <w:tab w:val="left" w:pos="8257"/>
                            <w:tab w:val="left" w:pos="9921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plechu rš 500 mm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3 200,00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12 800,00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"K7"4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4,000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185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764321406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Lemování rovných zdí střech s krytinou prejzovou nebo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184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764228406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Oplechování římsy rovné mechanicky kotvené z Al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225"/>
          <w:tab w:val="left" w:pos="7171"/>
          <w:tab w:val="left" w:pos="8275"/>
          <w:tab w:val="left" w:pos="9938"/>
        </w:tabs>
        <w:spacing w:before="269" w:after="0" w:line="322" w:lineRule="exact"/>
        <w:ind w:left="2023" w:right="163" w:firstLine="0"/>
        <w:jc w:val="right"/>
      </w:pPr>
      <w:r>
        <w:drawing>
          <wp:anchor simplePos="0" relativeHeight="25165959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94135</wp:posOffset>
            </wp:positionV>
            <wp:extent cx="6800088" cy="1524"/>
            <wp:effectExtent l="0" t="0" r="0" b="0"/>
            <wp:wrapNone/>
            <wp:docPr id="2088" name="Freeform 2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94135</wp:posOffset>
            </wp:positionV>
            <wp:extent cx="6800088" cy="180"/>
            <wp:effectExtent l="0" t="0" r="0" b="0"/>
            <wp:wrapNone/>
            <wp:docPr id="2089" name="Freeform 2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209959</wp:posOffset>
            </wp:positionV>
            <wp:extent cx="6800088" cy="180"/>
            <wp:effectExtent l="0" t="0" r="0" b="0"/>
            <wp:wrapNone/>
            <wp:docPr id="2090" name="Freeform 2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209959</wp:posOffset>
            </wp:positionV>
            <wp:extent cx="1524" cy="248412"/>
            <wp:effectExtent l="0" t="0" r="0" b="0"/>
            <wp:wrapNone/>
            <wp:docPr id="2091" name="Freeform 2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209959</wp:posOffset>
            </wp:positionV>
            <wp:extent cx="6800088" cy="1524"/>
            <wp:effectExtent l="0" t="0" r="0" b="0"/>
            <wp:wrapNone/>
            <wp:docPr id="2092" name="Freeform 2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209959</wp:posOffset>
            </wp:positionV>
            <wp:extent cx="180" cy="248411"/>
            <wp:effectExtent l="0" t="0" r="0" b="0"/>
            <wp:wrapNone/>
            <wp:docPr id="2093" name="Freeform 2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211483</wp:posOffset>
            </wp:positionV>
            <wp:extent cx="1536" cy="246888"/>
            <wp:effectExtent l="0" t="0" r="0" b="0"/>
            <wp:wrapNone/>
            <wp:docPr id="2094" name="Freeform 2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211483</wp:posOffset>
            </wp:positionV>
            <wp:extent cx="180" cy="246888"/>
            <wp:effectExtent l="0" t="0" r="0" b="0"/>
            <wp:wrapNone/>
            <wp:docPr id="2095" name="Freeform 2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211483</wp:posOffset>
            </wp:positionV>
            <wp:extent cx="1524" cy="246888"/>
            <wp:effectExtent l="0" t="0" r="0" b="0"/>
            <wp:wrapNone/>
            <wp:docPr id="2096" name="Freeform 2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9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211483</wp:posOffset>
            </wp:positionV>
            <wp:extent cx="180" cy="246888"/>
            <wp:effectExtent l="0" t="0" r="0" b="0"/>
            <wp:wrapNone/>
            <wp:docPr id="2097" name="Freeform 2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2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211483</wp:posOffset>
            </wp:positionV>
            <wp:extent cx="1536" cy="246888"/>
            <wp:effectExtent l="0" t="0" r="0" b="0"/>
            <wp:wrapNone/>
            <wp:docPr id="2098" name="Freeform 2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211483</wp:posOffset>
            </wp:positionV>
            <wp:extent cx="180" cy="246888"/>
            <wp:effectExtent l="0" t="0" r="0" b="0"/>
            <wp:wrapNone/>
            <wp:docPr id="2099" name="Freeform 2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211483</wp:posOffset>
            </wp:positionV>
            <wp:extent cx="1524" cy="246888"/>
            <wp:effectExtent l="0" t="0" r="0" b="0"/>
            <wp:wrapNone/>
            <wp:docPr id="2100" name="Freeform 2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3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211483</wp:posOffset>
            </wp:positionV>
            <wp:extent cx="180" cy="246888"/>
            <wp:effectExtent l="0" t="0" r="0" b="0"/>
            <wp:wrapNone/>
            <wp:docPr id="2101" name="Freeform 2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6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211483</wp:posOffset>
            </wp:positionV>
            <wp:extent cx="1524" cy="246888"/>
            <wp:effectExtent l="0" t="0" r="0" b="0"/>
            <wp:wrapNone/>
            <wp:docPr id="2102" name="Freeform 2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211483</wp:posOffset>
            </wp:positionV>
            <wp:extent cx="180" cy="246888"/>
            <wp:effectExtent l="0" t="0" r="0" b="0"/>
            <wp:wrapNone/>
            <wp:docPr id="2103" name="Freeform 2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211483</wp:posOffset>
            </wp:positionV>
            <wp:extent cx="1524" cy="246888"/>
            <wp:effectExtent l="0" t="0" r="0" b="0"/>
            <wp:wrapNone/>
            <wp:docPr id="2104" name="Freeform 2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7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211483</wp:posOffset>
            </wp:positionV>
            <wp:extent cx="180" cy="246888"/>
            <wp:effectExtent l="0" t="0" r="0" b="0"/>
            <wp:wrapNone/>
            <wp:docPr id="2105" name="Freeform 2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211483</wp:posOffset>
            </wp:positionV>
            <wp:extent cx="1524" cy="246888"/>
            <wp:effectExtent l="0" t="0" r="0" b="0"/>
            <wp:wrapNone/>
            <wp:docPr id="2106" name="Freeform 2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211483</wp:posOffset>
            </wp:positionV>
            <wp:extent cx="180" cy="246888"/>
            <wp:effectExtent l="0" t="0" r="0" b="0"/>
            <wp:wrapNone/>
            <wp:docPr id="2107" name="Freeform 2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2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211483</wp:posOffset>
            </wp:positionV>
            <wp:extent cx="1524" cy="246888"/>
            <wp:effectExtent l="0" t="0" r="0" b="0"/>
            <wp:wrapNone/>
            <wp:docPr id="2108" name="Freeform 2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211483</wp:posOffset>
            </wp:positionV>
            <wp:extent cx="180" cy="246888"/>
            <wp:effectExtent l="0" t="0" r="0" b="0"/>
            <wp:wrapNone/>
            <wp:docPr id="2109" name="Freeform 2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456847</wp:posOffset>
            </wp:positionV>
            <wp:extent cx="6800088" cy="1524"/>
            <wp:effectExtent l="0" t="0" r="0" b="0"/>
            <wp:wrapNone/>
            <wp:docPr id="2110" name="Freeform 2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456847</wp:posOffset>
            </wp:positionV>
            <wp:extent cx="6800088" cy="180"/>
            <wp:effectExtent l="0" t="0" r="0" b="0"/>
            <wp:wrapNone/>
            <wp:docPr id="2111" name="Freeform 2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vlnitou z Al plechu rš 500 mm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15,500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3 290,00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50 995,00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60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119407</wp:posOffset>
            </wp:positionV>
            <wp:extent cx="6800088" cy="1536"/>
            <wp:effectExtent l="0" t="0" r="0" b="0"/>
            <wp:wrapNone/>
            <wp:docPr id="2112" name="Freeform 2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80"/>
            <wp:effectExtent l="0" t="0" r="0" b="0"/>
            <wp:wrapNone/>
            <wp:docPr id="2113" name="Freeform 2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"k9,10,11"4,5+4+7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15,500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305"/>
          <w:tab w:val="left" w:pos="7340"/>
          <w:tab w:val="left" w:pos="8355"/>
          <w:tab w:val="left" w:pos="10018"/>
        </w:tabs>
        <w:spacing w:before="20" w:after="0" w:line="221" w:lineRule="exact"/>
        <w:ind w:left="97" w:right="0" w:firstLine="0"/>
      </w:pPr>
      <w:r>
        <w:drawing>
          <wp:anchor simplePos="0" relativeHeight="25165941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-107</wp:posOffset>
            </wp:positionV>
            <wp:extent cx="1524" cy="224028"/>
            <wp:effectExtent l="0" t="0" r="0" b="0"/>
            <wp:wrapNone/>
            <wp:docPr id="2114" name="Freeform 2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-107</wp:posOffset>
            </wp:positionV>
            <wp:extent cx="180" cy="224027"/>
            <wp:effectExtent l="0" t="0" r="0" b="0"/>
            <wp:wrapNone/>
            <wp:docPr id="2115" name="Freeform 2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1430</wp:posOffset>
            </wp:positionV>
            <wp:extent cx="1536" cy="222491"/>
            <wp:effectExtent l="0" t="0" r="0" b="0"/>
            <wp:wrapNone/>
            <wp:docPr id="2116" name="Freeform 2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491"/>
                    </a:xfrm>
                    <a:custGeom>
                      <a:rect l="l" t="t" r="r" b="b"/>
                      <a:pathLst>
                        <a:path w="1536" h="222491">
                          <a:moveTo>
                            <a:pt x="0" y="222491"/>
                          </a:moveTo>
                          <a:lnTo>
                            <a:pt x="1536" y="222491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1417</wp:posOffset>
            </wp:positionV>
            <wp:extent cx="180" cy="222504"/>
            <wp:effectExtent l="0" t="0" r="0" b="0"/>
            <wp:wrapNone/>
            <wp:docPr id="2117" name="Freeform 2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8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1430</wp:posOffset>
            </wp:positionV>
            <wp:extent cx="1524" cy="222491"/>
            <wp:effectExtent l="0" t="0" r="0" b="0"/>
            <wp:wrapNone/>
            <wp:docPr id="2118" name="Freeform 2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1417</wp:posOffset>
            </wp:positionV>
            <wp:extent cx="180" cy="222504"/>
            <wp:effectExtent l="0" t="0" r="0" b="0"/>
            <wp:wrapNone/>
            <wp:docPr id="2119" name="Freeform 2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0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1430</wp:posOffset>
            </wp:positionV>
            <wp:extent cx="1536" cy="222491"/>
            <wp:effectExtent l="0" t="0" r="0" b="0"/>
            <wp:wrapNone/>
            <wp:docPr id="2120" name="Freeform 2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491"/>
                    </a:xfrm>
                    <a:custGeom>
                      <a:rect l="l" t="t" r="r" b="b"/>
                      <a:pathLst>
                        <a:path w="1536" h="222491">
                          <a:moveTo>
                            <a:pt x="0" y="222491"/>
                          </a:moveTo>
                          <a:lnTo>
                            <a:pt x="1536" y="222491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1417</wp:posOffset>
            </wp:positionV>
            <wp:extent cx="180" cy="222504"/>
            <wp:effectExtent l="0" t="0" r="0" b="0"/>
            <wp:wrapNone/>
            <wp:docPr id="2121" name="Freeform 2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1430</wp:posOffset>
            </wp:positionV>
            <wp:extent cx="1524" cy="222491"/>
            <wp:effectExtent l="0" t="0" r="0" b="0"/>
            <wp:wrapNone/>
            <wp:docPr id="2122" name="Freeform 2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1417</wp:posOffset>
            </wp:positionV>
            <wp:extent cx="180" cy="222504"/>
            <wp:effectExtent l="0" t="0" r="0" b="0"/>
            <wp:wrapNone/>
            <wp:docPr id="2123" name="Freeform 2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4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1430</wp:posOffset>
            </wp:positionV>
            <wp:extent cx="1524" cy="222491"/>
            <wp:effectExtent l="0" t="0" r="0" b="0"/>
            <wp:wrapNone/>
            <wp:docPr id="2124" name="Freeform 2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1417</wp:posOffset>
            </wp:positionV>
            <wp:extent cx="180" cy="222504"/>
            <wp:effectExtent l="0" t="0" r="0" b="0"/>
            <wp:wrapNone/>
            <wp:docPr id="2125" name="Freeform 2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6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1430</wp:posOffset>
            </wp:positionV>
            <wp:extent cx="1524" cy="222491"/>
            <wp:effectExtent l="0" t="0" r="0" b="0"/>
            <wp:wrapNone/>
            <wp:docPr id="2126" name="Freeform 2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1417</wp:posOffset>
            </wp:positionV>
            <wp:extent cx="180" cy="222504"/>
            <wp:effectExtent l="0" t="0" r="0" b="0"/>
            <wp:wrapNone/>
            <wp:docPr id="2127" name="Freeform 2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8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1430</wp:posOffset>
            </wp:positionV>
            <wp:extent cx="1524" cy="222491"/>
            <wp:effectExtent l="0" t="0" r="0" b="0"/>
            <wp:wrapNone/>
            <wp:docPr id="2128" name="Freeform 2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1417</wp:posOffset>
            </wp:positionV>
            <wp:extent cx="180" cy="222504"/>
            <wp:effectExtent l="0" t="0" r="0" b="0"/>
            <wp:wrapNone/>
            <wp:docPr id="2129" name="Freeform 2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1430</wp:posOffset>
            </wp:positionV>
            <wp:extent cx="1524" cy="222491"/>
            <wp:effectExtent l="0" t="0" r="0" b="0"/>
            <wp:wrapNone/>
            <wp:docPr id="2130" name="Freeform 2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1417</wp:posOffset>
            </wp:positionV>
            <wp:extent cx="180" cy="222504"/>
            <wp:effectExtent l="0" t="0" r="0" b="0"/>
            <wp:wrapNone/>
            <wp:docPr id="2131" name="Freeform 2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764521404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Žlab podokapní půlkruhový z Al plechu rš 330 mm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3 000,00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21 000,00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40" w:after="0" w:line="195" w:lineRule="exact"/>
        <w:ind w:left="413" w:right="0" w:firstLine="0"/>
      </w:pPr>
      <w:r>
        <w:drawing>
          <wp:anchor simplePos="0" relativeHeight="25165960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28996</wp:posOffset>
            </wp:positionV>
            <wp:extent cx="6800088" cy="1524"/>
            <wp:effectExtent l="0" t="0" r="0" b="0"/>
            <wp:wrapNone/>
            <wp:docPr id="2132" name="Freeform 2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28996</wp:posOffset>
            </wp:positionV>
            <wp:extent cx="6800088" cy="180"/>
            <wp:effectExtent l="0" t="0" r="0" b="0"/>
            <wp:wrapNone/>
            <wp:docPr id="2133" name="Freeform 2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144807</wp:posOffset>
            </wp:positionV>
            <wp:extent cx="6800088" cy="1536"/>
            <wp:effectExtent l="0" t="0" r="0" b="0"/>
            <wp:wrapNone/>
            <wp:docPr id="2134" name="Freeform 2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144820</wp:posOffset>
            </wp:positionV>
            <wp:extent cx="6800088" cy="180"/>
            <wp:effectExtent l="0" t="0" r="0" b="0"/>
            <wp:wrapNone/>
            <wp:docPr id="2135" name="Freeform 2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"K4"7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7,000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97" w:right="0" w:firstLine="0"/>
      </w:pPr>
      <w:r>
        <w:drawing>
          <wp:anchor simplePos="0" relativeHeight="25165943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8643</wp:posOffset>
            </wp:positionV>
            <wp:extent cx="1524" cy="248424"/>
            <wp:effectExtent l="0" t="0" r="0" b="0"/>
            <wp:wrapNone/>
            <wp:docPr id="2136" name="Freeform 2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4"/>
                    </a:xfrm>
                    <a:custGeom>
                      <a:rect l="l" t="t" r="r" b="b"/>
                      <a:pathLst>
                        <a:path w="1524" h="248424">
                          <a:moveTo>
                            <a:pt x="0" y="248424"/>
                          </a:moveTo>
                          <a:lnTo>
                            <a:pt x="1524" y="2484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80" cy="248411"/>
            <wp:effectExtent l="0" t="0" r="0" b="0"/>
            <wp:wrapNone/>
            <wp:docPr id="2137" name="Freeform 2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138" name="Freeform 2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139" name="Freeform 2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140" name="Freeform 2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141" name="Freeform 2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142" name="Freeform 2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143" name="Freeform 2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144" name="Freeform 2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145" name="Freeform 2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146" name="Freeform 2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147" name="Freeform 2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148" name="Freeform 2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149" name="Freeform 2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150" name="Freeform 2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151" name="Freeform 2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152" name="Freeform 2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153" name="Freeform 2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line">
              <wp:posOffset>60952</wp:posOffset>
            </wp:positionV>
            <wp:extent cx="6867472" cy="617927"/>
            <wp:effectExtent l="0" t="0" r="0" b="0"/>
            <wp:wrapNone/>
            <wp:docPr id="2154" name="Freeform 21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60952"/>
                      <a:ext cx="6753172" cy="5036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208"/>
                            <w:tab w:val="left" w:pos="7154"/>
                            <w:tab w:val="left" w:pos="8392"/>
                            <w:tab w:val="left" w:pos="10010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plechu průměru 80 mm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15,500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340,00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5 270,00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11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"K5"15,5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15,500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188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764528422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Svody kruhové včetně objímek, kolen, odskoků z Al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187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764528421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Svody kruhové včetně objímek, kolen, odskoků z Al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61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-99073</wp:posOffset>
            </wp:positionV>
            <wp:extent cx="6800088" cy="1536"/>
            <wp:effectExtent l="0" t="0" r="0" b="0"/>
            <wp:wrapNone/>
            <wp:docPr id="2155" name="Freeform 2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-99060</wp:posOffset>
            </wp:positionV>
            <wp:extent cx="6800088" cy="180"/>
            <wp:effectExtent l="0" t="0" r="0" b="0"/>
            <wp:wrapNone/>
            <wp:docPr id="2156" name="Freeform 2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1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16764</wp:posOffset>
            </wp:positionV>
            <wp:extent cx="6800088" cy="180"/>
            <wp:effectExtent l="0" t="0" r="0" b="0"/>
            <wp:wrapNone/>
            <wp:docPr id="2157" name="Freeform 2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1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16764</wp:posOffset>
            </wp:positionV>
            <wp:extent cx="6800088" cy="1524"/>
            <wp:effectExtent l="0" t="0" r="0" b="0"/>
            <wp:wrapNone/>
            <wp:docPr id="2158" name="Freeform 2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0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16764</wp:posOffset>
            </wp:positionV>
            <wp:extent cx="1524" cy="248412"/>
            <wp:effectExtent l="0" t="0" r="0" b="0"/>
            <wp:wrapNone/>
            <wp:docPr id="2159" name="Freeform 2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16764</wp:posOffset>
            </wp:positionV>
            <wp:extent cx="180" cy="248411"/>
            <wp:effectExtent l="0" t="0" r="0" b="0"/>
            <wp:wrapNone/>
            <wp:docPr id="2160" name="Freeform 2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18288</wp:posOffset>
            </wp:positionV>
            <wp:extent cx="1536" cy="246888"/>
            <wp:effectExtent l="0" t="0" r="0" b="0"/>
            <wp:wrapNone/>
            <wp:docPr id="2161" name="Freeform 2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18288</wp:posOffset>
            </wp:positionV>
            <wp:extent cx="180" cy="246888"/>
            <wp:effectExtent l="0" t="0" r="0" b="0"/>
            <wp:wrapNone/>
            <wp:docPr id="2162" name="Freeform 2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4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18288</wp:posOffset>
            </wp:positionV>
            <wp:extent cx="1524" cy="246888"/>
            <wp:effectExtent l="0" t="0" r="0" b="0"/>
            <wp:wrapNone/>
            <wp:docPr id="2163" name="Freeform 2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18288</wp:posOffset>
            </wp:positionV>
            <wp:extent cx="180" cy="246888"/>
            <wp:effectExtent l="0" t="0" r="0" b="0"/>
            <wp:wrapNone/>
            <wp:docPr id="2164" name="Freeform 2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6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18288</wp:posOffset>
            </wp:positionV>
            <wp:extent cx="1536" cy="246888"/>
            <wp:effectExtent l="0" t="0" r="0" b="0"/>
            <wp:wrapNone/>
            <wp:docPr id="2165" name="Freeform 2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5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18288</wp:posOffset>
            </wp:positionV>
            <wp:extent cx="180" cy="246888"/>
            <wp:effectExtent l="0" t="0" r="0" b="0"/>
            <wp:wrapNone/>
            <wp:docPr id="2166" name="Freeform 2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18288</wp:posOffset>
            </wp:positionV>
            <wp:extent cx="1524" cy="246888"/>
            <wp:effectExtent l="0" t="0" r="0" b="0"/>
            <wp:wrapNone/>
            <wp:docPr id="2167" name="Freeform 2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7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18288</wp:posOffset>
            </wp:positionV>
            <wp:extent cx="180" cy="246888"/>
            <wp:effectExtent l="0" t="0" r="0" b="0"/>
            <wp:wrapNone/>
            <wp:docPr id="2168" name="Freeform 2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0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18288</wp:posOffset>
            </wp:positionV>
            <wp:extent cx="1524" cy="246888"/>
            <wp:effectExtent l="0" t="0" r="0" b="0"/>
            <wp:wrapNone/>
            <wp:docPr id="2169" name="Freeform 2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18288</wp:posOffset>
            </wp:positionV>
            <wp:extent cx="180" cy="246888"/>
            <wp:effectExtent l="0" t="0" r="0" b="0"/>
            <wp:wrapNone/>
            <wp:docPr id="2170" name="Freeform 2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2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18288</wp:posOffset>
            </wp:positionV>
            <wp:extent cx="1524" cy="246888"/>
            <wp:effectExtent l="0" t="0" r="0" b="0"/>
            <wp:wrapNone/>
            <wp:docPr id="2171" name="Freeform 2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1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18288</wp:posOffset>
            </wp:positionV>
            <wp:extent cx="180" cy="246888"/>
            <wp:effectExtent l="0" t="0" r="0" b="0"/>
            <wp:wrapNone/>
            <wp:docPr id="2172" name="Freeform 2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4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18288</wp:posOffset>
            </wp:positionV>
            <wp:extent cx="1524" cy="246888"/>
            <wp:effectExtent l="0" t="0" r="0" b="0"/>
            <wp:wrapNone/>
            <wp:docPr id="2173" name="Freeform 2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3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18288</wp:posOffset>
            </wp:positionV>
            <wp:extent cx="180" cy="246888"/>
            <wp:effectExtent l="0" t="0" r="0" b="0"/>
            <wp:wrapNone/>
            <wp:docPr id="2174" name="Freeform 2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6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18288</wp:posOffset>
            </wp:positionV>
            <wp:extent cx="1524" cy="246888"/>
            <wp:effectExtent l="0" t="0" r="0" b="0"/>
            <wp:wrapNone/>
            <wp:docPr id="2175" name="Freeform 2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5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18288</wp:posOffset>
            </wp:positionV>
            <wp:extent cx="180" cy="246888"/>
            <wp:effectExtent l="0" t="0" r="0" b="0"/>
            <wp:wrapNone/>
            <wp:docPr id="2176" name="Freeform 2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69060</wp:posOffset>
            </wp:positionV>
            <wp:extent cx="6867472" cy="617927"/>
            <wp:effectExtent l="0" t="0" r="0" b="0"/>
            <wp:wrapNone/>
            <wp:docPr id="2177" name="Freeform 21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69060"/>
                      <a:ext cx="6753172" cy="5036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208"/>
                            <w:tab w:val="left" w:pos="7242"/>
                            <w:tab w:val="left" w:pos="8392"/>
                            <w:tab w:val="left" w:pos="10010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plechu průměru 100 mm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3,000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376,00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1 128,00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"K12"3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3,000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189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998764203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Přesun hmot procentní pro konstrukce klempířské v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61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88392</wp:posOffset>
            </wp:positionV>
            <wp:extent cx="6800088" cy="1524"/>
            <wp:effectExtent l="0" t="0" r="0" b="0"/>
            <wp:wrapNone/>
            <wp:docPr id="2178" name="Freeform 2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1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88392</wp:posOffset>
            </wp:positionV>
            <wp:extent cx="6800088" cy="180"/>
            <wp:effectExtent l="0" t="0" r="0" b="0"/>
            <wp:wrapNone/>
            <wp:docPr id="2179" name="Freeform 2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61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28956</wp:posOffset>
            </wp:positionV>
            <wp:extent cx="6800088" cy="1524"/>
            <wp:effectExtent l="0" t="0" r="0" b="0"/>
            <wp:wrapNone/>
            <wp:docPr id="2180" name="Freeform 2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1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28956</wp:posOffset>
            </wp:positionV>
            <wp:extent cx="6800088" cy="180"/>
            <wp:effectExtent l="0" t="0" r="0" b="0"/>
            <wp:wrapNone/>
            <wp:docPr id="2181" name="Freeform 2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28956</wp:posOffset>
            </wp:positionV>
            <wp:extent cx="1524" cy="248412"/>
            <wp:effectExtent l="0" t="0" r="0" b="0"/>
            <wp:wrapNone/>
            <wp:docPr id="2182" name="Freeform 2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28956</wp:posOffset>
            </wp:positionV>
            <wp:extent cx="180" cy="248411"/>
            <wp:effectExtent l="0" t="0" r="0" b="0"/>
            <wp:wrapNone/>
            <wp:docPr id="2183" name="Freeform 2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30480</wp:posOffset>
            </wp:positionV>
            <wp:extent cx="1536" cy="246888"/>
            <wp:effectExtent l="0" t="0" r="0" b="0"/>
            <wp:wrapNone/>
            <wp:docPr id="2184" name="Freeform 2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9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30480</wp:posOffset>
            </wp:positionV>
            <wp:extent cx="180" cy="246888"/>
            <wp:effectExtent l="0" t="0" r="0" b="0"/>
            <wp:wrapNone/>
            <wp:docPr id="2185" name="Freeform 2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30480</wp:posOffset>
            </wp:positionV>
            <wp:extent cx="1524" cy="246888"/>
            <wp:effectExtent l="0" t="0" r="0" b="0"/>
            <wp:wrapNone/>
            <wp:docPr id="2186" name="Freeform 2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30480</wp:posOffset>
            </wp:positionV>
            <wp:extent cx="180" cy="246888"/>
            <wp:effectExtent l="0" t="0" r="0" b="0"/>
            <wp:wrapNone/>
            <wp:docPr id="2187" name="Freeform 2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30480</wp:posOffset>
            </wp:positionV>
            <wp:extent cx="1536" cy="246888"/>
            <wp:effectExtent l="0" t="0" r="0" b="0"/>
            <wp:wrapNone/>
            <wp:docPr id="2188" name="Freeform 2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3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30480</wp:posOffset>
            </wp:positionV>
            <wp:extent cx="180" cy="246888"/>
            <wp:effectExtent l="0" t="0" r="0" b="0"/>
            <wp:wrapNone/>
            <wp:docPr id="2189" name="Freeform 2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6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30480</wp:posOffset>
            </wp:positionV>
            <wp:extent cx="1524" cy="246888"/>
            <wp:effectExtent l="0" t="0" r="0" b="0"/>
            <wp:wrapNone/>
            <wp:docPr id="2190" name="Freeform 2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5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30480</wp:posOffset>
            </wp:positionV>
            <wp:extent cx="180" cy="246888"/>
            <wp:effectExtent l="0" t="0" r="0" b="0"/>
            <wp:wrapNone/>
            <wp:docPr id="2191" name="Freeform 2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30480</wp:posOffset>
            </wp:positionV>
            <wp:extent cx="1524" cy="246888"/>
            <wp:effectExtent l="0" t="0" r="0" b="0"/>
            <wp:wrapNone/>
            <wp:docPr id="2192" name="Freeform 2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7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30480</wp:posOffset>
            </wp:positionV>
            <wp:extent cx="180" cy="246888"/>
            <wp:effectExtent l="0" t="0" r="0" b="0"/>
            <wp:wrapNone/>
            <wp:docPr id="2193" name="Freeform 2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30480</wp:posOffset>
            </wp:positionV>
            <wp:extent cx="1524" cy="246888"/>
            <wp:effectExtent l="0" t="0" r="0" b="0"/>
            <wp:wrapNone/>
            <wp:docPr id="2194" name="Freeform 2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9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30480</wp:posOffset>
            </wp:positionV>
            <wp:extent cx="180" cy="246888"/>
            <wp:effectExtent l="0" t="0" r="0" b="0"/>
            <wp:wrapNone/>
            <wp:docPr id="2195" name="Freeform 2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2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30480</wp:posOffset>
            </wp:positionV>
            <wp:extent cx="1524" cy="246888"/>
            <wp:effectExtent l="0" t="0" r="0" b="0"/>
            <wp:wrapNone/>
            <wp:docPr id="2196" name="Freeform 2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1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30480</wp:posOffset>
            </wp:positionV>
            <wp:extent cx="180" cy="246888"/>
            <wp:effectExtent l="0" t="0" r="0" b="0"/>
            <wp:wrapNone/>
            <wp:docPr id="2197" name="Freeform 2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4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30480</wp:posOffset>
            </wp:positionV>
            <wp:extent cx="1524" cy="246888"/>
            <wp:effectExtent l="0" t="0" r="0" b="0"/>
            <wp:wrapNone/>
            <wp:docPr id="2198" name="Freeform 2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3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30480</wp:posOffset>
            </wp:positionV>
            <wp:extent cx="180" cy="246888"/>
            <wp:effectExtent l="0" t="0" r="0" b="0"/>
            <wp:wrapNone/>
            <wp:docPr id="2199" name="Freeform 2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220"/>
          <w:tab w:val="left" w:pos="7259"/>
          <w:tab w:val="left" w:pos="8274"/>
          <w:tab w:val="left" w:pos="10027"/>
        </w:tabs>
        <w:spacing w:before="0" w:after="0" w:line="322" w:lineRule="exact"/>
        <w:ind w:left="2023" w:right="163" w:firstLine="0"/>
        <w:jc w:val="right"/>
      </w:pPr>
      <w:r>
        <w:drawing>
          <wp:anchor simplePos="0" relativeHeight="25165961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524"/>
            <wp:effectExtent l="0" t="0" r="0" b="0"/>
            <wp:wrapNone/>
            <wp:docPr id="2200" name="Freeform 2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1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80"/>
            <wp:effectExtent l="0" t="0" r="0" b="0"/>
            <wp:wrapNone/>
            <wp:docPr id="2201" name="Freeform 2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objektech v přes 12 do 24 m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%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1,000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4 000,00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4 000,00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859"/>
        </w:tabs>
        <w:spacing w:before="80" w:after="0" w:line="242" w:lineRule="exact"/>
        <w:ind w:left="336" w:right="165" w:firstLine="0"/>
        <w:jc w:val="right"/>
      </w:pPr>
      <w:r>
        <w:drawing>
          <wp:anchor simplePos="0" relativeHeight="25165961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229174</wp:posOffset>
            </wp:positionV>
            <wp:extent cx="6800088" cy="180"/>
            <wp:effectExtent l="0" t="0" r="0" b="0"/>
            <wp:wrapNone/>
            <wp:docPr id="2202" name="Freeform 2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2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229174</wp:posOffset>
            </wp:positionV>
            <wp:extent cx="6800088" cy="1524"/>
            <wp:effectExtent l="0" t="0" r="0" b="0"/>
            <wp:wrapNone/>
            <wp:docPr id="2203" name="Freeform 2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766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Konstrukce truhlářské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66 325,52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97" w:right="0" w:firstLine="0"/>
      </w:pPr>
      <w:r>
        <w:drawing>
          <wp:anchor simplePos="0" relativeHeight="25165948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2204" name="Freeform 2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80" cy="248411"/>
            <wp:effectExtent l="0" t="0" r="0" b="0"/>
            <wp:wrapNone/>
            <wp:docPr id="2205" name="Freeform 2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206" name="Freeform 2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207" name="Freeform 2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208" name="Freeform 2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9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209" name="Freeform 2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2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210" name="Freeform 2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211" name="Freeform 2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212" name="Freeform 2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3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213" name="Freeform 2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6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214" name="Freeform 2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215" name="Freeform 2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216" name="Freeform 2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7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217" name="Freeform 2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218" name="Freeform 2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219" name="Freeform 2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2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220" name="Freeform 2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221" name="Freeform 2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line">
              <wp:posOffset>60952</wp:posOffset>
            </wp:positionV>
            <wp:extent cx="6867402" cy="617927"/>
            <wp:effectExtent l="0" t="0" r="0" b="0"/>
            <wp:wrapNone/>
            <wp:docPr id="2222" name="Freeform 22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60952"/>
                      <a:ext cx="6753102" cy="5036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62"/>
                            <w:tab w:val="left" w:pos="7242"/>
                            <w:tab w:val="left" w:pos="8169"/>
                            <w:tab w:val="left" w:pos="9921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stávajích oken,O/S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1,680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19 999,00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33 598,32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"Om1-1,2,3 NP"3*0,7*0,8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1,680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191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766622831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Demontáž rámu zdvojených oken dřevěných nebo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190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766622001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Dodání a montáž okna dřevěného-masiv, kování dle 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62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-98933</wp:posOffset>
            </wp:positionV>
            <wp:extent cx="6800088" cy="1524"/>
            <wp:effectExtent l="0" t="0" r="0" b="0"/>
            <wp:wrapNone/>
            <wp:docPr id="2223" name="Freeform 2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2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-98933</wp:posOffset>
            </wp:positionV>
            <wp:extent cx="6800088" cy="180"/>
            <wp:effectExtent l="0" t="0" r="0" b="0"/>
            <wp:wrapNone/>
            <wp:docPr id="2224" name="Freeform 2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16891</wp:posOffset>
            </wp:positionV>
            <wp:extent cx="1524" cy="248412"/>
            <wp:effectExtent l="0" t="0" r="0" b="0"/>
            <wp:wrapNone/>
            <wp:docPr id="2225" name="Freeform 2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2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16891</wp:posOffset>
            </wp:positionV>
            <wp:extent cx="6800088" cy="180"/>
            <wp:effectExtent l="0" t="0" r="0" b="0"/>
            <wp:wrapNone/>
            <wp:docPr id="2226" name="Freeform 2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2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16891</wp:posOffset>
            </wp:positionV>
            <wp:extent cx="6800088" cy="1524"/>
            <wp:effectExtent l="0" t="0" r="0" b="0"/>
            <wp:wrapNone/>
            <wp:docPr id="2227" name="Freeform 2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16891</wp:posOffset>
            </wp:positionV>
            <wp:extent cx="180" cy="248411"/>
            <wp:effectExtent l="0" t="0" r="0" b="0"/>
            <wp:wrapNone/>
            <wp:docPr id="2228" name="Freeform 2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6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18415</wp:posOffset>
            </wp:positionV>
            <wp:extent cx="1536" cy="246888"/>
            <wp:effectExtent l="0" t="0" r="0" b="0"/>
            <wp:wrapNone/>
            <wp:docPr id="2229" name="Freeform 2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2230" name="Freeform 2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8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18415</wp:posOffset>
            </wp:positionV>
            <wp:extent cx="1524" cy="246888"/>
            <wp:effectExtent l="0" t="0" r="0" b="0"/>
            <wp:wrapNone/>
            <wp:docPr id="2231" name="Freeform 2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7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2232" name="Freeform 2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18415</wp:posOffset>
            </wp:positionV>
            <wp:extent cx="1536" cy="246888"/>
            <wp:effectExtent l="0" t="0" r="0" b="0"/>
            <wp:wrapNone/>
            <wp:docPr id="2233" name="Freeform 2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9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2234" name="Freeform 2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2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18415</wp:posOffset>
            </wp:positionV>
            <wp:extent cx="1524" cy="246888"/>
            <wp:effectExtent l="0" t="0" r="0" b="0"/>
            <wp:wrapNone/>
            <wp:docPr id="2235" name="Freeform 2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2236" name="Freeform 2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18415</wp:posOffset>
            </wp:positionV>
            <wp:extent cx="1524" cy="246888"/>
            <wp:effectExtent l="0" t="0" r="0" b="0"/>
            <wp:wrapNone/>
            <wp:docPr id="2237" name="Freeform 2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3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2238" name="Freeform 2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18415</wp:posOffset>
            </wp:positionV>
            <wp:extent cx="1524" cy="246888"/>
            <wp:effectExtent l="0" t="0" r="0" b="0"/>
            <wp:wrapNone/>
            <wp:docPr id="2239" name="Freeform 2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2240" name="Freeform 2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18415</wp:posOffset>
            </wp:positionV>
            <wp:extent cx="1524" cy="246888"/>
            <wp:effectExtent l="0" t="0" r="0" b="0"/>
            <wp:wrapNone/>
            <wp:docPr id="2241" name="Freeform 2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2242" name="Freeform 2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0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18415</wp:posOffset>
            </wp:positionV>
            <wp:extent cx="1524" cy="246888"/>
            <wp:effectExtent l="0" t="0" r="0" b="0"/>
            <wp:wrapNone/>
            <wp:docPr id="2243" name="Freeform 2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18415</wp:posOffset>
            </wp:positionV>
            <wp:extent cx="180" cy="246888"/>
            <wp:effectExtent l="0" t="0" r="0" b="0"/>
            <wp:wrapNone/>
            <wp:docPr id="2244" name="Freeform 2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6258"/>
          <w:tab w:val="left" w:pos="7338"/>
          <w:tab w:val="left" w:pos="7387"/>
          <w:tab w:val="left" w:pos="8488"/>
          <w:tab w:val="left" w:pos="10240"/>
        </w:tabs>
        <w:spacing w:before="0" w:after="0" w:line="177" w:lineRule="exact"/>
        <w:ind w:left="413" w:right="83" w:firstLine="1689"/>
      </w:pPr>
      <w:r>
        <w:drawing>
          <wp:anchor simplePos="0" relativeHeight="25165962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193957</wp:posOffset>
            </wp:positionV>
            <wp:extent cx="6800088" cy="1524"/>
            <wp:effectExtent l="0" t="0" r="0" b="0"/>
            <wp:wrapNone/>
            <wp:docPr id="2245" name="Freeform 2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2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193957</wp:posOffset>
            </wp:positionV>
            <wp:extent cx="6800088" cy="180"/>
            <wp:effectExtent l="0" t="0" r="0" b="0"/>
            <wp:wrapNone/>
            <wp:docPr id="2246" name="Freeform 2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plastových do 1 m2 k opětovnému použití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m2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2,185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300,00	</w:t>
      </w:r>
      <w:r>
        <w:rPr lang="cs-CZ" sz="16" baseline="10" dirty="0">
          <w:jc w:val="left"/>
          <w:rFonts w:ascii="Arial" w:hAnsi="Arial" w:cs="Arial"/>
          <w:color w:val="000000"/>
          <w:spacing w:val="-4"/>
          <w:position w:val="10"/>
          <w:sz w:val="16"/>
          <w:szCs w:val="16"/>
        </w:rPr>
        <w:t>655,50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"1PP-nad zazděním otvoru-Od1,Od2" 0,85*0,65+0,95*0,75		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1,265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"2NP-Od6"0,8*1,15		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0,920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2,185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5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159" w:line="240" w:lineRule="auto"/>
              <w:ind w:left="19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72912</wp:posOffset>
                  </wp:positionH>
                  <wp:positionV relativeFrom="line">
                    <wp:posOffset>97789</wp:posOffset>
                  </wp:positionV>
                  <wp:extent cx="6666207" cy="685578"/>
                  <wp:effectExtent l="0" t="0" r="0" b="0"/>
                  <wp:wrapNone/>
                  <wp:docPr id="2247" name="Freeform 22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3076" y="97789"/>
                            <a:ext cx="6551907" cy="5712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87"/>
                                  <w:tab w:val="left" w:pos="5845"/>
                                  <w:tab w:val="left" w:pos="6837"/>
                                  <w:tab w:val="left" w:pos="8075"/>
                                  <w:tab w:val="left" w:pos="9692"/>
                                </w:tabs>
                                <w:spacing w:before="0" w:after="0" w:line="244" w:lineRule="exact"/>
                                <w:ind w:left="0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plastových přes 1 do 2 m2 k opětovnému použití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11,039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300,00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3 311,70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"1PP-nad zazděním otvoru-Od3-Od5"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20" w:after="0" w:line="193" w:lineRule="exact"/>
                                <w:ind w:left="455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Strana 14 z 33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159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159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766622832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159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Demontáž rámu zdvojených oken dřevěných nebo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21336</wp:posOffset>
            </wp:positionV>
            <wp:extent cx="1524" cy="301752"/>
            <wp:effectExtent l="0" t="0" r="0" b="0"/>
            <wp:wrapNone/>
            <wp:docPr id="2248" name="Freeform 2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21336</wp:posOffset>
            </wp:positionV>
            <wp:extent cx="6800088" cy="180"/>
            <wp:effectExtent l="0" t="0" r="0" b="0"/>
            <wp:wrapNone/>
            <wp:docPr id="2249" name="Freeform 2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21336</wp:posOffset>
            </wp:positionV>
            <wp:extent cx="6800088" cy="1523"/>
            <wp:effectExtent l="0" t="0" r="0" b="0"/>
            <wp:wrapNone/>
            <wp:docPr id="2250" name="Freeform 2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21336</wp:posOffset>
            </wp:positionV>
            <wp:extent cx="180" cy="301752"/>
            <wp:effectExtent l="0" t="0" r="0" b="0"/>
            <wp:wrapNone/>
            <wp:docPr id="2251" name="Freeform 2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1752"/>
                    </a:xfrm>
                    <a:custGeom>
                      <a:rect l="l" t="t" r="r" b="b"/>
                      <a:pathLst>
                        <a:path w="180" h="301752">
                          <a:moveTo>
                            <a:pt x="0" y="0"/>
                          </a:moveTo>
                          <a:lnTo>
                            <a:pt x="0" y="301752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22860</wp:posOffset>
            </wp:positionV>
            <wp:extent cx="1524" cy="300228"/>
            <wp:effectExtent l="0" t="0" r="0" b="0"/>
            <wp:wrapNone/>
            <wp:docPr id="2252" name="Freeform 2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28"/>
                    </a:xfrm>
                    <a:custGeom>
                      <a:rect l="l" t="t" r="r" b="b"/>
                      <a:pathLst>
                        <a:path w="1524" h="300228">
                          <a:moveTo>
                            <a:pt x="0" y="300228"/>
                          </a:moveTo>
                          <a:lnTo>
                            <a:pt x="1524" y="3002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22860</wp:posOffset>
            </wp:positionV>
            <wp:extent cx="180" cy="300227"/>
            <wp:effectExtent l="0" t="0" r="0" b="0"/>
            <wp:wrapNone/>
            <wp:docPr id="2253" name="Freeform 2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0227"/>
                    </a:xfrm>
                    <a:custGeom>
                      <a:rect l="l" t="t" r="r" b="b"/>
                      <a:pathLst>
                        <a:path w="180" h="300227">
                          <a:moveTo>
                            <a:pt x="0" y="0"/>
                          </a:moveTo>
                          <a:lnTo>
                            <a:pt x="0" y="3002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170"/>
          <w:tab w:val="left" w:pos="3791"/>
          <w:tab w:val="left" w:pos="6187"/>
          <w:tab w:val="left" w:pos="6823"/>
          <w:tab w:val="left" w:pos="7847"/>
          <w:tab w:val="left" w:pos="9110"/>
        </w:tabs>
        <w:spacing w:before="0" w:after="0" w:line="219" w:lineRule="exact"/>
        <w:ind w:left="31" w:right="30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pacing w:val="19"/>
          <w:sz w:val="16"/>
          <w:szCs w:val="16"/>
        </w:rPr>
        <w:t>Č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MJ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Množství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J.cena [CZK]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100" w:after="0" w:line="195" w:lineRule="exact"/>
        <w:ind w:left="413" w:right="0" w:firstLine="0"/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67097</wp:posOffset>
            </wp:positionV>
            <wp:extent cx="6800088" cy="1524"/>
            <wp:effectExtent l="0" t="0" r="0" b="0"/>
            <wp:wrapNone/>
            <wp:docPr id="2254" name="Freeform 2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67097</wp:posOffset>
            </wp:positionV>
            <wp:extent cx="6800088" cy="180"/>
            <wp:effectExtent l="0" t="0" r="0" b="0"/>
            <wp:wrapNone/>
            <wp:docPr id="2255" name="Freeform 2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"1NP-Od3,Od4"1,25*2,25+1,3*1,0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4,113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"2NP-Od5"1,25*2,25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2,813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"3NP-Od4,Od5"1,25*2,25+1,3*1,0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4,113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16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2256" name="Freeform 2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11,039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97" w:right="0" w:firstLine="0"/>
      </w:pPr>
      <w:r>
        <w:drawing>
          <wp:anchor simplePos="0" relativeHeight="25165906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8654</wp:posOffset>
            </wp:positionV>
            <wp:extent cx="1524" cy="248412"/>
            <wp:effectExtent l="0" t="0" r="0" b="0"/>
            <wp:wrapNone/>
            <wp:docPr id="2257" name="Freeform 2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10178</wp:posOffset>
            </wp:positionV>
            <wp:extent cx="1536" cy="246888"/>
            <wp:effectExtent l="0" t="0" r="0" b="0"/>
            <wp:wrapNone/>
            <wp:docPr id="2258" name="Freeform 2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2259" name="Freeform 2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10178</wp:posOffset>
            </wp:positionV>
            <wp:extent cx="1536" cy="246888"/>
            <wp:effectExtent l="0" t="0" r="0" b="0"/>
            <wp:wrapNone/>
            <wp:docPr id="2260" name="Freeform 2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2261" name="Freeform 2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2262" name="Freeform 2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2263" name="Freeform 2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2264" name="Freeform 2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2265" name="Freeform 2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193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766622861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Vyvěšení křídel dřevěných nebo plastových okenních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-293779</wp:posOffset>
            </wp:positionV>
            <wp:extent cx="6867450" cy="849576"/>
            <wp:effectExtent l="0" t="0" r="0" b="0"/>
            <wp:wrapNone/>
            <wp:docPr id="2266" name="Freeform 22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-293779"/>
                      <a:ext cx="6753150" cy="73527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50"/>
                            <w:tab w:val="left" w:pos="7242"/>
                            <w:tab w:val="left" w:pos="8392"/>
                            <w:tab w:val="left" w:pos="10144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do 1,5 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kus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600,00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"1PP-nad zazděním otvoru-Od1,Od2" 2*2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4,000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"2NP-Od6"2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6,000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194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766622862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Vyvěšení křídel dřevěných nebo plastových okenních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-99187</wp:posOffset>
            </wp:positionV>
            <wp:extent cx="6800088" cy="1524"/>
            <wp:effectExtent l="0" t="0" r="0" b="0"/>
            <wp:wrapNone/>
            <wp:docPr id="2267" name="Freeform 2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73025</wp:posOffset>
            </wp:positionV>
            <wp:extent cx="6800088" cy="1524"/>
            <wp:effectExtent l="0" t="0" r="0" b="0"/>
            <wp:wrapNone/>
            <wp:docPr id="2268" name="Freeform 2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73025</wp:posOffset>
            </wp:positionV>
            <wp:extent cx="1524" cy="248412"/>
            <wp:effectExtent l="0" t="0" r="0" b="0"/>
            <wp:wrapNone/>
            <wp:docPr id="2269" name="Freeform 2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74549</wp:posOffset>
            </wp:positionV>
            <wp:extent cx="1536" cy="246888"/>
            <wp:effectExtent l="0" t="0" r="0" b="0"/>
            <wp:wrapNone/>
            <wp:docPr id="2270" name="Freeform 2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74549</wp:posOffset>
            </wp:positionV>
            <wp:extent cx="1524" cy="246888"/>
            <wp:effectExtent l="0" t="0" r="0" b="0"/>
            <wp:wrapNone/>
            <wp:docPr id="2271" name="Freeform 2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74549</wp:posOffset>
            </wp:positionV>
            <wp:extent cx="1536" cy="246888"/>
            <wp:effectExtent l="0" t="0" r="0" b="0"/>
            <wp:wrapNone/>
            <wp:docPr id="2272" name="Freeform 2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74549</wp:posOffset>
            </wp:positionV>
            <wp:extent cx="1524" cy="246888"/>
            <wp:effectExtent l="0" t="0" r="0" b="0"/>
            <wp:wrapNone/>
            <wp:docPr id="2273" name="Freeform 2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74549</wp:posOffset>
            </wp:positionV>
            <wp:extent cx="1524" cy="246888"/>
            <wp:effectExtent l="0" t="0" r="0" b="0"/>
            <wp:wrapNone/>
            <wp:docPr id="2274" name="Freeform 2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74549</wp:posOffset>
            </wp:positionV>
            <wp:extent cx="1524" cy="246888"/>
            <wp:effectExtent l="0" t="0" r="0" b="0"/>
            <wp:wrapNone/>
            <wp:docPr id="2275" name="Freeform 2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74549</wp:posOffset>
            </wp:positionV>
            <wp:extent cx="1524" cy="246888"/>
            <wp:effectExtent l="0" t="0" r="0" b="0"/>
            <wp:wrapNone/>
            <wp:docPr id="2276" name="Freeform 2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74549</wp:posOffset>
            </wp:positionV>
            <wp:extent cx="1524" cy="246888"/>
            <wp:effectExtent l="0" t="0" r="0" b="0"/>
            <wp:wrapNone/>
            <wp:docPr id="2277" name="Freeform 2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-49940</wp:posOffset>
            </wp:positionV>
            <wp:extent cx="6867450" cy="1081223"/>
            <wp:effectExtent l="0" t="0" r="0" b="0"/>
            <wp:wrapNone/>
            <wp:docPr id="2278" name="Freeform 22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-49940"/>
                      <a:ext cx="6753150" cy="9669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50"/>
                            <w:tab w:val="left" w:pos="7154"/>
                            <w:tab w:val="left" w:pos="8392"/>
                            <w:tab w:val="left" w:pos="10009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přes 1,5 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kus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1 400,00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</w:tabs>
                          <w:spacing w:before="0" w:after="0" w:line="193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"1PP-nad zazděním otvoru-Od3-Od5"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"1NP-Od3,Od4"2*2+2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6,000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"2NP-Od5"2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"3NP-Od4,Od5"2*2+2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6,000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11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14,000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195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766660002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Montáž dveřních křídel otvíravých jednokřídlových š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144652</wp:posOffset>
            </wp:positionV>
            <wp:extent cx="6800088" cy="1524"/>
            <wp:effectExtent l="0" t="0" r="0" b="0"/>
            <wp:wrapNone/>
            <wp:docPr id="2279" name="Freeform 2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22733</wp:posOffset>
            </wp:positionV>
            <wp:extent cx="6800088" cy="1524"/>
            <wp:effectExtent l="0" t="0" r="0" b="0"/>
            <wp:wrapNone/>
            <wp:docPr id="2280" name="Freeform 2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22733</wp:posOffset>
            </wp:positionV>
            <wp:extent cx="1524" cy="248412"/>
            <wp:effectExtent l="0" t="0" r="0" b="0"/>
            <wp:wrapNone/>
            <wp:docPr id="2281" name="Freeform 2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24257</wp:posOffset>
            </wp:positionV>
            <wp:extent cx="1536" cy="246888"/>
            <wp:effectExtent l="0" t="0" r="0" b="0"/>
            <wp:wrapNone/>
            <wp:docPr id="2282" name="Freeform 2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24257</wp:posOffset>
            </wp:positionV>
            <wp:extent cx="1524" cy="246888"/>
            <wp:effectExtent l="0" t="0" r="0" b="0"/>
            <wp:wrapNone/>
            <wp:docPr id="2283" name="Freeform 2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24257</wp:posOffset>
            </wp:positionV>
            <wp:extent cx="1536" cy="246888"/>
            <wp:effectExtent l="0" t="0" r="0" b="0"/>
            <wp:wrapNone/>
            <wp:docPr id="2284" name="Freeform 2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24257</wp:posOffset>
            </wp:positionV>
            <wp:extent cx="1524" cy="246888"/>
            <wp:effectExtent l="0" t="0" r="0" b="0"/>
            <wp:wrapNone/>
            <wp:docPr id="2285" name="Freeform 2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24257</wp:posOffset>
            </wp:positionV>
            <wp:extent cx="1524" cy="246888"/>
            <wp:effectExtent l="0" t="0" r="0" b="0"/>
            <wp:wrapNone/>
            <wp:docPr id="2286" name="Freeform 2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24257</wp:posOffset>
            </wp:positionV>
            <wp:extent cx="1524" cy="246888"/>
            <wp:effectExtent l="0" t="0" r="0" b="0"/>
            <wp:wrapNone/>
            <wp:docPr id="2287" name="Freeform 2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24257</wp:posOffset>
            </wp:positionV>
            <wp:extent cx="1524" cy="246888"/>
            <wp:effectExtent l="0" t="0" r="0" b="0"/>
            <wp:wrapNone/>
            <wp:docPr id="2288" name="Freeform 2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24257</wp:posOffset>
            </wp:positionV>
            <wp:extent cx="1524" cy="246888"/>
            <wp:effectExtent l="0" t="0" r="0" b="0"/>
            <wp:wrapNone/>
            <wp:docPr id="2289" name="Freeform 2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382764</wp:posOffset>
            </wp:positionH>
            <wp:positionV relativeFrom="paragraph">
              <wp:posOffset>-100232</wp:posOffset>
            </wp:positionV>
            <wp:extent cx="6876594" cy="1197039"/>
            <wp:effectExtent l="0" t="0" r="0" b="0"/>
            <wp:wrapNone/>
            <wp:docPr id="2290" name="Freeform 22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2764" y="-100232"/>
                      <a:ext cx="6762294" cy="10827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6164"/>
                            <w:tab w:val="left" w:pos="7256"/>
                            <w:tab w:val="left" w:pos="8271"/>
                            <w:tab w:val="left" w:pos="10023"/>
                          </w:tabs>
                          <w:spacing w:before="0" w:after="0" w:line="172" w:lineRule="exact"/>
                          <w:ind w:left="331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přes 0,8 m do ocelové zárubně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kus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4,000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1 000,00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4 000,00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"ochranná staveništní příčka"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"1PP"1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 1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"2NP" 1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"3NP" 1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4,000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  <w:tab w:val="left" w:pos="2020"/>
                          </w:tabs>
                          <w:spacing w:before="0" w:after="0" w:line="320" w:lineRule="exact"/>
                          <w:ind w:left="0" w:right="0" w:firstLine="0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196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61161003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dveře jednokřídlé voštinové povrch lakovaný plné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94360</wp:posOffset>
            </wp:positionV>
            <wp:extent cx="6800088" cy="1524"/>
            <wp:effectExtent l="0" t="0" r="0" b="0"/>
            <wp:wrapNone/>
            <wp:docPr id="2291" name="Freeform 2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88265</wp:posOffset>
            </wp:positionV>
            <wp:extent cx="6800088" cy="1524"/>
            <wp:effectExtent l="0" t="0" r="0" b="0"/>
            <wp:wrapNone/>
            <wp:docPr id="2292" name="Freeform 2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88265</wp:posOffset>
            </wp:positionV>
            <wp:extent cx="1524" cy="248412"/>
            <wp:effectExtent l="0" t="0" r="0" b="0"/>
            <wp:wrapNone/>
            <wp:docPr id="2293" name="Freeform 2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89789</wp:posOffset>
            </wp:positionV>
            <wp:extent cx="1536" cy="246888"/>
            <wp:effectExtent l="0" t="0" r="0" b="0"/>
            <wp:wrapNone/>
            <wp:docPr id="2294" name="Freeform 2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89789</wp:posOffset>
            </wp:positionV>
            <wp:extent cx="1524" cy="246888"/>
            <wp:effectExtent l="0" t="0" r="0" b="0"/>
            <wp:wrapNone/>
            <wp:docPr id="2295" name="Freeform 2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89789</wp:posOffset>
            </wp:positionV>
            <wp:extent cx="1536" cy="246888"/>
            <wp:effectExtent l="0" t="0" r="0" b="0"/>
            <wp:wrapNone/>
            <wp:docPr id="2296" name="Freeform 2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89789</wp:posOffset>
            </wp:positionV>
            <wp:extent cx="1524" cy="246888"/>
            <wp:effectExtent l="0" t="0" r="0" b="0"/>
            <wp:wrapNone/>
            <wp:docPr id="2297" name="Freeform 2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89789</wp:posOffset>
            </wp:positionV>
            <wp:extent cx="1524" cy="246888"/>
            <wp:effectExtent l="0" t="0" r="0" b="0"/>
            <wp:wrapNone/>
            <wp:docPr id="2298" name="Freeform 2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89789</wp:posOffset>
            </wp:positionV>
            <wp:extent cx="1524" cy="246888"/>
            <wp:effectExtent l="0" t="0" r="0" b="0"/>
            <wp:wrapNone/>
            <wp:docPr id="2299" name="Freeform 2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89789</wp:posOffset>
            </wp:positionV>
            <wp:extent cx="1524" cy="246888"/>
            <wp:effectExtent l="0" t="0" r="0" b="0"/>
            <wp:wrapNone/>
            <wp:docPr id="2300" name="Freeform 2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89789</wp:posOffset>
            </wp:positionV>
            <wp:extent cx="1524" cy="246888"/>
            <wp:effectExtent l="0" t="0" r="0" b="0"/>
            <wp:wrapNone/>
            <wp:docPr id="2301" name="Freeform 2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52"/>
          <w:tab w:val="left" w:pos="7229"/>
          <w:tab w:val="left" w:pos="8245"/>
          <w:tab w:val="left" w:pos="9908"/>
        </w:tabs>
        <w:spacing w:before="0" w:after="0" w:line="320" w:lineRule="exact"/>
        <w:ind w:left="2022" w:right="192" w:firstLine="0"/>
        <w:jc w:val="right"/>
      </w:pPr>
      <w:r>
        <w:drawing>
          <wp:anchor simplePos="0" relativeHeight="25165917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283230</wp:posOffset>
            </wp:positionV>
            <wp:extent cx="6800088" cy="1524"/>
            <wp:effectExtent l="0" t="0" r="0" b="0"/>
            <wp:wrapNone/>
            <wp:docPr id="2302" name="Freeform 2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900x1970-2100mm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4 800,00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19 200,00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17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2303" name="Freeform 2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167"/>
          <w:tab w:val="left" w:pos="7259"/>
          <w:tab w:val="left" w:pos="8408"/>
          <w:tab w:val="left" w:pos="10160"/>
        </w:tabs>
        <w:spacing w:before="0" w:after="0" w:line="221" w:lineRule="exact"/>
        <w:ind w:left="16" w:right="164" w:firstLine="0"/>
        <w:jc w:val="right"/>
      </w:pPr>
      <w:r>
        <w:drawing>
          <wp:anchor simplePos="0" relativeHeight="25165909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-12807</wp:posOffset>
            </wp:positionV>
            <wp:extent cx="1524" cy="224028"/>
            <wp:effectExtent l="0" t="0" r="0" b="0"/>
            <wp:wrapNone/>
            <wp:docPr id="2304" name="Freeform 2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-11283</wp:posOffset>
            </wp:positionV>
            <wp:extent cx="1536" cy="222504"/>
            <wp:effectExtent l="0" t="0" r="0" b="0"/>
            <wp:wrapNone/>
            <wp:docPr id="2305" name="Freeform 2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-11283</wp:posOffset>
            </wp:positionV>
            <wp:extent cx="1524" cy="222504"/>
            <wp:effectExtent l="0" t="0" r="0" b="0"/>
            <wp:wrapNone/>
            <wp:docPr id="2306" name="Freeform 2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-11283</wp:posOffset>
            </wp:positionV>
            <wp:extent cx="1536" cy="222504"/>
            <wp:effectExtent l="0" t="0" r="0" b="0"/>
            <wp:wrapNone/>
            <wp:docPr id="2307" name="Freeform 2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-11283</wp:posOffset>
            </wp:positionV>
            <wp:extent cx="1524" cy="222504"/>
            <wp:effectExtent l="0" t="0" r="0" b="0"/>
            <wp:wrapNone/>
            <wp:docPr id="2308" name="Freeform 2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-11283</wp:posOffset>
            </wp:positionV>
            <wp:extent cx="1524" cy="222504"/>
            <wp:effectExtent l="0" t="0" r="0" b="0"/>
            <wp:wrapNone/>
            <wp:docPr id="2309" name="Freeform 2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-11283</wp:posOffset>
            </wp:positionV>
            <wp:extent cx="1524" cy="222504"/>
            <wp:effectExtent l="0" t="0" r="0" b="0"/>
            <wp:wrapNone/>
            <wp:docPr id="2310" name="Freeform 2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-11283</wp:posOffset>
            </wp:positionV>
            <wp:extent cx="1524" cy="222504"/>
            <wp:effectExtent l="0" t="0" r="0" b="0"/>
            <wp:wrapNone/>
            <wp:docPr id="2311" name="Freeform 2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-11283</wp:posOffset>
            </wp:positionV>
            <wp:extent cx="1524" cy="222504"/>
            <wp:effectExtent l="0" t="0" r="0" b="0"/>
            <wp:wrapNone/>
            <wp:docPr id="2312" name="Freeform 2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766660729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dveřního interiérového kování - štítku s klikou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800,00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193" w:lineRule="exact"/>
        <w:ind w:left="413" w:right="0" w:firstLine="0"/>
      </w:pPr>
      <w:r>
        <w:drawing>
          <wp:anchor simplePos="0" relativeHeight="25165917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2072</wp:posOffset>
            </wp:positionV>
            <wp:extent cx="6800088" cy="1524"/>
            <wp:effectExtent l="0" t="0" r="0" b="0"/>
            <wp:wrapNone/>
            <wp:docPr id="2313" name="Freeform 2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"ochranná staveništní příčka"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 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 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"3NP" 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9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54914123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kování ro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etové klika/klika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5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6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68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0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1 760,00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59" w:line="395" w:lineRule="exact"/>
              <w:ind w:left="1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-128257</wp:posOffset>
                  </wp:positionH>
                  <wp:positionV relativeFrom="line">
                    <wp:posOffset>90169</wp:posOffset>
                  </wp:positionV>
                  <wp:extent cx="6867376" cy="784036"/>
                  <wp:effectExtent l="0" t="0" r="0" b="0"/>
                  <wp:wrapNone/>
                  <wp:docPr id="2314" name="Freeform 23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7" y="90169"/>
                            <a:ext cx="6753076" cy="6697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03"/>
                                  <w:tab w:val="left" w:pos="7242"/>
                                  <w:tab w:val="left" w:pos="8258"/>
                                  <w:tab w:val="left" w:pos="10010"/>
                                </w:tabs>
                                <w:spacing w:before="0" w:after="0" w:line="322" w:lineRule="exact"/>
                                <w:ind w:left="2143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echanizace v objektech v přes 12 do 24 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%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1 000,00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1 000,00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52"/>
                                  <w:tab w:val="left" w:pos="2008"/>
                                  <w:tab w:val="left" w:pos="9842"/>
                                </w:tabs>
                                <w:spacing w:before="180" w:after="0" w:line="242" w:lineRule="exact"/>
                                <w:ind w:left="319" w:right="2" w:firstLine="0"/>
                                <w:jc w:val="right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767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Konstrukce 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>z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ámečnické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11 442,62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200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764500201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Ocel prvky -Z1,2,3, včetně nátěru RAL900-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59" w:line="395" w:lineRule="exact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59" w:line="395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998766213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59" w:line="395" w:lineRule="exact"/>
              <w:ind w:left="34" w:right="-18" w:firstLine="0"/>
            </w:pPr>
            <w:r/>
            <w:r>
              <w:rPr lang="cs-CZ" sz="16" baseline="-19" dirty="0">
                <w:jc w:val="left"/>
                <w:rFonts w:ascii="Arial" w:hAnsi="Arial" w:cs="Arial"/>
                <w:color w:val="000000"/>
                <w:spacing w:val="-134"/>
                <w:position w:val="-19"/>
                <w:sz w:val="16"/>
                <w:szCs w:val="16"/>
              </w:rPr>
              <w:t>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Přesun hmot procentní pro kce truhlářské s omezením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8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81788</wp:posOffset>
            </wp:positionV>
            <wp:extent cx="6800088" cy="1524"/>
            <wp:effectExtent l="0" t="0" r="0" b="0"/>
            <wp:wrapNone/>
            <wp:docPr id="2315" name="Freeform 2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81788</wp:posOffset>
            </wp:positionV>
            <wp:extent cx="1524" cy="248412"/>
            <wp:effectExtent l="0" t="0" r="0" b="0"/>
            <wp:wrapNone/>
            <wp:docPr id="2316" name="Freeform 2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83312</wp:posOffset>
            </wp:positionV>
            <wp:extent cx="1536" cy="246888"/>
            <wp:effectExtent l="0" t="0" r="0" b="0"/>
            <wp:wrapNone/>
            <wp:docPr id="2317" name="Freeform 2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83312</wp:posOffset>
            </wp:positionV>
            <wp:extent cx="1524" cy="246888"/>
            <wp:effectExtent l="0" t="0" r="0" b="0"/>
            <wp:wrapNone/>
            <wp:docPr id="2318" name="Freeform 2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83312</wp:posOffset>
            </wp:positionV>
            <wp:extent cx="1536" cy="246888"/>
            <wp:effectExtent l="0" t="0" r="0" b="0"/>
            <wp:wrapNone/>
            <wp:docPr id="2319" name="Freeform 2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83312</wp:posOffset>
            </wp:positionV>
            <wp:extent cx="1524" cy="246888"/>
            <wp:effectExtent l="0" t="0" r="0" b="0"/>
            <wp:wrapNone/>
            <wp:docPr id="2320" name="Freeform 2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83312</wp:posOffset>
            </wp:positionV>
            <wp:extent cx="1524" cy="246888"/>
            <wp:effectExtent l="0" t="0" r="0" b="0"/>
            <wp:wrapNone/>
            <wp:docPr id="2321" name="Freeform 2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83312</wp:posOffset>
            </wp:positionV>
            <wp:extent cx="1524" cy="246888"/>
            <wp:effectExtent l="0" t="0" r="0" b="0"/>
            <wp:wrapNone/>
            <wp:docPr id="2322" name="Freeform 2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83312</wp:posOffset>
            </wp:positionV>
            <wp:extent cx="1524" cy="246888"/>
            <wp:effectExtent l="0" t="0" r="0" b="0"/>
            <wp:wrapNone/>
            <wp:docPr id="2323" name="Freeform 2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83312</wp:posOffset>
            </wp:positionV>
            <wp:extent cx="1524" cy="246888"/>
            <wp:effectExtent l="0" t="0" r="0" b="0"/>
            <wp:wrapNone/>
            <wp:docPr id="2324" name="Freeform 2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208"/>
          <w:tab w:val="left" w:pos="7170"/>
          <w:tab w:val="left" w:pos="8409"/>
          <w:tab w:val="left" w:pos="9938"/>
        </w:tabs>
        <w:spacing w:before="0" w:after="0" w:line="322" w:lineRule="exact"/>
        <w:ind w:left="2023" w:right="163" w:firstLine="0"/>
        <w:jc w:val="right"/>
      </w:pPr>
      <w:r>
        <w:drawing>
          <wp:anchor simplePos="0" relativeHeight="25165918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524"/>
            <wp:effectExtent l="0" t="0" r="0" b="0"/>
            <wp:wrapNone/>
            <wp:docPr id="2325" name="Freeform 2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dodání+osazení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kg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30,926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11 442,62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"1PP"2*2,45*1,36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6,664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"mezipatro" 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"1NP"2*3*1,36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8,160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"2NP"2*3*1,36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8,160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"3NP"2*2,92*1,36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7,942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30,926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760"/>
        </w:tabs>
        <w:spacing w:before="100" w:after="0" w:line="242" w:lineRule="exact"/>
        <w:ind w:left="336" w:right="165" w:firstLine="0"/>
        <w:jc w:val="right"/>
      </w:pPr>
      <w:r>
        <w:drawing>
          <wp:anchor simplePos="0" relativeHeight="25165918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241873</wp:posOffset>
            </wp:positionV>
            <wp:extent cx="6800088" cy="1524"/>
            <wp:effectExtent l="0" t="0" r="0" b="0"/>
            <wp:wrapNone/>
            <wp:docPr id="2326" name="Freeform 2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771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Podlah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dla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ž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dic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300 735,65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67"/>
          <w:tab w:val="left" w:pos="2023"/>
          <w:tab w:val="left" w:pos="6180"/>
          <w:tab w:val="left" w:pos="7082"/>
          <w:tab w:val="left" w:pos="8587"/>
          <w:tab w:val="left" w:pos="10161"/>
        </w:tabs>
        <w:spacing w:before="0" w:after="0" w:line="221" w:lineRule="exact"/>
        <w:ind w:left="17" w:right="163" w:firstLine="0"/>
        <w:jc w:val="right"/>
      </w:pPr>
      <w:r>
        <w:drawing>
          <wp:anchor simplePos="0" relativeHeight="25165912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2327" name="Freeform 2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2328" name="Freeform 2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329" name="Freeform 2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2330" name="Freeform 2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331" name="Freeform 2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332" name="Freeform 2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333" name="Freeform 2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334" name="Freeform 2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335" name="Freeform 2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771111011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Vysátí podkladu před pokládkou dlažby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101,010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303,03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18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3586</wp:posOffset>
            </wp:positionV>
            <wp:extent cx="6800088" cy="1537"/>
            <wp:effectExtent l="0" t="0" r="0" b="0"/>
            <wp:wrapNone/>
            <wp:docPr id="2336" name="Freeform 2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"1PP"1,01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1,010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"mezipatro"0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"1NP"85+1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86,000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"2NP"13+1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14,000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101,010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30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771151011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Samonivelační stěrka podlah pevnosti 20 MPa tl 3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8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4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101,010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71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00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44 444,40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9" w:line="441" w:lineRule="exact"/>
              <w:ind w:left="19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72912</wp:posOffset>
                  </wp:positionH>
                  <wp:positionV relativeFrom="line">
                    <wp:posOffset>132078</wp:posOffset>
                  </wp:positionV>
                  <wp:extent cx="6665993" cy="755290"/>
                  <wp:effectExtent l="0" t="0" r="0" b="0"/>
                  <wp:wrapNone/>
                  <wp:docPr id="2337" name="Freeform 23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3076" y="132078"/>
                            <a:ext cx="6551693" cy="64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87"/>
                                  <w:tab w:val="left" w:pos="5891"/>
                                  <w:tab w:val="left" w:pos="6837"/>
                                  <w:tab w:val="left" w:pos="6974"/>
                                  <w:tab w:val="left" w:pos="8075"/>
                                  <w:tab w:val="left" w:pos="9604"/>
                                </w:tabs>
                                <w:spacing w:before="0" w:after="0" w:line="244" w:lineRule="exact"/>
                                <w:ind w:left="0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cementovým fle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x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ibilním lepidlem v přes 65 do 90 mm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95,820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180,00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17 247,60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"1PP"0,7*2	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1,400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87"/>
                                  <w:tab w:val="left" w:pos="6974"/>
                                </w:tabs>
                                <w:spacing w:before="0" w:after="0" w:line="182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"mezipatro"0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87"/>
                                </w:tabs>
                                <w:spacing w:before="0" w:after="0" w:line="258" w:lineRule="exact"/>
                                <w:ind w:left="0" w:right="0" w:firstLine="0"/>
                              </w:pPr>
                              <w:r>
                                <w:rPr lang="cs-CZ" sz="12" baseline="-8" dirty="0">
                                  <w:jc w:val="left"/>
                                  <w:rFonts w:ascii="Arial" w:hAnsi="Arial" w:cs="Arial"/>
                                  <w:color w:val="000000"/>
                                  <w:position w:val="-8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"1NP"0,7*2+(6,4+9,2)*2+2,4*3+0,6*2*3+2,6+3+0,7+5,5+3,5+3,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9" w:line="441" w:lineRule="exact"/>
              <w:ind w:left="11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9" w:line="441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771474112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9" w:line="441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soklů z dlaždic keramických rovných lepených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382764</wp:posOffset>
            </wp:positionH>
            <wp:positionV relativeFrom="paragraph">
              <wp:posOffset>-44998</wp:posOffset>
            </wp:positionV>
            <wp:extent cx="4978522" cy="832309"/>
            <wp:effectExtent l="0" t="0" r="0" b="0"/>
            <wp:wrapNone/>
            <wp:docPr id="2338" name="Freeform 23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2764" y="-44998"/>
                      <a:ext cx="4864222" cy="7180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25"/>
                          </w:tabs>
                          <w:spacing w:before="0" w:after="0" w:line="289" w:lineRule="exact"/>
                          <w:ind w:left="2018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2+2,1+1,5+2+6+0,5*4+3,5*2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82,500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226"/>
                          </w:tabs>
                          <w:spacing w:before="0" w:after="0" w:line="195" w:lineRule="exact"/>
                          <w:ind w:left="331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"2NP"0,7*2*2+4,2*2+2,4*2-(1,18+1,7+0,9+1,7)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10,520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"3NP"0,7*2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1,400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226"/>
                          </w:tabs>
                          <w:spacing w:before="0" w:after="0" w:line="195" w:lineRule="exact"/>
                          <w:ind w:left="331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95,820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  <w:tab w:val="left" w:pos="2020"/>
                          </w:tabs>
                          <w:spacing w:before="0" w:after="0" w:line="320" w:lineRule="exact"/>
                          <w:ind w:left="0" w:right="0" w:firstLine="0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204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59761184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sokl keramický mra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z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uv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z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dorný povrch hladký/matný tl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8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129286</wp:posOffset>
            </wp:positionV>
            <wp:extent cx="6800088" cy="1524"/>
            <wp:effectExtent l="0" t="0" r="0" b="0"/>
            <wp:wrapNone/>
            <wp:docPr id="2339" name="Freeform 2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213"/>
          <w:tab w:val="left" w:pos="7053"/>
          <w:tab w:val="left" w:pos="8380"/>
          <w:tab w:val="left" w:pos="9909"/>
        </w:tabs>
        <w:spacing w:before="0" w:after="0" w:line="320" w:lineRule="exact"/>
        <w:ind w:left="2023" w:right="191" w:firstLine="0"/>
        <w:jc w:val="right"/>
      </w:pPr>
      <w:r>
        <w:drawing>
          <wp:anchor simplePos="0" relativeHeight="25165914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36342</wp:posOffset>
            </wp:positionV>
            <wp:extent cx="1524" cy="248412"/>
            <wp:effectExtent l="0" t="0" r="0" b="0"/>
            <wp:wrapNone/>
            <wp:docPr id="2340" name="Freeform 2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37866</wp:posOffset>
            </wp:positionV>
            <wp:extent cx="1536" cy="246888"/>
            <wp:effectExtent l="0" t="0" r="0" b="0"/>
            <wp:wrapNone/>
            <wp:docPr id="2341" name="Freeform 2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37866</wp:posOffset>
            </wp:positionV>
            <wp:extent cx="1524" cy="246888"/>
            <wp:effectExtent l="0" t="0" r="0" b="0"/>
            <wp:wrapNone/>
            <wp:docPr id="2342" name="Freeform 2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37866</wp:posOffset>
            </wp:positionV>
            <wp:extent cx="1536" cy="246888"/>
            <wp:effectExtent l="0" t="0" r="0" b="0"/>
            <wp:wrapNone/>
            <wp:docPr id="2343" name="Freeform 2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37866</wp:posOffset>
            </wp:positionV>
            <wp:extent cx="1524" cy="246888"/>
            <wp:effectExtent l="0" t="0" r="0" b="0"/>
            <wp:wrapNone/>
            <wp:docPr id="2344" name="Freeform 2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37866</wp:posOffset>
            </wp:positionV>
            <wp:extent cx="1524" cy="246888"/>
            <wp:effectExtent l="0" t="0" r="0" b="0"/>
            <wp:wrapNone/>
            <wp:docPr id="2345" name="Freeform 2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37866</wp:posOffset>
            </wp:positionV>
            <wp:extent cx="1524" cy="246888"/>
            <wp:effectExtent l="0" t="0" r="0" b="0"/>
            <wp:wrapNone/>
            <wp:docPr id="2346" name="Freeform 2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37866</wp:posOffset>
            </wp:positionV>
            <wp:extent cx="1524" cy="246888"/>
            <wp:effectExtent l="0" t="0" r="0" b="0"/>
            <wp:wrapNone/>
            <wp:docPr id="2347" name="Freeform 2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37866</wp:posOffset>
            </wp:positionV>
            <wp:extent cx="1524" cy="246888"/>
            <wp:effectExtent l="0" t="0" r="0" b="0"/>
            <wp:wrapNone/>
            <wp:docPr id="2348" name="Freeform 2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283230</wp:posOffset>
            </wp:positionV>
            <wp:extent cx="6800088" cy="1524"/>
            <wp:effectExtent l="0" t="0" r="0" b="0"/>
            <wp:wrapNone/>
            <wp:docPr id="2349" name="Freeform 2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 10mm výšky přes 65 do 90mm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105,402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400,00	</w:t>
      </w:r>
      <w:r>
        <w:rPr lang="cs-CZ" sz="16" baseline="10" dirty="0">
          <w:jc w:val="left"/>
          <w:rFonts w:ascii="Arial" w:hAnsi="Arial" w:cs="Arial"/>
          <w:color w:val="000000"/>
          <w:spacing w:val="-2"/>
          <w:position w:val="10"/>
          <w:sz w:val="16"/>
          <w:szCs w:val="16"/>
        </w:rPr>
        <w:t>42 160,80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195" w:lineRule="exact"/>
        <w:ind w:left="413" w:right="0" w:firstLine="0"/>
      </w:pPr>
      <w:r>
        <w:drawing>
          <wp:anchor simplePos="0" relativeHeight="25165919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2350" name="Freeform 2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95,82*1,1 'Přepočtené koeficientem množství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105,402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251"/>
          <w:tab w:val="left" w:pos="8489"/>
          <w:tab w:val="left" w:pos="10107"/>
        </w:tabs>
        <w:spacing w:before="0" w:after="0" w:line="221" w:lineRule="exact"/>
        <w:ind w:left="97" w:right="0" w:firstLine="0"/>
      </w:pPr>
      <w:r>
        <w:drawing>
          <wp:anchor simplePos="0" relativeHeight="25165915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2351" name="Freeform 2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2352" name="Freeform 2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353" name="Freeform 2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2354" name="Freeform 2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355" name="Freeform 2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356" name="Freeform 2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357" name="Freeform 2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358" name="Freeform 2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359" name="Freeform 2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771573810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Demontáž podlah z dlaždic keramických lepených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98,000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9 800,00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19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3597</wp:posOffset>
            </wp:positionV>
            <wp:extent cx="6800088" cy="1524"/>
            <wp:effectExtent l="0" t="0" r="0" b="0"/>
            <wp:wrapNone/>
            <wp:docPr id="2360" name="Freeform 2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"1NP"85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85,000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"2NP"13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13,000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19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2361" name="Freeform 2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98,000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418" w:lineRule="exact"/>
        <w:ind w:left="97" w:right="0" w:firstLine="0"/>
      </w:pPr>
      <w:r>
        <w:drawing>
          <wp:anchor simplePos="0" relativeHeight="25165915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2362" name="Freeform 2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363" name="Freeform 2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364" name="Freeform 2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365" name="Freeform 2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366" name="Freeform 2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367" name="Freeform 2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368" name="Freeform 2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369" name="Freeform 2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370" name="Freeform 2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line">
              <wp:posOffset>60952</wp:posOffset>
            </wp:positionV>
            <wp:extent cx="6666221" cy="429553"/>
            <wp:effectExtent l="0" t="0" r="0" b="0"/>
            <wp:wrapNone/>
            <wp:docPr id="2371" name="Freeform 23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60952"/>
                      <a:ext cx="6551921" cy="31525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34"/>
                            <w:tab w:val="left" w:pos="6748"/>
                            <w:tab w:val="left" w:pos="8075"/>
                            <w:tab w:val="left" w:pos="9604"/>
                          </w:tabs>
                          <w:spacing w:before="0" w:after="0" w:line="322" w:lineRule="exact"/>
                          <w:ind w:left="1778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 ks/m2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kus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155,00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31 000,00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816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"oprava dlažby  v případě poškození" 200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200,000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255544</wp:posOffset>
            </wp:positionV>
            <wp:extent cx="6800088" cy="1524"/>
            <wp:effectExtent l="0" t="0" r="0" b="0"/>
            <wp:wrapNone/>
            <wp:docPr id="2372" name="Freeform 2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206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771573912	</w:t>
      </w:r>
      <w:r>
        <w:rPr lang="cs-CZ" sz="16" baseline="-19" dirty="0">
          <w:jc w:val="left"/>
          <w:rFonts w:ascii="Arial" w:hAnsi="Arial" w:cs="Arial"/>
          <w:color w:val="000000"/>
          <w:spacing w:val="-90"/>
          <w:position w:val="-19"/>
          <w:sz w:val="16"/>
          <w:szCs w:val="16"/>
        </w:rPr>
        <w:t>9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Výměna dlaždice keramické lepené velikosti přes 6 do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15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233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455"/>
        </w:trPr>
        <w:tc>
          <w:tcPr>
            <w:tcW w:w="10711" w:type="dxa"/>
            <w:gridSpan w:val="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-126732</wp:posOffset>
                  </wp:positionH>
                  <wp:positionV relativeFrom="paragraph">
                    <wp:posOffset>-71021</wp:posOffset>
                  </wp:positionV>
                  <wp:extent cx="6776657" cy="572200"/>
                  <wp:effectExtent l="0" t="0" r="0" b="0"/>
                  <wp:wrapNone/>
                  <wp:docPr id="2373" name="Freeform 23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8" y="-71021"/>
                            <a:ext cx="6662357" cy="45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1153"/>
                                  <w:tab w:val="left" w:pos="2006"/>
                                  <w:tab w:val="left" w:pos="3774"/>
                                  <w:tab w:val="left" w:pos="6170"/>
                                  <w:tab w:val="left" w:pos="6806"/>
                                  <w:tab w:val="left" w:pos="7830"/>
                                  <w:tab w:val="left" w:pos="9093"/>
                                </w:tabs>
                                <w:spacing w:before="0" w:after="0" w:line="499" w:lineRule="exact"/>
                                <w:ind w:left="0" w:right="0" w:firstLine="14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9"/>
                                  <w:sz w:val="16"/>
                                  <w:szCs w:val="16"/>
                                </w:rPr>
                                <w:t>Č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Typ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Kód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Popis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MJ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Množství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J.cena [CZK]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Cena celkem [CZK]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207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771574413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Montáž podlah keramických hladkých lepených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12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cementovým fle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ibilním lepidlem přes 2 do 4 ks/m2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8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4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105,123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71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00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68 329,95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244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"1PP"1,01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1,010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"mezipatro"0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"1NP"85+1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86,000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"2NP"13+1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14,000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"mezipatro-podlaha na D1"0,83*3,6+0,5*1,25+0,4*1,25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4,113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195" w:lineRule="exact"/>
        <w:ind w:left="413" w:right="0" w:firstLine="0"/>
      </w:pPr>
      <w:r>
        <w:drawing>
          <wp:anchor simplePos="0" relativeHeight="25165933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3"/>
            <wp:effectExtent l="0" t="0" r="0" b="0"/>
            <wp:wrapNone/>
            <wp:docPr id="2374" name="Freeform 2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80"/>
            <wp:effectExtent l="0" t="0" r="0" b="0"/>
            <wp:wrapNone/>
            <wp:docPr id="2375" name="Freeform 2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105,123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</w:tabs>
        <w:spacing w:before="0" w:after="0" w:line="320" w:lineRule="exact"/>
        <w:ind w:left="82" w:right="0" w:firstLine="0"/>
      </w:pPr>
      <w:r>
        <w:drawing>
          <wp:anchor simplePos="0" relativeHeight="25165904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10180</wp:posOffset>
            </wp:positionV>
            <wp:extent cx="1524" cy="248412"/>
            <wp:effectExtent l="0" t="0" r="0" b="0"/>
            <wp:wrapNone/>
            <wp:docPr id="2376" name="Freeform 2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10180</wp:posOffset>
            </wp:positionV>
            <wp:extent cx="180" cy="248411"/>
            <wp:effectExtent l="0" t="0" r="0" b="0"/>
            <wp:wrapNone/>
            <wp:docPr id="2377" name="Freeform 2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11704</wp:posOffset>
            </wp:positionV>
            <wp:extent cx="1536" cy="246888"/>
            <wp:effectExtent l="0" t="0" r="0" b="0"/>
            <wp:wrapNone/>
            <wp:docPr id="2378" name="Freeform 2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2379" name="Freeform 2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2380" name="Freeform 2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2381" name="Freeform 2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11704</wp:posOffset>
            </wp:positionV>
            <wp:extent cx="1536" cy="246888"/>
            <wp:effectExtent l="0" t="0" r="0" b="0"/>
            <wp:wrapNone/>
            <wp:docPr id="2382" name="Freeform 2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2383" name="Freeform 2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2384" name="Freeform 2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2385" name="Freeform 2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2386" name="Freeform 2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2387" name="Freeform 2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2388" name="Freeform 2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2389" name="Freeform 2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2390" name="Freeform 2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2391" name="Freeform 2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11704</wp:posOffset>
            </wp:positionV>
            <wp:extent cx="1524" cy="246888"/>
            <wp:effectExtent l="0" t="0" r="0" b="0"/>
            <wp:wrapNone/>
            <wp:docPr id="2392" name="Freeform 2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11704</wp:posOffset>
            </wp:positionV>
            <wp:extent cx="180" cy="246888"/>
            <wp:effectExtent l="0" t="0" r="0" b="0"/>
            <wp:wrapNone/>
            <wp:docPr id="2393" name="Freeform 2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line">
              <wp:posOffset>64008</wp:posOffset>
            </wp:positionV>
            <wp:extent cx="6849009" cy="616396"/>
            <wp:effectExtent l="0" t="0" r="0" b="0"/>
            <wp:wrapNone/>
            <wp:docPr id="2394" name="Freeform 23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64008"/>
                      <a:ext cx="6734709" cy="50209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6149"/>
                            <w:tab w:val="left" w:pos="7035"/>
                            <w:tab w:val="left" w:pos="7132"/>
                            <w:tab w:val="left" w:pos="8362"/>
                            <w:tab w:val="left" w:pos="9891"/>
                          </w:tabs>
                          <w:spacing w:before="0" w:after="0" w:line="172" w:lineRule="exact"/>
                          <w:ind w:left="316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hladký/lesklý tl do 10mm velkoplošná R9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120,891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700,00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position w:val="10"/>
                            <w:sz w:val="16"/>
                            <w:szCs w:val="16"/>
                          </w:rPr>
                          <w:t>84 623,70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105,123*1,15 'Přepočtené koeficientem množství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120,891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209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771591112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Izolace pod dlažbu nátěrem nebo stěrkou ve dvou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208	</w:t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M	</w:t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597611361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dla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 keramická slinutá mra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uv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dorná povrch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3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-98807</wp:posOffset>
            </wp:positionV>
            <wp:extent cx="6800088" cy="1524"/>
            <wp:effectExtent l="0" t="0" r="0" b="0"/>
            <wp:wrapNone/>
            <wp:docPr id="2395" name="Freeform 2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-98807</wp:posOffset>
            </wp:positionV>
            <wp:extent cx="6800088" cy="180"/>
            <wp:effectExtent l="0" t="0" r="0" b="0"/>
            <wp:wrapNone/>
            <wp:docPr id="2396" name="Freeform 2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17017</wp:posOffset>
            </wp:positionV>
            <wp:extent cx="6800088" cy="1524"/>
            <wp:effectExtent l="0" t="0" r="0" b="0"/>
            <wp:wrapNone/>
            <wp:docPr id="2397" name="Freeform 2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17017</wp:posOffset>
            </wp:positionV>
            <wp:extent cx="6800088" cy="180"/>
            <wp:effectExtent l="0" t="0" r="0" b="0"/>
            <wp:wrapNone/>
            <wp:docPr id="2398" name="Freeform 2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17017</wp:posOffset>
            </wp:positionV>
            <wp:extent cx="1524" cy="248411"/>
            <wp:effectExtent l="0" t="0" r="0" b="0"/>
            <wp:wrapNone/>
            <wp:docPr id="2399" name="Freeform 2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1"/>
                    </a:xfrm>
                    <a:custGeom>
                      <a:rect l="l" t="t" r="r" b="b"/>
                      <a:pathLst>
                        <a:path w="1524" h="248411">
                          <a:moveTo>
                            <a:pt x="0" y="248411"/>
                          </a:moveTo>
                          <a:lnTo>
                            <a:pt x="1524" y="24841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17017</wp:posOffset>
            </wp:positionV>
            <wp:extent cx="180" cy="248411"/>
            <wp:effectExtent l="0" t="0" r="0" b="0"/>
            <wp:wrapNone/>
            <wp:docPr id="2400" name="Freeform 2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18541</wp:posOffset>
            </wp:positionV>
            <wp:extent cx="1536" cy="246888"/>
            <wp:effectExtent l="0" t="0" r="0" b="0"/>
            <wp:wrapNone/>
            <wp:docPr id="2401" name="Freeform 2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18541</wp:posOffset>
            </wp:positionV>
            <wp:extent cx="180" cy="246888"/>
            <wp:effectExtent l="0" t="0" r="0" b="0"/>
            <wp:wrapNone/>
            <wp:docPr id="2402" name="Freeform 2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18541</wp:posOffset>
            </wp:positionV>
            <wp:extent cx="1524" cy="246888"/>
            <wp:effectExtent l="0" t="0" r="0" b="0"/>
            <wp:wrapNone/>
            <wp:docPr id="2403" name="Freeform 2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18541</wp:posOffset>
            </wp:positionV>
            <wp:extent cx="180" cy="246888"/>
            <wp:effectExtent l="0" t="0" r="0" b="0"/>
            <wp:wrapNone/>
            <wp:docPr id="2404" name="Freeform 2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18541</wp:posOffset>
            </wp:positionV>
            <wp:extent cx="1536" cy="246888"/>
            <wp:effectExtent l="0" t="0" r="0" b="0"/>
            <wp:wrapNone/>
            <wp:docPr id="2405" name="Freeform 2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18541</wp:posOffset>
            </wp:positionV>
            <wp:extent cx="180" cy="246888"/>
            <wp:effectExtent l="0" t="0" r="0" b="0"/>
            <wp:wrapNone/>
            <wp:docPr id="2406" name="Freeform 2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18541</wp:posOffset>
            </wp:positionV>
            <wp:extent cx="1524" cy="246888"/>
            <wp:effectExtent l="0" t="0" r="0" b="0"/>
            <wp:wrapNone/>
            <wp:docPr id="2407" name="Freeform 2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18541</wp:posOffset>
            </wp:positionV>
            <wp:extent cx="180" cy="246888"/>
            <wp:effectExtent l="0" t="0" r="0" b="0"/>
            <wp:wrapNone/>
            <wp:docPr id="2408" name="Freeform 2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18541</wp:posOffset>
            </wp:positionV>
            <wp:extent cx="1524" cy="246888"/>
            <wp:effectExtent l="0" t="0" r="0" b="0"/>
            <wp:wrapNone/>
            <wp:docPr id="2409" name="Freeform 2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18541</wp:posOffset>
            </wp:positionV>
            <wp:extent cx="180" cy="246888"/>
            <wp:effectExtent l="0" t="0" r="0" b="0"/>
            <wp:wrapNone/>
            <wp:docPr id="2410" name="Freeform 2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18541</wp:posOffset>
            </wp:positionV>
            <wp:extent cx="1524" cy="246888"/>
            <wp:effectExtent l="0" t="0" r="0" b="0"/>
            <wp:wrapNone/>
            <wp:docPr id="2411" name="Freeform 2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18541</wp:posOffset>
            </wp:positionV>
            <wp:extent cx="180" cy="246888"/>
            <wp:effectExtent l="0" t="0" r="0" b="0"/>
            <wp:wrapNone/>
            <wp:docPr id="2412" name="Freeform 2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18541</wp:posOffset>
            </wp:positionV>
            <wp:extent cx="1524" cy="246888"/>
            <wp:effectExtent l="0" t="0" r="0" b="0"/>
            <wp:wrapNone/>
            <wp:docPr id="2413" name="Freeform 2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18541</wp:posOffset>
            </wp:positionV>
            <wp:extent cx="180" cy="246888"/>
            <wp:effectExtent l="0" t="0" r="0" b="0"/>
            <wp:wrapNone/>
            <wp:docPr id="2414" name="Freeform 2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18541</wp:posOffset>
            </wp:positionV>
            <wp:extent cx="1524" cy="246888"/>
            <wp:effectExtent l="0" t="0" r="0" b="0"/>
            <wp:wrapNone/>
            <wp:docPr id="2415" name="Freeform 2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18541</wp:posOffset>
            </wp:positionV>
            <wp:extent cx="180" cy="246888"/>
            <wp:effectExtent l="0" t="0" r="0" b="0"/>
            <wp:wrapNone/>
            <wp:docPr id="2416" name="Freeform 2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69313</wp:posOffset>
            </wp:positionV>
            <wp:extent cx="6867412" cy="617928"/>
            <wp:effectExtent l="0" t="0" r="0" b="0"/>
            <wp:wrapNone/>
            <wp:docPr id="2417" name="Freeform 24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69313"/>
                      <a:ext cx="6753112" cy="5036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62"/>
                            <w:tab w:val="left" w:pos="7242"/>
                            <w:tab w:val="left" w:pos="8392"/>
                            <w:tab w:val="left" w:pos="10009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vrstvách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4,113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444,00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1 826,17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"mezipatro-podlaha na D1"0,83*3,6+0,5*1,25+0,4*1,25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4,113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210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998771203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Přesun hmot procentní pro podlahy z dlaždic v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4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88646</wp:posOffset>
            </wp:positionV>
            <wp:extent cx="6800088" cy="1523"/>
            <wp:effectExtent l="0" t="0" r="0" b="0"/>
            <wp:wrapNone/>
            <wp:docPr id="2418" name="Freeform 2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88646</wp:posOffset>
            </wp:positionV>
            <wp:extent cx="6800088" cy="180"/>
            <wp:effectExtent l="0" t="0" r="0" b="0"/>
            <wp:wrapNone/>
            <wp:docPr id="2419" name="Freeform 2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7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29197</wp:posOffset>
            </wp:positionV>
            <wp:extent cx="1524" cy="248424"/>
            <wp:effectExtent l="0" t="0" r="0" b="0"/>
            <wp:wrapNone/>
            <wp:docPr id="2420" name="Freeform 2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4"/>
                    </a:xfrm>
                    <a:custGeom>
                      <a:rect l="l" t="t" r="r" b="b"/>
                      <a:pathLst>
                        <a:path w="1524" h="248424">
                          <a:moveTo>
                            <a:pt x="0" y="248424"/>
                          </a:moveTo>
                          <a:lnTo>
                            <a:pt x="1524" y="2484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29197</wp:posOffset>
            </wp:positionV>
            <wp:extent cx="6800088" cy="1536"/>
            <wp:effectExtent l="0" t="0" r="0" b="0"/>
            <wp:wrapNone/>
            <wp:docPr id="2421" name="Freeform 2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29210</wp:posOffset>
            </wp:positionV>
            <wp:extent cx="6800088" cy="180"/>
            <wp:effectExtent l="0" t="0" r="0" b="0"/>
            <wp:wrapNone/>
            <wp:docPr id="2422" name="Freeform 2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29210</wp:posOffset>
            </wp:positionV>
            <wp:extent cx="180" cy="248411"/>
            <wp:effectExtent l="0" t="0" r="0" b="0"/>
            <wp:wrapNone/>
            <wp:docPr id="2423" name="Freeform 2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30734</wp:posOffset>
            </wp:positionV>
            <wp:extent cx="1536" cy="246888"/>
            <wp:effectExtent l="0" t="0" r="0" b="0"/>
            <wp:wrapNone/>
            <wp:docPr id="2424" name="Freeform 2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30734</wp:posOffset>
            </wp:positionV>
            <wp:extent cx="180" cy="246888"/>
            <wp:effectExtent l="0" t="0" r="0" b="0"/>
            <wp:wrapNone/>
            <wp:docPr id="2425" name="Freeform 2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30734</wp:posOffset>
            </wp:positionV>
            <wp:extent cx="1524" cy="246888"/>
            <wp:effectExtent l="0" t="0" r="0" b="0"/>
            <wp:wrapNone/>
            <wp:docPr id="2426" name="Freeform 2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30734</wp:posOffset>
            </wp:positionV>
            <wp:extent cx="180" cy="246888"/>
            <wp:effectExtent l="0" t="0" r="0" b="0"/>
            <wp:wrapNone/>
            <wp:docPr id="2427" name="Freeform 2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30734</wp:posOffset>
            </wp:positionV>
            <wp:extent cx="1536" cy="246888"/>
            <wp:effectExtent l="0" t="0" r="0" b="0"/>
            <wp:wrapNone/>
            <wp:docPr id="2428" name="Freeform 2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30734</wp:posOffset>
            </wp:positionV>
            <wp:extent cx="180" cy="246888"/>
            <wp:effectExtent l="0" t="0" r="0" b="0"/>
            <wp:wrapNone/>
            <wp:docPr id="2429" name="Freeform 2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30734</wp:posOffset>
            </wp:positionV>
            <wp:extent cx="1524" cy="246888"/>
            <wp:effectExtent l="0" t="0" r="0" b="0"/>
            <wp:wrapNone/>
            <wp:docPr id="2430" name="Freeform 2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30734</wp:posOffset>
            </wp:positionV>
            <wp:extent cx="180" cy="246888"/>
            <wp:effectExtent l="0" t="0" r="0" b="0"/>
            <wp:wrapNone/>
            <wp:docPr id="2431" name="Freeform 2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30734</wp:posOffset>
            </wp:positionV>
            <wp:extent cx="1524" cy="246888"/>
            <wp:effectExtent l="0" t="0" r="0" b="0"/>
            <wp:wrapNone/>
            <wp:docPr id="2432" name="Freeform 2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30734</wp:posOffset>
            </wp:positionV>
            <wp:extent cx="180" cy="246888"/>
            <wp:effectExtent l="0" t="0" r="0" b="0"/>
            <wp:wrapNone/>
            <wp:docPr id="2433" name="Freeform 2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30734</wp:posOffset>
            </wp:positionV>
            <wp:extent cx="1524" cy="246888"/>
            <wp:effectExtent l="0" t="0" r="0" b="0"/>
            <wp:wrapNone/>
            <wp:docPr id="2434" name="Freeform 2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30734</wp:posOffset>
            </wp:positionV>
            <wp:extent cx="180" cy="246888"/>
            <wp:effectExtent l="0" t="0" r="0" b="0"/>
            <wp:wrapNone/>
            <wp:docPr id="2435" name="Freeform 2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30734</wp:posOffset>
            </wp:positionV>
            <wp:extent cx="1524" cy="246888"/>
            <wp:effectExtent l="0" t="0" r="0" b="0"/>
            <wp:wrapNone/>
            <wp:docPr id="2436" name="Freeform 2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30734</wp:posOffset>
            </wp:positionV>
            <wp:extent cx="180" cy="246888"/>
            <wp:effectExtent l="0" t="0" r="0" b="0"/>
            <wp:wrapNone/>
            <wp:docPr id="2437" name="Freeform 2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30734</wp:posOffset>
            </wp:positionV>
            <wp:extent cx="1524" cy="246888"/>
            <wp:effectExtent l="0" t="0" r="0" b="0"/>
            <wp:wrapNone/>
            <wp:docPr id="2438" name="Freeform 2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30734</wp:posOffset>
            </wp:positionV>
            <wp:extent cx="180" cy="246888"/>
            <wp:effectExtent l="0" t="0" r="0" b="0"/>
            <wp:wrapNone/>
            <wp:docPr id="2439" name="Freeform 2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219"/>
          <w:tab w:val="left" w:pos="7258"/>
          <w:tab w:val="left" w:pos="8273"/>
          <w:tab w:val="left" w:pos="10026"/>
        </w:tabs>
        <w:spacing w:before="0" w:after="0" w:line="322" w:lineRule="exact"/>
        <w:ind w:left="2022" w:right="163" w:firstLine="0"/>
        <w:jc w:val="right"/>
      </w:pPr>
      <w:r>
        <w:drawing>
          <wp:anchor simplePos="0" relativeHeight="25165934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286019</wp:posOffset>
            </wp:positionV>
            <wp:extent cx="6800088" cy="1536"/>
            <wp:effectExtent l="0" t="0" r="0" b="0"/>
            <wp:wrapNone/>
            <wp:docPr id="2440" name="Freeform 2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80"/>
            <wp:effectExtent l="0" t="0" r="0" b="0"/>
            <wp:wrapNone/>
            <wp:docPr id="2441" name="Freeform 2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objektech v přes 12 do 24 m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%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1,000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1 000,00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1 000,00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956"/>
        </w:tabs>
        <w:spacing w:before="80" w:after="0" w:line="242" w:lineRule="exact"/>
        <w:ind w:left="335" w:right="165" w:firstLine="0"/>
        <w:jc w:val="right"/>
      </w:pPr>
      <w:r>
        <w:drawing>
          <wp:anchor simplePos="0" relativeHeight="25165934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229174</wp:posOffset>
            </wp:positionV>
            <wp:extent cx="6800088" cy="1524"/>
            <wp:effectExtent l="0" t="0" r="0" b="0"/>
            <wp:wrapNone/>
            <wp:docPr id="2442" name="Freeform 2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229174</wp:posOffset>
            </wp:positionV>
            <wp:extent cx="6800088" cy="180"/>
            <wp:effectExtent l="0" t="0" r="0" b="0"/>
            <wp:wrapNone/>
            <wp:docPr id="2443" name="Freeform 2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775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Podlah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skládané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7 866,40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224"/>
          <w:tab w:val="left" w:pos="7170"/>
          <w:tab w:val="left" w:pos="8408"/>
          <w:tab w:val="left" w:pos="10026"/>
        </w:tabs>
        <w:spacing w:before="40" w:after="0" w:line="221" w:lineRule="exact"/>
        <w:ind w:left="16" w:right="163" w:firstLine="0"/>
        <w:jc w:val="right"/>
      </w:pPr>
      <w:r>
        <w:drawing>
          <wp:anchor simplePos="0" relativeHeight="25165909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12591</wp:posOffset>
            </wp:positionV>
            <wp:extent cx="1524" cy="224028"/>
            <wp:effectExtent l="0" t="0" r="0" b="0"/>
            <wp:wrapNone/>
            <wp:docPr id="2444" name="Freeform 2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12591</wp:posOffset>
            </wp:positionV>
            <wp:extent cx="180" cy="224027"/>
            <wp:effectExtent l="0" t="0" r="0" b="0"/>
            <wp:wrapNone/>
            <wp:docPr id="2445" name="Freeform 2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14115</wp:posOffset>
            </wp:positionV>
            <wp:extent cx="1536" cy="222504"/>
            <wp:effectExtent l="0" t="0" r="0" b="0"/>
            <wp:wrapNone/>
            <wp:docPr id="2446" name="Freeform 2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447" name="Freeform 2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14115</wp:posOffset>
            </wp:positionV>
            <wp:extent cx="1524" cy="222504"/>
            <wp:effectExtent l="0" t="0" r="0" b="0"/>
            <wp:wrapNone/>
            <wp:docPr id="2448" name="Freeform 2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449" name="Freeform 2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14115</wp:posOffset>
            </wp:positionV>
            <wp:extent cx="1536" cy="222504"/>
            <wp:effectExtent l="0" t="0" r="0" b="0"/>
            <wp:wrapNone/>
            <wp:docPr id="2450" name="Freeform 2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451" name="Freeform 2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14115</wp:posOffset>
            </wp:positionV>
            <wp:extent cx="1524" cy="222504"/>
            <wp:effectExtent l="0" t="0" r="0" b="0"/>
            <wp:wrapNone/>
            <wp:docPr id="2452" name="Freeform 2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453" name="Freeform 2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14115</wp:posOffset>
            </wp:positionV>
            <wp:extent cx="1524" cy="222504"/>
            <wp:effectExtent l="0" t="0" r="0" b="0"/>
            <wp:wrapNone/>
            <wp:docPr id="2454" name="Freeform 2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455" name="Freeform 2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14115</wp:posOffset>
            </wp:positionV>
            <wp:extent cx="1524" cy="222504"/>
            <wp:effectExtent l="0" t="0" r="0" b="0"/>
            <wp:wrapNone/>
            <wp:docPr id="2456" name="Freeform 2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457" name="Freeform 2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14115</wp:posOffset>
            </wp:positionV>
            <wp:extent cx="1524" cy="222504"/>
            <wp:effectExtent l="0" t="0" r="0" b="0"/>
            <wp:wrapNone/>
            <wp:docPr id="2458" name="Freeform 2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459" name="Freeform 2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14115</wp:posOffset>
            </wp:positionV>
            <wp:extent cx="1524" cy="222504"/>
            <wp:effectExtent l="0" t="0" r="0" b="0"/>
            <wp:wrapNone/>
            <wp:docPr id="2460" name="Freeform 2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461" name="Freeform 2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775429121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podlahové lišty přechodové připevněné vruty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20,170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2 420,40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40" w:after="0" w:line="195" w:lineRule="exact"/>
        <w:ind w:left="413" w:right="0" w:firstLine="0"/>
      </w:pPr>
      <w:r>
        <w:drawing>
          <wp:anchor simplePos="0" relativeHeight="25165934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28997</wp:posOffset>
            </wp:positionV>
            <wp:extent cx="6800088" cy="1524"/>
            <wp:effectExtent l="0" t="0" r="0" b="0"/>
            <wp:wrapNone/>
            <wp:docPr id="2462" name="Freeform 2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28997</wp:posOffset>
            </wp:positionV>
            <wp:extent cx="6800088" cy="180"/>
            <wp:effectExtent l="0" t="0" r="0" b="0"/>
            <wp:wrapNone/>
            <wp:docPr id="2463" name="Freeform 2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144821</wp:posOffset>
            </wp:positionV>
            <wp:extent cx="6800088" cy="1524"/>
            <wp:effectExtent l="0" t="0" r="0" b="0"/>
            <wp:wrapNone/>
            <wp:docPr id="2464" name="Freeform 2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144821</wp:posOffset>
            </wp:positionV>
            <wp:extent cx="6800088" cy="180"/>
            <wp:effectExtent l="0" t="0" r="0" b="0"/>
            <wp:wrapNone/>
            <wp:docPr id="2465" name="Freeform 2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1,18*4+1,3*3+1,45*3+0,9*2*4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20,170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  <w:tab w:val="left" w:pos="6293"/>
          <w:tab w:val="left" w:pos="7222"/>
          <w:tab w:val="left" w:pos="8460"/>
          <w:tab w:val="left" w:pos="10077"/>
        </w:tabs>
        <w:spacing w:before="0" w:after="0" w:line="219" w:lineRule="exact"/>
        <w:ind w:left="82" w:right="0" w:firstLine="0"/>
      </w:pPr>
      <w:r>
        <w:drawing>
          <wp:anchor simplePos="0" relativeHeight="25165911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-14204</wp:posOffset>
            </wp:positionV>
            <wp:extent cx="1524" cy="169163"/>
            <wp:effectExtent l="0" t="0" r="0" b="0"/>
            <wp:wrapNone/>
            <wp:docPr id="2466" name="Freeform 2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3"/>
                    </a:xfrm>
                    <a:custGeom>
                      <a:rect l="l" t="t" r="r" b="b"/>
                      <a:pathLst>
                        <a:path w="1524" h="169163">
                          <a:moveTo>
                            <a:pt x="0" y="169163"/>
                          </a:moveTo>
                          <a:lnTo>
                            <a:pt x="1524" y="169163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-14204</wp:posOffset>
            </wp:positionV>
            <wp:extent cx="180" cy="169163"/>
            <wp:effectExtent l="0" t="0" r="0" b="0"/>
            <wp:wrapNone/>
            <wp:docPr id="2467" name="Freeform 2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-12680</wp:posOffset>
            </wp:positionV>
            <wp:extent cx="1536" cy="167639"/>
            <wp:effectExtent l="0" t="0" r="0" b="0"/>
            <wp:wrapNone/>
            <wp:docPr id="2468" name="Freeform 2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39"/>
                    </a:xfrm>
                    <a:custGeom>
                      <a:rect l="l" t="t" r="r" b="b"/>
                      <a:pathLst>
                        <a:path w="1536" h="167639">
                          <a:moveTo>
                            <a:pt x="0" y="167639"/>
                          </a:moveTo>
                          <a:lnTo>
                            <a:pt x="1536" y="167639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2469" name="Freeform 2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-12680</wp:posOffset>
            </wp:positionV>
            <wp:extent cx="1524" cy="167639"/>
            <wp:effectExtent l="0" t="0" r="0" b="0"/>
            <wp:wrapNone/>
            <wp:docPr id="2470" name="Freeform 2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2471" name="Freeform 2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-12680</wp:posOffset>
            </wp:positionV>
            <wp:extent cx="1536" cy="167639"/>
            <wp:effectExtent l="0" t="0" r="0" b="0"/>
            <wp:wrapNone/>
            <wp:docPr id="2472" name="Freeform 2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39"/>
                    </a:xfrm>
                    <a:custGeom>
                      <a:rect l="l" t="t" r="r" b="b"/>
                      <a:pathLst>
                        <a:path w="1536" h="167639">
                          <a:moveTo>
                            <a:pt x="0" y="167639"/>
                          </a:moveTo>
                          <a:lnTo>
                            <a:pt x="1536" y="167639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2473" name="Freeform 2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-12680</wp:posOffset>
            </wp:positionV>
            <wp:extent cx="1524" cy="167639"/>
            <wp:effectExtent l="0" t="0" r="0" b="0"/>
            <wp:wrapNone/>
            <wp:docPr id="2474" name="Freeform 2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2475" name="Freeform 2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-12680</wp:posOffset>
            </wp:positionV>
            <wp:extent cx="1524" cy="167639"/>
            <wp:effectExtent l="0" t="0" r="0" b="0"/>
            <wp:wrapNone/>
            <wp:docPr id="2476" name="Freeform 2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2477" name="Freeform 2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-12680</wp:posOffset>
            </wp:positionV>
            <wp:extent cx="1524" cy="167639"/>
            <wp:effectExtent l="0" t="0" r="0" b="0"/>
            <wp:wrapNone/>
            <wp:docPr id="2478" name="Freeform 2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2479" name="Freeform 2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-12680</wp:posOffset>
            </wp:positionV>
            <wp:extent cx="1524" cy="167639"/>
            <wp:effectExtent l="0" t="0" r="0" b="0"/>
            <wp:wrapNone/>
            <wp:docPr id="2480" name="Freeform 2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2481" name="Freeform 2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-12680</wp:posOffset>
            </wp:positionV>
            <wp:extent cx="1524" cy="167639"/>
            <wp:effectExtent l="0" t="0" r="0" b="0"/>
            <wp:wrapNone/>
            <wp:docPr id="2482" name="Freeform 2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-12680</wp:posOffset>
            </wp:positionV>
            <wp:extent cx="180" cy="167639"/>
            <wp:effectExtent l="0" t="0" r="0" b="0"/>
            <wp:wrapNone/>
            <wp:docPr id="2483" name="Freeform 2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55343114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profil přechodový Al nará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ž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ecí 30mm bronz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21,784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250,00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5 446,00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35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3596</wp:posOffset>
            </wp:positionV>
            <wp:extent cx="6800088" cy="1523"/>
            <wp:effectExtent l="0" t="0" r="0" b="0"/>
            <wp:wrapNone/>
            <wp:docPr id="2484" name="Freeform 2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3596</wp:posOffset>
            </wp:positionV>
            <wp:extent cx="6800088" cy="180"/>
            <wp:effectExtent l="0" t="0" r="0" b="0"/>
            <wp:wrapNone/>
            <wp:docPr id="2485" name="Freeform 2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20,17*1,08 'Přepočtené koeficientem množství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21,784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956"/>
        </w:tabs>
        <w:spacing w:before="120" w:after="0" w:line="242" w:lineRule="exact"/>
        <w:ind w:left="335" w:right="165" w:firstLine="0"/>
        <w:jc w:val="right"/>
      </w:pPr>
      <w:r>
        <w:drawing>
          <wp:anchor simplePos="0" relativeHeight="25165935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254574</wp:posOffset>
            </wp:positionV>
            <wp:extent cx="6800088" cy="1524"/>
            <wp:effectExtent l="0" t="0" r="0" b="0"/>
            <wp:wrapNone/>
            <wp:docPr id="2486" name="Freeform 2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254574</wp:posOffset>
            </wp:positionV>
            <wp:extent cx="6800088" cy="180"/>
            <wp:effectExtent l="0" t="0" r="0" b="0"/>
            <wp:wrapNone/>
            <wp:docPr id="2487" name="Freeform 2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781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Dokončovací práce - obklady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2 545,60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3"/>
          <w:tab w:val="left" w:pos="746"/>
          <w:tab w:val="left" w:pos="2102"/>
        </w:tabs>
        <w:spacing w:before="0" w:after="0" w:line="317" w:lineRule="exact"/>
        <w:ind w:left="96" w:right="0" w:firstLine="0"/>
      </w:pPr>
      <w:r>
        <w:drawing>
          <wp:anchor simplePos="0" relativeHeight="25165913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8655</wp:posOffset>
            </wp:positionV>
            <wp:extent cx="1524" cy="248412"/>
            <wp:effectExtent l="0" t="0" r="0" b="0"/>
            <wp:wrapNone/>
            <wp:docPr id="2488" name="Freeform 2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8655</wp:posOffset>
            </wp:positionV>
            <wp:extent cx="180" cy="248411"/>
            <wp:effectExtent l="0" t="0" r="0" b="0"/>
            <wp:wrapNone/>
            <wp:docPr id="2489" name="Freeform 2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10179</wp:posOffset>
            </wp:positionV>
            <wp:extent cx="1536" cy="246888"/>
            <wp:effectExtent l="0" t="0" r="0" b="0"/>
            <wp:wrapNone/>
            <wp:docPr id="2490" name="Freeform 2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10179</wp:posOffset>
            </wp:positionV>
            <wp:extent cx="180" cy="246888"/>
            <wp:effectExtent l="0" t="0" r="0" b="0"/>
            <wp:wrapNone/>
            <wp:docPr id="2491" name="Freeform 2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2492" name="Freeform 2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10179</wp:posOffset>
            </wp:positionV>
            <wp:extent cx="180" cy="246888"/>
            <wp:effectExtent l="0" t="0" r="0" b="0"/>
            <wp:wrapNone/>
            <wp:docPr id="2493" name="Freeform 2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10179</wp:posOffset>
            </wp:positionV>
            <wp:extent cx="1536" cy="246888"/>
            <wp:effectExtent l="0" t="0" r="0" b="0"/>
            <wp:wrapNone/>
            <wp:docPr id="2494" name="Freeform 2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10179</wp:posOffset>
            </wp:positionV>
            <wp:extent cx="180" cy="246888"/>
            <wp:effectExtent l="0" t="0" r="0" b="0"/>
            <wp:wrapNone/>
            <wp:docPr id="2495" name="Freeform 2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2496" name="Freeform 2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10179</wp:posOffset>
            </wp:positionV>
            <wp:extent cx="180" cy="246888"/>
            <wp:effectExtent l="0" t="0" r="0" b="0"/>
            <wp:wrapNone/>
            <wp:docPr id="2497" name="Freeform 2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2498" name="Freeform 2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10179</wp:posOffset>
            </wp:positionV>
            <wp:extent cx="180" cy="246888"/>
            <wp:effectExtent l="0" t="0" r="0" b="0"/>
            <wp:wrapNone/>
            <wp:docPr id="2499" name="Freeform 2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2500" name="Freeform 2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10179</wp:posOffset>
            </wp:positionV>
            <wp:extent cx="180" cy="246888"/>
            <wp:effectExtent l="0" t="0" r="0" b="0"/>
            <wp:wrapNone/>
            <wp:docPr id="2501" name="Freeform 2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2502" name="Freeform 2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10179</wp:posOffset>
            </wp:positionV>
            <wp:extent cx="180" cy="246888"/>
            <wp:effectExtent l="0" t="0" r="0" b="0"/>
            <wp:wrapNone/>
            <wp:docPr id="2503" name="Freeform 2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10179</wp:posOffset>
            </wp:positionV>
            <wp:extent cx="1524" cy="246888"/>
            <wp:effectExtent l="0" t="0" r="0" b="0"/>
            <wp:wrapNone/>
            <wp:docPr id="2504" name="Freeform 2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10179</wp:posOffset>
            </wp:positionV>
            <wp:extent cx="180" cy="246888"/>
            <wp:effectExtent l="0" t="0" r="0" b="0"/>
            <wp:wrapNone/>
            <wp:docPr id="2505" name="Freeform 2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382764</wp:posOffset>
            </wp:positionH>
            <wp:positionV relativeFrom="line">
              <wp:posOffset>60951</wp:posOffset>
            </wp:positionV>
            <wp:extent cx="6876513" cy="663639"/>
            <wp:effectExtent l="0" t="0" r="0" b="0"/>
            <wp:wrapNone/>
            <wp:docPr id="2506" name="Freeform 25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2764" y="60951"/>
                      <a:ext cx="6762213" cy="5493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222"/>
                            <w:tab w:val="left" w:pos="7256"/>
                            <w:tab w:val="left" w:pos="8271"/>
                            <w:tab w:val="left" w:pos="10158"/>
                          </w:tabs>
                          <w:spacing w:before="0" w:after="0" w:line="322" w:lineRule="exact"/>
                          <w:ind w:left="2020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lepených fle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ibilním lepidlem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0,840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1 000,00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10"/>
                            <w:sz w:val="16"/>
                            <w:szCs w:val="16"/>
                          </w:rPr>
                          <w:t>840,00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8"/>
                            <w:tab w:val="left" w:pos="7305"/>
                          </w:tabs>
                          <w:spacing w:before="0" w:after="0" w:line="195" w:lineRule="exact"/>
                          <w:ind w:left="331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"1,2,3NP"0,7*0,4*3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0,840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3"/>
                            <w:tab w:val="left" w:pos="664"/>
                            <w:tab w:val="left" w:pos="2020"/>
                          </w:tabs>
                          <w:spacing w:before="0" w:after="0" w:line="320" w:lineRule="exact"/>
                          <w:ind w:left="0" w:right="0" w:firstLine="0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214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59761127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dla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6"/>
                            <w:szCs w:val="16"/>
                          </w:rPr>
                          <w:t>ž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 keramická slinutá mra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6"/>
                            <w:szCs w:val="16"/>
                          </w:rPr>
                          <w:t>z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uv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6"/>
                            <w:szCs w:val="16"/>
                          </w:rPr>
                          <w:t>z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dorná R10/B povrch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213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781674114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keramických obkladů parapetů š přes  200 mm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257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357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-269629</wp:posOffset>
                  </wp:positionV>
                  <wp:extent cx="6800088" cy="1524"/>
                  <wp:effectExtent l="0" t="0" r="0" b="0"/>
                  <wp:wrapNone/>
                  <wp:docPr id="2507" name="Freeform 2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56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-269629</wp:posOffset>
                  </wp:positionV>
                  <wp:extent cx="6800088" cy="180"/>
                  <wp:effectExtent l="0" t="0" r="0" b="0"/>
                  <wp:wrapNone/>
                  <wp:docPr id="2508" name="Freeform 2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-128257</wp:posOffset>
                  </wp:positionH>
                  <wp:positionV relativeFrom="paragraph">
                    <wp:posOffset>-54257</wp:posOffset>
                  </wp:positionV>
                  <wp:extent cx="6849245" cy="662116"/>
                  <wp:effectExtent l="0" t="0" r="0" b="0"/>
                  <wp:wrapNone/>
                  <wp:docPr id="2509" name="Freeform 25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07" y="-54257"/>
                            <a:ext cx="6734945" cy="5478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03"/>
                                  <w:tab w:val="left" w:pos="6149"/>
                                  <w:tab w:val="left" w:pos="7212"/>
                                  <w:tab w:val="left" w:pos="7290"/>
                                  <w:tab w:val="left" w:pos="8362"/>
                                  <w:tab w:val="left" w:pos="10114"/>
                                </w:tabs>
                                <w:spacing w:before="0" w:after="0" w:line="244" w:lineRule="exact"/>
                                <w:ind w:left="316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hladký/matný tl do 10mm přes 9 do 12ks/m2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1,008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700,00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705,60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"1,2,3NP"0,7*0,4*3*1,2	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1,008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215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998781203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Přesun hmot procentní pro obklady keramické v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363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300335</wp:posOffset>
                  </wp:positionV>
                  <wp:extent cx="6800088" cy="1537"/>
                  <wp:effectExtent l="0" t="0" r="0" b="0"/>
                  <wp:wrapNone/>
                  <wp:docPr id="2510" name="Freeform 2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37"/>
                          </a:xfrm>
                          <a:custGeom>
                            <a:rect l="l" t="t" r="r" b="b"/>
                            <a:pathLst>
                              <a:path w="6800088" h="1537">
                                <a:moveTo>
                                  <a:pt x="0" y="1537"/>
                                </a:moveTo>
                                <a:lnTo>
                                  <a:pt x="6800088" y="1537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62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300347</wp:posOffset>
                  </wp:positionV>
                  <wp:extent cx="6800088" cy="180"/>
                  <wp:effectExtent l="0" t="0" r="0" b="0"/>
                  <wp:wrapNone/>
                  <wp:docPr id="2511" name="Freeform 2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220"/>
          <w:tab w:val="left" w:pos="7259"/>
          <w:tab w:val="left" w:pos="8274"/>
          <w:tab w:val="left" w:pos="10027"/>
        </w:tabs>
        <w:spacing w:before="242" w:after="0" w:line="322" w:lineRule="exact"/>
        <w:ind w:left="2023" w:right="163" w:firstLine="0"/>
        <w:jc w:val="right"/>
      </w:pPr>
      <w:r>
        <w:drawing>
          <wp:anchor simplePos="0" relativeHeight="25165916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192802</wp:posOffset>
            </wp:positionV>
            <wp:extent cx="1524" cy="248425"/>
            <wp:effectExtent l="0" t="0" r="0" b="0"/>
            <wp:wrapNone/>
            <wp:docPr id="2512" name="Freeform 2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192814</wp:posOffset>
            </wp:positionV>
            <wp:extent cx="180" cy="248411"/>
            <wp:effectExtent l="0" t="0" r="0" b="0"/>
            <wp:wrapNone/>
            <wp:docPr id="2513" name="Freeform 2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194338</wp:posOffset>
            </wp:positionV>
            <wp:extent cx="1536" cy="246888"/>
            <wp:effectExtent l="0" t="0" r="0" b="0"/>
            <wp:wrapNone/>
            <wp:docPr id="2514" name="Freeform 2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194338</wp:posOffset>
            </wp:positionV>
            <wp:extent cx="180" cy="246888"/>
            <wp:effectExtent l="0" t="0" r="0" b="0"/>
            <wp:wrapNone/>
            <wp:docPr id="2515" name="Freeform 2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194338</wp:posOffset>
            </wp:positionV>
            <wp:extent cx="1524" cy="246888"/>
            <wp:effectExtent l="0" t="0" r="0" b="0"/>
            <wp:wrapNone/>
            <wp:docPr id="2516" name="Freeform 2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194338</wp:posOffset>
            </wp:positionV>
            <wp:extent cx="180" cy="246888"/>
            <wp:effectExtent l="0" t="0" r="0" b="0"/>
            <wp:wrapNone/>
            <wp:docPr id="2517" name="Freeform 2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194338</wp:posOffset>
            </wp:positionV>
            <wp:extent cx="1536" cy="246888"/>
            <wp:effectExtent l="0" t="0" r="0" b="0"/>
            <wp:wrapNone/>
            <wp:docPr id="2518" name="Freeform 2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194338</wp:posOffset>
            </wp:positionV>
            <wp:extent cx="180" cy="246888"/>
            <wp:effectExtent l="0" t="0" r="0" b="0"/>
            <wp:wrapNone/>
            <wp:docPr id="2519" name="Freeform 2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194338</wp:posOffset>
            </wp:positionV>
            <wp:extent cx="1524" cy="246888"/>
            <wp:effectExtent l="0" t="0" r="0" b="0"/>
            <wp:wrapNone/>
            <wp:docPr id="2520" name="Freeform 2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194338</wp:posOffset>
            </wp:positionV>
            <wp:extent cx="180" cy="246888"/>
            <wp:effectExtent l="0" t="0" r="0" b="0"/>
            <wp:wrapNone/>
            <wp:docPr id="2521" name="Freeform 2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194338</wp:posOffset>
            </wp:positionV>
            <wp:extent cx="1524" cy="246888"/>
            <wp:effectExtent l="0" t="0" r="0" b="0"/>
            <wp:wrapNone/>
            <wp:docPr id="2522" name="Freeform 2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194338</wp:posOffset>
            </wp:positionV>
            <wp:extent cx="180" cy="246888"/>
            <wp:effectExtent l="0" t="0" r="0" b="0"/>
            <wp:wrapNone/>
            <wp:docPr id="2523" name="Freeform 2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194338</wp:posOffset>
            </wp:positionV>
            <wp:extent cx="1524" cy="246888"/>
            <wp:effectExtent l="0" t="0" r="0" b="0"/>
            <wp:wrapNone/>
            <wp:docPr id="2524" name="Freeform 2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194338</wp:posOffset>
            </wp:positionV>
            <wp:extent cx="180" cy="246888"/>
            <wp:effectExtent l="0" t="0" r="0" b="0"/>
            <wp:wrapNone/>
            <wp:docPr id="2525" name="Freeform 2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194338</wp:posOffset>
            </wp:positionV>
            <wp:extent cx="1524" cy="246888"/>
            <wp:effectExtent l="0" t="0" r="0" b="0"/>
            <wp:wrapNone/>
            <wp:docPr id="2526" name="Freeform 2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194338</wp:posOffset>
            </wp:positionV>
            <wp:extent cx="180" cy="246888"/>
            <wp:effectExtent l="0" t="0" r="0" b="0"/>
            <wp:wrapNone/>
            <wp:docPr id="2527" name="Freeform 2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194338</wp:posOffset>
            </wp:positionV>
            <wp:extent cx="1524" cy="246888"/>
            <wp:effectExtent l="0" t="0" r="0" b="0"/>
            <wp:wrapNone/>
            <wp:docPr id="2528" name="Freeform 2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194338</wp:posOffset>
            </wp:positionV>
            <wp:extent cx="180" cy="246888"/>
            <wp:effectExtent l="0" t="0" r="0" b="0"/>
            <wp:wrapNone/>
            <wp:docPr id="2529" name="Freeform 2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439690</wp:posOffset>
            </wp:positionV>
            <wp:extent cx="6800088" cy="1537"/>
            <wp:effectExtent l="0" t="0" r="0" b="0"/>
            <wp:wrapNone/>
            <wp:docPr id="2530" name="Freeform 2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439702</wp:posOffset>
            </wp:positionV>
            <wp:extent cx="6800088" cy="180"/>
            <wp:effectExtent l="0" t="0" r="0" b="0"/>
            <wp:wrapNone/>
            <wp:docPr id="2531" name="Freeform 2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objektech v přes 12 do 24 m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%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1,000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1 000,00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1 000,00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859"/>
        </w:tabs>
        <w:spacing w:before="120" w:after="0" w:line="242" w:lineRule="exact"/>
        <w:ind w:left="336" w:right="165" w:firstLine="0"/>
        <w:jc w:val="right"/>
      </w:pPr>
      <w:r>
        <w:drawing>
          <wp:anchor simplePos="0" relativeHeight="25165936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254574</wp:posOffset>
            </wp:positionV>
            <wp:extent cx="6800088" cy="180"/>
            <wp:effectExtent l="0" t="0" r="0" b="0"/>
            <wp:wrapNone/>
            <wp:docPr id="2532" name="Freeform 2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254574</wp:posOffset>
            </wp:positionV>
            <wp:extent cx="6800088" cy="1524"/>
            <wp:effectExtent l="0" t="0" r="0" b="0"/>
            <wp:wrapNone/>
            <wp:docPr id="2533" name="Freeform 2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783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Dokončovací práce - nátěry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45 640,15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162"/>
          <w:tab w:val="left" w:pos="8667"/>
          <w:tab w:val="left" w:pos="10241"/>
        </w:tabs>
        <w:spacing w:before="40" w:after="0" w:line="221" w:lineRule="exact"/>
        <w:ind w:left="97" w:right="0" w:firstLine="0"/>
      </w:pPr>
      <w:r>
        <w:drawing>
          <wp:anchor simplePos="0" relativeHeight="25165918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524" cy="224028"/>
            <wp:effectExtent l="0" t="0" r="0" b="0"/>
            <wp:wrapNone/>
            <wp:docPr id="2534" name="Freeform 2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80" cy="224027"/>
            <wp:effectExtent l="0" t="0" r="0" b="0"/>
            <wp:wrapNone/>
            <wp:docPr id="2535" name="Freeform 2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2536" name="Freeform 2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37" name="Freeform 2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2538" name="Freeform 2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39" name="Freeform 2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2540" name="Freeform 2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41" name="Freeform 2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2542" name="Freeform 2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43" name="Freeform 2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2544" name="Freeform 2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45" name="Freeform 2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2546" name="Freeform 2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47" name="Freeform 2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2548" name="Freeform 2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49" name="Freeform 2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2550" name="Freeform 2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51" name="Freeform 2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783901453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Vysátí betonových podlah před provedením nátěru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148,406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445,22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40" w:after="0" w:line="195" w:lineRule="exact"/>
        <w:ind w:left="413" w:right="0" w:firstLine="0"/>
      </w:pPr>
      <w:r>
        <w:drawing>
          <wp:anchor simplePos="0" relativeHeight="25165936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28996</wp:posOffset>
            </wp:positionV>
            <wp:extent cx="6800088" cy="1524"/>
            <wp:effectExtent l="0" t="0" r="0" b="0"/>
            <wp:wrapNone/>
            <wp:docPr id="2552" name="Freeform 2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28996</wp:posOffset>
            </wp:positionV>
            <wp:extent cx="6800088" cy="180"/>
            <wp:effectExtent l="0" t="0" r="0" b="0"/>
            <wp:wrapNone/>
            <wp:docPr id="2553" name="Freeform 2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"1PP"0,83*2,6+1,95*2,6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7,228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"kamnné schodiště před nátěrem"141,178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141,178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195" w:lineRule="exact"/>
        <w:ind w:left="413" w:right="0" w:firstLine="0"/>
      </w:pPr>
      <w:r>
        <w:drawing>
          <wp:anchor simplePos="0" relativeHeight="25165937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2554" name="Freeform 2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80"/>
            <wp:effectExtent l="0" t="0" r="0" b="0"/>
            <wp:wrapNone/>
            <wp:docPr id="2555" name="Freeform 2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148,406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97" w:right="0" w:firstLine="0"/>
      </w:pPr>
      <w:r>
        <w:drawing>
          <wp:anchor simplePos="0" relativeHeight="25165920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2556" name="Freeform 2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80" cy="248411"/>
            <wp:effectExtent l="0" t="0" r="0" b="0"/>
            <wp:wrapNone/>
            <wp:docPr id="2557" name="Freeform 2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558" name="Freeform 2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559" name="Freeform 2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560" name="Freeform 2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561" name="Freeform 2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562" name="Freeform 2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563" name="Freeform 2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564" name="Freeform 2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565" name="Freeform 2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566" name="Freeform 2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567" name="Freeform 2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568" name="Freeform 2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569" name="Freeform 2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570" name="Freeform 2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571" name="Freeform 2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572" name="Freeform 2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573" name="Freeform 2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line">
              <wp:posOffset>60952</wp:posOffset>
            </wp:positionV>
            <wp:extent cx="6666244" cy="593726"/>
            <wp:effectExtent l="0" t="0" r="0" b="0"/>
            <wp:wrapNone/>
            <wp:docPr id="2574" name="Freeform 25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60952"/>
                      <a:ext cx="6551944" cy="47942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45"/>
                            <w:tab w:val="left" w:pos="6748"/>
                            <w:tab w:val="left" w:pos="8164"/>
                            <w:tab w:val="left" w:pos="9692"/>
                          </w:tabs>
                          <w:spacing w:before="0" w:after="0" w:line="322" w:lineRule="exact"/>
                          <w:ind w:left="1689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transparentní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141,178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65,00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9 176,57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193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"kamenné schodišťové stupně"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"1PP"(0,17+0,29)*1,17*10+1,17*0,82+1,17*0,6+(0,16+0,29)*2*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217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783994923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Podlahy z kamene oprava - nátěr uzavírací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7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-98679</wp:posOffset>
            </wp:positionV>
            <wp:extent cx="6800088" cy="1524"/>
            <wp:effectExtent l="0" t="0" r="0" b="0"/>
            <wp:wrapNone/>
            <wp:docPr id="2575" name="Freeform 2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-98679</wp:posOffset>
            </wp:positionV>
            <wp:extent cx="6800088" cy="180"/>
            <wp:effectExtent l="0" t="0" r="0" b="0"/>
            <wp:wrapNone/>
            <wp:docPr id="2576" name="Freeform 2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69937</wp:posOffset>
            </wp:positionV>
            <wp:extent cx="4768182" cy="460643"/>
            <wp:effectExtent l="0" t="0" r="0" b="0"/>
            <wp:wrapNone/>
            <wp:docPr id="2577" name="Freeform 25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69937"/>
                      <a:ext cx="4653882" cy="34634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894"/>
                          </w:tabs>
                          <w:spacing w:before="0" w:after="0" w:line="289" w:lineRule="exact"/>
                          <w:ind w:left="1687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5+(0,16+0,29)*2*6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16,943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"1NP"(0,17+0,3)*1,45*10+(0,17+0,29)*1,17*10+(0,15+0,33)*1,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-50459</wp:posOffset>
            </wp:positionV>
            <wp:extent cx="4768182" cy="460643"/>
            <wp:effectExtent l="0" t="0" r="0" b="0"/>
            <wp:wrapNone/>
            <wp:docPr id="2578" name="Freeform 25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-50459"/>
                      <a:ext cx="4653882" cy="34634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894"/>
                          </w:tabs>
                          <w:spacing w:before="0" w:after="0" w:line="289" w:lineRule="exact"/>
                          <w:ind w:left="1687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9*17+(0,18+0,28)*1,25*10+(0,175+0,28)*1,25*10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39,139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"2NP"(0,15+0,3)*1,45*12+(0,15+0,31)*1,75*17+(0,15+0,3)*1,7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4405</wp:posOffset>
            </wp:positionV>
            <wp:extent cx="4768182" cy="460643"/>
            <wp:effectExtent l="0" t="0" r="0" b="0"/>
            <wp:wrapNone/>
            <wp:docPr id="2579" name="Freeform 257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4405"/>
                      <a:ext cx="4653882" cy="34634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894"/>
                          </w:tabs>
                          <w:spacing w:before="0" w:after="0" w:line="289" w:lineRule="exact"/>
                          <w:ind w:left="1687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5*14+(0,15+0,3)*1,4*4+(0,15+0,3)*1,42*12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42,728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"3NP"(0,155+0,3)*1,45*12+(0,155+0,3)*1,75*18+(0,155+0,3)*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307"/>
        </w:tabs>
        <w:spacing w:before="0" w:after="0" w:line="289" w:lineRule="exact"/>
        <w:ind w:left="2100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1,4*12+(0,195+0,3)*1,2*21	</w:t>
      </w:r>
      <w:r>
        <w:rPr lang="cs-CZ"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42,368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195" w:lineRule="exact"/>
        <w:ind w:left="413" w:right="0" w:firstLine="0"/>
      </w:pPr>
      <w:r>
        <w:drawing>
          <wp:anchor simplePos="0" relativeHeight="25165937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119422</wp:posOffset>
            </wp:positionV>
            <wp:extent cx="6800088" cy="180"/>
            <wp:effectExtent l="0" t="0" r="0" b="0"/>
            <wp:wrapNone/>
            <wp:docPr id="2580" name="Freeform 2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119422</wp:posOffset>
            </wp:positionV>
            <wp:extent cx="6800088" cy="1524"/>
            <wp:effectExtent l="0" t="0" r="0" b="0"/>
            <wp:wrapNone/>
            <wp:docPr id="2581" name="Freeform 2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141,178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162"/>
          <w:tab w:val="left" w:pos="8489"/>
          <w:tab w:val="left" w:pos="10018"/>
        </w:tabs>
        <w:spacing w:before="40" w:after="0" w:line="221" w:lineRule="exact"/>
        <w:ind w:left="97" w:right="0" w:firstLine="0"/>
      </w:pPr>
      <w:r>
        <w:drawing>
          <wp:anchor simplePos="0" relativeHeight="25165922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524" cy="224028"/>
            <wp:effectExtent l="0" t="0" r="0" b="0"/>
            <wp:wrapNone/>
            <wp:docPr id="2582" name="Freeform 2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80" cy="224027"/>
            <wp:effectExtent l="0" t="0" r="0" b="0"/>
            <wp:wrapNone/>
            <wp:docPr id="2583" name="Freeform 2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2584" name="Freeform 2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85" name="Freeform 2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2586" name="Freeform 2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87" name="Freeform 2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2588" name="Freeform 2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89" name="Freeform 2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2590" name="Freeform 2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91" name="Freeform 2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2592" name="Freeform 2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93" name="Freeform 2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2594" name="Freeform 2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95" name="Freeform 2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2596" name="Freeform 2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97" name="Freeform 2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2598" name="Freeform 2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599" name="Freeform 2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783906862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Odstranění nátěrů z kamenných  podlah otryskáním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141,178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239,00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33 741,54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60" w:after="0" w:line="193" w:lineRule="exact"/>
        <w:ind w:left="413" w:right="0" w:firstLine="0"/>
      </w:pPr>
      <w:r>
        <w:drawing>
          <wp:anchor simplePos="0" relativeHeight="25165937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40160</wp:posOffset>
            </wp:positionV>
            <wp:extent cx="6800088" cy="1537"/>
            <wp:effectExtent l="0" t="0" r="0" b="0"/>
            <wp:wrapNone/>
            <wp:docPr id="2600" name="Freeform 2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40172</wp:posOffset>
            </wp:positionV>
            <wp:extent cx="6800088" cy="180"/>
            <wp:effectExtent l="0" t="0" r="0" b="0"/>
            <wp:wrapNone/>
            <wp:docPr id="2601" name="Freeform 2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"kamenné schodišťové stupně"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269" w:lineRule="exact"/>
        <w:ind w:left="4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line">
              <wp:posOffset>54864</wp:posOffset>
            </wp:positionV>
            <wp:extent cx="4768182" cy="460643"/>
            <wp:effectExtent l="0" t="0" r="0" b="0"/>
            <wp:wrapNone/>
            <wp:docPr id="2602" name="Freeform 26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54864"/>
                      <a:ext cx="4653882" cy="34634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894"/>
                          </w:tabs>
                          <w:spacing w:before="0" w:after="0" w:line="289" w:lineRule="exact"/>
                          <w:ind w:left="1687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5+(0,16+0,29)*2*6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16,943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"1NP"(0,17+0,3)*1,45*10+(0,17+0,29)*1,17*10+(0,15+0,33)*1,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-8" dirty="0">
          <w:jc w:val="left"/>
          <w:rFonts w:ascii="Arial" w:hAnsi="Arial" w:cs="Arial"/>
          <w:color w:val="000000"/>
          <w:position w:val="-8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"1PP"(0,17+0,29)*1,17*10+1,17*0,82+1,17*0,6+(0,16+0,29)*2*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-38522</wp:posOffset>
            </wp:positionV>
            <wp:extent cx="4768182" cy="460643"/>
            <wp:effectExtent l="0" t="0" r="0" b="0"/>
            <wp:wrapNone/>
            <wp:docPr id="2603" name="Freeform 26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-38522"/>
                      <a:ext cx="4653882" cy="34634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894"/>
                          </w:tabs>
                          <w:spacing w:before="0" w:after="0" w:line="289" w:lineRule="exact"/>
                          <w:ind w:left="1687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9*17+(0,18+0,28)*1,25*10+(0,175+0,28)*1,25*10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39,139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"2NP"(0,15+0,3)*1,45*12+(0,15+0,31)*1,75*17+(0,15+0,3)*1,7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16342</wp:posOffset>
            </wp:positionV>
            <wp:extent cx="4768182" cy="460643"/>
            <wp:effectExtent l="0" t="0" r="0" b="0"/>
            <wp:wrapNone/>
            <wp:docPr id="2604" name="Freeform 26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16342"/>
                      <a:ext cx="4653882" cy="34634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894"/>
                          </w:tabs>
                          <w:spacing w:before="0" w:after="0" w:line="289" w:lineRule="exact"/>
                          <w:ind w:left="1687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5*14+(0,15+0,3)*1,4*4+(0,15+0,3)*1,42*12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42,728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"3NP"(0,155+0,3)*1,45*12+(0,155+0,3)*1,75*18+(0,155+0,3)*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391908</wp:posOffset>
            </wp:positionH>
            <wp:positionV relativeFrom="paragraph">
              <wp:posOffset>71207</wp:posOffset>
            </wp:positionV>
            <wp:extent cx="4969349" cy="600668"/>
            <wp:effectExtent l="0" t="0" r="0" b="0"/>
            <wp:wrapNone/>
            <wp:docPr id="2605" name="Freeform 26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8" y="71207"/>
                      <a:ext cx="4855049" cy="4863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10"/>
                          </w:tabs>
                          <w:spacing w:before="0" w:after="0" w:line="289" w:lineRule="exact"/>
                          <w:ind w:left="2003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1,4*12+(0,195+0,3)*1,2*21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42,368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132"/>
                          </w:tabs>
                          <w:spacing w:before="0" w:after="0" w:line="195" w:lineRule="exact"/>
                          <w:ind w:left="316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141,178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219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783933161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Penetrační epo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idový nátěr pórovitých betonových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7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13830</wp:posOffset>
            </wp:positionV>
            <wp:extent cx="6800088" cy="1537"/>
            <wp:effectExtent l="0" t="0" r="0" b="0"/>
            <wp:wrapNone/>
            <wp:docPr id="2606" name="Freeform 2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13830</wp:posOffset>
            </wp:positionV>
            <wp:extent cx="1524" cy="248425"/>
            <wp:effectExtent l="0" t="0" r="0" b="0"/>
            <wp:wrapNone/>
            <wp:docPr id="2607" name="Freeform 2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13843</wp:posOffset>
            </wp:positionV>
            <wp:extent cx="6800088" cy="180"/>
            <wp:effectExtent l="0" t="0" r="0" b="0"/>
            <wp:wrapNone/>
            <wp:docPr id="2608" name="Freeform 2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13843</wp:posOffset>
            </wp:positionV>
            <wp:extent cx="180" cy="248411"/>
            <wp:effectExtent l="0" t="0" r="0" b="0"/>
            <wp:wrapNone/>
            <wp:docPr id="2609" name="Freeform 2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15367</wp:posOffset>
            </wp:positionV>
            <wp:extent cx="1536" cy="246888"/>
            <wp:effectExtent l="0" t="0" r="0" b="0"/>
            <wp:wrapNone/>
            <wp:docPr id="2610" name="Freeform 2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15367</wp:posOffset>
            </wp:positionV>
            <wp:extent cx="180" cy="246888"/>
            <wp:effectExtent l="0" t="0" r="0" b="0"/>
            <wp:wrapNone/>
            <wp:docPr id="2611" name="Freeform 2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15367</wp:posOffset>
            </wp:positionV>
            <wp:extent cx="1524" cy="246888"/>
            <wp:effectExtent l="0" t="0" r="0" b="0"/>
            <wp:wrapNone/>
            <wp:docPr id="2612" name="Freeform 2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15367</wp:posOffset>
            </wp:positionV>
            <wp:extent cx="180" cy="246888"/>
            <wp:effectExtent l="0" t="0" r="0" b="0"/>
            <wp:wrapNone/>
            <wp:docPr id="2613" name="Freeform 2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15367</wp:posOffset>
            </wp:positionV>
            <wp:extent cx="1536" cy="246888"/>
            <wp:effectExtent l="0" t="0" r="0" b="0"/>
            <wp:wrapNone/>
            <wp:docPr id="2614" name="Freeform 2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15367</wp:posOffset>
            </wp:positionV>
            <wp:extent cx="180" cy="246888"/>
            <wp:effectExtent l="0" t="0" r="0" b="0"/>
            <wp:wrapNone/>
            <wp:docPr id="2615" name="Freeform 2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15367</wp:posOffset>
            </wp:positionV>
            <wp:extent cx="1524" cy="246888"/>
            <wp:effectExtent l="0" t="0" r="0" b="0"/>
            <wp:wrapNone/>
            <wp:docPr id="2616" name="Freeform 2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15367</wp:posOffset>
            </wp:positionV>
            <wp:extent cx="180" cy="246888"/>
            <wp:effectExtent l="0" t="0" r="0" b="0"/>
            <wp:wrapNone/>
            <wp:docPr id="2617" name="Freeform 2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15367</wp:posOffset>
            </wp:positionV>
            <wp:extent cx="1524" cy="246888"/>
            <wp:effectExtent l="0" t="0" r="0" b="0"/>
            <wp:wrapNone/>
            <wp:docPr id="2618" name="Freeform 2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15367</wp:posOffset>
            </wp:positionV>
            <wp:extent cx="180" cy="246888"/>
            <wp:effectExtent l="0" t="0" r="0" b="0"/>
            <wp:wrapNone/>
            <wp:docPr id="2619" name="Freeform 2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15367</wp:posOffset>
            </wp:positionV>
            <wp:extent cx="1524" cy="246888"/>
            <wp:effectExtent l="0" t="0" r="0" b="0"/>
            <wp:wrapNone/>
            <wp:docPr id="2620" name="Freeform 2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15367</wp:posOffset>
            </wp:positionV>
            <wp:extent cx="180" cy="246888"/>
            <wp:effectExtent l="0" t="0" r="0" b="0"/>
            <wp:wrapNone/>
            <wp:docPr id="2621" name="Freeform 2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15367</wp:posOffset>
            </wp:positionV>
            <wp:extent cx="1524" cy="246888"/>
            <wp:effectExtent l="0" t="0" r="0" b="0"/>
            <wp:wrapNone/>
            <wp:docPr id="2622" name="Freeform 2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15367</wp:posOffset>
            </wp:positionV>
            <wp:extent cx="180" cy="246888"/>
            <wp:effectExtent l="0" t="0" r="0" b="0"/>
            <wp:wrapNone/>
            <wp:docPr id="2623" name="Freeform 2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15367</wp:posOffset>
            </wp:positionV>
            <wp:extent cx="1524" cy="246888"/>
            <wp:effectExtent l="0" t="0" r="0" b="0"/>
            <wp:wrapNone/>
            <wp:docPr id="2624" name="Freeform 2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15367</wp:posOffset>
            </wp:positionV>
            <wp:extent cx="180" cy="246888"/>
            <wp:effectExtent l="0" t="0" r="0" b="0"/>
            <wp:wrapNone/>
            <wp:docPr id="2625" name="Freeform 2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391907</wp:posOffset>
            </wp:positionH>
            <wp:positionV relativeFrom="paragraph">
              <wp:posOffset>66139</wp:posOffset>
            </wp:positionV>
            <wp:extent cx="6867310" cy="617927"/>
            <wp:effectExtent l="0" t="0" r="0" b="0"/>
            <wp:wrapNone/>
            <wp:docPr id="2626" name="Freeform 26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7" y="66139"/>
                      <a:ext cx="6753010" cy="5036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62"/>
                            <w:tab w:val="left" w:pos="7242"/>
                            <w:tab w:val="left" w:pos="8481"/>
                            <w:tab w:val="left" w:pos="10144"/>
                          </w:tabs>
                          <w:spacing w:before="0" w:after="0" w:line="322" w:lineRule="exact"/>
                          <w:ind w:left="2006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podlah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7,228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650,52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290"/>
                          </w:tabs>
                          <w:spacing w:before="0" w:after="0" w:line="195" w:lineRule="exact"/>
                          <w:ind w:left="316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"1PP"0,83*2,6+1,95*2,6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7,228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220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783937163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Krycí dvojnásobný epo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idový rozpouštědlový nátěr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8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85458</wp:posOffset>
            </wp:positionV>
            <wp:extent cx="6800088" cy="1537"/>
            <wp:effectExtent l="0" t="0" r="0" b="0"/>
            <wp:wrapNone/>
            <wp:docPr id="2627" name="Freeform 2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85471</wp:posOffset>
            </wp:positionV>
            <wp:extent cx="6800088" cy="180"/>
            <wp:effectExtent l="0" t="0" r="0" b="0"/>
            <wp:wrapNone/>
            <wp:docPr id="2628" name="Freeform 2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8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26035</wp:posOffset>
            </wp:positionV>
            <wp:extent cx="6800088" cy="180"/>
            <wp:effectExtent l="0" t="0" r="0" b="0"/>
            <wp:wrapNone/>
            <wp:docPr id="2629" name="Freeform 2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26035</wp:posOffset>
            </wp:positionV>
            <wp:extent cx="6800088" cy="1524"/>
            <wp:effectExtent l="0" t="0" r="0" b="0"/>
            <wp:wrapNone/>
            <wp:docPr id="2630" name="Freeform 2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26035</wp:posOffset>
            </wp:positionV>
            <wp:extent cx="1524" cy="248412"/>
            <wp:effectExtent l="0" t="0" r="0" b="0"/>
            <wp:wrapNone/>
            <wp:docPr id="2631" name="Freeform 2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26035</wp:posOffset>
            </wp:positionV>
            <wp:extent cx="180" cy="248411"/>
            <wp:effectExtent l="0" t="0" r="0" b="0"/>
            <wp:wrapNone/>
            <wp:docPr id="2632" name="Freeform 2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27559</wp:posOffset>
            </wp:positionV>
            <wp:extent cx="1536" cy="246888"/>
            <wp:effectExtent l="0" t="0" r="0" b="0"/>
            <wp:wrapNone/>
            <wp:docPr id="2633" name="Freeform 2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27559</wp:posOffset>
            </wp:positionV>
            <wp:extent cx="180" cy="246888"/>
            <wp:effectExtent l="0" t="0" r="0" b="0"/>
            <wp:wrapNone/>
            <wp:docPr id="2634" name="Freeform 2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27559</wp:posOffset>
            </wp:positionV>
            <wp:extent cx="1524" cy="246888"/>
            <wp:effectExtent l="0" t="0" r="0" b="0"/>
            <wp:wrapNone/>
            <wp:docPr id="2635" name="Freeform 2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27559</wp:posOffset>
            </wp:positionV>
            <wp:extent cx="180" cy="246888"/>
            <wp:effectExtent l="0" t="0" r="0" b="0"/>
            <wp:wrapNone/>
            <wp:docPr id="2636" name="Freeform 2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27559</wp:posOffset>
            </wp:positionV>
            <wp:extent cx="1536" cy="246888"/>
            <wp:effectExtent l="0" t="0" r="0" b="0"/>
            <wp:wrapNone/>
            <wp:docPr id="2637" name="Freeform 2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27559</wp:posOffset>
            </wp:positionV>
            <wp:extent cx="180" cy="246888"/>
            <wp:effectExtent l="0" t="0" r="0" b="0"/>
            <wp:wrapNone/>
            <wp:docPr id="2638" name="Freeform 2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27559</wp:posOffset>
            </wp:positionV>
            <wp:extent cx="1524" cy="246888"/>
            <wp:effectExtent l="0" t="0" r="0" b="0"/>
            <wp:wrapNone/>
            <wp:docPr id="2639" name="Freeform 2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27559</wp:posOffset>
            </wp:positionV>
            <wp:extent cx="180" cy="246888"/>
            <wp:effectExtent l="0" t="0" r="0" b="0"/>
            <wp:wrapNone/>
            <wp:docPr id="2640" name="Freeform 2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27559</wp:posOffset>
            </wp:positionV>
            <wp:extent cx="1524" cy="246888"/>
            <wp:effectExtent l="0" t="0" r="0" b="0"/>
            <wp:wrapNone/>
            <wp:docPr id="2641" name="Freeform 2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27559</wp:posOffset>
            </wp:positionV>
            <wp:extent cx="180" cy="246888"/>
            <wp:effectExtent l="0" t="0" r="0" b="0"/>
            <wp:wrapNone/>
            <wp:docPr id="2642" name="Freeform 2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27559</wp:posOffset>
            </wp:positionV>
            <wp:extent cx="1524" cy="246888"/>
            <wp:effectExtent l="0" t="0" r="0" b="0"/>
            <wp:wrapNone/>
            <wp:docPr id="2643" name="Freeform 2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27559</wp:posOffset>
            </wp:positionV>
            <wp:extent cx="180" cy="246888"/>
            <wp:effectExtent l="0" t="0" r="0" b="0"/>
            <wp:wrapNone/>
            <wp:docPr id="2644" name="Freeform 2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27559</wp:posOffset>
            </wp:positionV>
            <wp:extent cx="1524" cy="246888"/>
            <wp:effectExtent l="0" t="0" r="0" b="0"/>
            <wp:wrapNone/>
            <wp:docPr id="2645" name="Freeform 2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27559</wp:posOffset>
            </wp:positionV>
            <wp:extent cx="180" cy="246888"/>
            <wp:effectExtent l="0" t="0" r="0" b="0"/>
            <wp:wrapNone/>
            <wp:docPr id="2646" name="Freeform 2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27559</wp:posOffset>
            </wp:positionV>
            <wp:extent cx="1524" cy="246888"/>
            <wp:effectExtent l="0" t="0" r="0" b="0"/>
            <wp:wrapNone/>
            <wp:docPr id="2647" name="Freeform 2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27559</wp:posOffset>
            </wp:positionV>
            <wp:extent cx="180" cy="246888"/>
            <wp:effectExtent l="0" t="0" r="0" b="0"/>
            <wp:wrapNone/>
            <wp:docPr id="2648" name="Freeform 2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79"/>
          <w:tab w:val="left" w:pos="7259"/>
          <w:tab w:val="left" w:pos="8409"/>
          <w:tab w:val="left" w:pos="10026"/>
        </w:tabs>
        <w:spacing w:before="0" w:after="0" w:line="322" w:lineRule="exact"/>
        <w:ind w:left="2023" w:right="163" w:firstLine="0"/>
        <w:jc w:val="right"/>
      </w:pPr>
      <w:r>
        <w:drawing>
          <wp:anchor simplePos="0" relativeHeight="25165938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524"/>
            <wp:effectExtent l="0" t="0" r="0" b="0"/>
            <wp:wrapNone/>
            <wp:docPr id="2649" name="Freeform 2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80"/>
            <wp:effectExtent l="0" t="0" r="0" b="0"/>
            <wp:wrapNone/>
            <wp:docPr id="2650" name="Freeform 2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betonové podlahy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7,228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225,00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1 626,30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859"/>
        </w:tabs>
        <w:spacing w:before="60" w:after="0" w:line="242" w:lineRule="exact"/>
        <w:ind w:left="336" w:right="165" w:firstLine="0"/>
        <w:jc w:val="right"/>
      </w:pPr>
      <w:r>
        <w:drawing>
          <wp:anchor simplePos="0" relativeHeight="25165938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216474</wp:posOffset>
            </wp:positionV>
            <wp:extent cx="6800088" cy="180"/>
            <wp:effectExtent l="0" t="0" r="0" b="0"/>
            <wp:wrapNone/>
            <wp:docPr id="2651" name="Freeform 2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216461</wp:posOffset>
            </wp:positionV>
            <wp:extent cx="6800088" cy="1536"/>
            <wp:effectExtent l="0" t="0" r="0" b="0"/>
            <wp:wrapNone/>
            <wp:docPr id="2652" name="Freeform 2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784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Dokončovací práce - malb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a tapety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90 247,64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162"/>
          <w:tab w:val="left" w:pos="8578"/>
          <w:tab w:val="left" w:pos="10107"/>
        </w:tabs>
        <w:spacing w:before="0" w:after="0" w:line="221" w:lineRule="exact"/>
        <w:ind w:left="97" w:right="0" w:firstLine="0"/>
      </w:pPr>
      <w:r>
        <w:drawing>
          <wp:anchor simplePos="0" relativeHeight="25165927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2653" name="Freeform 2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80" cy="169163"/>
            <wp:effectExtent l="0" t="0" r="0" b="0"/>
            <wp:wrapNone/>
            <wp:docPr id="2654" name="Freeform 2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16162</wp:posOffset>
            </wp:positionV>
            <wp:extent cx="1536" cy="167628"/>
            <wp:effectExtent l="0" t="0" r="0" b="0"/>
            <wp:wrapNone/>
            <wp:docPr id="2655" name="Freeform 2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8"/>
                    </a:xfrm>
                    <a:custGeom>
                      <a:rect l="l" t="t" r="r" b="b"/>
                      <a:pathLst>
                        <a:path w="1536" h="167628">
                          <a:moveTo>
                            <a:pt x="0" y="167628"/>
                          </a:moveTo>
                          <a:lnTo>
                            <a:pt x="1536" y="16762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656" name="Freeform 2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16162</wp:posOffset>
            </wp:positionV>
            <wp:extent cx="1524" cy="167628"/>
            <wp:effectExtent l="0" t="0" r="0" b="0"/>
            <wp:wrapNone/>
            <wp:docPr id="2657" name="Freeform 2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658" name="Freeform 2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16162</wp:posOffset>
            </wp:positionV>
            <wp:extent cx="1536" cy="167628"/>
            <wp:effectExtent l="0" t="0" r="0" b="0"/>
            <wp:wrapNone/>
            <wp:docPr id="2659" name="Freeform 2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8"/>
                    </a:xfrm>
                    <a:custGeom>
                      <a:rect l="l" t="t" r="r" b="b"/>
                      <a:pathLst>
                        <a:path w="1536" h="167628">
                          <a:moveTo>
                            <a:pt x="0" y="167628"/>
                          </a:moveTo>
                          <a:lnTo>
                            <a:pt x="1536" y="16762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660" name="Freeform 2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16162</wp:posOffset>
            </wp:positionV>
            <wp:extent cx="1524" cy="167628"/>
            <wp:effectExtent l="0" t="0" r="0" b="0"/>
            <wp:wrapNone/>
            <wp:docPr id="2661" name="Freeform 2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662" name="Freeform 2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16162</wp:posOffset>
            </wp:positionV>
            <wp:extent cx="1524" cy="167628"/>
            <wp:effectExtent l="0" t="0" r="0" b="0"/>
            <wp:wrapNone/>
            <wp:docPr id="2663" name="Freeform 2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664" name="Freeform 2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16162</wp:posOffset>
            </wp:positionV>
            <wp:extent cx="1524" cy="167628"/>
            <wp:effectExtent l="0" t="0" r="0" b="0"/>
            <wp:wrapNone/>
            <wp:docPr id="2665" name="Freeform 2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666" name="Freeform 2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16162</wp:posOffset>
            </wp:positionV>
            <wp:extent cx="1524" cy="167628"/>
            <wp:effectExtent l="0" t="0" r="0" b="0"/>
            <wp:wrapNone/>
            <wp:docPr id="2667" name="Freeform 2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668" name="Freeform 2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16162</wp:posOffset>
            </wp:positionV>
            <wp:extent cx="1524" cy="167628"/>
            <wp:effectExtent l="0" t="0" r="0" b="0"/>
            <wp:wrapNone/>
            <wp:docPr id="2669" name="Freeform 2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670" name="Freeform 2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221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784121001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Oškrabání malby v místnostech v do 3,80 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3 500,00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195" w:lineRule="exact"/>
        <w:ind w:left="413" w:right="0" w:firstLine="0"/>
      </w:pPr>
      <w:r>
        <w:drawing>
          <wp:anchor simplePos="0" relativeHeight="25165938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3596</wp:posOffset>
            </wp:positionV>
            <wp:extent cx="6800088" cy="1524"/>
            <wp:effectExtent l="0" t="0" r="0" b="0"/>
            <wp:wrapNone/>
            <wp:docPr id="2671" name="Freeform 2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3596</wp:posOffset>
            </wp:positionV>
            <wp:extent cx="6800088" cy="180"/>
            <wp:effectExtent l="0" t="0" r="0" b="0"/>
            <wp:wrapNone/>
            <wp:docPr id="2672" name="Freeform 2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80"/>
            <wp:effectExtent l="0" t="0" r="0" b="0"/>
            <wp:wrapNone/>
            <wp:docPr id="2673" name="Freeform 2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119407</wp:posOffset>
            </wp:positionV>
            <wp:extent cx="6800088" cy="1536"/>
            <wp:effectExtent l="0" t="0" r="0" b="0"/>
            <wp:wrapNone/>
            <wp:docPr id="2674" name="Freeform 2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"odhad" 100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162"/>
          <w:tab w:val="left" w:pos="8578"/>
          <w:tab w:val="left" w:pos="10107"/>
        </w:tabs>
        <w:spacing w:before="40" w:after="0" w:line="221" w:lineRule="exact"/>
        <w:ind w:left="97" w:right="0" w:firstLine="0"/>
      </w:pPr>
      <w:r>
        <w:drawing>
          <wp:anchor simplePos="0" relativeHeight="25165929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524" cy="224028"/>
            <wp:effectExtent l="0" t="0" r="0" b="0"/>
            <wp:wrapNone/>
            <wp:docPr id="2675" name="Freeform 2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80" cy="224027"/>
            <wp:effectExtent l="0" t="0" r="0" b="0"/>
            <wp:wrapNone/>
            <wp:docPr id="2676" name="Freeform 2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14130</wp:posOffset>
            </wp:positionV>
            <wp:extent cx="1536" cy="222492"/>
            <wp:effectExtent l="0" t="0" r="0" b="0"/>
            <wp:wrapNone/>
            <wp:docPr id="2677" name="Freeform 2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492"/>
                    </a:xfrm>
                    <a:custGeom>
                      <a:rect l="l" t="t" r="r" b="b"/>
                      <a:pathLst>
                        <a:path w="1536" h="222492">
                          <a:moveTo>
                            <a:pt x="0" y="222492"/>
                          </a:moveTo>
                          <a:lnTo>
                            <a:pt x="1536" y="222492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678" name="Freeform 2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14130</wp:posOffset>
            </wp:positionV>
            <wp:extent cx="1524" cy="222492"/>
            <wp:effectExtent l="0" t="0" r="0" b="0"/>
            <wp:wrapNone/>
            <wp:docPr id="2679" name="Freeform 2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2"/>
                    </a:xfrm>
                    <a:custGeom>
                      <a:rect l="l" t="t" r="r" b="b"/>
                      <a:pathLst>
                        <a:path w="1524" h="222492">
                          <a:moveTo>
                            <a:pt x="0" y="222492"/>
                          </a:moveTo>
                          <a:lnTo>
                            <a:pt x="1524" y="2224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680" name="Freeform 2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14130</wp:posOffset>
            </wp:positionV>
            <wp:extent cx="1536" cy="222492"/>
            <wp:effectExtent l="0" t="0" r="0" b="0"/>
            <wp:wrapNone/>
            <wp:docPr id="2681" name="Freeform 2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492"/>
                    </a:xfrm>
                    <a:custGeom>
                      <a:rect l="l" t="t" r="r" b="b"/>
                      <a:pathLst>
                        <a:path w="1536" h="222492">
                          <a:moveTo>
                            <a:pt x="0" y="222492"/>
                          </a:moveTo>
                          <a:lnTo>
                            <a:pt x="1536" y="222492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682" name="Freeform 2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14130</wp:posOffset>
            </wp:positionV>
            <wp:extent cx="1524" cy="222492"/>
            <wp:effectExtent l="0" t="0" r="0" b="0"/>
            <wp:wrapNone/>
            <wp:docPr id="2683" name="Freeform 2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2"/>
                    </a:xfrm>
                    <a:custGeom>
                      <a:rect l="l" t="t" r="r" b="b"/>
                      <a:pathLst>
                        <a:path w="1524" h="222492">
                          <a:moveTo>
                            <a:pt x="0" y="222492"/>
                          </a:moveTo>
                          <a:lnTo>
                            <a:pt x="1524" y="2224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684" name="Freeform 2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14130</wp:posOffset>
            </wp:positionV>
            <wp:extent cx="1524" cy="222492"/>
            <wp:effectExtent l="0" t="0" r="0" b="0"/>
            <wp:wrapNone/>
            <wp:docPr id="2685" name="Freeform 2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2"/>
                    </a:xfrm>
                    <a:custGeom>
                      <a:rect l="l" t="t" r="r" b="b"/>
                      <a:pathLst>
                        <a:path w="1524" h="222492">
                          <a:moveTo>
                            <a:pt x="0" y="222492"/>
                          </a:moveTo>
                          <a:lnTo>
                            <a:pt x="1524" y="2224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686" name="Freeform 2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14130</wp:posOffset>
            </wp:positionV>
            <wp:extent cx="1524" cy="222492"/>
            <wp:effectExtent l="0" t="0" r="0" b="0"/>
            <wp:wrapNone/>
            <wp:docPr id="2687" name="Freeform 2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2"/>
                    </a:xfrm>
                    <a:custGeom>
                      <a:rect l="l" t="t" r="r" b="b"/>
                      <a:pathLst>
                        <a:path w="1524" h="222492">
                          <a:moveTo>
                            <a:pt x="0" y="222492"/>
                          </a:moveTo>
                          <a:lnTo>
                            <a:pt x="1524" y="2224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688" name="Freeform 2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14130</wp:posOffset>
            </wp:positionV>
            <wp:extent cx="1524" cy="222492"/>
            <wp:effectExtent l="0" t="0" r="0" b="0"/>
            <wp:wrapNone/>
            <wp:docPr id="2689" name="Freeform 2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2"/>
                    </a:xfrm>
                    <a:custGeom>
                      <a:rect l="l" t="t" r="r" b="b"/>
                      <a:pathLst>
                        <a:path w="1524" h="222492">
                          <a:moveTo>
                            <a:pt x="0" y="222492"/>
                          </a:moveTo>
                          <a:lnTo>
                            <a:pt x="1524" y="2224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690" name="Freeform 2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14130</wp:posOffset>
            </wp:positionV>
            <wp:extent cx="1524" cy="222492"/>
            <wp:effectExtent l="0" t="0" r="0" b="0"/>
            <wp:wrapNone/>
            <wp:docPr id="2691" name="Freeform 2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2"/>
                    </a:xfrm>
                    <a:custGeom>
                      <a:rect l="l" t="t" r="r" b="b"/>
                      <a:pathLst>
                        <a:path w="1524" h="222492">
                          <a:moveTo>
                            <a:pt x="0" y="222492"/>
                          </a:moveTo>
                          <a:lnTo>
                            <a:pt x="1524" y="2224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2692" name="Freeform 2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222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784121003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Oškrabání malby v místnostech v přes 3,80 do 5,00 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3 500,00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40" w:after="0" w:line="195" w:lineRule="exact"/>
        <w:ind w:left="413" w:right="0" w:firstLine="0"/>
      </w:pPr>
      <w:r>
        <w:drawing>
          <wp:anchor simplePos="0" relativeHeight="25165939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28996</wp:posOffset>
            </wp:positionV>
            <wp:extent cx="6800088" cy="1524"/>
            <wp:effectExtent l="0" t="0" r="0" b="0"/>
            <wp:wrapNone/>
            <wp:docPr id="2693" name="Freeform 2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28996</wp:posOffset>
            </wp:positionV>
            <wp:extent cx="6800088" cy="180"/>
            <wp:effectExtent l="0" t="0" r="0" b="0"/>
            <wp:wrapNone/>
            <wp:docPr id="2694" name="Freeform 2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144820</wp:posOffset>
            </wp:positionV>
            <wp:extent cx="6800088" cy="180"/>
            <wp:effectExtent l="0" t="0" r="0" b="0"/>
            <wp:wrapNone/>
            <wp:docPr id="2695" name="Freeform 2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144807</wp:posOffset>
            </wp:positionV>
            <wp:extent cx="6800088" cy="1536"/>
            <wp:effectExtent l="0" t="0" r="0" b="0"/>
            <wp:wrapNone/>
            <wp:docPr id="2696" name="Freeform 2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"odhad"100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504"/>
          <w:tab w:val="left" w:pos="747"/>
          <w:tab w:val="left" w:pos="2103"/>
        </w:tabs>
        <w:spacing w:before="0" w:after="0" w:line="317" w:lineRule="exact"/>
        <w:ind w:left="97" w:right="0" w:firstLine="0"/>
      </w:pPr>
      <w:r>
        <w:drawing>
          <wp:anchor simplePos="0" relativeHeight="25165931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8643</wp:posOffset>
            </wp:positionV>
            <wp:extent cx="1524" cy="248425"/>
            <wp:effectExtent l="0" t="0" r="0" b="0"/>
            <wp:wrapNone/>
            <wp:docPr id="2697" name="Freeform 2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80" cy="248411"/>
            <wp:effectExtent l="0" t="0" r="0" b="0"/>
            <wp:wrapNone/>
            <wp:docPr id="2698" name="Freeform 2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699" name="Freeform 2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700" name="Freeform 2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701" name="Freeform 2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702" name="Freeform 2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703" name="Freeform 2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704" name="Freeform 2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705" name="Freeform 2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706" name="Freeform 2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707" name="Freeform 2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708" name="Freeform 2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709" name="Freeform 2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710" name="Freeform 2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711" name="Freeform 2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712" name="Freeform 2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713" name="Freeform 2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80" cy="246888"/>
            <wp:effectExtent l="0" t="0" r="0" b="0"/>
            <wp:wrapNone/>
            <wp:docPr id="2714" name="Freeform 2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line">
              <wp:posOffset>60952</wp:posOffset>
            </wp:positionV>
            <wp:extent cx="6666244" cy="706921"/>
            <wp:effectExtent l="0" t="0" r="0" b="0"/>
            <wp:wrapNone/>
            <wp:docPr id="2715" name="Freeform 27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60952"/>
                      <a:ext cx="6551944" cy="5926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5845"/>
                            <w:tab w:val="left" w:pos="6748"/>
                            <w:tab w:val="left" w:pos="6895"/>
                            <w:tab w:val="left" w:pos="8164"/>
                            <w:tab w:val="left" w:pos="9692"/>
                          </w:tabs>
                          <w:spacing w:before="0" w:after="0" w:line="172" w:lineRule="exact"/>
                          <w:ind w:left="0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podkladu v místnostech v do 3,80 m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239,346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22,00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5 265,61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"nové zdivo"2,6*(2,6+0,83+2,6+1,95)*2-(1,18*2,4) 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38,664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93" w:lineRule="exact"/>
                          <w:ind w:left="455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Strana 16 z 33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223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784181101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Základní akrylátová jednonásobná bezbarvá penetrace  </w:t>
      </w:r>
      <w:r>
        <w:drawing>
          <wp:anchor simplePos="0" relativeHeight="25165939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255531</wp:posOffset>
            </wp:positionV>
            <wp:extent cx="6800088" cy="1537"/>
            <wp:effectExtent l="0" t="0" r="0" b="0"/>
            <wp:wrapNone/>
            <wp:docPr id="2716" name="Freeform 2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255544</wp:posOffset>
            </wp:positionV>
            <wp:extent cx="6800088" cy="180"/>
            <wp:effectExtent l="0" t="0" r="0" b="0"/>
            <wp:wrapNone/>
            <wp:docPr id="2717" name="Freeform 2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/>
      <w:r>
        <w:br w:type="page"/>
      </w:r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21336</wp:posOffset>
            </wp:positionV>
            <wp:extent cx="1524" cy="301752"/>
            <wp:effectExtent l="0" t="0" r="0" b="0"/>
            <wp:wrapNone/>
            <wp:docPr id="2718" name="Freeform 2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21336</wp:posOffset>
            </wp:positionV>
            <wp:extent cx="6800088" cy="180"/>
            <wp:effectExtent l="0" t="0" r="0" b="0"/>
            <wp:wrapNone/>
            <wp:docPr id="2719" name="Freeform 2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21336</wp:posOffset>
            </wp:positionV>
            <wp:extent cx="6800088" cy="1523"/>
            <wp:effectExtent l="0" t="0" r="0" b="0"/>
            <wp:wrapNone/>
            <wp:docPr id="2720" name="Freeform 2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21336</wp:posOffset>
            </wp:positionV>
            <wp:extent cx="180" cy="301752"/>
            <wp:effectExtent l="0" t="0" r="0" b="0"/>
            <wp:wrapNone/>
            <wp:docPr id="2721" name="Freeform 2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1752"/>
                    </a:xfrm>
                    <a:custGeom>
                      <a:rect l="l" t="t" r="r" b="b"/>
                      <a:pathLst>
                        <a:path w="180" h="301752">
                          <a:moveTo>
                            <a:pt x="0" y="0"/>
                          </a:moveTo>
                          <a:lnTo>
                            <a:pt x="0" y="301752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22860</wp:posOffset>
            </wp:positionV>
            <wp:extent cx="1524" cy="300228"/>
            <wp:effectExtent l="0" t="0" r="0" b="0"/>
            <wp:wrapNone/>
            <wp:docPr id="2722" name="Freeform 2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28"/>
                    </a:xfrm>
                    <a:custGeom>
                      <a:rect l="l" t="t" r="r" b="b"/>
                      <a:pathLst>
                        <a:path w="1524" h="300228">
                          <a:moveTo>
                            <a:pt x="0" y="300228"/>
                          </a:moveTo>
                          <a:lnTo>
                            <a:pt x="1524" y="3002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22860</wp:posOffset>
            </wp:positionV>
            <wp:extent cx="180" cy="300227"/>
            <wp:effectExtent l="0" t="0" r="0" b="0"/>
            <wp:wrapNone/>
            <wp:docPr id="2723" name="Freeform 2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0227"/>
                    </a:xfrm>
                    <a:custGeom>
                      <a:rect l="l" t="t" r="r" b="b"/>
                      <a:pathLst>
                        <a:path w="180" h="300227">
                          <a:moveTo>
                            <a:pt x="0" y="0"/>
                          </a:moveTo>
                          <a:lnTo>
                            <a:pt x="0" y="3002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250"/>
          <w:tab w:val="left" w:pos="3871"/>
          <w:tab w:val="left" w:pos="6267"/>
          <w:tab w:val="left" w:pos="6903"/>
          <w:tab w:val="left" w:pos="7927"/>
          <w:tab w:val="left" w:pos="9190"/>
        </w:tabs>
        <w:spacing w:before="0" w:after="0" w:line="219" w:lineRule="exact"/>
        <w:ind w:left="11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pacing w:val="19"/>
          <w:sz w:val="16"/>
          <w:szCs w:val="16"/>
        </w:rPr>
        <w:t>Č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MJ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Množství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J.cena [CZK]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100" w:after="0" w:line="195" w:lineRule="exact"/>
        <w:ind w:left="413" w:right="0" w:firstLine="0"/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67097</wp:posOffset>
            </wp:positionV>
            <wp:extent cx="6800088" cy="1524"/>
            <wp:effectExtent l="0" t="0" r="0" b="0"/>
            <wp:wrapNone/>
            <wp:docPr id="2724" name="Freeform 2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67097</wp:posOffset>
            </wp:positionV>
            <wp:extent cx="6800088" cy="180"/>
            <wp:effectExtent l="0" t="0" r="0" b="0"/>
            <wp:wrapNone/>
            <wp:docPr id="2725" name="Freeform 2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2,6*(2,6*4+0,83*2+1,95*2)-(1,25*2,23*3+1,18*2,3)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30,420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229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"SDK"49,576*2+17,158+2,158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118,468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269" w:lineRule="exact"/>
        <w:ind w:left="4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391908</wp:posOffset>
            </wp:positionH>
            <wp:positionV relativeFrom="line">
              <wp:posOffset>54864</wp:posOffset>
            </wp:positionV>
            <wp:extent cx="4969349" cy="646389"/>
            <wp:effectExtent l="0" t="0" r="0" b="0"/>
            <wp:wrapNone/>
            <wp:docPr id="2726" name="Freeform 27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8" y="54864"/>
                      <a:ext cx="4855049" cy="5320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10"/>
                          </w:tabs>
                          <w:spacing w:before="0" w:after="0" w:line="289" w:lineRule="exact"/>
                          <w:ind w:left="2003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(2,6*2,3*4+1,18*2,3)+3*2,3*2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51,794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132"/>
                          </w:tabs>
                          <w:spacing w:before="0" w:after="0" w:line="195" w:lineRule="exact"/>
                          <w:ind w:left="316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239,346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4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224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784181103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Základní akrylátová jednonásobná bezbarvá penetrace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-8" dirty="0">
          <w:jc w:val="left"/>
          <w:rFonts w:ascii="Arial" w:hAnsi="Arial" w:cs="Arial"/>
          <w:color w:val="000000"/>
          <w:position w:val="-8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"původní prostory" 3,02*(2,35*4+3*4)-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9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podkladu v místnostech v přes 3,80 do 5,00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9" w:line="240" w:lineRule="auto"/>
              <w:ind w:left="18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9" w:line="240" w:lineRule="auto"/>
              <w:ind w:left="4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432,006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9" w:line="240" w:lineRule="auto"/>
              <w:ind w:left="80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9" w:line="240" w:lineRule="auto"/>
              <w:ind w:left="10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9 504,13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244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4*(2,6*4+0,83*2+1,95*2)-(1,18*2,3)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61,126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8,6*(2,36+1,95+1,2)*2-(1,18*2,3)*2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89,344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193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"původní prostory"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3,95*(2,5*2+3,2+3,5)*2-(2,34*2,2*4+1,18*2,3)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69,124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269" w:lineRule="exact"/>
        <w:ind w:left="4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line">
              <wp:posOffset>54865</wp:posOffset>
            </wp:positionV>
            <wp:extent cx="4768182" cy="460644"/>
            <wp:effectExtent l="0" t="0" r="0" b="0"/>
            <wp:wrapNone/>
            <wp:docPr id="2727" name="Freeform 27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54865"/>
                      <a:ext cx="4653882" cy="34634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894"/>
                          </w:tabs>
                          <w:spacing w:before="0" w:after="0" w:line="289" w:lineRule="exact"/>
                          <w:ind w:left="1687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(2,34*2,2*4+1,18*2,3)+2,45*4,1+2,45*2,1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9"/>
                            <w:sz w:val="14"/>
                            <w:szCs w:val="14"/>
                          </w:rPr>
                          <w:t>89,470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12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(3,85+0,15)*(6,7+2,5+3,1+2,5)*2-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-8" dirty="0">
          <w:jc w:val="left"/>
          <w:rFonts w:ascii="Arial" w:hAnsi="Arial" w:cs="Arial"/>
          <w:color w:val="000000"/>
          <w:position w:val="-8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(4,15+0,23)*(4,1+2,14+2,45*2)*2-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391908</wp:posOffset>
            </wp:positionH>
            <wp:positionV relativeFrom="paragraph">
              <wp:posOffset>-38775</wp:posOffset>
            </wp:positionV>
            <wp:extent cx="4969311" cy="600669"/>
            <wp:effectExtent l="0" t="0" r="0" b="0"/>
            <wp:wrapNone/>
            <wp:docPr id="2728" name="Freeform 27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908" y="-38775"/>
                      <a:ext cx="4855011" cy="4863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131"/>
                          </w:tabs>
                          <w:spacing w:before="0" w:after="0" w:line="289" w:lineRule="exact"/>
                          <w:ind w:left="2003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(2,34*2,2*3+0,9*2+1,18*2,3)+(6,7*2,5+3,1*2,5)	</w:t>
                        </w:r>
                        <w:r>
                          <w:rPr lang="cs-CZ" sz="14" baseline="9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position w:val="9"/>
                            <w:sz w:val="14"/>
                            <w:szCs w:val="14"/>
                          </w:rPr>
                          <w:t>122,942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03"/>
                            <w:tab w:val="left" w:pos="7132"/>
                          </w:tabs>
                          <w:spacing w:before="0" w:after="0" w:line="195" w:lineRule="exact"/>
                          <w:ind w:left="316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432,006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7"/>
                            <w:tab w:val="left" w:pos="650"/>
                            <w:tab w:val="left" w:pos="2006"/>
                          </w:tabs>
                          <w:spacing w:before="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225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784221101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Dvojnásobné bílé malby ze směsí za sucha dobře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71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-126696</wp:posOffset>
                  </wp:positionH>
                  <wp:positionV relativeFrom="paragraph">
                    <wp:posOffset>-99972</wp:posOffset>
                  </wp:positionV>
                  <wp:extent cx="6867365" cy="547849"/>
                  <wp:effectExtent l="0" t="0" r="0" b="0"/>
                  <wp:wrapNone/>
                  <wp:docPr id="2729" name="Freeform 27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944" y="-99972"/>
                            <a:ext cx="6753065" cy="4335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7"/>
                                  <w:tab w:val="left" w:pos="650"/>
                                  <w:tab w:val="left" w:pos="2006"/>
                                  <w:tab w:val="left" w:pos="6162"/>
                                  <w:tab w:val="left" w:pos="7065"/>
                                  <w:tab w:val="left" w:pos="8392"/>
                                  <w:tab w:val="left" w:pos="9921"/>
                                </w:tabs>
                                <w:spacing w:before="0" w:after="0" w:line="357" w:lineRule="exact"/>
                                <w:ind w:left="0" w:right="0" w:firstLine="2006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otěruvzdorných v místnostech do 3,80 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239,346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102,00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24 413,29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226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784221103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Dvojnásobné bílé malby ze směsí za sucha dobře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otěruvzdorných v místnostech přes 3,80 do 5,00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0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41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432,006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63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925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44 064,61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030"/>
          <w:tab w:val="left" w:pos="9583"/>
        </w:tabs>
        <w:spacing w:before="200" w:after="0" w:line="291" w:lineRule="exact"/>
        <w:ind w:left="336" w:right="169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M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M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882 600,00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760"/>
        </w:tabs>
        <w:spacing w:before="100" w:after="0" w:line="242" w:lineRule="exact"/>
        <w:ind w:left="336" w:right="165" w:firstLine="0"/>
        <w:jc w:val="right"/>
      </w:pPr>
      <w:r>
        <w:drawing>
          <wp:anchor simplePos="0" relativeHeight="25165881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241862</wp:posOffset>
            </wp:positionV>
            <wp:extent cx="6800088" cy="1537"/>
            <wp:effectExtent l="0" t="0" r="0" b="0"/>
            <wp:wrapNone/>
            <wp:docPr id="2730" name="Freeform 2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241874</wp:posOffset>
            </wp:positionV>
            <wp:extent cx="6800088" cy="180"/>
            <wp:effectExtent l="0" t="0" r="0" b="0"/>
            <wp:wrapNone/>
            <wp:docPr id="2731" name="Freeform 2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33M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Dopravní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aří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ení-výátahy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882 600,00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67"/>
          <w:tab w:val="left" w:pos="2023"/>
          <w:tab w:val="left" w:pos="6189"/>
          <w:tab w:val="left" w:pos="7260"/>
          <w:tab w:val="left" w:pos="8097"/>
          <w:tab w:val="left" w:pos="9849"/>
        </w:tabs>
        <w:spacing w:before="40" w:after="0" w:line="221" w:lineRule="exact"/>
        <w:ind w:left="17" w:right="163" w:firstLine="0"/>
        <w:jc w:val="right"/>
      </w:pPr>
      <w:r>
        <w:drawing>
          <wp:anchor simplePos="0" relativeHeight="25165871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12591</wp:posOffset>
            </wp:positionV>
            <wp:extent cx="1524" cy="224028"/>
            <wp:effectExtent l="0" t="0" r="0" b="0"/>
            <wp:wrapNone/>
            <wp:docPr id="2732" name="Freeform 2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12591</wp:posOffset>
            </wp:positionV>
            <wp:extent cx="180" cy="224027"/>
            <wp:effectExtent l="0" t="0" r="0" b="0"/>
            <wp:wrapNone/>
            <wp:docPr id="2733" name="Freeform 2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14128</wp:posOffset>
            </wp:positionV>
            <wp:extent cx="1536" cy="222491"/>
            <wp:effectExtent l="0" t="0" r="0" b="0"/>
            <wp:wrapNone/>
            <wp:docPr id="2734" name="Freeform 2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491"/>
                    </a:xfrm>
                    <a:custGeom>
                      <a:rect l="l" t="t" r="r" b="b"/>
                      <a:pathLst>
                        <a:path w="1536" h="222491">
                          <a:moveTo>
                            <a:pt x="0" y="222491"/>
                          </a:moveTo>
                          <a:lnTo>
                            <a:pt x="1536" y="222491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735" name="Freeform 2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14128</wp:posOffset>
            </wp:positionV>
            <wp:extent cx="1524" cy="222491"/>
            <wp:effectExtent l="0" t="0" r="0" b="0"/>
            <wp:wrapNone/>
            <wp:docPr id="2736" name="Freeform 2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737" name="Freeform 2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14128</wp:posOffset>
            </wp:positionV>
            <wp:extent cx="1536" cy="222491"/>
            <wp:effectExtent l="0" t="0" r="0" b="0"/>
            <wp:wrapNone/>
            <wp:docPr id="2738" name="Freeform 2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491"/>
                    </a:xfrm>
                    <a:custGeom>
                      <a:rect l="l" t="t" r="r" b="b"/>
                      <a:pathLst>
                        <a:path w="1536" h="222491">
                          <a:moveTo>
                            <a:pt x="0" y="222491"/>
                          </a:moveTo>
                          <a:lnTo>
                            <a:pt x="1536" y="222491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739" name="Freeform 2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14128</wp:posOffset>
            </wp:positionV>
            <wp:extent cx="1524" cy="222491"/>
            <wp:effectExtent l="0" t="0" r="0" b="0"/>
            <wp:wrapNone/>
            <wp:docPr id="2740" name="Freeform 2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741" name="Freeform 2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14128</wp:posOffset>
            </wp:positionV>
            <wp:extent cx="1524" cy="222491"/>
            <wp:effectExtent l="0" t="0" r="0" b="0"/>
            <wp:wrapNone/>
            <wp:docPr id="2742" name="Freeform 2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743" name="Freeform 2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14128</wp:posOffset>
            </wp:positionV>
            <wp:extent cx="1524" cy="222491"/>
            <wp:effectExtent l="0" t="0" r="0" b="0"/>
            <wp:wrapNone/>
            <wp:docPr id="2744" name="Freeform 2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745" name="Freeform 2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14128</wp:posOffset>
            </wp:positionV>
            <wp:extent cx="1524" cy="222491"/>
            <wp:effectExtent l="0" t="0" r="0" b="0"/>
            <wp:wrapNone/>
            <wp:docPr id="2746" name="Freeform 2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747" name="Freeform 2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14128</wp:posOffset>
            </wp:positionV>
            <wp:extent cx="1524" cy="222491"/>
            <wp:effectExtent l="0" t="0" r="0" b="0"/>
            <wp:wrapNone/>
            <wp:docPr id="2748" name="Freeform 2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491"/>
                    </a:xfrm>
                    <a:custGeom>
                      <a:rect l="l" t="t" r="r" b="b"/>
                      <a:pathLst>
                        <a:path w="1524" h="222491">
                          <a:moveTo>
                            <a:pt x="0" y="222491"/>
                          </a:moveTo>
                          <a:lnTo>
                            <a:pt x="1524" y="22249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4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14115</wp:posOffset>
            </wp:positionV>
            <wp:extent cx="180" cy="222504"/>
            <wp:effectExtent l="0" t="0" r="0" b="0"/>
            <wp:wrapNone/>
            <wp:docPr id="2749" name="Freeform 2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227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330350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Dodání a montáž výtahu dle technické specifikace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859 900,00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859 900,00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40" w:after="0" w:line="195" w:lineRule="exact"/>
        <w:ind w:left="413" w:right="0" w:firstLine="0"/>
      </w:pPr>
      <w:r>
        <w:drawing>
          <wp:anchor simplePos="0" relativeHeight="25165881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28997</wp:posOffset>
            </wp:positionV>
            <wp:extent cx="6800088" cy="1524"/>
            <wp:effectExtent l="0" t="0" r="0" b="0"/>
            <wp:wrapNone/>
            <wp:docPr id="2750" name="Freeform 2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28999</wp:posOffset>
            </wp:positionV>
            <wp:extent cx="6800088" cy="180"/>
            <wp:effectExtent l="0" t="0" r="0" b="0"/>
            <wp:wrapNone/>
            <wp:docPr id="2751" name="Freeform 2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3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9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3303565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Dodání a montáž dvířek s PO  před rozvaděč výtahu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20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58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07" w:lineRule="exact"/>
              <w:ind w:left="19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07" w:lineRule="exact"/>
              <w:ind w:left="119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07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330360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07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Hluková zkouška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07" w:lineRule="exact"/>
              <w:ind w:left="20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07" w:lineRule="exact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07" w:lineRule="exact"/>
              <w:ind w:left="49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307" w:lineRule="exact"/>
              <w:ind w:left="100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030"/>
          <w:tab w:val="left" w:pos="9700"/>
        </w:tabs>
        <w:spacing w:before="160" w:after="0" w:line="291" w:lineRule="exact"/>
        <w:ind w:left="336" w:right="169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VRN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Vedlejší ro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z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počtové náklady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40 000,00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957"/>
        </w:tabs>
        <w:spacing w:before="100" w:after="0" w:line="242" w:lineRule="exact"/>
        <w:ind w:left="336" w:right="165" w:firstLine="0"/>
        <w:jc w:val="right"/>
      </w:pPr>
      <w:r>
        <w:drawing>
          <wp:anchor simplePos="0" relativeHeight="25165882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241874</wp:posOffset>
            </wp:positionV>
            <wp:extent cx="6800088" cy="180"/>
            <wp:effectExtent l="0" t="0" r="0" b="0"/>
            <wp:wrapNone/>
            <wp:docPr id="2752" name="Freeform 2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241874</wp:posOffset>
            </wp:positionV>
            <wp:extent cx="6800088" cy="1524"/>
            <wp:effectExtent l="0" t="0" r="0" b="0"/>
            <wp:wrapNone/>
            <wp:docPr id="2753" name="Freeform 2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VRN2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Příprava staveniště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5 000,00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67"/>
          <w:tab w:val="left" w:pos="2023"/>
          <w:tab w:val="left" w:pos="6199"/>
          <w:tab w:val="left" w:pos="7260"/>
          <w:tab w:val="left" w:pos="8275"/>
          <w:tab w:val="left" w:pos="10027"/>
        </w:tabs>
        <w:spacing w:before="0" w:after="0" w:line="221" w:lineRule="exact"/>
        <w:ind w:left="17" w:right="163" w:firstLine="0"/>
        <w:jc w:val="right"/>
      </w:pPr>
      <w:r>
        <w:drawing>
          <wp:anchor simplePos="0" relativeHeight="25165874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2754" name="Freeform 2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80" cy="169163"/>
            <wp:effectExtent l="0" t="0" r="0" b="0"/>
            <wp:wrapNone/>
            <wp:docPr id="2755" name="Freeform 2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2756" name="Freeform 2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57" name="Freeform 2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758" name="Freeform 2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59" name="Freeform 2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2760" name="Freeform 2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61" name="Freeform 2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762" name="Freeform 2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63" name="Freeform 2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764" name="Freeform 2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65" name="Freeform 2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766" name="Freeform 2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67" name="Freeform 2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768" name="Freeform 2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69" name="Freeform 2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770" name="Freeform 2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71" name="Freeform 2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020001000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Příprava staveniště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Kč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5 000,00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5 000,00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859"/>
        </w:tabs>
        <w:spacing w:before="160" w:after="0" w:line="242" w:lineRule="exact"/>
        <w:ind w:left="336" w:right="165" w:firstLine="0"/>
        <w:jc w:val="right"/>
      </w:pPr>
      <w:r>
        <w:drawing>
          <wp:anchor simplePos="0" relativeHeight="25165882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43741</wp:posOffset>
            </wp:positionV>
            <wp:extent cx="6800088" cy="1537"/>
            <wp:effectExtent l="0" t="0" r="0" b="0"/>
            <wp:wrapNone/>
            <wp:docPr id="2772" name="Freeform 2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43754</wp:posOffset>
            </wp:positionV>
            <wp:extent cx="6800088" cy="180"/>
            <wp:effectExtent l="0" t="0" r="0" b="0"/>
            <wp:wrapNone/>
            <wp:docPr id="2773" name="Freeform 2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279974</wp:posOffset>
            </wp:positionV>
            <wp:extent cx="6800088" cy="180"/>
            <wp:effectExtent l="0" t="0" r="0" b="0"/>
            <wp:wrapNone/>
            <wp:docPr id="2774" name="Freeform 2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279974</wp:posOffset>
            </wp:positionV>
            <wp:extent cx="6800088" cy="1524"/>
            <wp:effectExtent l="0" t="0" r="0" b="0"/>
            <wp:wrapNone/>
            <wp:docPr id="2775" name="Freeform 2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VRN3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Zaří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ení staveniště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25 000,00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67"/>
          <w:tab w:val="left" w:pos="2023"/>
          <w:tab w:val="left" w:pos="6199"/>
          <w:tab w:val="left" w:pos="7260"/>
          <w:tab w:val="left" w:pos="8186"/>
          <w:tab w:val="left" w:pos="9938"/>
        </w:tabs>
        <w:spacing w:before="0" w:after="0" w:line="221" w:lineRule="exact"/>
        <w:ind w:left="17" w:right="163" w:firstLine="0"/>
        <w:jc w:val="right"/>
      </w:pPr>
      <w:r>
        <w:drawing>
          <wp:anchor simplePos="0" relativeHeight="25165876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2776" name="Freeform 2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80" cy="169163"/>
            <wp:effectExtent l="0" t="0" r="0" b="0"/>
            <wp:wrapNone/>
            <wp:docPr id="2777" name="Freeform 2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2778" name="Freeform 2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79" name="Freeform 2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780" name="Freeform 2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81" name="Freeform 2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2782" name="Freeform 2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83" name="Freeform 2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784" name="Freeform 2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85" name="Freeform 2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786" name="Freeform 2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87" name="Freeform 2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788" name="Freeform 2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89" name="Freeform 2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790" name="Freeform 2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91" name="Freeform 2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792" name="Freeform 2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793" name="Freeform 2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030001000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Zařízení staveniště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Kč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25 000,00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25 000,00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859"/>
        </w:tabs>
        <w:spacing w:before="160" w:after="0" w:line="242" w:lineRule="exact"/>
        <w:ind w:left="336" w:right="165" w:firstLine="0"/>
        <w:jc w:val="right"/>
      </w:pPr>
      <w:r>
        <w:drawing>
          <wp:anchor simplePos="0" relativeHeight="25165882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43753</wp:posOffset>
            </wp:positionV>
            <wp:extent cx="6800088" cy="1524"/>
            <wp:effectExtent l="0" t="0" r="0" b="0"/>
            <wp:wrapNone/>
            <wp:docPr id="2794" name="Freeform 2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43753</wp:posOffset>
            </wp:positionV>
            <wp:extent cx="6800088" cy="180"/>
            <wp:effectExtent l="0" t="0" r="0" b="0"/>
            <wp:wrapNone/>
            <wp:docPr id="2795" name="Freeform 2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279960</wp:posOffset>
            </wp:positionV>
            <wp:extent cx="6800088" cy="1536"/>
            <wp:effectExtent l="0" t="0" r="0" b="0"/>
            <wp:wrapNone/>
            <wp:docPr id="2796" name="Freeform 2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279973</wp:posOffset>
            </wp:positionV>
            <wp:extent cx="6800088" cy="180"/>
            <wp:effectExtent l="0" t="0" r="0" b="0"/>
            <wp:wrapNone/>
            <wp:docPr id="2797" name="Freeform 2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VRN7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Provo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ní vlivy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10 000,00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67"/>
          <w:tab w:val="left" w:pos="2023"/>
          <w:tab w:val="left" w:pos="6199"/>
          <w:tab w:val="left" w:pos="7260"/>
          <w:tab w:val="left" w:pos="8186"/>
          <w:tab w:val="left" w:pos="9938"/>
        </w:tabs>
        <w:spacing w:before="0" w:after="0" w:line="221" w:lineRule="exact"/>
        <w:ind w:left="17" w:right="163" w:firstLine="0"/>
        <w:jc w:val="right"/>
      </w:pPr>
      <w:r>
        <w:drawing>
          <wp:anchor simplePos="0" relativeHeight="25165878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2798" name="Freeform 2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80" cy="169163"/>
            <wp:effectExtent l="0" t="0" r="0" b="0"/>
            <wp:wrapNone/>
            <wp:docPr id="2799" name="Freeform 2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16162</wp:posOffset>
            </wp:positionV>
            <wp:extent cx="1536" cy="167628"/>
            <wp:effectExtent l="0" t="0" r="0" b="0"/>
            <wp:wrapNone/>
            <wp:docPr id="2800" name="Freeform 2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8"/>
                    </a:xfrm>
                    <a:custGeom>
                      <a:rect l="l" t="t" r="r" b="b"/>
                      <a:pathLst>
                        <a:path w="1536" h="167628">
                          <a:moveTo>
                            <a:pt x="0" y="167628"/>
                          </a:moveTo>
                          <a:lnTo>
                            <a:pt x="1536" y="16762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801" name="Freeform 2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16162</wp:posOffset>
            </wp:positionV>
            <wp:extent cx="1524" cy="167628"/>
            <wp:effectExtent l="0" t="0" r="0" b="0"/>
            <wp:wrapNone/>
            <wp:docPr id="2802" name="Freeform 2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803" name="Freeform 2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16162</wp:posOffset>
            </wp:positionV>
            <wp:extent cx="1536" cy="167628"/>
            <wp:effectExtent l="0" t="0" r="0" b="0"/>
            <wp:wrapNone/>
            <wp:docPr id="2804" name="Freeform 2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8"/>
                    </a:xfrm>
                    <a:custGeom>
                      <a:rect l="l" t="t" r="r" b="b"/>
                      <a:pathLst>
                        <a:path w="1536" h="167628">
                          <a:moveTo>
                            <a:pt x="0" y="167628"/>
                          </a:moveTo>
                          <a:lnTo>
                            <a:pt x="1536" y="16762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805" name="Freeform 2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16162</wp:posOffset>
            </wp:positionV>
            <wp:extent cx="1524" cy="167628"/>
            <wp:effectExtent l="0" t="0" r="0" b="0"/>
            <wp:wrapNone/>
            <wp:docPr id="2806" name="Freeform 2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807" name="Freeform 2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16162</wp:posOffset>
            </wp:positionV>
            <wp:extent cx="1524" cy="167628"/>
            <wp:effectExtent l="0" t="0" r="0" b="0"/>
            <wp:wrapNone/>
            <wp:docPr id="2808" name="Freeform 2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809" name="Freeform 2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16162</wp:posOffset>
            </wp:positionV>
            <wp:extent cx="1524" cy="167628"/>
            <wp:effectExtent l="0" t="0" r="0" b="0"/>
            <wp:wrapNone/>
            <wp:docPr id="2810" name="Freeform 2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811" name="Freeform 2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8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16162</wp:posOffset>
            </wp:positionV>
            <wp:extent cx="1524" cy="167628"/>
            <wp:effectExtent l="0" t="0" r="0" b="0"/>
            <wp:wrapNone/>
            <wp:docPr id="2812" name="Freeform 2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813" name="Freeform 2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16162</wp:posOffset>
            </wp:positionV>
            <wp:extent cx="1524" cy="167628"/>
            <wp:effectExtent l="0" t="0" r="0" b="0"/>
            <wp:wrapNone/>
            <wp:docPr id="2814" name="Freeform 2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2815" name="Freeform 2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070001000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Provozní vlivy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Kč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10 000,00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10 000,00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3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-138811</wp:posOffset>
            </wp:positionV>
            <wp:extent cx="6800088" cy="1524"/>
            <wp:effectExtent l="0" t="0" r="0" b="0"/>
            <wp:wrapNone/>
            <wp:docPr id="2816" name="Freeform 2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-138811</wp:posOffset>
            </wp:positionV>
            <wp:extent cx="6800088" cy="180"/>
            <wp:effectExtent l="0" t="0" r="0" b="0"/>
            <wp:wrapNone/>
            <wp:docPr id="2817" name="Freeform 2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17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350" w:right="7054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z w:val="25"/>
          <w:szCs w:val="25"/>
        </w:rPr>
        <w:t>KRYCÍ LIST SOUPISU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6" w:lineRule="exact"/>
        <w:ind w:left="421" w:right="9792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-42036</wp:posOffset>
            </wp:positionV>
            <wp:extent cx="1896014" cy="857417"/>
            <wp:effectExtent l="0" t="0" r="0" b="0"/>
            <wp:wrapNone/>
            <wp:docPr id="2818" name="Freeform 28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2036"/>
                      <a:ext cx="1781714" cy="7431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5" w:after="0" w:line="465" w:lineRule="exact"/>
                          <w:ind w:left="2" w:right="0" w:hanging="2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2 - Technická 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aří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ení budov, výtah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1 - Elektroinstalace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Soupis: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KSO: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CC-CZ: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8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  <w:tab w:val="left" w:pos="9048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02093260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68"/>
        </w:tabs>
        <w:spacing w:before="0" w:after="0" w:line="242" w:lineRule="exact"/>
        <w:ind w:left="7730" w:right="82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27560</wp:posOffset>
            </wp:positionV>
            <wp:extent cx="662413" cy="268239"/>
            <wp:effectExtent l="0" t="0" r="0" b="0"/>
            <wp:wrapNone/>
            <wp:docPr id="2819" name="Freeform 28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27560"/>
                      <a:ext cx="548113" cy="153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Shaft s.r.o.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CZ02093260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Po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námka: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70091</wp:posOffset>
            </wp:positionV>
            <wp:extent cx="6592823" cy="1536"/>
            <wp:effectExtent l="0" t="0" r="0" b="0"/>
            <wp:wrapNone/>
            <wp:docPr id="2820" name="Freeform 2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70104</wp:posOffset>
            </wp:positionV>
            <wp:extent cx="6592823" cy="180"/>
            <wp:effectExtent l="0" t="0" r="0" b="0"/>
            <wp:wrapNone/>
            <wp:docPr id="2821" name="Freeform 2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582"/>
        </w:tabs>
        <w:spacing w:before="0" w:after="0" w:line="291" w:lineRule="exact"/>
        <w:ind w:left="340" w:right="169" w:firstLine="0"/>
        <w:jc w:val="right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Cena bez DPH	</w:t>
      </w:r>
      <w:r>
        <w:rPr lang="cs-CZ" sz="21" baseline="-1" dirty="0">
          <w:jc w:val="left"/>
          <w:rFonts w:ascii="Arial" w:hAnsi="Arial" w:cs="Arial"/>
          <w:color w:val="000000"/>
          <w:spacing w:val="-1"/>
          <w:position w:val="-1"/>
          <w:sz w:val="21"/>
          <w:szCs w:val="21"/>
        </w:rPr>
        <w:t>241 433,00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53"/>
          <w:tab w:val="left" w:pos="9810"/>
        </w:tabs>
        <w:spacing w:before="140" w:after="0" w:line="242" w:lineRule="exact"/>
        <w:ind w:left="4982" w:right="166" w:firstLine="0"/>
        <w:jc w:val="right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56950</wp:posOffset>
            </wp:positionV>
            <wp:extent cx="6592823" cy="1537"/>
            <wp:effectExtent l="0" t="0" r="0" b="0"/>
            <wp:wrapNone/>
            <wp:docPr id="2822" name="Freeform 2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56962</wp:posOffset>
            </wp:positionV>
            <wp:extent cx="6592823" cy="180"/>
            <wp:effectExtent l="0" t="0" r="0" b="0"/>
            <wp:wrapNone/>
            <wp:docPr id="2823" name="Freeform 2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Základ daně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ba daně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Výše daně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1"/>
          <w:tab w:val="left" w:pos="8374"/>
          <w:tab w:val="left" w:pos="9939"/>
        </w:tabs>
        <w:spacing w:before="0" w:after="0" w:line="242" w:lineRule="exact"/>
        <w:ind w:left="41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DP</w:t>
      </w:r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H </w:t>
      </w:r>
      <w:r>
        <w:rPr lang="cs-CZ" sz="17" baseline="-1" dirty="0">
          <w:jc w:val="left"/>
          <w:rFonts w:ascii="Arial" w:hAnsi="Arial" w:cs="Arial"/>
          <w:color w:val="000000"/>
          <w:spacing w:val="-3"/>
          <w:position w:val="-1"/>
          <w:sz w:val="17"/>
          <w:szCs w:val="17"/>
        </w:rPr>
        <w:t>z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ákladní	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241 433,00	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21,00%	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50 700,93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13"/>
          <w:tab w:val="left" w:pos="8293"/>
          <w:tab w:val="left" w:pos="10302"/>
        </w:tabs>
        <w:spacing w:before="0" w:after="0" w:line="242" w:lineRule="exact"/>
        <w:ind w:left="669" w:right="166" w:firstLine="0"/>
        <w:jc w:val="right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sní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ž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ená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0,00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12,00%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431"/>
          <w:tab w:val="left" w:pos="6930"/>
          <w:tab w:val="left" w:pos="9582"/>
        </w:tabs>
        <w:spacing w:before="160" w:after="0" w:line="291" w:lineRule="exact"/>
        <w:ind w:left="345" w:right="169" w:firstLine="0"/>
        <w:jc w:val="right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576312</wp:posOffset>
            </wp:positionH>
            <wp:positionV relativeFrom="line">
              <wp:posOffset>99025</wp:posOffset>
            </wp:positionV>
            <wp:extent cx="6591300" cy="180"/>
            <wp:effectExtent l="0" t="0" r="0" b="0"/>
            <wp:wrapNone/>
            <wp:docPr id="2824" name="Freeform 2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300" cy="180"/>
                    </a:xfrm>
                    <a:custGeom>
                      <a:rect l="l" t="t" r="r" b="b"/>
                      <a:pathLst>
                        <a:path w="6591300" h="180">
                          <a:moveTo>
                            <a:pt x="0" y="0"/>
                          </a:moveTo>
                          <a:lnTo>
                            <a:pt x="6591300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576312</wp:posOffset>
            </wp:positionH>
            <wp:positionV relativeFrom="line">
              <wp:posOffset>99025</wp:posOffset>
            </wp:positionV>
            <wp:extent cx="6591287" cy="1524"/>
            <wp:effectExtent l="0" t="0" r="0" b="0"/>
            <wp:wrapNone/>
            <wp:docPr id="2825" name="Freeform 2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287" cy="1524"/>
                    </a:xfrm>
                    <a:custGeom>
                      <a:rect l="l" t="t" r="r" b="b"/>
                      <a:pathLst>
                        <a:path w="6591287" h="1524">
                          <a:moveTo>
                            <a:pt x="0" y="1524"/>
                          </a:moveTo>
                          <a:lnTo>
                            <a:pt x="6591287" y="1524"/>
                          </a:lnTo>
                          <a:lnTo>
                            <a:pt x="6591287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99025</wp:posOffset>
            </wp:positionV>
            <wp:extent cx="1536" cy="260604"/>
            <wp:effectExtent l="0" t="0" r="0" b="0"/>
            <wp:wrapNone/>
            <wp:docPr id="2826" name="Freeform 2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60604"/>
                    </a:xfrm>
                    <a:custGeom>
                      <a:rect l="l" t="t" r="r" b="b"/>
                      <a:pathLst>
                        <a:path w="1536" h="260604">
                          <a:moveTo>
                            <a:pt x="0" y="260604"/>
                          </a:moveTo>
                          <a:lnTo>
                            <a:pt x="1536" y="2606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606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99025</wp:posOffset>
            </wp:positionV>
            <wp:extent cx="180" cy="260604"/>
            <wp:effectExtent l="0" t="0" r="0" b="0"/>
            <wp:wrapNone/>
            <wp:docPr id="2827" name="Freeform 2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60604"/>
                    </a:xfrm>
                    <a:custGeom>
                      <a:rect l="l" t="t" r="r" b="b"/>
                      <a:pathLst>
                        <a:path w="180" h="260604">
                          <a:moveTo>
                            <a:pt x="0" y="0"/>
                          </a:moveTo>
                          <a:lnTo>
                            <a:pt x="0" y="2606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Cena s DPH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CZK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292 133,93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576312</wp:posOffset>
            </wp:positionH>
            <wp:positionV relativeFrom="paragraph">
              <wp:posOffset>-117475</wp:posOffset>
            </wp:positionV>
            <wp:extent cx="6591287" cy="1524"/>
            <wp:effectExtent l="0" t="0" r="0" b="0"/>
            <wp:wrapNone/>
            <wp:docPr id="2828" name="Freeform 2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287" cy="1524"/>
                    </a:xfrm>
                    <a:custGeom>
                      <a:rect l="l" t="t" r="r" b="b"/>
                      <a:pathLst>
                        <a:path w="6591287" h="1524">
                          <a:moveTo>
                            <a:pt x="0" y="1524"/>
                          </a:moveTo>
                          <a:lnTo>
                            <a:pt x="6591287" y="1524"/>
                          </a:lnTo>
                          <a:lnTo>
                            <a:pt x="6591287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576312</wp:posOffset>
            </wp:positionH>
            <wp:positionV relativeFrom="paragraph">
              <wp:posOffset>-117475</wp:posOffset>
            </wp:positionV>
            <wp:extent cx="6591300" cy="180"/>
            <wp:effectExtent l="0" t="0" r="0" b="0"/>
            <wp:wrapNone/>
            <wp:docPr id="2829" name="Freeform 2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300" cy="180"/>
                    </a:xfrm>
                    <a:custGeom>
                      <a:rect l="l" t="t" r="r" b="b"/>
                      <a:pathLst>
                        <a:path w="6591300" h="180">
                          <a:moveTo>
                            <a:pt x="0" y="0"/>
                          </a:moveTo>
                          <a:lnTo>
                            <a:pt x="6591300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11"/>
        </w:tabs>
        <w:spacing w:before="0" w:after="0" w:line="242" w:lineRule="exact"/>
        <w:ind w:left="421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36629</wp:posOffset>
            </wp:positionV>
            <wp:extent cx="6592823" cy="1537"/>
            <wp:effectExtent l="0" t="0" r="0" b="0"/>
            <wp:wrapNone/>
            <wp:docPr id="2830" name="Freeform 2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36642</wp:posOffset>
            </wp:positionV>
            <wp:extent cx="6592823" cy="180"/>
            <wp:effectExtent l="0" t="0" r="0" b="0"/>
            <wp:wrapNone/>
            <wp:docPr id="2831" name="Freeform 2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81"/>
          <w:tab w:val="left" w:pos="6111"/>
          <w:tab w:val="left" w:pos="10126"/>
        </w:tabs>
        <w:spacing w:before="0" w:after="0" w:line="242" w:lineRule="exact"/>
        <w:ind w:left="421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176837</wp:posOffset>
            </wp:positionV>
            <wp:extent cx="6592823" cy="1536"/>
            <wp:effectExtent l="0" t="0" r="0" b="0"/>
            <wp:wrapNone/>
            <wp:docPr id="2832" name="Freeform 2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80"/>
            <wp:effectExtent l="0" t="0" r="0" b="0"/>
            <wp:wrapNone/>
            <wp:docPr id="2833" name="Freeform 2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ítko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ítko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11"/>
        </w:tabs>
        <w:spacing w:before="0" w:after="0" w:line="242" w:lineRule="exact"/>
        <w:ind w:left="421" w:right="0" w:firstLine="0"/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45773</wp:posOffset>
            </wp:positionV>
            <wp:extent cx="6592823" cy="1536"/>
            <wp:effectExtent l="0" t="0" r="0" b="0"/>
            <wp:wrapNone/>
            <wp:docPr id="2834" name="Freeform 2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45786</wp:posOffset>
            </wp:positionV>
            <wp:extent cx="6592823" cy="180"/>
            <wp:effectExtent l="0" t="0" r="0" b="0"/>
            <wp:wrapNone/>
            <wp:docPr id="2835" name="Freeform 2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Objednavatel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Uchazeč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81"/>
          <w:tab w:val="left" w:pos="6111"/>
          <w:tab w:val="left" w:pos="10126"/>
        </w:tabs>
        <w:spacing w:before="0" w:after="0" w:line="242" w:lineRule="exact"/>
        <w:ind w:left="421" w:right="0" w:firstLine="0"/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176837</wp:posOffset>
            </wp:positionV>
            <wp:extent cx="6592823" cy="1537"/>
            <wp:effectExtent l="0" t="0" r="0" b="0"/>
            <wp:wrapNone/>
            <wp:docPr id="2836" name="Freeform 2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80"/>
            <wp:effectExtent l="0" t="0" r="0" b="0"/>
            <wp:wrapNone/>
            <wp:docPr id="2837" name="Freeform 2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ítko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ítko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18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21" w:right="5672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z w:val="25"/>
          <w:szCs w:val="25"/>
        </w:rPr>
        <w:t>REKAPITULACE ČLENĚNÍ SOUPISU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6" w:lineRule="exact"/>
        <w:ind w:left="92" w:right="10121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-42036</wp:posOffset>
            </wp:positionV>
            <wp:extent cx="1896014" cy="857417"/>
            <wp:effectExtent l="0" t="0" r="0" b="0"/>
            <wp:wrapNone/>
            <wp:docPr id="2838" name="Freeform 28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2036"/>
                      <a:ext cx="1781714" cy="7431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5" w:after="0" w:line="465" w:lineRule="exact"/>
                          <w:ind w:left="2" w:right="0" w:hanging="2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2 - Technická 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aří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ení budov, výtah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1 - Elektroinstalace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Soupis: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0" w:after="0" w:line="242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80" w:after="0" w:line="244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0" w:after="0" w:line="244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Shaft s.r.o.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331"/>
        </w:tabs>
        <w:spacing w:before="280" w:after="0" w:line="219" w:lineRule="exact"/>
        <w:ind w:left="8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 dílu - Popis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2"/>
        </w:tabs>
        <w:spacing w:before="320" w:after="0" w:line="291" w:lineRule="exact"/>
        <w:ind w:left="16" w:right="169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Náklady ze soupisu prací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241 433,00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2"/>
        </w:tabs>
        <w:spacing w:before="80" w:after="0" w:line="291" w:lineRule="exact"/>
        <w:ind w:left="345" w:right="169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D1 - Silnoproudá elektroinstalace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241 433,00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80" w:after="0" w:line="242" w:lineRule="exact"/>
        <w:ind w:left="340" w:right="165" w:firstLine="0"/>
        <w:jc w:val="right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60008</wp:posOffset>
            </wp:positionV>
            <wp:extent cx="6592823" cy="1524"/>
            <wp:effectExtent l="0" t="0" r="0" b="0"/>
            <wp:wrapNone/>
            <wp:docPr id="2839" name="Freeform 2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D2 - Dodávky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34 511,00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02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47274</wp:posOffset>
            </wp:positionV>
            <wp:extent cx="6592823" cy="1537"/>
            <wp:effectExtent l="0" t="0" r="0" b="0"/>
            <wp:wrapNone/>
            <wp:docPr id="2840" name="Freeform 2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D3 - Dodávk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- celkem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47265</wp:posOffset>
            </wp:positionV>
            <wp:extent cx="6592823" cy="1524"/>
            <wp:effectExtent l="0" t="0" r="0" b="0"/>
            <wp:wrapNone/>
            <wp:docPr id="2841" name="Freeform 2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D4 - Spínače a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ásuvky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2 068,00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02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47244</wp:posOffset>
            </wp:positionV>
            <wp:extent cx="6592823" cy="1524"/>
            <wp:effectExtent l="0" t="0" r="0" b="0"/>
            <wp:wrapNone/>
            <wp:docPr id="2842" name="Freeform 2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D5 - Spínače a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ásuvk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- celkem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47209</wp:posOffset>
            </wp:positionV>
            <wp:extent cx="6592823" cy="1536"/>
            <wp:effectExtent l="0" t="0" r="0" b="0"/>
            <wp:wrapNone/>
            <wp:docPr id="2843" name="Freeform 2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D6 - Svítidla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83 674,00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02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47201</wp:posOffset>
            </wp:positionV>
            <wp:extent cx="6592823" cy="1524"/>
            <wp:effectExtent l="0" t="0" r="0" b="0"/>
            <wp:wrapNone/>
            <wp:docPr id="2844" name="Freeform 2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D7 - Svítidla - celkem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47180</wp:posOffset>
            </wp:positionV>
            <wp:extent cx="6592823" cy="1524"/>
            <wp:effectExtent l="0" t="0" r="0" b="0"/>
            <wp:wrapNone/>
            <wp:docPr id="2845" name="Freeform 2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D8 - Kabel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a vodiče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30 158,00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02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47145</wp:posOffset>
            </wp:positionV>
            <wp:extent cx="6592823" cy="1536"/>
            <wp:effectExtent l="0" t="0" r="0" b="0"/>
            <wp:wrapNone/>
            <wp:docPr id="2846" name="Freeform 2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D9 - Kabel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a vodiče - celkem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47137</wp:posOffset>
            </wp:positionV>
            <wp:extent cx="6592823" cy="1524"/>
            <wp:effectExtent l="0" t="0" r="0" b="0"/>
            <wp:wrapNone/>
            <wp:docPr id="2847" name="Freeform 2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D10 - Lišt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, trubk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,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ž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laby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7 048,00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02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47115</wp:posOffset>
            </wp:positionV>
            <wp:extent cx="6592823" cy="1524"/>
            <wp:effectExtent l="0" t="0" r="0" b="0"/>
            <wp:wrapNone/>
            <wp:docPr id="2848" name="Freeform 2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D11 - Lišt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, trubk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,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ž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lab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- celkem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47082</wp:posOffset>
            </wp:positionV>
            <wp:extent cx="6592823" cy="1537"/>
            <wp:effectExtent l="0" t="0" r="0" b="0"/>
            <wp:wrapNone/>
            <wp:docPr id="2849" name="Freeform 2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D12 - Stavební přípomoce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5 025,00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02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47073</wp:posOffset>
            </wp:positionV>
            <wp:extent cx="6592823" cy="1524"/>
            <wp:effectExtent l="0" t="0" r="0" b="0"/>
            <wp:wrapNone/>
            <wp:docPr id="2850" name="Freeform 2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D13 - Stavební přípomoce - celkem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47051</wp:posOffset>
            </wp:positionV>
            <wp:extent cx="6592823" cy="1524"/>
            <wp:effectExtent l="0" t="0" r="0" b="0"/>
            <wp:wrapNone/>
            <wp:docPr id="2851" name="Freeform 2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D14 - U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emnění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2 289,00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02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47017</wp:posOffset>
            </wp:positionV>
            <wp:extent cx="6592823" cy="1537"/>
            <wp:effectExtent l="0" t="0" r="0" b="0"/>
            <wp:wrapNone/>
            <wp:docPr id="2852" name="Freeform 2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D15 - U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emnění - celkem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47009</wp:posOffset>
            </wp:positionV>
            <wp:extent cx="6592823" cy="1524"/>
            <wp:effectExtent l="0" t="0" r="0" b="0"/>
            <wp:wrapNone/>
            <wp:docPr id="2853" name="Freeform 2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D16 - Ochrana před bleskem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7 120,00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02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46987</wp:posOffset>
            </wp:positionV>
            <wp:extent cx="6592823" cy="1524"/>
            <wp:effectExtent l="0" t="0" r="0" b="0"/>
            <wp:wrapNone/>
            <wp:docPr id="2854" name="Freeform 2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D17 - Ochrana před bleskem - celkem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46953</wp:posOffset>
            </wp:positionV>
            <wp:extent cx="6592823" cy="1536"/>
            <wp:effectExtent l="0" t="0" r="0" b="0"/>
            <wp:wrapNone/>
            <wp:docPr id="2855" name="Freeform 2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D18 - Ostatní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69 540,00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02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46945</wp:posOffset>
            </wp:positionV>
            <wp:extent cx="6592823" cy="1524"/>
            <wp:effectExtent l="0" t="0" r="0" b="0"/>
            <wp:wrapNone/>
            <wp:docPr id="2856" name="Freeform 2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D19 - Ostatní - celkem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230"/>
        </w:tabs>
        <w:spacing w:before="80" w:after="0" w:line="291" w:lineRule="exact"/>
        <w:ind w:left="345" w:right="169" w:firstLine="0"/>
        <w:jc w:val="right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52793</wp:posOffset>
            </wp:positionV>
            <wp:extent cx="6592823" cy="1524"/>
            <wp:effectExtent l="0" t="0" r="0" b="0"/>
            <wp:wrapNone/>
            <wp:docPr id="2857" name="Freeform 2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D20 - Silnoproudá elektroinstalace - celkem	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0,00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-117615</wp:posOffset>
            </wp:positionV>
            <wp:extent cx="6592823" cy="1537"/>
            <wp:effectExtent l="0" t="0" r="0" b="0"/>
            <wp:wrapNone/>
            <wp:docPr id="2858" name="Freeform 2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19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21" w:right="9018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pacing w:val="-2"/>
          <w:sz w:val="25"/>
          <w:szCs w:val="25"/>
        </w:rPr>
        <w:t>SOUPIS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6" w:lineRule="exact"/>
        <w:ind w:left="92" w:right="10121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-42036</wp:posOffset>
            </wp:positionV>
            <wp:extent cx="1896014" cy="557799"/>
            <wp:effectExtent l="0" t="0" r="0" b="0"/>
            <wp:wrapNone/>
            <wp:docPr id="2859" name="Freeform 28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2036"/>
                      <a:ext cx="1781714" cy="4434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2 - Technická 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aří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ení budov, výtah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Soupis: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752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1 - Elektroinstalace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87" w:after="0" w:line="242" w:lineRule="exact"/>
        <w:ind w:left="9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80" w:after="0" w:line="244" w:lineRule="exact"/>
        <w:ind w:left="9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0" w:after="0" w:line="244" w:lineRule="exact"/>
        <w:ind w:left="9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Shaft s.r.o.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9"/>
          <w:tab w:val="left" w:pos="3870"/>
          <w:tab w:val="left" w:pos="6266"/>
          <w:tab w:val="left" w:pos="6902"/>
          <w:tab w:val="left" w:pos="7926"/>
          <w:tab w:val="left" w:pos="9189"/>
          <w:tab w:val="left" w:pos="9662"/>
        </w:tabs>
        <w:spacing w:before="106" w:after="0" w:line="441" w:lineRule="exact"/>
        <w:ind w:left="96" w:right="83" w:firstLine="14"/>
      </w:pPr>
      <w:r>
        <w:drawing>
          <wp:anchor simplePos="0" relativeHeight="25165899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96540</wp:posOffset>
            </wp:positionV>
            <wp:extent cx="6800088" cy="1524"/>
            <wp:effectExtent l="0" t="0" r="0" b="0"/>
            <wp:wrapNone/>
            <wp:docPr id="2860" name="Freeform 2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96540</wp:posOffset>
            </wp:positionV>
            <wp:extent cx="1524" cy="301752"/>
            <wp:effectExtent l="0" t="0" r="0" b="0"/>
            <wp:wrapNone/>
            <wp:docPr id="2861" name="Freeform 2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98064</wp:posOffset>
            </wp:positionV>
            <wp:extent cx="1524" cy="300228"/>
            <wp:effectExtent l="0" t="0" r="0" b="0"/>
            <wp:wrapNone/>
            <wp:docPr id="2862" name="Freeform 2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28"/>
                    </a:xfrm>
                    <a:custGeom>
                      <a:rect l="l" t="t" r="r" b="b"/>
                      <a:pathLst>
                        <a:path w="1524" h="300228">
                          <a:moveTo>
                            <a:pt x="0" y="300228"/>
                          </a:moveTo>
                          <a:lnTo>
                            <a:pt x="1524" y="3002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pacing w:val="19"/>
          <w:sz w:val="16"/>
          <w:szCs w:val="16"/>
        </w:rPr>
        <w:t>Č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MJ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Množství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J.cena [CZK]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99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104854</wp:posOffset>
            </wp:positionV>
            <wp:extent cx="6800088" cy="1537"/>
            <wp:effectExtent l="0" t="0" r="0" b="0"/>
            <wp:wrapNone/>
            <wp:docPr id="2863" name="Freeform 2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Náklady soupisu celkem						</w:t>
      </w:r>
      <w:r>
        <w:rPr lang="cs-CZ" sz="21" baseline="-5" dirty="0">
          <w:jc w:val="left"/>
          <w:rFonts w:ascii="Arial" w:hAnsi="Arial" w:cs="Arial"/>
          <w:color w:val="000000"/>
          <w:position w:val="-5"/>
          <w:sz w:val="21"/>
          <w:szCs w:val="21"/>
        </w:rPr>
        <w:t>241 433,00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030"/>
          <w:tab w:val="left" w:pos="9583"/>
        </w:tabs>
        <w:spacing w:before="140" w:after="0" w:line="291" w:lineRule="exact"/>
        <w:ind w:left="336" w:right="169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D1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Silnoproudá elektroinstalace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241 433,00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859"/>
        </w:tabs>
        <w:spacing w:before="100" w:after="0" w:line="242" w:lineRule="exact"/>
        <w:ind w:left="336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D2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Dodávky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34 511,00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4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Napojení ve stávajícím rozvaděči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13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63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99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1" w:after="399" w:line="240" w:lineRule="auto"/>
              <w:ind w:left="10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-71853</wp:posOffset>
                  </wp:positionH>
                  <wp:positionV relativeFrom="line">
                    <wp:posOffset>678049</wp:posOffset>
                  </wp:positionV>
                  <wp:extent cx="3712953" cy="316167"/>
                  <wp:effectExtent l="0" t="0" r="0" b="0"/>
                  <wp:wrapNone/>
                  <wp:docPr id="2864" name="Freeform 28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311" y="678049"/>
                            <a:ext cx="3598653" cy="2018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Pol3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Bezdrátové zvonkové tlačítko s piktogramem imobil,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1" w:after="399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1" w:after="399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9" w:lineRule="exact"/>
              <w:ind w:left="14" w:right="-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Doplnění stávajícího rozvaděče 1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chránič s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nadproudovou ochranou 10A/1N/030, 1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jistič 20A/3/C,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masky, propojovací vodiče a příslušenství,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9" w:lineRule="exact"/>
              <w:ind w:left="14" w:right="8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a záznam rozvaděče, případná další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dokumentace a revize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1" w:after="399" w:line="240" w:lineRule="auto"/>
              <w:ind w:left="19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1" w:after="399" w:line="240" w:lineRule="auto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1" w:after="399" w:line="240" w:lineRule="auto"/>
              <w:ind w:left="49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24 367,00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1" w:after="399" w:line="240" w:lineRule="auto"/>
              <w:ind w:left="100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24 367,00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základna do zásuvky 230V, vč. baterií pro tlačítko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3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501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6 544,00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6 544,00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10302"/>
        </w:tabs>
        <w:spacing w:before="180" w:after="0" w:line="242" w:lineRule="exact"/>
        <w:ind w:left="335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D3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Dodávk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- celkem	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956"/>
        </w:tabs>
        <w:spacing w:before="120" w:after="0" w:line="242" w:lineRule="exact"/>
        <w:ind w:left="335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D4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Spínače a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ásuvky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2 068,00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10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-71853</wp:posOffset>
                  </wp:positionH>
                  <wp:positionV relativeFrom="line">
                    <wp:posOffset>60952</wp:posOffset>
                  </wp:positionV>
                  <wp:extent cx="6811011" cy="502105"/>
                  <wp:effectExtent l="0" t="0" r="0" b="0"/>
                  <wp:wrapNone/>
                  <wp:docPr id="2865" name="Freeform 28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311" y="60952"/>
                            <a:ext cx="6696711" cy="3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04"/>
                                  <w:tab w:val="left" w:pos="7153"/>
                                  <w:tab w:val="left" w:pos="8303"/>
                                  <w:tab w:val="left" w:pos="9920"/>
                                </w:tabs>
                                <w:spacing w:before="0" w:after="0" w:line="322" w:lineRule="exact"/>
                                <w:ind w:left="1917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rámečku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270,00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1 080,00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0" w:after="0" w:line="28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Pol5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Pohybové čidlo IP44, profesionální, pro použití s LED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Spínač č.1, vestavný, designový; barva bílá, včetně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zdroji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3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63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148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4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Venkovní přepínač č.6, vestavný, IP44, b.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3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63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148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688,00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10302"/>
        </w:tabs>
        <w:spacing w:before="13" w:after="0" w:line="405" w:lineRule="exact"/>
        <w:ind w:left="335" w:right="163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D5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Spínače a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ásuvk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- celkem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858"/>
        </w:tabs>
        <w:spacing w:before="120" w:after="0" w:line="242" w:lineRule="exact"/>
        <w:ind w:left="335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D6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Svítidla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83 674,00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1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0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-71955</wp:posOffset>
                  </wp:positionH>
                  <wp:positionV relativeFrom="line">
                    <wp:posOffset>423641</wp:posOffset>
                  </wp:positionV>
                  <wp:extent cx="3533029" cy="316166"/>
                  <wp:effectExtent l="0" t="0" r="0" b="0"/>
                  <wp:wrapNone/>
                  <wp:docPr id="2866" name="Freeform 28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209" y="423641"/>
                            <a:ext cx="3418729" cy="2018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Pol8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Designové svítidlo přisazené 11,1W LED 3000K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3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-3048</wp:posOffset>
                  </wp:positionV>
                  <wp:extent cx="2644505" cy="506661"/>
                  <wp:effectExtent l="0" t="0" r="0" b="0"/>
                  <wp:wrapNone/>
                  <wp:docPr id="2867" name="Freeform 28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3048"/>
                            <a:ext cx="2530205" cy="392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Designové sloupkové svítidlo 14,5W LED 3000K, barva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antracitová, rošt pro zemní montáž, vč. příslušenství,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zemních spojek apod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2528075</wp:posOffset>
                  </wp:positionH>
                  <wp:positionV relativeFrom="paragraph">
                    <wp:posOffset>-29881</wp:posOffset>
                  </wp:positionV>
                  <wp:extent cx="2933859" cy="255209"/>
                  <wp:effectExtent l="0" t="0" r="0" b="0"/>
                  <wp:wrapNone/>
                  <wp:docPr id="2868" name="Freeform 28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25351" y="-29881"/>
                            <a:ext cx="2819559" cy="140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48"/>
                                  <w:tab w:val="left" w:pos="2063"/>
                                  <w:tab w:val="left" w:pos="3727"/>
                                </w:tabs>
                                <w:spacing w:before="0" w:after="0" w:line="22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8 230,00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32 920,00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-72057</wp:posOffset>
                  </wp:positionH>
                  <wp:positionV relativeFrom="paragraph">
                    <wp:posOffset>-55813</wp:posOffset>
                  </wp:positionV>
                  <wp:extent cx="6811002" cy="593492"/>
                  <wp:effectExtent l="0" t="0" r="0" b="0"/>
                  <wp:wrapNone/>
                  <wp:docPr id="2869" name="Freeform 28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107" y="-55813"/>
                            <a:ext cx="6696702" cy="4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  <w:tab w:val="left" w:pos="6105"/>
                                  <w:tab w:val="left" w:pos="7153"/>
                                  <w:tab w:val="left" w:pos="8168"/>
                                  <w:tab w:val="left" w:pos="9832"/>
                                </w:tabs>
                                <w:spacing w:before="0" w:after="0" w:line="429" w:lineRule="exact"/>
                                <w:ind w:left="0" w:right="0" w:firstLine="1917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1520lm,  barva bílá, hliníkové tělo, vč. příslušenství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4,000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7 677,00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30 708,00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Pol9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Designové svítidlo vestavné, kontinuální, délka cca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2300mm, LED 3000K, barva bílá, vč. příslušenství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13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591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501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5 456,00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925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10 912,00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3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Nástěnné PMMA LED svítidlo IP44, 1920lm, 3000K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3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591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50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4 567,00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9 134,00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10302"/>
        </w:tabs>
        <w:spacing w:before="0" w:after="0" w:line="448" w:lineRule="exact"/>
        <w:ind w:left="335" w:right="163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D7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Svítidla - celkem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858"/>
        </w:tabs>
        <w:spacing w:before="120" w:after="0" w:line="242" w:lineRule="exact"/>
        <w:ind w:left="335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D8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Kabel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a vodiče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30 158,00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4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CYKY-J 3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2.5 , pevně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15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41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143,000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72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925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12 012,00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4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CYKY-J 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, pevně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15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50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57,000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72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5 643,00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4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CY 6 , pevně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15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50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57,000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63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7 353,00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0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Připojení zařízení ost. profesí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21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58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0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10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-71867</wp:posOffset>
                  </wp:positionH>
                  <wp:positionV relativeFrom="line">
                    <wp:posOffset>66032</wp:posOffset>
                  </wp:positionV>
                  <wp:extent cx="6811025" cy="974543"/>
                  <wp:effectExtent l="0" t="0" r="0" b="0"/>
                  <wp:wrapNone/>
                  <wp:docPr id="2870" name="Freeform 28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297" y="66032"/>
                            <a:ext cx="6696725" cy="8602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04"/>
                                  <w:tab w:val="left" w:pos="7064"/>
                                  <w:tab w:val="left" w:pos="8392"/>
                                  <w:tab w:val="left" w:pos="9920"/>
                                </w:tabs>
                                <w:spacing w:before="0" w:after="0" w:line="322" w:lineRule="exact"/>
                                <w:ind w:left="1917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rozvaděčích, včetně označení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23,000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50,00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1 150,00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63"/>
                                  <w:tab w:val="left" w:pos="1919"/>
                                  <w:tab w:val="left" w:pos="10197"/>
                                </w:tabs>
                                <w:spacing w:before="120" w:after="0" w:line="242" w:lineRule="exact"/>
                                <w:ind w:left="230" w:right="2" w:firstLine="0"/>
                                <w:jc w:val="right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D9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Kabel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7"/>
                                  <w:szCs w:val="17"/>
                                </w:rPr>
                                <w:t>y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 a vodiče - celkem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7"/>
                                  <w:szCs w:val="17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63"/>
                                  <w:tab w:val="left" w:pos="1919"/>
                                  <w:tab w:val="left" w:pos="9851"/>
                                </w:tabs>
                                <w:spacing w:before="120" w:after="0" w:line="242" w:lineRule="exact"/>
                                <w:ind w:left="230" w:right="2" w:firstLine="0"/>
                                <w:jc w:val="right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D10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Lišt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7"/>
                                  <w:szCs w:val="17"/>
                                </w:rPr>
                                <w:t>y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, trubk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7"/>
                                  <w:szCs w:val="17"/>
                                </w:rPr>
                                <w:t>y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, 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>ž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laby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7 048,00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Pol16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Krabice rozvodná / přístrojová do sádrokartonu / pod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326" w:lineRule="exact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26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Ukončení vodičů a kabelů ve spotřebičích a v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-71955</wp:posOffset>
                  </wp:positionH>
                  <wp:positionV relativeFrom="paragraph">
                    <wp:posOffset>-101509</wp:posOffset>
                  </wp:positionV>
                  <wp:extent cx="6811113" cy="724700"/>
                  <wp:effectExtent l="0" t="0" r="0" b="0"/>
                  <wp:wrapNone/>
                  <wp:docPr id="2871" name="Freeform 28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209" y="-101509"/>
                            <a:ext cx="6696813" cy="61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04"/>
                                  <w:tab w:val="left" w:pos="7064"/>
                                  <w:tab w:val="left" w:pos="8392"/>
                                  <w:tab w:val="left" w:pos="10055"/>
                                </w:tabs>
                                <w:spacing w:before="0" w:after="0" w:line="322" w:lineRule="exact"/>
                                <w:ind w:left="1917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omítku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14,000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45,00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630,00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  <w:tab w:val="left" w:pos="6105"/>
                                  <w:tab w:val="left" w:pos="7154"/>
                                  <w:tab w:val="left" w:pos="8392"/>
                                  <w:tab w:val="left" w:pos="10055"/>
                                </w:tabs>
                                <w:spacing w:before="0" w:after="0" w:line="36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Pol17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Krabice odbočná, vč. víčka a propojovací svorkovnice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216,00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Pol18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Krabice IP65 pro uložení v zemi, vč. víčka a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30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-71955</wp:posOffset>
                  </wp:positionH>
                  <wp:positionV relativeFrom="paragraph">
                    <wp:posOffset>-101509</wp:posOffset>
                  </wp:positionV>
                  <wp:extent cx="6811148" cy="669743"/>
                  <wp:effectExtent l="0" t="0" r="0" b="0"/>
                  <wp:wrapNone/>
                  <wp:docPr id="2872" name="Freeform 28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209" y="-101509"/>
                            <a:ext cx="6696848" cy="555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04"/>
                                  <w:tab w:val="left" w:pos="7153"/>
                                  <w:tab w:val="left" w:pos="8392"/>
                                  <w:tab w:val="left" w:pos="10055"/>
                                </w:tabs>
                                <w:spacing w:before="0" w:after="0" w:line="322" w:lineRule="exact"/>
                                <w:ind w:left="1917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propojovací svorkovnice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4,000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60,00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240,00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  <w:tab w:val="left" w:pos="6120"/>
                                  <w:tab w:val="left" w:pos="7065"/>
                                  <w:tab w:val="left" w:pos="8392"/>
                                  <w:tab w:val="left" w:pos="9921"/>
                                </w:tabs>
                                <w:spacing w:before="0" w:after="0" w:line="32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Pol19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Chránička korugovaná, pr. 40mm, červená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1 750,00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Pol20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Drátěný žlab 100/54 vč. kotevního materiálu, svěšení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paragraph">
                    <wp:posOffset>66131</wp:posOffset>
                  </wp:positionV>
                  <wp:extent cx="5593408" cy="319236"/>
                  <wp:effectExtent l="0" t="0" r="0" b="0"/>
                  <wp:wrapNone/>
                  <wp:docPr id="2873" name="Freeform 28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66131"/>
                            <a:ext cx="5479108" cy="2049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02"/>
                                  <w:tab w:val="left" w:pos="5148"/>
                                  <w:tab w:val="left" w:pos="6386"/>
                                  <w:tab w:val="left" w:pos="8004"/>
                                </w:tabs>
                                <w:spacing w:before="0" w:after="0" w:line="322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cca 300 mm pod strop, vč. příslušenství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18,000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234,00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4 212,00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139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20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21336</wp:posOffset>
            </wp:positionV>
            <wp:extent cx="1524" cy="301752"/>
            <wp:effectExtent l="0" t="0" r="0" b="0"/>
            <wp:wrapNone/>
            <wp:docPr id="2874" name="Freeform 2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21336</wp:posOffset>
            </wp:positionV>
            <wp:extent cx="6800088" cy="180"/>
            <wp:effectExtent l="0" t="0" r="0" b="0"/>
            <wp:wrapNone/>
            <wp:docPr id="2875" name="Freeform 2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21336</wp:posOffset>
            </wp:positionV>
            <wp:extent cx="6800088" cy="1523"/>
            <wp:effectExtent l="0" t="0" r="0" b="0"/>
            <wp:wrapNone/>
            <wp:docPr id="2876" name="Freeform 2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21336</wp:posOffset>
            </wp:positionV>
            <wp:extent cx="180" cy="301752"/>
            <wp:effectExtent l="0" t="0" r="0" b="0"/>
            <wp:wrapNone/>
            <wp:docPr id="2877" name="Freeform 2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1752"/>
                    </a:xfrm>
                    <a:custGeom>
                      <a:rect l="l" t="t" r="r" b="b"/>
                      <a:pathLst>
                        <a:path w="180" h="301752">
                          <a:moveTo>
                            <a:pt x="0" y="0"/>
                          </a:moveTo>
                          <a:lnTo>
                            <a:pt x="0" y="301752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22860</wp:posOffset>
            </wp:positionV>
            <wp:extent cx="1524" cy="300228"/>
            <wp:effectExtent l="0" t="0" r="0" b="0"/>
            <wp:wrapNone/>
            <wp:docPr id="2878" name="Freeform 2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28"/>
                    </a:xfrm>
                    <a:custGeom>
                      <a:rect l="l" t="t" r="r" b="b"/>
                      <a:pathLst>
                        <a:path w="1524" h="300228">
                          <a:moveTo>
                            <a:pt x="0" y="300228"/>
                          </a:moveTo>
                          <a:lnTo>
                            <a:pt x="1524" y="3002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22860</wp:posOffset>
            </wp:positionV>
            <wp:extent cx="180" cy="300227"/>
            <wp:effectExtent l="0" t="0" r="0" b="0"/>
            <wp:wrapNone/>
            <wp:docPr id="2879" name="Freeform 2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0227"/>
                    </a:xfrm>
                    <a:custGeom>
                      <a:rect l="l" t="t" r="r" b="b"/>
                      <a:pathLst>
                        <a:path w="180" h="300227">
                          <a:moveTo>
                            <a:pt x="0" y="0"/>
                          </a:moveTo>
                          <a:lnTo>
                            <a:pt x="0" y="3002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250"/>
          <w:tab w:val="left" w:pos="3871"/>
          <w:tab w:val="left" w:pos="6267"/>
          <w:tab w:val="left" w:pos="6903"/>
          <w:tab w:val="left" w:pos="7927"/>
          <w:tab w:val="left" w:pos="9190"/>
        </w:tabs>
        <w:spacing w:before="0" w:after="0" w:line="219" w:lineRule="exact"/>
        <w:ind w:left="11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pacing w:val="19"/>
          <w:sz w:val="16"/>
          <w:szCs w:val="16"/>
        </w:rPr>
        <w:t>Č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MJ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Množství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J.cena [CZK]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10302"/>
        </w:tabs>
        <w:spacing w:before="260" w:after="0" w:line="242" w:lineRule="exact"/>
        <w:ind w:left="335" w:right="166" w:firstLine="0"/>
        <w:jc w:val="right"/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107254</wp:posOffset>
            </wp:positionV>
            <wp:extent cx="6800088" cy="1524"/>
            <wp:effectExtent l="0" t="0" r="0" b="0"/>
            <wp:wrapNone/>
            <wp:docPr id="2880" name="Freeform 2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107254</wp:posOffset>
            </wp:positionV>
            <wp:extent cx="6800088" cy="180"/>
            <wp:effectExtent l="0" t="0" r="0" b="0"/>
            <wp:wrapNone/>
            <wp:docPr id="2881" name="Freeform 2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D11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Lišt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, trubk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,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ž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lab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- celkem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956"/>
        </w:tabs>
        <w:spacing w:before="120" w:after="0" w:line="242" w:lineRule="exact"/>
        <w:ind w:left="335" w:right="166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D12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Stavební přípomoce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5 025,00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10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-71853</wp:posOffset>
                  </wp:positionH>
                  <wp:positionV relativeFrom="line">
                    <wp:posOffset>60952</wp:posOffset>
                  </wp:positionV>
                  <wp:extent cx="6811011" cy="502105"/>
                  <wp:effectExtent l="0" t="0" r="0" b="0"/>
                  <wp:wrapNone/>
                  <wp:docPr id="2882" name="Freeform 28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311" y="60952"/>
                            <a:ext cx="6696711" cy="3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04"/>
                                  <w:tab w:val="left" w:pos="7064"/>
                                  <w:tab w:val="left" w:pos="8303"/>
                                  <w:tab w:val="left" w:pos="9920"/>
                                </w:tabs>
                                <w:spacing w:before="0" w:after="0" w:line="322" w:lineRule="exact"/>
                                <w:ind w:left="1917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100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-10"/>
                                  <w:sz w:val="16"/>
                                  <w:szCs w:val="16"/>
                                </w:rPr>
                                <w:t>x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100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-10"/>
                                  <w:sz w:val="16"/>
                                  <w:szCs w:val="16"/>
                                </w:rPr>
                                <w:t>x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50 mm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14,000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150,00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2 100,00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0" w:after="0" w:line="28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Pol22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Vysekání rýh ve zdivu cihelném - Hloubka 50mm Sire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-71797</wp:posOffset>
                  </wp:positionH>
                  <wp:positionV relativeFrom="line">
                    <wp:posOffset>307840</wp:posOffset>
                  </wp:positionV>
                  <wp:extent cx="6811012" cy="502105"/>
                  <wp:effectExtent l="0" t="0" r="0" b="0"/>
                  <wp:wrapNone/>
                  <wp:docPr id="2883" name="Freeform 28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367" y="307840"/>
                            <a:ext cx="6696712" cy="3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19"/>
                                  <w:tab w:val="left" w:pos="7065"/>
                                  <w:tab w:val="left" w:pos="8392"/>
                                  <w:tab w:val="left" w:pos="9921"/>
                                </w:tabs>
                                <w:spacing w:before="0" w:after="0" w:line="322" w:lineRule="exact"/>
                                <w:ind w:left="1917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70 mm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1 250,00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0" w:after="0" w:line="28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Pol23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Vysekání rýh ve zdivu cihelném - Hloubka 30mm  Sire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Vysekání kapes ve zdivu cihelném pro krabice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-71797</wp:posOffset>
                  </wp:positionH>
                  <wp:positionV relativeFrom="paragraph">
                    <wp:posOffset>145379</wp:posOffset>
                  </wp:positionV>
                  <wp:extent cx="6811012" cy="502105"/>
                  <wp:effectExtent l="0" t="0" r="0" b="0"/>
                  <wp:wrapNone/>
                  <wp:docPr id="2884" name="Freeform 28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367" y="145379"/>
                            <a:ext cx="6696712" cy="3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19"/>
                                  <w:tab w:val="left" w:pos="7065"/>
                                  <w:tab w:val="left" w:pos="8392"/>
                                  <w:tab w:val="left" w:pos="10055"/>
                                </w:tabs>
                                <w:spacing w:before="0" w:after="0" w:line="322" w:lineRule="exact"/>
                                <w:ind w:left="1917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30 mm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15,000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45,00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675,00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0" w:after="0" w:line="28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Pol24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Průraz stavební konstrukcí, mezi podlažími do pr.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448091</wp:posOffset>
            </wp:positionH>
            <wp:positionV relativeFrom="paragraph">
              <wp:posOffset>-348517</wp:posOffset>
            </wp:positionV>
            <wp:extent cx="6811272" cy="1980383"/>
            <wp:effectExtent l="0" t="0" r="0" b="0"/>
            <wp:wrapNone/>
            <wp:docPr id="2885" name="Freeform 28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8091" y="-348517"/>
                      <a:ext cx="6696972" cy="186608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04"/>
                            <w:tab w:val="left" w:pos="7153"/>
                            <w:tab w:val="left" w:pos="8303"/>
                            <w:tab w:val="left" w:pos="9920"/>
                          </w:tabs>
                          <w:spacing w:before="0" w:after="0" w:line="322" w:lineRule="exact"/>
                          <w:ind w:left="1917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50mm, vč. zapravení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1 000,00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3"/>
                            <w:tab w:val="left" w:pos="1919"/>
                            <w:tab w:val="left" w:pos="10197"/>
                          </w:tabs>
                          <w:spacing w:before="100" w:after="0" w:line="242" w:lineRule="exact"/>
                          <w:ind w:left="230" w:right="2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D13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Stavební přípomoce - celkem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7"/>
                            <w:szCs w:val="17"/>
                          </w:rPr>
                          <w:t>0,00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3"/>
                            <w:tab w:val="left" w:pos="1919"/>
                            <w:tab w:val="left" w:pos="9851"/>
                          </w:tabs>
                          <w:spacing w:before="120" w:after="0" w:line="242" w:lineRule="exact"/>
                          <w:ind w:left="230" w:right="2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D14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U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emnění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2 289,00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61"/>
                            <w:tab w:val="left" w:pos="1917"/>
                            <w:tab w:val="left" w:pos="6120"/>
                            <w:tab w:val="left" w:pos="7065"/>
                            <w:tab w:val="left" w:pos="7154"/>
                            <w:tab w:val="left" w:pos="8392"/>
                            <w:tab w:val="left" w:pos="8481"/>
                            <w:tab w:val="left" w:pos="10056"/>
                            <w:tab w:val="left" w:pos="10144"/>
                          </w:tabs>
                          <w:spacing w:before="0" w:after="0" w:line="264" w:lineRule="exact"/>
                          <w:ind w:left="0" w:right="0" w:firstLine="0"/>
                          <w:jc w:val="both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Pol25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Páska 30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 (0,95 kg/m), pevně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10,000	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2,00	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20,00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Pol26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Drát 10 drát o 10mm(0,62kg/m), pevně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25,000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250,00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Pol27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Svorka páska-páska M6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	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10,00	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40,00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Pol28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Svorka páska-drát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	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13,00	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26,00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61"/>
                            <w:tab w:val="left" w:pos="1917"/>
                            <w:tab w:val="left" w:pos="6105"/>
                            <w:tab w:val="left" w:pos="7154"/>
                            <w:tab w:val="left" w:pos="8304"/>
                            <w:tab w:val="left" w:pos="8392"/>
                            <w:tab w:val="left" w:pos="10056"/>
                            <w:tab w:val="left" w:pos="10144"/>
                          </w:tabs>
                          <w:spacing w:before="0" w:after="0" w:line="295" w:lineRule="exact"/>
                          <w:ind w:left="0" w:right="0" w:firstLine="0"/>
                          <w:jc w:val="both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Pol29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Svorka zkušební - plechová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1,000	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13,00	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13,00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Pol30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Ekvipotenciální svorkovnice , vč. krabice a krytu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500,00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0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Pol31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Protikorozní ochrana v zemi a na přechodech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4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země/vzduch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3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50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63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1 440,00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10302"/>
        </w:tabs>
        <w:spacing w:before="120" w:after="0" w:line="242" w:lineRule="exact"/>
        <w:ind w:left="335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D15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emnění - celkem	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956"/>
        </w:tabs>
        <w:spacing w:before="120" w:after="0" w:line="242" w:lineRule="exact"/>
        <w:ind w:left="335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D16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Ochrana před bleskem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7 120,00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0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Drát 8 drát o 8mm(0,40kg/m), pevně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23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58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80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228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10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Podpěra vedení na střechu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21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58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71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2 760,00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10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Podpěra vedení na svod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21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58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71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2 320,00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10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Svorka spojovací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21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58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71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63" w:lineRule="exact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1 540,00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4" w:line="240" w:lineRule="auto"/>
              <w:ind w:left="10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4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4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4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Svorka připojovací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4" w:line="240" w:lineRule="auto"/>
              <w:ind w:left="21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4" w:line="240" w:lineRule="auto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4" w:line="240" w:lineRule="auto"/>
              <w:ind w:left="80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4" w:line="240" w:lineRule="auto"/>
              <w:ind w:left="122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10302"/>
        </w:tabs>
        <w:spacing w:before="160" w:after="0" w:line="242" w:lineRule="exact"/>
        <w:ind w:left="335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D17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Ochrana před bleskem - celkem	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858"/>
        </w:tabs>
        <w:spacing w:before="120" w:after="0" w:line="242" w:lineRule="exact"/>
        <w:ind w:left="335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D18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Ostatní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69 540,00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0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3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153924</wp:posOffset>
                  </wp:positionV>
                  <wp:extent cx="2484543" cy="506660"/>
                  <wp:effectExtent l="0" t="0" r="0" b="0"/>
                  <wp:wrapNone/>
                  <wp:docPr id="2886" name="Freeform 28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153924"/>
                            <a:ext cx="2370243" cy="3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Pomocné zemní práce, výkop 350/1000, včetně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pískového lože, záhozu, zhutnění, provizorní úpravy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terénu apod.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3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2537220</wp:posOffset>
                  </wp:positionH>
                  <wp:positionV relativeFrom="line">
                    <wp:posOffset>278884</wp:posOffset>
                  </wp:positionV>
                  <wp:extent cx="2924720" cy="255209"/>
                  <wp:effectExtent l="0" t="0" r="0" b="0"/>
                  <wp:wrapNone/>
                  <wp:docPr id="2887" name="Freeform 28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4496" y="278884"/>
                            <a:ext cx="2810420" cy="140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45"/>
                                  <w:tab w:val="left" w:pos="2183"/>
                                  <w:tab w:val="left" w:pos="3712"/>
                                </w:tabs>
                                <w:spacing w:before="0" w:after="0" w:line="22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890,00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17 800,00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Pronájem a doprava mobilního lešení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6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58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0" w:lineRule="auto"/>
              <w:ind w:left="10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59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97" w:line="439" w:lineRule="exact"/>
              <w:ind w:left="10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-71899</wp:posOffset>
                  </wp:positionH>
                  <wp:positionV relativeFrom="line">
                    <wp:posOffset>424276</wp:posOffset>
                  </wp:positionV>
                  <wp:extent cx="3812223" cy="316166"/>
                  <wp:effectExtent l="0" t="0" r="0" b="0"/>
                  <wp:wrapNone/>
                  <wp:docPr id="2888" name="Freeform 28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265" y="424276"/>
                            <a:ext cx="3697923" cy="2018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Pol39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Pomocné zemní práce, , výkop pro svítidlo, základ pro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97" w:line="439" w:lineRule="exact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97" w:line="439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zemní svítidlo, včetně bet. směsi na ukotvení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21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58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4 560,00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00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18 240,00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0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19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Demontáže osvětlení, uzemnění a jímací soustavy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6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58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71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00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0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Provedení revize a vypracování revizní zprávy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21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58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0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Dokumentace skutečného provedení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21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58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0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Doprava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kpl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58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1" w:lineRule="exact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4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Podružný materiál a podíl přidružených výkonů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1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kpl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501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10302"/>
        </w:tabs>
        <w:spacing w:before="14" w:after="0" w:line="405" w:lineRule="exact"/>
        <w:ind w:left="335" w:right="163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D19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Ostatní - celkem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3"/>
          <w:tab w:val="left" w:pos="2029"/>
          <w:tab w:val="left" w:pos="10230"/>
        </w:tabs>
        <w:spacing w:before="140" w:after="0" w:line="291" w:lineRule="exact"/>
        <w:ind w:left="335" w:right="169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D20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Silnoproudá elektroinstalace - celkem	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0,00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21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350" w:right="7054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z w:val="25"/>
          <w:szCs w:val="25"/>
        </w:rPr>
        <w:t>KRYCÍ LIST SOUPISU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6" w:lineRule="exact"/>
        <w:ind w:left="421" w:right="9792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-42036</wp:posOffset>
            </wp:positionV>
            <wp:extent cx="2120773" cy="857417"/>
            <wp:effectExtent l="0" t="0" r="0" b="0"/>
            <wp:wrapNone/>
            <wp:docPr id="2889" name="Freeform 28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2036"/>
                      <a:ext cx="2006473" cy="7431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2 - Technická 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aří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ení budov, výtah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68" w:lineRule="exact"/>
                          <w:ind w:left="2" w:right="0" w:firstLine="0"/>
                          <w:jc w:val="right"/>
                        </w:pPr>
                        <w:r>
                          <w:rPr lang="cs-CZ"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2 - Přeložka splaškové kanalizace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Soupis: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KSO: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CC-CZ: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Jablonec nad Nisou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8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  <w:tab w:val="left" w:pos="9048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02093260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68"/>
        </w:tabs>
        <w:spacing w:before="0" w:after="0" w:line="242" w:lineRule="exact"/>
        <w:ind w:left="7730" w:right="82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27560</wp:posOffset>
            </wp:positionV>
            <wp:extent cx="662413" cy="268239"/>
            <wp:effectExtent l="0" t="0" r="0" b="0"/>
            <wp:wrapNone/>
            <wp:docPr id="2890" name="Freeform 28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27560"/>
                      <a:ext cx="548113" cy="153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Shaft s.r.o.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CZ02093260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Po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námka: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70091</wp:posOffset>
            </wp:positionV>
            <wp:extent cx="6592823" cy="1536"/>
            <wp:effectExtent l="0" t="0" r="0" b="0"/>
            <wp:wrapNone/>
            <wp:docPr id="2891" name="Freeform 2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70104</wp:posOffset>
            </wp:positionV>
            <wp:extent cx="6592823" cy="180"/>
            <wp:effectExtent l="0" t="0" r="0" b="0"/>
            <wp:wrapNone/>
            <wp:docPr id="2892" name="Freeform 2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582"/>
        </w:tabs>
        <w:spacing w:before="0" w:after="0" w:line="291" w:lineRule="exact"/>
        <w:ind w:left="340" w:right="169" w:firstLine="0"/>
        <w:jc w:val="right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Cena bez DPH	</w:t>
      </w:r>
      <w:r>
        <w:rPr lang="cs-CZ" sz="21" baseline="-1" dirty="0">
          <w:jc w:val="left"/>
          <w:rFonts w:ascii="Arial" w:hAnsi="Arial" w:cs="Arial"/>
          <w:color w:val="000000"/>
          <w:spacing w:val="-1"/>
          <w:position w:val="-1"/>
          <w:sz w:val="21"/>
          <w:szCs w:val="21"/>
        </w:rPr>
        <w:t>114 419,96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53"/>
          <w:tab w:val="left" w:pos="9810"/>
        </w:tabs>
        <w:spacing w:before="140" w:after="0" w:line="242" w:lineRule="exact"/>
        <w:ind w:left="4982" w:right="166" w:firstLine="0"/>
        <w:jc w:val="right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56950</wp:posOffset>
            </wp:positionV>
            <wp:extent cx="6592823" cy="1537"/>
            <wp:effectExtent l="0" t="0" r="0" b="0"/>
            <wp:wrapNone/>
            <wp:docPr id="2893" name="Freeform 2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56962</wp:posOffset>
            </wp:positionV>
            <wp:extent cx="6592823" cy="180"/>
            <wp:effectExtent l="0" t="0" r="0" b="0"/>
            <wp:wrapNone/>
            <wp:docPr id="2894" name="Freeform 2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Základ daně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ba daně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Výše daně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1"/>
          <w:tab w:val="left" w:pos="8374"/>
          <w:tab w:val="left" w:pos="9939"/>
        </w:tabs>
        <w:spacing w:before="0" w:after="0" w:line="242" w:lineRule="exact"/>
        <w:ind w:left="41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DP</w:t>
      </w:r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H </w:t>
      </w:r>
      <w:r>
        <w:rPr lang="cs-CZ" sz="17" baseline="-1" dirty="0">
          <w:jc w:val="left"/>
          <w:rFonts w:ascii="Arial" w:hAnsi="Arial" w:cs="Arial"/>
          <w:color w:val="000000"/>
          <w:spacing w:val="-3"/>
          <w:position w:val="-1"/>
          <w:sz w:val="17"/>
          <w:szCs w:val="17"/>
        </w:rPr>
        <w:t>z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ákladní	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114 419,96	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21,00%	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24 028,19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13"/>
          <w:tab w:val="left" w:pos="8293"/>
          <w:tab w:val="left" w:pos="10302"/>
        </w:tabs>
        <w:spacing w:before="0" w:after="0" w:line="242" w:lineRule="exact"/>
        <w:ind w:left="669" w:right="166" w:firstLine="0"/>
        <w:jc w:val="right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sní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ž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ená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0,00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12,00%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431"/>
          <w:tab w:val="left" w:pos="6930"/>
          <w:tab w:val="left" w:pos="9582"/>
        </w:tabs>
        <w:spacing w:before="160" w:after="0" w:line="291" w:lineRule="exact"/>
        <w:ind w:left="345" w:right="169" w:firstLine="0"/>
        <w:jc w:val="right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576312</wp:posOffset>
            </wp:positionH>
            <wp:positionV relativeFrom="line">
              <wp:posOffset>99025</wp:posOffset>
            </wp:positionV>
            <wp:extent cx="6591300" cy="180"/>
            <wp:effectExtent l="0" t="0" r="0" b="0"/>
            <wp:wrapNone/>
            <wp:docPr id="2895" name="Freeform 2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300" cy="180"/>
                    </a:xfrm>
                    <a:custGeom>
                      <a:rect l="l" t="t" r="r" b="b"/>
                      <a:pathLst>
                        <a:path w="6591300" h="180">
                          <a:moveTo>
                            <a:pt x="0" y="0"/>
                          </a:moveTo>
                          <a:lnTo>
                            <a:pt x="6591300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576312</wp:posOffset>
            </wp:positionH>
            <wp:positionV relativeFrom="line">
              <wp:posOffset>99025</wp:posOffset>
            </wp:positionV>
            <wp:extent cx="6591287" cy="1524"/>
            <wp:effectExtent l="0" t="0" r="0" b="0"/>
            <wp:wrapNone/>
            <wp:docPr id="2896" name="Freeform 2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287" cy="1524"/>
                    </a:xfrm>
                    <a:custGeom>
                      <a:rect l="l" t="t" r="r" b="b"/>
                      <a:pathLst>
                        <a:path w="6591287" h="1524">
                          <a:moveTo>
                            <a:pt x="0" y="1524"/>
                          </a:moveTo>
                          <a:lnTo>
                            <a:pt x="6591287" y="1524"/>
                          </a:lnTo>
                          <a:lnTo>
                            <a:pt x="6591287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99025</wp:posOffset>
            </wp:positionV>
            <wp:extent cx="1536" cy="260604"/>
            <wp:effectExtent l="0" t="0" r="0" b="0"/>
            <wp:wrapNone/>
            <wp:docPr id="2897" name="Freeform 2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60604"/>
                    </a:xfrm>
                    <a:custGeom>
                      <a:rect l="l" t="t" r="r" b="b"/>
                      <a:pathLst>
                        <a:path w="1536" h="260604">
                          <a:moveTo>
                            <a:pt x="0" y="260604"/>
                          </a:moveTo>
                          <a:lnTo>
                            <a:pt x="1536" y="2606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606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99025</wp:posOffset>
            </wp:positionV>
            <wp:extent cx="180" cy="260604"/>
            <wp:effectExtent l="0" t="0" r="0" b="0"/>
            <wp:wrapNone/>
            <wp:docPr id="2898" name="Freeform 2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60604"/>
                    </a:xfrm>
                    <a:custGeom>
                      <a:rect l="l" t="t" r="r" b="b"/>
                      <a:pathLst>
                        <a:path w="180" h="260604">
                          <a:moveTo>
                            <a:pt x="0" y="0"/>
                          </a:moveTo>
                          <a:lnTo>
                            <a:pt x="0" y="2606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Cena s DPH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CZK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138 448,15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576312</wp:posOffset>
            </wp:positionH>
            <wp:positionV relativeFrom="paragraph">
              <wp:posOffset>-117475</wp:posOffset>
            </wp:positionV>
            <wp:extent cx="6591287" cy="1524"/>
            <wp:effectExtent l="0" t="0" r="0" b="0"/>
            <wp:wrapNone/>
            <wp:docPr id="2899" name="Freeform 2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287" cy="1524"/>
                    </a:xfrm>
                    <a:custGeom>
                      <a:rect l="l" t="t" r="r" b="b"/>
                      <a:pathLst>
                        <a:path w="6591287" h="1524">
                          <a:moveTo>
                            <a:pt x="0" y="1524"/>
                          </a:moveTo>
                          <a:lnTo>
                            <a:pt x="6591287" y="1524"/>
                          </a:lnTo>
                          <a:lnTo>
                            <a:pt x="6591287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576312</wp:posOffset>
            </wp:positionH>
            <wp:positionV relativeFrom="paragraph">
              <wp:posOffset>-117475</wp:posOffset>
            </wp:positionV>
            <wp:extent cx="6591300" cy="180"/>
            <wp:effectExtent l="0" t="0" r="0" b="0"/>
            <wp:wrapNone/>
            <wp:docPr id="2900" name="Freeform 2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300" cy="180"/>
                    </a:xfrm>
                    <a:custGeom>
                      <a:rect l="l" t="t" r="r" b="b"/>
                      <a:pathLst>
                        <a:path w="6591300" h="180">
                          <a:moveTo>
                            <a:pt x="0" y="0"/>
                          </a:moveTo>
                          <a:lnTo>
                            <a:pt x="6591300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11"/>
        </w:tabs>
        <w:spacing w:before="0" w:after="0" w:line="242" w:lineRule="exact"/>
        <w:ind w:left="421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36629</wp:posOffset>
            </wp:positionV>
            <wp:extent cx="6592823" cy="1537"/>
            <wp:effectExtent l="0" t="0" r="0" b="0"/>
            <wp:wrapNone/>
            <wp:docPr id="2901" name="Freeform 2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36642</wp:posOffset>
            </wp:positionV>
            <wp:extent cx="6592823" cy="180"/>
            <wp:effectExtent l="0" t="0" r="0" b="0"/>
            <wp:wrapNone/>
            <wp:docPr id="2902" name="Freeform 2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81"/>
          <w:tab w:val="left" w:pos="6111"/>
          <w:tab w:val="left" w:pos="10126"/>
        </w:tabs>
        <w:spacing w:before="0" w:after="0" w:line="242" w:lineRule="exact"/>
        <w:ind w:left="421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176837</wp:posOffset>
            </wp:positionV>
            <wp:extent cx="6592823" cy="1536"/>
            <wp:effectExtent l="0" t="0" r="0" b="0"/>
            <wp:wrapNone/>
            <wp:docPr id="2903" name="Freeform 2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80"/>
            <wp:effectExtent l="0" t="0" r="0" b="0"/>
            <wp:wrapNone/>
            <wp:docPr id="2904" name="Freeform 2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ítko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ítko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11"/>
        </w:tabs>
        <w:spacing w:before="0" w:after="0" w:line="242" w:lineRule="exact"/>
        <w:ind w:left="421" w:right="0" w:firstLine="0"/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45773</wp:posOffset>
            </wp:positionV>
            <wp:extent cx="6592823" cy="1536"/>
            <wp:effectExtent l="0" t="0" r="0" b="0"/>
            <wp:wrapNone/>
            <wp:docPr id="2905" name="Freeform 2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45786</wp:posOffset>
            </wp:positionV>
            <wp:extent cx="6592823" cy="180"/>
            <wp:effectExtent l="0" t="0" r="0" b="0"/>
            <wp:wrapNone/>
            <wp:docPr id="2906" name="Freeform 2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Objednavatel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Uchazeč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81"/>
          <w:tab w:val="left" w:pos="6111"/>
          <w:tab w:val="left" w:pos="10126"/>
        </w:tabs>
        <w:spacing w:before="0" w:after="0" w:line="242" w:lineRule="exact"/>
        <w:ind w:left="421" w:right="0" w:firstLine="0"/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176837</wp:posOffset>
            </wp:positionV>
            <wp:extent cx="6592823" cy="1537"/>
            <wp:effectExtent l="0" t="0" r="0" b="0"/>
            <wp:wrapNone/>
            <wp:docPr id="2907" name="Freeform 2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80"/>
            <wp:effectExtent l="0" t="0" r="0" b="0"/>
            <wp:wrapNone/>
            <wp:docPr id="2908" name="Freeform 2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ítko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ítko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22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21" w:right="5672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z w:val="25"/>
          <w:szCs w:val="25"/>
        </w:rPr>
        <w:t>REKAPITULACE ČLENĚNÍ SOUPISU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6" w:lineRule="exact"/>
        <w:ind w:left="92" w:right="10121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-42036</wp:posOffset>
            </wp:positionV>
            <wp:extent cx="2120773" cy="857417"/>
            <wp:effectExtent l="0" t="0" r="0" b="0"/>
            <wp:wrapNone/>
            <wp:docPr id="2909" name="Freeform 29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2036"/>
                      <a:ext cx="2006473" cy="7431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2 - Technická 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aří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ení budov, výtah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68" w:lineRule="exact"/>
                          <w:ind w:left="2" w:right="0" w:firstLine="0"/>
                          <w:jc w:val="right"/>
                        </w:pPr>
                        <w:r>
                          <w:rPr lang="cs-CZ"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2 - Přeložka splaškové kanalizace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Soupis: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0" w:after="0" w:line="242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Jablonec nad Nisou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80" w:after="0" w:line="244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0" w:after="0" w:line="244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Shaft s.r.o.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331"/>
        </w:tabs>
        <w:spacing w:before="280" w:after="0" w:line="219" w:lineRule="exact"/>
        <w:ind w:left="8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 dílu - Popis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2"/>
        </w:tabs>
        <w:spacing w:before="320" w:after="0" w:line="291" w:lineRule="exact"/>
        <w:ind w:left="16" w:right="169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Náklady ze soupisu prací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114 419,96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2"/>
        </w:tabs>
        <w:spacing w:before="80" w:after="0" w:line="291" w:lineRule="exact"/>
        <w:ind w:left="345" w:right="169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HSV - Práce a dodávk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y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HSV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114 419,96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80" w:after="0" w:line="242" w:lineRule="exact"/>
        <w:ind w:left="340" w:right="165" w:firstLine="0"/>
        <w:jc w:val="right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60008</wp:posOffset>
            </wp:positionV>
            <wp:extent cx="6592823" cy="1524"/>
            <wp:effectExtent l="0" t="0" r="0" b="0"/>
            <wp:wrapNone/>
            <wp:docPr id="2910" name="Freeform 2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1 - Zemní práce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9 319,79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105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47274</wp:posOffset>
            </wp:positionV>
            <wp:extent cx="6592823" cy="1537"/>
            <wp:effectExtent l="0" t="0" r="0" b="0"/>
            <wp:wrapNone/>
            <wp:docPr id="2911" name="Freeform 2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3 - Svislé a kompletní konstrukce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408,00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47265</wp:posOffset>
            </wp:positionV>
            <wp:extent cx="6592823" cy="1524"/>
            <wp:effectExtent l="0" t="0" r="0" b="0"/>
            <wp:wrapNone/>
            <wp:docPr id="2912" name="Freeform 2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4 - Vodorovné konstrukce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6 019,87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47244</wp:posOffset>
            </wp:positionV>
            <wp:extent cx="6592823" cy="1524"/>
            <wp:effectExtent l="0" t="0" r="0" b="0"/>
            <wp:wrapNone/>
            <wp:docPr id="2913" name="Freeform 2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8 - Trubní vedení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97 900,10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105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47209</wp:posOffset>
            </wp:positionV>
            <wp:extent cx="6592823" cy="1536"/>
            <wp:effectExtent l="0" t="0" r="0" b="0"/>
            <wp:wrapNone/>
            <wp:docPr id="2914" name="Freeform 2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998 - Přesun hmot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772,20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-126873</wp:posOffset>
            </wp:positionV>
            <wp:extent cx="6592823" cy="1524"/>
            <wp:effectExtent l="0" t="0" r="0" b="0"/>
            <wp:wrapNone/>
            <wp:docPr id="2915" name="Freeform 2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23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21" w:right="9018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pacing w:val="-2"/>
          <w:sz w:val="25"/>
          <w:szCs w:val="25"/>
        </w:rPr>
        <w:t>SOUPIS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6" w:lineRule="exact"/>
        <w:ind w:left="92" w:right="10121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-42036</wp:posOffset>
            </wp:positionV>
            <wp:extent cx="1896014" cy="557799"/>
            <wp:effectExtent l="0" t="0" r="0" b="0"/>
            <wp:wrapNone/>
            <wp:docPr id="2916" name="Freeform 29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2036"/>
                      <a:ext cx="1781714" cy="4434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2 - Technická 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aří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ení budov, výtah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Soupis: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752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2 - Přeložka splaškové kanalizace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388860</wp:posOffset>
            </wp:positionH>
            <wp:positionV relativeFrom="paragraph">
              <wp:posOffset>-272481</wp:posOffset>
            </wp:positionV>
            <wp:extent cx="6868850" cy="1968613"/>
            <wp:effectExtent l="0" t="0" r="0" b="0"/>
            <wp:wrapNone/>
            <wp:docPr id="2917" name="Freeform 29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8860" y="-272481"/>
                      <a:ext cx="6754550" cy="18543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3"/>
                            <w:tab w:val="left" w:pos="7718"/>
                            <w:tab w:val="left" w:pos="8956"/>
                          </w:tabs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Místo: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Jablonec nad Nisou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Datum: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24. 11. 2024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3"/>
                            <w:tab w:val="left" w:pos="7718"/>
                            <w:tab w:val="left" w:pos="8956"/>
                          </w:tabs>
                          <w:spacing w:before="80" w:after="0" w:line="244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Zadavatel: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 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Projektant: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Ing.Arch.Šonský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13"/>
                            <w:tab w:val="left" w:pos="7718"/>
                            <w:tab w:val="left" w:pos="8956"/>
                          </w:tabs>
                          <w:spacing w:before="0" w:after="0" w:line="244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Ucha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eč: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Shaft s.r.o.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Zpracovatel: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Malec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57"/>
                            <w:tab w:val="left" w:pos="3778"/>
                            <w:tab w:val="left" w:pos="6174"/>
                            <w:tab w:val="left" w:pos="6810"/>
                            <w:tab w:val="left" w:pos="7834"/>
                            <w:tab w:val="left" w:pos="9097"/>
                            <w:tab w:val="left" w:pos="9570"/>
                          </w:tabs>
                          <w:spacing w:before="106" w:after="0" w:line="441" w:lineRule="exact"/>
                          <w:ind w:left="4" w:right="0" w:firstLine="14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19"/>
                            <w:sz w:val="16"/>
                            <w:szCs w:val="16"/>
                          </w:rPr>
                          <w:t>Č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Typ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Kód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Popis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MJ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Množství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J.cena [CZK]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Cena celkem [CZK]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Náklady soupisu celkem						</w:t>
                        </w:r>
                        <w:r>
                          <w:rPr lang="cs-CZ" sz="21" baseline="-5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position w:val="-5"/>
                            <w:sz w:val="21"/>
                            <w:szCs w:val="21"/>
                          </w:rPr>
                          <w:t>114 419,96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62"/>
                            <w:tab w:val="left" w:pos="2018"/>
                            <w:tab w:val="left" w:pos="9571"/>
                          </w:tabs>
                          <w:spacing w:before="140" w:after="0" w:line="291" w:lineRule="exact"/>
                          <w:ind w:left="324" w:right="4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	</w:t>
                        </w:r>
                        <w:r>
                          <w:rPr lang="cs-CZ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HSV	</w:t>
                        </w:r>
                        <w:r>
                          <w:rPr lang="cs-CZ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Práce a dodávk</w:t>
                        </w:r>
                        <w:r>
                          <w:rPr lang="cs-CZ" sz="21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1"/>
                            <w:szCs w:val="21"/>
                          </w:rPr>
                          <w:t>y</w:t>
                        </w:r>
                        <w:r>
                          <w:rPr lang="cs-CZ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 HSV	</w:t>
                        </w:r>
                        <w:r>
                          <w:rPr lang="cs-CZ" sz="21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21"/>
                            <w:szCs w:val="21"/>
                          </w:rPr>
                          <w:t>114 419,96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57"/>
                            <w:tab w:val="left" w:pos="2013"/>
                            <w:tab w:val="left" w:pos="9945"/>
                          </w:tabs>
                          <w:spacing w:before="100" w:after="0" w:line="242" w:lineRule="exact"/>
                          <w:ind w:left="324" w:right="0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1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Zemní práce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9 319,79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12"/>
                            <w:tab w:val="left" w:pos="654"/>
                            <w:tab w:val="left" w:pos="2010"/>
                          </w:tabs>
                          <w:spacing w:before="0" w:after="0" w:line="317" w:lineRule="exact"/>
                          <w:ind w:left="93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175151101.1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Obsypání potrubí strojně sypaninou bez prohození,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5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173990</wp:posOffset>
            </wp:positionV>
            <wp:extent cx="6800088" cy="1524"/>
            <wp:effectExtent l="0" t="0" r="0" b="0"/>
            <wp:wrapNone/>
            <wp:docPr id="2918" name="Freeform 2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85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-1271</wp:posOffset>
            </wp:positionV>
            <wp:extent cx="1524" cy="301752"/>
            <wp:effectExtent l="0" t="0" r="0" b="0"/>
            <wp:wrapNone/>
            <wp:docPr id="2919" name="Freeform 2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6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253</wp:posOffset>
            </wp:positionV>
            <wp:extent cx="1524" cy="300228"/>
            <wp:effectExtent l="0" t="0" r="0" b="0"/>
            <wp:wrapNone/>
            <wp:docPr id="2920" name="Freeform 2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28"/>
                    </a:xfrm>
                    <a:custGeom>
                      <a:rect l="l" t="t" r="r" b="b"/>
                      <a:pathLst>
                        <a:path w="1524" h="300228">
                          <a:moveTo>
                            <a:pt x="0" y="300228"/>
                          </a:moveTo>
                          <a:lnTo>
                            <a:pt x="1524" y="3002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6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123686</wp:posOffset>
            </wp:positionV>
            <wp:extent cx="6800088" cy="1537"/>
            <wp:effectExtent l="0" t="0" r="0" b="0"/>
            <wp:wrapNone/>
            <wp:docPr id="2921" name="Freeform 2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6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161797</wp:posOffset>
            </wp:positionV>
            <wp:extent cx="6800088" cy="1524"/>
            <wp:effectExtent l="0" t="0" r="0" b="0"/>
            <wp:wrapNone/>
            <wp:docPr id="2922" name="Freeform 2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87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-13462</wp:posOffset>
            </wp:positionV>
            <wp:extent cx="1524" cy="248412"/>
            <wp:effectExtent l="0" t="0" r="0" b="0"/>
            <wp:wrapNone/>
            <wp:docPr id="2923" name="Freeform 2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-11938</wp:posOffset>
            </wp:positionV>
            <wp:extent cx="1536" cy="246888"/>
            <wp:effectExtent l="0" t="0" r="0" b="0"/>
            <wp:wrapNone/>
            <wp:docPr id="2924" name="Freeform 2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9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-11938</wp:posOffset>
            </wp:positionV>
            <wp:extent cx="1524" cy="246888"/>
            <wp:effectExtent l="0" t="0" r="0" b="0"/>
            <wp:wrapNone/>
            <wp:docPr id="2925" name="Freeform 2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-11938</wp:posOffset>
            </wp:positionV>
            <wp:extent cx="1536" cy="246888"/>
            <wp:effectExtent l="0" t="0" r="0" b="0"/>
            <wp:wrapNone/>
            <wp:docPr id="2926" name="Freeform 2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-11938</wp:posOffset>
            </wp:positionV>
            <wp:extent cx="1524" cy="246888"/>
            <wp:effectExtent l="0" t="0" r="0" b="0"/>
            <wp:wrapNone/>
            <wp:docPr id="2927" name="Freeform 2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2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-11938</wp:posOffset>
            </wp:positionV>
            <wp:extent cx="1524" cy="246888"/>
            <wp:effectExtent l="0" t="0" r="0" b="0"/>
            <wp:wrapNone/>
            <wp:docPr id="2928" name="Freeform 2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3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-11938</wp:posOffset>
            </wp:positionV>
            <wp:extent cx="1524" cy="246888"/>
            <wp:effectExtent l="0" t="0" r="0" b="0"/>
            <wp:wrapNone/>
            <wp:docPr id="2929" name="Freeform 2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4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-11938</wp:posOffset>
            </wp:positionV>
            <wp:extent cx="1524" cy="246888"/>
            <wp:effectExtent l="0" t="0" r="0" b="0"/>
            <wp:wrapNone/>
            <wp:docPr id="2930" name="Freeform 2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5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-11938</wp:posOffset>
            </wp:positionV>
            <wp:extent cx="1524" cy="246888"/>
            <wp:effectExtent l="0" t="0" r="0" b="0"/>
            <wp:wrapNone/>
            <wp:docPr id="2931" name="Freeform 2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79"/>
          <w:tab w:val="left" w:pos="7259"/>
          <w:tab w:val="left" w:pos="8274"/>
          <w:tab w:val="left" w:pos="10026"/>
        </w:tabs>
        <w:spacing w:before="0" w:after="0" w:line="322" w:lineRule="exact"/>
        <w:ind w:left="2023" w:right="163" w:firstLine="0"/>
        <w:jc w:val="right"/>
      </w:pPr>
      <w:r>
        <w:drawing>
          <wp:anchor simplePos="0" relativeHeight="25165906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286031</wp:posOffset>
            </wp:positionV>
            <wp:extent cx="6800088" cy="1524"/>
            <wp:effectExtent l="0" t="0" r="0" b="0"/>
            <wp:wrapNone/>
            <wp:docPr id="2932" name="Freeform 2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uloženou do 3 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3,743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1 230,00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4 603,89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"DN150" 10,2*0,8*0,486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3,966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Mezisoučet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3,966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39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"objem potrubí DN150" -(0,0219*10,2)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-0,223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06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119408</wp:posOffset>
            </wp:positionV>
            <wp:extent cx="6800088" cy="1537"/>
            <wp:effectExtent l="0" t="0" r="0" b="0"/>
            <wp:wrapNone/>
            <wp:docPr id="2933" name="Freeform 2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3,743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7"/>
          <w:tab w:val="left" w:pos="2103"/>
          <w:tab w:val="left" w:pos="6336"/>
          <w:tab w:val="left" w:pos="7311"/>
          <w:tab w:val="left" w:pos="8460"/>
          <w:tab w:val="left" w:pos="10078"/>
        </w:tabs>
        <w:spacing w:before="0" w:after="0" w:line="219" w:lineRule="exact"/>
        <w:ind w:left="171" w:right="0" w:firstLine="0"/>
      </w:pPr>
      <w:r>
        <w:drawing>
          <wp:anchor simplePos="0" relativeHeight="25165899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-14206</wp:posOffset>
            </wp:positionV>
            <wp:extent cx="1524" cy="169164"/>
            <wp:effectExtent l="0" t="0" r="0" b="0"/>
            <wp:wrapNone/>
            <wp:docPr id="2934" name="Freeform 2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-12669</wp:posOffset>
            </wp:positionV>
            <wp:extent cx="1536" cy="167628"/>
            <wp:effectExtent l="0" t="0" r="0" b="0"/>
            <wp:wrapNone/>
            <wp:docPr id="2935" name="Freeform 2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8"/>
                    </a:xfrm>
                    <a:custGeom>
                      <a:rect l="l" t="t" r="r" b="b"/>
                      <a:pathLst>
                        <a:path w="1536" h="167628">
                          <a:moveTo>
                            <a:pt x="0" y="167628"/>
                          </a:moveTo>
                          <a:lnTo>
                            <a:pt x="1536" y="16762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8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-12669</wp:posOffset>
            </wp:positionV>
            <wp:extent cx="1524" cy="167628"/>
            <wp:effectExtent l="0" t="0" r="0" b="0"/>
            <wp:wrapNone/>
            <wp:docPr id="2936" name="Freeform 2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-12669</wp:posOffset>
            </wp:positionV>
            <wp:extent cx="1536" cy="167628"/>
            <wp:effectExtent l="0" t="0" r="0" b="0"/>
            <wp:wrapNone/>
            <wp:docPr id="2937" name="Freeform 2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8"/>
                    </a:xfrm>
                    <a:custGeom>
                      <a:rect l="l" t="t" r="r" b="b"/>
                      <a:pathLst>
                        <a:path w="1536" h="167628">
                          <a:moveTo>
                            <a:pt x="0" y="167628"/>
                          </a:moveTo>
                          <a:lnTo>
                            <a:pt x="1536" y="16762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-12669</wp:posOffset>
            </wp:positionV>
            <wp:extent cx="1524" cy="167628"/>
            <wp:effectExtent l="0" t="0" r="0" b="0"/>
            <wp:wrapNone/>
            <wp:docPr id="2938" name="Freeform 2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-12669</wp:posOffset>
            </wp:positionV>
            <wp:extent cx="1524" cy="167628"/>
            <wp:effectExtent l="0" t="0" r="0" b="0"/>
            <wp:wrapNone/>
            <wp:docPr id="2939" name="Freeform 2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2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-12669</wp:posOffset>
            </wp:positionV>
            <wp:extent cx="1524" cy="167628"/>
            <wp:effectExtent l="0" t="0" r="0" b="0"/>
            <wp:wrapNone/>
            <wp:docPr id="2940" name="Freeform 2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-12669</wp:posOffset>
            </wp:positionV>
            <wp:extent cx="1524" cy="167628"/>
            <wp:effectExtent l="0" t="0" r="0" b="0"/>
            <wp:wrapNone/>
            <wp:docPr id="2941" name="Freeform 2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-12669</wp:posOffset>
            </wp:positionV>
            <wp:extent cx="1524" cy="167628"/>
            <wp:effectExtent l="0" t="0" r="0" b="0"/>
            <wp:wrapNone/>
            <wp:docPr id="2942" name="Freeform 2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8"/>
                    </a:xfrm>
                    <a:custGeom>
                      <a:rect l="l" t="t" r="r" b="b"/>
                      <a:pathLst>
                        <a:path w="1524" h="167628">
                          <a:moveTo>
                            <a:pt x="0" y="167628"/>
                          </a:moveTo>
                          <a:lnTo>
                            <a:pt x="1524" y="1676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583373030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štěrkopísek frakce 0/8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6,737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700,00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4 715,90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06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3597</wp:posOffset>
            </wp:positionV>
            <wp:extent cx="6800088" cy="1524"/>
            <wp:effectExtent l="0" t="0" r="0" b="0"/>
            <wp:wrapNone/>
            <wp:docPr id="2943" name="Freeform 2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"měr. hmotnost 1,8" 3,743*1,8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6,737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10105"/>
        </w:tabs>
        <w:spacing w:before="80" w:after="0" w:line="242" w:lineRule="exact"/>
        <w:ind w:left="335" w:right="165" w:firstLine="0"/>
        <w:jc w:val="right"/>
      </w:pPr>
      <w:r>
        <w:drawing>
          <wp:anchor simplePos="0" relativeHeight="25165906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229174</wp:posOffset>
            </wp:positionV>
            <wp:extent cx="6800088" cy="1524"/>
            <wp:effectExtent l="0" t="0" r="0" b="0"/>
            <wp:wrapNone/>
            <wp:docPr id="2944" name="Freeform 2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Svislé a kompletní konstrukce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408,00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66"/>
          <w:tab w:val="left" w:pos="2022"/>
          <w:tab w:val="left" w:pos="6225"/>
          <w:tab w:val="left" w:pos="7170"/>
          <w:tab w:val="left" w:pos="8497"/>
          <w:tab w:val="left" w:pos="10161"/>
        </w:tabs>
        <w:spacing w:before="0" w:after="0" w:line="221" w:lineRule="exact"/>
        <w:ind w:left="105" w:right="163" w:firstLine="0"/>
        <w:jc w:val="right"/>
      </w:pPr>
      <w:r>
        <w:drawing>
          <wp:anchor simplePos="0" relativeHeight="25165900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14627</wp:posOffset>
            </wp:positionV>
            <wp:extent cx="1524" cy="169163"/>
            <wp:effectExtent l="0" t="0" r="0" b="0"/>
            <wp:wrapNone/>
            <wp:docPr id="2945" name="Freeform 2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3"/>
                    </a:xfrm>
                    <a:custGeom>
                      <a:rect l="l" t="t" r="r" b="b"/>
                      <a:pathLst>
                        <a:path w="1524" h="169163">
                          <a:moveTo>
                            <a:pt x="0" y="169163"/>
                          </a:moveTo>
                          <a:lnTo>
                            <a:pt x="1524" y="169163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16151</wp:posOffset>
            </wp:positionV>
            <wp:extent cx="1536" cy="167639"/>
            <wp:effectExtent l="0" t="0" r="0" b="0"/>
            <wp:wrapNone/>
            <wp:docPr id="2946" name="Freeform 2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39"/>
                    </a:xfrm>
                    <a:custGeom>
                      <a:rect l="l" t="t" r="r" b="b"/>
                      <a:pathLst>
                        <a:path w="1536" h="167639">
                          <a:moveTo>
                            <a:pt x="0" y="167639"/>
                          </a:moveTo>
                          <a:lnTo>
                            <a:pt x="1536" y="167639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16151</wp:posOffset>
            </wp:positionV>
            <wp:extent cx="1524" cy="167639"/>
            <wp:effectExtent l="0" t="0" r="0" b="0"/>
            <wp:wrapNone/>
            <wp:docPr id="2947" name="Freeform 2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16151</wp:posOffset>
            </wp:positionV>
            <wp:extent cx="1536" cy="167639"/>
            <wp:effectExtent l="0" t="0" r="0" b="0"/>
            <wp:wrapNone/>
            <wp:docPr id="2948" name="Freeform 2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39"/>
                    </a:xfrm>
                    <a:custGeom>
                      <a:rect l="l" t="t" r="r" b="b"/>
                      <a:pathLst>
                        <a:path w="1536" h="167639">
                          <a:moveTo>
                            <a:pt x="0" y="167639"/>
                          </a:moveTo>
                          <a:lnTo>
                            <a:pt x="1536" y="167639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16151</wp:posOffset>
            </wp:positionV>
            <wp:extent cx="1524" cy="167639"/>
            <wp:effectExtent l="0" t="0" r="0" b="0"/>
            <wp:wrapNone/>
            <wp:docPr id="2949" name="Freeform 2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16151</wp:posOffset>
            </wp:positionV>
            <wp:extent cx="1524" cy="167639"/>
            <wp:effectExtent l="0" t="0" r="0" b="0"/>
            <wp:wrapNone/>
            <wp:docPr id="2950" name="Freeform 2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16151</wp:posOffset>
            </wp:positionV>
            <wp:extent cx="1524" cy="167639"/>
            <wp:effectExtent l="0" t="0" r="0" b="0"/>
            <wp:wrapNone/>
            <wp:docPr id="2951" name="Freeform 2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16151</wp:posOffset>
            </wp:positionV>
            <wp:extent cx="1524" cy="167639"/>
            <wp:effectExtent l="0" t="0" r="0" b="0"/>
            <wp:wrapNone/>
            <wp:docPr id="2952" name="Freeform 2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16151</wp:posOffset>
            </wp:positionV>
            <wp:extent cx="1524" cy="167639"/>
            <wp:effectExtent l="0" t="0" r="0" b="0"/>
            <wp:wrapNone/>
            <wp:docPr id="2953" name="Freeform 2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39"/>
                    </a:xfrm>
                    <a:custGeom>
                      <a:rect l="l" t="t" r="r" b="b"/>
                      <a:pathLst>
                        <a:path w="1524" h="167639">
                          <a:moveTo>
                            <a:pt x="0" y="167639"/>
                          </a:moveTo>
                          <a:lnTo>
                            <a:pt x="1524" y="16763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359901111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Vyčištění stok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10,200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408,00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06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3596</wp:posOffset>
            </wp:positionV>
            <wp:extent cx="6800088" cy="1523"/>
            <wp:effectExtent l="0" t="0" r="0" b="0"/>
            <wp:wrapNone/>
            <wp:docPr id="2954" name="Freeform 2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"DN150" 10,2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10,200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956"/>
        </w:tabs>
        <w:spacing w:before="120" w:after="0" w:line="242" w:lineRule="exact"/>
        <w:ind w:left="335" w:right="165" w:firstLine="0"/>
        <w:jc w:val="right"/>
      </w:pPr>
      <w:r>
        <w:drawing>
          <wp:anchor simplePos="0" relativeHeight="25165906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254574</wp:posOffset>
            </wp:positionV>
            <wp:extent cx="6800088" cy="1524"/>
            <wp:effectExtent l="0" t="0" r="0" b="0"/>
            <wp:wrapNone/>
            <wp:docPr id="2955" name="Freeform 2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4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Vodorovné konstrukce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6 019,87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66"/>
          <w:tab w:val="left" w:pos="2022"/>
          <w:tab w:val="left" w:pos="6179"/>
          <w:tab w:val="left" w:pos="7259"/>
          <w:tab w:val="left" w:pos="8274"/>
          <w:tab w:val="left" w:pos="10161"/>
        </w:tabs>
        <w:spacing w:before="0" w:after="0" w:line="221" w:lineRule="exact"/>
        <w:ind w:left="105" w:right="163" w:firstLine="0"/>
        <w:jc w:val="right"/>
      </w:pPr>
      <w:r>
        <w:drawing>
          <wp:anchor simplePos="0" relativeHeight="25165901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2956" name="Freeform 2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2957" name="Freeform 2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958" name="Freeform 2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2959" name="Freeform 2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8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960" name="Freeform 2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961" name="Freeform 2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0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962" name="Freeform 2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963" name="Freeform 2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2964" name="Freeform 2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451541111.1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Lože pod potrubí otevřený výkop ze štěrkodrtě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0,130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1 230,00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159,90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06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3584</wp:posOffset>
            </wp:positionV>
            <wp:extent cx="6800088" cy="1537"/>
            <wp:effectExtent l="0" t="0" r="0" b="0"/>
            <wp:wrapNone/>
            <wp:docPr id="2965" name="Freeform 2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"podklad štěrk šachta DN400" (0,6*0,6*0,12)*3,0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0,130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06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2966" name="Freeform 2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0,130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6"/>
          <w:tab w:val="left" w:pos="2102"/>
        </w:tabs>
        <w:spacing w:before="0" w:after="0" w:line="317" w:lineRule="exact"/>
        <w:ind w:left="185" w:right="0" w:firstLine="0"/>
      </w:pPr>
      <w:r>
        <w:drawing>
          <wp:anchor simplePos="0" relativeHeight="25165902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8656</wp:posOffset>
            </wp:positionV>
            <wp:extent cx="1524" cy="248412"/>
            <wp:effectExtent l="0" t="0" r="0" b="0"/>
            <wp:wrapNone/>
            <wp:docPr id="2967" name="Freeform 2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968" name="Freeform 2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969" name="Freeform 2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2970" name="Freeform 2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971" name="Freeform 2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972" name="Freeform 2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973" name="Freeform 2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974" name="Freeform 2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2975" name="Freeform 2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5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452312131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Sedlové lože z betonu prostého bez zvýšených nároků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448296</wp:posOffset>
            </wp:positionH>
            <wp:positionV relativeFrom="paragraph">
              <wp:posOffset>-293271</wp:posOffset>
            </wp:positionV>
            <wp:extent cx="6811024" cy="895295"/>
            <wp:effectExtent l="0" t="0" r="0" b="0"/>
            <wp:wrapNone/>
            <wp:docPr id="2976" name="Freeform 29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8296" y="-293271"/>
                      <a:ext cx="6696724" cy="7809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15"/>
                            <w:tab w:val="left" w:pos="6073"/>
                            <w:tab w:val="left" w:pos="7153"/>
                            <w:tab w:val="left" w:pos="7202"/>
                            <w:tab w:val="left" w:pos="8168"/>
                            <w:tab w:val="left" w:pos="9920"/>
                          </w:tabs>
                          <w:spacing w:before="0" w:after="0" w:line="172" w:lineRule="exact"/>
                          <w:ind w:left="228" w:right="0" w:firstLine="1689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na prostředí tř. C 12/15 otevřený výkop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m3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0,832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4 000,00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3 328,00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"DN150" 10,2*0,441*0,197		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0,886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15"/>
                            <w:tab w:val="left" w:pos="7154"/>
                          </w:tabs>
                          <w:spacing w:before="0" w:after="0" w:line="195" w:lineRule="exact"/>
                          <w:ind w:left="22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"objem DN150" -(10,2*0,00531)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-0,054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15"/>
                            <w:tab w:val="left" w:pos="7202"/>
                          </w:tabs>
                          <w:spacing w:before="0" w:after="0" w:line="195" w:lineRule="exact"/>
                          <w:ind w:left="22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Mezisoučet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0,832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61"/>
                            <w:tab w:val="left" w:pos="1917"/>
                          </w:tabs>
                          <w:spacing w:before="20" w:after="0" w:line="317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6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452351111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Bednění podkladních desek nebo sedlového lože pod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-98679</wp:posOffset>
            </wp:positionV>
            <wp:extent cx="6800088" cy="1524"/>
            <wp:effectExtent l="0" t="0" r="0" b="0"/>
            <wp:wrapNone/>
            <wp:docPr id="2977" name="Freeform 2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potrubí, stoky a drobné objekty otevřený výkop zřízení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18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71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58" w:line="240" w:lineRule="auto"/>
              <w:ind w:left="10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2 531,97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244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"sedlo" 0,197*2,0*10,2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4,019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4,019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858"/>
        </w:tabs>
        <w:spacing w:before="120" w:after="0" w:line="242" w:lineRule="exact"/>
        <w:ind w:left="335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8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Trubní vedení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97 900,10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10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-81058</wp:posOffset>
                  </wp:positionH>
                  <wp:positionV relativeFrom="line">
                    <wp:posOffset>96519</wp:posOffset>
                  </wp:positionV>
                  <wp:extent cx="6820201" cy="547849"/>
                  <wp:effectExtent l="0" t="0" r="0" b="0"/>
                  <wp:wrapNone/>
                  <wp:docPr id="2978" name="Freeform 29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9106" y="96519"/>
                            <a:ext cx="6705901" cy="4335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4"/>
                                  <w:tab w:val="left" w:pos="576"/>
                                  <w:tab w:val="left" w:pos="1932"/>
                                  <w:tab w:val="left" w:pos="6134"/>
                                  <w:tab w:val="left" w:pos="7080"/>
                                  <w:tab w:val="left" w:pos="8318"/>
                                  <w:tab w:val="left" w:pos="9935"/>
                                </w:tabs>
                                <w:spacing w:before="0" w:after="0" w:line="360" w:lineRule="exact"/>
                                <w:ind w:left="0" w:right="0" w:firstLine="1932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integrovaným těsněním výkop sklon do 20 % DN 150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10,200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2 040,00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8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59710675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trouba kameninová gla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ovaná DN 150 dl 1,50m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831312121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159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potrubí z trub kameninových hrdlových s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spojovací systém 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13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47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10,353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60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985" w:right="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7 247,10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10,2*1,015 "Přepočtené koeficientem množství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10,353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240" w:lineRule="auto"/>
              <w:ind w:left="10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-109904</wp:posOffset>
                  </wp:positionH>
                  <wp:positionV relativeFrom="line">
                    <wp:posOffset>60952</wp:posOffset>
                  </wp:positionV>
                  <wp:extent cx="6849098" cy="547849"/>
                  <wp:effectExtent l="0" t="0" r="0" b="0"/>
                  <wp:wrapNone/>
                  <wp:docPr id="2979" name="Freeform 29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0260" y="60952"/>
                            <a:ext cx="6734798" cy="4335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0"/>
                                  <w:tab w:val="left" w:pos="621"/>
                                  <w:tab w:val="left" w:pos="1977"/>
                                  <w:tab w:val="left" w:pos="6121"/>
                                  <w:tab w:val="left" w:pos="7213"/>
                                  <w:tab w:val="left" w:pos="8363"/>
                                  <w:tab w:val="left" w:pos="10115"/>
                                </w:tabs>
                                <w:spacing w:before="0" w:after="0" w:line="360" w:lineRule="exact"/>
                                <w:ind w:left="0" w:right="0" w:firstLine="1977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integrovaným těsněním otevřený výkop DN 150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250,00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250,00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10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59711740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odbočka kameninová gla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ovaná jednoduchá kolmá DN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837312221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kameninových tvarovek jednoosých s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-100715</wp:posOffset>
                  </wp:positionH>
                  <wp:positionV relativeFrom="paragraph">
                    <wp:posOffset>-54224</wp:posOffset>
                  </wp:positionV>
                  <wp:extent cx="6821733" cy="592062"/>
                  <wp:effectExtent l="0" t="0" r="0" b="0"/>
                  <wp:wrapNone/>
                  <wp:docPr id="2980" name="Freeform 29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449" y="-54224"/>
                            <a:ext cx="6707433" cy="4777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  <w:tab w:val="left" w:pos="6093"/>
                                  <w:tab w:val="left" w:pos="7170"/>
                                  <w:tab w:val="left" w:pos="8186"/>
                                  <w:tab w:val="left" w:pos="9938"/>
                                </w:tabs>
                                <w:spacing w:before="0" w:after="0" w:line="429" w:lineRule="exact"/>
                                <w:ind w:left="0" w:right="0" w:firstLine="1963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150/150 dl 400mm spojovací systém F/F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1 000,00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1 000,00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11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877310330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Montáž spojek na kanalizačním potrubí z PP nebo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tvrdého PVC-U trub hladkých plnostěnných DN 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7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71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4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9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28611506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redukce kanali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ační PVC 160/125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158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64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68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120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47" w:right="-18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-109961</wp:posOffset>
                  </wp:positionH>
                  <wp:positionV relativeFrom="line">
                    <wp:posOffset>229997</wp:posOffset>
                  </wp:positionV>
                  <wp:extent cx="6830820" cy="476170"/>
                  <wp:effectExtent l="0" t="0" r="0" b="0"/>
                  <wp:wrapNone/>
                  <wp:docPr id="2981" name="Freeform 29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0203" y="229997"/>
                            <a:ext cx="6716520" cy="361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07"/>
                                  <w:tab w:val="left" w:pos="7184"/>
                                  <w:tab w:val="left" w:pos="8334"/>
                                  <w:tab w:val="left" w:pos="10086"/>
                                </w:tabs>
                                <w:spacing w:before="0" w:after="0" w:line="320" w:lineRule="exact"/>
                                <w:ind w:left="1977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160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600,00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0"/>
                                  <w:tab w:val="left" w:pos="621"/>
                                  <w:tab w:val="left" w:pos="1977"/>
                                </w:tabs>
                                <w:spacing w:before="0" w:after="0" w:line="249" w:lineRule="exact"/>
                                <w:ind w:left="0" w:right="0" w:firstLine="0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15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28611542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přechod kanali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ační PVC na kameninové hrdlo DN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0" w:line="289" w:lineRule="exact"/>
              <w:ind w:left="9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28611528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přechod kanali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ační KG kamenina-plast DN 160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159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64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68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470,00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89" w:lineRule="exact"/>
              <w:ind w:left="106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1 410,00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330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89" w:lineRule="exact"/>
              <w:ind w:left="47" w:right="-18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-100873</wp:posOffset>
                  </wp:positionH>
                  <wp:positionV relativeFrom="line">
                    <wp:posOffset>269367</wp:posOffset>
                  </wp:positionV>
                  <wp:extent cx="6821732" cy="488422"/>
                  <wp:effectExtent l="0" t="0" r="0" b="0"/>
                  <wp:wrapNone/>
                  <wp:docPr id="2982" name="Freeform 29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291" y="269367"/>
                            <a:ext cx="6707432" cy="3741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93"/>
                                  <w:tab w:val="left" w:pos="7170"/>
                                  <w:tab w:val="left" w:pos="8320"/>
                                  <w:tab w:val="left" w:pos="10072"/>
                                </w:tabs>
                                <w:spacing w:before="0" w:after="0" w:line="320" w:lineRule="exact"/>
                                <w:ind w:left="1963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125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170,00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170,00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0" w:after="0" w:line="268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16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892312121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Tlaková zkouška vzduchem potrubí DN 150 těsnícím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289" w:lineRule="exact"/>
              <w:ind w:left="9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89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28611546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8" w:line="289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přechod kanali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ační PVC na kameninové hrdlo DN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30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-100774</wp:posOffset>
                  </wp:positionH>
                  <wp:positionV relativeFrom="paragraph">
                    <wp:posOffset>120995</wp:posOffset>
                  </wp:positionV>
                  <wp:extent cx="6840010" cy="502105"/>
                  <wp:effectExtent l="0" t="0" r="0" b="0"/>
                  <wp:wrapNone/>
                  <wp:docPr id="2983" name="Freeform 29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90" y="120995"/>
                            <a:ext cx="6725710" cy="3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62"/>
                                  <w:tab w:val="left" w:pos="7199"/>
                                  <w:tab w:val="left" w:pos="8349"/>
                                  <w:tab w:val="left" w:pos="9967"/>
                                </w:tabs>
                                <w:spacing w:before="0" w:after="0" w:line="322" w:lineRule="exact"/>
                                <w:ind w:left="1963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vakem ucpávkovým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úsek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2 400,00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0" w:after="0" w:line="28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17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894812003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Revizní a čistící šachta z PP šachtové dno DN 400/150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-100817</wp:posOffset>
                  </wp:positionH>
                  <wp:positionV relativeFrom="paragraph">
                    <wp:posOffset>145379</wp:posOffset>
                  </wp:positionV>
                  <wp:extent cx="6840010" cy="547849"/>
                  <wp:effectExtent l="0" t="0" r="0" b="0"/>
                  <wp:wrapNone/>
                  <wp:docPr id="2984" name="Freeform 29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7" y="145379"/>
                            <a:ext cx="6725710" cy="4335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07"/>
                                  <w:tab w:val="left" w:pos="7199"/>
                                  <w:tab w:val="left" w:pos="8214"/>
                                  <w:tab w:val="left" w:pos="9966"/>
                                </w:tabs>
                                <w:spacing w:before="0" w:after="0" w:line="322" w:lineRule="exact"/>
                                <w:ind w:left="1963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pravý a levý přítok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1 600,00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4 800,00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2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18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894812033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Revizní a čistící šachta z PP DN 400 šachtová roura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paragraph">
                    <wp:posOffset>236819</wp:posOffset>
                  </wp:positionV>
                  <wp:extent cx="5593284" cy="319236"/>
                  <wp:effectExtent l="0" t="0" r="0" b="0"/>
                  <wp:wrapNone/>
                  <wp:docPr id="2985" name="Freeform 29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236819"/>
                            <a:ext cx="5478984" cy="2049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144"/>
                                  <w:tab w:val="left" w:pos="5236"/>
                                  <w:tab w:val="left" w:pos="6475"/>
                                  <w:tab w:val="left" w:pos="8138"/>
                                </w:tabs>
                                <w:spacing w:before="0" w:after="0" w:line="322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za uříznutí šachtové roury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3,000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90,00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270,00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58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korugovaná bez hrdla světlé hloubky 2000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58" w:line="240" w:lineRule="auto"/>
              <w:ind w:left="17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58" w:line="240" w:lineRule="auto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58" w:line="240" w:lineRule="auto"/>
              <w:ind w:left="58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58" w:line="240" w:lineRule="auto"/>
              <w:ind w:left="10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57" w:lineRule="exact"/>
              <w:ind w:left="6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57" w:lineRule="exact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57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894812041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357" w:lineRule="exact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Příplatek k rourám revizní a čistící šachty z PP DN 400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143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24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264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455"/>
        </w:trPr>
        <w:tc>
          <w:tcPr>
            <w:tcW w:w="10711" w:type="dxa"/>
            <w:gridSpan w:val="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-117588</wp:posOffset>
                  </wp:positionH>
                  <wp:positionV relativeFrom="paragraph">
                    <wp:posOffset>-71021</wp:posOffset>
                  </wp:positionV>
                  <wp:extent cx="6767514" cy="572200"/>
                  <wp:effectExtent l="0" t="0" r="0" b="0"/>
                  <wp:wrapNone/>
                  <wp:docPr id="2986" name="Freeform 29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1052" y="-71021"/>
                            <a:ext cx="6653214" cy="45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2"/>
                                  <w:tab w:val="left" w:pos="635"/>
                                  <w:tab w:val="left" w:pos="1139"/>
                                  <w:tab w:val="left" w:pos="1991"/>
                                  <w:tab w:val="left" w:pos="3760"/>
                                  <w:tab w:val="left" w:pos="6156"/>
                                  <w:tab w:val="left" w:pos="6792"/>
                                  <w:tab w:val="left" w:pos="7816"/>
                                  <w:tab w:val="left" w:pos="9079"/>
                                </w:tabs>
                                <w:spacing w:before="0" w:after="0" w:line="499" w:lineRule="exact"/>
                                <w:ind w:left="28" w:right="0" w:hanging="28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9"/>
                                  <w:sz w:val="16"/>
                                  <w:szCs w:val="16"/>
                                </w:rPr>
                                <w:t>Č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Typ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Kód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Popis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MJ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Množství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J.cena [CZK]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Cena celkem [CZK]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20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894812062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Revizní a čistící šachta z PP DN 400 poklop litinový s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12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betonovým rámem pro třídu zatížení B125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7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58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00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3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6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899-R1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přepojení vnitřních rozvodů 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17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58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6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899-R2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provedení nového prostupu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17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58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3 654,00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3 654,00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6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899-R3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sanace původní jímky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17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49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38 700,00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74" w:lineRule="exact"/>
              <w:ind w:left="100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38 700,00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-1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4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nap_R1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přepojení na stávající kanalizační přípojku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9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501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8 659,00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240" w:lineRule="auto"/>
              <w:ind w:left="1014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8 659,00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10106"/>
        </w:tabs>
        <w:spacing w:before="14" w:after="0" w:line="405" w:lineRule="exact"/>
        <w:ind w:left="336" w:right="163" w:firstLine="0"/>
        <w:jc w:val="right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290769</wp:posOffset>
            </wp:positionV>
            <wp:extent cx="6800088" cy="1524"/>
            <wp:effectExtent l="0" t="0" r="0" b="0"/>
            <wp:wrapNone/>
            <wp:docPr id="2987" name="Freeform 2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998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Přesun hmot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772,20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</w:tabs>
        <w:spacing w:before="0" w:after="0" w:line="317" w:lineRule="exact"/>
        <w:ind w:left="140" w:right="0" w:firstLine="0"/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8654</wp:posOffset>
            </wp:positionV>
            <wp:extent cx="1524" cy="248412"/>
            <wp:effectExtent l="0" t="0" r="0" b="0"/>
            <wp:wrapNone/>
            <wp:docPr id="2988" name="Freeform 2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10178</wp:posOffset>
            </wp:positionV>
            <wp:extent cx="1536" cy="246888"/>
            <wp:effectExtent l="0" t="0" r="0" b="0"/>
            <wp:wrapNone/>
            <wp:docPr id="2989" name="Freeform 2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2990" name="Freeform 2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10178</wp:posOffset>
            </wp:positionV>
            <wp:extent cx="1536" cy="246888"/>
            <wp:effectExtent l="0" t="0" r="0" b="0"/>
            <wp:wrapNone/>
            <wp:docPr id="2991" name="Freeform 2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2992" name="Freeform 2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2993" name="Freeform 2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2994" name="Freeform 2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2995" name="Freeform 2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10178</wp:posOffset>
            </wp:positionV>
            <wp:extent cx="1524" cy="246888"/>
            <wp:effectExtent l="0" t="0" r="0" b="0"/>
            <wp:wrapNone/>
            <wp:docPr id="2996" name="Freeform 2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1665972</wp:posOffset>
            </wp:positionH>
            <wp:positionV relativeFrom="line">
              <wp:posOffset>60951</wp:posOffset>
            </wp:positionV>
            <wp:extent cx="5593263" cy="319237"/>
            <wp:effectExtent l="0" t="0" r="0" b="0"/>
            <wp:wrapNone/>
            <wp:docPr id="2997" name="Freeform 29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65972" y="60951"/>
                      <a:ext cx="5478963" cy="20493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47"/>
                            <w:tab w:val="left" w:pos="5236"/>
                            <w:tab w:val="left" w:pos="6251"/>
                            <w:tab w:val="left" w:pos="8138"/>
                          </w:tabs>
                          <w:spacing w:before="0" w:after="0" w:line="322" w:lineRule="exact"/>
                          <w:ind w:left="0" w:right="0" w:firstLine="0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otevřený výkop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0,702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772,20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25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998275101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Přesun hmot pro trubní vedení z trub kameninových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-99060</wp:posOffset>
            </wp:positionV>
            <wp:extent cx="6800088" cy="1524"/>
            <wp:effectExtent l="0" t="0" r="0" b="0"/>
            <wp:wrapNone/>
            <wp:docPr id="2998" name="Freeform 2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25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350" w:right="7054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z w:val="25"/>
          <w:szCs w:val="25"/>
        </w:rPr>
        <w:t>KRYCÍ LIST SOUPISU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6" w:lineRule="exact"/>
        <w:ind w:left="421" w:right="9792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-42036</wp:posOffset>
            </wp:positionV>
            <wp:extent cx="2040331" cy="857417"/>
            <wp:effectExtent l="0" t="0" r="0" b="0"/>
            <wp:wrapNone/>
            <wp:docPr id="2999" name="Freeform 29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2036"/>
                      <a:ext cx="1926031" cy="7431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2 - Technická 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aří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ení budov, výtah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68" w:lineRule="exact"/>
                          <w:ind w:left="2" w:right="0" w:firstLine="0"/>
                        </w:pPr>
                        <w:r>
                          <w:rPr lang="cs-CZ"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3 - Přeložka dešťové kanalizace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Soupis: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KSO: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CC-CZ: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Jablonec nad Nisou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8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  <w:tab w:val="left" w:pos="9048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02093260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68"/>
        </w:tabs>
        <w:spacing w:before="0" w:after="0" w:line="242" w:lineRule="exact"/>
        <w:ind w:left="7730" w:right="82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27560</wp:posOffset>
            </wp:positionV>
            <wp:extent cx="662413" cy="268239"/>
            <wp:effectExtent l="0" t="0" r="0" b="0"/>
            <wp:wrapNone/>
            <wp:docPr id="3000" name="Freeform 30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27560"/>
                      <a:ext cx="548113" cy="153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Shaft s.r.o.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CZ02093260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Po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námka: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70091</wp:posOffset>
            </wp:positionV>
            <wp:extent cx="6592823" cy="1536"/>
            <wp:effectExtent l="0" t="0" r="0" b="0"/>
            <wp:wrapNone/>
            <wp:docPr id="3001" name="Freeform 3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70104</wp:posOffset>
            </wp:positionV>
            <wp:extent cx="6592823" cy="180"/>
            <wp:effectExtent l="0" t="0" r="0" b="0"/>
            <wp:wrapNone/>
            <wp:docPr id="3002" name="Freeform 3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700"/>
        </w:tabs>
        <w:spacing w:before="0" w:after="0" w:line="291" w:lineRule="exact"/>
        <w:ind w:left="340" w:right="169" w:firstLine="0"/>
        <w:jc w:val="right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Cena bez DPH	</w:t>
      </w:r>
      <w:r>
        <w:rPr lang="cs-CZ" sz="21" baseline="-1" dirty="0">
          <w:jc w:val="left"/>
          <w:rFonts w:ascii="Arial" w:hAnsi="Arial" w:cs="Arial"/>
          <w:color w:val="000000"/>
          <w:spacing w:val="-1"/>
          <w:position w:val="-1"/>
          <w:sz w:val="21"/>
          <w:szCs w:val="21"/>
        </w:rPr>
        <w:t>21 833,73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53"/>
          <w:tab w:val="left" w:pos="9810"/>
        </w:tabs>
        <w:spacing w:before="140" w:after="0" w:line="242" w:lineRule="exact"/>
        <w:ind w:left="4982" w:right="166" w:firstLine="0"/>
        <w:jc w:val="right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56950</wp:posOffset>
            </wp:positionV>
            <wp:extent cx="6592823" cy="1537"/>
            <wp:effectExtent l="0" t="0" r="0" b="0"/>
            <wp:wrapNone/>
            <wp:docPr id="3003" name="Freeform 3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56962</wp:posOffset>
            </wp:positionV>
            <wp:extent cx="6592823" cy="180"/>
            <wp:effectExtent l="0" t="0" r="0" b="0"/>
            <wp:wrapNone/>
            <wp:docPr id="3004" name="Freeform 3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Základ daně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ba daně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Výše daně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249"/>
          <w:tab w:val="left" w:pos="8374"/>
          <w:tab w:val="left" w:pos="10037"/>
        </w:tabs>
        <w:spacing w:before="0" w:after="0" w:line="242" w:lineRule="exact"/>
        <w:ind w:left="41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DP</w:t>
      </w:r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H </w:t>
      </w:r>
      <w:r>
        <w:rPr lang="cs-CZ" sz="17" baseline="-1" dirty="0">
          <w:jc w:val="left"/>
          <w:rFonts w:ascii="Arial" w:hAnsi="Arial" w:cs="Arial"/>
          <w:color w:val="000000"/>
          <w:spacing w:val="-3"/>
          <w:position w:val="-1"/>
          <w:sz w:val="17"/>
          <w:szCs w:val="17"/>
        </w:rPr>
        <w:t>z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ákladní	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21 833,73	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21,00%	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4 585,08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13"/>
          <w:tab w:val="left" w:pos="8293"/>
          <w:tab w:val="left" w:pos="10302"/>
        </w:tabs>
        <w:spacing w:before="0" w:after="0" w:line="242" w:lineRule="exact"/>
        <w:ind w:left="669" w:right="166" w:firstLine="0"/>
        <w:jc w:val="right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sní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ž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ená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0,00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12,00%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431"/>
          <w:tab w:val="left" w:pos="6930"/>
          <w:tab w:val="left" w:pos="9700"/>
        </w:tabs>
        <w:spacing w:before="160" w:after="0" w:line="291" w:lineRule="exact"/>
        <w:ind w:left="345" w:right="169" w:firstLine="0"/>
        <w:jc w:val="right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576312</wp:posOffset>
            </wp:positionH>
            <wp:positionV relativeFrom="line">
              <wp:posOffset>99025</wp:posOffset>
            </wp:positionV>
            <wp:extent cx="6591300" cy="180"/>
            <wp:effectExtent l="0" t="0" r="0" b="0"/>
            <wp:wrapNone/>
            <wp:docPr id="3005" name="Freeform 3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300" cy="180"/>
                    </a:xfrm>
                    <a:custGeom>
                      <a:rect l="l" t="t" r="r" b="b"/>
                      <a:pathLst>
                        <a:path w="6591300" h="180">
                          <a:moveTo>
                            <a:pt x="0" y="0"/>
                          </a:moveTo>
                          <a:lnTo>
                            <a:pt x="6591300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576312</wp:posOffset>
            </wp:positionH>
            <wp:positionV relativeFrom="line">
              <wp:posOffset>99025</wp:posOffset>
            </wp:positionV>
            <wp:extent cx="6591287" cy="1524"/>
            <wp:effectExtent l="0" t="0" r="0" b="0"/>
            <wp:wrapNone/>
            <wp:docPr id="3006" name="Freeform 3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287" cy="1524"/>
                    </a:xfrm>
                    <a:custGeom>
                      <a:rect l="l" t="t" r="r" b="b"/>
                      <a:pathLst>
                        <a:path w="6591287" h="1524">
                          <a:moveTo>
                            <a:pt x="0" y="1524"/>
                          </a:moveTo>
                          <a:lnTo>
                            <a:pt x="6591287" y="1524"/>
                          </a:lnTo>
                          <a:lnTo>
                            <a:pt x="6591287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99025</wp:posOffset>
            </wp:positionV>
            <wp:extent cx="1536" cy="260604"/>
            <wp:effectExtent l="0" t="0" r="0" b="0"/>
            <wp:wrapNone/>
            <wp:docPr id="3007" name="Freeform 3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60604"/>
                    </a:xfrm>
                    <a:custGeom>
                      <a:rect l="l" t="t" r="r" b="b"/>
                      <a:pathLst>
                        <a:path w="1536" h="260604">
                          <a:moveTo>
                            <a:pt x="0" y="260604"/>
                          </a:moveTo>
                          <a:lnTo>
                            <a:pt x="1536" y="2606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606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99025</wp:posOffset>
            </wp:positionV>
            <wp:extent cx="180" cy="260604"/>
            <wp:effectExtent l="0" t="0" r="0" b="0"/>
            <wp:wrapNone/>
            <wp:docPr id="3008" name="Freeform 3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60604"/>
                    </a:xfrm>
                    <a:custGeom>
                      <a:rect l="l" t="t" r="r" b="b"/>
                      <a:pathLst>
                        <a:path w="180" h="260604">
                          <a:moveTo>
                            <a:pt x="0" y="0"/>
                          </a:moveTo>
                          <a:lnTo>
                            <a:pt x="0" y="2606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Cena s DPH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CZK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26 418,81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576312</wp:posOffset>
            </wp:positionH>
            <wp:positionV relativeFrom="paragraph">
              <wp:posOffset>-117475</wp:posOffset>
            </wp:positionV>
            <wp:extent cx="6591287" cy="1524"/>
            <wp:effectExtent l="0" t="0" r="0" b="0"/>
            <wp:wrapNone/>
            <wp:docPr id="3009" name="Freeform 3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287" cy="1524"/>
                    </a:xfrm>
                    <a:custGeom>
                      <a:rect l="l" t="t" r="r" b="b"/>
                      <a:pathLst>
                        <a:path w="6591287" h="1524">
                          <a:moveTo>
                            <a:pt x="0" y="1524"/>
                          </a:moveTo>
                          <a:lnTo>
                            <a:pt x="6591287" y="1524"/>
                          </a:lnTo>
                          <a:lnTo>
                            <a:pt x="6591287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576312</wp:posOffset>
            </wp:positionH>
            <wp:positionV relativeFrom="paragraph">
              <wp:posOffset>-117475</wp:posOffset>
            </wp:positionV>
            <wp:extent cx="6591300" cy="180"/>
            <wp:effectExtent l="0" t="0" r="0" b="0"/>
            <wp:wrapNone/>
            <wp:docPr id="3010" name="Freeform 3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300" cy="180"/>
                    </a:xfrm>
                    <a:custGeom>
                      <a:rect l="l" t="t" r="r" b="b"/>
                      <a:pathLst>
                        <a:path w="6591300" h="180">
                          <a:moveTo>
                            <a:pt x="0" y="0"/>
                          </a:moveTo>
                          <a:lnTo>
                            <a:pt x="6591300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11"/>
        </w:tabs>
        <w:spacing w:before="0" w:after="0" w:line="242" w:lineRule="exact"/>
        <w:ind w:left="421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36629</wp:posOffset>
            </wp:positionV>
            <wp:extent cx="6592823" cy="1537"/>
            <wp:effectExtent l="0" t="0" r="0" b="0"/>
            <wp:wrapNone/>
            <wp:docPr id="3011" name="Freeform 3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36642</wp:posOffset>
            </wp:positionV>
            <wp:extent cx="6592823" cy="180"/>
            <wp:effectExtent l="0" t="0" r="0" b="0"/>
            <wp:wrapNone/>
            <wp:docPr id="3012" name="Freeform 3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81"/>
          <w:tab w:val="left" w:pos="6111"/>
          <w:tab w:val="left" w:pos="10126"/>
        </w:tabs>
        <w:spacing w:before="0" w:after="0" w:line="242" w:lineRule="exact"/>
        <w:ind w:left="421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176837</wp:posOffset>
            </wp:positionV>
            <wp:extent cx="6592823" cy="1536"/>
            <wp:effectExtent l="0" t="0" r="0" b="0"/>
            <wp:wrapNone/>
            <wp:docPr id="3013" name="Freeform 3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80"/>
            <wp:effectExtent l="0" t="0" r="0" b="0"/>
            <wp:wrapNone/>
            <wp:docPr id="3014" name="Freeform 3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ítko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ítko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11"/>
        </w:tabs>
        <w:spacing w:before="0" w:after="0" w:line="242" w:lineRule="exact"/>
        <w:ind w:left="421" w:right="0" w:firstLine="0"/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45773</wp:posOffset>
            </wp:positionV>
            <wp:extent cx="6592823" cy="1536"/>
            <wp:effectExtent l="0" t="0" r="0" b="0"/>
            <wp:wrapNone/>
            <wp:docPr id="3015" name="Freeform 3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45786</wp:posOffset>
            </wp:positionV>
            <wp:extent cx="6592823" cy="180"/>
            <wp:effectExtent l="0" t="0" r="0" b="0"/>
            <wp:wrapNone/>
            <wp:docPr id="3016" name="Freeform 3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Objednavatel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Uchazeč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81"/>
          <w:tab w:val="left" w:pos="6111"/>
          <w:tab w:val="left" w:pos="10126"/>
        </w:tabs>
        <w:spacing w:before="0" w:after="0" w:line="242" w:lineRule="exact"/>
        <w:ind w:left="421" w:right="0" w:firstLine="0"/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176837</wp:posOffset>
            </wp:positionV>
            <wp:extent cx="6592823" cy="1537"/>
            <wp:effectExtent l="0" t="0" r="0" b="0"/>
            <wp:wrapNone/>
            <wp:docPr id="3017" name="Freeform 3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80"/>
            <wp:effectExtent l="0" t="0" r="0" b="0"/>
            <wp:wrapNone/>
            <wp:docPr id="3018" name="Freeform 3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ítko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ítko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26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21" w:right="5672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z w:val="25"/>
          <w:szCs w:val="25"/>
        </w:rPr>
        <w:t>REKAPITULACE ČLENĚNÍ SOUPISU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6" w:lineRule="exact"/>
        <w:ind w:left="92" w:right="10121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-42036</wp:posOffset>
            </wp:positionV>
            <wp:extent cx="2040331" cy="857417"/>
            <wp:effectExtent l="0" t="0" r="0" b="0"/>
            <wp:wrapNone/>
            <wp:docPr id="3019" name="Freeform 30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2036"/>
                      <a:ext cx="1926031" cy="7431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2 - Technická 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aří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ení budov, výtah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68" w:lineRule="exact"/>
                          <w:ind w:left="2" w:right="0" w:firstLine="0"/>
                        </w:pPr>
                        <w:r>
                          <w:rPr lang="cs-CZ"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3 - Přeložka dešťové kanalizace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Soupis: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0" w:after="0" w:line="242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Jablonec nad Nisou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80" w:after="0" w:line="244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0" w:after="0" w:line="244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Shaft s.r.o.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331"/>
        </w:tabs>
        <w:spacing w:before="280" w:after="0" w:line="219" w:lineRule="exact"/>
        <w:ind w:left="8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 dílu - Popis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99"/>
        </w:tabs>
        <w:spacing w:before="320" w:after="0" w:line="291" w:lineRule="exact"/>
        <w:ind w:left="16" w:right="169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Náklady ze soupisu prací	</w:t>
      </w:r>
      <w:r>
        <w:rPr lang="cs-CZ" sz="21" baseline="0" dirty="0">
          <w:jc w:val="left"/>
          <w:rFonts w:ascii="Arial" w:hAnsi="Arial" w:cs="Arial"/>
          <w:color w:val="000000"/>
          <w:spacing w:val="-2"/>
          <w:sz w:val="21"/>
          <w:szCs w:val="21"/>
        </w:rPr>
        <w:t>21 833,73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99"/>
        </w:tabs>
        <w:spacing w:before="80" w:after="0" w:line="291" w:lineRule="exact"/>
        <w:ind w:left="344" w:right="169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HSV - Práce a dodávk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y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HSV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21 833,73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80" w:after="0" w:line="242" w:lineRule="exact"/>
        <w:ind w:left="340" w:right="165" w:firstLine="0"/>
        <w:jc w:val="right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60008</wp:posOffset>
            </wp:positionV>
            <wp:extent cx="6592823" cy="1524"/>
            <wp:effectExtent l="0" t="0" r="0" b="0"/>
            <wp:wrapNone/>
            <wp:docPr id="3020" name="Freeform 3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1 - Zemní práce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9 873,83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204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47274</wp:posOffset>
            </wp:positionV>
            <wp:extent cx="6592823" cy="1537"/>
            <wp:effectExtent l="0" t="0" r="0" b="0"/>
            <wp:wrapNone/>
            <wp:docPr id="3021" name="Freeform 3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3 - Svislé a kompletní konstrukce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84,00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105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47265</wp:posOffset>
            </wp:positionV>
            <wp:extent cx="6592823" cy="1524"/>
            <wp:effectExtent l="0" t="0" r="0" b="0"/>
            <wp:wrapNone/>
            <wp:docPr id="3022" name="Freeform 3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4 - Vodorovné konstrukce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378,00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47244</wp:posOffset>
            </wp:positionV>
            <wp:extent cx="6592823" cy="1524"/>
            <wp:effectExtent l="0" t="0" r="0" b="0"/>
            <wp:wrapNone/>
            <wp:docPr id="3023" name="Freeform 3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8 - Trubní vedení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11 488,00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02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47209</wp:posOffset>
            </wp:positionV>
            <wp:extent cx="6592823" cy="1536"/>
            <wp:effectExtent l="0" t="0" r="0" b="0"/>
            <wp:wrapNone/>
            <wp:docPr id="3024" name="Freeform 3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998 - Přesun hmot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9,90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-126873</wp:posOffset>
            </wp:positionV>
            <wp:extent cx="6592823" cy="1524"/>
            <wp:effectExtent l="0" t="0" r="0" b="0"/>
            <wp:wrapNone/>
            <wp:docPr id="3025" name="Freeform 3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27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21" w:right="9018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pacing w:val="-2"/>
          <w:sz w:val="25"/>
          <w:szCs w:val="25"/>
        </w:rPr>
        <w:t>SOUPIS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6" w:lineRule="exact"/>
        <w:ind w:left="92" w:right="10121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-42036</wp:posOffset>
            </wp:positionV>
            <wp:extent cx="1896014" cy="557799"/>
            <wp:effectExtent l="0" t="0" r="0" b="0"/>
            <wp:wrapNone/>
            <wp:docPr id="3026" name="Freeform 30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2036"/>
                      <a:ext cx="1781714" cy="4434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2 - Technická 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aří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ení budov, výtah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Soupis: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752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3 - Přeložka dešťové kanalizace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87" w:after="0" w:line="242" w:lineRule="exact"/>
        <w:ind w:left="9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Jablonec nad Nisou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80" w:after="0" w:line="244" w:lineRule="exact"/>
        <w:ind w:left="9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0" w:after="0" w:line="244" w:lineRule="exact"/>
        <w:ind w:left="9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Shaft s.r.o.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9"/>
          <w:tab w:val="left" w:pos="3870"/>
          <w:tab w:val="left" w:pos="6266"/>
          <w:tab w:val="left" w:pos="6902"/>
          <w:tab w:val="left" w:pos="7926"/>
          <w:tab w:val="left" w:pos="9189"/>
          <w:tab w:val="left" w:pos="9779"/>
        </w:tabs>
        <w:spacing w:before="106" w:after="0" w:line="441" w:lineRule="exact"/>
        <w:ind w:left="96" w:right="86" w:firstLine="14"/>
      </w:pPr>
      <w:r>
        <w:drawing>
          <wp:anchor simplePos="0" relativeHeight="25165897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96540</wp:posOffset>
            </wp:positionV>
            <wp:extent cx="6800088" cy="1524"/>
            <wp:effectExtent l="0" t="0" r="0" b="0"/>
            <wp:wrapNone/>
            <wp:docPr id="3027" name="Freeform 3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96540</wp:posOffset>
            </wp:positionV>
            <wp:extent cx="1524" cy="301752"/>
            <wp:effectExtent l="0" t="0" r="0" b="0"/>
            <wp:wrapNone/>
            <wp:docPr id="3028" name="Freeform 3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98064</wp:posOffset>
            </wp:positionV>
            <wp:extent cx="1524" cy="300228"/>
            <wp:effectExtent l="0" t="0" r="0" b="0"/>
            <wp:wrapNone/>
            <wp:docPr id="3029" name="Freeform 3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28"/>
                    </a:xfrm>
                    <a:custGeom>
                      <a:rect l="l" t="t" r="r" b="b"/>
                      <a:pathLst>
                        <a:path w="1524" h="300228">
                          <a:moveTo>
                            <a:pt x="0" y="300228"/>
                          </a:moveTo>
                          <a:lnTo>
                            <a:pt x="1524" y="3002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pacing w:val="19"/>
          <w:sz w:val="16"/>
          <w:szCs w:val="16"/>
        </w:rPr>
        <w:t>Č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MJ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Množství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J.cena [CZK]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97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104854</wp:posOffset>
            </wp:positionV>
            <wp:extent cx="6800088" cy="1537"/>
            <wp:effectExtent l="0" t="0" r="0" b="0"/>
            <wp:wrapNone/>
            <wp:docPr id="3030" name="Freeform 3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Náklady soupisu celkem						</w:t>
      </w:r>
      <w:r>
        <w:rPr lang="cs-CZ" sz="21" baseline="-5" dirty="0">
          <w:jc w:val="left"/>
          <w:rFonts w:ascii="Arial" w:hAnsi="Arial" w:cs="Arial"/>
          <w:color w:val="000000"/>
          <w:spacing w:val="-1"/>
          <w:position w:val="-5"/>
          <w:sz w:val="21"/>
          <w:szCs w:val="21"/>
        </w:rPr>
        <w:t>21 833,73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030"/>
          <w:tab w:val="left" w:pos="9700"/>
        </w:tabs>
        <w:spacing w:before="140" w:after="0" w:line="291" w:lineRule="exact"/>
        <w:ind w:left="336" w:right="169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HSV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Práce a dodávk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y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HSV	</w:t>
      </w:r>
      <w:r>
        <w:rPr lang="cs-CZ" sz="21" baseline="0" dirty="0">
          <w:jc w:val="left"/>
          <w:rFonts w:ascii="Arial" w:hAnsi="Arial" w:cs="Arial"/>
          <w:color w:val="000000"/>
          <w:spacing w:val="-2"/>
          <w:sz w:val="21"/>
          <w:szCs w:val="21"/>
        </w:rPr>
        <w:t>21 833,73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956"/>
        </w:tabs>
        <w:spacing w:before="100" w:after="0" w:line="242" w:lineRule="exact"/>
        <w:ind w:left="335" w:right="166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Zemní práce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9 873,83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59" w:line="240" w:lineRule="auto"/>
              <w:ind w:left="10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-71868</wp:posOffset>
                  </wp:positionH>
                  <wp:positionV relativeFrom="line">
                    <wp:posOffset>95875</wp:posOffset>
                  </wp:positionV>
                  <wp:extent cx="6810922" cy="1288488"/>
                  <wp:effectExtent l="0" t="0" r="0" b="0"/>
                  <wp:wrapNone/>
                  <wp:docPr id="3031" name="Freeform 30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296" y="95875"/>
                            <a:ext cx="6696622" cy="11741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6073"/>
                                  <w:tab w:val="left" w:pos="7153"/>
                                  <w:tab w:val="left" w:pos="7202"/>
                                  <w:tab w:val="left" w:pos="8168"/>
                                  <w:tab w:val="left" w:pos="10055"/>
                                </w:tabs>
                                <w:spacing w:before="0" w:after="0" w:line="244" w:lineRule="exact"/>
                                <w:ind w:left="228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těžitelnosti I skupiny 3 objem do 20 m3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0,520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1 100,00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572,00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"pr.hl.DV2" 1,2	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1,200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202"/>
                                </w:tabs>
                                <w:spacing w:before="0" w:after="0" w:line="182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Mezisoučet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1,200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202"/>
                                </w:tabs>
                                <w:spacing w:before="0" w:after="0" w:line="182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"DV2" 1,1*1,0*1,2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1,320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154"/>
                                </w:tabs>
                                <w:spacing w:before="0" w:after="0" w:line="182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"zeleň" -(1,1*1,0*0,15)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-0,165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202"/>
                                </w:tabs>
                                <w:spacing w:before="0" w:after="0" w:line="182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Mezisoučet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1,155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202"/>
                                </w:tabs>
                                <w:spacing w:before="0" w:after="0" w:line="182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"hloubení rýh do 2000 mm 45%" 1,155*0,45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0,520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4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2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132354201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Hloubení zapažených rýh š do 2000 mm v hornině třídy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59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59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132254201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159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Hloubení zapažených rýh š do 2000 mm v hornině třídy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-71868</wp:posOffset>
                  </wp:positionH>
                  <wp:positionV relativeFrom="paragraph">
                    <wp:posOffset>-55789</wp:posOffset>
                  </wp:positionV>
                  <wp:extent cx="6810922" cy="1288488"/>
                  <wp:effectExtent l="0" t="0" r="0" b="0"/>
                  <wp:wrapNone/>
                  <wp:docPr id="3032" name="Freeform 30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296" y="-55789"/>
                            <a:ext cx="6696622" cy="11741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6073"/>
                                  <w:tab w:val="left" w:pos="7153"/>
                                  <w:tab w:val="left" w:pos="7202"/>
                                  <w:tab w:val="left" w:pos="8168"/>
                                  <w:tab w:val="left" w:pos="10055"/>
                                </w:tabs>
                                <w:spacing w:before="0" w:after="0" w:line="244" w:lineRule="exact"/>
                                <w:ind w:left="228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těžitelnosti II skupiny 4 objem do 20 m3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0,520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1 500,00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780,00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"pr.hl.DV2" 1,2	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1,200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202"/>
                                </w:tabs>
                                <w:spacing w:before="0" w:after="0" w:line="182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Mezisoučet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1,200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202"/>
                                </w:tabs>
                                <w:spacing w:before="0" w:after="0" w:line="182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"DV2" 1,1*1,0*1,2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1,320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154"/>
                                </w:tabs>
                                <w:spacing w:before="0" w:after="0" w:line="182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"zeleň" -(1,1*1,0*0,15)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-0,165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202"/>
                                </w:tabs>
                                <w:spacing w:before="0" w:after="0" w:line="182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Mezisoučet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1,155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202"/>
                                </w:tabs>
                                <w:spacing w:before="0" w:after="0" w:line="182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"hloubení rýh do 2000 mm 45%" 1,155*0,45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0,520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4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3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132454201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Hloubení zapažených rýh š do 2000 mm v hornině třídy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těžitelnosti II skupiny 5 objem do 20 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8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0,116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58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22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255,20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244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"pr.hl.DV2" 1,2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1,200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Mezisoučet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1,200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"DV2" 1,1*1,0*1,2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1,320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39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"zeleň" -(1,1*1,0*0,15)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-0,165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Mezisoučet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1,155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898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524"/>
            <wp:effectExtent l="0" t="0" r="0" b="0"/>
            <wp:wrapNone/>
            <wp:docPr id="3033" name="Freeform 3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"hloubení rýh do 2000 mm 10%" 1,155*0,1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0,116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6"/>
          <w:tab w:val="left" w:pos="2102"/>
          <w:tab w:val="left" w:pos="6259"/>
          <w:tab w:val="left" w:pos="7339"/>
          <w:tab w:val="left" w:pos="8488"/>
          <w:tab w:val="left" w:pos="10240"/>
        </w:tabs>
        <w:spacing w:before="0" w:after="0" w:line="418" w:lineRule="exact"/>
        <w:ind w:left="185" w:right="0" w:firstLine="0"/>
      </w:pPr>
      <w:r>
        <w:drawing>
          <wp:anchor simplePos="0" relativeHeight="25165891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173248</wp:posOffset>
            </wp:positionV>
            <wp:extent cx="1524" cy="224028"/>
            <wp:effectExtent l="0" t="0" r="0" b="0"/>
            <wp:wrapNone/>
            <wp:docPr id="3034" name="Freeform 3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174772</wp:posOffset>
            </wp:positionV>
            <wp:extent cx="1536" cy="222504"/>
            <wp:effectExtent l="0" t="0" r="0" b="0"/>
            <wp:wrapNone/>
            <wp:docPr id="3035" name="Freeform 3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174772</wp:posOffset>
            </wp:positionV>
            <wp:extent cx="1524" cy="222504"/>
            <wp:effectExtent l="0" t="0" r="0" b="0"/>
            <wp:wrapNone/>
            <wp:docPr id="3036" name="Freeform 3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174772</wp:posOffset>
            </wp:positionV>
            <wp:extent cx="1536" cy="222504"/>
            <wp:effectExtent l="0" t="0" r="0" b="0"/>
            <wp:wrapNone/>
            <wp:docPr id="3037" name="Freeform 3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174772</wp:posOffset>
            </wp:positionV>
            <wp:extent cx="1524" cy="222504"/>
            <wp:effectExtent l="0" t="0" r="0" b="0"/>
            <wp:wrapNone/>
            <wp:docPr id="3038" name="Freeform 3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174772</wp:posOffset>
            </wp:positionV>
            <wp:extent cx="1524" cy="222504"/>
            <wp:effectExtent l="0" t="0" r="0" b="0"/>
            <wp:wrapNone/>
            <wp:docPr id="3039" name="Freeform 3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174772</wp:posOffset>
            </wp:positionV>
            <wp:extent cx="1524" cy="222504"/>
            <wp:effectExtent l="0" t="0" r="0" b="0"/>
            <wp:wrapNone/>
            <wp:docPr id="3040" name="Freeform 3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174772</wp:posOffset>
            </wp:positionV>
            <wp:extent cx="1524" cy="222504"/>
            <wp:effectExtent l="0" t="0" r="0" b="0"/>
            <wp:wrapNone/>
            <wp:docPr id="3041" name="Freeform 3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174772</wp:posOffset>
            </wp:positionV>
            <wp:extent cx="1524" cy="222504"/>
            <wp:effectExtent l="0" t="0" r="0" b="0"/>
            <wp:wrapNone/>
            <wp:docPr id="3042" name="Freeform 3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395752</wp:posOffset>
            </wp:positionV>
            <wp:extent cx="6800088" cy="1524"/>
            <wp:effectExtent l="0" t="0" r="0" b="0"/>
            <wp:wrapNone/>
            <wp:docPr id="3043" name="Freeform 3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4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151101101	</w:t>
      </w:r>
      <w:r>
        <w:rPr lang="cs-CZ" sz="16" baseline="-19" dirty="0">
          <w:jc w:val="left"/>
          <w:rFonts w:ascii="Arial" w:hAnsi="Arial" w:cs="Arial"/>
          <w:color w:val="000000"/>
          <w:spacing w:val="-134"/>
          <w:position w:val="-19"/>
          <w:sz w:val="16"/>
          <w:szCs w:val="16"/>
        </w:rPr>
        <w:t>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Zřízení příložného pažení a rozepření stěn rýh hl do 2 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m2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2,640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140,00	</w:t>
      </w:r>
      <w:r>
        <w:rPr lang="cs-CZ" sz="16" baseline="-9" dirty="0">
          <w:jc w:val="left"/>
          <w:rFonts w:ascii="Arial" w:hAnsi="Arial" w:cs="Arial"/>
          <w:color w:val="000000"/>
          <w:spacing w:val="-4"/>
          <w:position w:val="-9"/>
          <w:sz w:val="16"/>
          <w:szCs w:val="16"/>
        </w:rPr>
        <w:t>369,60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"DV2" 1,1*2,0*1,2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2,640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240" w:lineRule="auto"/>
              <w:ind w:left="10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60952</wp:posOffset>
                  </wp:positionV>
                  <wp:extent cx="5593246" cy="319236"/>
                  <wp:effectExtent l="0" t="0" r="0" b="0"/>
                  <wp:wrapNone/>
                  <wp:docPr id="3044" name="Freeform 30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60952"/>
                            <a:ext cx="5478946" cy="2049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156"/>
                                  <w:tab w:val="left" w:pos="5236"/>
                                  <w:tab w:val="left" w:pos="6475"/>
                                  <w:tab w:val="left" w:pos="8138"/>
                                </w:tabs>
                                <w:spacing w:before="0" w:after="0" w:line="322" w:lineRule="exact"/>
                                <w:ind w:left="0" w:right="0" w:firstLine="0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do 2 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2,640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92,00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242,88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151101111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Odstranění příložného pažení a rozepření stěn rýh hl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9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0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162751117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199" w:lineRule="exact"/>
              <w:ind w:left="14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Vodorovné přemístění přes 9 000 do 10000 m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výkopku/sypaniny z horniny třídy těžitelnosti I skupiny 1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až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6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0,520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71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22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150,80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448296</wp:posOffset>
            </wp:positionH>
            <wp:positionV relativeFrom="paragraph">
              <wp:posOffset>-156378</wp:posOffset>
            </wp:positionV>
            <wp:extent cx="4912992" cy="960332"/>
            <wp:effectExtent l="0" t="0" r="0" b="0"/>
            <wp:wrapNone/>
            <wp:docPr id="3045" name="Freeform 30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8296" y="-156378"/>
                      <a:ext cx="4798692" cy="84603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15"/>
                          </w:tabs>
                          <w:spacing w:before="0" w:after="0" w:line="193" w:lineRule="exact"/>
                          <w:ind w:left="22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"odvoz na skládku 15 km"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15"/>
                            <w:tab w:val="left" w:pos="7202"/>
                          </w:tabs>
                          <w:spacing w:before="0" w:after="0" w:line="195" w:lineRule="exact"/>
                          <w:ind w:left="228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"DV2" 1,1*1,0*1,2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1,320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15"/>
                            <w:tab w:val="left" w:pos="7154"/>
                          </w:tabs>
                          <w:spacing w:before="0" w:after="0" w:line="195" w:lineRule="exact"/>
                          <w:ind w:left="228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"zeleň" -(1,1*1,0*0,15)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-0,165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15"/>
                            <w:tab w:val="left" w:pos="7202"/>
                          </w:tabs>
                          <w:spacing w:before="0" w:after="0" w:line="195" w:lineRule="exact"/>
                          <w:ind w:left="228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Mezisoučet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1,155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15"/>
                            <w:tab w:val="left" w:pos="7202"/>
                          </w:tabs>
                          <w:spacing w:before="0" w:after="0" w:line="195" w:lineRule="exact"/>
                          <w:ind w:left="228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"hloubení rýh do 2000 mm 45%" 1,155*0,45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0,520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61"/>
                          </w:tabs>
                          <w:spacing w:before="180" w:after="0" w:line="221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162751119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1665972</wp:posOffset>
            </wp:positionH>
            <wp:positionV relativeFrom="paragraph">
              <wp:posOffset>73259</wp:posOffset>
            </wp:positionV>
            <wp:extent cx="2633947" cy="506700"/>
            <wp:effectExtent l="0" t="0" r="0" b="0"/>
            <wp:wrapNone/>
            <wp:docPr id="3046" name="Freeform 30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65972" y="73259"/>
                      <a:ext cx="2519647" cy="3924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Příplatek k vodorovnému přemístění výkopku/sypaniny 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 horniny třídy těžitelnosti I skupiny 1 až 3 ZKD 1000 m 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přes 10000 m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1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05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592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72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237" w:right="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18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"odvoz na skládku 15 km" 0,520*5,0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2,600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10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3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-2413</wp:posOffset>
                  </wp:positionV>
                  <wp:extent cx="2585201" cy="506661"/>
                  <wp:effectExtent l="0" t="0" r="0" b="0"/>
                  <wp:wrapNone/>
                  <wp:docPr id="3047" name="Freeform 30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2413"/>
                            <a:ext cx="2470901" cy="392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Vodorovné přemístění přes 9 000 do 10000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výkopku/sypaniny z horniny třídy těžitelnosti II skupiny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a 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162751137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2508264</wp:posOffset>
                  </wp:positionH>
                  <wp:positionV relativeFrom="paragraph">
                    <wp:posOffset>-29881</wp:posOffset>
                  </wp:positionV>
                  <wp:extent cx="2953780" cy="255209"/>
                  <wp:effectExtent l="0" t="0" r="0" b="0"/>
                  <wp:wrapNone/>
                  <wp:docPr id="3048" name="Freeform 30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05540" y="-29881"/>
                            <a:ext cx="2839480" cy="140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79"/>
                                  <w:tab w:val="left" w:pos="2229"/>
                                  <w:tab w:val="left" w:pos="3981"/>
                                </w:tabs>
                                <w:spacing w:before="0" w:after="0" w:line="22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0,635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330,00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209,55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</w:tabs>
        <w:spacing w:before="0" w:after="0" w:line="193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"odvoz na skládku 15 km"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20"/>
          <w:tab w:val="left" w:pos="7307"/>
        </w:tabs>
        <w:spacing w:before="0" w:after="0" w:line="195" w:lineRule="exact"/>
        <w:ind w:left="333" w:right="3153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"DV2" 1,1*1,0*1,2	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1,320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20"/>
          <w:tab w:val="left" w:pos="7259"/>
        </w:tabs>
        <w:spacing w:before="0" w:after="0" w:line="195" w:lineRule="exact"/>
        <w:ind w:left="333" w:right="3153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"zeleň" -(1,1*1,0*0,15)	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-0,165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20"/>
          <w:tab w:val="left" w:pos="7307"/>
        </w:tabs>
        <w:spacing w:before="0" w:after="0" w:line="195" w:lineRule="exact"/>
        <w:ind w:left="333" w:right="3153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Mezisoučet	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1,155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20"/>
          <w:tab w:val="left" w:pos="7307"/>
        </w:tabs>
        <w:spacing w:before="0" w:after="0" w:line="195" w:lineRule="exact"/>
        <w:ind w:left="333" w:right="3153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"hloubení rýh do 2000 mm 55%" 1,155*0,55	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0,635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1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10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-100824</wp:posOffset>
                  </wp:positionH>
                  <wp:positionV relativeFrom="line">
                    <wp:posOffset>122547</wp:posOffset>
                  </wp:positionV>
                  <wp:extent cx="6839980" cy="688031"/>
                  <wp:effectExtent l="0" t="0" r="0" b="0"/>
                  <wp:wrapNone/>
                  <wp:docPr id="3049" name="Freeform 30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0" y="122547"/>
                            <a:ext cx="6725680" cy="5737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199"/>
                                  <w:tab w:val="left" w:pos="8438"/>
                                  <w:tab w:val="left" w:pos="10190"/>
                                </w:tabs>
                                <w:spacing w:before="0" w:after="0" w:line="221" w:lineRule="exact"/>
                                <w:ind w:left="6120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3,175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63,50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60"/>
                                  <w:tab w:val="left" w:pos="7247"/>
                                </w:tabs>
                                <w:spacing w:before="180" w:after="0" w:line="195" w:lineRule="exact"/>
                                <w:ind w:left="273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"odvoz na skládku 15 km" 0,635*5,0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3,175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1712012-R1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Poplatek za uložení na skládce (skládkovné) zeminy a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91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line">
                    <wp:posOffset>503067</wp:posOffset>
                  </wp:positionV>
                  <wp:extent cx="6800088" cy="1524"/>
                  <wp:effectExtent l="0" t="0" r="0" b="0"/>
                  <wp:wrapNone/>
                  <wp:docPr id="3050" name="Freeform 30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3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-2413</wp:posOffset>
                  </wp:positionV>
                  <wp:extent cx="2612576" cy="506661"/>
                  <wp:effectExtent l="0" t="0" r="0" b="0"/>
                  <wp:wrapNone/>
                  <wp:docPr id="3051" name="Freeform 30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2413"/>
                            <a:ext cx="2498276" cy="392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Příplatek k vodorovnému přemístění výkopku/sypaniny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 horniny třídy těžitelnosti II skupiny 4 a 5 ZKD 1000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přes 10000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162751139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-38227</wp:posOffset>
            </wp:positionV>
            <wp:extent cx="1524" cy="248412"/>
            <wp:effectExtent l="0" t="0" r="0" b="0"/>
            <wp:wrapNone/>
            <wp:docPr id="3052" name="Freeform 3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-36703</wp:posOffset>
            </wp:positionV>
            <wp:extent cx="1536" cy="246888"/>
            <wp:effectExtent l="0" t="0" r="0" b="0"/>
            <wp:wrapNone/>
            <wp:docPr id="3053" name="Freeform 3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6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-36703</wp:posOffset>
            </wp:positionV>
            <wp:extent cx="1524" cy="246888"/>
            <wp:effectExtent l="0" t="0" r="0" b="0"/>
            <wp:wrapNone/>
            <wp:docPr id="3054" name="Freeform 3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-36703</wp:posOffset>
            </wp:positionV>
            <wp:extent cx="1536" cy="246888"/>
            <wp:effectExtent l="0" t="0" r="0" b="0"/>
            <wp:wrapNone/>
            <wp:docPr id="3055" name="Freeform 3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-36703</wp:posOffset>
            </wp:positionV>
            <wp:extent cx="1524" cy="246888"/>
            <wp:effectExtent l="0" t="0" r="0" b="0"/>
            <wp:wrapNone/>
            <wp:docPr id="3056" name="Freeform 3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-36703</wp:posOffset>
            </wp:positionV>
            <wp:extent cx="1524" cy="246888"/>
            <wp:effectExtent l="0" t="0" r="0" b="0"/>
            <wp:wrapNone/>
            <wp:docPr id="3057" name="Freeform 3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-36703</wp:posOffset>
            </wp:positionV>
            <wp:extent cx="1524" cy="246888"/>
            <wp:effectExtent l="0" t="0" r="0" b="0"/>
            <wp:wrapNone/>
            <wp:docPr id="3058" name="Freeform 3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-36703</wp:posOffset>
            </wp:positionV>
            <wp:extent cx="1524" cy="246888"/>
            <wp:effectExtent l="0" t="0" r="0" b="0"/>
            <wp:wrapNone/>
            <wp:docPr id="3059" name="Freeform 3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-36703</wp:posOffset>
            </wp:positionV>
            <wp:extent cx="1524" cy="246888"/>
            <wp:effectExtent l="0" t="0" r="0" b="0"/>
            <wp:wrapNone/>
            <wp:docPr id="3060" name="Freeform 3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593076</wp:posOffset>
            </wp:positionH>
            <wp:positionV relativeFrom="paragraph">
              <wp:posOffset>14069</wp:posOffset>
            </wp:positionV>
            <wp:extent cx="6666261" cy="429553"/>
            <wp:effectExtent l="0" t="0" r="0" b="0"/>
            <wp:wrapNone/>
            <wp:docPr id="3061" name="Freeform 30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3076" y="14069"/>
                      <a:ext cx="6551961" cy="31525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936"/>
                            <w:tab w:val="left" w:pos="6925"/>
                            <w:tab w:val="left" w:pos="7940"/>
                            <w:tab w:val="left" w:pos="9692"/>
                          </w:tabs>
                          <w:spacing w:before="0" w:after="0" w:line="322" w:lineRule="exact"/>
                          <w:ind w:left="1689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kamení kód odpadu 17 05 04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t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2,310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2 000,00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10"/>
                            <w:sz w:val="16"/>
                            <w:szCs w:val="16"/>
                          </w:rPr>
                          <w:t>4 620,00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7"/>
                            <w:tab w:val="left" w:pos="6974"/>
                          </w:tabs>
                          <w:spacing w:before="0" w:after="0" w:line="19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"měrná hmotnost 2,0 CÚ2024" 1,155*2,0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2,310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9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33401</wp:posOffset>
            </wp:positionV>
            <wp:extent cx="6800088" cy="1524"/>
            <wp:effectExtent l="0" t="0" r="0" b="0"/>
            <wp:wrapNone/>
            <wp:docPr id="3062" name="Freeform 3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28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264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455"/>
        </w:trPr>
        <w:tc>
          <w:tcPr>
            <w:tcW w:w="10711" w:type="dxa"/>
            <w:gridSpan w:val="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-117588</wp:posOffset>
                  </wp:positionH>
                  <wp:positionV relativeFrom="paragraph">
                    <wp:posOffset>-71021</wp:posOffset>
                  </wp:positionV>
                  <wp:extent cx="6858311" cy="809944"/>
                  <wp:effectExtent l="0" t="0" r="0" b="0"/>
                  <wp:wrapNone/>
                  <wp:docPr id="3063" name="Freeform 30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1052" y="-71021"/>
                            <a:ext cx="6744011" cy="695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2"/>
                                  <w:tab w:val="left" w:pos="635"/>
                                  <w:tab w:val="left" w:pos="1139"/>
                                  <w:tab w:val="left" w:pos="1991"/>
                                  <w:tab w:val="left" w:pos="3760"/>
                                  <w:tab w:val="left" w:pos="6156"/>
                                  <w:tab w:val="left" w:pos="6792"/>
                                  <w:tab w:val="left" w:pos="7228"/>
                                  <w:tab w:val="left" w:pos="7816"/>
                                  <w:tab w:val="left" w:pos="8466"/>
                                  <w:tab w:val="left" w:pos="9079"/>
                                  <w:tab w:val="left" w:pos="10218"/>
                                </w:tabs>
                                <w:spacing w:before="0" w:after="0" w:line="364" w:lineRule="exact"/>
                                <w:ind w:left="28" w:right="0" w:hanging="28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9"/>
                                  <w:sz w:val="16"/>
                                  <w:szCs w:val="16"/>
                                </w:rPr>
                                <w:t>Č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Typ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Kód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Popis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MJ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Množství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J.cena [CZK]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Cena celkem [CZK]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171251101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Uložení sypaniny do násypů nezhutněných strojně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m3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1,155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80,00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92,40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89"/>
                                  <w:tab w:val="left" w:pos="7276"/>
                                </w:tabs>
                                <w:spacing w:before="0" w:after="0" w:line="195" w:lineRule="exact"/>
                                <w:ind w:left="302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"přebytečný výkopek" 0,520+0,635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1,155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2"/>
                                  <w:tab w:val="left" w:pos="635"/>
                                  <w:tab w:val="left" w:pos="1991"/>
                                </w:tabs>
                                <w:spacing w:before="0" w:after="0" w:line="296" w:lineRule="exact"/>
                                <w:ind w:left="28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12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174101101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Zásyp jam, šachet rýh nebo kolem objektů sypaninou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4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15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paragraph">
                    <wp:posOffset>129659</wp:posOffset>
                  </wp:positionV>
                  <wp:extent cx="6800088" cy="1524"/>
                  <wp:effectExtent l="0" t="0" r="0" b="0"/>
                  <wp:wrapNone/>
                  <wp:docPr id="3064" name="Freeform 30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41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-38228</wp:posOffset>
            </wp:positionV>
            <wp:extent cx="1524" cy="248412"/>
            <wp:effectExtent l="0" t="0" r="0" b="0"/>
            <wp:wrapNone/>
            <wp:docPr id="3065" name="Freeform 3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-36704</wp:posOffset>
            </wp:positionV>
            <wp:extent cx="1536" cy="246888"/>
            <wp:effectExtent l="0" t="0" r="0" b="0"/>
            <wp:wrapNone/>
            <wp:docPr id="3066" name="Freeform 3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-36704</wp:posOffset>
            </wp:positionV>
            <wp:extent cx="1524" cy="246888"/>
            <wp:effectExtent l="0" t="0" r="0" b="0"/>
            <wp:wrapNone/>
            <wp:docPr id="3067" name="Freeform 3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-36704</wp:posOffset>
            </wp:positionV>
            <wp:extent cx="1536" cy="246888"/>
            <wp:effectExtent l="0" t="0" r="0" b="0"/>
            <wp:wrapNone/>
            <wp:docPr id="3068" name="Freeform 3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-36704</wp:posOffset>
            </wp:positionV>
            <wp:extent cx="1524" cy="246888"/>
            <wp:effectExtent l="0" t="0" r="0" b="0"/>
            <wp:wrapNone/>
            <wp:docPr id="3069" name="Freeform 3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-36704</wp:posOffset>
            </wp:positionV>
            <wp:extent cx="1524" cy="246888"/>
            <wp:effectExtent l="0" t="0" r="0" b="0"/>
            <wp:wrapNone/>
            <wp:docPr id="3070" name="Freeform 3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-36704</wp:posOffset>
            </wp:positionV>
            <wp:extent cx="1524" cy="246888"/>
            <wp:effectExtent l="0" t="0" r="0" b="0"/>
            <wp:wrapNone/>
            <wp:docPr id="3071" name="Freeform 3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-36704</wp:posOffset>
            </wp:positionV>
            <wp:extent cx="1524" cy="246888"/>
            <wp:effectExtent l="0" t="0" r="0" b="0"/>
            <wp:wrapNone/>
            <wp:docPr id="3072" name="Freeform 3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-36704</wp:posOffset>
            </wp:positionV>
            <wp:extent cx="1524" cy="246888"/>
            <wp:effectExtent l="0" t="0" r="0" b="0"/>
            <wp:wrapNone/>
            <wp:docPr id="3073" name="Freeform 3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410196</wp:posOffset>
            </wp:positionH>
            <wp:positionV relativeFrom="paragraph">
              <wp:posOffset>-161191</wp:posOffset>
            </wp:positionV>
            <wp:extent cx="6849022" cy="1596335"/>
            <wp:effectExtent l="0" t="0" r="0" b="0"/>
            <wp:wrapNone/>
            <wp:docPr id="3074" name="Freeform 30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0196" y="-161191"/>
                      <a:ext cx="6734722" cy="14820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33"/>
                            <w:tab w:val="left" w:pos="7213"/>
                            <w:tab w:val="left" w:pos="8228"/>
                            <w:tab w:val="left" w:pos="10115"/>
                          </w:tabs>
                          <w:spacing w:before="0" w:after="0" w:line="322" w:lineRule="exact"/>
                          <w:ind w:left="1977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se zhutněním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0,495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1 230,00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608,85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75"/>
                          </w:tabs>
                          <w:spacing w:before="0" w:after="0" w:line="193" w:lineRule="exact"/>
                          <w:ind w:left="28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"hloubení rýh do 2000 mm - strojně"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75"/>
                            <w:tab w:val="left" w:pos="7262"/>
                          </w:tabs>
                          <w:spacing w:before="0" w:after="0" w:line="195" w:lineRule="exact"/>
                          <w:ind w:left="28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"DV2" 1,1*1,0*1,2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1,320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75"/>
                            <w:tab w:val="left" w:pos="7214"/>
                          </w:tabs>
                          <w:spacing w:before="0" w:after="0" w:line="195" w:lineRule="exact"/>
                          <w:ind w:left="28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"zeleň" -(1,1*1,0*0,15)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-0,165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75"/>
                            <w:tab w:val="left" w:pos="7262"/>
                          </w:tabs>
                          <w:spacing w:before="0" w:after="0" w:line="195" w:lineRule="exact"/>
                          <w:ind w:left="28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Mezisoučet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1,155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75"/>
                            <w:tab w:val="left" w:pos="7214"/>
                          </w:tabs>
                          <w:spacing w:before="0" w:after="0" w:line="195" w:lineRule="exact"/>
                          <w:ind w:left="28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"lože potrubí" -0,165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-0,165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75"/>
                            <w:tab w:val="left" w:pos="7214"/>
                          </w:tabs>
                          <w:spacing w:before="0" w:after="0" w:line="195" w:lineRule="exact"/>
                          <w:ind w:left="28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"obsyp" -0,495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-0,495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75"/>
                            <w:tab w:val="left" w:pos="7262"/>
                          </w:tabs>
                          <w:spacing w:before="0" w:after="0" w:line="195" w:lineRule="exact"/>
                          <w:ind w:left="28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Součet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0,495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50"/>
                            <w:tab w:val="left" w:pos="621"/>
                            <w:tab w:val="left" w:pos="1977"/>
                            <w:tab w:val="left" w:pos="6211"/>
                            <w:tab w:val="left" w:pos="7185"/>
                            <w:tab w:val="left" w:pos="8335"/>
                            <w:tab w:val="left" w:pos="10087"/>
                          </w:tabs>
                          <w:spacing w:before="0" w:after="0" w:line="21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58344171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štěrkodr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ť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frakce 0/32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0,891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445,50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75"/>
                            <w:tab w:val="left" w:pos="7262"/>
                          </w:tabs>
                          <w:spacing w:before="0" w:after="0" w:line="195" w:lineRule="exact"/>
                          <w:ind w:left="288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"měrná hmotnost 1,8, zásyp 100%" 0,495*1,8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0,891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78"/>
                            <w:tab w:val="left" w:pos="621"/>
                            <w:tab w:val="left" w:pos="1977"/>
                          </w:tabs>
                          <w:spacing w:before="0" w:after="0" w:line="317" w:lineRule="exact"/>
                          <w:ind w:left="14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14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175151101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Obsypání potrubí strojně sypaninou bez prohození,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33401</wp:posOffset>
            </wp:positionV>
            <wp:extent cx="6800088" cy="1524"/>
            <wp:effectExtent l="0" t="0" r="0" b="0"/>
            <wp:wrapNone/>
            <wp:docPr id="3075" name="Freeform 3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17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143128</wp:posOffset>
            </wp:positionV>
            <wp:extent cx="6800088" cy="1524"/>
            <wp:effectExtent l="0" t="0" r="0" b="0"/>
            <wp:wrapNone/>
            <wp:docPr id="3076" name="Freeform 3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50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-32131</wp:posOffset>
            </wp:positionV>
            <wp:extent cx="1524" cy="169164"/>
            <wp:effectExtent l="0" t="0" r="0" b="0"/>
            <wp:wrapNone/>
            <wp:docPr id="3077" name="Freeform 3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-30607</wp:posOffset>
            </wp:positionV>
            <wp:extent cx="1536" cy="167640"/>
            <wp:effectExtent l="0" t="0" r="0" b="0"/>
            <wp:wrapNone/>
            <wp:docPr id="3078" name="Freeform 3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-30607</wp:posOffset>
            </wp:positionV>
            <wp:extent cx="1524" cy="167640"/>
            <wp:effectExtent l="0" t="0" r="0" b="0"/>
            <wp:wrapNone/>
            <wp:docPr id="3079" name="Freeform 3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-30607</wp:posOffset>
            </wp:positionV>
            <wp:extent cx="1536" cy="167640"/>
            <wp:effectExtent l="0" t="0" r="0" b="0"/>
            <wp:wrapNone/>
            <wp:docPr id="3080" name="Freeform 3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-30607</wp:posOffset>
            </wp:positionV>
            <wp:extent cx="1524" cy="167640"/>
            <wp:effectExtent l="0" t="0" r="0" b="0"/>
            <wp:wrapNone/>
            <wp:docPr id="3081" name="Freeform 3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-30607</wp:posOffset>
            </wp:positionV>
            <wp:extent cx="1524" cy="167640"/>
            <wp:effectExtent l="0" t="0" r="0" b="0"/>
            <wp:wrapNone/>
            <wp:docPr id="3082" name="Freeform 3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-30607</wp:posOffset>
            </wp:positionV>
            <wp:extent cx="1524" cy="167640"/>
            <wp:effectExtent l="0" t="0" r="0" b="0"/>
            <wp:wrapNone/>
            <wp:docPr id="3083" name="Freeform 3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-30607</wp:posOffset>
            </wp:positionV>
            <wp:extent cx="1524" cy="167640"/>
            <wp:effectExtent l="0" t="0" r="0" b="0"/>
            <wp:wrapNone/>
            <wp:docPr id="3084" name="Freeform 3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-30607</wp:posOffset>
            </wp:positionV>
            <wp:extent cx="1524" cy="167640"/>
            <wp:effectExtent l="0" t="0" r="0" b="0"/>
            <wp:wrapNone/>
            <wp:docPr id="3085" name="Freeform 3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135509</wp:posOffset>
            </wp:positionV>
            <wp:extent cx="6800088" cy="1524"/>
            <wp:effectExtent l="0" t="0" r="0" b="0"/>
            <wp:wrapNone/>
            <wp:docPr id="3086" name="Freeform 3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1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76073</wp:posOffset>
            </wp:positionV>
            <wp:extent cx="6800088" cy="1524"/>
            <wp:effectExtent l="0" t="0" r="0" b="0"/>
            <wp:wrapNone/>
            <wp:docPr id="3087" name="Freeform 3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76073</wp:posOffset>
            </wp:positionV>
            <wp:extent cx="1524" cy="248411"/>
            <wp:effectExtent l="0" t="0" r="0" b="0"/>
            <wp:wrapNone/>
            <wp:docPr id="3088" name="Freeform 3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1"/>
                    </a:xfrm>
                    <a:custGeom>
                      <a:rect l="l" t="t" r="r" b="b"/>
                      <a:pathLst>
                        <a:path w="1524" h="248411">
                          <a:moveTo>
                            <a:pt x="0" y="248411"/>
                          </a:moveTo>
                          <a:lnTo>
                            <a:pt x="1524" y="24841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77597</wp:posOffset>
            </wp:positionV>
            <wp:extent cx="1536" cy="246888"/>
            <wp:effectExtent l="0" t="0" r="0" b="0"/>
            <wp:wrapNone/>
            <wp:docPr id="3089" name="Freeform 3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77597</wp:posOffset>
            </wp:positionV>
            <wp:extent cx="1524" cy="246888"/>
            <wp:effectExtent l="0" t="0" r="0" b="0"/>
            <wp:wrapNone/>
            <wp:docPr id="3090" name="Freeform 3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77597</wp:posOffset>
            </wp:positionV>
            <wp:extent cx="1536" cy="246888"/>
            <wp:effectExtent l="0" t="0" r="0" b="0"/>
            <wp:wrapNone/>
            <wp:docPr id="3091" name="Freeform 3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77597</wp:posOffset>
            </wp:positionV>
            <wp:extent cx="1524" cy="246888"/>
            <wp:effectExtent l="0" t="0" r="0" b="0"/>
            <wp:wrapNone/>
            <wp:docPr id="3092" name="Freeform 3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77597</wp:posOffset>
            </wp:positionV>
            <wp:extent cx="1524" cy="246888"/>
            <wp:effectExtent l="0" t="0" r="0" b="0"/>
            <wp:wrapNone/>
            <wp:docPr id="3093" name="Freeform 3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77597</wp:posOffset>
            </wp:positionV>
            <wp:extent cx="1524" cy="246888"/>
            <wp:effectExtent l="0" t="0" r="0" b="0"/>
            <wp:wrapNone/>
            <wp:docPr id="3094" name="Freeform 3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77597</wp:posOffset>
            </wp:positionV>
            <wp:extent cx="1524" cy="246888"/>
            <wp:effectExtent l="0" t="0" r="0" b="0"/>
            <wp:wrapNone/>
            <wp:docPr id="3095" name="Freeform 3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77597</wp:posOffset>
            </wp:positionV>
            <wp:extent cx="1524" cy="246888"/>
            <wp:effectExtent l="0" t="0" r="0" b="0"/>
            <wp:wrapNone/>
            <wp:docPr id="3096" name="Freeform 3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78"/>
          <w:tab w:val="left" w:pos="7258"/>
          <w:tab w:val="left" w:pos="8408"/>
          <w:tab w:val="left" w:pos="10160"/>
        </w:tabs>
        <w:spacing w:before="0" w:after="0" w:line="322" w:lineRule="exact"/>
        <w:ind w:left="2022" w:right="163" w:firstLine="0"/>
        <w:jc w:val="right"/>
      </w:pPr>
      <w:r>
        <w:drawing>
          <wp:anchor simplePos="0" relativeHeight="25165912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523"/>
            <wp:effectExtent l="0" t="0" r="0" b="0"/>
            <wp:wrapNone/>
            <wp:docPr id="3097" name="Freeform 3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10" dirty="0">
          <w:jc w:val="left"/>
          <w:rFonts w:ascii="Arial" w:hAnsi="Arial" w:cs="Arial"/>
          <w:color w:val="000000"/>
          <w:position w:val="-10"/>
          <w:sz w:val="16"/>
          <w:szCs w:val="16"/>
        </w:rPr>
        <w:t>uloženou do 3 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0,925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230,00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212,75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"DS1" 1,0*1,0*0,43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0,430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"DV2" 1,1*1,0*0,45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0,495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12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3098" name="Freeform 3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0,925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  <w:tab w:val="left" w:pos="6336"/>
          <w:tab w:val="left" w:pos="7310"/>
          <w:tab w:val="left" w:pos="8460"/>
          <w:tab w:val="left" w:pos="10077"/>
        </w:tabs>
        <w:spacing w:before="0" w:after="0" w:line="219" w:lineRule="exact"/>
        <w:ind w:left="125" w:right="0" w:firstLine="0"/>
      </w:pPr>
      <w:r>
        <w:drawing>
          <wp:anchor simplePos="0" relativeHeight="25165906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-14204</wp:posOffset>
            </wp:positionV>
            <wp:extent cx="1524" cy="169164"/>
            <wp:effectExtent l="0" t="0" r="0" b="0"/>
            <wp:wrapNone/>
            <wp:docPr id="3099" name="Freeform 3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-12680</wp:posOffset>
            </wp:positionV>
            <wp:extent cx="1536" cy="167640"/>
            <wp:effectExtent l="0" t="0" r="0" b="0"/>
            <wp:wrapNone/>
            <wp:docPr id="3100" name="Freeform 3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3101" name="Freeform 3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-12680</wp:posOffset>
            </wp:positionV>
            <wp:extent cx="1536" cy="167640"/>
            <wp:effectExtent l="0" t="0" r="0" b="0"/>
            <wp:wrapNone/>
            <wp:docPr id="3102" name="Freeform 3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3103" name="Freeform 3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3104" name="Freeform 3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3105" name="Freeform 3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3106" name="Freeform 3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3107" name="Freeform 3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583373030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štěrkopísek frakce 0/8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1,665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720,00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1 198,80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12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3597</wp:posOffset>
            </wp:positionV>
            <wp:extent cx="6800088" cy="1524"/>
            <wp:effectExtent l="0" t="0" r="0" b="0"/>
            <wp:wrapNone/>
            <wp:docPr id="3108" name="Freeform 3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"měr. hmotnost 1,8" 0,925*1,8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1,665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10203"/>
        </w:tabs>
        <w:spacing w:before="80" w:after="0" w:line="242" w:lineRule="exact"/>
        <w:ind w:left="335" w:right="165" w:firstLine="0"/>
        <w:jc w:val="right"/>
      </w:pPr>
      <w:r>
        <w:drawing>
          <wp:anchor simplePos="0" relativeHeight="25165912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229174</wp:posOffset>
            </wp:positionV>
            <wp:extent cx="6800088" cy="1524"/>
            <wp:effectExtent l="0" t="0" r="0" b="0"/>
            <wp:wrapNone/>
            <wp:docPr id="3109" name="Freeform 3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Svislé a kompletní konstrukce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84,00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224"/>
          <w:tab w:val="left" w:pos="7259"/>
          <w:tab w:val="left" w:pos="8497"/>
          <w:tab w:val="left" w:pos="10249"/>
        </w:tabs>
        <w:spacing w:before="0" w:after="0" w:line="221" w:lineRule="exact"/>
        <w:ind w:left="59" w:right="163" w:firstLine="0"/>
        <w:jc w:val="right"/>
      </w:pPr>
      <w:r>
        <w:drawing>
          <wp:anchor simplePos="0" relativeHeight="25165907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3110" name="Freeform 3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3111" name="Freeform 3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112" name="Freeform 3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3113" name="Freeform 3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114" name="Freeform 3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115" name="Freeform 3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116" name="Freeform 3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117" name="Freeform 3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118" name="Freeform 3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359901111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Vyčištění stok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2,100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84,00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12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3582</wp:posOffset>
            </wp:positionV>
            <wp:extent cx="6800088" cy="1536"/>
            <wp:effectExtent l="0" t="0" r="0" b="0"/>
            <wp:wrapNone/>
            <wp:docPr id="3119" name="Freeform 3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"DS1" 1,0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"DV2" 1,1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1,100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Mezisoučet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2,100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10105"/>
        </w:tabs>
        <w:spacing w:before="120" w:after="0" w:line="242" w:lineRule="exact"/>
        <w:ind w:left="335" w:right="165" w:firstLine="0"/>
        <w:jc w:val="right"/>
      </w:pPr>
      <w:r>
        <w:drawing>
          <wp:anchor simplePos="0" relativeHeight="25165912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254575</wp:posOffset>
            </wp:positionV>
            <wp:extent cx="6800088" cy="1524"/>
            <wp:effectExtent l="0" t="0" r="0" b="0"/>
            <wp:wrapNone/>
            <wp:docPr id="3120" name="Freeform 3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4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Vodorovné konstrukce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378,00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3"/>
          <w:tab w:val="left" w:pos="666"/>
          <w:tab w:val="left" w:pos="2022"/>
          <w:tab w:val="left" w:pos="6179"/>
          <w:tab w:val="left" w:pos="7258"/>
          <w:tab w:val="left" w:pos="8274"/>
          <w:tab w:val="left" w:pos="10160"/>
        </w:tabs>
        <w:spacing w:before="0" w:after="0" w:line="221" w:lineRule="exact"/>
        <w:ind w:left="59" w:right="163" w:firstLine="0"/>
        <w:jc w:val="right"/>
      </w:pPr>
      <w:r>
        <w:drawing>
          <wp:anchor simplePos="0" relativeHeight="25165908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3121" name="Freeform 3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3122" name="Freeform 3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123" name="Freeform 3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3124" name="Freeform 3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125" name="Freeform 3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126" name="Freeform 3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127" name="Freeform 3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128" name="Freeform 3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129" name="Freeform 3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451573111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Lože pod potrubí otevřený výkop ze štěrkopísku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0,315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1 200,00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378,00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12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3596</wp:posOffset>
            </wp:positionV>
            <wp:extent cx="6800088" cy="1524"/>
            <wp:effectExtent l="0" t="0" r="0" b="0"/>
            <wp:wrapNone/>
            <wp:docPr id="3130" name="Freeform 3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"DS1" 1,0*1,0*0,15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0,150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"DV2" 1,1*1,0*0,15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0,165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Mezisoučet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0,315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858"/>
        </w:tabs>
        <w:spacing w:before="120" w:after="0" w:line="242" w:lineRule="exact"/>
        <w:ind w:left="335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8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Trubní vedení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11 488,00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6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-109883</wp:posOffset>
                  </wp:positionH>
                  <wp:positionV relativeFrom="line">
                    <wp:posOffset>60952</wp:posOffset>
                  </wp:positionV>
                  <wp:extent cx="6849098" cy="669744"/>
                  <wp:effectExtent l="0" t="0" r="0" b="0"/>
                  <wp:wrapNone/>
                  <wp:docPr id="3131" name="Freeform 31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0281" y="60952"/>
                            <a:ext cx="6734798" cy="555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79"/>
                                  <w:tab w:val="left" w:pos="7213"/>
                                  <w:tab w:val="left" w:pos="8363"/>
                                  <w:tab w:val="left" w:pos="10115"/>
                                </w:tabs>
                                <w:spacing w:before="0" w:after="0" w:line="322" w:lineRule="exact"/>
                                <w:ind w:left="1977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SN 4 z PVC-U DN 125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100,00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0"/>
                                  <w:tab w:val="left" w:pos="621"/>
                                  <w:tab w:val="left" w:pos="1977"/>
                                  <w:tab w:val="left" w:pos="6167"/>
                                  <w:tab w:val="left" w:pos="7185"/>
                                  <w:tab w:val="left" w:pos="8335"/>
                                  <w:tab w:val="left" w:pos="10087"/>
                                </w:tabs>
                                <w:spacing w:before="0" w:after="0" w:line="323" w:lineRule="exact"/>
                                <w:ind w:left="14" w:right="0" w:hanging="14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28611126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trubka kanali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ační PVC DN 125x1000mm SN4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20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871313121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Montáž kanalizačního potrubí hladkého plnostěnného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871273120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kanalizačního potrubí hladkého plnostěnného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-109883</wp:posOffset>
                  </wp:positionH>
                  <wp:positionV relativeFrom="paragraph">
                    <wp:posOffset>66131</wp:posOffset>
                  </wp:positionV>
                  <wp:extent cx="6849098" cy="502105"/>
                  <wp:effectExtent l="0" t="0" r="0" b="0"/>
                  <wp:wrapNone/>
                  <wp:docPr id="3132" name="Freeform 31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0281" y="66131"/>
                            <a:ext cx="6734798" cy="3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79"/>
                                  <w:tab w:val="left" w:pos="7213"/>
                                  <w:tab w:val="left" w:pos="8363"/>
                                  <w:tab w:val="left" w:pos="10115"/>
                                </w:tabs>
                                <w:spacing w:before="0" w:after="0" w:line="322" w:lineRule="exact"/>
                                <w:ind w:left="1977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SN 8 z PVC-U DN 160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1,100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180,00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198,00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0"/>
                                  <w:tab w:val="left" w:pos="621"/>
                                  <w:tab w:val="left" w:pos="1977"/>
                                </w:tabs>
                                <w:spacing w:before="0" w:after="0" w:line="287" w:lineRule="exact"/>
                                <w:ind w:left="0" w:right="0" w:firstLine="0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21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28611165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trubka kanali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ační PVC-U plnostěnná jednovrstvá DN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paragraph">
                    <wp:posOffset>146911</wp:posOffset>
                  </wp:positionV>
                  <wp:extent cx="5575066" cy="317712"/>
                  <wp:effectExtent l="0" t="0" r="0" b="0"/>
                  <wp:wrapNone/>
                  <wp:docPr id="3133" name="Freeform 31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146911"/>
                            <a:ext cx="5460766" cy="2034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190"/>
                                  <w:tab w:val="left" w:pos="5207"/>
                                  <w:tab w:val="left" w:pos="6357"/>
                                  <w:tab w:val="left" w:pos="8109"/>
                                </w:tabs>
                                <w:spacing w:before="0" w:after="0" w:line="320" w:lineRule="exact"/>
                                <w:ind w:left="0" w:right="0" w:firstLine="0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160x3000mm SN8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1,100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440,00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92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62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-109904</wp:posOffset>
                  </wp:positionH>
                  <wp:positionV relativeFrom="line">
                    <wp:posOffset>376477</wp:posOffset>
                  </wp:positionV>
                  <wp:extent cx="3724939" cy="317636"/>
                  <wp:effectExtent l="0" t="0" r="0" b="0"/>
                  <wp:wrapNone/>
                  <wp:docPr id="3134" name="Freeform 31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0260" y="376477"/>
                            <a:ext cx="3610639" cy="203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0"/>
                                  <w:tab w:val="left" w:pos="621"/>
                                  <w:tab w:val="left" w:pos="1977"/>
                                </w:tabs>
                                <w:spacing w:before="0" w:after="0" w:line="320" w:lineRule="exact"/>
                                <w:ind w:left="0" w:right="0" w:firstLine="0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23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56231163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lapač střešních splavenin se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ápachovou klapkou a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-100873</wp:posOffset>
                  </wp:positionH>
                  <wp:positionV relativeFrom="line">
                    <wp:posOffset>440485</wp:posOffset>
                  </wp:positionV>
                  <wp:extent cx="6821732" cy="546318"/>
                  <wp:effectExtent l="0" t="0" r="0" b="0"/>
                  <wp:wrapNone/>
                  <wp:docPr id="3135" name="Freeform 31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291" y="440485"/>
                            <a:ext cx="6707432" cy="4320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93"/>
                                  <w:tab w:val="left" w:pos="7170"/>
                                  <w:tab w:val="left" w:pos="8186"/>
                                  <w:tab w:val="left" w:pos="9938"/>
                                </w:tabs>
                                <w:spacing w:before="0" w:after="0" w:line="320" w:lineRule="exact"/>
                                <w:ind w:left="1963" w:right="0" w:firstLine="0"/>
                                <w:jc w:val="right"/>
                              </w:pPr>
                              <w:r>
                                <w:rPr lang="cs-CZ" sz="16" baseline="-5" dirty="0">
                                  <w:jc w:val="left"/>
                                  <w:rFonts w:ascii="Arial" w:hAnsi="Arial" w:cs="Arial"/>
                                  <w:color w:val="000000"/>
                                  <w:position w:val="-5"/>
                                  <w:sz w:val="16"/>
                                  <w:szCs w:val="16"/>
                                </w:rPr>
                                <w:t>lapacím košem DN 125/110	</w:t>
                              </w:r>
                              <w:r>
                                <w:rPr lang="cs-CZ" sz="16" baseline="5" dirty="0">
                                  <w:jc w:val="left"/>
                                  <w:rFonts w:ascii="Arial" w:hAnsi="Arial" w:cs="Arial"/>
                                  <w:color w:val="000000"/>
                                  <w:position w:val="5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5" dirty="0">
                                  <w:jc w:val="left"/>
                                  <w:rFonts w:ascii="Arial" w:hAnsi="Arial" w:cs="Arial"/>
                                  <w:color w:val="000000"/>
                                  <w:position w:val="5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5" dirty="0">
                                  <w:jc w:val="left"/>
                                  <w:rFonts w:ascii="Arial" w:hAnsi="Arial" w:cs="Arial"/>
                                  <w:color w:val="000000"/>
                                  <w:position w:val="5"/>
                                  <w:sz w:val="16"/>
                                  <w:szCs w:val="16"/>
                                </w:rPr>
                                <w:t>3 100,00	</w:t>
                              </w:r>
                              <w:r>
                                <w:rPr lang="cs-CZ" sz="16" baseline="5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5"/>
                                  <w:sz w:val="16"/>
                                  <w:szCs w:val="16"/>
                                </w:rPr>
                                <w:t>3 100,00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4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24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877270330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Montáž spojek na kanalizačním potrubí z PP nebo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877260341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199" w:lineRule="exact"/>
              <w:ind w:left="14" w:right="1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lapačů střešních splavenin na kanalizačním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potrubí z PP nebo tvrdého PVC-U trub hladkých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plnostěnných DN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5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6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71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8" w:line="240" w:lineRule="auto"/>
              <w:ind w:left="122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-109961</wp:posOffset>
                  </wp:positionH>
                  <wp:positionV relativeFrom="paragraph">
                    <wp:posOffset>-55755</wp:posOffset>
                  </wp:positionV>
                  <wp:extent cx="6849098" cy="761150"/>
                  <wp:effectExtent l="0" t="0" r="0" b="0"/>
                  <wp:wrapNone/>
                  <wp:docPr id="3136" name="Freeform 31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0203" y="-55755"/>
                            <a:ext cx="6734798" cy="64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0"/>
                                  <w:tab w:val="left" w:pos="621"/>
                                  <w:tab w:val="left" w:pos="1977"/>
                                  <w:tab w:val="left" w:pos="6121"/>
                                  <w:tab w:val="left" w:pos="7213"/>
                                  <w:tab w:val="left" w:pos="8363"/>
                                  <w:tab w:val="left" w:pos="8423"/>
                                  <w:tab w:val="left" w:pos="10115"/>
                                  <w:tab w:val="left" w:pos="10175"/>
                                </w:tabs>
                                <w:spacing w:before="0" w:after="0" w:line="346" w:lineRule="exact"/>
                                <w:ind w:left="0" w:right="0" w:firstLine="1977"/>
                                <w:jc w:val="both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tvrdého PVC-U trub hladkých plnostěnných DN 125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270,00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270,00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28611502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redukce kanali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z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ační PVC 125/110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1,000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70,00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26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877310310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Montáž kolen na kanalizačním potrubí z PP nebo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tvrdého PVC-U trub hladkých plnostěnných DN 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7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71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58" w:line="240" w:lineRule="auto"/>
              <w:ind w:left="1228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48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9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28651202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koleno kanali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ační PVC-U plnostěnné 160x45°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158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64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68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120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6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nap_R1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přepojení na novou dvorní vpust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17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71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1228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6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nap_R2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přepojení na dešťový svod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17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715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1228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3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6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nap_R3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napojení na stávájící revizní šachtu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173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67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581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82" w:lineRule="exact"/>
              <w:ind w:left="109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368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82" w:lineRule="exact"/>
              <w:ind w:left="62" w:right="-18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-100824</wp:posOffset>
                  </wp:positionH>
                  <wp:positionV relativeFrom="line">
                    <wp:posOffset>41267</wp:posOffset>
                  </wp:positionV>
                  <wp:extent cx="6840065" cy="738323"/>
                  <wp:effectExtent l="0" t="0" r="0" b="0"/>
                  <wp:wrapNone/>
                  <wp:docPr id="3137" name="Freeform 31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0" y="41267"/>
                            <a:ext cx="6725765" cy="6240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89"/>
                                  <w:tab w:val="left" w:pos="7199"/>
                                  <w:tab w:val="left" w:pos="8214"/>
                                  <w:tab w:val="left" w:pos="9967"/>
                                </w:tabs>
                                <w:spacing w:before="0" w:after="0" w:line="322" w:lineRule="exact"/>
                                <w:ind w:left="1963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DN150, A 15 D+M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3 600,00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3 600,00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8"/>
                                  <w:tab w:val="left" w:pos="1964"/>
                                  <w:tab w:val="left" w:pos="10242"/>
                                </w:tabs>
                                <w:spacing w:before="120" w:after="0" w:line="242" w:lineRule="exact"/>
                                <w:ind w:left="275" w:right="2" w:firstLine="0"/>
                                <w:jc w:val="right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998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Přesun hmot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7"/>
                                  <w:szCs w:val="17"/>
                                </w:rPr>
                                <w:t>9,90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32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998276101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Přesun hmot pro trubní vedení z trub z plastických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7" w:line="282" w:lineRule="exact"/>
              <w:ind w:left="120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82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R-DV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82" w:lineRule="exact"/>
              <w:ind w:left="34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Dvorní vpust 245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245 mm se spodním odtokem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4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82042</wp:posOffset>
            </wp:positionV>
            <wp:extent cx="6800088" cy="1524"/>
            <wp:effectExtent l="0" t="0" r="0" b="0"/>
            <wp:wrapNone/>
            <wp:docPr id="3138" name="Freeform 3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82042</wp:posOffset>
            </wp:positionV>
            <wp:extent cx="1524" cy="248412"/>
            <wp:effectExtent l="0" t="0" r="0" b="0"/>
            <wp:wrapNone/>
            <wp:docPr id="3139" name="Freeform 3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83566</wp:posOffset>
            </wp:positionV>
            <wp:extent cx="1536" cy="246888"/>
            <wp:effectExtent l="0" t="0" r="0" b="0"/>
            <wp:wrapNone/>
            <wp:docPr id="3140" name="Freeform 3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83566</wp:posOffset>
            </wp:positionV>
            <wp:extent cx="1524" cy="246888"/>
            <wp:effectExtent l="0" t="0" r="0" b="0"/>
            <wp:wrapNone/>
            <wp:docPr id="3141" name="Freeform 3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83566</wp:posOffset>
            </wp:positionV>
            <wp:extent cx="1536" cy="246888"/>
            <wp:effectExtent l="0" t="0" r="0" b="0"/>
            <wp:wrapNone/>
            <wp:docPr id="3142" name="Freeform 3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83566</wp:posOffset>
            </wp:positionV>
            <wp:extent cx="1524" cy="246888"/>
            <wp:effectExtent l="0" t="0" r="0" b="0"/>
            <wp:wrapNone/>
            <wp:docPr id="3143" name="Freeform 3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83566</wp:posOffset>
            </wp:positionV>
            <wp:extent cx="1524" cy="246888"/>
            <wp:effectExtent l="0" t="0" r="0" b="0"/>
            <wp:wrapNone/>
            <wp:docPr id="3144" name="Freeform 3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83566</wp:posOffset>
            </wp:positionV>
            <wp:extent cx="1524" cy="246888"/>
            <wp:effectExtent l="0" t="0" r="0" b="0"/>
            <wp:wrapNone/>
            <wp:docPr id="3145" name="Freeform 3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83566</wp:posOffset>
            </wp:positionV>
            <wp:extent cx="1524" cy="246888"/>
            <wp:effectExtent l="0" t="0" r="0" b="0"/>
            <wp:wrapNone/>
            <wp:docPr id="3146" name="Freeform 3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83566</wp:posOffset>
            </wp:positionV>
            <wp:extent cx="1524" cy="246888"/>
            <wp:effectExtent l="0" t="0" r="0" b="0"/>
            <wp:wrapNone/>
            <wp:docPr id="3147" name="Freeform 3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1665972</wp:posOffset>
            </wp:positionH>
            <wp:positionV relativeFrom="paragraph">
              <wp:posOffset>-40922</wp:posOffset>
            </wp:positionV>
            <wp:extent cx="5593365" cy="319236"/>
            <wp:effectExtent l="0" t="0" r="0" b="0"/>
            <wp:wrapNone/>
            <wp:docPr id="3148" name="Freeform 3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65972" y="-40922"/>
                      <a:ext cx="5479065" cy="20493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47"/>
                            <w:tab w:val="left" w:pos="5236"/>
                            <w:tab w:val="left" w:pos="6251"/>
                            <w:tab w:val="left" w:pos="8315"/>
                          </w:tabs>
                          <w:spacing w:before="0" w:after="0" w:line="32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hmot otevřený výkop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t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0,009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1 100,00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10"/>
                            <w:sz w:val="16"/>
                            <w:szCs w:val="16"/>
                          </w:rPr>
                          <w:t>9,90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153670</wp:posOffset>
            </wp:positionV>
            <wp:extent cx="6800088" cy="1524"/>
            <wp:effectExtent l="0" t="0" r="0" b="0"/>
            <wp:wrapNone/>
            <wp:docPr id="3149" name="Freeform 3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29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350" w:right="7054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z w:val="25"/>
          <w:szCs w:val="25"/>
        </w:rPr>
        <w:t>KRYCÍ LIST SOUPISU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5" w:lineRule="exact"/>
        <w:ind w:left="421" w:right="9792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-43306</wp:posOffset>
            </wp:positionV>
            <wp:extent cx="1903353" cy="567857"/>
            <wp:effectExtent l="0" t="0" r="0" b="0"/>
            <wp:wrapNone/>
            <wp:docPr id="3150" name="Freeform 3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3306"/>
                      <a:ext cx="1789053" cy="4535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68" w:lineRule="exact"/>
                          <w:ind w:left="2" w:right="0" w:firstLine="0"/>
                        </w:pPr>
                        <w:r>
                          <w:rPr lang="cs-CZ"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3 - Venkovní a sadové úpravy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KSO: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CC-CZ: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Jablonec nad Nisou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8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  <w:tab w:val="left" w:pos="9048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02093260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68"/>
        </w:tabs>
        <w:spacing w:before="0" w:after="0" w:line="242" w:lineRule="exact"/>
        <w:ind w:left="7730" w:right="82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27559</wp:posOffset>
            </wp:positionV>
            <wp:extent cx="662413" cy="268239"/>
            <wp:effectExtent l="0" t="0" r="0" b="0"/>
            <wp:wrapNone/>
            <wp:docPr id="3151" name="Freeform 3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27559"/>
                      <a:ext cx="548113" cy="153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Shaft s.r.o.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CZ02093260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0"/>
        </w:tabs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09"/>
        </w:tabs>
        <w:spacing w:before="0" w:after="0" w:line="242" w:lineRule="exact"/>
        <w:ind w:left="749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DIČ: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Po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námka: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70103</wp:posOffset>
            </wp:positionV>
            <wp:extent cx="6592823" cy="1524"/>
            <wp:effectExtent l="0" t="0" r="0" b="0"/>
            <wp:wrapNone/>
            <wp:docPr id="3152" name="Freeform 3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70103</wp:posOffset>
            </wp:positionV>
            <wp:extent cx="6592823" cy="180"/>
            <wp:effectExtent l="0" t="0" r="0" b="0"/>
            <wp:wrapNone/>
            <wp:docPr id="3153" name="Freeform 3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582"/>
        </w:tabs>
        <w:spacing w:before="0" w:after="0" w:line="291" w:lineRule="exact"/>
        <w:ind w:left="340" w:right="169" w:firstLine="0"/>
        <w:jc w:val="right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Cena bez DPH	</w:t>
      </w:r>
      <w:r>
        <w:rPr lang="cs-CZ" sz="21" baseline="-1" dirty="0">
          <w:jc w:val="left"/>
          <w:rFonts w:ascii="Arial" w:hAnsi="Arial" w:cs="Arial"/>
          <w:color w:val="000000"/>
          <w:spacing w:val="-1"/>
          <w:position w:val="-1"/>
          <w:sz w:val="21"/>
          <w:szCs w:val="21"/>
        </w:rPr>
        <w:t>246 361,97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53"/>
          <w:tab w:val="left" w:pos="9810"/>
        </w:tabs>
        <w:spacing w:before="140" w:after="0" w:line="242" w:lineRule="exact"/>
        <w:ind w:left="4982" w:right="166" w:firstLine="0"/>
        <w:jc w:val="right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56962</wp:posOffset>
            </wp:positionV>
            <wp:extent cx="6592823" cy="1524"/>
            <wp:effectExtent l="0" t="0" r="0" b="0"/>
            <wp:wrapNone/>
            <wp:docPr id="3154" name="Freeform 3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56962</wp:posOffset>
            </wp:positionV>
            <wp:extent cx="6592823" cy="180"/>
            <wp:effectExtent l="0" t="0" r="0" b="0"/>
            <wp:wrapNone/>
            <wp:docPr id="3155" name="Freeform 3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Základ daně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ba daně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Výše daně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1"/>
          <w:tab w:val="left" w:pos="8374"/>
          <w:tab w:val="left" w:pos="9939"/>
        </w:tabs>
        <w:spacing w:before="0" w:after="0" w:line="242" w:lineRule="exact"/>
        <w:ind w:left="41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DP</w:t>
      </w:r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H </w:t>
      </w:r>
      <w:r>
        <w:rPr lang="cs-CZ" sz="17" baseline="-1" dirty="0">
          <w:jc w:val="left"/>
          <w:rFonts w:ascii="Arial" w:hAnsi="Arial" w:cs="Arial"/>
          <w:color w:val="000000"/>
          <w:spacing w:val="-3"/>
          <w:position w:val="-1"/>
          <w:sz w:val="17"/>
          <w:szCs w:val="17"/>
        </w:rPr>
        <w:t>z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ákladní	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246 361,97	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21,00%	</w:t>
      </w:r>
      <w:r>
        <w:rPr lang="cs-CZ" sz="17" baseline="-1" dirty="0">
          <w:jc w:val="left"/>
          <w:rFonts w:ascii="Arial" w:hAnsi="Arial" w:cs="Arial"/>
          <w:color w:val="000000"/>
          <w:position w:val="-1"/>
          <w:sz w:val="17"/>
          <w:szCs w:val="17"/>
        </w:rPr>
        <w:t>51 736,01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13"/>
          <w:tab w:val="left" w:pos="8293"/>
          <w:tab w:val="left" w:pos="10302"/>
        </w:tabs>
        <w:spacing w:before="0" w:after="0" w:line="242" w:lineRule="exact"/>
        <w:ind w:left="669" w:right="166" w:firstLine="0"/>
        <w:jc w:val="right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sní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ž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ená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0,00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12,00%	</w:t>
      </w:r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431"/>
          <w:tab w:val="left" w:pos="6930"/>
          <w:tab w:val="left" w:pos="9582"/>
        </w:tabs>
        <w:spacing w:before="160" w:after="0" w:line="291" w:lineRule="exact"/>
        <w:ind w:left="345" w:right="169" w:firstLine="0"/>
        <w:jc w:val="right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576312</wp:posOffset>
            </wp:positionH>
            <wp:positionV relativeFrom="line">
              <wp:posOffset>99024</wp:posOffset>
            </wp:positionV>
            <wp:extent cx="6591300" cy="180"/>
            <wp:effectExtent l="0" t="0" r="0" b="0"/>
            <wp:wrapNone/>
            <wp:docPr id="3156" name="Freeform 3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300" cy="180"/>
                    </a:xfrm>
                    <a:custGeom>
                      <a:rect l="l" t="t" r="r" b="b"/>
                      <a:pathLst>
                        <a:path w="6591300" h="180">
                          <a:moveTo>
                            <a:pt x="0" y="0"/>
                          </a:moveTo>
                          <a:lnTo>
                            <a:pt x="6591300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576312</wp:posOffset>
            </wp:positionH>
            <wp:positionV relativeFrom="line">
              <wp:posOffset>99024</wp:posOffset>
            </wp:positionV>
            <wp:extent cx="6591287" cy="1524"/>
            <wp:effectExtent l="0" t="0" r="0" b="0"/>
            <wp:wrapNone/>
            <wp:docPr id="3157" name="Freeform 3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287" cy="1524"/>
                    </a:xfrm>
                    <a:custGeom>
                      <a:rect l="l" t="t" r="r" b="b"/>
                      <a:pathLst>
                        <a:path w="6591287" h="1524">
                          <a:moveTo>
                            <a:pt x="0" y="1524"/>
                          </a:moveTo>
                          <a:lnTo>
                            <a:pt x="6591287" y="1524"/>
                          </a:lnTo>
                          <a:lnTo>
                            <a:pt x="6591287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99024</wp:posOffset>
            </wp:positionV>
            <wp:extent cx="1536" cy="260604"/>
            <wp:effectExtent l="0" t="0" r="0" b="0"/>
            <wp:wrapNone/>
            <wp:docPr id="3158" name="Freeform 3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60604"/>
                    </a:xfrm>
                    <a:custGeom>
                      <a:rect l="l" t="t" r="r" b="b"/>
                      <a:pathLst>
                        <a:path w="1536" h="260604">
                          <a:moveTo>
                            <a:pt x="0" y="260604"/>
                          </a:moveTo>
                          <a:lnTo>
                            <a:pt x="1536" y="2606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606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99024</wp:posOffset>
            </wp:positionV>
            <wp:extent cx="180" cy="260604"/>
            <wp:effectExtent l="0" t="0" r="0" b="0"/>
            <wp:wrapNone/>
            <wp:docPr id="3159" name="Freeform 3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60604"/>
                    </a:xfrm>
                    <a:custGeom>
                      <a:rect l="l" t="t" r="r" b="b"/>
                      <a:pathLst>
                        <a:path w="180" h="260604">
                          <a:moveTo>
                            <a:pt x="0" y="0"/>
                          </a:moveTo>
                          <a:lnTo>
                            <a:pt x="0" y="2606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Cena s DPH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CZK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298 097,98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576312</wp:posOffset>
            </wp:positionH>
            <wp:positionV relativeFrom="paragraph">
              <wp:posOffset>-117488</wp:posOffset>
            </wp:positionV>
            <wp:extent cx="6591287" cy="1536"/>
            <wp:effectExtent l="0" t="0" r="0" b="0"/>
            <wp:wrapNone/>
            <wp:docPr id="3160" name="Freeform 3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287" cy="1536"/>
                    </a:xfrm>
                    <a:custGeom>
                      <a:rect l="l" t="t" r="r" b="b"/>
                      <a:pathLst>
                        <a:path w="6591287" h="1536">
                          <a:moveTo>
                            <a:pt x="0" y="1536"/>
                          </a:moveTo>
                          <a:lnTo>
                            <a:pt x="6591287" y="1536"/>
                          </a:lnTo>
                          <a:lnTo>
                            <a:pt x="6591287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576312</wp:posOffset>
            </wp:positionH>
            <wp:positionV relativeFrom="paragraph">
              <wp:posOffset>-117475</wp:posOffset>
            </wp:positionV>
            <wp:extent cx="6591300" cy="180"/>
            <wp:effectExtent l="0" t="0" r="0" b="0"/>
            <wp:wrapNone/>
            <wp:docPr id="3161" name="Freeform 3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1300" cy="180"/>
                    </a:xfrm>
                    <a:custGeom>
                      <a:rect l="l" t="t" r="r" b="b"/>
                      <a:pathLst>
                        <a:path w="6591300" h="180">
                          <a:moveTo>
                            <a:pt x="0" y="0"/>
                          </a:moveTo>
                          <a:lnTo>
                            <a:pt x="6591300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133985</wp:posOffset>
            </wp:positionV>
            <wp:extent cx="6592823" cy="1524"/>
            <wp:effectExtent l="0" t="0" r="0" b="0"/>
            <wp:wrapNone/>
            <wp:docPr id="3162" name="Freeform 3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133985</wp:posOffset>
            </wp:positionV>
            <wp:extent cx="6592823" cy="180"/>
            <wp:effectExtent l="0" t="0" r="0" b="0"/>
            <wp:wrapNone/>
            <wp:docPr id="3163" name="Freeform 3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11"/>
        </w:tabs>
        <w:spacing w:before="0" w:after="0" w:line="242" w:lineRule="exact"/>
        <w:ind w:left="42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81"/>
          <w:tab w:val="left" w:pos="6111"/>
          <w:tab w:val="left" w:pos="10126"/>
        </w:tabs>
        <w:spacing w:before="0" w:after="0" w:line="242" w:lineRule="exact"/>
        <w:ind w:left="421" w:right="0" w:firstLine="0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524"/>
            <wp:effectExtent l="0" t="0" r="0" b="0"/>
            <wp:wrapNone/>
            <wp:docPr id="3164" name="Freeform 3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80"/>
            <wp:effectExtent l="0" t="0" r="0" b="0"/>
            <wp:wrapNone/>
            <wp:docPr id="3165" name="Freeform 3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ítko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ítko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11"/>
        </w:tabs>
        <w:spacing w:before="0" w:after="0" w:line="242" w:lineRule="exact"/>
        <w:ind w:left="421" w:right="0" w:firstLine="0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45786</wp:posOffset>
            </wp:positionV>
            <wp:extent cx="6592823" cy="1524"/>
            <wp:effectExtent l="0" t="0" r="0" b="0"/>
            <wp:wrapNone/>
            <wp:docPr id="3166" name="Freeform 3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45786</wp:posOffset>
            </wp:positionV>
            <wp:extent cx="6592823" cy="180"/>
            <wp:effectExtent l="0" t="0" r="0" b="0"/>
            <wp:wrapNone/>
            <wp:docPr id="3167" name="Freeform 3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Objednavatel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Uchazeč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81"/>
          <w:tab w:val="left" w:pos="6111"/>
          <w:tab w:val="left" w:pos="10126"/>
        </w:tabs>
        <w:spacing w:before="0" w:after="0" w:line="242" w:lineRule="exact"/>
        <w:ind w:left="421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524"/>
            <wp:effectExtent l="0" t="0" r="0" b="0"/>
            <wp:wrapNone/>
            <wp:docPr id="3168" name="Freeform 3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176850</wp:posOffset>
            </wp:positionV>
            <wp:extent cx="6592823" cy="180"/>
            <wp:effectExtent l="0" t="0" r="0" b="0"/>
            <wp:wrapNone/>
            <wp:docPr id="3169" name="Freeform 3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80"/>
                    </a:xfrm>
                    <a:custGeom>
                      <a:rect l="l" t="t" r="r" b="b"/>
                      <a:pathLst>
                        <a:path w="6592823" h="180">
                          <a:moveTo>
                            <a:pt x="0" y="0"/>
                          </a:moveTo>
                          <a:lnTo>
                            <a:pt x="6592823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ítko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 a podpis: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Ra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ítko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30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21" w:right="5672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z w:val="25"/>
          <w:szCs w:val="25"/>
        </w:rPr>
        <w:t>REKAPITULACE ČLENĚNÍ SOUPISU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5" w:lineRule="exact"/>
        <w:ind w:left="92" w:right="10121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-43306</wp:posOffset>
            </wp:positionV>
            <wp:extent cx="1540149" cy="268239"/>
            <wp:effectExtent l="0" t="0" r="0" b="0"/>
            <wp:wrapNone/>
            <wp:docPr id="3170" name="Freeform 31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3306"/>
                      <a:ext cx="1425849" cy="153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752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3 - Venkovní a sadové úpravy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87" w:after="0" w:line="242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Jablonec nad Nisou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80" w:after="0" w:line="244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4"/>
          <w:tab w:val="left" w:pos="7809"/>
          <w:tab w:val="left" w:pos="9047"/>
        </w:tabs>
        <w:spacing w:before="0" w:after="0" w:line="244" w:lineRule="exact"/>
        <w:ind w:left="91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Shaft s.r.o.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331"/>
        </w:tabs>
        <w:spacing w:before="280" w:after="0" w:line="219" w:lineRule="exact"/>
        <w:ind w:left="8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 dílu - Popis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2"/>
        </w:tabs>
        <w:spacing w:before="320" w:after="0" w:line="291" w:lineRule="exact"/>
        <w:ind w:left="16" w:right="169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Náklady ze soupisu prací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246 361,97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2"/>
        </w:tabs>
        <w:spacing w:before="80" w:after="0" w:line="291" w:lineRule="exact"/>
        <w:ind w:left="345" w:right="169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HSV - Práce a dodávk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y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HSV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119 911,97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80" w:after="0" w:line="242" w:lineRule="exact"/>
        <w:ind w:left="340" w:right="165" w:firstLine="0"/>
        <w:jc w:val="right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59998</wp:posOffset>
            </wp:positionV>
            <wp:extent cx="6592823" cy="1537"/>
            <wp:effectExtent l="0" t="0" r="0" b="0"/>
            <wp:wrapNone/>
            <wp:docPr id="3171" name="Freeform 3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1 - Zemní práce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95 144,47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58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47289</wp:posOffset>
            </wp:positionV>
            <wp:extent cx="6592823" cy="1524"/>
            <wp:effectExtent l="0" t="0" r="0" b="0"/>
            <wp:wrapNone/>
            <wp:docPr id="3172" name="Freeform 3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5 - Komunikace po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emní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11 172,00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47267</wp:posOffset>
            </wp:positionV>
            <wp:extent cx="6592823" cy="1524"/>
            <wp:effectExtent l="0" t="0" r="0" b="0"/>
            <wp:wrapNone/>
            <wp:docPr id="3173" name="Freeform 3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6 - Úprav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povrchů, podlah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a osa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ování výplní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2 140,00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47233</wp:posOffset>
            </wp:positionV>
            <wp:extent cx="6592823" cy="1536"/>
            <wp:effectExtent l="0" t="0" r="0" b="0"/>
            <wp:wrapNone/>
            <wp:docPr id="3174" name="Freeform 3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6"/>
                    </a:xfrm>
                    <a:custGeom>
                      <a:rect l="l" t="t" r="r" b="b"/>
                      <a:pathLst>
                        <a:path w="6592823" h="1536">
                          <a:moveTo>
                            <a:pt x="0" y="1536"/>
                          </a:moveTo>
                          <a:lnTo>
                            <a:pt x="6592823" y="1536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9 - Ostatní konstrukce a práce, bourání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6 190,90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56"/>
        </w:tabs>
        <w:spacing w:before="60" w:after="0" w:line="242" w:lineRule="exact"/>
        <w:ind w:left="340" w:right="165" w:firstLine="0"/>
        <w:jc w:val="right"/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47225</wp:posOffset>
            </wp:positionV>
            <wp:extent cx="6592823" cy="1524"/>
            <wp:effectExtent l="0" t="0" r="0" b="0"/>
            <wp:wrapNone/>
            <wp:docPr id="3175" name="Freeform 3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998 - Přesun hmot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5 264,60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1"/>
        </w:tabs>
        <w:spacing w:before="80" w:after="0" w:line="291" w:lineRule="exact"/>
        <w:ind w:left="344" w:right="169" w:firstLine="0"/>
        <w:jc w:val="right"/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52795</wp:posOffset>
            </wp:positionV>
            <wp:extent cx="6592823" cy="1524"/>
            <wp:effectExtent l="0" t="0" r="0" b="0"/>
            <wp:wrapNone/>
            <wp:docPr id="3176" name="Freeform 3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PSV - Práce a dodávk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y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PSV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126 450,00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60"/>
        </w:tabs>
        <w:spacing w:before="80" w:after="0" w:line="242" w:lineRule="exact"/>
        <w:ind w:left="340" w:right="165" w:firstLine="0"/>
        <w:jc w:val="right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59995</wp:posOffset>
            </wp:positionV>
            <wp:extent cx="6592823" cy="1537"/>
            <wp:effectExtent l="0" t="0" r="0" b="0"/>
            <wp:wrapNone/>
            <wp:docPr id="3177" name="Freeform 3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37"/>
                    </a:xfrm>
                    <a:custGeom>
                      <a:rect l="l" t="t" r="r" b="b"/>
                      <a:pathLst>
                        <a:path w="6592823" h="1537">
                          <a:moveTo>
                            <a:pt x="0" y="1537"/>
                          </a:moveTo>
                          <a:lnTo>
                            <a:pt x="6592823" y="1537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   772 - Podlah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kamene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126 450,00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-126619</wp:posOffset>
            </wp:positionV>
            <wp:extent cx="6592823" cy="1524"/>
            <wp:effectExtent l="0" t="0" r="0" b="0"/>
            <wp:wrapNone/>
            <wp:docPr id="3178" name="Freeform 3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823" cy="1524"/>
                    </a:xfrm>
                    <a:custGeom>
                      <a:rect l="l" t="t" r="r" b="b"/>
                      <a:pathLst>
                        <a:path w="6592823" h="1524">
                          <a:moveTo>
                            <a:pt x="0" y="1524"/>
                          </a:moveTo>
                          <a:lnTo>
                            <a:pt x="6592823" y="1524"/>
                          </a:lnTo>
                          <a:lnTo>
                            <a:pt x="659282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31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21" w:right="9018" w:firstLine="0"/>
        <w:jc w:val="right"/>
      </w:pPr>
      <w:r/>
      <w:r>
        <w:rPr lang="cs-CZ" sz="25" baseline="0" dirty="0">
          <w:jc w:val="left"/>
          <w:rFonts w:ascii="Arial" w:hAnsi="Arial" w:cs="Arial"/>
          <w:color w:val="000000"/>
          <w:spacing w:val="-2"/>
          <w:sz w:val="25"/>
          <w:szCs w:val="25"/>
        </w:rPr>
        <w:t>SOUPIS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5" w:lineRule="exact"/>
        <w:ind w:left="92" w:right="10121" w:firstLine="0"/>
        <w:jc w:val="both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Stavba:</w:t>
      </w:r>
      <w:r>
        <w:rPr>
          <w:rFonts w:ascii="Times New Roman" w:hAnsi="Times New Roman" w:cs="Times New Roman"/>
          <w:sz w:val="17"/>
          <w:szCs w:val="17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806436</wp:posOffset>
            </wp:positionH>
            <wp:positionV relativeFrom="line">
              <wp:posOffset>-43306</wp:posOffset>
            </wp:positionV>
            <wp:extent cx="1903353" cy="567857"/>
            <wp:effectExtent l="0" t="0" r="0" b="0"/>
            <wp:wrapNone/>
            <wp:docPr id="3179" name="Freeform 317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6436" y="-43306"/>
                      <a:ext cx="1789053" cy="4535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Okresní  soud Jablonec n.N.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268" w:lineRule="exact"/>
                          <w:ind w:left="2" w:right="0" w:firstLine="0"/>
                        </w:pPr>
                        <w:r>
                          <w:rPr lang="cs-CZ"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3 - Venkovní a sadové úpravy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Objekt: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0" w:after="0" w:line="242" w:lineRule="exact"/>
        <w:ind w:left="9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Místo: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Jablonec nad Nisou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Datum: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24. 11. 2024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80" w:after="0" w:line="244" w:lineRule="exact"/>
        <w:ind w:left="9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Zadavatel: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Projektant: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Ing.Arch.Šonský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7810"/>
          <w:tab w:val="left" w:pos="9048"/>
        </w:tabs>
        <w:spacing w:before="0" w:after="0" w:line="244" w:lineRule="exact"/>
        <w:ind w:left="9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Ucha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eč: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Shaft s.r.o.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Zpracovatel: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Malec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9"/>
          <w:tab w:val="left" w:pos="3870"/>
          <w:tab w:val="left" w:pos="6266"/>
          <w:tab w:val="left" w:pos="6902"/>
          <w:tab w:val="left" w:pos="7926"/>
          <w:tab w:val="left" w:pos="9189"/>
          <w:tab w:val="left" w:pos="9662"/>
        </w:tabs>
        <w:spacing w:before="106" w:after="0" w:line="441" w:lineRule="exact"/>
        <w:ind w:left="96" w:right="86" w:firstLine="14"/>
      </w:pPr>
      <w:r>
        <w:drawing>
          <wp:anchor simplePos="0" relativeHeight="251658965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96540</wp:posOffset>
            </wp:positionV>
            <wp:extent cx="1524" cy="301752"/>
            <wp:effectExtent l="0" t="0" r="0" b="0"/>
            <wp:wrapNone/>
            <wp:docPr id="3180" name="Freeform 3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1752"/>
                    </a:xfrm>
                    <a:custGeom>
                      <a:rect l="l" t="t" r="r" b="b"/>
                      <a:pathLst>
                        <a:path w="1524" h="301752">
                          <a:moveTo>
                            <a:pt x="0" y="301752"/>
                          </a:moveTo>
                          <a:lnTo>
                            <a:pt x="1524" y="30175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175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96528</wp:posOffset>
            </wp:positionV>
            <wp:extent cx="6800088" cy="1537"/>
            <wp:effectExtent l="0" t="0" r="0" b="0"/>
            <wp:wrapNone/>
            <wp:docPr id="3181" name="Freeform 3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96540</wp:posOffset>
            </wp:positionV>
            <wp:extent cx="6800088" cy="180"/>
            <wp:effectExtent l="0" t="0" r="0" b="0"/>
            <wp:wrapNone/>
            <wp:docPr id="3182" name="Freeform 3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96540</wp:posOffset>
            </wp:positionV>
            <wp:extent cx="180" cy="301752"/>
            <wp:effectExtent l="0" t="0" r="0" b="0"/>
            <wp:wrapNone/>
            <wp:docPr id="3183" name="Freeform 3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1752"/>
                    </a:xfrm>
                    <a:custGeom>
                      <a:rect l="l" t="t" r="r" b="b"/>
                      <a:pathLst>
                        <a:path w="180" h="301752">
                          <a:moveTo>
                            <a:pt x="0" y="0"/>
                          </a:moveTo>
                          <a:lnTo>
                            <a:pt x="0" y="301752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98077</wp:posOffset>
            </wp:positionV>
            <wp:extent cx="1524" cy="300216"/>
            <wp:effectExtent l="0" t="0" r="0" b="0"/>
            <wp:wrapNone/>
            <wp:docPr id="3184" name="Freeform 3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0216"/>
                    </a:xfrm>
                    <a:custGeom>
                      <a:rect l="l" t="t" r="r" b="b"/>
                      <a:pathLst>
                        <a:path w="1524" h="300216">
                          <a:moveTo>
                            <a:pt x="0" y="300216"/>
                          </a:moveTo>
                          <a:lnTo>
                            <a:pt x="1524" y="30021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02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98064</wp:posOffset>
            </wp:positionV>
            <wp:extent cx="180" cy="300227"/>
            <wp:effectExtent l="0" t="0" r="0" b="0"/>
            <wp:wrapNone/>
            <wp:docPr id="3185" name="Freeform 3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0227"/>
                    </a:xfrm>
                    <a:custGeom>
                      <a:rect l="l" t="t" r="r" b="b"/>
                      <a:pathLst>
                        <a:path w="180" h="300227">
                          <a:moveTo>
                            <a:pt x="0" y="0"/>
                          </a:moveTo>
                          <a:lnTo>
                            <a:pt x="0" y="3002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pacing w:val="19"/>
          <w:sz w:val="16"/>
          <w:szCs w:val="16"/>
        </w:rPr>
        <w:t>Č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MJ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Množství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J.cena [CZK]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918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104866</wp:posOffset>
            </wp:positionV>
            <wp:extent cx="6800088" cy="1524"/>
            <wp:effectExtent l="0" t="0" r="0" b="0"/>
            <wp:wrapNone/>
            <wp:docPr id="3186" name="Freeform 3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104866</wp:posOffset>
            </wp:positionV>
            <wp:extent cx="6800088" cy="180"/>
            <wp:effectExtent l="0" t="0" r="0" b="0"/>
            <wp:wrapNone/>
            <wp:docPr id="3187" name="Freeform 3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Náklady soupisu celkem						</w:t>
      </w:r>
      <w:r>
        <w:rPr lang="cs-CZ" sz="21" baseline="-5" dirty="0">
          <w:jc w:val="left"/>
          <w:rFonts w:ascii="Arial" w:hAnsi="Arial" w:cs="Arial"/>
          <w:color w:val="000000"/>
          <w:spacing w:val="-1"/>
          <w:position w:val="-5"/>
          <w:sz w:val="21"/>
          <w:szCs w:val="21"/>
        </w:rPr>
        <w:t>246 361,97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030"/>
          <w:tab w:val="left" w:pos="9583"/>
        </w:tabs>
        <w:spacing w:before="140" w:after="0" w:line="291" w:lineRule="exact"/>
        <w:ind w:left="336" w:right="169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HSV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Práce a dodávk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y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HSV	</w:t>
      </w:r>
      <w:r>
        <w:rPr lang="cs-CZ" sz="21" baseline="0" dirty="0">
          <w:jc w:val="left"/>
          <w:rFonts w:ascii="Arial" w:hAnsi="Arial" w:cs="Arial"/>
          <w:color w:val="000000"/>
          <w:spacing w:val="-1"/>
          <w:sz w:val="21"/>
          <w:szCs w:val="21"/>
        </w:rPr>
        <w:t>119 911,97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"/>
          <w:tab w:val="left" w:pos="2025"/>
          <w:tab w:val="left" w:pos="9859"/>
        </w:tabs>
        <w:spacing w:before="100" w:after="0" w:line="242" w:lineRule="exact"/>
        <w:ind w:left="336" w:right="166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1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Zemní práce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95 144,47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71"/>
        </w:trPr>
        <w:tc>
          <w:tcPr>
            <w:tcW w:w="3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10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-71958</wp:posOffset>
                  </wp:positionH>
                  <wp:positionV relativeFrom="line">
                    <wp:posOffset>60952</wp:posOffset>
                  </wp:positionV>
                  <wp:extent cx="6811113" cy="547849"/>
                  <wp:effectExtent l="0" t="0" r="0" b="0"/>
                  <wp:wrapNone/>
                  <wp:docPr id="3188" name="Freeform 31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206" y="60952"/>
                            <a:ext cx="6696813" cy="4335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73"/>
                                  <w:tab w:val="left" w:pos="6976"/>
                                  <w:tab w:val="left" w:pos="8392"/>
                                  <w:tab w:val="left" w:pos="9920"/>
                                </w:tabs>
                                <w:spacing w:before="0" w:after="0" w:line="322" w:lineRule="exact"/>
                                <w:ind w:left="1917" w:right="0" w:firstLine="0"/>
                                <w:jc w:val="right"/>
                              </w:pPr>
                              <w:r>
                                <w:rPr lang="cs-CZ" sz="16" baseline="-10" dirty="0">
                                  <w:jc w:val="left"/>
                                  <w:rFonts w:ascii="Arial" w:hAnsi="Arial" w:cs="Arial"/>
                                  <w:color w:val="000000"/>
                                  <w:position w:val="-10"/>
                                  <w:sz w:val="16"/>
                                  <w:szCs w:val="16"/>
                                </w:rPr>
                                <w:t>strojně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145,000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8 700,00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4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2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122251102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Odkopávky a prokopávky nezapažené v hornině třídy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121151103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7" w:line="240" w:lineRule="auto"/>
              <w:ind w:left="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Sejmutí ornice plochy do 100 m2 tl vrstvy do 200 mm  </w:t>
            </w:r>
            <w:r/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-71868</wp:posOffset>
                  </wp:positionH>
                  <wp:positionV relativeFrom="paragraph">
                    <wp:posOffset>-55755</wp:posOffset>
                  </wp:positionV>
                  <wp:extent cx="6810921" cy="735242"/>
                  <wp:effectExtent l="0" t="0" r="0" b="0"/>
                  <wp:wrapNone/>
                  <wp:docPr id="3189" name="Freeform 31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296" y="-55755"/>
                            <a:ext cx="6696621" cy="6209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6073"/>
                                  <w:tab w:val="left" w:pos="7153"/>
                                  <w:tab w:val="left" w:pos="7202"/>
                                  <w:tab w:val="left" w:pos="8303"/>
                                  <w:tab w:val="left" w:pos="9920"/>
                                </w:tabs>
                                <w:spacing w:before="0" w:after="0" w:line="244" w:lineRule="exact"/>
                                <w:ind w:left="228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těžitelnosti I skupiny 3 objem do 50 m3 strojně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8,400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218,00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1 831,20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"pro podkladní vrstvydlažby"28*0,3	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8,400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</w:tabs>
                                <w:spacing w:before="180" w:after="0" w:line="22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162651112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170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4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-70344</wp:posOffset>
                  </wp:positionH>
                  <wp:positionV relativeFrom="paragraph">
                    <wp:posOffset>-28357</wp:posOffset>
                  </wp:positionV>
                  <wp:extent cx="6811024" cy="919680"/>
                  <wp:effectExtent l="0" t="0" r="0" b="0"/>
                  <wp:wrapNone/>
                  <wp:docPr id="3190" name="Freeform 31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296" y="-28357"/>
                            <a:ext cx="6696724" cy="80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065"/>
                                  <w:tab w:val="left" w:pos="8303"/>
                                  <w:tab w:val="left" w:pos="9921"/>
                                </w:tabs>
                                <w:spacing w:before="0" w:after="0" w:line="221" w:lineRule="exact"/>
                                <w:ind w:left="6074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17,867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3 216,06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202"/>
                                </w:tabs>
                                <w:spacing w:before="180" w:after="0" w:line="195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"odhad-1/3 sejmuté ornice"142*0,2/3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9,467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202"/>
                                </w:tabs>
                                <w:spacing w:before="0" w:after="0" w:line="182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"pro podkladní vrstvy dlažby"28*0,3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8,400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15"/>
                                  <w:tab w:val="left" w:pos="7123"/>
                                </w:tabs>
                                <w:spacing w:before="0" w:after="0" w:line="182" w:lineRule="exact"/>
                                <w:ind w:left="22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Součet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17,867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0" w:after="0" w:line="296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4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171201221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Poplatek za uložení na skládce (skládkovné) zeminy a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paragraph">
                    <wp:posOffset>-153317</wp:posOffset>
                  </wp:positionV>
                  <wp:extent cx="2641575" cy="506700"/>
                  <wp:effectExtent l="0" t="0" r="0" b="0"/>
                  <wp:wrapNone/>
                  <wp:docPr id="3191" name="Freeform 31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153317"/>
                            <a:ext cx="2527275" cy="39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Vodorovné přemístění přes 4 000 do 5000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výkopku/sypaniny z horniny třídy těžitelnosti I skupiny 1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až 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99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17780</wp:posOffset>
            </wp:positionV>
            <wp:extent cx="6800088" cy="1524"/>
            <wp:effectExtent l="0" t="0" r="0" b="0"/>
            <wp:wrapNone/>
            <wp:docPr id="3192" name="Freeform 3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17780</wp:posOffset>
            </wp:positionV>
            <wp:extent cx="6800088" cy="180"/>
            <wp:effectExtent l="0" t="0" r="0" b="0"/>
            <wp:wrapNone/>
            <wp:docPr id="3193" name="Freeform 3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17780</wp:posOffset>
            </wp:positionV>
            <wp:extent cx="1524" cy="248412"/>
            <wp:effectExtent l="0" t="0" r="0" b="0"/>
            <wp:wrapNone/>
            <wp:docPr id="3194" name="Freeform 3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17780</wp:posOffset>
            </wp:positionV>
            <wp:extent cx="180" cy="248411"/>
            <wp:effectExtent l="0" t="0" r="0" b="0"/>
            <wp:wrapNone/>
            <wp:docPr id="3195" name="Freeform 3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19304</wp:posOffset>
            </wp:positionV>
            <wp:extent cx="1536" cy="246888"/>
            <wp:effectExtent l="0" t="0" r="0" b="0"/>
            <wp:wrapNone/>
            <wp:docPr id="3196" name="Freeform 3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19304</wp:posOffset>
            </wp:positionV>
            <wp:extent cx="180" cy="246888"/>
            <wp:effectExtent l="0" t="0" r="0" b="0"/>
            <wp:wrapNone/>
            <wp:docPr id="3197" name="Freeform 3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9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19304</wp:posOffset>
            </wp:positionV>
            <wp:extent cx="1524" cy="246888"/>
            <wp:effectExtent l="0" t="0" r="0" b="0"/>
            <wp:wrapNone/>
            <wp:docPr id="3198" name="Freeform 3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8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19304</wp:posOffset>
            </wp:positionV>
            <wp:extent cx="180" cy="246888"/>
            <wp:effectExtent l="0" t="0" r="0" b="0"/>
            <wp:wrapNone/>
            <wp:docPr id="3199" name="Freeform 3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19304</wp:posOffset>
            </wp:positionV>
            <wp:extent cx="1536" cy="246888"/>
            <wp:effectExtent l="0" t="0" r="0" b="0"/>
            <wp:wrapNone/>
            <wp:docPr id="3200" name="Freeform 3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19304</wp:posOffset>
            </wp:positionV>
            <wp:extent cx="180" cy="246888"/>
            <wp:effectExtent l="0" t="0" r="0" b="0"/>
            <wp:wrapNone/>
            <wp:docPr id="3201" name="Freeform 3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19304</wp:posOffset>
            </wp:positionV>
            <wp:extent cx="1524" cy="246888"/>
            <wp:effectExtent l="0" t="0" r="0" b="0"/>
            <wp:wrapNone/>
            <wp:docPr id="3202" name="Freeform 3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2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19304</wp:posOffset>
            </wp:positionV>
            <wp:extent cx="180" cy="246888"/>
            <wp:effectExtent l="0" t="0" r="0" b="0"/>
            <wp:wrapNone/>
            <wp:docPr id="3203" name="Freeform 3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19304</wp:posOffset>
            </wp:positionV>
            <wp:extent cx="1524" cy="246888"/>
            <wp:effectExtent l="0" t="0" r="0" b="0"/>
            <wp:wrapNone/>
            <wp:docPr id="3204" name="Freeform 3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19304</wp:posOffset>
            </wp:positionV>
            <wp:extent cx="180" cy="246888"/>
            <wp:effectExtent l="0" t="0" r="0" b="0"/>
            <wp:wrapNone/>
            <wp:docPr id="3205" name="Freeform 3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19304</wp:posOffset>
            </wp:positionV>
            <wp:extent cx="1524" cy="246888"/>
            <wp:effectExtent l="0" t="0" r="0" b="0"/>
            <wp:wrapNone/>
            <wp:docPr id="3206" name="Freeform 3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19304</wp:posOffset>
            </wp:positionV>
            <wp:extent cx="180" cy="246888"/>
            <wp:effectExtent l="0" t="0" r="0" b="0"/>
            <wp:wrapNone/>
            <wp:docPr id="3207" name="Freeform 3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19304</wp:posOffset>
            </wp:positionV>
            <wp:extent cx="1524" cy="246888"/>
            <wp:effectExtent l="0" t="0" r="0" b="0"/>
            <wp:wrapNone/>
            <wp:docPr id="3208" name="Freeform 3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8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19304</wp:posOffset>
            </wp:positionV>
            <wp:extent cx="180" cy="246888"/>
            <wp:effectExtent l="0" t="0" r="0" b="0"/>
            <wp:wrapNone/>
            <wp:docPr id="3209" name="Freeform 3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19304</wp:posOffset>
            </wp:positionV>
            <wp:extent cx="1524" cy="246888"/>
            <wp:effectExtent l="0" t="0" r="0" b="0"/>
            <wp:wrapNone/>
            <wp:docPr id="3210" name="Freeform 3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0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19304</wp:posOffset>
            </wp:positionV>
            <wp:extent cx="180" cy="246888"/>
            <wp:effectExtent l="0" t="0" r="0" b="0"/>
            <wp:wrapNone/>
            <wp:docPr id="3211" name="Freeform 3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269"/>
          <w:tab w:val="left" w:pos="7169"/>
          <w:tab w:val="left" w:pos="8274"/>
          <w:tab w:val="left" w:pos="9937"/>
        </w:tabs>
        <w:spacing w:before="0" w:after="0" w:line="322" w:lineRule="exact"/>
        <w:ind w:left="2022" w:right="163" w:firstLine="0"/>
        <w:jc w:val="right"/>
      </w:pPr>
      <w:r>
        <w:drawing>
          <wp:anchor simplePos="0" relativeHeight="25165920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524"/>
            <wp:effectExtent l="0" t="0" r="0" b="0"/>
            <wp:wrapNone/>
            <wp:docPr id="3212" name="Freeform 3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80"/>
            <wp:effectExtent l="0" t="0" r="0" b="0"/>
            <wp:wrapNone/>
            <wp:docPr id="3213" name="Freeform 3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kamení kód odpadu 17 05 04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t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32,161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1 500,00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48 241,50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20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119407</wp:posOffset>
            </wp:positionV>
            <wp:extent cx="6800088" cy="1537"/>
            <wp:effectExtent l="0" t="0" r="0" b="0"/>
            <wp:wrapNone/>
            <wp:docPr id="3214" name="Freeform 3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119420</wp:posOffset>
            </wp:positionV>
            <wp:extent cx="6800088" cy="180"/>
            <wp:effectExtent l="0" t="0" r="0" b="0"/>
            <wp:wrapNone/>
            <wp:docPr id="3215" name="Freeform 3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17,867*1,8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32,161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6"/>
          <w:tab w:val="left" w:pos="2102"/>
          <w:tab w:val="left" w:pos="6259"/>
          <w:tab w:val="left" w:pos="7250"/>
          <w:tab w:val="left" w:pos="8577"/>
          <w:tab w:val="left" w:pos="10241"/>
        </w:tabs>
        <w:spacing w:before="0" w:after="0" w:line="221" w:lineRule="exact"/>
        <w:ind w:left="185" w:right="0" w:firstLine="0"/>
      </w:pPr>
      <w:r>
        <w:drawing>
          <wp:anchor simplePos="0" relativeHeight="251659023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3216" name="Freeform 3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80" cy="169163"/>
            <wp:effectExtent l="0" t="0" r="0" b="0"/>
            <wp:wrapNone/>
            <wp:docPr id="3217" name="Freeform 3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16162</wp:posOffset>
            </wp:positionV>
            <wp:extent cx="1536" cy="167627"/>
            <wp:effectExtent l="0" t="0" r="0" b="0"/>
            <wp:wrapNone/>
            <wp:docPr id="3218" name="Freeform 3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7"/>
                    </a:xfrm>
                    <a:custGeom>
                      <a:rect l="l" t="t" r="r" b="b"/>
                      <a:pathLst>
                        <a:path w="1536" h="167627">
                          <a:moveTo>
                            <a:pt x="0" y="167627"/>
                          </a:moveTo>
                          <a:lnTo>
                            <a:pt x="1536" y="167627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219" name="Freeform 3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16162</wp:posOffset>
            </wp:positionV>
            <wp:extent cx="1524" cy="167627"/>
            <wp:effectExtent l="0" t="0" r="0" b="0"/>
            <wp:wrapNone/>
            <wp:docPr id="3220" name="Freeform 3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221" name="Freeform 3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16162</wp:posOffset>
            </wp:positionV>
            <wp:extent cx="1536" cy="167627"/>
            <wp:effectExtent l="0" t="0" r="0" b="0"/>
            <wp:wrapNone/>
            <wp:docPr id="3222" name="Freeform 3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27"/>
                    </a:xfrm>
                    <a:custGeom>
                      <a:rect l="l" t="t" r="r" b="b"/>
                      <a:pathLst>
                        <a:path w="1536" h="167627">
                          <a:moveTo>
                            <a:pt x="0" y="167627"/>
                          </a:moveTo>
                          <a:lnTo>
                            <a:pt x="1536" y="167627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223" name="Freeform 3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16162</wp:posOffset>
            </wp:positionV>
            <wp:extent cx="1524" cy="167627"/>
            <wp:effectExtent l="0" t="0" r="0" b="0"/>
            <wp:wrapNone/>
            <wp:docPr id="3224" name="Freeform 3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225" name="Freeform 3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16162</wp:posOffset>
            </wp:positionV>
            <wp:extent cx="1524" cy="167627"/>
            <wp:effectExtent l="0" t="0" r="0" b="0"/>
            <wp:wrapNone/>
            <wp:docPr id="3226" name="Freeform 3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227" name="Freeform 3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16162</wp:posOffset>
            </wp:positionV>
            <wp:extent cx="1524" cy="167627"/>
            <wp:effectExtent l="0" t="0" r="0" b="0"/>
            <wp:wrapNone/>
            <wp:docPr id="3228" name="Freeform 3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229" name="Freeform 3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16162</wp:posOffset>
            </wp:positionV>
            <wp:extent cx="1524" cy="167627"/>
            <wp:effectExtent l="0" t="0" r="0" b="0"/>
            <wp:wrapNone/>
            <wp:docPr id="3230" name="Freeform 3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231" name="Freeform 3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16162</wp:posOffset>
            </wp:positionV>
            <wp:extent cx="1524" cy="167627"/>
            <wp:effectExtent l="0" t="0" r="0" b="0"/>
            <wp:wrapNone/>
            <wp:docPr id="3232" name="Freeform 3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27"/>
                    </a:xfrm>
                    <a:custGeom>
                      <a:rect l="l" t="t" r="r" b="b"/>
                      <a:pathLst>
                        <a:path w="1524" h="167627">
                          <a:moveTo>
                            <a:pt x="0" y="167627"/>
                          </a:moveTo>
                          <a:lnTo>
                            <a:pt x="1524" y="16762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233" name="Freeform 3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171251201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Uložení sypaniny na skládky nebo meziskládky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17,867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21,00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375,21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>
        <w:drawing>
          <wp:anchor simplePos="0" relativeHeight="25165920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3596</wp:posOffset>
            </wp:positionV>
            <wp:extent cx="6800088" cy="1524"/>
            <wp:effectExtent l="0" t="0" r="0" b="0"/>
            <wp:wrapNone/>
            <wp:docPr id="3234" name="Freeform 3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3596</wp:posOffset>
            </wp:positionV>
            <wp:extent cx="6800088" cy="180"/>
            <wp:effectExtent l="0" t="0" r="0" b="0"/>
            <wp:wrapNone/>
            <wp:docPr id="3235" name="Freeform 3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"odhad-1/3 sejmuté ornice"142*0,2/3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9,467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87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"pro podkladní vrstvy dlažby"28*0,3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8,400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Součet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17,867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94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197" w:line="240" w:lineRule="auto"/>
              <w:ind w:left="1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19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197" w:line="240" w:lineRule="auto"/>
              <w:ind w:left="3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729756</wp:posOffset>
                  </wp:positionH>
                  <wp:positionV relativeFrom="line">
                    <wp:posOffset>-1143</wp:posOffset>
                  </wp:positionV>
                  <wp:extent cx="2575899" cy="506660"/>
                  <wp:effectExtent l="0" t="0" r="0" b="0"/>
                  <wp:wrapNone/>
                  <wp:docPr id="3236" name="Freeform 32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65972" y="-1143"/>
                            <a:ext cx="2461599" cy="3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Plošná úprava terénu do 500 m2 zemina skupiny 1 až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nerovnosti přes 50 do 100 mm v rovinně a svahu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1:5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181111111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2508264</wp:posOffset>
                  </wp:positionH>
                  <wp:positionV relativeFrom="paragraph">
                    <wp:posOffset>-28357</wp:posOffset>
                  </wp:positionV>
                  <wp:extent cx="2953780" cy="255209"/>
                  <wp:effectExtent l="0" t="0" r="0" b="0"/>
                  <wp:wrapNone/>
                  <wp:docPr id="3237" name="Freeform 32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05540" y="-28357"/>
                            <a:ext cx="2839480" cy="140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02"/>
                                  <w:tab w:val="left" w:pos="2318"/>
                                  <w:tab w:val="left" w:pos="3847"/>
                                </w:tabs>
                                <w:spacing w:before="0" w:after="0" w:line="22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109,000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36,00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3 924,00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92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109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-70332</wp:posOffset>
                  </wp:positionH>
                  <wp:positionV relativeFrom="line">
                    <wp:posOffset>424281</wp:posOffset>
                  </wp:positionV>
                  <wp:extent cx="3839322" cy="316166"/>
                  <wp:effectExtent l="0" t="0" r="0" b="0"/>
                  <wp:wrapNone/>
                  <wp:docPr id="3238" name="Freeform 32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308" y="424281"/>
                            <a:ext cx="3725022" cy="2018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</w:tabs>
                                <w:spacing w:before="0" w:after="0" w:line="317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8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181351103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Rozprostření ornice tl vrstvy do 200 mm pl přes 100 do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1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181111121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9" w:lineRule="exact"/>
              <w:ind w:left="1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Plošná úprava terénu do 500 m2 zemina skupiny 1 až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189" w:lineRule="exact"/>
              <w:ind w:left="14" w:right="-9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nerovnosti přes 100 do 150 mm v rovinně a svahu do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1:5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16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4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109,000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80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7" w:line="240" w:lineRule="auto"/>
              <w:ind w:left="109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5 559,00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512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-70332</wp:posOffset>
                  </wp:positionH>
                  <wp:positionV relativeFrom="paragraph">
                    <wp:posOffset>-55813</wp:posOffset>
                  </wp:positionV>
                  <wp:extent cx="6811011" cy="547849"/>
                  <wp:effectExtent l="0" t="0" r="0" b="0"/>
                  <wp:wrapNone/>
                  <wp:docPr id="3239" name="Freeform 32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8308" y="-55813"/>
                            <a:ext cx="6696711" cy="4335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61"/>
                                  <w:tab w:val="left" w:pos="1917"/>
                                  <w:tab w:val="left" w:pos="6073"/>
                                  <w:tab w:val="left" w:pos="6976"/>
                                  <w:tab w:val="left" w:pos="8392"/>
                                  <w:tab w:val="left" w:pos="9920"/>
                                </w:tabs>
                                <w:spacing w:before="0" w:after="0" w:line="357" w:lineRule="exact"/>
                                <w:ind w:left="0" w:right="0" w:firstLine="1917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500 m2 v rovině nebo ve svahu do 1:5 strojně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109,000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60,00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6 540,00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181411131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Založení parkového trávníku výsevem pl do 1000 m2 v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-108521</wp:posOffset>
                  </wp:positionH>
                  <wp:positionV relativeFrom="paragraph">
                    <wp:posOffset>-101509</wp:posOffset>
                  </wp:positionV>
                  <wp:extent cx="6849200" cy="831287"/>
                  <wp:effectExtent l="0" t="0" r="0" b="0"/>
                  <wp:wrapNone/>
                  <wp:docPr id="3240" name="Freeform 32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0119" y="-101509"/>
                            <a:ext cx="6734900" cy="7169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33"/>
                                  <w:tab w:val="left" w:pos="7036"/>
                                  <w:tab w:val="left" w:pos="8452"/>
                                  <w:tab w:val="left" w:pos="9980"/>
                                </w:tabs>
                                <w:spacing w:before="0" w:after="0" w:line="322" w:lineRule="exact"/>
                                <w:ind w:left="1977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rovině a ve svahu do 1:5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109,000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25,00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2 725,00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0"/>
                                  <w:tab w:val="left" w:pos="621"/>
                                  <w:tab w:val="left" w:pos="1977"/>
                                  <w:tab w:val="left" w:pos="6148"/>
                                  <w:tab w:val="left" w:pos="7185"/>
                                  <w:tab w:val="left" w:pos="8335"/>
                                  <w:tab w:val="left" w:pos="10087"/>
                                </w:tabs>
                                <w:spacing w:before="0" w:after="0" w:line="21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00572410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osivo směs travní parková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kg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2,180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110,00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239,80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75"/>
                                  <w:tab w:val="left" w:pos="7262"/>
                                </w:tabs>
                                <w:spacing w:before="0" w:after="0" w:line="195" w:lineRule="exact"/>
                                <w:ind w:left="28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109*0,02 'Přepočtené koeficientem množství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2,180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78"/>
                                  <w:tab w:val="left" w:pos="621"/>
                                  <w:tab w:val="left" w:pos="1977"/>
                                </w:tabs>
                                <w:spacing w:before="40" w:after="0" w:line="317" w:lineRule="exact"/>
                                <w:ind w:left="14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11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182303111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Doplnění zeminy nebo substrátu na travnatých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17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5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-109968</wp:posOffset>
                  </wp:positionH>
                  <wp:positionV relativeFrom="paragraph">
                    <wp:posOffset>-54257</wp:posOffset>
                  </wp:positionV>
                  <wp:extent cx="6849154" cy="992824"/>
                  <wp:effectExtent l="0" t="0" r="0" b="0"/>
                  <wp:wrapNone/>
                  <wp:docPr id="3241" name="Freeform 32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0196" y="-54257"/>
                            <a:ext cx="6734854" cy="8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75"/>
                                  <w:tab w:val="left" w:pos="6133"/>
                                  <w:tab w:val="left" w:pos="7036"/>
                                  <w:tab w:val="left" w:pos="7104"/>
                                  <w:tab w:val="left" w:pos="8452"/>
                                  <w:tab w:val="left" w:pos="9980"/>
                                </w:tabs>
                                <w:spacing w:before="0" w:after="0" w:line="244" w:lineRule="exact"/>
                                <w:ind w:left="288" w:right="0" w:firstLine="1689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plochách tl do 50 mm rovina v rovinně a svahu do 1:5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109,000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22,00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2 398,00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109		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109,000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0"/>
                                  <w:tab w:val="left" w:pos="621"/>
                                  <w:tab w:val="left" w:pos="1977"/>
                                  <w:tab w:val="left" w:pos="6122"/>
                                  <w:tab w:val="left" w:pos="7185"/>
                                  <w:tab w:val="left" w:pos="8200"/>
                                  <w:tab w:val="left" w:pos="9863"/>
                                </w:tabs>
                                <w:spacing w:before="0" w:after="0" w:line="21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10371500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substrát pro trávníky VL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9,467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1 100,00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10 413,70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75"/>
                                  <w:tab w:val="left" w:pos="7262"/>
                                </w:tabs>
                                <w:spacing w:before="0" w:after="0" w:line="195" w:lineRule="exact"/>
                                <w:ind w:left="288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"odhad-1/3 sejmuté ornice"142*0,2/3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9,467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78"/>
                                  <w:tab w:val="left" w:pos="621"/>
                                  <w:tab w:val="left" w:pos="1977"/>
                                </w:tabs>
                                <w:spacing w:before="40" w:after="0" w:line="317" w:lineRule="exact"/>
                                <w:ind w:left="14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13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184813511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Chemické odplevelení před založením kultury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9077" behindDoc="0" locked="0" layoutInCell="1" allowOverlap="1">
                  <wp:simplePos x="0" y="0"/>
                  <wp:positionH relativeFrom="page">
                    <wp:posOffset>-154164</wp:posOffset>
                  </wp:positionH>
                  <wp:positionV relativeFrom="paragraph">
                    <wp:posOffset>301871</wp:posOffset>
                  </wp:positionV>
                  <wp:extent cx="1524" cy="169163"/>
                  <wp:effectExtent l="0" t="0" r="0" b="0"/>
                  <wp:wrapNone/>
                  <wp:docPr id="3242" name="Freeform 3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9163"/>
                          </a:xfrm>
                          <a:custGeom>
                            <a:rect l="l" t="t" r="r" b="b"/>
                            <a:pathLst>
                              <a:path w="1524" h="169163">
                                <a:moveTo>
                                  <a:pt x="0" y="169163"/>
                                </a:moveTo>
                                <a:lnTo>
                                  <a:pt x="1524" y="169163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23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301858</wp:posOffset>
                  </wp:positionV>
                  <wp:extent cx="6800088" cy="1536"/>
                  <wp:effectExtent l="0" t="0" r="0" b="0"/>
                  <wp:wrapNone/>
                  <wp:docPr id="3243" name="Freeform 3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36"/>
                          </a:xfrm>
                          <a:custGeom>
                            <a:rect l="l" t="t" r="r" b="b"/>
                            <a:pathLst>
                              <a:path w="6800088" h="1536">
                                <a:moveTo>
                                  <a:pt x="0" y="1536"/>
                                </a:moveTo>
                                <a:lnTo>
                                  <a:pt x="6800088" y="1536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22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301871</wp:posOffset>
                  </wp:positionV>
                  <wp:extent cx="6800088" cy="180"/>
                  <wp:effectExtent l="0" t="0" r="0" b="0"/>
                  <wp:wrapNone/>
                  <wp:docPr id="3244" name="Freeform 3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80"/>
                          </a:xfrm>
                          <a:custGeom>
                            <a:rect l="l" t="t" r="r" b="b"/>
                            <a:pathLst>
                              <a:path w="6800088" h="180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6" behindDoc="0" locked="0" layoutInCell="1" allowOverlap="1">
                  <wp:simplePos x="0" y="0"/>
                  <wp:positionH relativeFrom="page">
                    <wp:posOffset>-154164</wp:posOffset>
                  </wp:positionH>
                  <wp:positionV relativeFrom="paragraph">
                    <wp:posOffset>301871</wp:posOffset>
                  </wp:positionV>
                  <wp:extent cx="180" cy="169163"/>
                  <wp:effectExtent l="0" t="0" r="0" b="0"/>
                  <wp:wrapNone/>
                  <wp:docPr id="3245" name="Freeform 3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169163"/>
                          </a:xfrm>
                          <a:custGeom>
                            <a:rect l="l" t="t" r="r" b="b"/>
                            <a:pathLst>
                              <a:path w="180" h="169163">
                                <a:moveTo>
                                  <a:pt x="0" y="0"/>
                                </a:moveTo>
                                <a:lnTo>
                                  <a:pt x="0" y="169163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9" behindDoc="0" locked="0" layoutInCell="1" allowOverlap="1">
                  <wp:simplePos x="0" y="0"/>
                  <wp:positionH relativeFrom="page">
                    <wp:posOffset>54624</wp:posOffset>
                  </wp:positionH>
                  <wp:positionV relativeFrom="paragraph">
                    <wp:posOffset>303408</wp:posOffset>
                  </wp:positionV>
                  <wp:extent cx="1536" cy="167627"/>
                  <wp:effectExtent l="0" t="0" r="0" b="0"/>
                  <wp:wrapNone/>
                  <wp:docPr id="3246" name="Freeform 3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36" cy="167627"/>
                          </a:xfrm>
                          <a:custGeom>
                            <a:rect l="l" t="t" r="r" b="b"/>
                            <a:pathLst>
                              <a:path w="1536" h="167627">
                                <a:moveTo>
                                  <a:pt x="0" y="167627"/>
                                </a:moveTo>
                                <a:lnTo>
                                  <a:pt x="1536" y="167627"/>
                                </a:lnTo>
                                <a:lnTo>
                                  <a:pt x="1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8" behindDoc="0" locked="0" layoutInCell="1" allowOverlap="1">
                  <wp:simplePos x="0" y="0"/>
                  <wp:positionH relativeFrom="page">
                    <wp:posOffset>54624</wp:posOffset>
                  </wp:positionH>
                  <wp:positionV relativeFrom="paragraph">
                    <wp:posOffset>303395</wp:posOffset>
                  </wp:positionV>
                  <wp:extent cx="180" cy="167639"/>
                  <wp:effectExtent l="0" t="0" r="0" b="0"/>
                  <wp:wrapNone/>
                  <wp:docPr id="3247" name="Freeform 3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167639"/>
                          </a:xfrm>
                          <a:custGeom>
                            <a:rect l="l" t="t" r="r" b="b"/>
                            <a:pathLst>
                              <a:path w="180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81" behindDoc="0" locked="0" layoutInCell="1" allowOverlap="1">
                  <wp:simplePos x="0" y="0"/>
                  <wp:positionH relativeFrom="page">
                    <wp:posOffset>56148</wp:posOffset>
                  </wp:positionH>
                  <wp:positionV relativeFrom="paragraph">
                    <wp:posOffset>303408</wp:posOffset>
                  </wp:positionV>
                  <wp:extent cx="1524" cy="167627"/>
                  <wp:effectExtent l="0" t="0" r="0" b="0"/>
                  <wp:wrapNone/>
                  <wp:docPr id="3248" name="Freeform 3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27"/>
                          </a:xfrm>
                          <a:custGeom>
                            <a:rect l="l" t="t" r="r" b="b"/>
                            <a:pathLst>
                              <a:path w="1524" h="167627">
                                <a:moveTo>
                                  <a:pt x="0" y="167627"/>
                                </a:moveTo>
                                <a:lnTo>
                                  <a:pt x="1524" y="167627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80" behindDoc="0" locked="0" layoutInCell="1" allowOverlap="1">
                  <wp:simplePos x="0" y="0"/>
                  <wp:positionH relativeFrom="page">
                    <wp:posOffset>56148</wp:posOffset>
                  </wp:positionH>
                  <wp:positionV relativeFrom="paragraph">
                    <wp:posOffset>303395</wp:posOffset>
                  </wp:positionV>
                  <wp:extent cx="180" cy="167639"/>
                  <wp:effectExtent l="0" t="0" r="0" b="0"/>
                  <wp:wrapNone/>
                  <wp:docPr id="3249" name="Freeform 3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167639"/>
                          </a:xfrm>
                          <a:custGeom>
                            <a:rect l="l" t="t" r="r" b="b"/>
                            <a:pathLst>
                              <a:path w="180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83" behindDoc="0" locked="0" layoutInCell="1" allowOverlap="1">
                  <wp:simplePos x="0" y="0"/>
                  <wp:positionH relativeFrom="page">
                    <wp:posOffset>708420</wp:posOffset>
                  </wp:positionH>
                  <wp:positionV relativeFrom="paragraph">
                    <wp:posOffset>303408</wp:posOffset>
                  </wp:positionV>
                  <wp:extent cx="1536" cy="167627"/>
                  <wp:effectExtent l="0" t="0" r="0" b="0"/>
                  <wp:wrapNone/>
                  <wp:docPr id="3250" name="Freeform 3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36" cy="167627"/>
                          </a:xfrm>
                          <a:custGeom>
                            <a:rect l="l" t="t" r="r" b="b"/>
                            <a:pathLst>
                              <a:path w="1536" h="167627">
                                <a:moveTo>
                                  <a:pt x="0" y="167627"/>
                                </a:moveTo>
                                <a:lnTo>
                                  <a:pt x="1536" y="167627"/>
                                </a:lnTo>
                                <a:lnTo>
                                  <a:pt x="1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82" behindDoc="0" locked="0" layoutInCell="1" allowOverlap="1">
                  <wp:simplePos x="0" y="0"/>
                  <wp:positionH relativeFrom="page">
                    <wp:posOffset>708420</wp:posOffset>
                  </wp:positionH>
                  <wp:positionV relativeFrom="paragraph">
                    <wp:posOffset>303395</wp:posOffset>
                  </wp:positionV>
                  <wp:extent cx="180" cy="167639"/>
                  <wp:effectExtent l="0" t="0" r="0" b="0"/>
                  <wp:wrapNone/>
                  <wp:docPr id="3251" name="Freeform 3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167639"/>
                          </a:xfrm>
                          <a:custGeom>
                            <a:rect l="l" t="t" r="r" b="b"/>
                            <a:pathLst>
                              <a:path w="180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85" behindDoc="0" locked="0" layoutInCell="1" allowOverlap="1">
                  <wp:simplePos x="0" y="0"/>
                  <wp:positionH relativeFrom="page">
                    <wp:posOffset>2390916</wp:posOffset>
                  </wp:positionH>
                  <wp:positionV relativeFrom="paragraph">
                    <wp:posOffset>303408</wp:posOffset>
                  </wp:positionV>
                  <wp:extent cx="1524" cy="167627"/>
                  <wp:effectExtent l="0" t="0" r="0" b="0"/>
                  <wp:wrapNone/>
                  <wp:docPr id="3252" name="Freeform 3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27"/>
                          </a:xfrm>
                          <a:custGeom>
                            <a:rect l="l" t="t" r="r" b="b"/>
                            <a:pathLst>
                              <a:path w="1524" h="167627">
                                <a:moveTo>
                                  <a:pt x="0" y="167627"/>
                                </a:moveTo>
                                <a:lnTo>
                                  <a:pt x="1524" y="167627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84" behindDoc="0" locked="0" layoutInCell="1" allowOverlap="1">
                  <wp:simplePos x="0" y="0"/>
                  <wp:positionH relativeFrom="page">
                    <wp:posOffset>2390916</wp:posOffset>
                  </wp:positionH>
                  <wp:positionV relativeFrom="paragraph">
                    <wp:posOffset>303395</wp:posOffset>
                  </wp:positionV>
                  <wp:extent cx="180" cy="167639"/>
                  <wp:effectExtent l="0" t="0" r="0" b="0"/>
                  <wp:wrapNone/>
                  <wp:docPr id="3253" name="Freeform 3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167639"/>
                          </a:xfrm>
                          <a:custGeom>
                            <a:rect l="l" t="t" r="r" b="b"/>
                            <a:pathLst>
                              <a:path w="180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87" behindDoc="0" locked="0" layoutInCell="1" allowOverlap="1">
                  <wp:simplePos x="0" y="0"/>
                  <wp:positionH relativeFrom="page">
                    <wp:posOffset>223788</wp:posOffset>
                  </wp:positionH>
                  <wp:positionV relativeFrom="paragraph">
                    <wp:posOffset>303408</wp:posOffset>
                  </wp:positionV>
                  <wp:extent cx="1524" cy="167627"/>
                  <wp:effectExtent l="0" t="0" r="0" b="0"/>
                  <wp:wrapNone/>
                  <wp:docPr id="3254" name="Freeform 3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27"/>
                          </a:xfrm>
                          <a:custGeom>
                            <a:rect l="l" t="t" r="r" b="b"/>
                            <a:pathLst>
                              <a:path w="1524" h="167627">
                                <a:moveTo>
                                  <a:pt x="0" y="167627"/>
                                </a:moveTo>
                                <a:lnTo>
                                  <a:pt x="1524" y="167627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86" behindDoc="0" locked="0" layoutInCell="1" allowOverlap="1">
                  <wp:simplePos x="0" y="0"/>
                  <wp:positionH relativeFrom="page">
                    <wp:posOffset>223788</wp:posOffset>
                  </wp:positionH>
                  <wp:positionV relativeFrom="paragraph">
                    <wp:posOffset>303395</wp:posOffset>
                  </wp:positionV>
                  <wp:extent cx="180" cy="167639"/>
                  <wp:effectExtent l="0" t="0" r="0" b="0"/>
                  <wp:wrapNone/>
                  <wp:docPr id="3255" name="Freeform 3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167639"/>
                          </a:xfrm>
                          <a:custGeom>
                            <a:rect l="l" t="t" r="r" b="b"/>
                            <a:pathLst>
                              <a:path w="180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89" behindDoc="0" locked="0" layoutInCell="1" allowOverlap="1">
                  <wp:simplePos x="0" y="0"/>
                  <wp:positionH relativeFrom="page">
                    <wp:posOffset>549925</wp:posOffset>
                  </wp:positionH>
                  <wp:positionV relativeFrom="paragraph">
                    <wp:posOffset>303408</wp:posOffset>
                  </wp:positionV>
                  <wp:extent cx="1524" cy="167627"/>
                  <wp:effectExtent l="0" t="0" r="0" b="0"/>
                  <wp:wrapNone/>
                  <wp:docPr id="3256" name="Freeform 3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27"/>
                          </a:xfrm>
                          <a:custGeom>
                            <a:rect l="l" t="t" r="r" b="b"/>
                            <a:pathLst>
                              <a:path w="1524" h="167627">
                                <a:moveTo>
                                  <a:pt x="0" y="167627"/>
                                </a:moveTo>
                                <a:lnTo>
                                  <a:pt x="1524" y="167627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88" behindDoc="0" locked="0" layoutInCell="1" allowOverlap="1">
                  <wp:simplePos x="0" y="0"/>
                  <wp:positionH relativeFrom="page">
                    <wp:posOffset>549925</wp:posOffset>
                  </wp:positionH>
                  <wp:positionV relativeFrom="paragraph">
                    <wp:posOffset>303395</wp:posOffset>
                  </wp:positionV>
                  <wp:extent cx="180" cy="167639"/>
                  <wp:effectExtent l="0" t="0" r="0" b="0"/>
                  <wp:wrapNone/>
                  <wp:docPr id="3257" name="Freeform 3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167639"/>
                          </a:xfrm>
                          <a:custGeom>
                            <a:rect l="l" t="t" r="r" b="b"/>
                            <a:pathLst>
                              <a:path w="180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91" behindDoc="0" locked="0" layoutInCell="1" allowOverlap="1">
                  <wp:simplePos x="0" y="0"/>
                  <wp:positionH relativeFrom="page">
                    <wp:posOffset>633745</wp:posOffset>
                  </wp:positionH>
                  <wp:positionV relativeFrom="paragraph">
                    <wp:posOffset>303408</wp:posOffset>
                  </wp:positionV>
                  <wp:extent cx="1524" cy="167627"/>
                  <wp:effectExtent l="0" t="0" r="0" b="0"/>
                  <wp:wrapNone/>
                  <wp:docPr id="3258" name="Freeform 3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27"/>
                          </a:xfrm>
                          <a:custGeom>
                            <a:rect l="l" t="t" r="r" b="b"/>
                            <a:pathLst>
                              <a:path w="1524" h="167627">
                                <a:moveTo>
                                  <a:pt x="0" y="167627"/>
                                </a:moveTo>
                                <a:lnTo>
                                  <a:pt x="1524" y="167627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90" behindDoc="0" locked="0" layoutInCell="1" allowOverlap="1">
                  <wp:simplePos x="0" y="0"/>
                  <wp:positionH relativeFrom="page">
                    <wp:posOffset>633745</wp:posOffset>
                  </wp:positionH>
                  <wp:positionV relativeFrom="paragraph">
                    <wp:posOffset>303395</wp:posOffset>
                  </wp:positionV>
                  <wp:extent cx="180" cy="167639"/>
                  <wp:effectExtent l="0" t="0" r="0" b="0"/>
                  <wp:wrapNone/>
                  <wp:docPr id="3259" name="Freeform 3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167639"/>
                          </a:xfrm>
                          <a:custGeom>
                            <a:rect l="l" t="t" r="r" b="b"/>
                            <a:pathLst>
                              <a:path w="180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93" behindDoc="0" locked="0" layoutInCell="1" allowOverlap="1">
                  <wp:simplePos x="0" y="0"/>
                  <wp:positionH relativeFrom="page">
                    <wp:posOffset>959879</wp:posOffset>
                  </wp:positionH>
                  <wp:positionV relativeFrom="paragraph">
                    <wp:posOffset>303408</wp:posOffset>
                  </wp:positionV>
                  <wp:extent cx="1524" cy="167627"/>
                  <wp:effectExtent l="0" t="0" r="0" b="0"/>
                  <wp:wrapNone/>
                  <wp:docPr id="3260" name="Freeform 3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27"/>
                          </a:xfrm>
                          <a:custGeom>
                            <a:rect l="l" t="t" r="r" b="b"/>
                            <a:pathLst>
                              <a:path w="1524" h="167627">
                                <a:moveTo>
                                  <a:pt x="0" y="167627"/>
                                </a:moveTo>
                                <a:lnTo>
                                  <a:pt x="1524" y="167627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92" behindDoc="0" locked="0" layoutInCell="1" allowOverlap="1">
                  <wp:simplePos x="0" y="0"/>
                  <wp:positionH relativeFrom="page">
                    <wp:posOffset>959879</wp:posOffset>
                  </wp:positionH>
                  <wp:positionV relativeFrom="paragraph">
                    <wp:posOffset>303395</wp:posOffset>
                  </wp:positionV>
                  <wp:extent cx="180" cy="167639"/>
                  <wp:effectExtent l="0" t="0" r="0" b="0"/>
                  <wp:wrapNone/>
                  <wp:docPr id="3261" name="Freeform 3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167639"/>
                          </a:xfrm>
                          <a:custGeom>
                            <a:rect l="l" t="t" r="r" b="b"/>
                            <a:pathLst>
                              <a:path w="180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noFill/>
                          <a:ln w="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25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129286</wp:posOffset>
            </wp:positionV>
            <wp:extent cx="6800088" cy="1523"/>
            <wp:effectExtent l="0" t="0" r="0" b="0"/>
            <wp:wrapNone/>
            <wp:docPr id="3262" name="Freeform 3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3"/>
                    </a:xfrm>
                    <a:custGeom>
                      <a:rect l="l" t="t" r="r" b="b"/>
                      <a:pathLst>
                        <a:path w="6800088" h="1523">
                          <a:moveTo>
                            <a:pt x="0" y="1523"/>
                          </a:moveTo>
                          <a:lnTo>
                            <a:pt x="6800088" y="1523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129286</wp:posOffset>
            </wp:positionV>
            <wp:extent cx="6800088" cy="180"/>
            <wp:effectExtent l="0" t="0" r="0" b="0"/>
            <wp:wrapNone/>
            <wp:docPr id="3263" name="Freeform 3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512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-100824</wp:posOffset>
                  </wp:positionH>
                  <wp:positionV relativeFrom="paragraph">
                    <wp:posOffset>-55781</wp:posOffset>
                  </wp:positionV>
                  <wp:extent cx="6840010" cy="1006540"/>
                  <wp:effectExtent l="0" t="0" r="0" b="0"/>
                  <wp:wrapNone/>
                  <wp:docPr id="3264" name="Freeform 32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9340" y="-55781"/>
                            <a:ext cx="6725710" cy="89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19"/>
                                  <w:tab w:val="left" w:pos="7022"/>
                                  <w:tab w:val="left" w:pos="8527"/>
                                  <w:tab w:val="left" w:pos="10101"/>
                                </w:tabs>
                                <w:spacing w:before="0" w:after="0" w:line="322" w:lineRule="exact"/>
                                <w:ind w:left="1963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postřikem na široko v rovině a svahu do 1:5 ručně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109,000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4,00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position w:val="10"/>
                                  <w:sz w:val="16"/>
                                  <w:szCs w:val="16"/>
                                </w:rPr>
                                <w:t>436,00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  <w:tab w:val="left" w:pos="6120"/>
                                  <w:tab w:val="left" w:pos="7022"/>
                                  <w:tab w:val="left" w:pos="8527"/>
                                  <w:tab w:val="left" w:pos="9798"/>
                                  <w:tab w:val="left" w:pos="10101"/>
                                </w:tabs>
                                <w:spacing w:before="0" w:after="0" w:line="448" w:lineRule="exact"/>
                                <w:ind w:left="275" w:right="0" w:hanging="275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185803111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Ošetření trávníku shrabáním v rovině a svahu do 1:5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109,000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5,00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545,00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5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Komunikace po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>z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emní			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11 172,00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64"/>
                                  <w:tab w:val="left" w:pos="607"/>
                                  <w:tab w:val="left" w:pos="1963"/>
                                </w:tabs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15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564730001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Podklad z kameniva hrubého drceného vel. 8-16 mm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30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33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82042</wp:posOffset>
            </wp:positionV>
            <wp:extent cx="6800088" cy="1524"/>
            <wp:effectExtent l="0" t="0" r="0" b="0"/>
            <wp:wrapNone/>
            <wp:docPr id="3265" name="Freeform 3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82042</wp:posOffset>
            </wp:positionV>
            <wp:extent cx="6800088" cy="180"/>
            <wp:effectExtent l="0" t="0" r="0" b="0"/>
            <wp:wrapNone/>
            <wp:docPr id="3266" name="Freeform 3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82042</wp:posOffset>
            </wp:positionV>
            <wp:extent cx="1524" cy="248412"/>
            <wp:effectExtent l="0" t="0" r="0" b="0"/>
            <wp:wrapNone/>
            <wp:docPr id="3267" name="Freeform 3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12"/>
                    </a:xfrm>
                    <a:custGeom>
                      <a:rect l="l" t="t" r="r" b="b"/>
                      <a:pathLst>
                        <a:path w="1524" h="248412">
                          <a:moveTo>
                            <a:pt x="0" y="248412"/>
                          </a:moveTo>
                          <a:lnTo>
                            <a:pt x="1524" y="2484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82042</wp:posOffset>
            </wp:positionV>
            <wp:extent cx="180" cy="248411"/>
            <wp:effectExtent l="0" t="0" r="0" b="0"/>
            <wp:wrapNone/>
            <wp:docPr id="3268" name="Freeform 3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8411"/>
                    </a:xfrm>
                    <a:custGeom>
                      <a:rect l="l" t="t" r="r" b="b"/>
                      <a:pathLst>
                        <a:path w="180" h="248411">
                          <a:moveTo>
                            <a:pt x="0" y="0"/>
                          </a:moveTo>
                          <a:lnTo>
                            <a:pt x="0" y="248411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83566</wp:posOffset>
            </wp:positionV>
            <wp:extent cx="1536" cy="246888"/>
            <wp:effectExtent l="0" t="0" r="0" b="0"/>
            <wp:wrapNone/>
            <wp:docPr id="3269" name="Freeform 3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83566</wp:posOffset>
            </wp:positionV>
            <wp:extent cx="180" cy="246888"/>
            <wp:effectExtent l="0" t="0" r="0" b="0"/>
            <wp:wrapNone/>
            <wp:docPr id="3270" name="Freeform 3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83566</wp:posOffset>
            </wp:positionV>
            <wp:extent cx="1524" cy="246888"/>
            <wp:effectExtent l="0" t="0" r="0" b="0"/>
            <wp:wrapNone/>
            <wp:docPr id="3271" name="Freeform 3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83566</wp:posOffset>
            </wp:positionV>
            <wp:extent cx="180" cy="246888"/>
            <wp:effectExtent l="0" t="0" r="0" b="0"/>
            <wp:wrapNone/>
            <wp:docPr id="3272" name="Freeform 3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83566</wp:posOffset>
            </wp:positionV>
            <wp:extent cx="1536" cy="246888"/>
            <wp:effectExtent l="0" t="0" r="0" b="0"/>
            <wp:wrapNone/>
            <wp:docPr id="3273" name="Freeform 3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83566</wp:posOffset>
            </wp:positionV>
            <wp:extent cx="180" cy="246888"/>
            <wp:effectExtent l="0" t="0" r="0" b="0"/>
            <wp:wrapNone/>
            <wp:docPr id="3274" name="Freeform 3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83566</wp:posOffset>
            </wp:positionV>
            <wp:extent cx="1524" cy="246888"/>
            <wp:effectExtent l="0" t="0" r="0" b="0"/>
            <wp:wrapNone/>
            <wp:docPr id="3275" name="Freeform 3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83566</wp:posOffset>
            </wp:positionV>
            <wp:extent cx="180" cy="246888"/>
            <wp:effectExtent l="0" t="0" r="0" b="0"/>
            <wp:wrapNone/>
            <wp:docPr id="3276" name="Freeform 3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83566</wp:posOffset>
            </wp:positionV>
            <wp:extent cx="1524" cy="246888"/>
            <wp:effectExtent l="0" t="0" r="0" b="0"/>
            <wp:wrapNone/>
            <wp:docPr id="3277" name="Freeform 3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83566</wp:posOffset>
            </wp:positionV>
            <wp:extent cx="180" cy="246888"/>
            <wp:effectExtent l="0" t="0" r="0" b="0"/>
            <wp:wrapNone/>
            <wp:docPr id="3278" name="Freeform 3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83566</wp:posOffset>
            </wp:positionV>
            <wp:extent cx="1524" cy="246888"/>
            <wp:effectExtent l="0" t="0" r="0" b="0"/>
            <wp:wrapNone/>
            <wp:docPr id="3279" name="Freeform 3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83566</wp:posOffset>
            </wp:positionV>
            <wp:extent cx="180" cy="246888"/>
            <wp:effectExtent l="0" t="0" r="0" b="0"/>
            <wp:wrapNone/>
            <wp:docPr id="3280" name="Freeform 3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83566</wp:posOffset>
            </wp:positionV>
            <wp:extent cx="1524" cy="246888"/>
            <wp:effectExtent l="0" t="0" r="0" b="0"/>
            <wp:wrapNone/>
            <wp:docPr id="3281" name="Freeform 3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83566</wp:posOffset>
            </wp:positionV>
            <wp:extent cx="180" cy="246888"/>
            <wp:effectExtent l="0" t="0" r="0" b="0"/>
            <wp:wrapNone/>
            <wp:docPr id="3282" name="Freeform 3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83566</wp:posOffset>
            </wp:positionV>
            <wp:extent cx="1524" cy="246888"/>
            <wp:effectExtent l="0" t="0" r="0" b="0"/>
            <wp:wrapNone/>
            <wp:docPr id="3283" name="Freeform 3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83566</wp:posOffset>
            </wp:positionV>
            <wp:extent cx="180" cy="246888"/>
            <wp:effectExtent l="0" t="0" r="0" b="0"/>
            <wp:wrapNone/>
            <wp:docPr id="3284" name="Freeform 3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46888"/>
                    </a:xfrm>
                    <a:custGeom>
                      <a:rect l="l" t="t" r="r" b="b"/>
                      <a:pathLst>
                        <a:path w="180" h="246888">
                          <a:moveTo>
                            <a:pt x="0" y="0"/>
                          </a:moveTo>
                          <a:lnTo>
                            <a:pt x="0" y="246888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79"/>
          <w:tab w:val="left" w:pos="7170"/>
          <w:tab w:val="left" w:pos="8409"/>
          <w:tab w:val="left" w:pos="10026"/>
        </w:tabs>
        <w:spacing w:before="0" w:after="0" w:line="322" w:lineRule="exact"/>
        <w:ind w:left="2023" w:right="163" w:firstLine="0"/>
        <w:jc w:val="right"/>
      </w:pPr>
      <w:r>
        <w:drawing>
          <wp:anchor simplePos="0" relativeHeight="25165923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524"/>
            <wp:effectExtent l="0" t="0" r="0" b="0"/>
            <wp:wrapNone/>
            <wp:docPr id="3285" name="Freeform 3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286032</wp:posOffset>
            </wp:positionV>
            <wp:extent cx="6800088" cy="180"/>
            <wp:effectExtent l="0" t="0" r="0" b="0"/>
            <wp:wrapNone/>
            <wp:docPr id="3286" name="Freeform 3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plochy do 100 m2 tl 100 mm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m2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28,000	</w:t>
      </w:r>
      <w:r>
        <w:rPr lang="cs-CZ" sz="16" baseline="10" dirty="0">
          <w:jc w:val="left"/>
          <w:rFonts w:ascii="Arial" w:hAnsi="Arial" w:cs="Arial"/>
          <w:color w:val="000000"/>
          <w:position w:val="10"/>
          <w:sz w:val="16"/>
          <w:szCs w:val="16"/>
        </w:rPr>
        <w:t>199,00	</w:t>
      </w:r>
      <w:r>
        <w:rPr lang="cs-CZ" sz="16" baseline="10" dirty="0">
          <w:jc w:val="left"/>
          <w:rFonts w:ascii="Arial" w:hAnsi="Arial" w:cs="Arial"/>
          <w:color w:val="000000"/>
          <w:spacing w:val="-3"/>
          <w:position w:val="10"/>
          <w:sz w:val="16"/>
          <w:szCs w:val="16"/>
        </w:rPr>
        <w:t>5 572,00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23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3287" name="Freeform 3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80"/>
            <wp:effectExtent l="0" t="0" r="0" b="0"/>
            <wp:wrapNone/>
            <wp:docPr id="3288" name="Freeform 3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"pod dlažbu"28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28,000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260"/>
          <w:tab w:val="left" w:pos="7251"/>
          <w:tab w:val="left" w:pos="8489"/>
          <w:tab w:val="left" w:pos="10107"/>
        </w:tabs>
        <w:spacing w:before="0" w:after="0" w:line="221" w:lineRule="exact"/>
        <w:ind w:left="140" w:right="0" w:firstLine="0"/>
      </w:pPr>
      <w:r>
        <w:drawing>
          <wp:anchor simplePos="0" relativeHeight="25165913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3289" name="Freeform 3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80" cy="169163"/>
            <wp:effectExtent l="0" t="0" r="0" b="0"/>
            <wp:wrapNone/>
            <wp:docPr id="3290" name="Freeform 3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3291" name="Freeform 3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292" name="Freeform 3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293" name="Freeform 3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294" name="Freeform 3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3295" name="Freeform 3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296" name="Freeform 3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297" name="Freeform 3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298" name="Freeform 3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299" name="Freeform 3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300" name="Freeform 3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301" name="Freeform 3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302" name="Freeform 3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303" name="Freeform 3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304" name="Freeform 3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305" name="Freeform 3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306" name="Freeform 3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564732111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Podklad z vibrovaného štěrku VŠ tl 100 mm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5 600,00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239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3596</wp:posOffset>
            </wp:positionV>
            <wp:extent cx="6800088" cy="1524"/>
            <wp:effectExtent l="0" t="0" r="0" b="0"/>
            <wp:wrapNone/>
            <wp:docPr id="3307" name="Freeform 3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3596</wp:posOffset>
            </wp:positionV>
            <wp:extent cx="6800088" cy="180"/>
            <wp:effectExtent l="0" t="0" r="0" b="0"/>
            <wp:wrapNone/>
            <wp:docPr id="3308" name="Freeform 3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"pod dlažbu"28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28,000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956"/>
        </w:tabs>
        <w:spacing w:before="100" w:after="0" w:line="242" w:lineRule="exact"/>
        <w:ind w:left="335" w:right="165" w:firstLine="0"/>
        <w:jc w:val="right"/>
      </w:pPr>
      <w:r>
        <w:drawing>
          <wp:anchor simplePos="0" relativeHeight="251659240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241874</wp:posOffset>
            </wp:positionV>
            <wp:extent cx="6800088" cy="180"/>
            <wp:effectExtent l="0" t="0" r="0" b="0"/>
            <wp:wrapNone/>
            <wp:docPr id="3309" name="Freeform 3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241874</wp:posOffset>
            </wp:positionV>
            <wp:extent cx="6800088" cy="1524"/>
            <wp:effectExtent l="0" t="0" r="0" b="0"/>
            <wp:wrapNone/>
            <wp:docPr id="3310" name="Freeform 3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6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Úprav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povrchů, podlah</w:t>
      </w:r>
      <w:r>
        <w:rPr lang="cs-CZ" sz="17" baseline="0" dirty="0">
          <w:jc w:val="left"/>
          <w:rFonts w:ascii="Arial" w:hAnsi="Arial" w:cs="Arial"/>
          <w:color w:val="000000"/>
          <w:spacing w:val="-5"/>
          <w:sz w:val="17"/>
          <w:szCs w:val="17"/>
        </w:rPr>
        <w:t>y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 a osa</w:t>
      </w:r>
      <w:r>
        <w:rPr lang="cs-CZ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z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ování výplní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2 140,00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305"/>
          <w:tab w:val="left" w:pos="7251"/>
          <w:tab w:val="left" w:pos="8489"/>
          <w:tab w:val="left" w:pos="10107"/>
        </w:tabs>
        <w:spacing w:before="0" w:after="0" w:line="221" w:lineRule="exact"/>
        <w:ind w:left="140" w:right="0" w:firstLine="0"/>
      </w:pPr>
      <w:r>
        <w:drawing>
          <wp:anchor simplePos="0" relativeHeight="251659149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524" cy="169164"/>
            <wp:effectExtent l="0" t="0" r="0" b="0"/>
            <wp:wrapNone/>
            <wp:docPr id="3311" name="Freeform 3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14625</wp:posOffset>
            </wp:positionV>
            <wp:extent cx="180" cy="169163"/>
            <wp:effectExtent l="0" t="0" r="0" b="0"/>
            <wp:wrapNone/>
            <wp:docPr id="3312" name="Freeform 3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3313" name="Freeform 3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314" name="Freeform 3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315" name="Freeform 3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316" name="Freeform 3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536" cy="167640"/>
            <wp:effectExtent l="0" t="0" r="0" b="0"/>
            <wp:wrapNone/>
            <wp:docPr id="3317" name="Freeform 3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318" name="Freeform 3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319" name="Freeform 3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320" name="Freeform 3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321" name="Freeform 3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322" name="Freeform 3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323" name="Freeform 3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324" name="Freeform 3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325" name="Freeform 3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326" name="Freeform 3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524" cy="167640"/>
            <wp:effectExtent l="0" t="0" r="0" b="0"/>
            <wp:wrapNone/>
            <wp:docPr id="3327" name="Freeform 3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16149</wp:posOffset>
            </wp:positionV>
            <wp:extent cx="180" cy="167639"/>
            <wp:effectExtent l="0" t="0" r="0" b="0"/>
            <wp:wrapNone/>
            <wp:docPr id="3328" name="Freeform 3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67639">
                          <a:moveTo>
                            <a:pt x="0" y="0"/>
                          </a:moveTo>
                          <a:lnTo>
                            <a:pt x="0" y="167639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637121117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Úkapový pás z kameniva š.300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110,00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1 100,00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924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3584</wp:posOffset>
            </wp:positionV>
            <wp:extent cx="6800088" cy="1536"/>
            <wp:effectExtent l="0" t="0" r="0" b="0"/>
            <wp:wrapNone/>
            <wp:docPr id="3329" name="Freeform 3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3597</wp:posOffset>
            </wp:positionV>
            <wp:extent cx="6800088" cy="180"/>
            <wp:effectExtent l="0" t="0" r="0" b="0"/>
            <wp:wrapNone/>
            <wp:docPr id="3330" name="Freeform 3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80"/>
            <wp:effectExtent l="0" t="0" r="0" b="0"/>
            <wp:wrapNone/>
            <wp:docPr id="3331" name="Freeform 3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119421</wp:posOffset>
            </wp:positionV>
            <wp:extent cx="6800088" cy="1524"/>
            <wp:effectExtent l="0" t="0" r="0" b="0"/>
            <wp:wrapNone/>
            <wp:docPr id="3332" name="Freeform 3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4"/>
          <w:tab w:val="left" w:pos="747"/>
          <w:tab w:val="left" w:pos="2103"/>
          <w:tab w:val="left" w:pos="6305"/>
          <w:tab w:val="left" w:pos="7251"/>
          <w:tab w:val="left" w:pos="8578"/>
          <w:tab w:val="left" w:pos="10107"/>
        </w:tabs>
        <w:spacing w:before="40" w:after="0" w:line="221" w:lineRule="exact"/>
        <w:ind w:left="140" w:right="0" w:firstLine="0"/>
      </w:pPr>
      <w:r>
        <w:drawing>
          <wp:anchor simplePos="0" relativeHeight="251659167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524" cy="224028"/>
            <wp:effectExtent l="0" t="0" r="0" b="0"/>
            <wp:wrapNone/>
            <wp:docPr id="3333" name="Freeform 3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4028"/>
                    </a:xfrm>
                    <a:custGeom>
                      <a:rect l="l" t="t" r="r" b="b"/>
                      <a:pathLst>
                        <a:path w="1524" h="224028">
                          <a:moveTo>
                            <a:pt x="0" y="224028"/>
                          </a:moveTo>
                          <a:lnTo>
                            <a:pt x="1524" y="22402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40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12593</wp:posOffset>
            </wp:positionV>
            <wp:extent cx="180" cy="224027"/>
            <wp:effectExtent l="0" t="0" r="0" b="0"/>
            <wp:wrapNone/>
            <wp:docPr id="3334" name="Freeform 3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4027"/>
                    </a:xfrm>
                    <a:custGeom>
                      <a:rect l="l" t="t" r="r" b="b"/>
                      <a:pathLst>
                        <a:path w="180" h="224027">
                          <a:moveTo>
                            <a:pt x="0" y="0"/>
                          </a:moveTo>
                          <a:lnTo>
                            <a:pt x="0" y="224027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3335" name="Freeform 3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3336" name="Freeform 3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3337" name="Freeform 3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3338" name="Freeform 3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536" cy="222504"/>
            <wp:effectExtent l="0" t="0" r="0" b="0"/>
            <wp:wrapNone/>
            <wp:docPr id="3339" name="Freeform 3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22504"/>
                    </a:xfrm>
                    <a:custGeom>
                      <a:rect l="l" t="t" r="r" b="b"/>
                      <a:pathLst>
                        <a:path w="1536" h="222504">
                          <a:moveTo>
                            <a:pt x="0" y="222504"/>
                          </a:moveTo>
                          <a:lnTo>
                            <a:pt x="1536" y="222504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3340" name="Freeform 3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3341" name="Freeform 3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3342" name="Freeform 3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3343" name="Freeform 3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3344" name="Freeform 3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3345" name="Freeform 3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3346" name="Freeform 3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3347" name="Freeform 3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3348" name="Freeform 3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524" cy="222504"/>
            <wp:effectExtent l="0" t="0" r="0" b="0"/>
            <wp:wrapNone/>
            <wp:docPr id="3349" name="Freeform 3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14117</wp:posOffset>
            </wp:positionV>
            <wp:extent cx="180" cy="222504"/>
            <wp:effectExtent l="0" t="0" r="0" b="0"/>
            <wp:wrapNone/>
            <wp:docPr id="3350" name="Freeform 3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2504"/>
                    </a:xfrm>
                    <a:custGeom>
                      <a:rect l="l" t="t" r="r" b="b"/>
                      <a:pathLst>
                        <a:path w="180" h="222504">
                          <a:moveTo>
                            <a:pt x="0" y="0"/>
                          </a:moveTo>
                          <a:lnTo>
                            <a:pt x="0" y="222504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637121118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Úkapový pás z kameniva tl 150 mm - odstranění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16,000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65,00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1 040,00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40" w:after="0" w:line="195" w:lineRule="exact"/>
        <w:ind w:left="413" w:right="0" w:firstLine="0"/>
      </w:pPr>
      <w:r>
        <w:drawing>
          <wp:anchor simplePos="0" relativeHeight="251659247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28983</wp:posOffset>
            </wp:positionV>
            <wp:extent cx="6800088" cy="1536"/>
            <wp:effectExtent l="0" t="0" r="0" b="0"/>
            <wp:wrapNone/>
            <wp:docPr id="3351" name="Freeform 3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28996</wp:posOffset>
            </wp:positionV>
            <wp:extent cx="6800088" cy="180"/>
            <wp:effectExtent l="0" t="0" r="0" b="0"/>
            <wp:wrapNone/>
            <wp:docPr id="3352" name="Freeform 3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80"/>
                    </a:xfrm>
                    <a:custGeom>
                      <a:rect l="l" t="t" r="r" b="b"/>
                      <a:pathLst>
                        <a:path w="6800088" h="180">
                          <a:moveTo>
                            <a:pt x="0" y="0"/>
                          </a:moveTo>
                          <a:lnTo>
                            <a:pt x="6800088" y="0"/>
                          </a:lnTo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16,000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956"/>
        </w:tabs>
        <w:spacing w:before="120" w:after="0" w:line="242" w:lineRule="exact"/>
        <w:ind w:left="335" w:right="165" w:firstLine="0"/>
        <w:jc w:val="right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Ostatní konstrukce a práce, bourání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6 190,90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268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32 z 33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264"/>
        <w:tblOverlap w:val="never"/>
        "
        <w:tblW w:w="10691" w:type="dxa"/>
        <w:tblLook w:val="04A0" w:firstRow="1" w:lastRow="0" w:firstColumn="1" w:lastColumn="0" w:noHBand="0" w:noVBand="1"/>
      </w:tblPr>
      <w:tblGrid>
        <w:gridCol w:w="328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455"/>
        </w:trPr>
        <w:tc>
          <w:tcPr>
            <w:tcW w:w="10711" w:type="dxa"/>
            <w:gridSpan w:val="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-117588</wp:posOffset>
                  </wp:positionH>
                  <wp:positionV relativeFrom="paragraph">
                    <wp:posOffset>-71021</wp:posOffset>
                  </wp:positionV>
                  <wp:extent cx="6767514" cy="526480"/>
                  <wp:effectExtent l="0" t="0" r="0" b="0"/>
                  <wp:wrapNone/>
                  <wp:docPr id="3353" name="Freeform 33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1052" y="-71021"/>
                            <a:ext cx="6653214" cy="41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92"/>
                                  <w:tab w:val="left" w:pos="635"/>
                                  <w:tab w:val="left" w:pos="1139"/>
                                  <w:tab w:val="left" w:pos="1991"/>
                                  <w:tab w:val="left" w:pos="3760"/>
                                  <w:tab w:val="left" w:pos="6156"/>
                                  <w:tab w:val="left" w:pos="6792"/>
                                  <w:tab w:val="left" w:pos="7816"/>
                                  <w:tab w:val="left" w:pos="9079"/>
                                </w:tabs>
                                <w:spacing w:before="0" w:after="0" w:line="427" w:lineRule="exact"/>
                                <w:ind w:left="28" w:right="0" w:hanging="28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9"/>
                                  <w:sz w:val="16"/>
                                  <w:szCs w:val="16"/>
                                </w:rPr>
                                <w:t>Č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Typ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Kód	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Popis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MJ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Množství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J.cena [CZK]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Cena celkem [CZK]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19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916371215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Osazení skrytého fle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x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ibilního zahradního obrubníku z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68"/>
        </w:trPr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-46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ocel.pásoviny š.140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50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503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24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149" w:right="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841,00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68" w:line="240" w:lineRule="auto"/>
              <w:ind w:left="49" w:right="-18" w:firstLine="0"/>
            </w:pPr>
            <w:r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-151116</wp:posOffset>
                  </wp:positionH>
                  <wp:positionV relativeFrom="line">
                    <wp:posOffset>336748</wp:posOffset>
                  </wp:positionV>
                  <wp:extent cx="6800088" cy="1524"/>
                  <wp:effectExtent l="0" t="0" r="0" b="0"/>
                  <wp:wrapNone/>
                  <wp:docPr id="3354" name="Freeform 3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24"/>
                          </a:xfrm>
                          <a:custGeom>
                            <a:rect l="l" t="t" r="r" b="b"/>
                            <a:pathLst>
                              <a:path w="6800088" h="1524">
                                <a:moveTo>
                                  <a:pt x="0" y="1524"/>
                                </a:moveTo>
                                <a:lnTo>
                                  <a:pt x="6800088" y="1524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line">
                    <wp:posOffset>336748</wp:posOffset>
                  </wp:positionV>
                  <wp:extent cx="1524" cy="169164"/>
                  <wp:effectExtent l="0" t="0" r="0" b="0"/>
                  <wp:wrapNone/>
                  <wp:docPr id="3355" name="Freeform 3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9164"/>
                          </a:xfrm>
                          <a:custGeom>
                            <a:rect l="l" t="t" r="r" b="b"/>
                            <a:pathLst>
                              <a:path w="1524" h="169164">
                                <a:moveTo>
                                  <a:pt x="0" y="169164"/>
                                </a:moveTo>
                                <a:lnTo>
                                  <a:pt x="1524" y="169164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4" behindDoc="0" locked="0" layoutInCell="1" allowOverlap="1">
                  <wp:simplePos x="0" y="0"/>
                  <wp:positionH relativeFrom="page">
                    <wp:posOffset>56148</wp:posOffset>
                  </wp:positionH>
                  <wp:positionV relativeFrom="line">
                    <wp:posOffset>338272</wp:posOffset>
                  </wp:positionV>
                  <wp:extent cx="1536" cy="167640"/>
                  <wp:effectExtent l="0" t="0" r="0" b="0"/>
                  <wp:wrapNone/>
                  <wp:docPr id="3356" name="Freeform 3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36" cy="167640"/>
                          </a:xfrm>
                          <a:custGeom>
                            <a:rect l="l" t="t" r="r" b="b"/>
                            <a:pathLst>
                              <a:path w="1536" h="167640">
                                <a:moveTo>
                                  <a:pt x="0" y="167640"/>
                                </a:moveTo>
                                <a:lnTo>
                                  <a:pt x="1536" y="167640"/>
                                </a:lnTo>
                                <a:lnTo>
                                  <a:pt x="1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68" w:line="240" w:lineRule="auto"/>
              <w:ind w:left="91" w:right="-18" w:firstLine="0"/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56148</wp:posOffset>
                  </wp:positionH>
                  <wp:positionV relativeFrom="line">
                    <wp:posOffset>338272</wp:posOffset>
                  </wp:positionV>
                  <wp:extent cx="1524" cy="167640"/>
                  <wp:effectExtent l="0" t="0" r="0" b="0"/>
                  <wp:wrapNone/>
                  <wp:docPr id="3357" name="Freeform 3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40"/>
                          </a:xfrm>
                          <a:custGeom>
                            <a:rect l="l" t="t" r="r" b="b"/>
                            <a:pathLst>
                              <a:path w="1524" h="167640">
                                <a:moveTo>
                                  <a:pt x="0" y="167640"/>
                                </a:moveTo>
                                <a:lnTo>
                                  <a:pt x="1524" y="16764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68" w:line="240" w:lineRule="auto"/>
              <w:ind w:left="34" w:right="-18" w:firstLine="0"/>
            </w:pPr>
            <w:r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708420</wp:posOffset>
                  </wp:positionH>
                  <wp:positionV relativeFrom="line">
                    <wp:posOffset>338272</wp:posOffset>
                  </wp:positionV>
                  <wp:extent cx="1536" cy="167640"/>
                  <wp:effectExtent l="0" t="0" r="0" b="0"/>
                  <wp:wrapNone/>
                  <wp:docPr id="3358" name="Freeform 3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36" cy="167640"/>
                          </a:xfrm>
                          <a:custGeom>
                            <a:rect l="l" t="t" r="r" b="b"/>
                            <a:pathLst>
                              <a:path w="1536" h="167640">
                                <a:moveTo>
                                  <a:pt x="0" y="167640"/>
                                </a:moveTo>
                                <a:lnTo>
                                  <a:pt x="1536" y="167640"/>
                                </a:lnTo>
                                <a:lnTo>
                                  <a:pt x="1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27245178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68" w:line="240" w:lineRule="auto"/>
              <w:ind w:left="34" w:right="-18" w:firstLine="0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2390916</wp:posOffset>
                  </wp:positionH>
                  <wp:positionV relativeFrom="line">
                    <wp:posOffset>338272</wp:posOffset>
                  </wp:positionV>
                  <wp:extent cx="1524" cy="167640"/>
                  <wp:effectExtent l="0" t="0" r="0" b="0"/>
                  <wp:wrapNone/>
                  <wp:docPr id="3359" name="Freeform 3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40"/>
                          </a:xfrm>
                          <a:custGeom>
                            <a:rect l="l" t="t" r="r" b="b"/>
                            <a:pathLst>
                              <a:path w="1524" h="167640">
                                <a:moveTo>
                                  <a:pt x="0" y="167640"/>
                                </a:moveTo>
                                <a:lnTo>
                                  <a:pt x="1524" y="16764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obrubník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ahradní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ocel.pásoviny š.140 mm,tl.5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68" w:line="240" w:lineRule="auto"/>
              <w:ind w:left="219" w:right="-18" w:firstLine="0"/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223788</wp:posOffset>
                  </wp:positionH>
                  <wp:positionV relativeFrom="line">
                    <wp:posOffset>338272</wp:posOffset>
                  </wp:positionV>
                  <wp:extent cx="1524" cy="167640"/>
                  <wp:effectExtent l="0" t="0" r="0" b="0"/>
                  <wp:wrapNone/>
                  <wp:docPr id="3360" name="Freeform 3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40"/>
                          </a:xfrm>
                          <a:custGeom>
                            <a:rect l="l" t="t" r="r" b="b"/>
                            <a:pathLst>
                              <a:path w="1524" h="167640">
                                <a:moveTo>
                                  <a:pt x="0" y="167640"/>
                                </a:moveTo>
                                <a:lnTo>
                                  <a:pt x="1524" y="16764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68" w:line="240" w:lineRule="auto"/>
              <w:ind w:left="555" w:right="-18" w:firstLine="0"/>
            </w:pPr>
            <w:r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549925</wp:posOffset>
                  </wp:positionH>
                  <wp:positionV relativeFrom="line">
                    <wp:posOffset>338272</wp:posOffset>
                  </wp:positionV>
                  <wp:extent cx="1524" cy="167640"/>
                  <wp:effectExtent l="0" t="0" r="0" b="0"/>
                  <wp:wrapNone/>
                  <wp:docPr id="3361" name="Freeform 3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40"/>
                          </a:xfrm>
                          <a:custGeom>
                            <a:rect l="l" t="t" r="r" b="b"/>
                            <a:pathLst>
                              <a:path w="1524" h="167640">
                                <a:moveTo>
                                  <a:pt x="0" y="167640"/>
                                </a:moveTo>
                                <a:lnTo>
                                  <a:pt x="1524" y="16764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29,580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68" w:line="240" w:lineRule="auto"/>
              <w:ind w:left="776" w:right="-18" w:firstLine="0"/>
            </w:pPr>
            <w:r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633745</wp:posOffset>
                  </wp:positionH>
                  <wp:positionV relativeFrom="line">
                    <wp:posOffset>338272</wp:posOffset>
                  </wp:positionV>
                  <wp:extent cx="1524" cy="167640"/>
                  <wp:effectExtent l="0" t="0" r="0" b="0"/>
                  <wp:wrapNone/>
                  <wp:docPr id="3362" name="Freeform 3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40"/>
                          </a:xfrm>
                          <a:custGeom>
                            <a:rect l="l" t="t" r="r" b="b"/>
                            <a:pathLst>
                              <a:path w="1524" h="167640">
                                <a:moveTo>
                                  <a:pt x="0" y="167640"/>
                                </a:moveTo>
                                <a:lnTo>
                                  <a:pt x="1524" y="16764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68" w:line="240" w:lineRule="auto"/>
              <w:ind w:left="1065" w:right="0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959879</wp:posOffset>
                  </wp:positionH>
                  <wp:positionV relativeFrom="line">
                    <wp:posOffset>338272</wp:posOffset>
                  </wp:positionV>
                  <wp:extent cx="1524" cy="167640"/>
                  <wp:effectExtent l="0" t="0" r="0" b="0"/>
                  <wp:wrapNone/>
                  <wp:docPr id="3363" name="Freeform 3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4" cy="167640"/>
                          </a:xfrm>
                          <a:custGeom>
                            <a:rect l="l" t="t" r="r" b="b"/>
                            <a:pathLst>
                              <a:path w="1524" h="167640">
                                <a:moveTo>
                                  <a:pt x="0" y="167640"/>
                                </a:moveTo>
                                <a:lnTo>
                                  <a:pt x="1524" y="16764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2 218,50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40" w:after="0" w:line="195" w:lineRule="exact"/>
        <w:ind w:left="41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29*1,02 'Přepočtené koeficientem množství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29,580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  <w:tab w:val="left" w:pos="6232"/>
          <w:tab w:val="left" w:pos="7221"/>
          <w:tab w:val="left" w:pos="8549"/>
          <w:tab w:val="left" w:pos="10077"/>
        </w:tabs>
        <w:spacing w:before="0" w:after="0" w:line="219" w:lineRule="exact"/>
        <w:ind w:left="12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27245179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atloukací trn dl.300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29,580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60,00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1 774,80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8602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3582</wp:posOffset>
            </wp:positionV>
            <wp:extent cx="6800088" cy="1536"/>
            <wp:effectExtent l="0" t="0" r="0" b="0"/>
            <wp:wrapNone/>
            <wp:docPr id="3364" name="Freeform 3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119419</wp:posOffset>
            </wp:positionV>
            <wp:extent cx="6800088" cy="1524"/>
            <wp:effectExtent l="0" t="0" r="0" b="0"/>
            <wp:wrapNone/>
            <wp:docPr id="3365" name="Freeform 3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24"/>
                    </a:xfrm>
                    <a:custGeom>
                      <a:rect l="l" t="t" r="r" b="b"/>
                      <a:pathLst>
                        <a:path w="6800088" h="1524">
                          <a:moveTo>
                            <a:pt x="0" y="1524"/>
                          </a:moveTo>
                          <a:lnTo>
                            <a:pt x="6800088" y="1524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29*1,02 'Přepočtené koeficientem množství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29,580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5"/>
          <w:tab w:val="left" w:pos="746"/>
          <w:tab w:val="left" w:pos="2102"/>
          <w:tab w:val="left" w:pos="6232"/>
          <w:tab w:val="left" w:pos="7221"/>
          <w:tab w:val="left" w:pos="8549"/>
          <w:tab w:val="left" w:pos="10077"/>
        </w:tabs>
        <w:spacing w:before="0" w:after="0" w:line="219" w:lineRule="exact"/>
        <w:ind w:left="125" w:right="0" w:firstLine="0"/>
      </w:pPr>
      <w:r>
        <w:drawing>
          <wp:anchor simplePos="0" relativeHeight="251658562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-14204</wp:posOffset>
            </wp:positionV>
            <wp:extent cx="1524" cy="169164"/>
            <wp:effectExtent l="0" t="0" r="0" b="0"/>
            <wp:wrapNone/>
            <wp:docPr id="3366" name="Freeform 3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9164"/>
                    </a:xfrm>
                    <a:custGeom>
                      <a:rect l="l" t="t" r="r" b="b"/>
                      <a:pathLst>
                        <a:path w="1524" h="169164">
                          <a:moveTo>
                            <a:pt x="0" y="169164"/>
                          </a:moveTo>
                          <a:lnTo>
                            <a:pt x="1524" y="16916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91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-12680</wp:posOffset>
            </wp:positionV>
            <wp:extent cx="1536" cy="167640"/>
            <wp:effectExtent l="0" t="0" r="0" b="0"/>
            <wp:wrapNone/>
            <wp:docPr id="3367" name="Freeform 3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3368" name="Freeform 3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-12680</wp:posOffset>
            </wp:positionV>
            <wp:extent cx="1536" cy="167640"/>
            <wp:effectExtent l="0" t="0" r="0" b="0"/>
            <wp:wrapNone/>
            <wp:docPr id="3369" name="Freeform 3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167640"/>
                    </a:xfrm>
                    <a:custGeom>
                      <a:rect l="l" t="t" r="r" b="b"/>
                      <a:pathLst>
                        <a:path w="1536" h="167640">
                          <a:moveTo>
                            <a:pt x="0" y="167640"/>
                          </a:moveTo>
                          <a:lnTo>
                            <a:pt x="1536" y="167640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3370" name="Freeform 3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3371" name="Freeform 3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3372" name="Freeform 3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3373" name="Freeform 3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-12680</wp:posOffset>
            </wp:positionV>
            <wp:extent cx="1524" cy="167640"/>
            <wp:effectExtent l="0" t="0" r="0" b="0"/>
            <wp:wrapNone/>
            <wp:docPr id="3374" name="Freeform 3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67640"/>
                    </a:xfrm>
                    <a:custGeom>
                      <a:rect l="l" t="t" r="r" b="b"/>
                      <a:pathLst>
                        <a:path w="1524" h="167640">
                          <a:moveTo>
                            <a:pt x="0" y="167640"/>
                          </a:moveTo>
                          <a:lnTo>
                            <a:pt x="1524" y="16764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27245180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spojka obrubníků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19,380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70,00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1 356,60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0"/>
          <w:tab w:val="left" w:pos="7308"/>
        </w:tabs>
        <w:spacing w:before="0" w:after="0" w:line="195" w:lineRule="exact"/>
        <w:ind w:left="413" w:right="0" w:firstLine="0"/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3583</wp:posOffset>
            </wp:positionV>
            <wp:extent cx="6800088" cy="1536"/>
            <wp:effectExtent l="0" t="0" r="0" b="0"/>
            <wp:wrapNone/>
            <wp:docPr id="3375" name="Freeform 3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6"/>
                    </a:xfrm>
                    <a:custGeom>
                      <a:rect l="l" t="t" r="r" b="b"/>
                      <a:pathLst>
                        <a:path w="6800088" h="1536">
                          <a:moveTo>
                            <a:pt x="0" y="1536"/>
                          </a:moveTo>
                          <a:lnTo>
                            <a:pt x="6800088" y="1536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19*1,02 'Přepočtené koeficientem množství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19,380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"/>
          <w:tab w:val="left" w:pos="2024"/>
          <w:tab w:val="left" w:pos="9956"/>
        </w:tabs>
        <w:spacing w:before="120" w:after="0" w:line="242" w:lineRule="exact"/>
        <w:ind w:left="335" w:right="165" w:firstLine="0"/>
        <w:jc w:val="right"/>
      </w:pPr>
      <w:r>
        <w:drawing>
          <wp:anchor simplePos="0" relativeHeight="251658605" behindDoc="0" locked="0" layoutInCell="1" allowOverlap="1">
            <wp:simplePos x="0" y="0"/>
            <wp:positionH relativeFrom="page">
              <wp:posOffset>367524</wp:posOffset>
            </wp:positionH>
            <wp:positionV relativeFrom="line">
              <wp:posOffset>254562</wp:posOffset>
            </wp:positionV>
            <wp:extent cx="6800088" cy="1537"/>
            <wp:effectExtent l="0" t="0" r="0" b="0"/>
            <wp:wrapNone/>
            <wp:docPr id="3376" name="Freeform 3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998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Přesun hmot	</w:t>
      </w:r>
      <w:r>
        <w:rPr lang="cs-CZ" sz="17" baseline="0" dirty="0">
          <w:jc w:val="left"/>
          <w:rFonts w:ascii="Arial" w:hAnsi="Arial" w:cs="Arial"/>
          <w:color w:val="000000"/>
          <w:sz w:val="17"/>
          <w:szCs w:val="17"/>
        </w:rPr>
        <w:t>5 264,60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3"/>
          <w:tab w:val="left" w:pos="746"/>
          <w:tab w:val="left" w:pos="2102"/>
        </w:tabs>
        <w:spacing w:before="0" w:after="0" w:line="317" w:lineRule="exact"/>
        <w:ind w:left="139" w:right="0" w:firstLine="0"/>
      </w:pPr>
      <w:r>
        <w:drawing>
          <wp:anchor simplePos="0" relativeHeight="251658571" behindDoc="0" locked="0" layoutInCell="1" allowOverlap="1">
            <wp:simplePos x="0" y="0"/>
            <wp:positionH relativeFrom="page">
              <wp:posOffset>366000</wp:posOffset>
            </wp:positionH>
            <wp:positionV relativeFrom="line">
              <wp:posOffset>8644</wp:posOffset>
            </wp:positionV>
            <wp:extent cx="1524" cy="248425"/>
            <wp:effectExtent l="0" t="0" r="0" b="0"/>
            <wp:wrapNone/>
            <wp:docPr id="3377" name="Freeform 3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574788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3378" name="Freeform 3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783576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3379" name="Freeform 3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1644636</wp:posOffset>
            </wp:positionH>
            <wp:positionV relativeFrom="line">
              <wp:posOffset>10180</wp:posOffset>
            </wp:positionV>
            <wp:extent cx="1536" cy="246888"/>
            <wp:effectExtent l="0" t="0" r="0" b="0"/>
            <wp:wrapNone/>
            <wp:docPr id="3380" name="Freeform 3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4188192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3381" name="Freeform 3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4564619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3382" name="Freeform 3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5267184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3383" name="Freeform 3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6053568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3384" name="Freeform 3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7166087</wp:posOffset>
            </wp:positionH>
            <wp:positionV relativeFrom="line">
              <wp:posOffset>10180</wp:posOffset>
            </wp:positionV>
            <wp:extent cx="1524" cy="246888"/>
            <wp:effectExtent l="0" t="0" r="0" b="0"/>
            <wp:wrapNone/>
            <wp:docPr id="3385" name="Freeform 3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23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K	</w:t>
      </w:r>
      <w:r>
        <w:rPr lang="cs-CZ" sz="16" baseline="-9" dirty="0">
          <w:jc w:val="left"/>
          <w:rFonts w:ascii="Arial" w:hAnsi="Arial" w:cs="Arial"/>
          <w:color w:val="000000"/>
          <w:position w:val="-9"/>
          <w:sz w:val="16"/>
          <w:szCs w:val="16"/>
        </w:rPr>
        <w:t>998231311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Přesun hmot pro sadovnické a krajinářské úpravy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419340</wp:posOffset>
            </wp:positionH>
            <wp:positionV relativeFrom="paragraph">
              <wp:posOffset>-293271</wp:posOffset>
            </wp:positionV>
            <wp:extent cx="6839997" cy="1069043"/>
            <wp:effectExtent l="0" t="0" r="0" b="0"/>
            <wp:wrapNone/>
            <wp:docPr id="3386" name="Freeform 33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9340" y="-293271"/>
                      <a:ext cx="6725697" cy="95474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210"/>
                            <w:tab w:val="left" w:pos="7199"/>
                            <w:tab w:val="left" w:pos="8214"/>
                            <w:tab w:val="left" w:pos="9966"/>
                          </w:tabs>
                          <w:spacing w:before="0" w:after="0" w:line="322" w:lineRule="exact"/>
                          <w:ind w:left="1963" w:right="0" w:firstLine="0"/>
                          <w:jc w:val="right"/>
                        </w:pPr>
                        <w:r>
                          <w:rPr lang="cs-CZ" sz="16" baseline="-10" dirty="0">
                            <w:jc w:val="left"/>
                            <w:rFonts w:ascii="Arial" w:hAnsi="Arial" w:cs="Arial"/>
                            <w:color w:val="000000"/>
                            <w:position w:val="-10"/>
                            <w:sz w:val="16"/>
                            <w:szCs w:val="16"/>
                          </w:rPr>
                          <w:t>vodorovně do 5000 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4,786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1 100,00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5 264,60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3"/>
                            <w:tab w:val="left" w:pos="1969"/>
                            <w:tab w:val="left" w:pos="9522"/>
                          </w:tabs>
                          <w:spacing w:before="100" w:after="0" w:line="291" w:lineRule="exact"/>
                          <w:ind w:left="275" w:right="6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	</w:t>
                        </w:r>
                        <w:r>
                          <w:rPr lang="cs-CZ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PSV	</w:t>
                        </w:r>
                        <w:r>
                          <w:rPr lang="cs-CZ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Práce a dodávk</w:t>
                        </w:r>
                        <w:r>
                          <w:rPr lang="cs-CZ" sz="21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1"/>
                            <w:szCs w:val="21"/>
                          </w:rPr>
                          <w:t>y</w:t>
                        </w:r>
                        <w:r>
                          <w:rPr lang="cs-CZ" sz="21" baseline="0" dirty="0">
                            <w:jc w:val="left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 PSV	</w:t>
                        </w:r>
                        <w:r>
                          <w:rPr lang="cs-CZ" sz="21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21"/>
                            <w:szCs w:val="21"/>
                          </w:rPr>
                          <w:t>126 450,00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08"/>
                            <w:tab w:val="left" w:pos="1964"/>
                            <w:tab w:val="left" w:pos="9699"/>
                          </w:tabs>
                          <w:spacing w:before="100" w:after="0" w:line="242" w:lineRule="exact"/>
                          <w:ind w:left="275" w:right="2" w:firstLine="0"/>
                          <w:jc w:val="right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772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Podlah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7"/>
                            <w:szCs w:val="17"/>
                          </w:rPr>
                          <w:t>y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 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>z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 kamene	</w:t>
                        </w:r>
                        <w:r>
                          <w:rPr lang="cs-CZ"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126 450,00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  <w:tab w:val="left" w:pos="607"/>
                            <w:tab w:val="left" w:pos="1963"/>
                          </w:tabs>
                          <w:spacing w:before="0" w:after="0" w:line="418" w:lineRule="exact"/>
                          <w:ind w:left="0" w:right="0" w:firstLine="0"/>
                        </w:pP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24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16"/>
                            <w:szCs w:val="16"/>
                          </w:rPr>
                          <w:t>772522149	</w:t>
                        </w:r>
                        <w:r>
                          <w:rPr lang="cs-CZ" sz="16" baseline="-19" dirty="0">
                            <w:jc w:val="left"/>
                            <w:rFonts w:ascii="Arial" w:hAnsi="Arial" w:cs="Arial"/>
                            <w:color w:val="000000"/>
                            <w:spacing w:val="-81"/>
                            <w:position w:val="-19"/>
                            <w:sz w:val="16"/>
                            <w:szCs w:val="16"/>
                          </w:rPr>
                          <w:t>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Kladení dlažby z kamene z pravoúhlých desek, dlaždic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-98691</wp:posOffset>
            </wp:positionV>
            <wp:extent cx="6800088" cy="1537"/>
            <wp:effectExtent l="0" t="0" r="0" b="0"/>
            <wp:wrapNone/>
            <wp:docPr id="3387" name="Freeform 3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6" w:tblpY="-10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326"/>
        <w:gridCol w:w="328"/>
        <w:gridCol w:w="1356"/>
        <w:gridCol w:w="4005"/>
        <w:gridCol w:w="592"/>
        <w:gridCol w:w="1106"/>
        <w:gridCol w:w="1238"/>
        <w:gridCol w:w="1754"/>
      </w:tblGrid>
      <w:tr>
        <w:trPr>
          <w:trHeight w:hRule="exact" w:val="368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-109943</wp:posOffset>
                  </wp:positionH>
                  <wp:positionV relativeFrom="paragraph">
                    <wp:posOffset>-101509</wp:posOffset>
                  </wp:positionV>
                  <wp:extent cx="6849037" cy="840432"/>
                  <wp:effectExtent l="0" t="0" r="0" b="0"/>
                  <wp:wrapNone/>
                  <wp:docPr id="3388" name="Freeform 33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0221" y="-101509"/>
                            <a:ext cx="6734737" cy="72613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33"/>
                                  <w:tab w:val="left" w:pos="7124"/>
                                  <w:tab w:val="left" w:pos="8228"/>
                                  <w:tab w:val="left" w:pos="9891"/>
                                </w:tabs>
                                <w:spacing w:before="0" w:after="0" w:line="322" w:lineRule="exact"/>
                                <w:ind w:left="2056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 pásech do lože z kameniva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28,000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position w:val="10"/>
                                  <w:sz w:val="16"/>
                                  <w:szCs w:val="16"/>
                                </w:rPr>
                                <w:t>1 500,00	</w:t>
                              </w:r>
                              <w:r>
                                <w:rPr lang="cs-CZ" sz="16" baseline="1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position w:val="10"/>
                                  <w:sz w:val="16"/>
                                  <w:szCs w:val="16"/>
                                </w:rPr>
                                <w:t>42 000,00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0"/>
                                  <w:tab w:val="left" w:pos="621"/>
                                  <w:tab w:val="left" w:pos="1977"/>
                                  <w:tab w:val="left" w:pos="6122"/>
                                  <w:tab w:val="left" w:pos="7096"/>
                                  <w:tab w:val="left" w:pos="8200"/>
                                  <w:tab w:val="left" w:pos="9864"/>
                                </w:tabs>
                                <w:spacing w:before="20" w:after="0" w:line="21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58381169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deska dla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6"/>
                                  <w:szCs w:val="16"/>
                                </w:rPr>
                                <w:t>ž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ební tryskaná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>ž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ula 600x600mm tl 50mm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29,120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2 900,00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84 448,00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74"/>
                                  <w:tab w:val="left" w:pos="7182"/>
                                </w:tabs>
                                <w:spacing w:before="40" w:after="0" w:line="195" w:lineRule="exact"/>
                                <w:ind w:left="287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VV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28*1,04 'Přepočtené koeficientem množství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29,120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78"/>
                                  <w:tab w:val="left" w:pos="621"/>
                                  <w:tab w:val="left" w:pos="1977"/>
                                </w:tabs>
                                <w:spacing w:before="0" w:after="0" w:line="296" w:lineRule="exact"/>
                                <w:ind w:left="14" w:right="0" w:firstLine="0"/>
                              </w:pP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26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K	</w:t>
                              </w:r>
                              <w:r>
                                <w:rPr lang="cs-CZ" sz="16" baseline="-9" dirty="0">
                                  <w:jc w:val="left"/>
                                  <w:rFonts w:ascii="Arial" w:hAnsi="Arial" w:cs="Arial"/>
                                  <w:color w:val="000000"/>
                                  <w:position w:val="-9"/>
                                  <w:sz w:val="16"/>
                                  <w:szCs w:val="16"/>
                                </w:rPr>
                                <w:t>998772201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Přesun hmot procentní pro podlahy z kamene v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30"/>
        </w:trPr>
        <w:tc>
          <w:tcPr>
            <w:tcW w:w="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-152640</wp:posOffset>
                  </wp:positionH>
                  <wp:positionV relativeFrom="paragraph">
                    <wp:posOffset>184511</wp:posOffset>
                  </wp:positionV>
                  <wp:extent cx="6800088" cy="1537"/>
                  <wp:effectExtent l="0" t="0" r="0" b="0"/>
                  <wp:wrapNone/>
                  <wp:docPr id="3389" name="Freeform 3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00088" cy="1537"/>
                          </a:xfrm>
                          <a:custGeom>
                            <a:rect l="l" t="t" r="r" b="b"/>
                            <a:pathLst>
                              <a:path w="6800088" h="1537">
                                <a:moveTo>
                                  <a:pt x="0" y="1537"/>
                                </a:moveTo>
                                <a:lnTo>
                                  <a:pt x="6800088" y="1537"/>
                                </a:lnTo>
                                <a:lnTo>
                                  <a:pt x="6800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9" behindDoc="0" locked="0" layoutInCell="1" allowOverlap="1">
            <wp:simplePos x="0" y="0"/>
            <wp:positionH relativeFrom="page">
              <wp:posOffset>366000</wp:posOffset>
            </wp:positionH>
            <wp:positionV relativeFrom="paragraph">
              <wp:posOffset>-38620</wp:posOffset>
            </wp:positionV>
            <wp:extent cx="1524" cy="248425"/>
            <wp:effectExtent l="0" t="0" r="0" b="0"/>
            <wp:wrapNone/>
            <wp:docPr id="3390" name="Freeform 3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8425"/>
                    </a:xfrm>
                    <a:custGeom>
                      <a:rect l="l" t="t" r="r" b="b"/>
                      <a:pathLst>
                        <a:path w="1524" h="248425">
                          <a:moveTo>
                            <a:pt x="0" y="248425"/>
                          </a:moveTo>
                          <a:lnTo>
                            <a:pt x="1524" y="24842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84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574788</wp:posOffset>
            </wp:positionH>
            <wp:positionV relativeFrom="paragraph">
              <wp:posOffset>-37084</wp:posOffset>
            </wp:positionV>
            <wp:extent cx="1536" cy="246888"/>
            <wp:effectExtent l="0" t="0" r="0" b="0"/>
            <wp:wrapNone/>
            <wp:docPr id="3391" name="Freeform 3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783576</wp:posOffset>
            </wp:positionH>
            <wp:positionV relativeFrom="paragraph">
              <wp:posOffset>-37084</wp:posOffset>
            </wp:positionV>
            <wp:extent cx="1524" cy="246888"/>
            <wp:effectExtent l="0" t="0" r="0" b="0"/>
            <wp:wrapNone/>
            <wp:docPr id="3392" name="Freeform 3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1644636</wp:posOffset>
            </wp:positionH>
            <wp:positionV relativeFrom="paragraph">
              <wp:posOffset>-37084</wp:posOffset>
            </wp:positionV>
            <wp:extent cx="1536" cy="246888"/>
            <wp:effectExtent l="0" t="0" r="0" b="0"/>
            <wp:wrapNone/>
            <wp:docPr id="3393" name="Freeform 3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6" cy="246888"/>
                    </a:xfrm>
                    <a:custGeom>
                      <a:rect l="l" t="t" r="r" b="b"/>
                      <a:pathLst>
                        <a:path w="1536" h="246888">
                          <a:moveTo>
                            <a:pt x="0" y="246888"/>
                          </a:moveTo>
                          <a:lnTo>
                            <a:pt x="1536" y="246888"/>
                          </a:lnTo>
                          <a:lnTo>
                            <a:pt x="1536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4188192</wp:posOffset>
            </wp:positionH>
            <wp:positionV relativeFrom="paragraph">
              <wp:posOffset>-37084</wp:posOffset>
            </wp:positionV>
            <wp:extent cx="1524" cy="246888"/>
            <wp:effectExtent l="0" t="0" r="0" b="0"/>
            <wp:wrapNone/>
            <wp:docPr id="3394" name="Freeform 3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4564619</wp:posOffset>
            </wp:positionH>
            <wp:positionV relativeFrom="paragraph">
              <wp:posOffset>-37084</wp:posOffset>
            </wp:positionV>
            <wp:extent cx="1524" cy="246888"/>
            <wp:effectExtent l="0" t="0" r="0" b="0"/>
            <wp:wrapNone/>
            <wp:docPr id="3395" name="Freeform 3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5267184</wp:posOffset>
            </wp:positionH>
            <wp:positionV relativeFrom="paragraph">
              <wp:posOffset>-37084</wp:posOffset>
            </wp:positionV>
            <wp:extent cx="1524" cy="246888"/>
            <wp:effectExtent l="0" t="0" r="0" b="0"/>
            <wp:wrapNone/>
            <wp:docPr id="3396" name="Freeform 3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6053568</wp:posOffset>
            </wp:positionH>
            <wp:positionV relativeFrom="paragraph">
              <wp:posOffset>-37084</wp:posOffset>
            </wp:positionV>
            <wp:extent cx="1524" cy="246888"/>
            <wp:effectExtent l="0" t="0" r="0" b="0"/>
            <wp:wrapNone/>
            <wp:docPr id="3397" name="Freeform 3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7166087</wp:posOffset>
            </wp:positionH>
            <wp:positionV relativeFrom="paragraph">
              <wp:posOffset>-37084</wp:posOffset>
            </wp:positionV>
            <wp:extent cx="1524" cy="246888"/>
            <wp:effectExtent l="0" t="0" r="0" b="0"/>
            <wp:wrapNone/>
            <wp:docPr id="3398" name="Freeform 3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46888"/>
                    </a:xfrm>
                    <a:custGeom>
                      <a:rect l="l" t="t" r="r" b="b"/>
                      <a:pathLst>
                        <a:path w="1524" h="246888">
                          <a:moveTo>
                            <a:pt x="0" y="246888"/>
                          </a:moveTo>
                          <a:lnTo>
                            <a:pt x="1524" y="2468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468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1665972</wp:posOffset>
            </wp:positionH>
            <wp:positionV relativeFrom="paragraph">
              <wp:posOffset>13688</wp:posOffset>
            </wp:positionV>
            <wp:extent cx="5593525" cy="319236"/>
            <wp:effectExtent l="0" t="0" r="0" b="0"/>
            <wp:wrapNone/>
            <wp:docPr id="3399" name="Freeform 33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65972" y="13688"/>
                      <a:ext cx="5479225" cy="20493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197"/>
                            <w:tab w:val="left" w:pos="5236"/>
                            <w:tab w:val="left" w:pos="6564"/>
                            <w:tab w:val="left" w:pos="8316"/>
                          </w:tabs>
                          <w:spacing w:before="0" w:after="0" w:line="32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objektech v do 6 m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%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1,000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position w:val="10"/>
                            <w:sz w:val="16"/>
                            <w:szCs w:val="16"/>
                          </w:rPr>
                          <w:t>2,00	</w:t>
                        </w:r>
                        <w:r>
                          <w:rPr lang="cs-CZ" sz="16" baseline="1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10"/>
                            <w:sz w:val="16"/>
                            <w:szCs w:val="16"/>
                          </w:rPr>
                          <w:t>2,00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1" behindDoc="0" locked="0" layoutInCell="1" allowOverlap="1">
            <wp:simplePos x="0" y="0"/>
            <wp:positionH relativeFrom="page">
              <wp:posOffset>367524</wp:posOffset>
            </wp:positionH>
            <wp:positionV relativeFrom="paragraph">
              <wp:posOffset>33008</wp:posOffset>
            </wp:positionV>
            <wp:extent cx="6800088" cy="1537"/>
            <wp:effectExtent l="0" t="0" r="0" b="0"/>
            <wp:wrapNone/>
            <wp:docPr id="3400" name="Freeform 3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088" cy="1537"/>
                    </a:xfrm>
                    <a:custGeom>
                      <a:rect l="l" t="t" r="r" b="b"/>
                      <a:pathLst>
                        <a:path w="6800088" h="1537">
                          <a:moveTo>
                            <a:pt x="0" y="1537"/>
                          </a:moveTo>
                          <a:lnTo>
                            <a:pt x="6800088" y="1537"/>
                          </a:lnTo>
                          <a:lnTo>
                            <a:pt x="6800088" y="0"/>
                          </a:lnTo>
                          <a:lnTo>
                            <a:pt x="0" y="0"/>
                          </a:lnTo>
                          <a:lnTo>
                            <a:pt x="0" y="15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11" w:right="500" w:bottom="155" w:left="500" w:header="708" w:footer="708" w:gutter="0"/>
          <w:docGrid w:linePitch="360"/>
        </w:sectPr>
        <w:spacing w:before="0" w:after="0" w:line="193" w:lineRule="exact"/>
        <w:ind w:left="4964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Strana 33 z 33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r/>
    </w:p>
    <w:sectPr>
      <w:type w:val="continuous"/>
      <w:pgSz w:w="11916" w:h="16848"/>
      <w:pgMar w:top="311" w:right="500" w:bottom="15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2025-06-04T11:12:47Z</dcterms:created>
  <dcterms:modified xsi:type="dcterms:W3CDTF">2025-06-04T11:12:47Z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