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9808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15.05.2025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20250515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Ambulex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Nitryl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nepudrové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violet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0,5G/ML+2MG/ML+0,02MG/ML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ARIMIDEX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ASPIRIN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PROTECT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ATORVASTATIN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AZOPT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30GM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BETOPTIC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6478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BUDENOFALK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CALCICHEW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LEMON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500MG/400IU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CANIFUG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LOSUNG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CARDILOPIN 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10MG/G CRM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CURATODERM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1X60GM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DEXAMETHASONE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WZF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POLFA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1X5ML0.1%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0.250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5453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 INJ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5X3ML/75MG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15G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ELIDEL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 CRM 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10378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ENSTILAR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50MCG/G+0,5MG/G DRM SPM 1X60G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ENTIZOL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20X250M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 KAPKY 100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GTT EML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75MCG TBL NOB 90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EWOFEX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FLAMIGEL  50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 ML I NA POPALENI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16565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FLUTIFORM 250 MIKROGRAMU/10 MIK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SUS PSS 120 DAV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FORXIGA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90X1X10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Geladrink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HYAL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PURE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práškový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nápoj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420g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  <w:tab w:val="left" w:pos="10700"/>
        </w:tabs>
        <w:spacing w:before="16" w:after="0" w:line="225" w:lineRule="exact"/>
        <w:ind w:left="57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HYALUBRIX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VISKOELASTICKÝ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INTRAARTIKULÁRNÍ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INJEKCE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ML/30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HYDROCORTISONE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QUINTESENCE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IMUNOR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LYO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PFI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4(4X0,3ML)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JARDIANCE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90X1X10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9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JENTADUETO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KAWAR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erné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bahno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Mrtvého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KAWAR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Mrtvého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2kg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TBLFLM50X1000MG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FLM50X250MG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LERPIN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UNG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LOZAP 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LUMIGAN 0.3 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 COMPLEX 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 VAG 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  <w:tab w:val="left" w:pos="10620"/>
        </w:tabs>
        <w:spacing w:before="4" w:after="0" w:line="240" w:lineRule="exact"/>
        <w:ind w:left="49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MAGNESIUM LACTATE BIOMEDICA 500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50X500MG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 TEVA 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MONOPOST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MUSCORIL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6X2ML/4MG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MYWY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8"/>
          <w:tab w:val="left" w:pos="5670"/>
          <w:tab w:val="left" w:pos="6090"/>
          <w:tab w:val="left" w:pos="6467"/>
          <w:tab w:val="left" w:pos="6889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7363"/>
          <w:tab w:val="left" w:pos="7739"/>
          <w:tab w:val="left" w:pos="8162"/>
          <w:tab w:val="left" w:pos="8468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NEUROMULTIVIT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100MG/200MG/0,2MG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15"/>
          <w:tab w:val="left" w:pos="6710"/>
          <w:tab w:val="left" w:pos="7154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7"/>
          <w:tab w:val="left" w:pos="2296"/>
          <w:tab w:val="left" w:pos="5670"/>
          <w:tab w:val="left" w:pos="6135"/>
          <w:tab w:val="left" w:pos="6551"/>
          <w:tab w:val="left" w:pos="704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NOCLAUD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98X100M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7"/>
          <w:tab w:val="left" w:pos="2735"/>
          <w:tab w:val="left" w:pos="2861"/>
          <w:tab w:val="left" w:pos="3578"/>
          <w:tab w:val="left" w:pos="5750"/>
          <w:tab w:val="left" w:pos="6638"/>
          <w:tab w:val="left" w:pos="6718"/>
          <w:tab w:val="left" w:pos="7570"/>
          <w:tab w:val="left" w:pos="7647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49"/>
          <w:tab w:val="left" w:pos="2526"/>
          <w:tab w:val="left" w:pos="2828"/>
          <w:tab w:val="left" w:pos="5670"/>
          <w:tab w:val="left" w:pos="6085"/>
          <w:tab w:val="left" w:pos="6467"/>
          <w:tab w:val="left" w:pos="6862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OMEPRAZOL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STADA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21"/>
          <w:tab w:val="left" w:pos="6553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PANTOMYL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PARALEN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RENNIE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CTB 96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ZVL 5X3ML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SIMVASTATIN-RATIOPHARM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 OPH GTT SOL MDC 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312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STOPANGIN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 VERDE SPRAY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 SPR 30ML 0.15%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RET 100X80MG FE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 BED PLUS SECURE ZONE 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 LADY PROTECT+ MAXI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NÍ,812ML,12KS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TOUJEO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DOUBLESTAR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TRAJENTA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9808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TRANSTEC 35 MCG/H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EMP TDR 5X20MG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 5/5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10 MG/2,5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URIZIA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MG/0,4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FRT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VIDEMEL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600MG/400IU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VOKANAMET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ORION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19234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PMCS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5MG/1000MG TBL FLM 196(2X98)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ZOLPINOX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 TBL NOB 105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6" w:firstLine="0"/>
        <w:jc w:val="right"/>
      </w:pPr>
      <w:r>
        <w:drawing>
          <wp:anchor simplePos="0" relativeHeight="25165859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118 496,87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0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15.05.2025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2025-06-03T07:17:55Z</dcterms:created>
  <dcterms:modified xsi:type="dcterms:W3CDTF">2025-06-03T07:17:55Z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