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9808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15.05.2025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20250515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Ambulex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Nitryl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rukavice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nepudrové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violet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ANALGIN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0,5G/ML+2MG/ML+0,02MG/ML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ARIMIDEX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ASENTRA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84X50MG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ASPIRIN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PROTECT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ATORVASTATIN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AZOPT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30GM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BETOPTIC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BISOPROLOL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6478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BUDENOFALK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100X3MG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LEMON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500MG/400IU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7198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CANIFUG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LOSUNG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LIQ 1X30ML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CARDILOPIN 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90X5MG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00"/>
          <w:tab w:val="left" w:pos="10700"/>
        </w:tabs>
        <w:spacing w:before="60" w:after="0" w:line="165" w:lineRule="exact"/>
        <w:ind w:left="39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500771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CELLIN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vata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buni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.d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lená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tampony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4x5cm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2x500ks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 CRM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CURATODERM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1X60GM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DEXAMETHASONE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WZF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POLFA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1X5ML0.1%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DIGOXIN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0.250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364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DIMEXOL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30X200MG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 CRM 15G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15.05.2025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9808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 CRM 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 DRM SPM 1X60G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20X250M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 KAPKY 100 MG/ML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GTT EML 1X30ML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75MCG TBL NOB 90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FLAMIGEL  50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 ML I NA POPALENI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 250 MIKROGRAMU/10 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SUS PSS 120 DAV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FRISIUM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20X10MG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kompr.ster.Steriko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vrstev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5x5cm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25x2ks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4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NESTERILNÍ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STERILUX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7,5X7,5CM,8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Geladrink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HYAL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PURE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práškový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nápoj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420g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  <w:tab w:val="left" w:pos="10700"/>
        </w:tabs>
        <w:spacing w:before="16" w:after="0" w:line="225" w:lineRule="exact"/>
        <w:ind w:left="57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HYALUBRIX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VISKOELASTICKÝ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ROZTOK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INTRAARTIKULÁRNÍ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INJEKCE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ML/30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HYDROCORTISONE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QUINTESENCE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CHLORELLA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SPIRULINA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Chranic sluchu ED Comfort Plug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chrani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sluchu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IMUNOR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LYO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PFI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4(4X0,3ML)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28X1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90X1X10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9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JENTADUETO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KAWAR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erné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bahno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z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Mrtvého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700g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KAWAR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z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Mrtvého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2kg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TBLFLM50X1000MG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FLM50X250MG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MRKEV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LERPIN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100X125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LEVELANZ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LEVELANZ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30X3MG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LITALIR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LOZAP 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90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LUMIGAN 0.3 MG/ML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SOL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 COMPLEX 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 VAG 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  <w:tab w:val="left" w:pos="10620"/>
        </w:tabs>
        <w:spacing w:before="4" w:after="0" w:line="240" w:lineRule="exact"/>
        <w:ind w:left="495" w:right="9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MAGNESIUM LACTATE BIOMEDICA 500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50X500MG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 FOL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MND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15.05.2025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9808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 TEVA XR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SPR SOL 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 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 INH PLV CPS DUR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MONOPOST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MUSCORIL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6X2ML/4MG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25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8"/>
          <w:tab w:val="left" w:pos="5670"/>
          <w:tab w:val="left" w:pos="6090"/>
          <w:tab w:val="left" w:pos="6467"/>
          <w:tab w:val="left" w:pos="6889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NEUROMAX 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7363"/>
          <w:tab w:val="left" w:pos="7739"/>
          <w:tab w:val="left" w:pos="8162"/>
          <w:tab w:val="left" w:pos="8468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NEUROMULTIVIT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100MG/200MG/0,2MG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315"/>
          <w:tab w:val="left" w:pos="6710"/>
          <w:tab w:val="left" w:pos="7154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NEURONTIN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67"/>
          <w:tab w:val="left" w:pos="2296"/>
          <w:tab w:val="left" w:pos="5670"/>
          <w:tab w:val="left" w:pos="6135"/>
          <w:tab w:val="left" w:pos="6551"/>
          <w:tab w:val="left" w:pos="704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NOCLAUD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98X100M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  <w:tab w:val="left" w:pos="5670"/>
          <w:tab w:val="left" w:pos="6768"/>
          <w:tab w:val="left" w:pos="7144"/>
          <w:tab w:val="left" w:pos="7566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07"/>
          <w:tab w:val="left" w:pos="2735"/>
          <w:tab w:val="left" w:pos="2861"/>
          <w:tab w:val="left" w:pos="3578"/>
          <w:tab w:val="left" w:pos="5750"/>
          <w:tab w:val="left" w:pos="6638"/>
          <w:tab w:val="left" w:pos="6718"/>
          <w:tab w:val="left" w:pos="7570"/>
          <w:tab w:val="left" w:pos="7647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10CMX5M,V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49"/>
          <w:tab w:val="left" w:pos="2526"/>
          <w:tab w:val="left" w:pos="2828"/>
          <w:tab w:val="left" w:pos="5670"/>
          <w:tab w:val="left" w:pos="6085"/>
          <w:tab w:val="left" w:pos="6467"/>
          <w:tab w:val="left" w:pos="6862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STADA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121"/>
          <w:tab w:val="left" w:pos="6553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PARALEN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PROGESTERON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BESINS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 96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ZVL 5X3ML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4535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SIMVASTATIN-RATIOPHARM 10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100X10MG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SOFTACORT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3,35MG/ML OPH GTT SOL MDC 30(3X10)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312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STOPANGIN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 1X30ML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 VERDE SPRAY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 SPR 30ML 0.15%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RET 100X80MG FE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TENA BED PLUS SECURE ZONE 60X90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PODLOŽKY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 LADY PROTECT+ MAXI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NÍ,812ML,12KS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501106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TEZEO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TOUJEO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DOUBLESTAR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TOUJEO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3X1.5ML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TRAJENTA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15.05.2025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9808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TRANSTEC 35 MCG/H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EMP TDR 5X20MG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 200 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 INJ SOL 3X3ML FLEXTOUCH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TRIASYN 5/5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10 MG/2,5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5 MG/1,25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20X2.5M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7765/5x300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míchací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MG/0,4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FRT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600MG/400IU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VIGANTOL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0,5MG/ML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VOKANAMET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ORION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 PMCS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5MG/1000MG TBL FLM 196(2X98)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ZEXITOR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56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ZOLPINOX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ZOXON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4MG TBL NOB 105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95"/>
        </w:tabs>
        <w:spacing w:before="160" w:after="0" w:line="195" w:lineRule="exact"/>
        <w:ind w:left="5130" w:right="136" w:firstLine="0"/>
        <w:jc w:val="right"/>
      </w:pPr>
      <w:r>
        <w:drawing>
          <wp:anchor simplePos="0" relativeHeight="251658594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118 496,87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606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15.05.2025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2025-06-03T07:19:32Z</dcterms:created>
  <dcterms:modified xsi:type="dcterms:W3CDTF">2025-06-03T07:19:32Z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