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71CA" w14:textId="3434F10C" w:rsidR="00463F23" w:rsidRDefault="00463F23" w:rsidP="000B303B">
      <w:pPr>
        <w:tabs>
          <w:tab w:val="left" w:pos="5812"/>
        </w:tabs>
        <w:spacing w:after="240"/>
        <w:ind w:right="454"/>
      </w:pPr>
      <w:r>
        <w:tab/>
      </w:r>
      <w:r>
        <w:tab/>
      </w:r>
      <w:r w:rsidRPr="00E74BFF">
        <w:rPr>
          <w:vanish/>
        </w:rPr>
        <w:sym w:font="Arial" w:char="2022"/>
      </w:r>
      <w:r>
        <w:tab/>
      </w:r>
      <w:r w:rsidRPr="00E74BFF">
        <w:rPr>
          <w:vanish/>
        </w:rPr>
        <w:sym w:font="Arial" w:char="2022"/>
      </w:r>
    </w:p>
    <w:p w14:paraId="64D1C23F" w14:textId="77777777" w:rsidR="000B303B" w:rsidRPr="000B303B" w:rsidRDefault="00463F23" w:rsidP="000B303B">
      <w:pPr>
        <w:tabs>
          <w:tab w:val="left" w:pos="5812"/>
          <w:tab w:val="left" w:pos="9781"/>
        </w:tabs>
        <w:ind w:left="5812" w:hanging="283"/>
        <w:jc w:val="right"/>
        <w:rPr>
          <w:noProof/>
        </w:rPr>
      </w:pPr>
      <w:r w:rsidRPr="000B303B">
        <w:rPr>
          <w:rFonts w:ascii="Symbol" w:hAnsi="Symbol" w:cs="Symbol"/>
          <w:vanish/>
          <w:vertAlign w:val="superscript"/>
        </w:rPr>
        <w:t></w:t>
      </w:r>
      <w:r w:rsidR="00F02E5C" w:rsidRPr="000B303B">
        <w:rPr>
          <w:rFonts w:ascii="Symbol" w:hAnsi="Symbol" w:cs="Symbol"/>
          <w:vertAlign w:val="superscript"/>
        </w:rPr>
        <w:t></w:t>
      </w:r>
      <w:r w:rsidR="00C516F1" w:rsidRPr="000B303B">
        <w:t xml:space="preserve">   </w:t>
      </w:r>
      <w:r w:rsidR="000B303B" w:rsidRPr="000B303B">
        <w:rPr>
          <w:noProof/>
        </w:rPr>
        <w:t>MS STAVMONT s.r.o.</w:t>
      </w:r>
    </w:p>
    <w:p w14:paraId="5E15D270" w14:textId="77777777" w:rsidR="000B303B" w:rsidRPr="000B303B" w:rsidRDefault="000B303B" w:rsidP="000B303B">
      <w:pPr>
        <w:tabs>
          <w:tab w:val="left" w:pos="5812"/>
          <w:tab w:val="left" w:pos="9781"/>
        </w:tabs>
        <w:ind w:left="5812" w:hanging="283"/>
        <w:jc w:val="right"/>
        <w:rPr>
          <w:noProof/>
        </w:rPr>
      </w:pPr>
      <w:r w:rsidRPr="000B303B">
        <w:rPr>
          <w:noProof/>
        </w:rPr>
        <w:t>IČ: 28160240</w:t>
      </w:r>
    </w:p>
    <w:p w14:paraId="0636ED94" w14:textId="77777777" w:rsidR="000B303B" w:rsidRPr="000B303B" w:rsidRDefault="000B303B" w:rsidP="000B303B">
      <w:pPr>
        <w:tabs>
          <w:tab w:val="left" w:pos="5812"/>
          <w:tab w:val="left" w:pos="9781"/>
        </w:tabs>
        <w:ind w:left="5812" w:hanging="283"/>
        <w:jc w:val="right"/>
        <w:rPr>
          <w:noProof/>
        </w:rPr>
      </w:pPr>
      <w:r w:rsidRPr="000B303B">
        <w:rPr>
          <w:noProof/>
        </w:rPr>
        <w:t>DIČ: CZ28160240</w:t>
      </w:r>
    </w:p>
    <w:p w14:paraId="6AD4F44A" w14:textId="044506E9" w:rsidR="00463F23" w:rsidRPr="009E0BF9" w:rsidRDefault="00463F23" w:rsidP="000B303B">
      <w:pPr>
        <w:tabs>
          <w:tab w:val="left" w:pos="5812"/>
          <w:tab w:val="left" w:pos="9781"/>
        </w:tabs>
        <w:ind w:left="5812" w:hanging="283"/>
      </w:pPr>
      <w:r w:rsidRPr="009E0BF9">
        <w:rPr>
          <w:vanish/>
          <w:vertAlign w:val="superscript"/>
        </w:rPr>
        <w:t></w:t>
      </w:r>
      <w:r w:rsidRPr="009E0BF9">
        <w:tab/>
      </w:r>
    </w:p>
    <w:p w14:paraId="06ACA7D5" w14:textId="77777777" w:rsidR="00463F23" w:rsidRDefault="00D51CA7" w:rsidP="00601C6C">
      <w:pPr>
        <w:tabs>
          <w:tab w:val="left" w:pos="5812"/>
        </w:tabs>
        <w:ind w:left="5812" w:hanging="425"/>
      </w:pPr>
      <w:r w:rsidRPr="009E0BF9">
        <w:fldChar w:fldCharType="begin"/>
      </w:r>
      <w:r w:rsidR="00AE7595" w:rsidRPr="009E0BF9">
        <w:instrText xml:space="preserve"> MACROBUTTON  AkcentČárka </w:instrText>
      </w:r>
      <w:r w:rsidRPr="009E0BF9">
        <w:fldChar w:fldCharType="end"/>
      </w:r>
      <w:r w:rsidR="00463F23" w:rsidRPr="009E0BF9">
        <w:rPr>
          <w:vanish/>
        </w:rPr>
        <w:sym w:font="Courier New" w:char="2022"/>
      </w:r>
      <w:r w:rsidR="00463F23" w:rsidRPr="009E0BF9">
        <w:rPr>
          <w:vanish/>
        </w:rPr>
        <w:sym w:font="Courier New" w:char="2022"/>
      </w:r>
    </w:p>
    <w:p w14:paraId="7EB9DAFF" w14:textId="77777777" w:rsidR="000B303B" w:rsidRPr="009E0BF9" w:rsidRDefault="000B303B" w:rsidP="00601C6C">
      <w:pPr>
        <w:tabs>
          <w:tab w:val="left" w:pos="5812"/>
        </w:tabs>
        <w:ind w:left="5812" w:hanging="425"/>
      </w:pPr>
    </w:p>
    <w:p w14:paraId="28AF4E0D" w14:textId="56946D8D" w:rsidR="00463F23" w:rsidRPr="009E0BF9" w:rsidRDefault="00C879F5" w:rsidP="00601C6C">
      <w:pPr>
        <w:pStyle w:val="Nadpis1"/>
        <w:spacing w:before="480" w:after="480" w:line="276" w:lineRule="auto"/>
        <w:ind w:right="454"/>
      </w:pPr>
      <w:r w:rsidRPr="009E0BF9">
        <w:t>Objednávka</w:t>
      </w:r>
      <w:r w:rsidR="00C516F1" w:rsidRPr="009E0BF9">
        <w:t xml:space="preserve"> </w:t>
      </w:r>
    </w:p>
    <w:p w14:paraId="685220FC" w14:textId="77777777" w:rsidR="00601C6C" w:rsidRDefault="00C879F5" w:rsidP="00C90168">
      <w:pPr>
        <w:spacing w:after="240" w:line="276" w:lineRule="auto"/>
      </w:pPr>
      <w:r w:rsidRPr="009E0BF9">
        <w:t>Objednáváme u Vás</w:t>
      </w:r>
      <w:r w:rsidR="00C516F1" w:rsidRPr="009E0BF9">
        <w:t xml:space="preserve">: </w:t>
      </w:r>
      <w:r w:rsidR="00C516F1" w:rsidRPr="009E0BF9">
        <w:tab/>
      </w:r>
    </w:p>
    <w:p w14:paraId="31C862B4" w14:textId="61CD9C2B" w:rsidR="00601C6C" w:rsidRDefault="00FD55DD" w:rsidP="00601C6C">
      <w:pPr>
        <w:spacing w:after="240" w:line="276" w:lineRule="auto"/>
      </w:pPr>
      <w:r>
        <w:t>Dle cenové nabídk</w:t>
      </w:r>
      <w:r w:rsidR="00DD08FE">
        <w:t xml:space="preserve">y </w:t>
      </w:r>
      <w:r w:rsidR="00960A8D">
        <w:t>ze dne 02. 06. 2025 – Horkovodní přípojka</w:t>
      </w:r>
    </w:p>
    <w:p w14:paraId="01ADB19C" w14:textId="77777777" w:rsidR="00AA4414" w:rsidRDefault="00AA4414" w:rsidP="00AA4414">
      <w:pPr>
        <w:spacing w:after="240" w:line="276" w:lineRule="auto"/>
      </w:pPr>
    </w:p>
    <w:p w14:paraId="55D08153" w14:textId="7E44F39A" w:rsidR="00AA4414" w:rsidRDefault="00AA4414" w:rsidP="00AA4414">
      <w:pPr>
        <w:spacing w:after="240" w:line="276" w:lineRule="auto"/>
      </w:pPr>
      <w:r>
        <w:t xml:space="preserve">Celková cena </w:t>
      </w:r>
      <w:r w:rsidR="00960A8D">
        <w:t>89 768</w:t>
      </w:r>
      <w:r>
        <w:t xml:space="preserve"> Kč </w:t>
      </w:r>
      <w:r w:rsidR="00CC1493">
        <w:t xml:space="preserve">bez </w:t>
      </w:r>
      <w:r>
        <w:t>DPH</w:t>
      </w:r>
      <w:r w:rsidR="00CC1493">
        <w:t xml:space="preserve"> </w:t>
      </w:r>
    </w:p>
    <w:p w14:paraId="6263945D" w14:textId="462834EF" w:rsidR="00CC1493" w:rsidRDefault="00CC1493" w:rsidP="00AA4414">
      <w:pPr>
        <w:spacing w:after="240" w:line="276" w:lineRule="auto"/>
      </w:pPr>
      <w:r>
        <w:t xml:space="preserve">Celková cena včetně DPH: </w:t>
      </w:r>
      <w:r w:rsidR="00960A8D">
        <w:t xml:space="preserve">108 619,28 </w:t>
      </w:r>
      <w:r>
        <w:t>Kč</w:t>
      </w:r>
    </w:p>
    <w:p w14:paraId="39D7D781" w14:textId="77777777" w:rsidR="00DD08FE" w:rsidRDefault="00DD08FE" w:rsidP="00AA4414">
      <w:pPr>
        <w:spacing w:after="240" w:line="276" w:lineRule="auto"/>
      </w:pPr>
    </w:p>
    <w:p w14:paraId="697214FA" w14:textId="11A7E2A0" w:rsidR="00DD08FE" w:rsidRDefault="00DD08FE" w:rsidP="00AA4414">
      <w:pPr>
        <w:spacing w:after="240" w:line="276" w:lineRule="auto"/>
      </w:pPr>
      <w:r>
        <w:t xml:space="preserve">Příloha: Nabídka </w:t>
      </w:r>
      <w:r w:rsidR="00960A8D">
        <w:t>6</w:t>
      </w:r>
      <w:r>
        <w:t xml:space="preserve">-2025 – </w:t>
      </w:r>
      <w:r w:rsidR="00960A8D">
        <w:t>Horkovodní přípojka</w:t>
      </w:r>
    </w:p>
    <w:p w14:paraId="0235D429" w14:textId="77777777" w:rsidR="00FD55DD" w:rsidRDefault="00FD55DD" w:rsidP="006574A9">
      <w:pPr>
        <w:pStyle w:val="Odstavecseseznamem"/>
        <w:spacing w:after="240" w:line="276" w:lineRule="auto"/>
      </w:pPr>
    </w:p>
    <w:p w14:paraId="6618CB96" w14:textId="77777777" w:rsidR="00F02E5C" w:rsidRPr="009E0BF9" w:rsidRDefault="00F02E5C" w:rsidP="00601C6C">
      <w:pPr>
        <w:spacing w:after="240" w:line="276" w:lineRule="auto"/>
      </w:pPr>
    </w:p>
    <w:p w14:paraId="60471727" w14:textId="2C110096" w:rsidR="00081209" w:rsidRPr="009E0BF9" w:rsidRDefault="00C879F5" w:rsidP="00601C6C">
      <w:pPr>
        <w:spacing w:after="240" w:line="276" w:lineRule="auto"/>
      </w:pPr>
      <w:r w:rsidRPr="009E0BF9">
        <w:t>v</w:t>
      </w:r>
      <w:r w:rsidR="00AA4414">
        <w:t> </w:t>
      </w:r>
      <w:r w:rsidRPr="009E0BF9">
        <w:t>Písku</w:t>
      </w:r>
      <w:r w:rsidR="00AA4414">
        <w:t xml:space="preserve">, </w:t>
      </w:r>
      <w:r w:rsidR="00960A8D">
        <w:t>03</w:t>
      </w:r>
      <w:r w:rsidR="00AA4414">
        <w:t>.</w:t>
      </w:r>
      <w:r w:rsidR="00960A8D">
        <w:t xml:space="preserve"> 06.</w:t>
      </w:r>
      <w:r w:rsidR="00AA4414">
        <w:t xml:space="preserve"> 2025</w:t>
      </w:r>
    </w:p>
    <w:p w14:paraId="225025F6" w14:textId="7DEF5533" w:rsidR="00081209" w:rsidRPr="009E0BF9" w:rsidRDefault="00081209" w:rsidP="00601C6C">
      <w:pPr>
        <w:spacing w:after="240" w:line="276" w:lineRule="auto"/>
      </w:pPr>
      <w:r w:rsidRPr="009E0BF9">
        <w:t xml:space="preserve">vystavil: </w:t>
      </w:r>
      <w:r w:rsidR="00AA4414">
        <w:t>Ing</w:t>
      </w:r>
      <w:r w:rsidRPr="009E0BF9">
        <w:t>. Vlasta Holubářová</w:t>
      </w:r>
    </w:p>
    <w:p w14:paraId="77CD0C54" w14:textId="3A361548" w:rsidR="00081209" w:rsidRDefault="00081209" w:rsidP="00601C6C">
      <w:pPr>
        <w:spacing w:after="240" w:line="276" w:lineRule="auto"/>
      </w:pPr>
      <w:r w:rsidRPr="009E0BF9">
        <w:t>tel: 382 214</w:t>
      </w:r>
      <w:r w:rsidR="00DD08FE">
        <w:t> </w:t>
      </w:r>
      <w:r w:rsidRPr="009E0BF9">
        <w:t>887</w:t>
      </w:r>
    </w:p>
    <w:p w14:paraId="12599EA6" w14:textId="77777777" w:rsidR="00DD08FE" w:rsidRDefault="00DD08FE" w:rsidP="00601C6C">
      <w:pPr>
        <w:spacing w:after="240" w:line="276" w:lineRule="auto"/>
      </w:pPr>
    </w:p>
    <w:p w14:paraId="42A2146B" w14:textId="77777777" w:rsidR="00DD08FE" w:rsidRDefault="00DD08FE" w:rsidP="00601C6C">
      <w:pPr>
        <w:spacing w:after="240" w:line="276" w:lineRule="auto"/>
      </w:pPr>
    </w:p>
    <w:p w14:paraId="26B8E8F4" w14:textId="77777777" w:rsidR="00DD08FE" w:rsidRDefault="00DD08FE" w:rsidP="00601C6C">
      <w:pPr>
        <w:spacing w:after="240" w:line="276" w:lineRule="auto"/>
      </w:pPr>
    </w:p>
    <w:p w14:paraId="4EB60A5F" w14:textId="7BDD7516" w:rsidR="00DD08FE" w:rsidRDefault="00DD08FE" w:rsidP="00601C6C">
      <w:pPr>
        <w:spacing w:after="240" w:line="276" w:lineRule="auto"/>
      </w:pPr>
      <w:r>
        <w:t>………………………………………</w:t>
      </w:r>
    </w:p>
    <w:p w14:paraId="3F0C2D93" w14:textId="3BDFA636" w:rsidR="00AA4414" w:rsidRDefault="00DD08FE" w:rsidP="00601C6C">
      <w:pPr>
        <w:spacing w:after="240" w:line="276" w:lineRule="auto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</w:p>
    <w:sectPr w:rsidR="00AA4414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7AB3" w14:textId="77777777" w:rsidR="00C86DA8" w:rsidRDefault="00C86DA8" w:rsidP="00D36F34">
      <w:r>
        <w:separator/>
      </w:r>
    </w:p>
  </w:endnote>
  <w:endnote w:type="continuationSeparator" w:id="0">
    <w:p w14:paraId="54965946" w14:textId="77777777" w:rsidR="00C86DA8" w:rsidRDefault="00C86DA8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186B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2F21F4" wp14:editId="68367CE8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7C9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" strokecolor="#c00000" strokeweight="1.5pt"/>
          </w:pict>
        </mc:Fallback>
      </mc:AlternateContent>
    </w:r>
  </w:p>
  <w:p w14:paraId="7E278AC0" w14:textId="77777777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4E02DC56" w14:textId="77777777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5ECBC15B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6050" w14:textId="77777777" w:rsidR="00C86DA8" w:rsidRDefault="00C86DA8" w:rsidP="00D36F34">
      <w:r>
        <w:separator/>
      </w:r>
    </w:p>
  </w:footnote>
  <w:footnote w:type="continuationSeparator" w:id="0">
    <w:p w14:paraId="4DF3537B" w14:textId="77777777" w:rsidR="00C86DA8" w:rsidRDefault="00C86DA8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268CA141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39878CE3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512472B5" wp14:editId="7E515F65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2034B0F1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2074C42D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3A96B5C9" w14:textId="77777777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proofErr w:type="gramStart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01  Písek</w:t>
          </w:r>
          <w:proofErr w:type="gramEnd"/>
        </w:p>
        <w:p w14:paraId="42C8A5C7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7C130BE8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C59723" wp14:editId="4143CD7E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A8D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F51C9"/>
    <w:multiLevelType w:val="hybridMultilevel"/>
    <w:tmpl w:val="83DE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E787E"/>
    <w:multiLevelType w:val="hybridMultilevel"/>
    <w:tmpl w:val="8D3CD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341994">
    <w:abstractNumId w:val="1"/>
  </w:num>
  <w:num w:numId="2" w16cid:durableId="1966691589">
    <w:abstractNumId w:val="0"/>
  </w:num>
  <w:num w:numId="3" w16cid:durableId="1983458881">
    <w:abstractNumId w:val="2"/>
  </w:num>
  <w:num w:numId="4" w16cid:durableId="162792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F5"/>
    <w:rsid w:val="0000354E"/>
    <w:rsid w:val="00010D5A"/>
    <w:rsid w:val="00011F9B"/>
    <w:rsid w:val="000139CF"/>
    <w:rsid w:val="00050062"/>
    <w:rsid w:val="00066729"/>
    <w:rsid w:val="00081209"/>
    <w:rsid w:val="00084300"/>
    <w:rsid w:val="000B303B"/>
    <w:rsid w:val="000D095B"/>
    <w:rsid w:val="000F4376"/>
    <w:rsid w:val="000F5095"/>
    <w:rsid w:val="00116B4A"/>
    <w:rsid w:val="00131969"/>
    <w:rsid w:val="001526CC"/>
    <w:rsid w:val="0016125C"/>
    <w:rsid w:val="0018305D"/>
    <w:rsid w:val="001C78DC"/>
    <w:rsid w:val="00211DBF"/>
    <w:rsid w:val="0021441E"/>
    <w:rsid w:val="00215DA8"/>
    <w:rsid w:val="002203E0"/>
    <w:rsid w:val="00227F4E"/>
    <w:rsid w:val="0023000A"/>
    <w:rsid w:val="00253555"/>
    <w:rsid w:val="00253988"/>
    <w:rsid w:val="002823D7"/>
    <w:rsid w:val="002970A4"/>
    <w:rsid w:val="002A0865"/>
    <w:rsid w:val="002D70C3"/>
    <w:rsid w:val="002F63BE"/>
    <w:rsid w:val="00302100"/>
    <w:rsid w:val="003034BC"/>
    <w:rsid w:val="00327499"/>
    <w:rsid w:val="0033446A"/>
    <w:rsid w:val="00347236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402FF2"/>
    <w:rsid w:val="004219FA"/>
    <w:rsid w:val="00463E62"/>
    <w:rsid w:val="00463F23"/>
    <w:rsid w:val="00496264"/>
    <w:rsid w:val="004B5ED0"/>
    <w:rsid w:val="004C2DBE"/>
    <w:rsid w:val="004C73B6"/>
    <w:rsid w:val="004D4096"/>
    <w:rsid w:val="004F25B1"/>
    <w:rsid w:val="00510CBA"/>
    <w:rsid w:val="005206B7"/>
    <w:rsid w:val="00524EFE"/>
    <w:rsid w:val="00576BC3"/>
    <w:rsid w:val="005C3C7B"/>
    <w:rsid w:val="005D00CE"/>
    <w:rsid w:val="005D5DFE"/>
    <w:rsid w:val="0060194E"/>
    <w:rsid w:val="00601C6C"/>
    <w:rsid w:val="0060401E"/>
    <w:rsid w:val="00622D55"/>
    <w:rsid w:val="00647243"/>
    <w:rsid w:val="006536E5"/>
    <w:rsid w:val="006574A9"/>
    <w:rsid w:val="00680262"/>
    <w:rsid w:val="006B230C"/>
    <w:rsid w:val="006F43FA"/>
    <w:rsid w:val="006F6029"/>
    <w:rsid w:val="00702C58"/>
    <w:rsid w:val="007035A6"/>
    <w:rsid w:val="00732842"/>
    <w:rsid w:val="00735AF6"/>
    <w:rsid w:val="0074141F"/>
    <w:rsid w:val="00771EAB"/>
    <w:rsid w:val="00781482"/>
    <w:rsid w:val="00791E8E"/>
    <w:rsid w:val="007A5D3A"/>
    <w:rsid w:val="007C0B43"/>
    <w:rsid w:val="007E2D24"/>
    <w:rsid w:val="00854A99"/>
    <w:rsid w:val="00867836"/>
    <w:rsid w:val="008739EC"/>
    <w:rsid w:val="008835F3"/>
    <w:rsid w:val="008A5E61"/>
    <w:rsid w:val="008A73A4"/>
    <w:rsid w:val="008D1E4E"/>
    <w:rsid w:val="008D3F5F"/>
    <w:rsid w:val="008F033B"/>
    <w:rsid w:val="0090212C"/>
    <w:rsid w:val="00915057"/>
    <w:rsid w:val="0092203C"/>
    <w:rsid w:val="0093339D"/>
    <w:rsid w:val="009421D3"/>
    <w:rsid w:val="00951FBE"/>
    <w:rsid w:val="00960A8D"/>
    <w:rsid w:val="00980A77"/>
    <w:rsid w:val="00993D26"/>
    <w:rsid w:val="009E0BF9"/>
    <w:rsid w:val="009E2A27"/>
    <w:rsid w:val="00A00717"/>
    <w:rsid w:val="00A45629"/>
    <w:rsid w:val="00A50509"/>
    <w:rsid w:val="00A53CB4"/>
    <w:rsid w:val="00A64C30"/>
    <w:rsid w:val="00A95850"/>
    <w:rsid w:val="00AA4414"/>
    <w:rsid w:val="00AC1769"/>
    <w:rsid w:val="00AD09ED"/>
    <w:rsid w:val="00AD237B"/>
    <w:rsid w:val="00AE7595"/>
    <w:rsid w:val="00B3228B"/>
    <w:rsid w:val="00B510FE"/>
    <w:rsid w:val="00B80A35"/>
    <w:rsid w:val="00B92A2D"/>
    <w:rsid w:val="00BA28F5"/>
    <w:rsid w:val="00BC0B2B"/>
    <w:rsid w:val="00BD3A58"/>
    <w:rsid w:val="00BD6F48"/>
    <w:rsid w:val="00C02C76"/>
    <w:rsid w:val="00C032FF"/>
    <w:rsid w:val="00C13A45"/>
    <w:rsid w:val="00C478C9"/>
    <w:rsid w:val="00C516F1"/>
    <w:rsid w:val="00C51762"/>
    <w:rsid w:val="00C540CC"/>
    <w:rsid w:val="00C71372"/>
    <w:rsid w:val="00C72D2B"/>
    <w:rsid w:val="00C74D2C"/>
    <w:rsid w:val="00C7699B"/>
    <w:rsid w:val="00C76DF6"/>
    <w:rsid w:val="00C86DA8"/>
    <w:rsid w:val="00C871C9"/>
    <w:rsid w:val="00C879F5"/>
    <w:rsid w:val="00C90168"/>
    <w:rsid w:val="00CA36BB"/>
    <w:rsid w:val="00CB354A"/>
    <w:rsid w:val="00CC0EA7"/>
    <w:rsid w:val="00CC1493"/>
    <w:rsid w:val="00CE425D"/>
    <w:rsid w:val="00CE4621"/>
    <w:rsid w:val="00CE4F3F"/>
    <w:rsid w:val="00D13C09"/>
    <w:rsid w:val="00D234C5"/>
    <w:rsid w:val="00D36F34"/>
    <w:rsid w:val="00D45158"/>
    <w:rsid w:val="00D51A92"/>
    <w:rsid w:val="00D51CA7"/>
    <w:rsid w:val="00DA4A9D"/>
    <w:rsid w:val="00DA52DC"/>
    <w:rsid w:val="00DB3571"/>
    <w:rsid w:val="00DD08FE"/>
    <w:rsid w:val="00DD2B10"/>
    <w:rsid w:val="00E10113"/>
    <w:rsid w:val="00E16AF9"/>
    <w:rsid w:val="00E200E3"/>
    <w:rsid w:val="00E254B5"/>
    <w:rsid w:val="00E44576"/>
    <w:rsid w:val="00E74BFF"/>
    <w:rsid w:val="00EA6B09"/>
    <w:rsid w:val="00EB2A5C"/>
    <w:rsid w:val="00EB2C6D"/>
    <w:rsid w:val="00EE3593"/>
    <w:rsid w:val="00F02E5C"/>
    <w:rsid w:val="00F07F39"/>
    <w:rsid w:val="00F147B1"/>
    <w:rsid w:val="00F418BD"/>
    <w:rsid w:val="00F568D5"/>
    <w:rsid w:val="00FA6928"/>
    <w:rsid w:val="00FB5875"/>
    <w:rsid w:val="00FD55DD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160E82E"/>
  <w15:docId w15:val="{1F7926CC-5432-46C9-A875-7ED2EAB1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18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60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5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3891-42F0-4B54-B981-BF3A86F7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</Template>
  <TotalTime>1</TotalTime>
  <Pages>1</Pages>
  <Words>59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2025-06-04T10:54:00Z</cp:lastPrinted>
  <dcterms:created xsi:type="dcterms:W3CDTF">2025-06-04T10:55:00Z</dcterms:created>
  <dcterms:modified xsi:type="dcterms:W3CDTF">2025-06-04T10:55:00Z</dcterms:modified>
</cp:coreProperties>
</file>