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9806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14.05.2025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20250514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NOSNI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SPREJ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kostival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FRANCOVKA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160ML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Nitryl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nepudrové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violet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BRUSINKOVY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NACHLAZENI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ARTELAC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ASCORUTIN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100(4X25)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ZASYP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Biotrue 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kapky 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JAHODA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9806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DR.DUDEK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Propolisová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tradi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EXCIPIAL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LIPOLOTIO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FUROLIN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Ginkgo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íkem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tbl.60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HERMANKOVA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DR.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MULLER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0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KWIKPEN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IU/M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IALUGEN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1X60GM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IMODIUM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RAPID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IMUNOR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40X50MG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TBLFLM50X1000MG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KINEDRYL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Kuku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Radostné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usínání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20x1g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LOZAP 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LYDELY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0,03MG/2MG TBL FLM 3X21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FOL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MND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MESICKOVY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KVET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SPC 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 TEVA 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 30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9806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MOVIPREP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1+1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 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 OMNIPOR NETKANY 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 NAS SPR SUS 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8"/>
          <w:tab w:val="left" w:pos="5670"/>
          <w:tab w:val="left" w:pos="6090"/>
          <w:tab w:val="left" w:pos="6467"/>
          <w:tab w:val="left" w:pos="688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7"/>
          <w:tab w:val="left" w:pos="2735"/>
          <w:tab w:val="left" w:pos="2861"/>
          <w:tab w:val="left" w:pos="3578"/>
          <w:tab w:val="left" w:pos="5750"/>
          <w:tab w:val="left" w:pos="6638"/>
          <w:tab w:val="left" w:pos="6718"/>
          <w:tab w:val="left" w:pos="7570"/>
          <w:tab w:val="left" w:pos="7647"/>
          <w:tab w:val="left" w:pos="9410"/>
          <w:tab w:val="left" w:pos="9500"/>
          <w:tab w:val="left" w:pos="10700"/>
        </w:tabs>
        <w:spacing w:before="8" w:after="0" w:line="235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98"/>
          <w:tab w:val="left" w:pos="2690"/>
          <w:tab w:val="left" w:pos="3212"/>
          <w:tab w:val="left" w:pos="3674"/>
          <w:tab w:val="left" w:pos="4256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OCUTEIN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PLUS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0"/>
          <w:tab w:val="left" w:pos="1772"/>
          <w:tab w:val="left" w:pos="5670"/>
          <w:tab w:val="left" w:pos="6088"/>
          <w:tab w:val="left" w:pos="6463"/>
          <w:tab w:val="left" w:pos="6903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21"/>
          <w:tab w:val="left" w:pos="6553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47"/>
          <w:tab w:val="left" w:pos="5670"/>
          <w:tab w:val="left" w:pos="6119"/>
          <w:tab w:val="left" w:pos="6549"/>
          <w:tab w:val="left" w:pos="9420"/>
          <w:tab w:val="left" w:pos="10620"/>
        </w:tabs>
        <w:spacing w:before="4" w:after="0" w:line="240" w:lineRule="exact"/>
        <w:ind w:left="405" w:right="107" w:firstLine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OPHTHALMO-FRAMYKOIN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COMPOSITUM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975" w:right="98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PruriGyne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vulvární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REPIKOVA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DR.POPOV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TENORMIN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5/5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TRIMBOW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87MCG/5MCG/9MCG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9806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100" w:after="0" w:line="165" w:lineRule="exact"/>
        <w:ind w:left="975" w:right="14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7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14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POTAH.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30X0,4ML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7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7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7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7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58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622,65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2025-06-03T07:14:01Z</dcterms:created>
  <dcterms:modified xsi:type="dcterms:W3CDTF">2025-06-03T07:14:01Z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