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5526E" w:rsidP="0025526E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856DA3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25526E" w:rsidRDefault="006120A7" w:rsidP="0025526E">
      <w:pPr>
        <w:numPr>
          <w:ilvl w:val="1"/>
          <w:numId w:val="21"/>
        </w:numPr>
      </w:pPr>
      <w:r>
        <w:t>x</w:t>
      </w:r>
    </w:p>
    <w:p w:rsidR="0025526E" w:rsidRDefault="006120A7" w:rsidP="0025526E">
      <w:pPr>
        <w:numPr>
          <w:ilvl w:val="1"/>
          <w:numId w:val="21"/>
        </w:numPr>
      </w:pPr>
      <w:r>
        <w:t>x</w:t>
      </w:r>
    </w:p>
    <w:p w:rsidR="0025526E" w:rsidRDefault="006120A7" w:rsidP="0025526E">
      <w:pPr>
        <w:numPr>
          <w:ilvl w:val="2"/>
          <w:numId w:val="21"/>
        </w:numPr>
        <w:ind w:left="584"/>
      </w:pPr>
      <w:r>
        <w:t>x</w:t>
      </w:r>
    </w:p>
    <w:p w:rsidR="0025526E" w:rsidRDefault="006120A7" w:rsidP="0025526E">
      <w:pPr>
        <w:numPr>
          <w:ilvl w:val="2"/>
          <w:numId w:val="21"/>
        </w:numPr>
        <w:ind w:left="584"/>
      </w:pPr>
      <w:r>
        <w:t>x</w:t>
      </w:r>
    </w:p>
    <w:p w:rsidR="0025526E" w:rsidRDefault="006120A7" w:rsidP="0025526E">
      <w:pPr>
        <w:numPr>
          <w:ilvl w:val="1"/>
          <w:numId w:val="21"/>
        </w:numPr>
      </w:pPr>
      <w:r>
        <w:t>x</w:t>
      </w:r>
    </w:p>
    <w:p w:rsidR="0025526E" w:rsidRDefault="006120A7" w:rsidP="0025526E">
      <w:pPr>
        <w:numPr>
          <w:ilvl w:val="3"/>
          <w:numId w:val="21"/>
        </w:numPr>
      </w:pPr>
      <w:r>
        <w:t>x</w:t>
      </w:r>
    </w:p>
    <w:p w:rsidR="0025526E" w:rsidRDefault="006120A7" w:rsidP="0025526E">
      <w:pPr>
        <w:numPr>
          <w:ilvl w:val="3"/>
          <w:numId w:val="21"/>
        </w:numPr>
      </w:pPr>
      <w:r>
        <w:t>x</w:t>
      </w:r>
    </w:p>
    <w:p w:rsidR="0025526E" w:rsidRDefault="006120A7" w:rsidP="0025526E">
      <w:pPr>
        <w:numPr>
          <w:ilvl w:val="3"/>
          <w:numId w:val="21"/>
        </w:numPr>
      </w:pPr>
      <w:r>
        <w:t>x</w:t>
      </w:r>
    </w:p>
    <w:p w:rsidR="0025526E" w:rsidRDefault="006120A7" w:rsidP="0025526E">
      <w:pPr>
        <w:numPr>
          <w:ilvl w:val="3"/>
          <w:numId w:val="21"/>
        </w:numPr>
      </w:pPr>
      <w:r>
        <w:t>x</w:t>
      </w:r>
    </w:p>
    <w:p w:rsidR="0025526E" w:rsidRDefault="006120A7" w:rsidP="0025526E">
      <w:pPr>
        <w:numPr>
          <w:ilvl w:val="3"/>
          <w:numId w:val="21"/>
        </w:numPr>
      </w:pPr>
      <w:r>
        <w:t>x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25526E" w:rsidTr="0025526E">
        <w:tc>
          <w:tcPr>
            <w:tcW w:w="4641" w:type="dxa"/>
            <w:shd w:val="clear" w:color="auto" w:fill="auto"/>
          </w:tcPr>
          <w:p w:rsidR="0025526E" w:rsidRDefault="0025526E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25526E" w:rsidRDefault="0025526E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5526E" w:rsidTr="0025526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5526E" w:rsidRDefault="006120A7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5526E" w:rsidTr="00AB681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5526E" w:rsidRDefault="006120A7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</w:tr>
    </w:tbl>
    <w:p w:rsidR="0025526E" w:rsidRDefault="0025526E" w:rsidP="0025526E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810"/>
        <w:gridCol w:w="37"/>
      </w:tblGrid>
      <w:tr w:rsidR="0025526E" w:rsidTr="00856DA3">
        <w:tc>
          <w:tcPr>
            <w:tcW w:w="4637" w:type="dxa"/>
            <w:shd w:val="clear" w:color="auto" w:fill="auto"/>
          </w:tcPr>
          <w:p w:rsidR="0025526E" w:rsidRDefault="0025526E" w:rsidP="00856DA3">
            <w:pPr>
              <w:numPr>
                <w:ilvl w:val="0"/>
                <w:numId w:val="0"/>
              </w:numPr>
              <w:spacing w:after="0"/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25526E" w:rsidRDefault="0025526E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25526E" w:rsidTr="00856D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25526E" w:rsidRDefault="006120A7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25526E" w:rsidTr="00856DA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4637" w:type="dxa"/>
            <w:vAlign w:val="center"/>
          </w:tcPr>
          <w:p w:rsidR="0025526E" w:rsidRDefault="006120A7" w:rsidP="0025526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810" w:type="dxa"/>
          </w:tcPr>
          <w:p w:rsidR="0025526E" w:rsidRDefault="006120A7" w:rsidP="00856DA3">
            <w:pPr>
              <w:numPr>
                <w:ilvl w:val="0"/>
                <w:numId w:val="0"/>
              </w:numPr>
              <w:spacing w:after="0"/>
            </w:pPr>
            <w:r>
              <w:t>x</w:t>
            </w:r>
          </w:p>
        </w:tc>
      </w:tr>
    </w:tbl>
    <w:p w:rsidR="0025526E" w:rsidRDefault="0025526E" w:rsidP="00856DA3">
      <w:pPr>
        <w:numPr>
          <w:ilvl w:val="0"/>
          <w:numId w:val="0"/>
        </w:numPr>
        <w:ind w:left="983" w:hanging="303"/>
      </w:pPr>
    </w:p>
    <w:p w:rsidR="00856DA3" w:rsidRDefault="00856DA3" w:rsidP="00856DA3">
      <w:pPr>
        <w:numPr>
          <w:ilvl w:val="0"/>
          <w:numId w:val="0"/>
        </w:numPr>
        <w:ind w:left="983" w:hanging="303"/>
      </w:pPr>
    </w:p>
    <w:p w:rsidR="00856DA3" w:rsidRDefault="00856DA3" w:rsidP="00856DA3">
      <w:pPr>
        <w:numPr>
          <w:ilvl w:val="0"/>
          <w:numId w:val="0"/>
        </w:numPr>
        <w:ind w:left="983" w:hanging="303"/>
      </w:pPr>
    </w:p>
    <w:tbl>
      <w:tblPr>
        <w:tblStyle w:val="Mkatabulky"/>
        <w:tblW w:w="0" w:type="auto"/>
        <w:tblInd w:w="511" w:type="dxa"/>
        <w:tblLook w:val="04A0" w:firstRow="1" w:lastRow="0" w:firstColumn="1" w:lastColumn="0" w:noHBand="0" w:noVBand="1"/>
      </w:tblPr>
      <w:tblGrid>
        <w:gridCol w:w="4530"/>
        <w:gridCol w:w="4954"/>
      </w:tblGrid>
      <w:tr w:rsidR="00856DA3" w:rsidRPr="00856DA3" w:rsidTr="00856DA3">
        <w:tc>
          <w:tcPr>
            <w:tcW w:w="9484" w:type="dxa"/>
            <w:gridSpan w:val="2"/>
            <w:vAlign w:val="center"/>
          </w:tcPr>
          <w:p w:rsidR="00856DA3" w:rsidRPr="00856DA3" w:rsidRDefault="006120A7" w:rsidP="00856DA3">
            <w:pPr>
              <w:numPr>
                <w:ilvl w:val="2"/>
                <w:numId w:val="22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</w:p>
        </w:tc>
      </w:tr>
      <w:tr w:rsidR="00856DA3" w:rsidRPr="00856DA3" w:rsidTr="00856DA3">
        <w:tc>
          <w:tcPr>
            <w:tcW w:w="4530" w:type="dxa"/>
            <w:vAlign w:val="center"/>
          </w:tcPr>
          <w:p w:rsidR="00856DA3" w:rsidRPr="00856DA3" w:rsidRDefault="006120A7" w:rsidP="00856DA3">
            <w:pPr>
              <w:numPr>
                <w:ilvl w:val="2"/>
                <w:numId w:val="22"/>
              </w:numPr>
              <w:spacing w:after="0"/>
              <w:ind w:left="0" w:firstLine="0"/>
            </w:pPr>
            <w:r>
              <w:t>x</w:t>
            </w:r>
          </w:p>
        </w:tc>
        <w:tc>
          <w:tcPr>
            <w:tcW w:w="4954" w:type="dxa"/>
          </w:tcPr>
          <w:p w:rsidR="00856DA3" w:rsidRPr="00856DA3" w:rsidRDefault="006120A7" w:rsidP="00856DA3">
            <w:pPr>
              <w:numPr>
                <w:ilvl w:val="0"/>
                <w:numId w:val="0"/>
              </w:numPr>
              <w:spacing w:after="0"/>
            </w:pPr>
            <w:r>
              <w:t>x</w:t>
            </w:r>
          </w:p>
        </w:tc>
      </w:tr>
    </w:tbl>
    <w:p w:rsidR="00856DA3" w:rsidRPr="00856DA3" w:rsidRDefault="00856DA3" w:rsidP="00856DA3">
      <w:pPr>
        <w:numPr>
          <w:ilvl w:val="2"/>
          <w:numId w:val="22"/>
        </w:numPr>
        <w:spacing w:after="0"/>
      </w:pPr>
    </w:p>
    <w:p w:rsidR="0025526E" w:rsidRDefault="006120A7" w:rsidP="002552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526E" w:rsidRDefault="006120A7" w:rsidP="0025526E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526E" w:rsidRDefault="006120A7" w:rsidP="002552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25526E" w:rsidRDefault="006120A7" w:rsidP="0025526E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25526E" w:rsidRDefault="006120A7" w:rsidP="0025526E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</w:t>
      </w:r>
    </w:p>
    <w:p w:rsidR="0025526E" w:rsidRDefault="006120A7" w:rsidP="0025526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5526E" w:rsidRDefault="006120A7" w:rsidP="0025526E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25526E" w:rsidRDefault="006120A7" w:rsidP="0025526E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25526E" w:rsidRDefault="0025526E" w:rsidP="00856DA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25526E" w:rsidRDefault="0025526E" w:rsidP="0025526E">
      <w:pPr>
        <w:numPr>
          <w:ilvl w:val="0"/>
          <w:numId w:val="0"/>
        </w:numPr>
        <w:spacing w:before="120" w:after="0" w:line="240" w:lineRule="auto"/>
        <w:jc w:val="both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both"/>
        <w:sectPr w:rsidR="0025526E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both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56DA3" w:rsidRDefault="00856DA3" w:rsidP="0025526E">
      <w:pPr>
        <w:numPr>
          <w:ilvl w:val="0"/>
          <w:numId w:val="0"/>
        </w:numPr>
        <w:spacing w:after="0" w:line="240" w:lineRule="auto"/>
        <w:jc w:val="both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both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856DA3">
        <w:t>………………</w:t>
      </w:r>
      <w:proofErr w:type="gramStart"/>
      <w:r w:rsidR="00856DA3">
        <w:t>…..</w:t>
      </w:r>
      <w:r>
        <w:t xml:space="preserve"> dne</w:t>
      </w:r>
      <w:proofErr w:type="gramEnd"/>
      <w:r>
        <w:t xml:space="preserve"> 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56DA3" w:rsidRDefault="00856DA3" w:rsidP="0025526E">
      <w:pPr>
        <w:numPr>
          <w:ilvl w:val="0"/>
          <w:numId w:val="0"/>
        </w:numPr>
        <w:spacing w:after="0" w:line="240" w:lineRule="auto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</w:pP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5526E" w:rsidRDefault="0025526E" w:rsidP="0025526E">
      <w:pPr>
        <w:numPr>
          <w:ilvl w:val="0"/>
          <w:numId w:val="0"/>
        </w:numPr>
        <w:spacing w:after="0" w:line="240" w:lineRule="auto"/>
        <w:jc w:val="center"/>
      </w:pPr>
    </w:p>
    <w:p w:rsidR="0025526E" w:rsidRDefault="006120A7" w:rsidP="0025526E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25526E" w:rsidRPr="0025526E" w:rsidRDefault="006120A7" w:rsidP="0025526E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25526E" w:rsidRPr="0025526E" w:rsidSect="0025526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120A7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120A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3316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183C6" wp14:editId="14A921A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5526E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377C5AD5" wp14:editId="38B5777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25526E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982707-1821/2015 - Příloha č. </w:t>
    </w:r>
    <w:r w:rsidR="00856DA3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3E9404E" wp14:editId="4654B18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B957AD"/>
    <w:multiLevelType w:val="multilevel"/>
    <w:tmpl w:val="6ED6659E"/>
    <w:numStyleLink w:val="Styl1"/>
  </w:abstractNum>
  <w:abstractNum w:abstractNumId="19">
    <w:nsid w:val="752E42E8"/>
    <w:multiLevelType w:val="multilevel"/>
    <w:tmpl w:val="6ED6659E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8"/>
  </w:num>
  <w:num w:numId="22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526E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20A7"/>
    <w:rsid w:val="0061626B"/>
    <w:rsid w:val="00625DA2"/>
    <w:rsid w:val="00633165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56DA3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1EC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E4E69-C804-4A33-AB31-C8E037B39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164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2016-12-08T06:18:00Z</cp:lastPrinted>
  <dcterms:created xsi:type="dcterms:W3CDTF">2017-08-21T09:13:00Z</dcterms:created>
  <dcterms:modified xsi:type="dcterms:W3CDTF">2017-08-21T09:16:00Z</dcterms:modified>
</cp:coreProperties>
</file>