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57D" w14:textId="25E4ACCF" w:rsidR="00D378B8" w:rsidRDefault="00EB2EE9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C5D05" wp14:editId="6920AEF4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2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8B19" w14:textId="77777777" w:rsidR="005027DA" w:rsidRPr="00935B6C" w:rsidRDefault="005027DA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3EF560" w14:textId="643DE203" w:rsidR="00935B6C" w:rsidRPr="00FF26CF" w:rsidRDefault="00296FEF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2F164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epronis</w:t>
                            </w:r>
                            <w:proofErr w:type="spellEnd"/>
                            <w:r w:rsidR="002F164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B6C" w:rsidRPr="00FF26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s.r.o.</w:t>
                            </w:r>
                          </w:p>
                          <w:p w14:paraId="75FD689D" w14:textId="77777777" w:rsidR="00FF26CF" w:rsidRPr="00FF26CF" w:rsidRDefault="00FF26CF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A6ED1" w14:textId="133D7BD5" w:rsidR="008E15FB" w:rsidRPr="00FF26CF" w:rsidRDefault="002F1649" w:rsidP="008E15FB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Tovární 2078/4</w:t>
                            </w:r>
                          </w:p>
                          <w:p w14:paraId="7C995F26" w14:textId="6755E06A" w:rsidR="00935B6C" w:rsidRPr="00FF26CF" w:rsidRDefault="002F1649" w:rsidP="00935B6C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709 00 Ostrava-Mariánské Hory</w:t>
                            </w:r>
                          </w:p>
                          <w:p w14:paraId="3215CC16" w14:textId="77777777" w:rsidR="00FF26CF" w:rsidRPr="00FF26CF" w:rsidRDefault="00FF26CF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43ED3" w14:textId="098A8AF0" w:rsidR="00D912B5" w:rsidRPr="00FF26CF" w:rsidRDefault="0019781E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</w:t>
                            </w:r>
                            <w:r w:rsidR="00FF26CF" w:rsidRPr="00FF26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O: </w:t>
                            </w:r>
                            <w:r w:rsidR="002F16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27778</w:t>
                            </w:r>
                            <w:r w:rsidR="009B49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924</w:t>
                            </w:r>
                          </w:p>
                          <w:p w14:paraId="294AEE9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B094D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34BB2FC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A1E3914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4806B56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DA2AF7D" w14:textId="77777777" w:rsidR="00FF3AB4" w:rsidRPr="00935B6C" w:rsidRDefault="00FF3AB4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D0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C228B19" w14:textId="77777777" w:rsidR="005027DA" w:rsidRPr="00935B6C" w:rsidRDefault="005027DA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3EF560" w14:textId="643DE203" w:rsidR="00935B6C" w:rsidRPr="00FF26CF" w:rsidRDefault="00296FEF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2F164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epronis</w:t>
                      </w:r>
                      <w:proofErr w:type="spellEnd"/>
                      <w:r w:rsidR="002F1649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35B6C" w:rsidRPr="00FF26C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s.r.o.</w:t>
                      </w:r>
                    </w:p>
                    <w:p w14:paraId="75FD689D" w14:textId="77777777" w:rsidR="00FF26CF" w:rsidRPr="00FF26CF" w:rsidRDefault="00FF26CF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A6ED1" w14:textId="133D7BD5" w:rsidR="008E15FB" w:rsidRPr="00FF26CF" w:rsidRDefault="002F1649" w:rsidP="008E15FB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Tovární 2078/4</w:t>
                      </w:r>
                    </w:p>
                    <w:p w14:paraId="7C995F26" w14:textId="6755E06A" w:rsidR="00935B6C" w:rsidRPr="00FF26CF" w:rsidRDefault="002F1649" w:rsidP="00935B6C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709 00 Ostrava-Mariánské Hory</w:t>
                      </w:r>
                    </w:p>
                    <w:p w14:paraId="3215CC16" w14:textId="77777777" w:rsidR="00FF26CF" w:rsidRPr="00FF26CF" w:rsidRDefault="00FF26CF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2E43ED3" w14:textId="098A8AF0" w:rsidR="00D912B5" w:rsidRPr="00FF26CF" w:rsidRDefault="0019781E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F26CF">
                        <w:rPr>
                          <w:rFonts w:cstheme="minorHAnsi"/>
                          <w:sz w:val="24"/>
                          <w:szCs w:val="24"/>
                        </w:rPr>
                        <w:t>IČ</w:t>
                      </w:r>
                      <w:r w:rsidR="00FF26CF" w:rsidRPr="00FF26CF">
                        <w:rPr>
                          <w:rFonts w:cstheme="minorHAnsi"/>
                          <w:sz w:val="24"/>
                          <w:szCs w:val="24"/>
                        </w:rPr>
                        <w:t xml:space="preserve">O: </w:t>
                      </w:r>
                      <w:r w:rsidR="002F1649">
                        <w:rPr>
                          <w:rFonts w:cstheme="minorHAnsi"/>
                          <w:sz w:val="24"/>
                          <w:szCs w:val="24"/>
                        </w:rPr>
                        <w:t>27778</w:t>
                      </w:r>
                      <w:r w:rsidR="009B4986">
                        <w:rPr>
                          <w:rFonts w:cstheme="minorHAnsi"/>
                          <w:sz w:val="24"/>
                          <w:szCs w:val="24"/>
                        </w:rPr>
                        <w:t>924</w:t>
                      </w:r>
                    </w:p>
                    <w:p w14:paraId="294AEE9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B094D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34BB2FC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A1E3914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4806B56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DA2AF7D" w14:textId="77777777" w:rsidR="00FF3AB4" w:rsidRPr="00935B6C" w:rsidRDefault="00FF3AB4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94E81" wp14:editId="7B5EDF3D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BC0C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CED48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8BC136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241913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86CBE4E" w14:textId="088E0714" w:rsidR="00821DA5" w:rsidRPr="00882EFE" w:rsidRDefault="003E68BC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3E68BC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538ABC7D" w14:textId="77777777" w:rsidR="003E68BC" w:rsidRPr="00882EFE" w:rsidRDefault="003E68BC" w:rsidP="003E68BC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3E68BC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354166F1" w14:textId="77777777" w:rsidR="003E68BC" w:rsidRPr="00882EFE" w:rsidRDefault="003E68BC" w:rsidP="003E68BC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3E68BC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</w:t>
                            </w:r>
                            <w:proofErr w:type="spellEnd"/>
                          </w:p>
                          <w:p w14:paraId="494A2345" w14:textId="19D4DB4A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3C37E210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6E84B0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93A6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69935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4455C5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3F3A416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4E81" id="Textové pole 2" o:sp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A4BC0C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CED48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8BC136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241913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86CBE4E" w14:textId="088E0714" w:rsidR="00821DA5" w:rsidRPr="00882EFE" w:rsidRDefault="003E68BC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3E68BC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538ABC7D" w14:textId="77777777" w:rsidR="003E68BC" w:rsidRPr="00882EFE" w:rsidRDefault="003E68BC" w:rsidP="003E68BC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3E68BC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354166F1" w14:textId="77777777" w:rsidR="003E68BC" w:rsidRPr="00882EFE" w:rsidRDefault="003E68BC" w:rsidP="003E68BC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3E68BC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</w:t>
                      </w:r>
                      <w:proofErr w:type="spellEnd"/>
                    </w:p>
                    <w:p w14:paraId="494A2345" w14:textId="19D4DB4A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3C37E210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6E84B0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93A6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69935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4455C5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3F3A416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55B7E" wp14:editId="6C18888D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70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2735A429" w:rsidR="00D378B8" w:rsidRPr="00E036ED" w:rsidRDefault="00EB2EE9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3C630" wp14:editId="357A12F2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98DA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46AD3E71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</w:t>
      </w:r>
      <w:r w:rsidR="00FF7689">
        <w:rPr>
          <w:rFonts w:ascii="Arial" w:hAnsi="Arial" w:cs="Arial"/>
          <w:sz w:val="22"/>
          <w:szCs w:val="22"/>
        </w:rPr>
        <w:t>tiskařských služeb</w:t>
      </w:r>
      <w:r w:rsidRPr="0045250B">
        <w:rPr>
          <w:rFonts w:ascii="Arial" w:hAnsi="Arial" w:cs="Arial"/>
          <w:sz w:val="22"/>
          <w:szCs w:val="22"/>
        </w:rPr>
        <w:t xml:space="preserve">“ </w:t>
      </w:r>
      <w:r w:rsidR="00F722E4">
        <w:rPr>
          <w:rFonts w:ascii="Arial" w:hAnsi="Arial" w:cs="Arial"/>
          <w:sz w:val="22"/>
          <w:szCs w:val="22"/>
        </w:rPr>
        <w:t xml:space="preserve">a Vaší podrobné cenové nabídky </w:t>
      </w:r>
      <w:r w:rsidRPr="0045250B">
        <w:rPr>
          <w:rFonts w:ascii="Arial" w:hAnsi="Arial" w:cs="Arial"/>
          <w:sz w:val="22"/>
          <w:szCs w:val="22"/>
        </w:rPr>
        <w:t xml:space="preserve">u Vás objednáváme </w:t>
      </w:r>
      <w:r w:rsidR="00B21F77">
        <w:rPr>
          <w:rFonts w:ascii="Arial" w:hAnsi="Arial" w:cs="Arial"/>
          <w:sz w:val="22"/>
          <w:szCs w:val="22"/>
        </w:rPr>
        <w:t>tisk položek</w:t>
      </w:r>
      <w:r w:rsidRPr="0045250B">
        <w:rPr>
          <w:rFonts w:ascii="Arial" w:hAnsi="Arial" w:cs="Arial"/>
          <w:sz w:val="22"/>
          <w:szCs w:val="22"/>
        </w:rPr>
        <w:t xml:space="preserve"> dle našeho požadavku (</w:t>
      </w:r>
      <w:r w:rsidR="00EB2EE9">
        <w:rPr>
          <w:rFonts w:ascii="Arial" w:hAnsi="Arial" w:cs="Arial"/>
          <w:sz w:val="22"/>
          <w:szCs w:val="22"/>
        </w:rPr>
        <w:t>p</w:t>
      </w:r>
      <w:r w:rsidRPr="0045250B">
        <w:rPr>
          <w:rFonts w:ascii="Arial" w:hAnsi="Arial" w:cs="Arial"/>
          <w:sz w:val="22"/>
          <w:szCs w:val="22"/>
        </w:rPr>
        <w:t>oložk</w:t>
      </w:r>
      <w:r w:rsidR="008D7300">
        <w:rPr>
          <w:rFonts w:ascii="Arial" w:hAnsi="Arial" w:cs="Arial"/>
          <w:sz w:val="22"/>
          <w:szCs w:val="22"/>
        </w:rPr>
        <w:t>y</w:t>
      </w:r>
      <w:r w:rsidRPr="0045250B">
        <w:rPr>
          <w:rFonts w:ascii="Arial" w:hAnsi="Arial" w:cs="Arial"/>
          <w:sz w:val="22"/>
          <w:szCs w:val="22"/>
        </w:rPr>
        <w:t xml:space="preserve"> z </w:t>
      </w:r>
      <w:r w:rsidR="00D86740">
        <w:rPr>
          <w:rFonts w:ascii="Arial" w:hAnsi="Arial" w:cs="Arial"/>
          <w:sz w:val="22"/>
          <w:szCs w:val="22"/>
        </w:rPr>
        <w:t>c</w:t>
      </w:r>
      <w:r w:rsidRPr="0045250B">
        <w:rPr>
          <w:rFonts w:ascii="Arial" w:hAnsi="Arial" w:cs="Arial"/>
          <w:sz w:val="22"/>
          <w:szCs w:val="22"/>
        </w:rPr>
        <w:t xml:space="preserve">eníku: </w:t>
      </w:r>
      <w:r w:rsidR="00EB2EE9">
        <w:rPr>
          <w:rFonts w:ascii="Arial" w:hAnsi="Arial" w:cs="Arial"/>
          <w:sz w:val="22"/>
          <w:szCs w:val="22"/>
        </w:rPr>
        <w:t>č.</w:t>
      </w:r>
      <w:r w:rsidR="004A542F">
        <w:rPr>
          <w:rFonts w:ascii="Arial" w:hAnsi="Arial" w:cs="Arial"/>
          <w:sz w:val="22"/>
          <w:szCs w:val="22"/>
        </w:rPr>
        <w:t xml:space="preserve"> </w:t>
      </w:r>
      <w:r w:rsidR="00FA4E1C">
        <w:rPr>
          <w:rFonts w:ascii="Arial" w:hAnsi="Arial" w:cs="Arial"/>
          <w:sz w:val="22"/>
          <w:szCs w:val="22"/>
        </w:rPr>
        <w:t xml:space="preserve">15, č. </w:t>
      </w:r>
      <w:r w:rsidR="002F36F7">
        <w:rPr>
          <w:rFonts w:ascii="Arial" w:hAnsi="Arial" w:cs="Arial"/>
          <w:sz w:val="22"/>
          <w:szCs w:val="22"/>
        </w:rPr>
        <w:t>22</w:t>
      </w:r>
      <w:r w:rsidR="00CC2286">
        <w:rPr>
          <w:rFonts w:ascii="Arial" w:hAnsi="Arial" w:cs="Arial"/>
          <w:sz w:val="22"/>
          <w:szCs w:val="22"/>
        </w:rPr>
        <w:t>, č. 27</w:t>
      </w:r>
      <w:r w:rsidR="004A542F">
        <w:rPr>
          <w:rFonts w:ascii="Arial" w:hAnsi="Arial" w:cs="Arial"/>
          <w:sz w:val="22"/>
          <w:szCs w:val="22"/>
        </w:rPr>
        <w:t>, č. 42</w:t>
      </w:r>
      <w:r w:rsidR="008319C8">
        <w:rPr>
          <w:rFonts w:ascii="Arial" w:hAnsi="Arial" w:cs="Arial"/>
          <w:sz w:val="22"/>
          <w:szCs w:val="22"/>
        </w:rPr>
        <w:t>)</w:t>
      </w:r>
      <w:r w:rsidR="008D7300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26A0D02C" w14:textId="074E5493" w:rsidR="00BE37B0" w:rsidRDefault="00BE37B0" w:rsidP="004A542F">
      <w:pPr>
        <w:pStyle w:val="Zkladntext"/>
        <w:tabs>
          <w:tab w:val="left" w:pos="7230"/>
        </w:tabs>
        <w:ind w:left="1416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 dle nabídky</w:t>
      </w:r>
    </w:p>
    <w:p w14:paraId="078B93AF" w14:textId="60505201" w:rsidR="00BE37B0" w:rsidRDefault="00BE37B0" w:rsidP="003D6656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(č. 15 Fotoplátno, 80x80</w:t>
      </w:r>
      <w:r w:rsidR="003D6656">
        <w:rPr>
          <w:rFonts w:ascii="Arial" w:hAnsi="Arial" w:cs="Arial"/>
          <w:b/>
          <w:bCs/>
          <w:sz w:val="21"/>
          <w:szCs w:val="21"/>
        </w:rPr>
        <w:t>, 9 ks)</w:t>
      </w:r>
      <w:r w:rsidR="003D6656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3E68BC" w:rsidRPr="003E68BC">
        <w:rPr>
          <w:rFonts w:ascii="Arial" w:hAnsi="Arial" w:cs="Arial"/>
          <w:b/>
          <w:bCs/>
          <w:sz w:val="21"/>
          <w:szCs w:val="21"/>
          <w:highlight w:val="black"/>
        </w:rPr>
        <w:t>xxxxxxx</w:t>
      </w:r>
      <w:proofErr w:type="spellEnd"/>
      <w:r w:rsidR="003D6656">
        <w:rPr>
          <w:rFonts w:ascii="Arial" w:hAnsi="Arial" w:cs="Arial"/>
          <w:b/>
          <w:bCs/>
          <w:sz w:val="21"/>
          <w:szCs w:val="21"/>
        </w:rPr>
        <w:t xml:space="preserve"> Kč + 21% DPH</w:t>
      </w:r>
    </w:p>
    <w:p w14:paraId="7B627208" w14:textId="2A8AB725" w:rsidR="00C048B0" w:rsidRPr="00E877FA" w:rsidRDefault="00F722E4" w:rsidP="00742D5D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 xml:space="preserve">Cena dle nabídky </w:t>
      </w:r>
    </w:p>
    <w:p w14:paraId="7EFE572E" w14:textId="29BAA107" w:rsidR="00F722E4" w:rsidRPr="00E877FA" w:rsidRDefault="00F722E4" w:rsidP="00A02738">
      <w:pPr>
        <w:pStyle w:val="Zkladntext"/>
        <w:tabs>
          <w:tab w:val="left" w:pos="7371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(</w:t>
      </w:r>
      <w:r w:rsidR="00C0697C" w:rsidRPr="00E877FA">
        <w:rPr>
          <w:rFonts w:ascii="Arial" w:hAnsi="Arial" w:cs="Arial"/>
          <w:b/>
          <w:bCs/>
          <w:sz w:val="21"/>
          <w:szCs w:val="21"/>
        </w:rPr>
        <w:t xml:space="preserve">č. </w:t>
      </w:r>
      <w:r w:rsidR="002F36F7">
        <w:rPr>
          <w:rFonts w:ascii="Arial" w:hAnsi="Arial" w:cs="Arial"/>
          <w:b/>
          <w:bCs/>
          <w:sz w:val="21"/>
          <w:szCs w:val="21"/>
        </w:rPr>
        <w:t>22</w:t>
      </w:r>
      <w:r w:rsidR="00C0697C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2F36F7">
        <w:rPr>
          <w:rFonts w:ascii="Arial" w:hAnsi="Arial" w:cs="Arial"/>
          <w:b/>
          <w:bCs/>
          <w:sz w:val="21"/>
          <w:szCs w:val="21"/>
        </w:rPr>
        <w:t>Přihláška k registraci</w:t>
      </w:r>
      <w:r w:rsidR="002B40CA" w:rsidRPr="00E877FA">
        <w:rPr>
          <w:rFonts w:ascii="Arial" w:hAnsi="Arial" w:cs="Arial"/>
          <w:b/>
          <w:bCs/>
          <w:sz w:val="21"/>
          <w:szCs w:val="21"/>
        </w:rPr>
        <w:t>,</w:t>
      </w:r>
      <w:r w:rsidR="008178F6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2F36F7">
        <w:rPr>
          <w:rFonts w:ascii="Arial" w:hAnsi="Arial" w:cs="Arial"/>
          <w:b/>
          <w:bCs/>
          <w:sz w:val="21"/>
          <w:szCs w:val="21"/>
        </w:rPr>
        <w:t>2</w:t>
      </w:r>
      <w:r w:rsidR="00C07FA9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A02738">
        <w:rPr>
          <w:rFonts w:ascii="Arial" w:hAnsi="Arial" w:cs="Arial"/>
          <w:b/>
          <w:bCs/>
          <w:sz w:val="21"/>
          <w:szCs w:val="21"/>
        </w:rPr>
        <w:t>5</w:t>
      </w:r>
      <w:r w:rsidR="008178F6" w:rsidRPr="00E877FA">
        <w:rPr>
          <w:rFonts w:ascii="Arial" w:hAnsi="Arial" w:cs="Arial"/>
          <w:b/>
          <w:bCs/>
          <w:sz w:val="21"/>
          <w:szCs w:val="21"/>
        </w:rPr>
        <w:t>0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>0</w:t>
      </w:r>
      <w:r w:rsidRPr="00E877FA">
        <w:rPr>
          <w:rFonts w:ascii="Arial" w:hAnsi="Arial" w:cs="Arial"/>
          <w:b/>
          <w:bCs/>
          <w:sz w:val="21"/>
          <w:szCs w:val="21"/>
        </w:rPr>
        <w:t xml:space="preserve"> ks)</w:t>
      </w:r>
      <w:r w:rsidR="00DB158A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3E68BC" w:rsidRPr="003E68BC">
        <w:rPr>
          <w:rFonts w:ascii="Arial" w:hAnsi="Arial" w:cs="Arial"/>
          <w:b/>
          <w:bCs/>
          <w:sz w:val="21"/>
          <w:szCs w:val="21"/>
          <w:highlight w:val="black"/>
        </w:rPr>
        <w:t>xxxxxxx</w:t>
      </w:r>
      <w:proofErr w:type="spellEnd"/>
      <w:r w:rsidR="003E68BC">
        <w:rPr>
          <w:rFonts w:ascii="Arial" w:hAnsi="Arial" w:cs="Arial"/>
          <w:b/>
          <w:bCs/>
          <w:sz w:val="21"/>
          <w:szCs w:val="21"/>
        </w:rPr>
        <w:t xml:space="preserve"> </w:t>
      </w:r>
      <w:r w:rsidRPr="00E877FA">
        <w:rPr>
          <w:rFonts w:ascii="Arial" w:hAnsi="Arial" w:cs="Arial"/>
          <w:b/>
          <w:bCs/>
          <w:sz w:val="21"/>
          <w:szCs w:val="21"/>
        </w:rPr>
        <w:t>Kč + 21% DPH</w:t>
      </w:r>
    </w:p>
    <w:p w14:paraId="34380FB6" w14:textId="1CC9D304" w:rsidR="00C07FA9" w:rsidRPr="00E877FA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Cena dle nabídky</w:t>
      </w:r>
    </w:p>
    <w:p w14:paraId="72B5FB77" w14:textId="256A750F" w:rsidR="00F226ED" w:rsidRDefault="00F226ED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(</w:t>
      </w:r>
      <w:r w:rsidR="00465192" w:rsidRPr="00E877FA">
        <w:rPr>
          <w:rFonts w:ascii="Arial" w:hAnsi="Arial" w:cs="Arial"/>
          <w:b/>
          <w:bCs/>
          <w:sz w:val="21"/>
          <w:szCs w:val="21"/>
        </w:rPr>
        <w:t>č.</w:t>
      </w:r>
      <w:r w:rsidR="00212C8C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213966">
        <w:rPr>
          <w:rFonts w:ascii="Arial" w:hAnsi="Arial" w:cs="Arial"/>
          <w:b/>
          <w:bCs/>
          <w:sz w:val="21"/>
          <w:szCs w:val="21"/>
        </w:rPr>
        <w:t>27 Pexeso</w:t>
      </w:r>
      <w:r w:rsidR="00730368" w:rsidRPr="00E877FA">
        <w:rPr>
          <w:rFonts w:ascii="Arial" w:hAnsi="Arial" w:cs="Arial"/>
          <w:b/>
          <w:bCs/>
          <w:sz w:val="21"/>
          <w:szCs w:val="21"/>
        </w:rPr>
        <w:t>,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="00D41ACB" w:rsidRPr="00E877FA">
        <w:rPr>
          <w:rFonts w:ascii="Arial" w:hAnsi="Arial" w:cs="Arial"/>
          <w:b/>
          <w:bCs/>
          <w:sz w:val="21"/>
          <w:szCs w:val="21"/>
        </w:rPr>
        <w:t>2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>0</w:t>
      </w:r>
      <w:r w:rsidR="00213966">
        <w:rPr>
          <w:rFonts w:ascii="Arial" w:hAnsi="Arial" w:cs="Arial"/>
          <w:b/>
          <w:bCs/>
          <w:sz w:val="21"/>
          <w:szCs w:val="21"/>
        </w:rPr>
        <w:t xml:space="preserve"> 000</w:t>
      </w:r>
      <w:r w:rsidR="008319C8" w:rsidRPr="00E877FA">
        <w:rPr>
          <w:rFonts w:ascii="Arial" w:hAnsi="Arial" w:cs="Arial"/>
          <w:b/>
          <w:bCs/>
          <w:sz w:val="21"/>
          <w:szCs w:val="21"/>
        </w:rPr>
        <w:t xml:space="preserve"> ks</w:t>
      </w:r>
      <w:r w:rsidRPr="00E877FA">
        <w:rPr>
          <w:rFonts w:ascii="Arial" w:hAnsi="Arial" w:cs="Arial"/>
          <w:b/>
          <w:bCs/>
          <w:sz w:val="21"/>
          <w:szCs w:val="21"/>
        </w:rPr>
        <w:t>)</w:t>
      </w:r>
      <w:r w:rsidRPr="00E877FA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3E68BC" w:rsidRPr="003E68BC">
        <w:rPr>
          <w:rFonts w:ascii="Arial" w:hAnsi="Arial" w:cs="Arial"/>
          <w:b/>
          <w:bCs/>
          <w:sz w:val="21"/>
          <w:szCs w:val="21"/>
          <w:highlight w:val="black"/>
        </w:rPr>
        <w:t>xxxxxxx</w:t>
      </w:r>
      <w:proofErr w:type="spellEnd"/>
      <w:r w:rsidR="003E68BC">
        <w:rPr>
          <w:rFonts w:ascii="Arial" w:hAnsi="Arial" w:cs="Arial"/>
          <w:b/>
          <w:bCs/>
          <w:sz w:val="21"/>
          <w:szCs w:val="21"/>
        </w:rPr>
        <w:t xml:space="preserve"> </w:t>
      </w:r>
      <w:r w:rsidRPr="00E877FA">
        <w:rPr>
          <w:rFonts w:ascii="Arial" w:hAnsi="Arial" w:cs="Arial"/>
          <w:b/>
          <w:bCs/>
          <w:sz w:val="21"/>
          <w:szCs w:val="21"/>
        </w:rPr>
        <w:t>Kč + 21% DPH</w:t>
      </w:r>
    </w:p>
    <w:p w14:paraId="5942A28D" w14:textId="72AEDC3E" w:rsidR="004A542F" w:rsidRDefault="004A542F" w:rsidP="008319C8">
      <w:pPr>
        <w:pStyle w:val="Zkladntext"/>
        <w:tabs>
          <w:tab w:val="left" w:pos="7230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 dle nabídky</w:t>
      </w:r>
    </w:p>
    <w:p w14:paraId="05218B65" w14:textId="6D89A8A1" w:rsidR="004A542F" w:rsidRPr="00E877FA" w:rsidRDefault="004A542F" w:rsidP="004A542F">
      <w:pPr>
        <w:pStyle w:val="Zkladntext"/>
        <w:tabs>
          <w:tab w:val="left" w:pos="7513"/>
        </w:tabs>
        <w:ind w:left="1134" w:firstLine="282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(č. 42 Samolepka polymerická,</w:t>
      </w:r>
      <w:r w:rsidR="00774E2F">
        <w:rPr>
          <w:rFonts w:ascii="Arial" w:hAnsi="Arial" w:cs="Arial"/>
          <w:b/>
          <w:bCs/>
          <w:sz w:val="21"/>
          <w:szCs w:val="21"/>
        </w:rPr>
        <w:t xml:space="preserve"> 98 cm,</w:t>
      </w:r>
      <w:r>
        <w:rPr>
          <w:rFonts w:ascii="Arial" w:hAnsi="Arial" w:cs="Arial"/>
          <w:b/>
          <w:bCs/>
          <w:sz w:val="21"/>
          <w:szCs w:val="21"/>
        </w:rPr>
        <w:t xml:space="preserve"> 2 ks)</w:t>
      </w:r>
      <w:r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3E68BC" w:rsidRPr="003E68BC">
        <w:rPr>
          <w:rFonts w:ascii="Arial" w:hAnsi="Arial" w:cs="Arial"/>
          <w:b/>
          <w:bCs/>
          <w:sz w:val="21"/>
          <w:szCs w:val="21"/>
          <w:highlight w:val="black"/>
        </w:rPr>
        <w:t>xxxxxxx</w:t>
      </w:r>
      <w:proofErr w:type="spellEnd"/>
      <w:r w:rsidR="003E68BC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Kč + 21% DPH</w:t>
      </w:r>
    </w:p>
    <w:p w14:paraId="3102F67F" w14:textId="77777777" w:rsidR="00355AF6" w:rsidRDefault="00355AF6" w:rsidP="0034643E">
      <w:pPr>
        <w:pStyle w:val="Zkladntext"/>
        <w:tabs>
          <w:tab w:val="left" w:pos="7230"/>
        </w:tabs>
        <w:ind w:left="1134" w:firstLine="282"/>
        <w:rPr>
          <w:rFonts w:ascii="Arial" w:hAnsi="Arial" w:cs="Arial"/>
          <w:b/>
          <w:bCs/>
          <w:sz w:val="21"/>
          <w:szCs w:val="21"/>
        </w:rPr>
      </w:pPr>
    </w:p>
    <w:p w14:paraId="57A1549D" w14:textId="7B031B45" w:rsidR="004E47F3" w:rsidRPr="00E877FA" w:rsidRDefault="004E47F3" w:rsidP="00AC1157">
      <w:pPr>
        <w:pStyle w:val="Zkladntext"/>
        <w:tabs>
          <w:tab w:val="left" w:pos="7513"/>
        </w:tabs>
        <w:ind w:left="1134" w:firstLine="282"/>
        <w:rPr>
          <w:rFonts w:ascii="Arial" w:hAnsi="Arial" w:cs="Arial"/>
          <w:b/>
          <w:bCs/>
          <w:sz w:val="21"/>
          <w:szCs w:val="21"/>
        </w:rPr>
      </w:pPr>
      <w:r w:rsidRPr="00E877FA">
        <w:rPr>
          <w:rFonts w:ascii="Arial" w:hAnsi="Arial" w:cs="Arial"/>
          <w:b/>
          <w:bCs/>
          <w:sz w:val="21"/>
          <w:szCs w:val="21"/>
        </w:rPr>
        <w:t>Cena celkem</w:t>
      </w:r>
      <w:r w:rsidRPr="00E877FA">
        <w:rPr>
          <w:rFonts w:ascii="Arial" w:hAnsi="Arial" w:cs="Arial"/>
          <w:b/>
          <w:bCs/>
          <w:sz w:val="21"/>
          <w:szCs w:val="21"/>
        </w:rPr>
        <w:tab/>
      </w:r>
      <w:r w:rsidR="00AC1157">
        <w:rPr>
          <w:rFonts w:ascii="Arial" w:hAnsi="Arial" w:cs="Arial"/>
          <w:b/>
          <w:bCs/>
          <w:sz w:val="21"/>
          <w:szCs w:val="21"/>
        </w:rPr>
        <w:t>8</w:t>
      </w:r>
      <w:r w:rsidR="004A542F">
        <w:rPr>
          <w:rFonts w:ascii="Arial" w:hAnsi="Arial" w:cs="Arial"/>
          <w:b/>
          <w:bCs/>
          <w:sz w:val="21"/>
          <w:szCs w:val="21"/>
        </w:rPr>
        <w:t>9</w:t>
      </w:r>
      <w:r w:rsidR="00322CD8">
        <w:rPr>
          <w:rFonts w:ascii="Arial" w:hAnsi="Arial" w:cs="Arial"/>
          <w:b/>
          <w:bCs/>
          <w:sz w:val="21"/>
          <w:szCs w:val="21"/>
        </w:rPr>
        <w:t> </w:t>
      </w:r>
      <w:r w:rsidR="004A542F">
        <w:rPr>
          <w:rFonts w:ascii="Arial" w:hAnsi="Arial" w:cs="Arial"/>
          <w:b/>
          <w:bCs/>
          <w:sz w:val="21"/>
          <w:szCs w:val="21"/>
        </w:rPr>
        <w:t>212</w:t>
      </w:r>
      <w:r w:rsidR="00322CD8">
        <w:rPr>
          <w:rFonts w:ascii="Arial" w:hAnsi="Arial" w:cs="Arial"/>
          <w:b/>
          <w:bCs/>
          <w:sz w:val="21"/>
          <w:szCs w:val="21"/>
        </w:rPr>
        <w:t>,</w:t>
      </w:r>
      <w:r w:rsidR="00AC1157">
        <w:rPr>
          <w:rFonts w:ascii="Arial" w:hAnsi="Arial" w:cs="Arial"/>
          <w:b/>
          <w:bCs/>
          <w:sz w:val="21"/>
          <w:szCs w:val="21"/>
        </w:rPr>
        <w:t>5</w:t>
      </w:r>
      <w:r w:rsidR="00322CD8">
        <w:rPr>
          <w:rFonts w:ascii="Arial" w:hAnsi="Arial" w:cs="Arial"/>
          <w:b/>
          <w:bCs/>
          <w:sz w:val="21"/>
          <w:szCs w:val="21"/>
        </w:rPr>
        <w:t>0</w:t>
      </w:r>
      <w:r w:rsidR="00F36F03" w:rsidRPr="00E877FA">
        <w:rPr>
          <w:rFonts w:ascii="Arial" w:hAnsi="Arial" w:cs="Arial"/>
          <w:b/>
          <w:bCs/>
          <w:sz w:val="21"/>
          <w:szCs w:val="21"/>
        </w:rPr>
        <w:t xml:space="preserve"> </w:t>
      </w:r>
      <w:r w:rsidRPr="00E877FA">
        <w:rPr>
          <w:rFonts w:ascii="Arial" w:hAnsi="Arial" w:cs="Arial"/>
          <w:b/>
          <w:bCs/>
          <w:sz w:val="21"/>
          <w:szCs w:val="21"/>
        </w:rPr>
        <w:t>Kč</w:t>
      </w:r>
      <w:r w:rsidR="00322CD8">
        <w:rPr>
          <w:rFonts w:ascii="Arial" w:hAnsi="Arial" w:cs="Arial"/>
          <w:b/>
          <w:bCs/>
          <w:sz w:val="21"/>
          <w:szCs w:val="21"/>
        </w:rPr>
        <w:t xml:space="preserve"> bez</w:t>
      </w:r>
      <w:r w:rsidRPr="00E877FA">
        <w:rPr>
          <w:rFonts w:ascii="Arial" w:hAnsi="Arial" w:cs="Arial"/>
          <w:b/>
          <w:bCs/>
          <w:sz w:val="21"/>
          <w:szCs w:val="21"/>
        </w:rPr>
        <w:t xml:space="preserve"> DPH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6183A084" w14:textId="77777777" w:rsidR="00355AF6" w:rsidRDefault="000A44E4" w:rsidP="000A44E4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51A6B">
        <w:rPr>
          <w:rFonts w:ascii="Arial" w:hAnsi="Arial" w:cs="Arial"/>
          <w:sz w:val="22"/>
          <w:szCs w:val="22"/>
        </w:rPr>
        <w:tab/>
      </w:r>
    </w:p>
    <w:p w14:paraId="0CB1156F" w14:textId="6200FDB1" w:rsidR="000A44E4" w:rsidRPr="009B224B" w:rsidRDefault="000A44E4" w:rsidP="00355AF6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337138">
        <w:rPr>
          <w:rFonts w:ascii="Arial" w:hAnsi="Arial" w:cs="Arial"/>
          <w:b/>
          <w:sz w:val="22"/>
          <w:szCs w:val="22"/>
        </w:rPr>
        <w:t>1</w:t>
      </w:r>
      <w:r w:rsidR="00CF3282">
        <w:rPr>
          <w:rFonts w:ascii="Arial" w:hAnsi="Arial" w:cs="Arial"/>
          <w:b/>
          <w:sz w:val="22"/>
          <w:szCs w:val="22"/>
        </w:rPr>
        <w:t>2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AA0F8D">
        <w:rPr>
          <w:rFonts w:ascii="Arial" w:hAnsi="Arial" w:cs="Arial"/>
          <w:b/>
          <w:sz w:val="22"/>
          <w:szCs w:val="22"/>
        </w:rPr>
        <w:t>0</w:t>
      </w:r>
      <w:r w:rsidR="00337138">
        <w:rPr>
          <w:rFonts w:ascii="Arial" w:hAnsi="Arial" w:cs="Arial"/>
          <w:b/>
          <w:sz w:val="22"/>
          <w:szCs w:val="22"/>
        </w:rPr>
        <w:t>6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AA0F8D">
        <w:rPr>
          <w:rFonts w:ascii="Arial" w:hAnsi="Arial" w:cs="Arial"/>
          <w:b/>
          <w:bCs/>
          <w:sz w:val="22"/>
          <w:szCs w:val="22"/>
        </w:rPr>
        <w:t>5</w:t>
      </w:r>
    </w:p>
    <w:p w14:paraId="3096CA24" w14:textId="76F7A130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5E103C06" w:rsid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EB2EE9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30denní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1D50E4A8" w14:textId="5E45B61B" w:rsidR="00355AF6" w:rsidRDefault="00355AF6">
      <w:pPr>
        <w:rPr>
          <w:rStyle w:val="Zdraznn"/>
          <w:rFonts w:ascii="Arial" w:eastAsia="Times New Roman" w:hAnsi="Arial" w:cs="Arial"/>
          <w:b/>
          <w:bCs/>
          <w:iCs/>
          <w:sz w:val="22"/>
          <w:u w:val="single"/>
          <w:lang w:eastAsia="cs-CZ"/>
        </w:rPr>
      </w:pPr>
    </w:p>
    <w:p w14:paraId="55ECF025" w14:textId="1BD4E249" w:rsidR="006A1520" w:rsidRPr="006A1520" w:rsidRDefault="00EB2EE9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472257" wp14:editId="7B52355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5080" r="10160" b="7620"/>
                <wp:wrapNone/>
                <wp:docPr id="1578884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1B6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4439591A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671C03DF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2257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48501B6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4439591A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671C03DF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133D0EF3" w:rsidR="006A1520" w:rsidRPr="006A1520" w:rsidRDefault="006A1520" w:rsidP="004A542F">
      <w:pPr>
        <w:pStyle w:val="Zkladntext"/>
        <w:ind w:left="708" w:firstLine="426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AD9B3E6" w14:textId="77777777" w:rsidR="004A542F" w:rsidRDefault="004A542F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FF47E4F" w14:textId="77777777" w:rsidR="004A542F" w:rsidRPr="006A1520" w:rsidRDefault="004A542F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5573" w14:textId="77777777" w:rsidR="00A72723" w:rsidRDefault="00A72723" w:rsidP="007A3541">
      <w:pPr>
        <w:spacing w:after="0" w:line="240" w:lineRule="auto"/>
      </w:pPr>
      <w:r>
        <w:separator/>
      </w:r>
    </w:p>
  </w:endnote>
  <w:endnote w:type="continuationSeparator" w:id="0">
    <w:p w14:paraId="62BC8D59" w14:textId="77777777" w:rsidR="00A72723" w:rsidRDefault="00A7272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B1A6" w14:textId="02BADEEA" w:rsidR="007C6778" w:rsidRPr="00E036ED" w:rsidRDefault="00EB2EE9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DAACAD" wp14:editId="568335F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3248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50C9F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471FF7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7938F19F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189A501C" w14:textId="113520DE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.cz, </w:t>
                          </w:r>
                          <w:r w:rsidR="005C1B5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AAC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5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" stroked="f">
              <v:textbox style="mso-fit-shape-to-text:t">
                <w:txbxContent>
                  <w:p w14:paraId="1B750C9F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471FF7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7938F19F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189A501C" w14:textId="113520DE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.cz, </w:t>
                    </w:r>
                    <w:r w:rsidR="005C1B5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F5592" wp14:editId="201C216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CB82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3016EBB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4901EF79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A4CD23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202A73D6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F559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600CB82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3016EBB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4901EF79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A4CD23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202A73D6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A19A" w14:textId="77777777" w:rsidR="00A72723" w:rsidRDefault="00A72723" w:rsidP="007A3541">
      <w:pPr>
        <w:spacing w:after="0" w:line="240" w:lineRule="auto"/>
      </w:pPr>
      <w:r>
        <w:separator/>
      </w:r>
    </w:p>
  </w:footnote>
  <w:footnote w:type="continuationSeparator" w:id="0">
    <w:p w14:paraId="5A70DF7E" w14:textId="77777777" w:rsidR="00A72723" w:rsidRDefault="00A7272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29B4"/>
    <w:rsid w:val="00004DCD"/>
    <w:rsid w:val="00005782"/>
    <w:rsid w:val="00006491"/>
    <w:rsid w:val="0000791D"/>
    <w:rsid w:val="0001404D"/>
    <w:rsid w:val="000315C5"/>
    <w:rsid w:val="00034CA7"/>
    <w:rsid w:val="00036809"/>
    <w:rsid w:val="00045A3C"/>
    <w:rsid w:val="000532DA"/>
    <w:rsid w:val="00054FB7"/>
    <w:rsid w:val="000550B9"/>
    <w:rsid w:val="00060D96"/>
    <w:rsid w:val="000652F5"/>
    <w:rsid w:val="00073FD3"/>
    <w:rsid w:val="00075C65"/>
    <w:rsid w:val="0008696E"/>
    <w:rsid w:val="00087341"/>
    <w:rsid w:val="000A2A50"/>
    <w:rsid w:val="000A44E4"/>
    <w:rsid w:val="000A64BF"/>
    <w:rsid w:val="000B0AF5"/>
    <w:rsid w:val="000B117E"/>
    <w:rsid w:val="000C5369"/>
    <w:rsid w:val="000D278E"/>
    <w:rsid w:val="000E258A"/>
    <w:rsid w:val="000E44F7"/>
    <w:rsid w:val="000F6030"/>
    <w:rsid w:val="0010061C"/>
    <w:rsid w:val="00101282"/>
    <w:rsid w:val="00113F22"/>
    <w:rsid w:val="00114C80"/>
    <w:rsid w:val="00136ED5"/>
    <w:rsid w:val="00140014"/>
    <w:rsid w:val="00151A6B"/>
    <w:rsid w:val="00151BE7"/>
    <w:rsid w:val="001548AC"/>
    <w:rsid w:val="00155D26"/>
    <w:rsid w:val="001613E9"/>
    <w:rsid w:val="00165CE2"/>
    <w:rsid w:val="0017646F"/>
    <w:rsid w:val="001804BF"/>
    <w:rsid w:val="0018769D"/>
    <w:rsid w:val="0019024B"/>
    <w:rsid w:val="001927CE"/>
    <w:rsid w:val="001945E1"/>
    <w:rsid w:val="00196266"/>
    <w:rsid w:val="0019781E"/>
    <w:rsid w:val="001A023F"/>
    <w:rsid w:val="001A12AA"/>
    <w:rsid w:val="001A1F16"/>
    <w:rsid w:val="001A5C96"/>
    <w:rsid w:val="001B3E64"/>
    <w:rsid w:val="001B3E82"/>
    <w:rsid w:val="001B5C4A"/>
    <w:rsid w:val="001C0F86"/>
    <w:rsid w:val="001D09E5"/>
    <w:rsid w:val="001D1574"/>
    <w:rsid w:val="001D437F"/>
    <w:rsid w:val="001E1186"/>
    <w:rsid w:val="001E6B25"/>
    <w:rsid w:val="001F436E"/>
    <w:rsid w:val="001F68DE"/>
    <w:rsid w:val="00204913"/>
    <w:rsid w:val="00212C8C"/>
    <w:rsid w:val="00213966"/>
    <w:rsid w:val="0021597C"/>
    <w:rsid w:val="002208C5"/>
    <w:rsid w:val="00220BCB"/>
    <w:rsid w:val="00235991"/>
    <w:rsid w:val="0023714E"/>
    <w:rsid w:val="00240F76"/>
    <w:rsid w:val="00247BB0"/>
    <w:rsid w:val="00247D10"/>
    <w:rsid w:val="00247D52"/>
    <w:rsid w:val="002516B4"/>
    <w:rsid w:val="00251F87"/>
    <w:rsid w:val="0026210B"/>
    <w:rsid w:val="00271014"/>
    <w:rsid w:val="00272DD2"/>
    <w:rsid w:val="00294EAE"/>
    <w:rsid w:val="00296FEF"/>
    <w:rsid w:val="002A41A8"/>
    <w:rsid w:val="002A4B58"/>
    <w:rsid w:val="002A6814"/>
    <w:rsid w:val="002B40CA"/>
    <w:rsid w:val="002B4A67"/>
    <w:rsid w:val="002C4F45"/>
    <w:rsid w:val="002C56C7"/>
    <w:rsid w:val="002D1361"/>
    <w:rsid w:val="002D6583"/>
    <w:rsid w:val="002E0004"/>
    <w:rsid w:val="002F1649"/>
    <w:rsid w:val="002F36F7"/>
    <w:rsid w:val="002F3981"/>
    <w:rsid w:val="002F4974"/>
    <w:rsid w:val="002F49EB"/>
    <w:rsid w:val="002F5D1C"/>
    <w:rsid w:val="002F6652"/>
    <w:rsid w:val="00311EF6"/>
    <w:rsid w:val="00320CA0"/>
    <w:rsid w:val="00322CD8"/>
    <w:rsid w:val="00330515"/>
    <w:rsid w:val="003322F0"/>
    <w:rsid w:val="00334A75"/>
    <w:rsid w:val="0033611D"/>
    <w:rsid w:val="00337138"/>
    <w:rsid w:val="0034010B"/>
    <w:rsid w:val="0034643E"/>
    <w:rsid w:val="00346744"/>
    <w:rsid w:val="00351663"/>
    <w:rsid w:val="00353B96"/>
    <w:rsid w:val="00355AF6"/>
    <w:rsid w:val="003601C1"/>
    <w:rsid w:val="003645C2"/>
    <w:rsid w:val="003738FA"/>
    <w:rsid w:val="00380B0B"/>
    <w:rsid w:val="0038400B"/>
    <w:rsid w:val="00390BC2"/>
    <w:rsid w:val="00393822"/>
    <w:rsid w:val="00394489"/>
    <w:rsid w:val="003A5187"/>
    <w:rsid w:val="003C3405"/>
    <w:rsid w:val="003C688A"/>
    <w:rsid w:val="003D6452"/>
    <w:rsid w:val="003D6576"/>
    <w:rsid w:val="003D6656"/>
    <w:rsid w:val="003E68BC"/>
    <w:rsid w:val="003F023F"/>
    <w:rsid w:val="003F5EFE"/>
    <w:rsid w:val="003F76AA"/>
    <w:rsid w:val="003F792B"/>
    <w:rsid w:val="004109EE"/>
    <w:rsid w:val="00424CDD"/>
    <w:rsid w:val="004307AA"/>
    <w:rsid w:val="00433DD5"/>
    <w:rsid w:val="004415A0"/>
    <w:rsid w:val="00442B85"/>
    <w:rsid w:val="00447F0E"/>
    <w:rsid w:val="00450B0D"/>
    <w:rsid w:val="00451C30"/>
    <w:rsid w:val="0045250B"/>
    <w:rsid w:val="00461B50"/>
    <w:rsid w:val="00465192"/>
    <w:rsid w:val="004811E7"/>
    <w:rsid w:val="00481E56"/>
    <w:rsid w:val="00483283"/>
    <w:rsid w:val="00493175"/>
    <w:rsid w:val="004A049E"/>
    <w:rsid w:val="004A542F"/>
    <w:rsid w:val="004A6145"/>
    <w:rsid w:val="004B21D4"/>
    <w:rsid w:val="004B2432"/>
    <w:rsid w:val="004B325E"/>
    <w:rsid w:val="004B60C1"/>
    <w:rsid w:val="004B78B2"/>
    <w:rsid w:val="004C5CD4"/>
    <w:rsid w:val="004D1552"/>
    <w:rsid w:val="004D235C"/>
    <w:rsid w:val="004E47F3"/>
    <w:rsid w:val="004F2DF5"/>
    <w:rsid w:val="004F7642"/>
    <w:rsid w:val="00500A33"/>
    <w:rsid w:val="005027DA"/>
    <w:rsid w:val="005054D5"/>
    <w:rsid w:val="005131B2"/>
    <w:rsid w:val="005167BB"/>
    <w:rsid w:val="005201C1"/>
    <w:rsid w:val="005233E0"/>
    <w:rsid w:val="00531AAE"/>
    <w:rsid w:val="00533258"/>
    <w:rsid w:val="0053694C"/>
    <w:rsid w:val="00537D46"/>
    <w:rsid w:val="00540A77"/>
    <w:rsid w:val="00554D0C"/>
    <w:rsid w:val="00580DCB"/>
    <w:rsid w:val="0059543A"/>
    <w:rsid w:val="005959FB"/>
    <w:rsid w:val="005A0AD0"/>
    <w:rsid w:val="005A1CFE"/>
    <w:rsid w:val="005A5F34"/>
    <w:rsid w:val="005A73C2"/>
    <w:rsid w:val="005B25C6"/>
    <w:rsid w:val="005C1B52"/>
    <w:rsid w:val="005D0E32"/>
    <w:rsid w:val="005D4F50"/>
    <w:rsid w:val="005E22C5"/>
    <w:rsid w:val="005F01E0"/>
    <w:rsid w:val="005F081E"/>
    <w:rsid w:val="005F2B26"/>
    <w:rsid w:val="005F4021"/>
    <w:rsid w:val="005F4A2F"/>
    <w:rsid w:val="005F4B35"/>
    <w:rsid w:val="005F4B6D"/>
    <w:rsid w:val="0060198A"/>
    <w:rsid w:val="00610041"/>
    <w:rsid w:val="006104B5"/>
    <w:rsid w:val="0061489E"/>
    <w:rsid w:val="006160DB"/>
    <w:rsid w:val="00622BA7"/>
    <w:rsid w:val="00624866"/>
    <w:rsid w:val="0062757C"/>
    <w:rsid w:val="006343C2"/>
    <w:rsid w:val="0063692C"/>
    <w:rsid w:val="00636E2A"/>
    <w:rsid w:val="00637130"/>
    <w:rsid w:val="006424F1"/>
    <w:rsid w:val="0065008F"/>
    <w:rsid w:val="0065164D"/>
    <w:rsid w:val="00652EF4"/>
    <w:rsid w:val="00657ED8"/>
    <w:rsid w:val="006627DC"/>
    <w:rsid w:val="0066541A"/>
    <w:rsid w:val="006678A2"/>
    <w:rsid w:val="00681C60"/>
    <w:rsid w:val="006A1520"/>
    <w:rsid w:val="006A2854"/>
    <w:rsid w:val="006A4515"/>
    <w:rsid w:val="006A65B8"/>
    <w:rsid w:val="006B55BD"/>
    <w:rsid w:val="006B6551"/>
    <w:rsid w:val="006C0EBE"/>
    <w:rsid w:val="006C2DBE"/>
    <w:rsid w:val="006C4C23"/>
    <w:rsid w:val="006D040F"/>
    <w:rsid w:val="006D37B2"/>
    <w:rsid w:val="006D48F6"/>
    <w:rsid w:val="006D5E2B"/>
    <w:rsid w:val="006E153F"/>
    <w:rsid w:val="006E1D86"/>
    <w:rsid w:val="006E1F37"/>
    <w:rsid w:val="006E42B0"/>
    <w:rsid w:val="006F261C"/>
    <w:rsid w:val="00705E99"/>
    <w:rsid w:val="00710799"/>
    <w:rsid w:val="00717C90"/>
    <w:rsid w:val="00727793"/>
    <w:rsid w:val="00730368"/>
    <w:rsid w:val="0073043E"/>
    <w:rsid w:val="00730A21"/>
    <w:rsid w:val="00742D5D"/>
    <w:rsid w:val="007450A4"/>
    <w:rsid w:val="0074716A"/>
    <w:rsid w:val="00760742"/>
    <w:rsid w:val="007636DD"/>
    <w:rsid w:val="007640E0"/>
    <w:rsid w:val="00774E2F"/>
    <w:rsid w:val="007939BC"/>
    <w:rsid w:val="007974F5"/>
    <w:rsid w:val="007A3541"/>
    <w:rsid w:val="007B54AB"/>
    <w:rsid w:val="007C6778"/>
    <w:rsid w:val="007D3873"/>
    <w:rsid w:val="007D4805"/>
    <w:rsid w:val="007D7D99"/>
    <w:rsid w:val="007E0054"/>
    <w:rsid w:val="00807832"/>
    <w:rsid w:val="008178F6"/>
    <w:rsid w:val="0082114C"/>
    <w:rsid w:val="00821DA5"/>
    <w:rsid w:val="00822B0A"/>
    <w:rsid w:val="00823E1F"/>
    <w:rsid w:val="0082632C"/>
    <w:rsid w:val="00831425"/>
    <w:rsid w:val="008319C8"/>
    <w:rsid w:val="00842B96"/>
    <w:rsid w:val="00843197"/>
    <w:rsid w:val="00843422"/>
    <w:rsid w:val="008440F6"/>
    <w:rsid w:val="00845AE0"/>
    <w:rsid w:val="0085512E"/>
    <w:rsid w:val="00863D1C"/>
    <w:rsid w:val="00874E35"/>
    <w:rsid w:val="008751C9"/>
    <w:rsid w:val="00876B42"/>
    <w:rsid w:val="00882EFE"/>
    <w:rsid w:val="00883235"/>
    <w:rsid w:val="00883653"/>
    <w:rsid w:val="00893D0C"/>
    <w:rsid w:val="008976B7"/>
    <w:rsid w:val="008A03CD"/>
    <w:rsid w:val="008A3CC1"/>
    <w:rsid w:val="008A45FE"/>
    <w:rsid w:val="008A57B3"/>
    <w:rsid w:val="008A588D"/>
    <w:rsid w:val="008B3400"/>
    <w:rsid w:val="008C0588"/>
    <w:rsid w:val="008C19AF"/>
    <w:rsid w:val="008C25D8"/>
    <w:rsid w:val="008C4B0B"/>
    <w:rsid w:val="008D0EB4"/>
    <w:rsid w:val="008D519D"/>
    <w:rsid w:val="008D7300"/>
    <w:rsid w:val="008E15FB"/>
    <w:rsid w:val="008E4B8B"/>
    <w:rsid w:val="008F0C98"/>
    <w:rsid w:val="008F5012"/>
    <w:rsid w:val="00900E24"/>
    <w:rsid w:val="00901175"/>
    <w:rsid w:val="00914920"/>
    <w:rsid w:val="009166E6"/>
    <w:rsid w:val="00921F9D"/>
    <w:rsid w:val="0092337E"/>
    <w:rsid w:val="00926FC8"/>
    <w:rsid w:val="00935B6C"/>
    <w:rsid w:val="00936940"/>
    <w:rsid w:val="0094671B"/>
    <w:rsid w:val="00950A9C"/>
    <w:rsid w:val="00951DA5"/>
    <w:rsid w:val="00954EA3"/>
    <w:rsid w:val="00957DD2"/>
    <w:rsid w:val="00961DD2"/>
    <w:rsid w:val="009638A7"/>
    <w:rsid w:val="00972AFF"/>
    <w:rsid w:val="00983279"/>
    <w:rsid w:val="00987C1F"/>
    <w:rsid w:val="009953DC"/>
    <w:rsid w:val="00997CB9"/>
    <w:rsid w:val="009A0569"/>
    <w:rsid w:val="009A2537"/>
    <w:rsid w:val="009B4986"/>
    <w:rsid w:val="009B5F94"/>
    <w:rsid w:val="009B7200"/>
    <w:rsid w:val="009C16AD"/>
    <w:rsid w:val="009C2CCE"/>
    <w:rsid w:val="009D070E"/>
    <w:rsid w:val="009D272D"/>
    <w:rsid w:val="009D55E9"/>
    <w:rsid w:val="009E0204"/>
    <w:rsid w:val="009E0AAA"/>
    <w:rsid w:val="009E22E4"/>
    <w:rsid w:val="009E3D5E"/>
    <w:rsid w:val="009E3E76"/>
    <w:rsid w:val="009E513C"/>
    <w:rsid w:val="009F0338"/>
    <w:rsid w:val="009F1E18"/>
    <w:rsid w:val="009F287A"/>
    <w:rsid w:val="009F4737"/>
    <w:rsid w:val="009F74AA"/>
    <w:rsid w:val="00A02738"/>
    <w:rsid w:val="00A0751B"/>
    <w:rsid w:val="00A109E3"/>
    <w:rsid w:val="00A118F9"/>
    <w:rsid w:val="00A203EC"/>
    <w:rsid w:val="00A219CB"/>
    <w:rsid w:val="00A235F4"/>
    <w:rsid w:val="00A24E71"/>
    <w:rsid w:val="00A261C4"/>
    <w:rsid w:val="00A26BCD"/>
    <w:rsid w:val="00A4499D"/>
    <w:rsid w:val="00A4676E"/>
    <w:rsid w:val="00A50E85"/>
    <w:rsid w:val="00A55D87"/>
    <w:rsid w:val="00A610D0"/>
    <w:rsid w:val="00A639F5"/>
    <w:rsid w:val="00A65275"/>
    <w:rsid w:val="00A6542F"/>
    <w:rsid w:val="00A71CA0"/>
    <w:rsid w:val="00A71EC1"/>
    <w:rsid w:val="00A72723"/>
    <w:rsid w:val="00A82446"/>
    <w:rsid w:val="00A90ED0"/>
    <w:rsid w:val="00A937A2"/>
    <w:rsid w:val="00A94089"/>
    <w:rsid w:val="00A95096"/>
    <w:rsid w:val="00AA0F8D"/>
    <w:rsid w:val="00AA13F3"/>
    <w:rsid w:val="00AA301F"/>
    <w:rsid w:val="00AA4E00"/>
    <w:rsid w:val="00AB2F1F"/>
    <w:rsid w:val="00AB4601"/>
    <w:rsid w:val="00AB4DD0"/>
    <w:rsid w:val="00AC1157"/>
    <w:rsid w:val="00AC4854"/>
    <w:rsid w:val="00AD6ABD"/>
    <w:rsid w:val="00AE38A6"/>
    <w:rsid w:val="00AF37B7"/>
    <w:rsid w:val="00AF51E5"/>
    <w:rsid w:val="00AF71F6"/>
    <w:rsid w:val="00B072FF"/>
    <w:rsid w:val="00B13073"/>
    <w:rsid w:val="00B20393"/>
    <w:rsid w:val="00B21F77"/>
    <w:rsid w:val="00B24A27"/>
    <w:rsid w:val="00B33BC7"/>
    <w:rsid w:val="00B36676"/>
    <w:rsid w:val="00B4497E"/>
    <w:rsid w:val="00B547CF"/>
    <w:rsid w:val="00B60921"/>
    <w:rsid w:val="00B665B1"/>
    <w:rsid w:val="00B716E8"/>
    <w:rsid w:val="00B92878"/>
    <w:rsid w:val="00BA710E"/>
    <w:rsid w:val="00BB0595"/>
    <w:rsid w:val="00BB10BF"/>
    <w:rsid w:val="00BB1315"/>
    <w:rsid w:val="00BB55CA"/>
    <w:rsid w:val="00BC0A73"/>
    <w:rsid w:val="00BC43DB"/>
    <w:rsid w:val="00BD3668"/>
    <w:rsid w:val="00BD5788"/>
    <w:rsid w:val="00BE0B48"/>
    <w:rsid w:val="00BE37B0"/>
    <w:rsid w:val="00BE3CCC"/>
    <w:rsid w:val="00BF2900"/>
    <w:rsid w:val="00BF35B2"/>
    <w:rsid w:val="00C03746"/>
    <w:rsid w:val="00C0396F"/>
    <w:rsid w:val="00C048B0"/>
    <w:rsid w:val="00C04D32"/>
    <w:rsid w:val="00C0697C"/>
    <w:rsid w:val="00C07690"/>
    <w:rsid w:val="00C077F3"/>
    <w:rsid w:val="00C07F03"/>
    <w:rsid w:val="00C07FA9"/>
    <w:rsid w:val="00C1128B"/>
    <w:rsid w:val="00C112D0"/>
    <w:rsid w:val="00C11361"/>
    <w:rsid w:val="00C15652"/>
    <w:rsid w:val="00C17755"/>
    <w:rsid w:val="00C17F5E"/>
    <w:rsid w:val="00C22684"/>
    <w:rsid w:val="00C2366A"/>
    <w:rsid w:val="00C31701"/>
    <w:rsid w:val="00C36840"/>
    <w:rsid w:val="00C411ED"/>
    <w:rsid w:val="00C56737"/>
    <w:rsid w:val="00C605EF"/>
    <w:rsid w:val="00C63B79"/>
    <w:rsid w:val="00C676BD"/>
    <w:rsid w:val="00C75088"/>
    <w:rsid w:val="00C83085"/>
    <w:rsid w:val="00CA1C8D"/>
    <w:rsid w:val="00CC038C"/>
    <w:rsid w:val="00CC2286"/>
    <w:rsid w:val="00CC42A0"/>
    <w:rsid w:val="00CC5067"/>
    <w:rsid w:val="00CD118E"/>
    <w:rsid w:val="00CE24F5"/>
    <w:rsid w:val="00CF3282"/>
    <w:rsid w:val="00CF7ED7"/>
    <w:rsid w:val="00D06B63"/>
    <w:rsid w:val="00D13685"/>
    <w:rsid w:val="00D161C7"/>
    <w:rsid w:val="00D3062C"/>
    <w:rsid w:val="00D3086C"/>
    <w:rsid w:val="00D356D1"/>
    <w:rsid w:val="00D378B8"/>
    <w:rsid w:val="00D41ACB"/>
    <w:rsid w:val="00D447E4"/>
    <w:rsid w:val="00D44B14"/>
    <w:rsid w:val="00D45E3F"/>
    <w:rsid w:val="00D55C93"/>
    <w:rsid w:val="00D60E20"/>
    <w:rsid w:val="00D63B1C"/>
    <w:rsid w:val="00D64985"/>
    <w:rsid w:val="00D67A54"/>
    <w:rsid w:val="00D77897"/>
    <w:rsid w:val="00D86740"/>
    <w:rsid w:val="00D87D04"/>
    <w:rsid w:val="00D912B5"/>
    <w:rsid w:val="00D92647"/>
    <w:rsid w:val="00D927FC"/>
    <w:rsid w:val="00D95528"/>
    <w:rsid w:val="00D97DA4"/>
    <w:rsid w:val="00DA0968"/>
    <w:rsid w:val="00DB158A"/>
    <w:rsid w:val="00DB4F63"/>
    <w:rsid w:val="00DB7D40"/>
    <w:rsid w:val="00DB7EA2"/>
    <w:rsid w:val="00DB7FB6"/>
    <w:rsid w:val="00DC03BF"/>
    <w:rsid w:val="00DC5991"/>
    <w:rsid w:val="00DC7145"/>
    <w:rsid w:val="00DC7686"/>
    <w:rsid w:val="00DE6794"/>
    <w:rsid w:val="00DE70EE"/>
    <w:rsid w:val="00DF123F"/>
    <w:rsid w:val="00DF17FB"/>
    <w:rsid w:val="00DF3EF0"/>
    <w:rsid w:val="00E036ED"/>
    <w:rsid w:val="00E05F07"/>
    <w:rsid w:val="00E072E6"/>
    <w:rsid w:val="00E168F7"/>
    <w:rsid w:val="00E23211"/>
    <w:rsid w:val="00E23A16"/>
    <w:rsid w:val="00E3593B"/>
    <w:rsid w:val="00E363EF"/>
    <w:rsid w:val="00E368EC"/>
    <w:rsid w:val="00E42F94"/>
    <w:rsid w:val="00E43DA2"/>
    <w:rsid w:val="00E525F2"/>
    <w:rsid w:val="00E52943"/>
    <w:rsid w:val="00E536CD"/>
    <w:rsid w:val="00E61977"/>
    <w:rsid w:val="00E62F83"/>
    <w:rsid w:val="00E74271"/>
    <w:rsid w:val="00E74A70"/>
    <w:rsid w:val="00E86037"/>
    <w:rsid w:val="00E877FA"/>
    <w:rsid w:val="00E905ED"/>
    <w:rsid w:val="00E91816"/>
    <w:rsid w:val="00E931E7"/>
    <w:rsid w:val="00E94D32"/>
    <w:rsid w:val="00EA31EF"/>
    <w:rsid w:val="00EA3CE0"/>
    <w:rsid w:val="00EA7349"/>
    <w:rsid w:val="00EA74E5"/>
    <w:rsid w:val="00EB1A3D"/>
    <w:rsid w:val="00EB2EE9"/>
    <w:rsid w:val="00EB6477"/>
    <w:rsid w:val="00ED48E9"/>
    <w:rsid w:val="00ED4B70"/>
    <w:rsid w:val="00ED5157"/>
    <w:rsid w:val="00ED7A22"/>
    <w:rsid w:val="00EE4C0C"/>
    <w:rsid w:val="00EE59AE"/>
    <w:rsid w:val="00F02529"/>
    <w:rsid w:val="00F02A12"/>
    <w:rsid w:val="00F04284"/>
    <w:rsid w:val="00F17EB3"/>
    <w:rsid w:val="00F226ED"/>
    <w:rsid w:val="00F238CE"/>
    <w:rsid w:val="00F249F1"/>
    <w:rsid w:val="00F24AD8"/>
    <w:rsid w:val="00F32464"/>
    <w:rsid w:val="00F36F03"/>
    <w:rsid w:val="00F45F88"/>
    <w:rsid w:val="00F50679"/>
    <w:rsid w:val="00F53CED"/>
    <w:rsid w:val="00F553F4"/>
    <w:rsid w:val="00F5699D"/>
    <w:rsid w:val="00F57D69"/>
    <w:rsid w:val="00F722E4"/>
    <w:rsid w:val="00F7378F"/>
    <w:rsid w:val="00F870E7"/>
    <w:rsid w:val="00F90187"/>
    <w:rsid w:val="00F92C5B"/>
    <w:rsid w:val="00FA231C"/>
    <w:rsid w:val="00FA27B1"/>
    <w:rsid w:val="00FA4122"/>
    <w:rsid w:val="00FA4E1C"/>
    <w:rsid w:val="00FA7DC7"/>
    <w:rsid w:val="00FB6562"/>
    <w:rsid w:val="00FC0C82"/>
    <w:rsid w:val="00FC41BE"/>
    <w:rsid w:val="00FD2A56"/>
    <w:rsid w:val="00FE1B58"/>
    <w:rsid w:val="00FF26CF"/>
    <w:rsid w:val="00FF3AB4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</cp:revision>
  <cp:lastPrinted>2023-01-27T20:38:00Z</cp:lastPrinted>
  <dcterms:created xsi:type="dcterms:W3CDTF">2025-06-03T08:10:00Z</dcterms:created>
  <dcterms:modified xsi:type="dcterms:W3CDTF">2025-06-03T12:21:00Z</dcterms:modified>
</cp:coreProperties>
</file>