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6D2F3284" w:rsidR="00AF6A44" w:rsidRPr="00415173" w:rsidRDefault="00AF6A44" w:rsidP="004D2581">
            <w:pPr>
              <w:pStyle w:val="Nzevdokumentu"/>
            </w:pPr>
            <w:r w:rsidRPr="00415173">
              <w:t>Změnový list č.</w:t>
            </w:r>
            <w:r w:rsidR="001D2228">
              <w:t>9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3797B5C7" w:rsidR="00FB6DFD" w:rsidRPr="00415173" w:rsidRDefault="001D2228" w:rsidP="00415173">
            <w:pPr>
              <w:pStyle w:val="Podtitul"/>
            </w:pPr>
            <w:r>
              <w:t>Výplně otvorů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526FEC" w14:textId="0A138069" w:rsidR="00F477A4" w:rsidRDefault="00DB4CBF" w:rsidP="004D2581">
            <w:pPr>
              <w:pStyle w:val="Vyplnnpoleformule"/>
              <w:jc w:val="both"/>
            </w:pPr>
            <w:r>
              <w:t>ZL č.</w:t>
            </w:r>
            <w:r w:rsidR="001D2228">
              <w:t xml:space="preserve"> 9</w:t>
            </w:r>
            <w:r>
              <w:t xml:space="preserve"> navrhuje </w:t>
            </w:r>
            <w:r w:rsidR="001D2228">
              <w:t>záměnu masivních dveří do sociálního zaříz</w:t>
            </w:r>
            <w:r w:rsidR="0005759E">
              <w:t xml:space="preserve">ení za dveře voštinové, lakované, </w:t>
            </w:r>
            <w:r w:rsidR="001D2228">
              <w:t xml:space="preserve">z důvodu </w:t>
            </w:r>
            <w:r w:rsidR="0005759E">
              <w:t xml:space="preserve">zvýšení </w:t>
            </w:r>
            <w:r w:rsidR="001D2228">
              <w:t xml:space="preserve">bezpečnosti </w:t>
            </w:r>
            <w:r w:rsidR="0005759E">
              <w:t>v dětském provozu a údržby v prostorech namáhaných vlhkostí</w:t>
            </w:r>
            <w:r w:rsidR="001D2228">
              <w:t>.</w:t>
            </w:r>
          </w:p>
          <w:p w14:paraId="2931E941" w14:textId="6643B020" w:rsidR="00F6471B" w:rsidRDefault="00F6471B" w:rsidP="004D2581">
            <w:pPr>
              <w:pStyle w:val="Vyplnnpoleformule"/>
              <w:jc w:val="both"/>
            </w:pPr>
            <w:r>
              <w:t>Dále ZL č.9 navrhuje nerealizovat repasi oken a okenních mříží, a to v souvislosti s možnými plánovanými úpravami v exteriéru ze strany objednatele, které nebylo možno v průběhu přípravy PD předpokládat.</w:t>
            </w:r>
          </w:p>
          <w:p w14:paraId="4DC8BA41" w14:textId="3CD99CC6" w:rsidR="00F6471B" w:rsidRDefault="00F6471B" w:rsidP="004D2581">
            <w:pPr>
              <w:pStyle w:val="Vyplnnpoleformule"/>
              <w:jc w:val="both"/>
            </w:pP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1458A91B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05759E">
              <w:t>4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2B65DD8F" w:rsidR="00FB6DFD" w:rsidRPr="00772D71" w:rsidRDefault="005B7D1A" w:rsidP="004E0C35">
            <w:pPr>
              <w:pStyle w:val="Obsahformule"/>
            </w:pPr>
            <w:r>
              <w:t>NE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30EADE1E" w:rsidR="00FB6DFD" w:rsidRPr="00946E69" w:rsidRDefault="00E13088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2</w:t>
            </w:r>
            <w:r w:rsidR="00355718">
              <w:rPr>
                <w:rStyle w:val="Pedtitntextformuletmavmodr"/>
                <w:color w:val="000000" w:themeColor="text1"/>
              </w:rPr>
              <w:t>8</w:t>
            </w:r>
            <w:r>
              <w:rPr>
                <w:rStyle w:val="Pedtitntextformuletmavmodr"/>
                <w:color w:val="000000" w:themeColor="text1"/>
              </w:rPr>
              <w:t xml:space="preserve"> </w:t>
            </w:r>
            <w:r w:rsidR="00355718">
              <w:rPr>
                <w:rStyle w:val="Pedtitntextformuletmavmodr"/>
                <w:color w:val="000000" w:themeColor="text1"/>
              </w:rPr>
              <w:t>887</w:t>
            </w:r>
            <w:r w:rsidR="001D2228">
              <w:rPr>
                <w:rStyle w:val="Pedtitntextformuletmavmodr"/>
                <w:color w:val="000000" w:themeColor="text1"/>
              </w:rPr>
              <w:t>,</w:t>
            </w:r>
            <w:r w:rsidR="00355718">
              <w:rPr>
                <w:rStyle w:val="Pedtitntextformuletmavmodr"/>
                <w:color w:val="000000" w:themeColor="text1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604E2458" w:rsidR="00FB6DFD" w:rsidRPr="00946E69" w:rsidRDefault="00A26864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355718">
              <w:rPr>
                <w:rStyle w:val="Pedtitntextformuletmavmodr"/>
                <w:color w:val="000000" w:themeColor="text1"/>
              </w:rPr>
              <w:t>132 985</w:t>
            </w:r>
            <w:r>
              <w:rPr>
                <w:rStyle w:val="Pedtitntextformuletmavmodr"/>
                <w:color w:val="000000" w:themeColor="text1"/>
              </w:rPr>
              <w:t>,</w:t>
            </w:r>
            <w:r w:rsidR="00355718">
              <w:rPr>
                <w:rStyle w:val="Pedtitntextformuletmavmodr"/>
                <w:color w:val="000000" w:themeColor="text1"/>
              </w:rPr>
              <w:t>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04651D0C" w:rsidR="00FB6DFD" w:rsidRPr="00946E69" w:rsidRDefault="00A26864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355718">
              <w:rPr>
                <w:rStyle w:val="Pedtitntextformuletmavmodr"/>
                <w:color w:val="000000" w:themeColor="text1"/>
              </w:rPr>
              <w:t>104 097</w:t>
            </w:r>
            <w:r>
              <w:rPr>
                <w:rStyle w:val="Pedtitntextformuletmavmodr"/>
                <w:color w:val="000000" w:themeColor="text1"/>
              </w:rPr>
              <w:t>,</w:t>
            </w:r>
            <w:r w:rsidR="00355718">
              <w:rPr>
                <w:rStyle w:val="Pedtitntextformuletmavmodr"/>
                <w:color w:val="000000" w:themeColor="text1"/>
              </w:rPr>
              <w:t>89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73234DAF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DB7B" w14:textId="77777777" w:rsidR="00E54066" w:rsidRDefault="00E54066" w:rsidP="00997661">
      <w:r>
        <w:separator/>
      </w:r>
    </w:p>
    <w:p w14:paraId="7683E2C2" w14:textId="77777777" w:rsidR="00E54066" w:rsidRDefault="00E54066" w:rsidP="00997661"/>
    <w:p w14:paraId="3C9F2E07" w14:textId="77777777" w:rsidR="00E54066" w:rsidRDefault="00E54066" w:rsidP="00205957"/>
    <w:p w14:paraId="41B59EA1" w14:textId="77777777" w:rsidR="00E54066" w:rsidRDefault="00E54066" w:rsidP="00205957"/>
  </w:endnote>
  <w:endnote w:type="continuationSeparator" w:id="0">
    <w:p w14:paraId="053F188B" w14:textId="77777777" w:rsidR="00E54066" w:rsidRDefault="00E54066" w:rsidP="00997661">
      <w:r>
        <w:continuationSeparator/>
      </w:r>
    </w:p>
    <w:p w14:paraId="609D3FAC" w14:textId="77777777" w:rsidR="00E54066" w:rsidRDefault="00E54066" w:rsidP="00997661"/>
    <w:p w14:paraId="0BA085A6" w14:textId="77777777" w:rsidR="00E54066" w:rsidRDefault="00E54066" w:rsidP="00205957"/>
    <w:p w14:paraId="2833F4D1" w14:textId="77777777" w:rsidR="00E54066" w:rsidRDefault="00E54066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389C" w14:textId="77777777" w:rsidR="00E54066" w:rsidRDefault="00E54066" w:rsidP="00997661">
      <w:r>
        <w:separator/>
      </w:r>
    </w:p>
    <w:p w14:paraId="76AF7EF4" w14:textId="77777777" w:rsidR="00E54066" w:rsidRDefault="00E54066" w:rsidP="00997661"/>
    <w:p w14:paraId="45A63F04" w14:textId="77777777" w:rsidR="00E54066" w:rsidRDefault="00E54066" w:rsidP="00205957"/>
    <w:p w14:paraId="15CC5758" w14:textId="77777777" w:rsidR="00E54066" w:rsidRDefault="00E54066" w:rsidP="00205957"/>
  </w:footnote>
  <w:footnote w:type="continuationSeparator" w:id="0">
    <w:p w14:paraId="2FC8773B" w14:textId="77777777" w:rsidR="00E54066" w:rsidRDefault="00E54066" w:rsidP="00997661">
      <w:r>
        <w:continuationSeparator/>
      </w:r>
    </w:p>
    <w:p w14:paraId="3892E5E8" w14:textId="77777777" w:rsidR="00E54066" w:rsidRDefault="00E54066" w:rsidP="00997661"/>
    <w:p w14:paraId="768AB617" w14:textId="77777777" w:rsidR="00E54066" w:rsidRDefault="00E54066" w:rsidP="00205957"/>
    <w:p w14:paraId="42789521" w14:textId="77777777" w:rsidR="00E54066" w:rsidRDefault="00E54066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3322"/>
    <w:rsid w:val="00005335"/>
    <w:rsid w:val="00005D37"/>
    <w:rsid w:val="00013B06"/>
    <w:rsid w:val="0002691E"/>
    <w:rsid w:val="0003533C"/>
    <w:rsid w:val="00035660"/>
    <w:rsid w:val="0004163A"/>
    <w:rsid w:val="00041EE1"/>
    <w:rsid w:val="00044788"/>
    <w:rsid w:val="00057215"/>
    <w:rsid w:val="0005759E"/>
    <w:rsid w:val="00063596"/>
    <w:rsid w:val="00095289"/>
    <w:rsid w:val="000A0409"/>
    <w:rsid w:val="000A10CE"/>
    <w:rsid w:val="000A4420"/>
    <w:rsid w:val="000B05EB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A6755"/>
    <w:rsid w:val="001C27E5"/>
    <w:rsid w:val="001C2A08"/>
    <w:rsid w:val="001D1A3A"/>
    <w:rsid w:val="001D2228"/>
    <w:rsid w:val="001F01A1"/>
    <w:rsid w:val="001F3682"/>
    <w:rsid w:val="00205957"/>
    <w:rsid w:val="00212EBF"/>
    <w:rsid w:val="00235F56"/>
    <w:rsid w:val="00261166"/>
    <w:rsid w:val="00262D65"/>
    <w:rsid w:val="0027477B"/>
    <w:rsid w:val="002762B0"/>
    <w:rsid w:val="00276655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5718"/>
    <w:rsid w:val="0035605F"/>
    <w:rsid w:val="00363917"/>
    <w:rsid w:val="00376C54"/>
    <w:rsid w:val="00380494"/>
    <w:rsid w:val="00385B3C"/>
    <w:rsid w:val="003906FE"/>
    <w:rsid w:val="003A4B36"/>
    <w:rsid w:val="003B3563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040AB"/>
    <w:rsid w:val="004141BC"/>
    <w:rsid w:val="00415173"/>
    <w:rsid w:val="004202A0"/>
    <w:rsid w:val="004315ED"/>
    <w:rsid w:val="00442211"/>
    <w:rsid w:val="00446490"/>
    <w:rsid w:val="0046003D"/>
    <w:rsid w:val="00461237"/>
    <w:rsid w:val="00465896"/>
    <w:rsid w:val="004713FF"/>
    <w:rsid w:val="004741AF"/>
    <w:rsid w:val="004916EA"/>
    <w:rsid w:val="004931D6"/>
    <w:rsid w:val="004A39BA"/>
    <w:rsid w:val="004A6874"/>
    <w:rsid w:val="004B2046"/>
    <w:rsid w:val="004B3834"/>
    <w:rsid w:val="004B62AD"/>
    <w:rsid w:val="004C47C9"/>
    <w:rsid w:val="004D2581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64E02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05163"/>
    <w:rsid w:val="00946E69"/>
    <w:rsid w:val="00953863"/>
    <w:rsid w:val="00955F54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E1BAB"/>
    <w:rsid w:val="00A06EF1"/>
    <w:rsid w:val="00A078D1"/>
    <w:rsid w:val="00A11FD3"/>
    <w:rsid w:val="00A17AA3"/>
    <w:rsid w:val="00A239C3"/>
    <w:rsid w:val="00A26864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C4005"/>
    <w:rsid w:val="00AE13EB"/>
    <w:rsid w:val="00AE6866"/>
    <w:rsid w:val="00AF162D"/>
    <w:rsid w:val="00AF4C24"/>
    <w:rsid w:val="00AF58A9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80B65"/>
    <w:rsid w:val="00B86BCF"/>
    <w:rsid w:val="00B871A8"/>
    <w:rsid w:val="00B8771C"/>
    <w:rsid w:val="00BA1ADF"/>
    <w:rsid w:val="00BA498C"/>
    <w:rsid w:val="00BB0FBB"/>
    <w:rsid w:val="00BB4246"/>
    <w:rsid w:val="00BB654D"/>
    <w:rsid w:val="00BD274B"/>
    <w:rsid w:val="00BD6559"/>
    <w:rsid w:val="00BD684A"/>
    <w:rsid w:val="00BF4DA6"/>
    <w:rsid w:val="00C0015B"/>
    <w:rsid w:val="00C00A80"/>
    <w:rsid w:val="00C07F22"/>
    <w:rsid w:val="00C170EB"/>
    <w:rsid w:val="00C34913"/>
    <w:rsid w:val="00C7195E"/>
    <w:rsid w:val="00C9187D"/>
    <w:rsid w:val="00C930EC"/>
    <w:rsid w:val="00C94BE8"/>
    <w:rsid w:val="00CA127A"/>
    <w:rsid w:val="00CA50DA"/>
    <w:rsid w:val="00CA7718"/>
    <w:rsid w:val="00CB02E0"/>
    <w:rsid w:val="00CC08EE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55689"/>
    <w:rsid w:val="00D6225B"/>
    <w:rsid w:val="00D6303B"/>
    <w:rsid w:val="00D656C8"/>
    <w:rsid w:val="00D65E38"/>
    <w:rsid w:val="00D7041C"/>
    <w:rsid w:val="00D71854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033E7"/>
    <w:rsid w:val="00E13088"/>
    <w:rsid w:val="00E20967"/>
    <w:rsid w:val="00E20CE9"/>
    <w:rsid w:val="00E54066"/>
    <w:rsid w:val="00E71794"/>
    <w:rsid w:val="00E81D20"/>
    <w:rsid w:val="00E87027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6471B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196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2025-03-21T09:31:00Z</cp:lastPrinted>
  <dcterms:created xsi:type="dcterms:W3CDTF">2025-06-03T13:05:00Z</dcterms:created>
  <dcterms:modified xsi:type="dcterms:W3CDTF">2025-06-03T13:05:00Z</dcterms:modified>
  <cp:category/>
</cp:coreProperties>
</file>