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E0C35" w:rsidRPr="00772D71" w14:paraId="066DFC44" w14:textId="77777777" w:rsidTr="00B86BCF">
        <w:trPr>
          <w:cantSplit/>
          <w:trHeight w:val="340"/>
        </w:trPr>
        <w:tc>
          <w:tcPr>
            <w:tcW w:w="10206" w:type="dxa"/>
          </w:tcPr>
          <w:p w14:paraId="75F300AE" w14:textId="1DFD6ECF" w:rsidR="00C00A80" w:rsidRPr="00415173" w:rsidRDefault="00C00A80" w:rsidP="00415173">
            <w:pPr>
              <w:pStyle w:val="HLAVIKANadpissvmodr"/>
            </w:pPr>
          </w:p>
        </w:tc>
      </w:tr>
      <w:tr w:rsidR="00AF6A44" w:rsidRPr="00772D71" w14:paraId="19B4FCA1" w14:textId="77777777" w:rsidTr="00B86BCF">
        <w:trPr>
          <w:cantSplit/>
          <w:trHeight w:val="510"/>
        </w:trPr>
        <w:tc>
          <w:tcPr>
            <w:tcW w:w="10206" w:type="dxa"/>
            <w:noWrap/>
          </w:tcPr>
          <w:p w14:paraId="4473634B" w14:textId="0B4859D8" w:rsidR="00AF6A44" w:rsidRPr="00415173" w:rsidRDefault="00AF6A44" w:rsidP="00802F8F">
            <w:pPr>
              <w:pStyle w:val="Nzevdokumentu"/>
            </w:pPr>
            <w:r w:rsidRPr="00415173">
              <w:t>Změnový list č.</w:t>
            </w:r>
            <w:r w:rsidR="00F26489">
              <w:t>3</w:t>
            </w:r>
          </w:p>
        </w:tc>
      </w:tr>
      <w:tr w:rsidR="004E0C35" w:rsidRPr="00772D71" w14:paraId="42B6799F" w14:textId="77777777" w:rsidTr="00063596">
        <w:trPr>
          <w:cantSplit/>
          <w:trHeight w:val="340"/>
        </w:trPr>
        <w:tc>
          <w:tcPr>
            <w:tcW w:w="10206" w:type="dxa"/>
          </w:tcPr>
          <w:p w14:paraId="4F4C71CC" w14:textId="0F28B321" w:rsidR="00FB6DFD" w:rsidRPr="00415173" w:rsidRDefault="00905163" w:rsidP="00415173">
            <w:pPr>
              <w:pStyle w:val="Podtitul"/>
            </w:pPr>
            <w:r>
              <w:t xml:space="preserve">Oprava stěn a kleneb vápenným </w:t>
            </w:r>
            <w:proofErr w:type="gramStart"/>
            <w:r>
              <w:t>štukem - celoplošně</w:t>
            </w:r>
            <w:proofErr w:type="gramEnd"/>
          </w:p>
        </w:tc>
      </w:tr>
    </w:tbl>
    <w:p w14:paraId="6D64B2C8" w14:textId="77777777" w:rsidR="00FB6DFD" w:rsidRPr="005136DE" w:rsidRDefault="00FB6DFD" w:rsidP="005136DE"/>
    <w:tbl>
      <w:tblPr>
        <w:tblStyle w:val="Mkatabulky2"/>
        <w:tblW w:w="10206" w:type="dxa"/>
        <w:tblBorders>
          <w:top w:val="single" w:sz="4" w:space="0" w:color="009FDF"/>
          <w:left w:val="none" w:sz="0" w:space="0" w:color="auto"/>
          <w:bottom w:val="single" w:sz="4" w:space="0" w:color="009FDF"/>
          <w:right w:val="none" w:sz="0" w:space="0" w:color="auto"/>
          <w:insideH w:val="single" w:sz="4" w:space="0" w:color="009FDF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1206"/>
        <w:gridCol w:w="1568"/>
        <w:gridCol w:w="38"/>
        <w:gridCol w:w="1724"/>
        <w:gridCol w:w="2126"/>
        <w:gridCol w:w="1134"/>
      </w:tblGrid>
      <w:tr w:rsidR="00A6607E" w:rsidRPr="00B273A4" w14:paraId="716B8FE8" w14:textId="77777777" w:rsidTr="008460D9">
        <w:trPr>
          <w:trHeight w:hRule="exact" w:val="567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B2BA3AF" w14:textId="77777777" w:rsidR="00946E69" w:rsidRDefault="00946E69" w:rsidP="00F75436">
            <w:pPr>
              <w:pStyle w:val="Nzvyformule"/>
            </w:pPr>
            <w:r>
              <w:t>Stavba</w:t>
            </w:r>
          </w:p>
          <w:p w14:paraId="64334252" w14:textId="77777777" w:rsidR="00A6607E" w:rsidRPr="00772D71" w:rsidRDefault="00946E69" w:rsidP="00946E69">
            <w:pPr>
              <w:pStyle w:val="Drobntexttmavmodr"/>
            </w:pPr>
            <w:r>
              <w:t xml:space="preserve">(Název dle </w:t>
            </w:r>
            <w:proofErr w:type="spellStart"/>
            <w:r>
              <w:t>SoD</w:t>
            </w:r>
            <w:proofErr w:type="spellEnd"/>
            <w:r>
              <w:t>)</w:t>
            </w:r>
            <w:r w:rsidR="00A6607E">
              <w:t xml:space="preserve"> 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D842426" w14:textId="09C019E1" w:rsidR="00A6607E" w:rsidRDefault="003C14DE" w:rsidP="008C729A">
            <w:pPr>
              <w:pStyle w:val="Obsahformule"/>
            </w:pPr>
            <w:r w:rsidRPr="003C14DE">
              <w:t xml:space="preserve"> </w:t>
            </w:r>
            <w:r w:rsidR="00577708" w:rsidRPr="00577708">
              <w:t>„</w:t>
            </w:r>
            <w:r w:rsidR="008C729A">
              <w:t>R</w:t>
            </w:r>
            <w:r w:rsidR="005F7376" w:rsidRPr="005F7376">
              <w:t xml:space="preserve">UK – SBZ </w:t>
            </w:r>
            <w:r w:rsidR="008C729A">
              <w:t>–</w:t>
            </w:r>
            <w:r w:rsidR="005F7376" w:rsidRPr="005F7376">
              <w:t xml:space="preserve"> </w:t>
            </w:r>
            <w:r w:rsidR="008C729A">
              <w:t>Dodavatel akce Dětská skupina areál Karolinum</w:t>
            </w:r>
            <w:r w:rsidR="00577708" w:rsidRPr="00577708">
              <w:t>“</w:t>
            </w:r>
          </w:p>
        </w:tc>
      </w:tr>
      <w:tr w:rsidR="00FB6DFD" w:rsidRPr="00772D71" w14:paraId="3E65773E" w14:textId="77777777" w:rsidTr="009A480A">
        <w:trPr>
          <w:trHeight w:hRule="exact" w:val="392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67CA9C6" w14:textId="7AA4183C" w:rsidR="00FB6DFD" w:rsidRPr="00772D71" w:rsidRDefault="00FB6DFD" w:rsidP="00F75436">
            <w:pPr>
              <w:pStyle w:val="Nzvyformule"/>
            </w:pPr>
            <w:r w:rsidRPr="00772D71">
              <w:t>Obje</w:t>
            </w:r>
            <w:r w:rsidR="009A480A">
              <w:t>dnatel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789D963" w14:textId="268FC383" w:rsidR="00FB6DFD" w:rsidRPr="00772D71" w:rsidRDefault="005F7376" w:rsidP="009A480A">
            <w:pPr>
              <w:pStyle w:val="Vyplnnpoleformule"/>
            </w:pPr>
            <w:r>
              <w:t>Univerzita Karlova (SBZ), Ovocný trh 560/5, 116 36 Praha 1</w:t>
            </w:r>
          </w:p>
        </w:tc>
      </w:tr>
      <w:tr w:rsidR="00FB6DFD" w:rsidRPr="00772D71" w14:paraId="26BF0EED" w14:textId="77777777" w:rsidTr="00403A62">
        <w:trPr>
          <w:trHeight w:hRule="exact" w:val="454"/>
        </w:trPr>
        <w:tc>
          <w:tcPr>
            <w:tcW w:w="2410" w:type="dxa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59C5BEA" w14:textId="77777777" w:rsidR="00FB6DFD" w:rsidRPr="00772D71" w:rsidRDefault="00FB6DFD" w:rsidP="00F75436">
            <w:pPr>
              <w:pStyle w:val="Nzvyformule"/>
            </w:pPr>
            <w:r w:rsidRPr="00772D71">
              <w:t>Zpracoval</w:t>
            </w:r>
          </w:p>
        </w:tc>
        <w:tc>
          <w:tcPr>
            <w:tcW w:w="7796" w:type="dxa"/>
            <w:gridSpan w:val="6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A7F0A67" w14:textId="56AAB235" w:rsidR="00FB6DFD" w:rsidRPr="00772D71" w:rsidRDefault="008C729A" w:rsidP="00403A62">
            <w:pPr>
              <w:pStyle w:val="Vyplnnpoleformule"/>
            </w:pPr>
            <w:proofErr w:type="spellStart"/>
            <w:r>
              <w:t>Konstruktis</w:t>
            </w:r>
            <w:proofErr w:type="spellEnd"/>
            <w:r>
              <w:t xml:space="preserve"> Praha, </w:t>
            </w:r>
            <w:r w:rsidR="005F7376" w:rsidRPr="005F7376">
              <w:t>spol. s r.o.</w:t>
            </w:r>
          </w:p>
        </w:tc>
      </w:tr>
      <w:tr w:rsidR="00FB6DFD" w:rsidRPr="00772D71" w14:paraId="60FE8468" w14:textId="77777777" w:rsidTr="00617A30">
        <w:trPr>
          <w:trHeight w:hRule="exact" w:val="476"/>
        </w:trPr>
        <w:tc>
          <w:tcPr>
            <w:tcW w:w="10206" w:type="dxa"/>
            <w:gridSpan w:val="7"/>
            <w:tcBorders>
              <w:top w:val="single" w:sz="4" w:space="0" w:color="009FDF"/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AAC5718" w14:textId="77777777" w:rsidR="00FB6DFD" w:rsidRPr="00772D71" w:rsidRDefault="00FB6DFD" w:rsidP="00F75436">
            <w:pPr>
              <w:pStyle w:val="Nzvyformule"/>
            </w:pPr>
            <w:r w:rsidRPr="00772D71">
              <w:t>Odůvodnění, popis a technické řešení změn</w:t>
            </w:r>
          </w:p>
          <w:p w14:paraId="1095E1A7" w14:textId="4AD4CCAA" w:rsidR="00FB6DFD" w:rsidRPr="00772D71" w:rsidRDefault="00FB6DFD" w:rsidP="005F7376">
            <w:pPr>
              <w:pStyle w:val="Drobntexttmavmodr"/>
            </w:pPr>
          </w:p>
        </w:tc>
      </w:tr>
      <w:tr w:rsidR="00FB6DFD" w:rsidRPr="00772D71" w14:paraId="36585F38" w14:textId="77777777" w:rsidTr="00000825">
        <w:trPr>
          <w:trHeight w:val="624"/>
        </w:trPr>
        <w:tc>
          <w:tcPr>
            <w:tcW w:w="10206" w:type="dxa"/>
            <w:gridSpan w:val="7"/>
            <w:tcBorders>
              <w:top w:val="nil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D526FEC" w14:textId="3E1ADE01" w:rsidR="00F477A4" w:rsidRDefault="00DB4CBF" w:rsidP="00F477A4">
            <w:pPr>
              <w:pStyle w:val="Vyplnnpoleformule"/>
              <w:jc w:val="both"/>
            </w:pPr>
            <w:r>
              <w:t>ZL č.</w:t>
            </w:r>
            <w:r w:rsidR="00905163">
              <w:t>3</w:t>
            </w:r>
            <w:r>
              <w:t xml:space="preserve"> navrhuje </w:t>
            </w:r>
            <w:r w:rsidR="00905163">
              <w:t xml:space="preserve">celoplošné </w:t>
            </w:r>
            <w:proofErr w:type="spellStart"/>
            <w:r w:rsidR="00905163">
              <w:t>přeštukování</w:t>
            </w:r>
            <w:proofErr w:type="spellEnd"/>
            <w:r w:rsidR="00905163">
              <w:t xml:space="preserve"> stěn a kleneb vápenným štukem</w:t>
            </w:r>
            <w:r w:rsidR="00802F8F">
              <w:t>.</w:t>
            </w:r>
            <w:r w:rsidR="00905163">
              <w:t xml:space="preserve"> Stávající omítky po montáži instalačních r</w:t>
            </w:r>
            <w:r w:rsidR="00F26489">
              <w:t>ozvodů,</w:t>
            </w:r>
            <w:r w:rsidR="00905163">
              <w:t xml:space="preserve"> vzhledem k četnosti drážek</w:t>
            </w:r>
            <w:r w:rsidR="00F26489">
              <w:t xml:space="preserve"> a rovněž vzhledem k rozsahu sanací vlhkých míst,</w:t>
            </w:r>
            <w:r w:rsidR="00905163">
              <w:t xml:space="preserve"> </w:t>
            </w:r>
            <w:r w:rsidR="00F26489">
              <w:t xml:space="preserve">vyžadují </w:t>
            </w:r>
            <w:r w:rsidR="00905163">
              <w:t xml:space="preserve">kompletní opravu. </w:t>
            </w:r>
          </w:p>
          <w:p w14:paraId="6C25CFA6" w14:textId="77777777" w:rsidR="00005335" w:rsidRDefault="00005335" w:rsidP="00A6627A">
            <w:pPr>
              <w:pStyle w:val="Vyplnnpoleformule"/>
            </w:pPr>
          </w:p>
          <w:p w14:paraId="387F80AF" w14:textId="20EC406A" w:rsidR="0017229C" w:rsidRDefault="0017229C" w:rsidP="00A6627A">
            <w:pPr>
              <w:pStyle w:val="Vyplnnpoleformule"/>
            </w:pPr>
            <w:bookmarkStart w:id="0" w:name="OLE_LINK1"/>
            <w:r w:rsidRPr="0017229C">
              <w:t xml:space="preserve">Změnový list navazující na tento návrh neodkladné změny bude zařazen podle § 222 ZZVZ do odst. </w:t>
            </w:r>
            <w:r w:rsidR="000B1A21">
              <w:t>5</w:t>
            </w:r>
            <w:r w:rsidRPr="0017229C">
              <w:t>.</w:t>
            </w:r>
          </w:p>
          <w:bookmarkEnd w:id="0"/>
          <w:p w14:paraId="3F7CEB36" w14:textId="3D72FA2C" w:rsidR="00946E69" w:rsidRPr="00D71854" w:rsidRDefault="00946E69" w:rsidP="004E0C35">
            <w:pPr>
              <w:pStyle w:val="Vyplnnpoleformule"/>
              <w:rPr>
                <w:rStyle w:val="Pedtitntextformuletmavmodr"/>
              </w:rPr>
            </w:pPr>
          </w:p>
        </w:tc>
      </w:tr>
      <w:tr w:rsidR="00FB6DFD" w:rsidRPr="00772D71" w14:paraId="61B88CA6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49B0B2" w14:textId="27D7D711" w:rsidR="00FB6DFD" w:rsidRPr="00772D71" w:rsidRDefault="00F26489" w:rsidP="00F75436">
            <w:pPr>
              <w:pStyle w:val="Nzvyformule"/>
            </w:pPr>
            <w:proofErr w:type="gramStart"/>
            <w:r>
              <w:t>,,</w:t>
            </w:r>
            <w:proofErr w:type="gramEnd"/>
            <w:r w:rsidR="00FB6DFD" w:rsidRPr="00772D71">
              <w:t>Vliv na dopracování PD</w:t>
            </w:r>
          </w:p>
          <w:p w14:paraId="610C9632" w14:textId="77777777" w:rsidR="00FB6DFD" w:rsidRPr="00772D71" w:rsidRDefault="00FB6DFD" w:rsidP="004E0C35">
            <w:pPr>
              <w:pStyle w:val="Drobntexttmavmodr"/>
            </w:pPr>
            <w:r w:rsidRPr="00772D71">
              <w:t>(ANO/NE, kdo dopracuje, v jaké podrobnosti atp.)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  <w:bottom w:val="single" w:sz="4" w:space="0" w:color="009FDF"/>
            </w:tcBorders>
          </w:tcPr>
          <w:p w14:paraId="3AEAEDFB" w14:textId="2B65DD8F" w:rsidR="00FB6DFD" w:rsidRPr="00772D71" w:rsidRDefault="005B7D1A" w:rsidP="004E0C35">
            <w:pPr>
              <w:pStyle w:val="Obsahformule"/>
            </w:pPr>
            <w:r>
              <w:t>NE</w:t>
            </w:r>
          </w:p>
        </w:tc>
      </w:tr>
      <w:tr w:rsidR="00FB6DFD" w:rsidRPr="00772D71" w14:paraId="0F1806C7" w14:textId="77777777" w:rsidTr="00F7543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</w:tcPr>
          <w:p w14:paraId="7FF8ADAB" w14:textId="77777777" w:rsidR="00FB6DFD" w:rsidRPr="00772D71" w:rsidRDefault="00FB6DFD" w:rsidP="00F75436">
            <w:pPr>
              <w:pStyle w:val="Nzvyformule"/>
            </w:pPr>
            <w:r w:rsidRPr="00772D71">
              <w:t>Dopad do smluvní ceny</w:t>
            </w:r>
          </w:p>
        </w:tc>
        <w:tc>
          <w:tcPr>
            <w:tcW w:w="1206" w:type="dxa"/>
            <w:tcBorders>
              <w:top w:val="single" w:sz="4" w:space="0" w:color="009FDF"/>
              <w:bottom w:val="nil"/>
            </w:tcBorders>
          </w:tcPr>
          <w:p w14:paraId="022B728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Vícepráce</w:t>
            </w:r>
          </w:p>
        </w:tc>
        <w:tc>
          <w:tcPr>
            <w:tcW w:w="5456" w:type="dxa"/>
            <w:gridSpan w:val="4"/>
            <w:tcBorders>
              <w:top w:val="single" w:sz="4" w:space="0" w:color="009FDF"/>
              <w:bottom w:val="nil"/>
            </w:tcBorders>
          </w:tcPr>
          <w:p w14:paraId="57D4A297" w14:textId="7AC01C36" w:rsidR="00FB6DFD" w:rsidRPr="00946E69" w:rsidRDefault="00C71BE6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134 559,21</w:t>
            </w:r>
          </w:p>
        </w:tc>
        <w:tc>
          <w:tcPr>
            <w:tcW w:w="1134" w:type="dxa"/>
            <w:tcBorders>
              <w:top w:val="single" w:sz="4" w:space="0" w:color="009FDF"/>
              <w:bottom w:val="nil"/>
            </w:tcBorders>
            <w:tcMar>
              <w:left w:w="57" w:type="dxa"/>
            </w:tcMar>
          </w:tcPr>
          <w:p w14:paraId="136E71F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E37A64C" w14:textId="77777777" w:rsidTr="00F75436">
        <w:trPr>
          <w:trHeight w:val="227"/>
        </w:trPr>
        <w:tc>
          <w:tcPr>
            <w:tcW w:w="2410" w:type="dxa"/>
            <w:vMerge/>
          </w:tcPr>
          <w:p w14:paraId="27C8AA2E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58356ECA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Méněpráce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14E8318C" w14:textId="7E711C3D" w:rsidR="00FB6DFD" w:rsidRPr="00946E69" w:rsidRDefault="00F26489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AC18C7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422BD717" w14:textId="77777777" w:rsidTr="00F75436">
        <w:trPr>
          <w:trHeight w:val="284"/>
        </w:trPr>
        <w:tc>
          <w:tcPr>
            <w:tcW w:w="2410" w:type="dxa"/>
            <w:vMerge/>
          </w:tcPr>
          <w:p w14:paraId="17F39A5D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777592B6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Celkem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748A4168" w14:textId="1BBE9A46" w:rsidR="00FB6DFD" w:rsidRPr="00946E69" w:rsidRDefault="00C71BE6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134 559,21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6FC253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DFD4916" w14:textId="77777777" w:rsidTr="0006359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6E764CC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 xml:space="preserve">Dopad do smluvních termínů </w:t>
            </w:r>
            <w:r w:rsidRPr="00772D71">
              <w:t>(Vliv na harmonogram, termíny milníků, konečný termín)</w:t>
            </w:r>
          </w:p>
        </w:tc>
        <w:tc>
          <w:tcPr>
            <w:tcW w:w="2774" w:type="dxa"/>
            <w:gridSpan w:val="2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1612BEFA" w14:textId="77777777" w:rsidR="00FB6DFD" w:rsidRPr="008726D7" w:rsidRDefault="00FB6DFD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Dopad na termíny stavby</w:t>
            </w:r>
          </w:p>
        </w:tc>
        <w:tc>
          <w:tcPr>
            <w:tcW w:w="5022" w:type="dxa"/>
            <w:gridSpan w:val="4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683540A1" w14:textId="3881D48B" w:rsidR="00FB6DFD" w:rsidRPr="008726D7" w:rsidRDefault="007A44A8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>
              <w:rPr>
                <w:rStyle w:val="Pedtitntextformuletmavmodr"/>
              </w:rPr>
              <w:t>NE</w:t>
            </w:r>
          </w:p>
        </w:tc>
      </w:tr>
      <w:tr w:rsidR="00FB6DFD" w:rsidRPr="00772D71" w14:paraId="2CCE74F8" w14:textId="77777777" w:rsidTr="00063596">
        <w:trPr>
          <w:trHeight w:val="227"/>
        </w:trPr>
        <w:tc>
          <w:tcPr>
            <w:tcW w:w="2410" w:type="dxa"/>
            <w:vMerge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8E9C0B6" w14:textId="77777777" w:rsidR="00FB6DFD" w:rsidRPr="00772D71" w:rsidRDefault="00FB6DFD" w:rsidP="004E0C35">
            <w:pPr>
              <w:pStyle w:val="Tabulka"/>
              <w:spacing w:line="240" w:lineRule="auto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9FDF"/>
            </w:tcBorders>
            <w:vAlign w:val="center"/>
          </w:tcPr>
          <w:p w14:paraId="1A92D94A" w14:textId="77777777" w:rsidR="00FB6DFD" w:rsidRPr="008726D7" w:rsidRDefault="00FB6DFD" w:rsidP="004E0C35">
            <w:pPr>
              <w:pStyle w:val="Obsahformule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Komentář:</w:t>
            </w:r>
          </w:p>
        </w:tc>
        <w:tc>
          <w:tcPr>
            <w:tcW w:w="6590" w:type="dxa"/>
            <w:gridSpan w:val="5"/>
            <w:tcBorders>
              <w:top w:val="single" w:sz="4" w:space="0" w:color="009FDF"/>
            </w:tcBorders>
            <w:vAlign w:val="center"/>
          </w:tcPr>
          <w:p w14:paraId="0EA6B730" w14:textId="38D328E0" w:rsidR="00FB6DFD" w:rsidRPr="00772D71" w:rsidRDefault="00FB6DFD" w:rsidP="004E0C35">
            <w:pPr>
              <w:pStyle w:val="Vyplnnpoleformule"/>
            </w:pPr>
          </w:p>
        </w:tc>
      </w:tr>
      <w:tr w:rsidR="00FB6DFD" w:rsidRPr="00772D71" w14:paraId="09AC1126" w14:textId="77777777" w:rsidTr="00063596">
        <w:trPr>
          <w:trHeight w:val="331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76A2158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>Přílohy</w:t>
            </w:r>
            <w:r w:rsidRPr="00772D71">
              <w:t xml:space="preserve"> (soupis prací, zákres prací, fotodokumentace, zaměření…)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</w:tcBorders>
          </w:tcPr>
          <w:p w14:paraId="5AC1E6C7" w14:textId="20334EFD" w:rsidR="005F7376" w:rsidRDefault="007A44A8" w:rsidP="00403A62">
            <w:pPr>
              <w:pStyle w:val="Obsahformule"/>
              <w:numPr>
                <w:ilvl w:val="0"/>
                <w:numId w:val="14"/>
              </w:numPr>
              <w:tabs>
                <w:tab w:val="left" w:pos="6799"/>
                <w:tab w:val="right" w:pos="7650"/>
              </w:tabs>
            </w:pPr>
            <w:r>
              <w:t xml:space="preserve">Příloha č.1 </w:t>
            </w:r>
            <w:r w:rsidR="005F7376">
              <w:t>–</w:t>
            </w:r>
            <w:r>
              <w:t xml:space="preserve"> </w:t>
            </w:r>
            <w:r w:rsidR="005F7376">
              <w:t>Rozpočet</w:t>
            </w:r>
          </w:p>
          <w:p w14:paraId="0D8DD8E1" w14:textId="603C97C7" w:rsidR="00FB6DFD" w:rsidRPr="00772D71" w:rsidRDefault="00FB6DFD" w:rsidP="00F477A4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  <w:r w:rsidRPr="00772D71">
              <w:tab/>
            </w:r>
          </w:p>
          <w:p w14:paraId="20417180" w14:textId="7DF18C97" w:rsidR="00D46922" w:rsidRPr="00772D71" w:rsidRDefault="00D46922" w:rsidP="005B7D1A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</w:p>
        </w:tc>
      </w:tr>
      <w:tr w:rsidR="00FB6DFD" w:rsidRPr="00772D71" w14:paraId="6CA0C517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91A8385" w14:textId="77777777" w:rsidR="00FB6DFD" w:rsidRDefault="00FB6DFD" w:rsidP="00F75436">
            <w:pPr>
              <w:pStyle w:val="Nzvyformule"/>
            </w:pPr>
            <w:r w:rsidRPr="00772D71">
              <w:t>Schválil za zhotovitele</w:t>
            </w:r>
          </w:p>
          <w:p w14:paraId="79345F4D" w14:textId="67601E81" w:rsidR="00F75436" w:rsidRPr="00F75436" w:rsidRDefault="00F75436" w:rsidP="00F75436">
            <w:pPr>
              <w:pStyle w:val="Drobntexttmavmodr"/>
            </w:pPr>
            <w:r>
              <w:t>(</w:t>
            </w:r>
            <w:r w:rsidR="00D6225B">
              <w:t>stavbyvedoucí</w:t>
            </w:r>
            <w:r>
              <w:t>)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93912F1" w14:textId="1E36088D" w:rsidR="00FB6DFD" w:rsidRPr="00772D71" w:rsidRDefault="008C729A" w:rsidP="004E0C35">
            <w:pPr>
              <w:pStyle w:val="Vyplnnpoleformule"/>
            </w:pPr>
            <w:r>
              <w:t xml:space="preserve">Filip </w:t>
            </w:r>
            <w:proofErr w:type="spellStart"/>
            <w:r>
              <w:t>Zderadička</w:t>
            </w:r>
            <w:proofErr w:type="spellEnd"/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4D989F10" w14:textId="5859C1E1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31AF7C9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772D71" w14:paraId="11D3B5A0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B5F2EC" w14:textId="7334889E" w:rsidR="00FB6DFD" w:rsidRPr="00772D71" w:rsidRDefault="00FB6DFD" w:rsidP="008C729A">
            <w:pPr>
              <w:pStyle w:val="Nzvyformule"/>
            </w:pPr>
            <w:r w:rsidRPr="00772D71">
              <w:t xml:space="preserve">Schválil za </w:t>
            </w:r>
            <w:r w:rsidR="008C729A">
              <w:t>AD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55353368" w14:textId="005D4F86" w:rsidR="00FB6DFD" w:rsidRPr="00772D71" w:rsidRDefault="0085225E" w:rsidP="004E0C35">
            <w:pPr>
              <w:pStyle w:val="Vyplnnpoleformule"/>
            </w:pPr>
            <w:r>
              <w:t>Ing. Jana Školová</w:t>
            </w:r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501F75E" w14:textId="22C2DAE4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77BC223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B32B38" w14:paraId="5B64DD2F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CBBBC92" w14:textId="77777777" w:rsidR="00FB6DFD" w:rsidRPr="00772D71" w:rsidRDefault="00FB6DFD" w:rsidP="00F75436">
            <w:pPr>
              <w:pStyle w:val="Nzvyformule"/>
            </w:pPr>
            <w:r w:rsidRPr="00772D71">
              <w:t>Schválil za objednatele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</w:tcBorders>
            <w:vAlign w:val="bottom"/>
          </w:tcPr>
          <w:p w14:paraId="293E2719" w14:textId="55E38A79" w:rsidR="00FB6DFD" w:rsidRPr="00772D71" w:rsidRDefault="008C729A" w:rsidP="008C729A">
            <w:pPr>
              <w:pStyle w:val="Vyplnnpoleformule"/>
            </w:pPr>
            <w:r>
              <w:t>Vojtěch Kolátor</w:t>
            </w:r>
          </w:p>
        </w:tc>
        <w:tc>
          <w:tcPr>
            <w:tcW w:w="1724" w:type="dxa"/>
            <w:tcBorders>
              <w:top w:val="single" w:sz="4" w:space="0" w:color="009FDF"/>
            </w:tcBorders>
            <w:vAlign w:val="bottom"/>
          </w:tcPr>
          <w:p w14:paraId="506EBFCD" w14:textId="3DFC3B3F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</w:tcBorders>
            <w:vAlign w:val="bottom"/>
          </w:tcPr>
          <w:p w14:paraId="43C0ED85" w14:textId="77777777" w:rsidR="00FB6DFD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</w:tbl>
    <w:p w14:paraId="4786340F" w14:textId="77777777" w:rsidR="003E7BAE" w:rsidRDefault="003E7BAE" w:rsidP="004E0C35">
      <w:pPr>
        <w:spacing w:line="240" w:lineRule="auto"/>
      </w:pPr>
    </w:p>
    <w:sectPr w:rsidR="003E7BAE" w:rsidSect="005F7376">
      <w:footerReference w:type="even" r:id="rId7"/>
      <w:headerReference w:type="first" r:id="rId8"/>
      <w:footerReference w:type="first" r:id="rId9"/>
      <w:type w:val="continuous"/>
      <w:pgSz w:w="11900" w:h="16820"/>
      <w:pgMar w:top="709" w:right="851" w:bottom="1701" w:left="851" w:header="102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3DFE" w14:textId="77777777" w:rsidR="00FE7AE4" w:rsidRDefault="00FE7AE4" w:rsidP="00997661">
      <w:r>
        <w:separator/>
      </w:r>
    </w:p>
    <w:p w14:paraId="7DC32744" w14:textId="77777777" w:rsidR="00FE7AE4" w:rsidRDefault="00FE7AE4" w:rsidP="00997661"/>
    <w:p w14:paraId="42C64E6B" w14:textId="77777777" w:rsidR="00FE7AE4" w:rsidRDefault="00FE7AE4" w:rsidP="00205957"/>
    <w:p w14:paraId="4CBB3C4E" w14:textId="77777777" w:rsidR="00FE7AE4" w:rsidRDefault="00FE7AE4" w:rsidP="00205957"/>
  </w:endnote>
  <w:endnote w:type="continuationSeparator" w:id="0">
    <w:p w14:paraId="58B04C86" w14:textId="77777777" w:rsidR="00FE7AE4" w:rsidRDefault="00FE7AE4" w:rsidP="00997661">
      <w:r>
        <w:continuationSeparator/>
      </w:r>
    </w:p>
    <w:p w14:paraId="7E7490E2" w14:textId="77777777" w:rsidR="00FE7AE4" w:rsidRDefault="00FE7AE4" w:rsidP="00997661"/>
    <w:p w14:paraId="58E736FF" w14:textId="77777777" w:rsidR="00FE7AE4" w:rsidRDefault="00FE7AE4" w:rsidP="00205957"/>
    <w:p w14:paraId="3935A915" w14:textId="77777777" w:rsidR="00FE7AE4" w:rsidRDefault="00FE7AE4" w:rsidP="0020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184037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AAB9BE" w14:textId="77777777" w:rsidR="004A39BA" w:rsidRDefault="004A39BA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4851515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5A4785A" w14:textId="77777777" w:rsidR="006B4096" w:rsidRDefault="006B4096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1A9F5BB" w14:textId="77777777" w:rsidR="00D11C70" w:rsidRDefault="00D11C70" w:rsidP="0017016F">
    <w:pPr>
      <w:pStyle w:val="Zpat"/>
    </w:pPr>
  </w:p>
  <w:p w14:paraId="7044C306" w14:textId="77777777" w:rsidR="008D121E" w:rsidRDefault="008D121E" w:rsidP="00997661"/>
  <w:p w14:paraId="18FAB0F3" w14:textId="77777777" w:rsidR="008D121E" w:rsidRDefault="008D121E" w:rsidP="00205957"/>
  <w:p w14:paraId="64630B5A" w14:textId="77777777" w:rsidR="008D121E" w:rsidRDefault="008D121E" w:rsidP="002059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01CD" w14:textId="77777777" w:rsidR="00535584" w:rsidRPr="00535584" w:rsidRDefault="00535584" w:rsidP="0017016F">
    <w:pPr>
      <w:pStyle w:val="Zpat"/>
    </w:pPr>
    <w:r w:rsidRPr="005279A4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FECA55" wp14:editId="30A4E397">
              <wp:simplePos x="0" y="0"/>
              <wp:positionH relativeFrom="column">
                <wp:posOffset>-43815</wp:posOffset>
              </wp:positionH>
              <wp:positionV relativeFrom="paragraph">
                <wp:posOffset>38735</wp:posOffset>
              </wp:positionV>
              <wp:extent cx="1010920" cy="359410"/>
              <wp:effectExtent l="0" t="0" r="5080" b="0"/>
              <wp:wrapTopAndBottom/>
              <wp:docPr id="49" name="Skupin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0920" cy="359410"/>
                        <a:chOff x="-6884" y="0"/>
                        <a:chExt cx="742426" cy="262931"/>
                      </a:xfrm>
                    </wpg:grpSpPr>
                    <pic:pic xmlns:pic="http://schemas.openxmlformats.org/drawingml/2006/picture">
                      <pic:nvPicPr>
                        <pic:cNvPr id="50" name="Grafický objekt 50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2911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Grafický objekt 5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2612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Grafický objekt 52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884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3475C477" id="Skupina 49" o:spid="_x0000_s1026" style="position:absolute;margin-left:-3.45pt;margin-top:3.05pt;width:79.6pt;height:28.3pt;z-index:251662336;mso-width-relative:margin;mso-height-relative:margin" coordorigin="-68" coordsize="7424,26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50" o:spid="_x0000_s1027" type="#_x0000_t75" style="position:absolute;left:2329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">
                <v:imagedata r:id="rId7" o:title=""/>
              </v:shape>
              <v:shape id="Grafický objekt 51" o:spid="_x0000_s1028" type="#_x0000_t75" style="position:absolute;left:4726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">
                <v:imagedata r:id="rId8" o:title=""/>
              </v:shape>
              <v:shape id="Grafický objekt 52" o:spid="_x0000_s1029" type="#_x0000_t75" style="position:absolute;left:-68;width:2628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">
                <v:imagedata r:id="rId9" o:title=""/>
              </v:shape>
              <w10:wrap type="topAndBottom"/>
            </v:group>
          </w:pict>
        </mc:Fallback>
      </mc:AlternateContent>
    </w:r>
    <w:r w:rsidRPr="005279A4">
      <w:t>KONSIT a.s., Půlkruhová 786/20, 160 00 Praha 6 / IČ: 186 30 197 / DIČ: CZ18630197 / Registrace: MS Praha B 752 / Datová schránka: qxretht / www.konsit.cz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6DF39" w14:textId="77777777" w:rsidR="00FE7AE4" w:rsidRDefault="00FE7AE4" w:rsidP="00997661">
      <w:r>
        <w:separator/>
      </w:r>
    </w:p>
    <w:p w14:paraId="773E5C9A" w14:textId="77777777" w:rsidR="00FE7AE4" w:rsidRDefault="00FE7AE4" w:rsidP="00997661"/>
    <w:p w14:paraId="2E738A6A" w14:textId="77777777" w:rsidR="00FE7AE4" w:rsidRDefault="00FE7AE4" w:rsidP="00205957"/>
    <w:p w14:paraId="2191D1C3" w14:textId="77777777" w:rsidR="00FE7AE4" w:rsidRDefault="00FE7AE4" w:rsidP="00205957"/>
  </w:footnote>
  <w:footnote w:type="continuationSeparator" w:id="0">
    <w:p w14:paraId="25B55820" w14:textId="77777777" w:rsidR="00FE7AE4" w:rsidRDefault="00FE7AE4" w:rsidP="00997661">
      <w:r>
        <w:continuationSeparator/>
      </w:r>
    </w:p>
    <w:p w14:paraId="39027959" w14:textId="77777777" w:rsidR="00FE7AE4" w:rsidRDefault="00FE7AE4" w:rsidP="00997661"/>
    <w:p w14:paraId="2EF62E3D" w14:textId="77777777" w:rsidR="00FE7AE4" w:rsidRDefault="00FE7AE4" w:rsidP="00205957"/>
    <w:p w14:paraId="3558AB02" w14:textId="77777777" w:rsidR="00FE7AE4" w:rsidRDefault="00FE7AE4" w:rsidP="00205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8946" w14:textId="77777777" w:rsidR="00535584" w:rsidRDefault="00C930EC" w:rsidP="009976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0" locked="1" layoutInCell="1" allowOverlap="1" wp14:anchorId="6A1DBAA4" wp14:editId="118E1D18">
          <wp:simplePos x="0" y="0"/>
          <wp:positionH relativeFrom="page">
            <wp:posOffset>450215</wp:posOffset>
          </wp:positionH>
          <wp:positionV relativeFrom="page">
            <wp:posOffset>629920</wp:posOffset>
          </wp:positionV>
          <wp:extent cx="2520000" cy="313200"/>
          <wp:effectExtent l="0" t="0" r="0" b="4445"/>
          <wp:wrapNone/>
          <wp:docPr id="23" name="Grafický 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884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1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CA41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A66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08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4C1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AF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ECC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42C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E49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D0A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265465"/>
    <w:multiLevelType w:val="hybridMultilevel"/>
    <w:tmpl w:val="F5EE6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21D36"/>
    <w:multiLevelType w:val="hybridMultilevel"/>
    <w:tmpl w:val="B2B44A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152228"/>
    <w:multiLevelType w:val="hybridMultilevel"/>
    <w:tmpl w:val="0A0250E2"/>
    <w:lvl w:ilvl="0" w:tplc="455C5D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D3"/>
    <w:rsid w:val="00000825"/>
    <w:rsid w:val="00005335"/>
    <w:rsid w:val="0003533C"/>
    <w:rsid w:val="00035660"/>
    <w:rsid w:val="0004163A"/>
    <w:rsid w:val="00041EE1"/>
    <w:rsid w:val="00044788"/>
    <w:rsid w:val="00057215"/>
    <w:rsid w:val="00063596"/>
    <w:rsid w:val="00095289"/>
    <w:rsid w:val="000A0409"/>
    <w:rsid w:val="000A4420"/>
    <w:rsid w:val="000B05EB"/>
    <w:rsid w:val="000B1A21"/>
    <w:rsid w:val="000C17BC"/>
    <w:rsid w:val="000C5245"/>
    <w:rsid w:val="000D10F9"/>
    <w:rsid w:val="000D4ECC"/>
    <w:rsid w:val="00107FA0"/>
    <w:rsid w:val="0011017A"/>
    <w:rsid w:val="00127B1A"/>
    <w:rsid w:val="00142723"/>
    <w:rsid w:val="00154064"/>
    <w:rsid w:val="001557C1"/>
    <w:rsid w:val="00155F2C"/>
    <w:rsid w:val="00156175"/>
    <w:rsid w:val="0016276C"/>
    <w:rsid w:val="0017016F"/>
    <w:rsid w:val="0017068E"/>
    <w:rsid w:val="0017229C"/>
    <w:rsid w:val="001743F2"/>
    <w:rsid w:val="00181098"/>
    <w:rsid w:val="001815C3"/>
    <w:rsid w:val="001873F7"/>
    <w:rsid w:val="001932A2"/>
    <w:rsid w:val="001A3597"/>
    <w:rsid w:val="001C27E5"/>
    <w:rsid w:val="001C2A08"/>
    <w:rsid w:val="001C66D4"/>
    <w:rsid w:val="001D1A3A"/>
    <w:rsid w:val="001F3682"/>
    <w:rsid w:val="00205957"/>
    <w:rsid w:val="00212EBF"/>
    <w:rsid w:val="00235F56"/>
    <w:rsid w:val="00261166"/>
    <w:rsid w:val="00262D65"/>
    <w:rsid w:val="0027477B"/>
    <w:rsid w:val="002762B0"/>
    <w:rsid w:val="002804DF"/>
    <w:rsid w:val="00285E01"/>
    <w:rsid w:val="002978DA"/>
    <w:rsid w:val="002B2CF9"/>
    <w:rsid w:val="002C7BD3"/>
    <w:rsid w:val="002D7978"/>
    <w:rsid w:val="00304315"/>
    <w:rsid w:val="0031079F"/>
    <w:rsid w:val="00315492"/>
    <w:rsid w:val="00320264"/>
    <w:rsid w:val="00321F7B"/>
    <w:rsid w:val="00335304"/>
    <w:rsid w:val="0034187B"/>
    <w:rsid w:val="003474F7"/>
    <w:rsid w:val="0035605F"/>
    <w:rsid w:val="00363917"/>
    <w:rsid w:val="00376C54"/>
    <w:rsid w:val="00380494"/>
    <w:rsid w:val="00385B3C"/>
    <w:rsid w:val="003906FE"/>
    <w:rsid w:val="003B3563"/>
    <w:rsid w:val="003C14DE"/>
    <w:rsid w:val="003C7F89"/>
    <w:rsid w:val="003D29A7"/>
    <w:rsid w:val="003E72C2"/>
    <w:rsid w:val="003E7BAE"/>
    <w:rsid w:val="003F235E"/>
    <w:rsid w:val="003F4551"/>
    <w:rsid w:val="00403A62"/>
    <w:rsid w:val="00403E88"/>
    <w:rsid w:val="004141BC"/>
    <w:rsid w:val="00415173"/>
    <w:rsid w:val="004202A0"/>
    <w:rsid w:val="004315ED"/>
    <w:rsid w:val="00446490"/>
    <w:rsid w:val="0046003D"/>
    <w:rsid w:val="00461237"/>
    <w:rsid w:val="004713FF"/>
    <w:rsid w:val="004741AF"/>
    <w:rsid w:val="004916EA"/>
    <w:rsid w:val="004931D6"/>
    <w:rsid w:val="004A39BA"/>
    <w:rsid w:val="004A6874"/>
    <w:rsid w:val="004B2046"/>
    <w:rsid w:val="004B3834"/>
    <w:rsid w:val="004B62AD"/>
    <w:rsid w:val="004C47C9"/>
    <w:rsid w:val="004D6F49"/>
    <w:rsid w:val="004E0C35"/>
    <w:rsid w:val="004E6B16"/>
    <w:rsid w:val="004F0AB5"/>
    <w:rsid w:val="005136DE"/>
    <w:rsid w:val="00520325"/>
    <w:rsid w:val="00525603"/>
    <w:rsid w:val="00530541"/>
    <w:rsid w:val="00535584"/>
    <w:rsid w:val="005421B6"/>
    <w:rsid w:val="00545F73"/>
    <w:rsid w:val="00547EB3"/>
    <w:rsid w:val="00577708"/>
    <w:rsid w:val="005905FD"/>
    <w:rsid w:val="00595136"/>
    <w:rsid w:val="005A51E1"/>
    <w:rsid w:val="005B7D1A"/>
    <w:rsid w:val="005C0DC0"/>
    <w:rsid w:val="005C22EA"/>
    <w:rsid w:val="005C2E0B"/>
    <w:rsid w:val="005F18D0"/>
    <w:rsid w:val="005F5DC9"/>
    <w:rsid w:val="005F7376"/>
    <w:rsid w:val="0060104C"/>
    <w:rsid w:val="00606136"/>
    <w:rsid w:val="00617A30"/>
    <w:rsid w:val="00636CDA"/>
    <w:rsid w:val="006728C7"/>
    <w:rsid w:val="00680E91"/>
    <w:rsid w:val="0068503B"/>
    <w:rsid w:val="00687798"/>
    <w:rsid w:val="006938FE"/>
    <w:rsid w:val="00694668"/>
    <w:rsid w:val="006B4096"/>
    <w:rsid w:val="006B7A87"/>
    <w:rsid w:val="006D0263"/>
    <w:rsid w:val="006D490C"/>
    <w:rsid w:val="006E378C"/>
    <w:rsid w:val="006E68D6"/>
    <w:rsid w:val="007258D5"/>
    <w:rsid w:val="00725FEF"/>
    <w:rsid w:val="00741F7A"/>
    <w:rsid w:val="00751486"/>
    <w:rsid w:val="0075226B"/>
    <w:rsid w:val="00762F9A"/>
    <w:rsid w:val="00764F1C"/>
    <w:rsid w:val="00767D8B"/>
    <w:rsid w:val="007722E0"/>
    <w:rsid w:val="00772D71"/>
    <w:rsid w:val="007809FF"/>
    <w:rsid w:val="00781CA0"/>
    <w:rsid w:val="0079600C"/>
    <w:rsid w:val="007A0CC5"/>
    <w:rsid w:val="007A44A8"/>
    <w:rsid w:val="007A68CF"/>
    <w:rsid w:val="007C22E3"/>
    <w:rsid w:val="007D02A2"/>
    <w:rsid w:val="007E1B40"/>
    <w:rsid w:val="007E5C0A"/>
    <w:rsid w:val="007F0D6B"/>
    <w:rsid w:val="00802F8F"/>
    <w:rsid w:val="0081170A"/>
    <w:rsid w:val="00811C3E"/>
    <w:rsid w:val="00814231"/>
    <w:rsid w:val="00823EDF"/>
    <w:rsid w:val="008271DD"/>
    <w:rsid w:val="008460D9"/>
    <w:rsid w:val="008506D3"/>
    <w:rsid w:val="0085225E"/>
    <w:rsid w:val="008726D7"/>
    <w:rsid w:val="008729B0"/>
    <w:rsid w:val="008750B3"/>
    <w:rsid w:val="008803E6"/>
    <w:rsid w:val="008A16F8"/>
    <w:rsid w:val="008C29E8"/>
    <w:rsid w:val="008C6C1C"/>
    <w:rsid w:val="008C729A"/>
    <w:rsid w:val="008D121E"/>
    <w:rsid w:val="008D6F65"/>
    <w:rsid w:val="008E180A"/>
    <w:rsid w:val="008F0DBB"/>
    <w:rsid w:val="009004D3"/>
    <w:rsid w:val="0090062E"/>
    <w:rsid w:val="009041C3"/>
    <w:rsid w:val="00905163"/>
    <w:rsid w:val="00946E69"/>
    <w:rsid w:val="00983DB5"/>
    <w:rsid w:val="00984587"/>
    <w:rsid w:val="00994075"/>
    <w:rsid w:val="00994E36"/>
    <w:rsid w:val="00997661"/>
    <w:rsid w:val="009A3ADD"/>
    <w:rsid w:val="009A480A"/>
    <w:rsid w:val="009B63D6"/>
    <w:rsid w:val="009C04AE"/>
    <w:rsid w:val="009C110B"/>
    <w:rsid w:val="009C1CC2"/>
    <w:rsid w:val="009C557E"/>
    <w:rsid w:val="009E1BAB"/>
    <w:rsid w:val="00A06EF1"/>
    <w:rsid w:val="00A11FD3"/>
    <w:rsid w:val="00A17AA3"/>
    <w:rsid w:val="00A239C3"/>
    <w:rsid w:val="00A3704C"/>
    <w:rsid w:val="00A52FC9"/>
    <w:rsid w:val="00A64833"/>
    <w:rsid w:val="00A6607E"/>
    <w:rsid w:val="00A6627A"/>
    <w:rsid w:val="00A66D6A"/>
    <w:rsid w:val="00A72C97"/>
    <w:rsid w:val="00A74E00"/>
    <w:rsid w:val="00A81568"/>
    <w:rsid w:val="00A91C11"/>
    <w:rsid w:val="00A94F99"/>
    <w:rsid w:val="00AA3276"/>
    <w:rsid w:val="00AA70CA"/>
    <w:rsid w:val="00AE13EB"/>
    <w:rsid w:val="00AE6866"/>
    <w:rsid w:val="00AF162D"/>
    <w:rsid w:val="00AF4C24"/>
    <w:rsid w:val="00AF6A44"/>
    <w:rsid w:val="00B01A36"/>
    <w:rsid w:val="00B063EA"/>
    <w:rsid w:val="00B11A60"/>
    <w:rsid w:val="00B14920"/>
    <w:rsid w:val="00B211DF"/>
    <w:rsid w:val="00B23318"/>
    <w:rsid w:val="00B273A4"/>
    <w:rsid w:val="00B525AA"/>
    <w:rsid w:val="00B71A7C"/>
    <w:rsid w:val="00B80B65"/>
    <w:rsid w:val="00B86BCF"/>
    <w:rsid w:val="00B871A8"/>
    <w:rsid w:val="00B8771C"/>
    <w:rsid w:val="00BA1ADF"/>
    <w:rsid w:val="00BA498C"/>
    <w:rsid w:val="00BB4246"/>
    <w:rsid w:val="00BB654D"/>
    <w:rsid w:val="00BD274B"/>
    <w:rsid w:val="00BD684A"/>
    <w:rsid w:val="00BF4DA6"/>
    <w:rsid w:val="00C0015B"/>
    <w:rsid w:val="00C00A80"/>
    <w:rsid w:val="00C07F22"/>
    <w:rsid w:val="00C170EB"/>
    <w:rsid w:val="00C34913"/>
    <w:rsid w:val="00C7195E"/>
    <w:rsid w:val="00C71BE6"/>
    <w:rsid w:val="00C930EC"/>
    <w:rsid w:val="00C94BE8"/>
    <w:rsid w:val="00CA50DA"/>
    <w:rsid w:val="00CA7718"/>
    <w:rsid w:val="00CB02E0"/>
    <w:rsid w:val="00CC08EE"/>
    <w:rsid w:val="00CD28B9"/>
    <w:rsid w:val="00CD4A48"/>
    <w:rsid w:val="00D11C70"/>
    <w:rsid w:val="00D141F6"/>
    <w:rsid w:val="00D148BA"/>
    <w:rsid w:val="00D30781"/>
    <w:rsid w:val="00D31D5B"/>
    <w:rsid w:val="00D36588"/>
    <w:rsid w:val="00D41F70"/>
    <w:rsid w:val="00D46922"/>
    <w:rsid w:val="00D54E8F"/>
    <w:rsid w:val="00D6225B"/>
    <w:rsid w:val="00D6303B"/>
    <w:rsid w:val="00D656C8"/>
    <w:rsid w:val="00D65E38"/>
    <w:rsid w:val="00D71854"/>
    <w:rsid w:val="00D908A6"/>
    <w:rsid w:val="00DB4CBF"/>
    <w:rsid w:val="00DB5285"/>
    <w:rsid w:val="00DD2326"/>
    <w:rsid w:val="00DE5576"/>
    <w:rsid w:val="00DE780F"/>
    <w:rsid w:val="00DF5F5B"/>
    <w:rsid w:val="00DF63AC"/>
    <w:rsid w:val="00DF6E04"/>
    <w:rsid w:val="00E017E2"/>
    <w:rsid w:val="00E033E7"/>
    <w:rsid w:val="00E20967"/>
    <w:rsid w:val="00E20CE9"/>
    <w:rsid w:val="00E71794"/>
    <w:rsid w:val="00E81D20"/>
    <w:rsid w:val="00E87027"/>
    <w:rsid w:val="00EB06A1"/>
    <w:rsid w:val="00EB54B0"/>
    <w:rsid w:val="00EB6ECD"/>
    <w:rsid w:val="00EC1252"/>
    <w:rsid w:val="00EE2A4A"/>
    <w:rsid w:val="00EF082E"/>
    <w:rsid w:val="00F02875"/>
    <w:rsid w:val="00F040AB"/>
    <w:rsid w:val="00F143E2"/>
    <w:rsid w:val="00F179BF"/>
    <w:rsid w:val="00F21427"/>
    <w:rsid w:val="00F26489"/>
    <w:rsid w:val="00F31CDF"/>
    <w:rsid w:val="00F3675D"/>
    <w:rsid w:val="00F477A4"/>
    <w:rsid w:val="00F60F20"/>
    <w:rsid w:val="00F7026A"/>
    <w:rsid w:val="00F75436"/>
    <w:rsid w:val="00F76078"/>
    <w:rsid w:val="00F76D67"/>
    <w:rsid w:val="00F82EC5"/>
    <w:rsid w:val="00F83FF1"/>
    <w:rsid w:val="00F861AA"/>
    <w:rsid w:val="00F900EE"/>
    <w:rsid w:val="00FA2A3D"/>
    <w:rsid w:val="00FA593B"/>
    <w:rsid w:val="00FA6B30"/>
    <w:rsid w:val="00FB0523"/>
    <w:rsid w:val="00FB2043"/>
    <w:rsid w:val="00FB515E"/>
    <w:rsid w:val="00FB6DFD"/>
    <w:rsid w:val="00FB7438"/>
    <w:rsid w:val="00FC7FC7"/>
    <w:rsid w:val="00FD5871"/>
    <w:rsid w:val="00FD6160"/>
    <w:rsid w:val="00FE7AE4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3082E"/>
  <w15:chartTrackingRefBased/>
  <w15:docId w15:val="{9B20D23B-9746-4A9C-AF51-B2F7D16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CA0"/>
    <w:pPr>
      <w:spacing w:after="120" w:line="240" w:lineRule="exact"/>
    </w:pPr>
    <w:rPr>
      <w:rFonts w:ascii="Arial" w:hAnsi="Arial"/>
      <w:sz w:val="18"/>
      <w:szCs w:val="16"/>
    </w:rPr>
  </w:style>
  <w:style w:type="paragraph" w:styleId="Nadpis1">
    <w:name w:val="heading 1"/>
    <w:basedOn w:val="Nzevdokumentu"/>
    <w:next w:val="Normln"/>
    <w:link w:val="Nadpis1Char"/>
    <w:autoRedefine/>
    <w:uiPriority w:val="9"/>
    <w:rsid w:val="00D148BA"/>
    <w:pPr>
      <w:outlineLvl w:val="0"/>
    </w:pPr>
  </w:style>
  <w:style w:type="paragraph" w:styleId="Nadpis2">
    <w:name w:val="heading 2"/>
    <w:basedOn w:val="HLAVIKANadpissvmodr"/>
    <w:next w:val="Normln"/>
    <w:link w:val="Nadpis2Char"/>
    <w:autoRedefine/>
    <w:uiPriority w:val="9"/>
    <w:unhideWhenUsed/>
    <w:rsid w:val="00D148BA"/>
    <w:pPr>
      <w:outlineLvl w:val="1"/>
    </w:pPr>
  </w:style>
  <w:style w:type="paragraph" w:styleId="Nadpis3">
    <w:name w:val="heading 3"/>
    <w:basedOn w:val="Podtitul"/>
    <w:next w:val="Normln"/>
    <w:link w:val="Nadpis3Char"/>
    <w:autoRedefine/>
    <w:uiPriority w:val="9"/>
    <w:unhideWhenUsed/>
    <w:rsid w:val="00D148BA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2326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326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326"/>
  </w:style>
  <w:style w:type="character" w:customStyle="1" w:styleId="ZhlavChar">
    <w:name w:val="Záhlaví Char"/>
    <w:basedOn w:val="Standardnpsmoodstavce"/>
    <w:link w:val="Zhlav"/>
    <w:uiPriority w:val="99"/>
    <w:rsid w:val="00DD2326"/>
    <w:rPr>
      <w:rFonts w:ascii="Arial" w:hAnsi="Arial"/>
      <w:sz w:val="18"/>
      <w:szCs w:val="16"/>
    </w:rPr>
  </w:style>
  <w:style w:type="paragraph" w:styleId="Zpat">
    <w:name w:val="footer"/>
    <w:next w:val="Normln"/>
    <w:link w:val="ZpatChar"/>
    <w:uiPriority w:val="99"/>
    <w:unhideWhenUsed/>
    <w:qFormat/>
    <w:rsid w:val="00DD2326"/>
    <w:pPr>
      <w:widowControl w:val="0"/>
      <w:ind w:right="-292"/>
      <w:contextualSpacing/>
    </w:pPr>
    <w:rPr>
      <w:rFonts w:ascii="Arial" w:hAnsi="Arial"/>
      <w:color w:val="0096CE"/>
      <w:spacing w:val="-2"/>
      <w:sz w:val="14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D2326"/>
    <w:rPr>
      <w:rFonts w:ascii="Arial" w:hAnsi="Arial"/>
      <w:color w:val="0096CE"/>
      <w:spacing w:val="-2"/>
      <w:sz w:val="14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326"/>
    <w:rPr>
      <w:rFonts w:ascii="Arial" w:eastAsiaTheme="majorEastAsia" w:hAnsi="Arial" w:cstheme="majorBidi"/>
      <w:color w:val="2F5496" w:themeColor="accent1" w:themeShade="BF"/>
      <w:sz w:val="18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148BA"/>
    <w:rPr>
      <w:rFonts w:ascii="Arial" w:hAnsi="Arial"/>
      <w:b/>
      <w:color w:val="003058"/>
      <w:sz w:val="44"/>
      <w:szCs w:val="16"/>
    </w:rPr>
  </w:style>
  <w:style w:type="table" w:styleId="Mkatabulky">
    <w:name w:val="Table Grid"/>
    <w:basedOn w:val="Normlntabulka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148BA"/>
    <w:rPr>
      <w:rFonts w:ascii="Arial" w:hAnsi="Arial"/>
      <w:b/>
      <w:caps/>
      <w:color w:val="0096CE"/>
      <w:spacing w:val="14"/>
      <w:sz w:val="18"/>
      <w:szCs w:val="16"/>
    </w:rPr>
  </w:style>
  <w:style w:type="paragraph" w:customStyle="1" w:styleId="Obsahformule">
    <w:name w:val="Obsah formuláře"/>
    <w:basedOn w:val="Normln"/>
    <w:autoRedefine/>
    <w:qFormat/>
    <w:rsid w:val="00946E69"/>
    <w:pPr>
      <w:spacing w:after="0"/>
    </w:pPr>
    <w:rPr>
      <w:color w:val="000000" w:themeColor="text1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DD2326"/>
  </w:style>
  <w:style w:type="table" w:customStyle="1" w:styleId="Tabulkabezohranien">
    <w:name w:val="Tabulka bez ohraničení"/>
    <w:basedOn w:val="Normlntabulka"/>
    <w:uiPriority w:val="99"/>
    <w:rsid w:val="00DD2326"/>
    <w:pPr>
      <w:spacing w:line="280" w:lineRule="exact"/>
      <w:contextualSpacing/>
    </w:pPr>
    <w:rPr>
      <w:rFonts w:ascii="Arial" w:hAnsi="Arial"/>
      <w:sz w:val="18"/>
    </w:rPr>
    <w:tblPr>
      <w:tblCellMar>
        <w:left w:w="0" w:type="dxa"/>
        <w:right w:w="0" w:type="dxa"/>
      </w:tblCellMar>
    </w:tblPr>
    <w:tcPr>
      <w:tcMar>
        <w:left w:w="0" w:type="dxa"/>
        <w:right w:w="0" w:type="dxa"/>
      </w:tcMar>
    </w:tcPr>
  </w:style>
  <w:style w:type="paragraph" w:customStyle="1" w:styleId="Nzvyformule">
    <w:name w:val="Názvy formuláře"/>
    <w:basedOn w:val="Normln"/>
    <w:next w:val="Drobntexttmavmodr"/>
    <w:link w:val="NzvyformuleChar"/>
    <w:autoRedefine/>
    <w:qFormat/>
    <w:rsid w:val="00F75436"/>
    <w:pPr>
      <w:keepNext/>
      <w:keepLines/>
      <w:spacing w:after="0"/>
      <w:contextualSpacing/>
    </w:pPr>
    <w:rPr>
      <w:b/>
      <w:color w:val="003A70"/>
    </w:rPr>
  </w:style>
  <w:style w:type="character" w:styleId="Odkaznakoment">
    <w:name w:val="annotation reference"/>
    <w:basedOn w:val="Standardnpsmoodstavce"/>
    <w:uiPriority w:val="99"/>
    <w:semiHidden/>
    <w:unhideWhenUsed/>
    <w:rsid w:val="00DD2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3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326"/>
    <w:rPr>
      <w:rFonts w:ascii="Arial" w:hAnsi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148BA"/>
    <w:rPr>
      <w:rFonts w:ascii="Arial" w:hAnsi="Arial"/>
      <w:color w:val="0096CE"/>
      <w:sz w:val="32"/>
      <w:szCs w:val="16"/>
    </w:rPr>
  </w:style>
  <w:style w:type="paragraph" w:customStyle="1" w:styleId="Malsvtlemodrtext">
    <w:name w:val="Malý světle modrý text"/>
    <w:next w:val="Normln"/>
    <w:qFormat/>
    <w:rsid w:val="00DD2326"/>
    <w:rPr>
      <w:rFonts w:ascii="Arial" w:hAnsi="Arial"/>
      <w:color w:val="009FDF"/>
      <w:sz w:val="18"/>
      <w:szCs w:val="16"/>
    </w:rPr>
  </w:style>
  <w:style w:type="paragraph" w:customStyle="1" w:styleId="Drobntexttmavmodr">
    <w:name w:val="Drobný text tmavě modrý"/>
    <w:basedOn w:val="Normln"/>
    <w:next w:val="Normln"/>
    <w:autoRedefine/>
    <w:qFormat/>
    <w:rsid w:val="008E180A"/>
    <w:pPr>
      <w:spacing w:after="0" w:line="240" w:lineRule="auto"/>
      <w:contextualSpacing/>
    </w:pPr>
    <w:rPr>
      <w:color w:val="003058"/>
      <w:sz w:val="14"/>
    </w:rPr>
  </w:style>
  <w:style w:type="table" w:customStyle="1" w:styleId="Mkatabulky2">
    <w:name w:val="Mřížka tabulky2"/>
    <w:basedOn w:val="Normlntabulka"/>
    <w:next w:val="Mkatabulky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DD2326"/>
    <w:rPr>
      <w:rFonts w:ascii="Arial" w:eastAsiaTheme="majorEastAsia" w:hAnsi="Arial" w:cstheme="majorBidi"/>
      <w:i/>
      <w:iCs/>
      <w:color w:val="2F5496" w:themeColor="accent1" w:themeShade="BF"/>
      <w:sz w:val="18"/>
      <w:szCs w:val="16"/>
    </w:rPr>
  </w:style>
  <w:style w:type="character" w:customStyle="1" w:styleId="Pedtitntextformuletmavmodr">
    <w:name w:val="Předtištěný text formuláře tmavě modrý"/>
    <w:uiPriority w:val="1"/>
    <w:qFormat/>
    <w:rsid w:val="004E0C35"/>
    <w:rPr>
      <w:color w:val="003662"/>
    </w:rPr>
  </w:style>
  <w:style w:type="character" w:customStyle="1" w:styleId="NzvyformuleChar">
    <w:name w:val="Názvy formuláře Char"/>
    <w:basedOn w:val="Standardnpsmoodstavce"/>
    <w:link w:val="Nzvyformule"/>
    <w:rsid w:val="00F75436"/>
    <w:rPr>
      <w:rFonts w:ascii="Arial" w:hAnsi="Arial"/>
      <w:b/>
      <w:color w:val="003A70"/>
      <w:sz w:val="18"/>
      <w:szCs w:val="16"/>
    </w:rPr>
  </w:style>
  <w:style w:type="paragraph" w:customStyle="1" w:styleId="HLAVIKANadpissvmodr">
    <w:name w:val="HLAVIČKA Nadpis sv. modrý"/>
    <w:basedOn w:val="Normln"/>
    <w:next w:val="Normln"/>
    <w:autoRedefine/>
    <w:qFormat/>
    <w:rsid w:val="00415173"/>
    <w:pPr>
      <w:spacing w:after="0"/>
      <w:contextualSpacing/>
    </w:pPr>
    <w:rPr>
      <w:b/>
      <w:caps/>
      <w:color w:val="0096CE"/>
      <w:spacing w:val="14"/>
    </w:rPr>
  </w:style>
  <w:style w:type="paragraph" w:customStyle="1" w:styleId="Tabulka">
    <w:name w:val="Tabulka"/>
    <w:link w:val="TabulkaChar"/>
    <w:qFormat/>
    <w:rsid w:val="00DD2326"/>
    <w:pPr>
      <w:widowControl w:val="0"/>
      <w:spacing w:line="280" w:lineRule="exact"/>
      <w:contextualSpacing/>
    </w:pPr>
    <w:rPr>
      <w:rFonts w:ascii="Arial" w:hAnsi="Arial"/>
      <w:sz w:val="18"/>
      <w:szCs w:val="16"/>
    </w:rPr>
  </w:style>
  <w:style w:type="character" w:customStyle="1" w:styleId="TabulkaChar">
    <w:name w:val="Tabulka Char"/>
    <w:basedOn w:val="Standardnpsmoodstavce"/>
    <w:link w:val="Tabulka"/>
    <w:rsid w:val="002804DF"/>
    <w:rPr>
      <w:rFonts w:ascii="Arial" w:hAnsi="Arial"/>
      <w:sz w:val="18"/>
      <w:szCs w:val="16"/>
    </w:rPr>
  </w:style>
  <w:style w:type="paragraph" w:customStyle="1" w:styleId="Nzevdokumentu">
    <w:name w:val="Název dokumentu"/>
    <w:basedOn w:val="Normln"/>
    <w:autoRedefine/>
    <w:qFormat/>
    <w:rsid w:val="00415173"/>
    <w:pPr>
      <w:spacing w:after="0" w:line="480" w:lineRule="exact"/>
      <w:contextualSpacing/>
    </w:pPr>
    <w:rPr>
      <w:b/>
      <w:color w:val="003058"/>
      <w:sz w:val="44"/>
    </w:rPr>
  </w:style>
  <w:style w:type="paragraph" w:customStyle="1" w:styleId="Podtitul">
    <w:name w:val="Podtitul"/>
    <w:basedOn w:val="Normln"/>
    <w:next w:val="Normln"/>
    <w:autoRedefine/>
    <w:qFormat/>
    <w:rsid w:val="00415173"/>
    <w:pPr>
      <w:spacing w:after="0" w:line="400" w:lineRule="exact"/>
      <w:contextualSpacing/>
    </w:pPr>
    <w:rPr>
      <w:color w:val="0096CE"/>
      <w:sz w:val="32"/>
    </w:rPr>
  </w:style>
  <w:style w:type="paragraph" w:customStyle="1" w:styleId="Vyplnnpoleformule">
    <w:name w:val="Vyplněná pole formuláře"/>
    <w:basedOn w:val="Obsahformule"/>
    <w:qFormat/>
    <w:rsid w:val="00DF6E04"/>
  </w:style>
  <w:style w:type="paragraph" w:styleId="Textbubliny">
    <w:name w:val="Balloon Text"/>
    <w:basedOn w:val="Normln"/>
    <w:link w:val="TextbublinyChar"/>
    <w:uiPriority w:val="99"/>
    <w:semiHidden/>
    <w:unhideWhenUsed/>
    <w:rsid w:val="00F861A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tak\Downloads\F-26_Zmenovy_list_stavby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F-26_Zmenovy_list_stavby (1).dotx</Template>
  <TotalTime>0</TotalTime>
  <Pages>1</Pages>
  <Words>176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Změňák</vt:lpstr>
    </vt:vector>
  </TitlesOfParts>
  <Manager/>
  <Company>KONSIT a.s.</Company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Změňák</dc:title>
  <dc:subject/>
  <dc:creator>Miroslav Šusták</dc:creator>
  <cp:keywords/>
  <dc:description>F26.5</dc:description>
  <cp:lastModifiedBy>Jan Javůrek</cp:lastModifiedBy>
  <cp:revision>2</cp:revision>
  <cp:lastPrinted>2025-03-19T07:02:00Z</cp:lastPrinted>
  <dcterms:created xsi:type="dcterms:W3CDTF">2025-06-03T13:02:00Z</dcterms:created>
  <dcterms:modified xsi:type="dcterms:W3CDTF">2025-06-03T13:02:00Z</dcterms:modified>
  <cp:category/>
</cp:coreProperties>
</file>