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E0C35" w:rsidRPr="00772D71" w14:paraId="066DFC44" w14:textId="77777777" w:rsidTr="00B86BCF">
        <w:trPr>
          <w:cantSplit/>
          <w:trHeight w:val="340"/>
        </w:trPr>
        <w:tc>
          <w:tcPr>
            <w:tcW w:w="10206" w:type="dxa"/>
          </w:tcPr>
          <w:p w14:paraId="75F300AE" w14:textId="1DFD6ECF" w:rsidR="00C00A80" w:rsidRPr="00415173" w:rsidRDefault="00C00A80" w:rsidP="00415173">
            <w:pPr>
              <w:pStyle w:val="HLAVIKANadpissvmodr"/>
            </w:pPr>
          </w:p>
        </w:tc>
      </w:tr>
      <w:tr w:rsidR="00AF6A44" w:rsidRPr="00772D71" w14:paraId="19B4FCA1" w14:textId="77777777" w:rsidTr="00B86BCF">
        <w:trPr>
          <w:cantSplit/>
          <w:trHeight w:val="510"/>
        </w:trPr>
        <w:tc>
          <w:tcPr>
            <w:tcW w:w="10206" w:type="dxa"/>
            <w:noWrap/>
          </w:tcPr>
          <w:p w14:paraId="4473634B" w14:textId="14A42892" w:rsidR="00AF6A44" w:rsidRPr="00415173" w:rsidRDefault="00AF6A44" w:rsidP="00376C54">
            <w:pPr>
              <w:pStyle w:val="Nzevdokumentu"/>
            </w:pPr>
            <w:r w:rsidRPr="00415173">
              <w:t>Změnový list č.</w:t>
            </w:r>
            <w:r>
              <w:t xml:space="preserve"> </w:t>
            </w:r>
            <w:r w:rsidR="00376C54">
              <w:t>1</w:t>
            </w:r>
          </w:p>
        </w:tc>
      </w:tr>
      <w:tr w:rsidR="004E0C35" w:rsidRPr="00772D71" w14:paraId="42B6799F" w14:textId="77777777" w:rsidTr="00063596">
        <w:trPr>
          <w:cantSplit/>
          <w:trHeight w:val="340"/>
        </w:trPr>
        <w:tc>
          <w:tcPr>
            <w:tcW w:w="10206" w:type="dxa"/>
          </w:tcPr>
          <w:p w14:paraId="4F4C71CC" w14:textId="1660CB9D" w:rsidR="00FB6DFD" w:rsidRPr="00415173" w:rsidRDefault="008C729A" w:rsidP="00415173">
            <w:pPr>
              <w:pStyle w:val="Podtitul"/>
            </w:pPr>
            <w:r>
              <w:t>Zvětšení rozsahu bouracích prací</w:t>
            </w:r>
          </w:p>
        </w:tc>
      </w:tr>
    </w:tbl>
    <w:p w14:paraId="6D64B2C8" w14:textId="77777777" w:rsidR="00FB6DFD" w:rsidRPr="005136DE" w:rsidRDefault="00FB6DFD" w:rsidP="005136DE"/>
    <w:tbl>
      <w:tblPr>
        <w:tblStyle w:val="Mkatabulky2"/>
        <w:tblW w:w="10206" w:type="dxa"/>
        <w:tblBorders>
          <w:top w:val="single" w:sz="4" w:space="0" w:color="009FDF"/>
          <w:left w:val="none" w:sz="0" w:space="0" w:color="auto"/>
          <w:bottom w:val="single" w:sz="4" w:space="0" w:color="009FDF"/>
          <w:right w:val="none" w:sz="0" w:space="0" w:color="auto"/>
          <w:insideH w:val="single" w:sz="4" w:space="0" w:color="009FDF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10"/>
        <w:gridCol w:w="1206"/>
        <w:gridCol w:w="1568"/>
        <w:gridCol w:w="38"/>
        <w:gridCol w:w="1724"/>
        <w:gridCol w:w="2126"/>
        <w:gridCol w:w="1134"/>
      </w:tblGrid>
      <w:tr w:rsidR="00A6607E" w:rsidRPr="00B273A4" w14:paraId="716B8FE8" w14:textId="77777777" w:rsidTr="008460D9">
        <w:trPr>
          <w:trHeight w:hRule="exact" w:val="567"/>
        </w:trPr>
        <w:tc>
          <w:tcPr>
            <w:tcW w:w="2410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B2BA3AF" w14:textId="77777777" w:rsidR="00946E69" w:rsidRDefault="00946E69" w:rsidP="00F75436">
            <w:pPr>
              <w:pStyle w:val="Nzvyformule"/>
            </w:pPr>
            <w:r>
              <w:t>Stavba</w:t>
            </w:r>
          </w:p>
          <w:p w14:paraId="64334252" w14:textId="77777777" w:rsidR="00A6607E" w:rsidRPr="00772D71" w:rsidRDefault="00946E69" w:rsidP="00946E69">
            <w:pPr>
              <w:pStyle w:val="Drobntexttmavmodr"/>
            </w:pPr>
            <w:r>
              <w:t xml:space="preserve">(Název dle </w:t>
            </w:r>
            <w:proofErr w:type="spellStart"/>
            <w:r>
              <w:t>SoD</w:t>
            </w:r>
            <w:proofErr w:type="spellEnd"/>
            <w:r>
              <w:t>)</w:t>
            </w:r>
            <w:r w:rsidR="00A6607E">
              <w:t xml:space="preserve"> </w:t>
            </w:r>
          </w:p>
        </w:tc>
        <w:tc>
          <w:tcPr>
            <w:tcW w:w="7796" w:type="dxa"/>
            <w:gridSpan w:val="6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1D842426" w14:textId="09C019E1" w:rsidR="00A6607E" w:rsidRDefault="003C14DE" w:rsidP="008C729A">
            <w:pPr>
              <w:pStyle w:val="Obsahformule"/>
            </w:pPr>
            <w:r w:rsidRPr="003C14DE">
              <w:t xml:space="preserve"> </w:t>
            </w:r>
            <w:r w:rsidR="00577708" w:rsidRPr="00577708">
              <w:t>„</w:t>
            </w:r>
            <w:r w:rsidR="008C729A">
              <w:t>R</w:t>
            </w:r>
            <w:r w:rsidR="005F7376" w:rsidRPr="005F7376">
              <w:t xml:space="preserve">UK – SBZ </w:t>
            </w:r>
            <w:r w:rsidR="008C729A">
              <w:t>–</w:t>
            </w:r>
            <w:r w:rsidR="005F7376" w:rsidRPr="005F7376">
              <w:t xml:space="preserve"> </w:t>
            </w:r>
            <w:r w:rsidR="008C729A">
              <w:t>Dodavatel akce Dětská skupina areál Karolinum</w:t>
            </w:r>
            <w:r w:rsidR="00577708" w:rsidRPr="00577708">
              <w:t>“</w:t>
            </w:r>
          </w:p>
        </w:tc>
      </w:tr>
      <w:tr w:rsidR="00FB6DFD" w:rsidRPr="00772D71" w14:paraId="3E65773E" w14:textId="77777777" w:rsidTr="009A480A">
        <w:trPr>
          <w:trHeight w:hRule="exact" w:val="392"/>
        </w:trPr>
        <w:tc>
          <w:tcPr>
            <w:tcW w:w="2410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467CA9C6" w14:textId="7AA4183C" w:rsidR="00FB6DFD" w:rsidRPr="00772D71" w:rsidRDefault="00FB6DFD" w:rsidP="00F75436">
            <w:pPr>
              <w:pStyle w:val="Nzvyformule"/>
            </w:pPr>
            <w:r w:rsidRPr="00772D71">
              <w:t>Obje</w:t>
            </w:r>
            <w:r w:rsidR="009A480A">
              <w:t>dnatel</w:t>
            </w:r>
          </w:p>
        </w:tc>
        <w:tc>
          <w:tcPr>
            <w:tcW w:w="7796" w:type="dxa"/>
            <w:gridSpan w:val="6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789D963" w14:textId="268FC383" w:rsidR="00FB6DFD" w:rsidRPr="00772D71" w:rsidRDefault="005F7376" w:rsidP="009A480A">
            <w:pPr>
              <w:pStyle w:val="Vyplnnpoleformule"/>
            </w:pPr>
            <w:r>
              <w:t>Univerzita Karlova (SBZ), Ovocný trh 560/5, 116 36 Praha 1</w:t>
            </w:r>
          </w:p>
        </w:tc>
      </w:tr>
      <w:tr w:rsidR="00FB6DFD" w:rsidRPr="00772D71" w14:paraId="26BF0EED" w14:textId="77777777" w:rsidTr="00403A62">
        <w:trPr>
          <w:trHeight w:hRule="exact" w:val="454"/>
        </w:trPr>
        <w:tc>
          <w:tcPr>
            <w:tcW w:w="2410" w:type="dxa"/>
            <w:tcBorders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59C5BEA" w14:textId="77777777" w:rsidR="00FB6DFD" w:rsidRPr="00772D71" w:rsidRDefault="00FB6DFD" w:rsidP="00F75436">
            <w:pPr>
              <w:pStyle w:val="Nzvyformule"/>
            </w:pPr>
            <w:r w:rsidRPr="00772D71">
              <w:t>Zpracoval</w:t>
            </w:r>
          </w:p>
        </w:tc>
        <w:tc>
          <w:tcPr>
            <w:tcW w:w="7796" w:type="dxa"/>
            <w:gridSpan w:val="6"/>
            <w:tcBorders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A7F0A67" w14:textId="56AAB235" w:rsidR="00FB6DFD" w:rsidRPr="00772D71" w:rsidRDefault="008C729A" w:rsidP="00403A62">
            <w:pPr>
              <w:pStyle w:val="Vyplnnpoleformule"/>
            </w:pPr>
            <w:proofErr w:type="spellStart"/>
            <w:r>
              <w:t>Konstruktis</w:t>
            </w:r>
            <w:proofErr w:type="spellEnd"/>
            <w:r>
              <w:t xml:space="preserve"> Praha, </w:t>
            </w:r>
            <w:r w:rsidR="005F7376" w:rsidRPr="005F7376">
              <w:t>spol. s r.o.</w:t>
            </w:r>
          </w:p>
        </w:tc>
      </w:tr>
      <w:tr w:rsidR="00FB6DFD" w:rsidRPr="00772D71" w14:paraId="60FE8468" w14:textId="77777777" w:rsidTr="00617A30">
        <w:trPr>
          <w:trHeight w:hRule="exact" w:val="476"/>
        </w:trPr>
        <w:tc>
          <w:tcPr>
            <w:tcW w:w="10206" w:type="dxa"/>
            <w:gridSpan w:val="7"/>
            <w:tcBorders>
              <w:top w:val="single" w:sz="4" w:space="0" w:color="009FDF"/>
              <w:bottom w:val="nil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AAC5718" w14:textId="77777777" w:rsidR="00FB6DFD" w:rsidRPr="00772D71" w:rsidRDefault="00FB6DFD" w:rsidP="00F75436">
            <w:pPr>
              <w:pStyle w:val="Nzvyformule"/>
            </w:pPr>
            <w:r w:rsidRPr="00772D71">
              <w:t>Odůvodnění, popis a technické řešení změn</w:t>
            </w:r>
          </w:p>
          <w:p w14:paraId="1095E1A7" w14:textId="4AD4CCAA" w:rsidR="00FB6DFD" w:rsidRPr="00772D71" w:rsidRDefault="00FB6DFD" w:rsidP="005F7376">
            <w:pPr>
              <w:pStyle w:val="Drobntexttmavmodr"/>
            </w:pPr>
          </w:p>
        </w:tc>
      </w:tr>
      <w:tr w:rsidR="00FB6DFD" w:rsidRPr="00772D71" w14:paraId="36585F38" w14:textId="77777777" w:rsidTr="00000825">
        <w:trPr>
          <w:trHeight w:val="624"/>
        </w:trPr>
        <w:tc>
          <w:tcPr>
            <w:tcW w:w="10206" w:type="dxa"/>
            <w:gridSpan w:val="7"/>
            <w:tcBorders>
              <w:top w:val="nil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D526FEC" w14:textId="2308049E" w:rsidR="00F477A4" w:rsidRDefault="00DB4CBF" w:rsidP="00F477A4">
            <w:pPr>
              <w:pStyle w:val="Vyplnnpoleformule"/>
              <w:jc w:val="both"/>
            </w:pPr>
            <w:r>
              <w:t>ZL č.1 navrhuje zvětšení rozsahu prací při bourání mazanin podlah</w:t>
            </w:r>
            <w:r w:rsidR="002D785B">
              <w:t>, stavební úpravy v kolektoru,</w:t>
            </w:r>
            <w:r w:rsidR="00F477A4">
              <w:t xml:space="preserve"> doplnění nových betonových mazanin do podlahových konstrukcí</w:t>
            </w:r>
            <w:r w:rsidR="002D785B">
              <w:t>, demolice předstěn v </w:t>
            </w:r>
            <w:proofErr w:type="spellStart"/>
            <w:r w:rsidR="002D785B">
              <w:t>m.č</w:t>
            </w:r>
            <w:proofErr w:type="spellEnd"/>
            <w:r w:rsidR="002D785B">
              <w:t>. 1.03 a 1.04 (výkres bouracích prací) a záměnu materiálu nových předstěn (původně SDK navě YTONG)</w:t>
            </w:r>
            <w:r>
              <w:t>.</w:t>
            </w:r>
          </w:p>
          <w:p w14:paraId="3D239A2E" w14:textId="69E12E6A" w:rsidR="00F477A4" w:rsidRDefault="00DB4CBF" w:rsidP="00F477A4">
            <w:pPr>
              <w:pStyle w:val="Vyplnnpoleformule"/>
              <w:jc w:val="both"/>
            </w:pPr>
            <w:r>
              <w:t xml:space="preserve">Po sejmutí stávajících nášlapných vrstev podlah a po rozebrání stropní konstrukce kolektoru, která je tvořena </w:t>
            </w:r>
            <w:proofErr w:type="spellStart"/>
            <w:r>
              <w:t>přebetonovanými</w:t>
            </w:r>
            <w:proofErr w:type="spellEnd"/>
            <w:r>
              <w:t xml:space="preserve"> PZD deskami, byl zjištěn skutečný stav a skladba podlahového souvrství a rovněž stav svislých konstrukcí v kolektoru,</w:t>
            </w:r>
            <w:r w:rsidR="00F477A4">
              <w:t xml:space="preserve"> kte</w:t>
            </w:r>
            <w:r>
              <w:t xml:space="preserve">ré mimo jiné vynáší </w:t>
            </w:r>
            <w:r w:rsidR="00F477A4">
              <w:t>záklop kolektoru</w:t>
            </w:r>
            <w:r>
              <w:t>. Betonové mazaniny jsou rozpraskané</w:t>
            </w:r>
            <w:r w:rsidR="00F477A4">
              <w:t>, nevhodné jako podklad pro nové nášlapné vrstvy a svislé stěny kolektoru vykazují deformace a bude nutné je sanovat. Při demontáži PZD desek došlo k porušení některých kusů.</w:t>
            </w:r>
          </w:p>
          <w:p w14:paraId="0FE59A5D" w14:textId="270B2A3D" w:rsidR="00F477A4" w:rsidRDefault="00F477A4" w:rsidP="00F477A4">
            <w:pPr>
              <w:pStyle w:val="Vyplnnpoleformule"/>
              <w:jc w:val="both"/>
            </w:pPr>
            <w:r>
              <w:t>Bude nutné z části nahradit záklop kolektoru, sanovat svislé konstrukce v kolektoru, zvětšit rozsah bourání mazanin a doplnit mazaniny nové.</w:t>
            </w:r>
            <w:r w:rsidR="00712FE1">
              <w:t xml:space="preserve"> </w:t>
            </w:r>
          </w:p>
          <w:p w14:paraId="18BE2344" w14:textId="3F87B962" w:rsidR="002D785B" w:rsidRDefault="002D785B" w:rsidP="00F477A4">
            <w:pPr>
              <w:pStyle w:val="Vyplnnpoleformule"/>
              <w:jc w:val="both"/>
            </w:pPr>
            <w:r>
              <w:t xml:space="preserve">V místnostech č.1.03 a 1.04 bylo v průběhu výstavby zjištěno, že zadní stěny (naproti oknům) nejsou nosné, jak předpokládala PD, ale jedná se o novodobé přizdívky v CP. ZL navrhuje jejich vybourání, provedení instalací dle PD a následné vyzdění předstěn z YTONGU. </w:t>
            </w:r>
            <w:r w:rsidR="007672A2">
              <w:t xml:space="preserve">Změna materiálu předstěn je navržena z toho důvodu, že odhalené nosné stěny jsou porušené množstvím </w:t>
            </w:r>
            <w:proofErr w:type="spellStart"/>
            <w:r w:rsidR="007672A2">
              <w:t>kavern</w:t>
            </w:r>
            <w:proofErr w:type="spellEnd"/>
            <w:r w:rsidR="007672A2">
              <w:t xml:space="preserve"> a je možné, že se časem budou dále drolit a mohlo by tak dojít k poškození stěn z SDK.</w:t>
            </w:r>
          </w:p>
          <w:p w14:paraId="602FC6E6" w14:textId="161D4F53" w:rsidR="00712FE1" w:rsidRDefault="00712FE1" w:rsidP="00F477A4">
            <w:pPr>
              <w:pStyle w:val="Vyplnnpoleformule"/>
              <w:jc w:val="both"/>
            </w:pPr>
            <w:r>
              <w:t>Technologický postup provádění záklopu kolektoru a betonování podlahových vrstev bude mít vliv na mluvní termín.</w:t>
            </w:r>
          </w:p>
          <w:p w14:paraId="6C25CFA6" w14:textId="77777777" w:rsidR="00005335" w:rsidRDefault="00005335" w:rsidP="00A6627A">
            <w:pPr>
              <w:pStyle w:val="Vyplnnpoleformule"/>
            </w:pPr>
          </w:p>
          <w:p w14:paraId="387F80AF" w14:textId="3856BD11" w:rsidR="0017229C" w:rsidRDefault="0017229C" w:rsidP="00A6627A">
            <w:pPr>
              <w:pStyle w:val="Vyplnnpoleformule"/>
            </w:pPr>
            <w:bookmarkStart w:id="0" w:name="OLE_LINK1"/>
            <w:r w:rsidRPr="0017229C">
              <w:t>Změnový list navazující na tento návrh neodkladné změny bude zařazen podle § 222 ZZVZ do odst. 6.</w:t>
            </w:r>
          </w:p>
          <w:bookmarkEnd w:id="0"/>
          <w:p w14:paraId="3F7CEB36" w14:textId="3D72FA2C" w:rsidR="00946E69" w:rsidRPr="00D71854" w:rsidRDefault="00946E69" w:rsidP="004E0C35">
            <w:pPr>
              <w:pStyle w:val="Vyplnnpoleformule"/>
              <w:rPr>
                <w:rStyle w:val="Pedtitntextformuletmavmodr"/>
              </w:rPr>
            </w:pPr>
          </w:p>
        </w:tc>
      </w:tr>
      <w:tr w:rsidR="00FB6DFD" w:rsidRPr="00772D71" w14:paraId="61B88CA6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7749B0B2" w14:textId="77777777" w:rsidR="00FB6DFD" w:rsidRPr="00772D71" w:rsidRDefault="00FB6DFD" w:rsidP="00F75436">
            <w:pPr>
              <w:pStyle w:val="Nzvyformule"/>
            </w:pPr>
            <w:r w:rsidRPr="00772D71">
              <w:t>Vliv na dopracování PD</w:t>
            </w:r>
          </w:p>
          <w:p w14:paraId="610C9632" w14:textId="77777777" w:rsidR="00FB6DFD" w:rsidRPr="00772D71" w:rsidRDefault="00FB6DFD" w:rsidP="004E0C35">
            <w:pPr>
              <w:pStyle w:val="Drobntexttmavmodr"/>
            </w:pPr>
            <w:r w:rsidRPr="00772D71">
              <w:t>(ANO/NE, kdo dopracuje, v jaké podrobnosti atp.)</w:t>
            </w:r>
          </w:p>
        </w:tc>
        <w:tc>
          <w:tcPr>
            <w:tcW w:w="7796" w:type="dxa"/>
            <w:gridSpan w:val="6"/>
            <w:tcBorders>
              <w:top w:val="single" w:sz="4" w:space="0" w:color="009FDF"/>
              <w:bottom w:val="single" w:sz="4" w:space="0" w:color="009FDF"/>
            </w:tcBorders>
          </w:tcPr>
          <w:p w14:paraId="3AEAEDFB" w14:textId="77C1C1A5" w:rsidR="00FB6DFD" w:rsidRPr="00772D71" w:rsidRDefault="00421CE2" w:rsidP="004E0C35">
            <w:pPr>
              <w:pStyle w:val="Obsahformule"/>
            </w:pPr>
            <w:r>
              <w:t>ANO</w:t>
            </w:r>
          </w:p>
        </w:tc>
      </w:tr>
      <w:tr w:rsidR="00FB6DFD" w:rsidRPr="00772D71" w14:paraId="0F1806C7" w14:textId="77777777" w:rsidTr="00F75436">
        <w:trPr>
          <w:trHeight w:val="227"/>
        </w:trPr>
        <w:tc>
          <w:tcPr>
            <w:tcW w:w="2410" w:type="dxa"/>
            <w:vMerge w:val="restart"/>
            <w:tcBorders>
              <w:top w:val="single" w:sz="4" w:space="0" w:color="009FDF"/>
            </w:tcBorders>
          </w:tcPr>
          <w:p w14:paraId="7FF8ADAB" w14:textId="77777777" w:rsidR="00FB6DFD" w:rsidRPr="00772D71" w:rsidRDefault="00FB6DFD" w:rsidP="00F75436">
            <w:pPr>
              <w:pStyle w:val="Nzvyformule"/>
            </w:pPr>
            <w:r w:rsidRPr="00772D71">
              <w:t>Dopad do smluvní ceny</w:t>
            </w:r>
          </w:p>
        </w:tc>
        <w:tc>
          <w:tcPr>
            <w:tcW w:w="1206" w:type="dxa"/>
            <w:tcBorders>
              <w:top w:val="single" w:sz="4" w:space="0" w:color="009FDF"/>
              <w:bottom w:val="nil"/>
            </w:tcBorders>
          </w:tcPr>
          <w:p w14:paraId="022B7282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Vícepráce</w:t>
            </w:r>
          </w:p>
        </w:tc>
        <w:tc>
          <w:tcPr>
            <w:tcW w:w="5456" w:type="dxa"/>
            <w:gridSpan w:val="4"/>
            <w:tcBorders>
              <w:top w:val="single" w:sz="4" w:space="0" w:color="009FDF"/>
              <w:bottom w:val="nil"/>
            </w:tcBorders>
          </w:tcPr>
          <w:p w14:paraId="57D4A297" w14:textId="55EA8C8A" w:rsidR="00FB6DFD" w:rsidRPr="00946E69" w:rsidRDefault="00A427E1" w:rsidP="00F75436">
            <w:pPr>
              <w:pStyle w:val="Obsahformule"/>
              <w:jc w:val="right"/>
              <w:rPr>
                <w:rStyle w:val="Pedtitntextformuletmavmodr"/>
                <w:color w:val="000000" w:themeColor="text1"/>
              </w:rPr>
            </w:pPr>
            <w:r>
              <w:rPr>
                <w:rStyle w:val="Pedtitntextformuletmavmodr"/>
                <w:color w:val="000000" w:themeColor="text1"/>
              </w:rPr>
              <w:t>4</w:t>
            </w:r>
            <w:r w:rsidR="00D8368A">
              <w:rPr>
                <w:rStyle w:val="Pedtitntextformuletmavmodr"/>
                <w:color w:val="000000" w:themeColor="text1"/>
              </w:rPr>
              <w:t>27 104</w:t>
            </w:r>
            <w:r>
              <w:rPr>
                <w:rStyle w:val="Pedtitntextformuletmavmodr"/>
                <w:color w:val="000000" w:themeColor="text1"/>
              </w:rPr>
              <w:t>,</w:t>
            </w:r>
            <w:r w:rsidR="00D8368A">
              <w:rPr>
                <w:rStyle w:val="Pedtitntextformuletmavmodr"/>
                <w:color w:val="000000" w:themeColor="text1"/>
              </w:rPr>
              <w:t>1</w:t>
            </w:r>
            <w:r>
              <w:rPr>
                <w:rStyle w:val="Pedtitntextformuletmavmodr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9FDF"/>
              <w:bottom w:val="nil"/>
            </w:tcBorders>
            <w:tcMar>
              <w:left w:w="57" w:type="dxa"/>
            </w:tcMar>
          </w:tcPr>
          <w:p w14:paraId="136E71FF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Kč bez DPH</w:t>
            </w:r>
          </w:p>
        </w:tc>
      </w:tr>
      <w:tr w:rsidR="00FB6DFD" w:rsidRPr="00772D71" w14:paraId="5E37A64C" w14:textId="77777777" w:rsidTr="00F75436">
        <w:trPr>
          <w:trHeight w:val="227"/>
        </w:trPr>
        <w:tc>
          <w:tcPr>
            <w:tcW w:w="2410" w:type="dxa"/>
            <w:vMerge/>
          </w:tcPr>
          <w:p w14:paraId="27C8AA2E" w14:textId="77777777" w:rsidR="00FB6DFD" w:rsidRPr="00772D71" w:rsidRDefault="00FB6DFD" w:rsidP="004E0C35">
            <w:pPr>
              <w:pStyle w:val="Tabulka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14:paraId="58356ECA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Méněpráce</w:t>
            </w:r>
          </w:p>
        </w:tc>
        <w:tc>
          <w:tcPr>
            <w:tcW w:w="5456" w:type="dxa"/>
            <w:gridSpan w:val="4"/>
            <w:tcBorders>
              <w:top w:val="nil"/>
              <w:bottom w:val="nil"/>
            </w:tcBorders>
          </w:tcPr>
          <w:p w14:paraId="14E8318C" w14:textId="3BAA0887" w:rsidR="00FB6DFD" w:rsidRPr="00946E69" w:rsidRDefault="0066135C" w:rsidP="00F75436">
            <w:pPr>
              <w:pStyle w:val="Obsahformule"/>
              <w:jc w:val="right"/>
              <w:rPr>
                <w:rStyle w:val="Pedtitntextformuletmavmodr"/>
                <w:color w:val="000000" w:themeColor="text1"/>
              </w:rPr>
            </w:pPr>
            <w:r>
              <w:rPr>
                <w:rStyle w:val="Pedtitntextformuletmavmodr"/>
                <w:color w:val="000000" w:themeColor="text1"/>
              </w:rPr>
              <w:t>-</w:t>
            </w:r>
            <w:r w:rsidR="00A427E1">
              <w:rPr>
                <w:rStyle w:val="Pedtitntextformuletmavmodr"/>
                <w:color w:val="000000" w:themeColor="text1"/>
              </w:rPr>
              <w:t>22 746,66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2AC18C7F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Kč bez DPH</w:t>
            </w:r>
          </w:p>
        </w:tc>
      </w:tr>
      <w:tr w:rsidR="00FB6DFD" w:rsidRPr="00772D71" w14:paraId="422BD717" w14:textId="77777777" w:rsidTr="00F75436">
        <w:trPr>
          <w:trHeight w:val="284"/>
        </w:trPr>
        <w:tc>
          <w:tcPr>
            <w:tcW w:w="2410" w:type="dxa"/>
            <w:vMerge/>
          </w:tcPr>
          <w:p w14:paraId="17F39A5D" w14:textId="77777777" w:rsidR="00FB6DFD" w:rsidRPr="00772D71" w:rsidRDefault="00FB6DFD" w:rsidP="004E0C35">
            <w:pPr>
              <w:pStyle w:val="Tabulka"/>
            </w:pPr>
          </w:p>
        </w:tc>
        <w:tc>
          <w:tcPr>
            <w:tcW w:w="1206" w:type="dxa"/>
            <w:tcBorders>
              <w:top w:val="nil"/>
              <w:bottom w:val="nil"/>
            </w:tcBorders>
          </w:tcPr>
          <w:p w14:paraId="777592B6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Celkem</w:t>
            </w:r>
          </w:p>
        </w:tc>
        <w:tc>
          <w:tcPr>
            <w:tcW w:w="5456" w:type="dxa"/>
            <w:gridSpan w:val="4"/>
            <w:tcBorders>
              <w:top w:val="nil"/>
              <w:bottom w:val="nil"/>
            </w:tcBorders>
          </w:tcPr>
          <w:p w14:paraId="748A4168" w14:textId="3EBCB30A" w:rsidR="00FB6DFD" w:rsidRPr="00946E69" w:rsidRDefault="00D8368A" w:rsidP="00F75436">
            <w:pPr>
              <w:pStyle w:val="Obsahformule"/>
              <w:jc w:val="right"/>
              <w:rPr>
                <w:rStyle w:val="Pedtitntextformuletmavmodr"/>
                <w:color w:val="000000" w:themeColor="text1"/>
              </w:rPr>
            </w:pPr>
            <w:r>
              <w:rPr>
                <w:rStyle w:val="Pedtitntextformuletmavmodr"/>
                <w:color w:val="000000" w:themeColor="text1"/>
              </w:rPr>
              <w:t>404 357,45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cMar>
              <w:left w:w="57" w:type="dxa"/>
            </w:tcMar>
          </w:tcPr>
          <w:p w14:paraId="76FC2532" w14:textId="77777777" w:rsidR="00FB6DFD" w:rsidRPr="004E0C35" w:rsidRDefault="00FB6DFD" w:rsidP="004E0C35">
            <w:pPr>
              <w:pStyle w:val="Obsahformule"/>
              <w:rPr>
                <w:rStyle w:val="Pedtitntextformuletmavmodr"/>
              </w:rPr>
            </w:pPr>
            <w:r w:rsidRPr="004E0C35">
              <w:rPr>
                <w:rStyle w:val="Pedtitntextformuletmavmodr"/>
              </w:rPr>
              <w:t>Kč bez DPH</w:t>
            </w:r>
          </w:p>
        </w:tc>
      </w:tr>
      <w:tr w:rsidR="00FB6DFD" w:rsidRPr="00772D71" w14:paraId="5DFD4916" w14:textId="77777777" w:rsidTr="00063596">
        <w:trPr>
          <w:trHeight w:val="227"/>
        </w:trPr>
        <w:tc>
          <w:tcPr>
            <w:tcW w:w="2410" w:type="dxa"/>
            <w:vMerge w:val="restart"/>
            <w:tcBorders>
              <w:top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6E764CC" w14:textId="77777777" w:rsidR="00FB6DFD" w:rsidRPr="00772D71" w:rsidRDefault="00FB6DFD" w:rsidP="004E0C35">
            <w:pPr>
              <w:pStyle w:val="Drobntexttmavmodr"/>
            </w:pPr>
            <w:r w:rsidRPr="00772D71">
              <w:rPr>
                <w:rStyle w:val="NzvyformuleChar"/>
              </w:rPr>
              <w:t xml:space="preserve">Dopad do smluvních termínů </w:t>
            </w:r>
            <w:r w:rsidRPr="00772D71">
              <w:t>(Vliv na harmonogram, termíny milníků, konečný termín)</w:t>
            </w:r>
          </w:p>
        </w:tc>
        <w:tc>
          <w:tcPr>
            <w:tcW w:w="2774" w:type="dxa"/>
            <w:gridSpan w:val="2"/>
            <w:tcBorders>
              <w:top w:val="single" w:sz="4" w:space="0" w:color="009FDF"/>
            </w:tcBorders>
            <w:tcMar>
              <w:top w:w="0" w:type="dxa"/>
            </w:tcMar>
            <w:vAlign w:val="center"/>
          </w:tcPr>
          <w:p w14:paraId="1612BEFA" w14:textId="77777777" w:rsidR="00FB6DFD" w:rsidRPr="008726D7" w:rsidRDefault="00FB6DFD" w:rsidP="004E0C35">
            <w:pPr>
              <w:pStyle w:val="Obsahformule"/>
              <w:spacing w:line="240" w:lineRule="auto"/>
              <w:rPr>
                <w:rStyle w:val="Pedtitntextformuletmavmodr"/>
              </w:rPr>
            </w:pPr>
            <w:r w:rsidRPr="008726D7">
              <w:rPr>
                <w:rStyle w:val="Pedtitntextformuletmavmodr"/>
              </w:rPr>
              <w:t>Dopad na termíny stavby</w:t>
            </w:r>
          </w:p>
        </w:tc>
        <w:tc>
          <w:tcPr>
            <w:tcW w:w="5022" w:type="dxa"/>
            <w:gridSpan w:val="4"/>
            <w:tcBorders>
              <w:top w:val="single" w:sz="4" w:space="0" w:color="009FDF"/>
            </w:tcBorders>
            <w:tcMar>
              <w:top w:w="0" w:type="dxa"/>
            </w:tcMar>
            <w:vAlign w:val="center"/>
          </w:tcPr>
          <w:p w14:paraId="683540A1" w14:textId="0289768D" w:rsidR="00FB6DFD" w:rsidRPr="008726D7" w:rsidRDefault="00712FE1" w:rsidP="004E0C35">
            <w:pPr>
              <w:pStyle w:val="Obsahformule"/>
              <w:spacing w:line="240" w:lineRule="auto"/>
              <w:rPr>
                <w:rStyle w:val="Pedtitntextformuletmavmodr"/>
              </w:rPr>
            </w:pPr>
            <w:r>
              <w:rPr>
                <w:rStyle w:val="Pedtitntextformuletmavmodr"/>
              </w:rPr>
              <w:t>ANO</w:t>
            </w:r>
          </w:p>
        </w:tc>
      </w:tr>
      <w:tr w:rsidR="00FB6DFD" w:rsidRPr="00772D71" w14:paraId="2CCE74F8" w14:textId="77777777" w:rsidTr="00063596">
        <w:trPr>
          <w:trHeight w:val="227"/>
        </w:trPr>
        <w:tc>
          <w:tcPr>
            <w:tcW w:w="2410" w:type="dxa"/>
            <w:vMerge/>
            <w:tcBorders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8E9C0B6" w14:textId="77777777" w:rsidR="00FB6DFD" w:rsidRPr="00772D71" w:rsidRDefault="00FB6DFD" w:rsidP="004E0C35">
            <w:pPr>
              <w:pStyle w:val="Tabulka"/>
              <w:spacing w:line="240" w:lineRule="auto"/>
              <w:rPr>
                <w:bCs/>
              </w:rPr>
            </w:pPr>
          </w:p>
        </w:tc>
        <w:tc>
          <w:tcPr>
            <w:tcW w:w="1206" w:type="dxa"/>
            <w:tcBorders>
              <w:top w:val="single" w:sz="4" w:space="0" w:color="009FDF"/>
            </w:tcBorders>
            <w:vAlign w:val="center"/>
          </w:tcPr>
          <w:p w14:paraId="1A92D94A" w14:textId="77777777" w:rsidR="00FB6DFD" w:rsidRPr="008726D7" w:rsidRDefault="00FB6DFD" w:rsidP="004E0C35">
            <w:pPr>
              <w:pStyle w:val="Obsahformule"/>
              <w:rPr>
                <w:rStyle w:val="Pedtitntextformuletmavmodr"/>
              </w:rPr>
            </w:pPr>
            <w:r w:rsidRPr="008726D7">
              <w:rPr>
                <w:rStyle w:val="Pedtitntextformuletmavmodr"/>
              </w:rPr>
              <w:t>Komentář:</w:t>
            </w:r>
          </w:p>
        </w:tc>
        <w:tc>
          <w:tcPr>
            <w:tcW w:w="6590" w:type="dxa"/>
            <w:gridSpan w:val="5"/>
            <w:tcBorders>
              <w:top w:val="single" w:sz="4" w:space="0" w:color="009FDF"/>
            </w:tcBorders>
            <w:vAlign w:val="center"/>
          </w:tcPr>
          <w:p w14:paraId="0EA6B730" w14:textId="38D328E0" w:rsidR="00FB6DFD" w:rsidRPr="00772D71" w:rsidRDefault="00FB6DFD" w:rsidP="004E0C35">
            <w:pPr>
              <w:pStyle w:val="Vyplnnpoleformule"/>
            </w:pPr>
          </w:p>
        </w:tc>
      </w:tr>
      <w:tr w:rsidR="00FB6DFD" w:rsidRPr="00772D71" w14:paraId="09AC1126" w14:textId="77777777" w:rsidTr="00063596">
        <w:trPr>
          <w:trHeight w:val="331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076A2158" w14:textId="77777777" w:rsidR="00FB6DFD" w:rsidRPr="00772D71" w:rsidRDefault="00FB6DFD" w:rsidP="004E0C35">
            <w:pPr>
              <w:pStyle w:val="Drobntexttmavmodr"/>
            </w:pPr>
            <w:r w:rsidRPr="00772D71">
              <w:rPr>
                <w:rStyle w:val="NzvyformuleChar"/>
              </w:rPr>
              <w:t>Přílohy</w:t>
            </w:r>
            <w:r w:rsidRPr="00772D71">
              <w:t xml:space="preserve"> (soupis prací, zákres prací, fotodokumentace, zaměření…)</w:t>
            </w:r>
          </w:p>
        </w:tc>
        <w:tc>
          <w:tcPr>
            <w:tcW w:w="7796" w:type="dxa"/>
            <w:gridSpan w:val="6"/>
            <w:tcBorders>
              <w:top w:val="single" w:sz="4" w:space="0" w:color="009FDF"/>
            </w:tcBorders>
          </w:tcPr>
          <w:p w14:paraId="5AC1E6C7" w14:textId="20334EFD" w:rsidR="005F7376" w:rsidRDefault="007A44A8" w:rsidP="00403A62">
            <w:pPr>
              <w:pStyle w:val="Obsahformule"/>
              <w:numPr>
                <w:ilvl w:val="0"/>
                <w:numId w:val="14"/>
              </w:numPr>
              <w:tabs>
                <w:tab w:val="left" w:pos="6799"/>
                <w:tab w:val="right" w:pos="7650"/>
              </w:tabs>
            </w:pPr>
            <w:r>
              <w:t xml:space="preserve">Příloha č.1 </w:t>
            </w:r>
            <w:r w:rsidR="005F7376">
              <w:t>–</w:t>
            </w:r>
            <w:r>
              <w:t xml:space="preserve"> </w:t>
            </w:r>
            <w:r w:rsidR="005F7376">
              <w:t>Rozpočet</w:t>
            </w:r>
          </w:p>
          <w:p w14:paraId="0186AF95" w14:textId="2B4B6697" w:rsidR="00D65E38" w:rsidRDefault="005F7376" w:rsidP="00403A62">
            <w:pPr>
              <w:pStyle w:val="Obsahformule"/>
              <w:numPr>
                <w:ilvl w:val="0"/>
                <w:numId w:val="14"/>
              </w:numPr>
              <w:tabs>
                <w:tab w:val="left" w:pos="6799"/>
                <w:tab w:val="right" w:pos="7650"/>
              </w:tabs>
            </w:pPr>
            <w:r>
              <w:t xml:space="preserve">Příloha č.2 </w:t>
            </w:r>
            <w:r w:rsidR="00D65E38">
              <w:t>–</w:t>
            </w:r>
            <w:r>
              <w:t xml:space="preserve"> </w:t>
            </w:r>
            <w:r w:rsidR="00DB4CBF">
              <w:t>Fotodokumentace</w:t>
            </w:r>
          </w:p>
          <w:p w14:paraId="0D8DD8E1" w14:textId="603C97C7" w:rsidR="00FB6DFD" w:rsidRPr="00772D71" w:rsidRDefault="00FB6DFD" w:rsidP="00F477A4">
            <w:pPr>
              <w:pStyle w:val="Obsahformule"/>
              <w:tabs>
                <w:tab w:val="left" w:pos="6799"/>
                <w:tab w:val="right" w:pos="7650"/>
              </w:tabs>
              <w:ind w:left="360"/>
            </w:pPr>
            <w:r w:rsidRPr="00772D71">
              <w:tab/>
            </w:r>
          </w:p>
          <w:p w14:paraId="20417180" w14:textId="7DF18C97" w:rsidR="00D46922" w:rsidRPr="00772D71" w:rsidRDefault="00D46922" w:rsidP="005B7D1A">
            <w:pPr>
              <w:pStyle w:val="Obsahformule"/>
              <w:tabs>
                <w:tab w:val="left" w:pos="6799"/>
                <w:tab w:val="right" w:pos="7650"/>
              </w:tabs>
              <w:ind w:left="360"/>
            </w:pPr>
          </w:p>
        </w:tc>
      </w:tr>
      <w:tr w:rsidR="00FB6DFD" w:rsidRPr="00772D71" w14:paraId="6CA0C517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291A8385" w14:textId="77777777" w:rsidR="00FB6DFD" w:rsidRDefault="00FB6DFD" w:rsidP="00F75436">
            <w:pPr>
              <w:pStyle w:val="Nzvyformule"/>
            </w:pPr>
            <w:r w:rsidRPr="00772D71">
              <w:t>Schválil za zhotovitele</w:t>
            </w:r>
          </w:p>
          <w:p w14:paraId="79345F4D" w14:textId="67601E81" w:rsidR="00F75436" w:rsidRPr="00F75436" w:rsidRDefault="00F75436" w:rsidP="00F75436">
            <w:pPr>
              <w:pStyle w:val="Drobntexttmavmodr"/>
            </w:pPr>
            <w:r>
              <w:t>(</w:t>
            </w:r>
            <w:r w:rsidR="00D6225B">
              <w:t>stavbyvedoucí</w:t>
            </w:r>
            <w:r>
              <w:t>)</w:t>
            </w:r>
          </w:p>
        </w:tc>
        <w:tc>
          <w:tcPr>
            <w:tcW w:w="2812" w:type="dxa"/>
            <w:gridSpan w:val="3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693912F1" w14:textId="1E36088D" w:rsidR="00FB6DFD" w:rsidRPr="00772D71" w:rsidRDefault="008C729A" w:rsidP="004E0C35">
            <w:pPr>
              <w:pStyle w:val="Vyplnnpoleformule"/>
            </w:pPr>
            <w:r>
              <w:t xml:space="preserve">Filip </w:t>
            </w:r>
            <w:proofErr w:type="spellStart"/>
            <w:r>
              <w:t>Zderadička</w:t>
            </w:r>
            <w:proofErr w:type="spellEnd"/>
          </w:p>
        </w:tc>
        <w:tc>
          <w:tcPr>
            <w:tcW w:w="1724" w:type="dxa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4D989F10" w14:textId="5859C1E1" w:rsidR="00FB6DFD" w:rsidRPr="00772D71" w:rsidRDefault="00FB6DFD" w:rsidP="004E0C35">
            <w:pPr>
              <w:pStyle w:val="Vyplnnpoleformule"/>
            </w:pPr>
            <w:r w:rsidRPr="00772D71">
              <w:t xml:space="preserve">Dne </w:t>
            </w:r>
          </w:p>
        </w:tc>
        <w:tc>
          <w:tcPr>
            <w:tcW w:w="3260" w:type="dxa"/>
            <w:gridSpan w:val="2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731AF7C9" w14:textId="77777777" w:rsidR="00FB6DFD" w:rsidRPr="00772D71" w:rsidRDefault="00FB6DFD" w:rsidP="004E0C35">
            <w:pPr>
              <w:pStyle w:val="Vyplnnpoleformule"/>
            </w:pPr>
            <w:r w:rsidRPr="00772D71">
              <w:t>Podpis</w:t>
            </w:r>
          </w:p>
        </w:tc>
      </w:tr>
      <w:tr w:rsidR="00FB6DFD" w:rsidRPr="00772D71" w14:paraId="11D3B5A0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6EB5F2EC" w14:textId="7334889E" w:rsidR="00FB6DFD" w:rsidRPr="00772D71" w:rsidRDefault="00FB6DFD" w:rsidP="008C729A">
            <w:pPr>
              <w:pStyle w:val="Nzvyformule"/>
            </w:pPr>
            <w:r w:rsidRPr="00772D71">
              <w:t xml:space="preserve">Schválil za </w:t>
            </w:r>
            <w:r w:rsidR="008C729A">
              <w:t>AD</w:t>
            </w:r>
          </w:p>
        </w:tc>
        <w:tc>
          <w:tcPr>
            <w:tcW w:w="2812" w:type="dxa"/>
            <w:gridSpan w:val="3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55353368" w14:textId="005D4F86" w:rsidR="00FB6DFD" w:rsidRPr="00772D71" w:rsidRDefault="0085225E" w:rsidP="004E0C35">
            <w:pPr>
              <w:pStyle w:val="Vyplnnpoleformule"/>
            </w:pPr>
            <w:r>
              <w:t>Ing. Jana Školová</w:t>
            </w:r>
          </w:p>
        </w:tc>
        <w:tc>
          <w:tcPr>
            <w:tcW w:w="1724" w:type="dxa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7501F75E" w14:textId="22C2DAE4" w:rsidR="00FB6DFD" w:rsidRPr="00772D71" w:rsidRDefault="00FB6DFD" w:rsidP="004E0C35">
            <w:pPr>
              <w:pStyle w:val="Vyplnnpoleformule"/>
            </w:pPr>
            <w:r w:rsidRPr="00772D71">
              <w:t xml:space="preserve">Dne </w:t>
            </w:r>
          </w:p>
        </w:tc>
        <w:tc>
          <w:tcPr>
            <w:tcW w:w="3260" w:type="dxa"/>
            <w:gridSpan w:val="2"/>
            <w:tcBorders>
              <w:top w:val="single" w:sz="4" w:space="0" w:color="009FDF"/>
              <w:bottom w:val="single" w:sz="4" w:space="0" w:color="009FDF"/>
            </w:tcBorders>
            <w:vAlign w:val="bottom"/>
          </w:tcPr>
          <w:p w14:paraId="677BC223" w14:textId="77777777" w:rsidR="00FB6DFD" w:rsidRPr="00772D71" w:rsidRDefault="00FB6DFD" w:rsidP="004E0C35">
            <w:pPr>
              <w:pStyle w:val="Vyplnnpoleformule"/>
            </w:pPr>
            <w:r w:rsidRPr="00772D71">
              <w:t>Podpis</w:t>
            </w:r>
          </w:p>
        </w:tc>
      </w:tr>
      <w:tr w:rsidR="00FB6DFD" w:rsidRPr="00B32B38" w14:paraId="5B64DD2F" w14:textId="77777777" w:rsidTr="00063596">
        <w:trPr>
          <w:trHeight w:val="567"/>
        </w:trPr>
        <w:tc>
          <w:tcPr>
            <w:tcW w:w="2410" w:type="dxa"/>
            <w:tcBorders>
              <w:top w:val="single" w:sz="4" w:space="0" w:color="009FDF"/>
              <w:bottom w:val="single" w:sz="4" w:space="0" w:color="009FDF"/>
            </w:tcBorders>
            <w:tcMar>
              <w:top w:w="85" w:type="dxa"/>
              <w:left w:w="0" w:type="dxa"/>
              <w:bottom w:w="85" w:type="dxa"/>
              <w:right w:w="0" w:type="dxa"/>
            </w:tcMar>
          </w:tcPr>
          <w:p w14:paraId="5CBBBC92" w14:textId="77777777" w:rsidR="00FB6DFD" w:rsidRPr="00772D71" w:rsidRDefault="00FB6DFD" w:rsidP="00F75436">
            <w:pPr>
              <w:pStyle w:val="Nzvyformule"/>
            </w:pPr>
            <w:r w:rsidRPr="00772D71">
              <w:t>Schválil za objednatele</w:t>
            </w:r>
          </w:p>
        </w:tc>
        <w:tc>
          <w:tcPr>
            <w:tcW w:w="2812" w:type="dxa"/>
            <w:gridSpan w:val="3"/>
            <w:tcBorders>
              <w:top w:val="single" w:sz="4" w:space="0" w:color="009FDF"/>
            </w:tcBorders>
            <w:vAlign w:val="bottom"/>
          </w:tcPr>
          <w:p w14:paraId="293E2719" w14:textId="55E38A79" w:rsidR="00FB6DFD" w:rsidRPr="00772D71" w:rsidRDefault="008C729A" w:rsidP="008C729A">
            <w:pPr>
              <w:pStyle w:val="Vyplnnpoleformule"/>
            </w:pPr>
            <w:r>
              <w:t>Vojtěch Kolátor</w:t>
            </w:r>
          </w:p>
        </w:tc>
        <w:tc>
          <w:tcPr>
            <w:tcW w:w="1724" w:type="dxa"/>
            <w:tcBorders>
              <w:top w:val="single" w:sz="4" w:space="0" w:color="009FDF"/>
            </w:tcBorders>
            <w:vAlign w:val="bottom"/>
          </w:tcPr>
          <w:p w14:paraId="506EBFCD" w14:textId="3DFC3B3F" w:rsidR="00FB6DFD" w:rsidRPr="00772D71" w:rsidRDefault="00FB6DFD" w:rsidP="004E0C35">
            <w:pPr>
              <w:pStyle w:val="Vyplnnpoleformule"/>
            </w:pPr>
            <w:r w:rsidRPr="00772D71">
              <w:t xml:space="preserve">Dne </w:t>
            </w:r>
          </w:p>
        </w:tc>
        <w:tc>
          <w:tcPr>
            <w:tcW w:w="3260" w:type="dxa"/>
            <w:gridSpan w:val="2"/>
            <w:tcBorders>
              <w:top w:val="single" w:sz="4" w:space="0" w:color="009FDF"/>
            </w:tcBorders>
            <w:vAlign w:val="bottom"/>
          </w:tcPr>
          <w:p w14:paraId="43C0ED85" w14:textId="77777777" w:rsidR="00FB6DFD" w:rsidRDefault="00FB6DFD" w:rsidP="004E0C35">
            <w:pPr>
              <w:pStyle w:val="Vyplnnpoleformule"/>
            </w:pPr>
            <w:r w:rsidRPr="00772D71">
              <w:t>Podpis</w:t>
            </w:r>
          </w:p>
        </w:tc>
      </w:tr>
    </w:tbl>
    <w:p w14:paraId="4786340F" w14:textId="77777777" w:rsidR="003E7BAE" w:rsidRDefault="003E7BAE" w:rsidP="004E0C35">
      <w:pPr>
        <w:spacing w:line="240" w:lineRule="auto"/>
      </w:pPr>
    </w:p>
    <w:sectPr w:rsidR="003E7BAE" w:rsidSect="005F7376">
      <w:footerReference w:type="even" r:id="rId7"/>
      <w:headerReference w:type="first" r:id="rId8"/>
      <w:footerReference w:type="first" r:id="rId9"/>
      <w:type w:val="continuous"/>
      <w:pgSz w:w="11900" w:h="16820"/>
      <w:pgMar w:top="709" w:right="851" w:bottom="1701" w:left="851" w:header="102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52008" w14:textId="77777777" w:rsidR="00C2773A" w:rsidRDefault="00C2773A" w:rsidP="00997661">
      <w:r>
        <w:separator/>
      </w:r>
    </w:p>
    <w:p w14:paraId="0B5AA063" w14:textId="77777777" w:rsidR="00C2773A" w:rsidRDefault="00C2773A" w:rsidP="00997661"/>
    <w:p w14:paraId="2EC7A266" w14:textId="77777777" w:rsidR="00C2773A" w:rsidRDefault="00C2773A" w:rsidP="00205957"/>
    <w:p w14:paraId="3BADF1E1" w14:textId="77777777" w:rsidR="00C2773A" w:rsidRDefault="00C2773A" w:rsidP="00205957"/>
  </w:endnote>
  <w:endnote w:type="continuationSeparator" w:id="0">
    <w:p w14:paraId="7A915FBE" w14:textId="77777777" w:rsidR="00C2773A" w:rsidRDefault="00C2773A" w:rsidP="00997661">
      <w:r>
        <w:continuationSeparator/>
      </w:r>
    </w:p>
    <w:p w14:paraId="36130644" w14:textId="77777777" w:rsidR="00C2773A" w:rsidRDefault="00C2773A" w:rsidP="00997661"/>
    <w:p w14:paraId="12E43D7E" w14:textId="77777777" w:rsidR="00C2773A" w:rsidRDefault="00C2773A" w:rsidP="00205957"/>
    <w:p w14:paraId="5917B5A2" w14:textId="77777777" w:rsidR="00C2773A" w:rsidRDefault="00C2773A" w:rsidP="00205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(Základní text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21840371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9AAB9BE" w14:textId="77777777" w:rsidR="004A39BA" w:rsidRDefault="004A39BA" w:rsidP="0017016F">
        <w:pPr>
          <w:pStyle w:val="Zpa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sdt>
    <w:sdtPr>
      <w:rPr>
        <w:rStyle w:val="slostrnky"/>
      </w:rPr>
      <w:id w:val="-148515156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5A4785A" w14:textId="77777777" w:rsidR="006B4096" w:rsidRDefault="006B4096" w:rsidP="0017016F">
        <w:pPr>
          <w:pStyle w:val="Zpat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1A9F5BB" w14:textId="77777777" w:rsidR="00D11C70" w:rsidRDefault="00D11C70" w:rsidP="0017016F">
    <w:pPr>
      <w:pStyle w:val="Zpat"/>
    </w:pPr>
  </w:p>
  <w:p w14:paraId="7044C306" w14:textId="77777777" w:rsidR="008D121E" w:rsidRDefault="008D121E" w:rsidP="00997661"/>
  <w:p w14:paraId="18FAB0F3" w14:textId="77777777" w:rsidR="008D121E" w:rsidRDefault="008D121E" w:rsidP="00205957"/>
  <w:p w14:paraId="64630B5A" w14:textId="77777777" w:rsidR="008D121E" w:rsidRDefault="008D121E" w:rsidP="002059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01CD" w14:textId="77777777" w:rsidR="00535584" w:rsidRPr="00535584" w:rsidRDefault="00535584" w:rsidP="0017016F">
    <w:pPr>
      <w:pStyle w:val="Zpat"/>
    </w:pPr>
    <w:r w:rsidRPr="005279A4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3FECA55" wp14:editId="30A4E397">
              <wp:simplePos x="0" y="0"/>
              <wp:positionH relativeFrom="column">
                <wp:posOffset>-43815</wp:posOffset>
              </wp:positionH>
              <wp:positionV relativeFrom="paragraph">
                <wp:posOffset>38735</wp:posOffset>
              </wp:positionV>
              <wp:extent cx="1010920" cy="359410"/>
              <wp:effectExtent l="0" t="0" r="5080" b="0"/>
              <wp:wrapTopAndBottom/>
              <wp:docPr id="49" name="Skupina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0920" cy="359410"/>
                        <a:chOff x="-6884" y="0"/>
                        <a:chExt cx="742426" cy="262931"/>
                      </a:xfrm>
                    </wpg:grpSpPr>
                    <pic:pic xmlns:pic="http://schemas.openxmlformats.org/drawingml/2006/picture">
                      <pic:nvPicPr>
                        <pic:cNvPr id="50" name="Grafický objekt 50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2911" y="0"/>
                          <a:ext cx="262930" cy="2629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" name="Grafický objekt 51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2612" y="0"/>
                          <a:ext cx="262930" cy="2629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Grafický objekt 52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6884" y="0"/>
                          <a:ext cx="262930" cy="26293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3475C477" id="Skupina 49" o:spid="_x0000_s1026" style="position:absolute;margin-left:-3.45pt;margin-top:3.05pt;width:79.6pt;height:28.3pt;z-index:251662336;mso-width-relative:margin;mso-height-relative:margin" coordorigin="-68" coordsize="7424,26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cký objekt 50" o:spid="_x0000_s1027" type="#_x0000_t75" style="position:absolute;left:2329;width:2629;height:26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">
                <v:imagedata r:id="rId7" o:title=""/>
              </v:shape>
              <v:shape id="Grafický objekt 51" o:spid="_x0000_s1028" type="#_x0000_t75" style="position:absolute;left:4726;width:2629;height:26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">
                <v:imagedata r:id="rId8" o:title=""/>
              </v:shape>
              <v:shape id="Grafický objekt 52" o:spid="_x0000_s1029" type="#_x0000_t75" style="position:absolute;left:-68;width:2628;height:262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">
                <v:imagedata r:id="rId9" o:title=""/>
              </v:shape>
              <w10:wrap type="topAndBottom"/>
            </v:group>
          </w:pict>
        </mc:Fallback>
      </mc:AlternateContent>
    </w:r>
    <w:r w:rsidRPr="005279A4">
      <w:t>KONSIT a.s., Půlkruhová 786/20, 160 00 Praha 6 / IČ: 186 30 197 / DIČ: CZ18630197 / Registrace: MS Praha B 752 / Datová schránka: qxretht / www.konsit.cz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92CF2" w14:textId="77777777" w:rsidR="00C2773A" w:rsidRDefault="00C2773A" w:rsidP="00997661">
      <w:r>
        <w:separator/>
      </w:r>
    </w:p>
    <w:p w14:paraId="760E2058" w14:textId="77777777" w:rsidR="00C2773A" w:rsidRDefault="00C2773A" w:rsidP="00997661"/>
    <w:p w14:paraId="16FBC768" w14:textId="77777777" w:rsidR="00C2773A" w:rsidRDefault="00C2773A" w:rsidP="00205957"/>
    <w:p w14:paraId="541DA8F0" w14:textId="77777777" w:rsidR="00C2773A" w:rsidRDefault="00C2773A" w:rsidP="00205957"/>
  </w:footnote>
  <w:footnote w:type="continuationSeparator" w:id="0">
    <w:p w14:paraId="02AAD885" w14:textId="77777777" w:rsidR="00C2773A" w:rsidRDefault="00C2773A" w:rsidP="00997661">
      <w:r>
        <w:continuationSeparator/>
      </w:r>
    </w:p>
    <w:p w14:paraId="6F4128DA" w14:textId="77777777" w:rsidR="00C2773A" w:rsidRDefault="00C2773A" w:rsidP="00997661"/>
    <w:p w14:paraId="31C9186D" w14:textId="77777777" w:rsidR="00C2773A" w:rsidRDefault="00C2773A" w:rsidP="00205957"/>
    <w:p w14:paraId="0ABAE74A" w14:textId="77777777" w:rsidR="00C2773A" w:rsidRDefault="00C2773A" w:rsidP="002059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D8946" w14:textId="77777777" w:rsidR="00535584" w:rsidRDefault="00C930EC" w:rsidP="0099766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6432" behindDoc="0" locked="1" layoutInCell="1" allowOverlap="1" wp14:anchorId="6A1DBAA4" wp14:editId="118E1D18">
          <wp:simplePos x="0" y="0"/>
          <wp:positionH relativeFrom="page">
            <wp:posOffset>450215</wp:posOffset>
          </wp:positionH>
          <wp:positionV relativeFrom="page">
            <wp:posOffset>629920</wp:posOffset>
          </wp:positionV>
          <wp:extent cx="2520000" cy="313200"/>
          <wp:effectExtent l="0" t="0" r="0" b="4445"/>
          <wp:wrapNone/>
          <wp:docPr id="23" name="Grafický objekt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884C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AC1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CA41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A661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508D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4C1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9AFF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ECCC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42C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E49C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D0A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265465"/>
    <w:multiLevelType w:val="hybridMultilevel"/>
    <w:tmpl w:val="F5EE6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21D36"/>
    <w:multiLevelType w:val="hybridMultilevel"/>
    <w:tmpl w:val="B2B44A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152228"/>
    <w:multiLevelType w:val="hybridMultilevel"/>
    <w:tmpl w:val="0A0250E2"/>
    <w:lvl w:ilvl="0" w:tplc="455C5D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8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FD3"/>
    <w:rsid w:val="00000825"/>
    <w:rsid w:val="00005335"/>
    <w:rsid w:val="0003533C"/>
    <w:rsid w:val="00035660"/>
    <w:rsid w:val="0004163A"/>
    <w:rsid w:val="00041EE1"/>
    <w:rsid w:val="00044788"/>
    <w:rsid w:val="00057215"/>
    <w:rsid w:val="00063596"/>
    <w:rsid w:val="00095289"/>
    <w:rsid w:val="000A0409"/>
    <w:rsid w:val="000A4420"/>
    <w:rsid w:val="000B05EB"/>
    <w:rsid w:val="000C17BC"/>
    <w:rsid w:val="000C5245"/>
    <w:rsid w:val="000D10F9"/>
    <w:rsid w:val="000D4ECC"/>
    <w:rsid w:val="00107FA0"/>
    <w:rsid w:val="0011017A"/>
    <w:rsid w:val="00127B1A"/>
    <w:rsid w:val="00142723"/>
    <w:rsid w:val="00154064"/>
    <w:rsid w:val="001557C1"/>
    <w:rsid w:val="00155F2C"/>
    <w:rsid w:val="00156175"/>
    <w:rsid w:val="0016276C"/>
    <w:rsid w:val="0017016F"/>
    <w:rsid w:val="0017068E"/>
    <w:rsid w:val="0017229C"/>
    <w:rsid w:val="001743F2"/>
    <w:rsid w:val="001815C3"/>
    <w:rsid w:val="001873F7"/>
    <w:rsid w:val="001932A2"/>
    <w:rsid w:val="001A3597"/>
    <w:rsid w:val="001C27E5"/>
    <w:rsid w:val="001C2A08"/>
    <w:rsid w:val="001D1A3A"/>
    <w:rsid w:val="001F3682"/>
    <w:rsid w:val="00205957"/>
    <w:rsid w:val="00212EBF"/>
    <w:rsid w:val="00235F56"/>
    <w:rsid w:val="00261166"/>
    <w:rsid w:val="00262D65"/>
    <w:rsid w:val="0027477B"/>
    <w:rsid w:val="002762B0"/>
    <w:rsid w:val="002804DF"/>
    <w:rsid w:val="00285E01"/>
    <w:rsid w:val="002978DA"/>
    <w:rsid w:val="002A2479"/>
    <w:rsid w:val="002B2CF9"/>
    <w:rsid w:val="002C4D24"/>
    <w:rsid w:val="002C7BD3"/>
    <w:rsid w:val="002D785B"/>
    <w:rsid w:val="002D7978"/>
    <w:rsid w:val="00304315"/>
    <w:rsid w:val="0031079F"/>
    <w:rsid w:val="00315492"/>
    <w:rsid w:val="00320264"/>
    <w:rsid w:val="00321F7B"/>
    <w:rsid w:val="00335304"/>
    <w:rsid w:val="0034187B"/>
    <w:rsid w:val="003474F7"/>
    <w:rsid w:val="0035605F"/>
    <w:rsid w:val="00363917"/>
    <w:rsid w:val="00376C54"/>
    <w:rsid w:val="00380494"/>
    <w:rsid w:val="00385B3C"/>
    <w:rsid w:val="003906FE"/>
    <w:rsid w:val="003B3563"/>
    <w:rsid w:val="003C14DE"/>
    <w:rsid w:val="003C7F89"/>
    <w:rsid w:val="003D29A7"/>
    <w:rsid w:val="003E72C2"/>
    <w:rsid w:val="003E7BAE"/>
    <w:rsid w:val="003F235E"/>
    <w:rsid w:val="003F4551"/>
    <w:rsid w:val="00403A62"/>
    <w:rsid w:val="00403E88"/>
    <w:rsid w:val="004141BC"/>
    <w:rsid w:val="00415173"/>
    <w:rsid w:val="004202A0"/>
    <w:rsid w:val="00421CE2"/>
    <w:rsid w:val="004315ED"/>
    <w:rsid w:val="00446490"/>
    <w:rsid w:val="0046003D"/>
    <w:rsid w:val="00461237"/>
    <w:rsid w:val="004713FF"/>
    <w:rsid w:val="004741AF"/>
    <w:rsid w:val="004916EA"/>
    <w:rsid w:val="004931D6"/>
    <w:rsid w:val="004A39BA"/>
    <w:rsid w:val="004A6874"/>
    <w:rsid w:val="004B2046"/>
    <w:rsid w:val="004B3834"/>
    <w:rsid w:val="004B62AD"/>
    <w:rsid w:val="004C47C9"/>
    <w:rsid w:val="004D6F49"/>
    <w:rsid w:val="004E0C35"/>
    <w:rsid w:val="004E6B16"/>
    <w:rsid w:val="004F0AB5"/>
    <w:rsid w:val="005136DE"/>
    <w:rsid w:val="00520325"/>
    <w:rsid w:val="00525603"/>
    <w:rsid w:val="00530541"/>
    <w:rsid w:val="00535584"/>
    <w:rsid w:val="005421B6"/>
    <w:rsid w:val="00545F73"/>
    <w:rsid w:val="00547EB3"/>
    <w:rsid w:val="00577708"/>
    <w:rsid w:val="005905FD"/>
    <w:rsid w:val="00595136"/>
    <w:rsid w:val="005A51E1"/>
    <w:rsid w:val="005B7D1A"/>
    <w:rsid w:val="005C0DC0"/>
    <w:rsid w:val="005C22EA"/>
    <w:rsid w:val="005C2E0B"/>
    <w:rsid w:val="005E734F"/>
    <w:rsid w:val="005F18D0"/>
    <w:rsid w:val="005F5DC9"/>
    <w:rsid w:val="005F7376"/>
    <w:rsid w:val="0060104C"/>
    <w:rsid w:val="00606136"/>
    <w:rsid w:val="00617A30"/>
    <w:rsid w:val="00636CDA"/>
    <w:rsid w:val="0065721C"/>
    <w:rsid w:val="0066135C"/>
    <w:rsid w:val="006728C7"/>
    <w:rsid w:val="00680E91"/>
    <w:rsid w:val="0068503B"/>
    <w:rsid w:val="00687798"/>
    <w:rsid w:val="006938FE"/>
    <w:rsid w:val="00694668"/>
    <w:rsid w:val="006B4096"/>
    <w:rsid w:val="006B7A87"/>
    <w:rsid w:val="006D0263"/>
    <w:rsid w:val="006D490C"/>
    <w:rsid w:val="006E378C"/>
    <w:rsid w:val="006E68D6"/>
    <w:rsid w:val="00712FE1"/>
    <w:rsid w:val="007258D5"/>
    <w:rsid w:val="00725FEF"/>
    <w:rsid w:val="00741F7A"/>
    <w:rsid w:val="00751486"/>
    <w:rsid w:val="0075226B"/>
    <w:rsid w:val="00762F9A"/>
    <w:rsid w:val="00764F1C"/>
    <w:rsid w:val="007672A2"/>
    <w:rsid w:val="007679B1"/>
    <w:rsid w:val="00767D8B"/>
    <w:rsid w:val="007722E0"/>
    <w:rsid w:val="00772D71"/>
    <w:rsid w:val="0077647D"/>
    <w:rsid w:val="007809FF"/>
    <w:rsid w:val="00781CA0"/>
    <w:rsid w:val="0079600C"/>
    <w:rsid w:val="007A0CC5"/>
    <w:rsid w:val="007A44A8"/>
    <w:rsid w:val="007A68CF"/>
    <w:rsid w:val="007C22E3"/>
    <w:rsid w:val="007D02A2"/>
    <w:rsid w:val="007E1B40"/>
    <w:rsid w:val="007E5C0A"/>
    <w:rsid w:val="007F0D6B"/>
    <w:rsid w:val="0081170A"/>
    <w:rsid w:val="00811C3E"/>
    <w:rsid w:val="00814231"/>
    <w:rsid w:val="00823EDF"/>
    <w:rsid w:val="008271DD"/>
    <w:rsid w:val="008460D9"/>
    <w:rsid w:val="008506D3"/>
    <w:rsid w:val="0085225E"/>
    <w:rsid w:val="008726D7"/>
    <w:rsid w:val="008729B0"/>
    <w:rsid w:val="008750B3"/>
    <w:rsid w:val="008803E6"/>
    <w:rsid w:val="008A16F8"/>
    <w:rsid w:val="008C29E8"/>
    <w:rsid w:val="008C6C1C"/>
    <w:rsid w:val="008C729A"/>
    <w:rsid w:val="008D121E"/>
    <w:rsid w:val="008D6F65"/>
    <w:rsid w:val="008E180A"/>
    <w:rsid w:val="008F0DBB"/>
    <w:rsid w:val="009004D3"/>
    <w:rsid w:val="0090062E"/>
    <w:rsid w:val="009041C3"/>
    <w:rsid w:val="00946E69"/>
    <w:rsid w:val="00983DB5"/>
    <w:rsid w:val="00984587"/>
    <w:rsid w:val="00994075"/>
    <w:rsid w:val="00994E36"/>
    <w:rsid w:val="00997661"/>
    <w:rsid w:val="009A3ADD"/>
    <w:rsid w:val="009A480A"/>
    <w:rsid w:val="009B63D6"/>
    <w:rsid w:val="009C04AE"/>
    <w:rsid w:val="009C110B"/>
    <w:rsid w:val="009C1CC2"/>
    <w:rsid w:val="009C557E"/>
    <w:rsid w:val="009E1BAB"/>
    <w:rsid w:val="00A06EF1"/>
    <w:rsid w:val="00A11FD3"/>
    <w:rsid w:val="00A17AA3"/>
    <w:rsid w:val="00A239C3"/>
    <w:rsid w:val="00A3704C"/>
    <w:rsid w:val="00A427E1"/>
    <w:rsid w:val="00A52FC9"/>
    <w:rsid w:val="00A64833"/>
    <w:rsid w:val="00A6607E"/>
    <w:rsid w:val="00A6627A"/>
    <w:rsid w:val="00A66D6A"/>
    <w:rsid w:val="00A72C97"/>
    <w:rsid w:val="00A74E00"/>
    <w:rsid w:val="00A81568"/>
    <w:rsid w:val="00A91C11"/>
    <w:rsid w:val="00A94F99"/>
    <w:rsid w:val="00AA3276"/>
    <w:rsid w:val="00AA70CA"/>
    <w:rsid w:val="00AE13EB"/>
    <w:rsid w:val="00AE6866"/>
    <w:rsid w:val="00AF162D"/>
    <w:rsid w:val="00AF4C24"/>
    <w:rsid w:val="00AF6A44"/>
    <w:rsid w:val="00B01A36"/>
    <w:rsid w:val="00B063EA"/>
    <w:rsid w:val="00B11A60"/>
    <w:rsid w:val="00B14920"/>
    <w:rsid w:val="00B211DF"/>
    <w:rsid w:val="00B23318"/>
    <w:rsid w:val="00B273A4"/>
    <w:rsid w:val="00B525AA"/>
    <w:rsid w:val="00B71A7C"/>
    <w:rsid w:val="00B80B65"/>
    <w:rsid w:val="00B86BCF"/>
    <w:rsid w:val="00B871A8"/>
    <w:rsid w:val="00B8771C"/>
    <w:rsid w:val="00BA1ADF"/>
    <w:rsid w:val="00BA498C"/>
    <w:rsid w:val="00BB4246"/>
    <w:rsid w:val="00BB654D"/>
    <w:rsid w:val="00BD274B"/>
    <w:rsid w:val="00BD684A"/>
    <w:rsid w:val="00BF4DA6"/>
    <w:rsid w:val="00C0015B"/>
    <w:rsid w:val="00C00A80"/>
    <w:rsid w:val="00C07A6C"/>
    <w:rsid w:val="00C07F22"/>
    <w:rsid w:val="00C170EB"/>
    <w:rsid w:val="00C2773A"/>
    <w:rsid w:val="00C324A8"/>
    <w:rsid w:val="00C34913"/>
    <w:rsid w:val="00C7195E"/>
    <w:rsid w:val="00C930EC"/>
    <w:rsid w:val="00C94BE8"/>
    <w:rsid w:val="00CA50DA"/>
    <w:rsid w:val="00CA7718"/>
    <w:rsid w:val="00CB02E0"/>
    <w:rsid w:val="00CB7B87"/>
    <w:rsid w:val="00CC08EE"/>
    <w:rsid w:val="00CD28B9"/>
    <w:rsid w:val="00CD4A48"/>
    <w:rsid w:val="00D11C70"/>
    <w:rsid w:val="00D141F6"/>
    <w:rsid w:val="00D148BA"/>
    <w:rsid w:val="00D30781"/>
    <w:rsid w:val="00D31D5B"/>
    <w:rsid w:val="00D36588"/>
    <w:rsid w:val="00D41F70"/>
    <w:rsid w:val="00D46922"/>
    <w:rsid w:val="00D54E8F"/>
    <w:rsid w:val="00D6225B"/>
    <w:rsid w:val="00D6303B"/>
    <w:rsid w:val="00D656C8"/>
    <w:rsid w:val="00D65E38"/>
    <w:rsid w:val="00D71854"/>
    <w:rsid w:val="00D8368A"/>
    <w:rsid w:val="00D908A6"/>
    <w:rsid w:val="00DB4CBF"/>
    <w:rsid w:val="00DB5285"/>
    <w:rsid w:val="00DD2326"/>
    <w:rsid w:val="00DE5576"/>
    <w:rsid w:val="00DE780F"/>
    <w:rsid w:val="00DF5F5B"/>
    <w:rsid w:val="00DF63AC"/>
    <w:rsid w:val="00DF6E04"/>
    <w:rsid w:val="00E017E2"/>
    <w:rsid w:val="00E20967"/>
    <w:rsid w:val="00E20CE9"/>
    <w:rsid w:val="00E71794"/>
    <w:rsid w:val="00E81D20"/>
    <w:rsid w:val="00E87027"/>
    <w:rsid w:val="00EB06A1"/>
    <w:rsid w:val="00EB54B0"/>
    <w:rsid w:val="00EB6ECD"/>
    <w:rsid w:val="00EC1252"/>
    <w:rsid w:val="00EE2A4A"/>
    <w:rsid w:val="00EF082E"/>
    <w:rsid w:val="00F02875"/>
    <w:rsid w:val="00F040AB"/>
    <w:rsid w:val="00F143E2"/>
    <w:rsid w:val="00F179BF"/>
    <w:rsid w:val="00F21427"/>
    <w:rsid w:val="00F31CDF"/>
    <w:rsid w:val="00F3675D"/>
    <w:rsid w:val="00F477A4"/>
    <w:rsid w:val="00F60F20"/>
    <w:rsid w:val="00F75436"/>
    <w:rsid w:val="00F76078"/>
    <w:rsid w:val="00F76D67"/>
    <w:rsid w:val="00F83FF1"/>
    <w:rsid w:val="00F861AA"/>
    <w:rsid w:val="00F900EE"/>
    <w:rsid w:val="00FA2A3D"/>
    <w:rsid w:val="00FA593B"/>
    <w:rsid w:val="00FA6B30"/>
    <w:rsid w:val="00FB0523"/>
    <w:rsid w:val="00FB2043"/>
    <w:rsid w:val="00FB515E"/>
    <w:rsid w:val="00FB6DFD"/>
    <w:rsid w:val="00FB7438"/>
    <w:rsid w:val="00FC7FC7"/>
    <w:rsid w:val="00FD5871"/>
    <w:rsid w:val="00FD6160"/>
    <w:rsid w:val="00FF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3082E"/>
  <w15:chartTrackingRefBased/>
  <w15:docId w15:val="{9B20D23B-9746-4A9C-AF51-B2F7D16C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 (Základní text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CA0"/>
    <w:pPr>
      <w:spacing w:after="120" w:line="240" w:lineRule="exact"/>
    </w:pPr>
    <w:rPr>
      <w:rFonts w:ascii="Arial" w:hAnsi="Arial"/>
      <w:sz w:val="18"/>
      <w:szCs w:val="16"/>
    </w:rPr>
  </w:style>
  <w:style w:type="paragraph" w:styleId="Nadpis1">
    <w:name w:val="heading 1"/>
    <w:basedOn w:val="Nzevdokumentu"/>
    <w:next w:val="Normln"/>
    <w:link w:val="Nadpis1Char"/>
    <w:autoRedefine/>
    <w:uiPriority w:val="9"/>
    <w:rsid w:val="00D148BA"/>
    <w:pPr>
      <w:outlineLvl w:val="0"/>
    </w:pPr>
  </w:style>
  <w:style w:type="paragraph" w:styleId="Nadpis2">
    <w:name w:val="heading 2"/>
    <w:basedOn w:val="HLAVIKANadpissvmodr"/>
    <w:next w:val="Normln"/>
    <w:link w:val="Nadpis2Char"/>
    <w:autoRedefine/>
    <w:uiPriority w:val="9"/>
    <w:unhideWhenUsed/>
    <w:rsid w:val="00D148BA"/>
    <w:pPr>
      <w:outlineLvl w:val="1"/>
    </w:pPr>
  </w:style>
  <w:style w:type="paragraph" w:styleId="Nadpis3">
    <w:name w:val="heading 3"/>
    <w:basedOn w:val="Podtitul"/>
    <w:next w:val="Normln"/>
    <w:link w:val="Nadpis3Char"/>
    <w:autoRedefine/>
    <w:uiPriority w:val="9"/>
    <w:unhideWhenUsed/>
    <w:rsid w:val="00D148BA"/>
    <w:p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D2326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2326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326"/>
  </w:style>
  <w:style w:type="character" w:customStyle="1" w:styleId="ZhlavChar">
    <w:name w:val="Záhlaví Char"/>
    <w:basedOn w:val="Standardnpsmoodstavce"/>
    <w:link w:val="Zhlav"/>
    <w:uiPriority w:val="99"/>
    <w:rsid w:val="00DD2326"/>
    <w:rPr>
      <w:rFonts w:ascii="Arial" w:hAnsi="Arial"/>
      <w:sz w:val="18"/>
      <w:szCs w:val="16"/>
    </w:rPr>
  </w:style>
  <w:style w:type="paragraph" w:styleId="Zpat">
    <w:name w:val="footer"/>
    <w:next w:val="Normln"/>
    <w:link w:val="ZpatChar"/>
    <w:uiPriority w:val="99"/>
    <w:unhideWhenUsed/>
    <w:qFormat/>
    <w:rsid w:val="00DD2326"/>
    <w:pPr>
      <w:widowControl w:val="0"/>
      <w:ind w:right="-292"/>
      <w:contextualSpacing/>
    </w:pPr>
    <w:rPr>
      <w:rFonts w:ascii="Arial" w:hAnsi="Arial"/>
      <w:color w:val="0096CE"/>
      <w:spacing w:val="-2"/>
      <w:sz w:val="14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DD2326"/>
    <w:rPr>
      <w:rFonts w:ascii="Arial" w:hAnsi="Arial"/>
      <w:color w:val="0096CE"/>
      <w:spacing w:val="-2"/>
      <w:sz w:val="14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2326"/>
    <w:rPr>
      <w:rFonts w:ascii="Arial" w:eastAsiaTheme="majorEastAsia" w:hAnsi="Arial" w:cstheme="majorBidi"/>
      <w:color w:val="2F5496" w:themeColor="accent1" w:themeShade="BF"/>
      <w:sz w:val="18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D148BA"/>
    <w:rPr>
      <w:rFonts w:ascii="Arial" w:hAnsi="Arial"/>
      <w:b/>
      <w:color w:val="003058"/>
      <w:sz w:val="44"/>
      <w:szCs w:val="16"/>
    </w:rPr>
  </w:style>
  <w:style w:type="table" w:styleId="Mkatabulky">
    <w:name w:val="Table Grid"/>
    <w:basedOn w:val="Normlntabulka"/>
    <w:uiPriority w:val="39"/>
    <w:rsid w:val="00DD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D148BA"/>
    <w:rPr>
      <w:rFonts w:ascii="Arial" w:hAnsi="Arial"/>
      <w:b/>
      <w:caps/>
      <w:color w:val="0096CE"/>
      <w:spacing w:val="14"/>
      <w:sz w:val="18"/>
      <w:szCs w:val="16"/>
    </w:rPr>
  </w:style>
  <w:style w:type="paragraph" w:customStyle="1" w:styleId="Obsahformule">
    <w:name w:val="Obsah formuláře"/>
    <w:basedOn w:val="Normln"/>
    <w:autoRedefine/>
    <w:qFormat/>
    <w:rsid w:val="00946E69"/>
    <w:pPr>
      <w:spacing w:after="0"/>
    </w:pPr>
    <w:rPr>
      <w:color w:val="000000" w:themeColor="text1"/>
      <w:szCs w:val="20"/>
    </w:rPr>
  </w:style>
  <w:style w:type="character" w:styleId="slostrnky">
    <w:name w:val="page number"/>
    <w:basedOn w:val="Standardnpsmoodstavce"/>
    <w:uiPriority w:val="99"/>
    <w:semiHidden/>
    <w:unhideWhenUsed/>
    <w:rsid w:val="00DD2326"/>
  </w:style>
  <w:style w:type="table" w:customStyle="1" w:styleId="Tabulkabezohranien">
    <w:name w:val="Tabulka bez ohraničení"/>
    <w:basedOn w:val="Normlntabulka"/>
    <w:uiPriority w:val="99"/>
    <w:rsid w:val="00DD2326"/>
    <w:pPr>
      <w:spacing w:line="280" w:lineRule="exact"/>
      <w:contextualSpacing/>
    </w:pPr>
    <w:rPr>
      <w:rFonts w:ascii="Arial" w:hAnsi="Arial"/>
      <w:sz w:val="18"/>
    </w:rPr>
    <w:tblPr>
      <w:tblCellMar>
        <w:left w:w="0" w:type="dxa"/>
        <w:right w:w="0" w:type="dxa"/>
      </w:tblCellMar>
    </w:tblPr>
    <w:tcPr>
      <w:tcMar>
        <w:left w:w="0" w:type="dxa"/>
        <w:right w:w="0" w:type="dxa"/>
      </w:tcMar>
    </w:tcPr>
  </w:style>
  <w:style w:type="paragraph" w:customStyle="1" w:styleId="Nzvyformule">
    <w:name w:val="Názvy formuláře"/>
    <w:basedOn w:val="Normln"/>
    <w:next w:val="Drobntexttmavmodr"/>
    <w:link w:val="NzvyformuleChar"/>
    <w:autoRedefine/>
    <w:qFormat/>
    <w:rsid w:val="00F75436"/>
    <w:pPr>
      <w:keepNext/>
      <w:keepLines/>
      <w:spacing w:after="0"/>
      <w:contextualSpacing/>
    </w:pPr>
    <w:rPr>
      <w:b/>
      <w:color w:val="003A70"/>
    </w:rPr>
  </w:style>
  <w:style w:type="character" w:styleId="Odkaznakoment">
    <w:name w:val="annotation reference"/>
    <w:basedOn w:val="Standardnpsmoodstavce"/>
    <w:uiPriority w:val="99"/>
    <w:semiHidden/>
    <w:unhideWhenUsed/>
    <w:rsid w:val="00DD23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23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2326"/>
    <w:rPr>
      <w:rFonts w:ascii="Arial" w:hAnsi="Arial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D148BA"/>
    <w:rPr>
      <w:rFonts w:ascii="Arial" w:hAnsi="Arial"/>
      <w:color w:val="0096CE"/>
      <w:sz w:val="32"/>
      <w:szCs w:val="16"/>
    </w:rPr>
  </w:style>
  <w:style w:type="paragraph" w:customStyle="1" w:styleId="Malsvtlemodrtext">
    <w:name w:val="Malý světle modrý text"/>
    <w:next w:val="Normln"/>
    <w:qFormat/>
    <w:rsid w:val="00DD2326"/>
    <w:rPr>
      <w:rFonts w:ascii="Arial" w:hAnsi="Arial"/>
      <w:color w:val="009FDF"/>
      <w:sz w:val="18"/>
      <w:szCs w:val="16"/>
    </w:rPr>
  </w:style>
  <w:style w:type="paragraph" w:customStyle="1" w:styleId="Drobntexttmavmodr">
    <w:name w:val="Drobný text tmavě modrý"/>
    <w:basedOn w:val="Normln"/>
    <w:next w:val="Normln"/>
    <w:autoRedefine/>
    <w:qFormat/>
    <w:rsid w:val="008E180A"/>
    <w:pPr>
      <w:spacing w:after="0" w:line="240" w:lineRule="auto"/>
      <w:contextualSpacing/>
    </w:pPr>
    <w:rPr>
      <w:color w:val="003058"/>
      <w:sz w:val="14"/>
    </w:rPr>
  </w:style>
  <w:style w:type="table" w:customStyle="1" w:styleId="Mkatabulky2">
    <w:name w:val="Mřížka tabulky2"/>
    <w:basedOn w:val="Normlntabulka"/>
    <w:next w:val="Mkatabulky"/>
    <w:uiPriority w:val="39"/>
    <w:rsid w:val="00DD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DD2326"/>
    <w:rPr>
      <w:rFonts w:ascii="Arial" w:eastAsiaTheme="majorEastAsia" w:hAnsi="Arial" w:cstheme="majorBidi"/>
      <w:i/>
      <w:iCs/>
      <w:color w:val="2F5496" w:themeColor="accent1" w:themeShade="BF"/>
      <w:sz w:val="18"/>
      <w:szCs w:val="16"/>
    </w:rPr>
  </w:style>
  <w:style w:type="character" w:customStyle="1" w:styleId="Pedtitntextformuletmavmodr">
    <w:name w:val="Předtištěný text formuláře tmavě modrý"/>
    <w:uiPriority w:val="1"/>
    <w:qFormat/>
    <w:rsid w:val="004E0C35"/>
    <w:rPr>
      <w:color w:val="003662"/>
    </w:rPr>
  </w:style>
  <w:style w:type="character" w:customStyle="1" w:styleId="NzvyformuleChar">
    <w:name w:val="Názvy formuláře Char"/>
    <w:basedOn w:val="Standardnpsmoodstavce"/>
    <w:link w:val="Nzvyformule"/>
    <w:rsid w:val="00F75436"/>
    <w:rPr>
      <w:rFonts w:ascii="Arial" w:hAnsi="Arial"/>
      <w:b/>
      <w:color w:val="003A70"/>
      <w:sz w:val="18"/>
      <w:szCs w:val="16"/>
    </w:rPr>
  </w:style>
  <w:style w:type="paragraph" w:customStyle="1" w:styleId="HLAVIKANadpissvmodr">
    <w:name w:val="HLAVIČKA Nadpis sv. modrý"/>
    <w:basedOn w:val="Normln"/>
    <w:next w:val="Normln"/>
    <w:autoRedefine/>
    <w:qFormat/>
    <w:rsid w:val="00415173"/>
    <w:pPr>
      <w:spacing w:after="0"/>
      <w:contextualSpacing/>
    </w:pPr>
    <w:rPr>
      <w:b/>
      <w:caps/>
      <w:color w:val="0096CE"/>
      <w:spacing w:val="14"/>
    </w:rPr>
  </w:style>
  <w:style w:type="paragraph" w:customStyle="1" w:styleId="Tabulka">
    <w:name w:val="Tabulka"/>
    <w:link w:val="TabulkaChar"/>
    <w:qFormat/>
    <w:rsid w:val="00DD2326"/>
    <w:pPr>
      <w:widowControl w:val="0"/>
      <w:spacing w:line="280" w:lineRule="exact"/>
      <w:contextualSpacing/>
    </w:pPr>
    <w:rPr>
      <w:rFonts w:ascii="Arial" w:hAnsi="Arial"/>
      <w:sz w:val="18"/>
      <w:szCs w:val="16"/>
    </w:rPr>
  </w:style>
  <w:style w:type="character" w:customStyle="1" w:styleId="TabulkaChar">
    <w:name w:val="Tabulka Char"/>
    <w:basedOn w:val="Standardnpsmoodstavce"/>
    <w:link w:val="Tabulka"/>
    <w:rsid w:val="002804DF"/>
    <w:rPr>
      <w:rFonts w:ascii="Arial" w:hAnsi="Arial"/>
      <w:sz w:val="18"/>
      <w:szCs w:val="16"/>
    </w:rPr>
  </w:style>
  <w:style w:type="paragraph" w:customStyle="1" w:styleId="Nzevdokumentu">
    <w:name w:val="Název dokumentu"/>
    <w:basedOn w:val="Normln"/>
    <w:autoRedefine/>
    <w:qFormat/>
    <w:rsid w:val="00415173"/>
    <w:pPr>
      <w:spacing w:after="0" w:line="480" w:lineRule="exact"/>
      <w:contextualSpacing/>
    </w:pPr>
    <w:rPr>
      <w:b/>
      <w:color w:val="003058"/>
      <w:sz w:val="44"/>
    </w:rPr>
  </w:style>
  <w:style w:type="paragraph" w:customStyle="1" w:styleId="Podtitul">
    <w:name w:val="Podtitul"/>
    <w:basedOn w:val="Normln"/>
    <w:next w:val="Normln"/>
    <w:autoRedefine/>
    <w:qFormat/>
    <w:rsid w:val="00415173"/>
    <w:pPr>
      <w:spacing w:after="0" w:line="400" w:lineRule="exact"/>
      <w:contextualSpacing/>
    </w:pPr>
    <w:rPr>
      <w:color w:val="0096CE"/>
      <w:sz w:val="32"/>
    </w:rPr>
  </w:style>
  <w:style w:type="paragraph" w:customStyle="1" w:styleId="Vyplnnpoleformule">
    <w:name w:val="Vyplněná pole formuláře"/>
    <w:basedOn w:val="Obsahformule"/>
    <w:qFormat/>
    <w:rsid w:val="00DF6E04"/>
  </w:style>
  <w:style w:type="paragraph" w:styleId="Textbubliny">
    <w:name w:val="Balloon Text"/>
    <w:basedOn w:val="Normln"/>
    <w:link w:val="TextbublinyChar"/>
    <w:uiPriority w:val="99"/>
    <w:semiHidden/>
    <w:unhideWhenUsed/>
    <w:rsid w:val="00F861A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tak\Downloads\F-26_Zmenovy_list_stavby%20(1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F-26_Zmenovy_list_stavby (1).dotx</Template>
  <TotalTime>1</TotalTime>
  <Pages>1</Pages>
  <Words>362</Words>
  <Characters>2140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Změňák</vt:lpstr>
    </vt:vector>
  </TitlesOfParts>
  <Manager/>
  <Company>KONSIT a.s.</Company>
  <LinksUpToDate>false</LinksUpToDate>
  <CharactersWithSpaces>2498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Změňák</dc:title>
  <dc:subject/>
  <dc:creator>Miroslav Šusták</dc:creator>
  <cp:keywords/>
  <dc:description>F26.5</dc:description>
  <cp:lastModifiedBy>Jan Javůrek</cp:lastModifiedBy>
  <cp:revision>2</cp:revision>
  <cp:lastPrinted>2025-03-21T08:09:00Z</cp:lastPrinted>
  <dcterms:created xsi:type="dcterms:W3CDTF">2025-06-03T13:02:00Z</dcterms:created>
  <dcterms:modified xsi:type="dcterms:W3CDTF">2025-06-03T13:02:00Z</dcterms:modified>
  <cp:category/>
</cp:coreProperties>
</file>