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24C2A" w14:textId="77777777" w:rsidR="002273C3" w:rsidRPr="008B5A6F" w:rsidRDefault="002273C3" w:rsidP="002273C3">
      <w:pPr>
        <w:pStyle w:val="Nzev"/>
        <w:spacing w:after="600"/>
        <w:rPr>
          <w:color w:val="000000" w:themeColor="text1"/>
        </w:rPr>
      </w:pPr>
      <w:r w:rsidRPr="008B5A6F">
        <w:rPr>
          <w:color w:val="000000" w:themeColor="text1"/>
        </w:rPr>
        <w:t>SMLOUVA O USKUTEČNĚNÍ DIVADELNÍHO PŘEDSTAVENÍ</w:t>
      </w:r>
    </w:p>
    <w:p w14:paraId="7F90B495" w14:textId="77777777" w:rsidR="002273C3" w:rsidRPr="008B5A6F" w:rsidRDefault="002273C3" w:rsidP="002273C3">
      <w:pPr>
        <w:pStyle w:val="Podnadpis"/>
        <w:rPr>
          <w:b/>
          <w:color w:val="000000" w:themeColor="text1"/>
        </w:rPr>
      </w:pPr>
      <w:r w:rsidRPr="008B5A6F">
        <w:rPr>
          <w:b/>
          <w:color w:val="000000" w:themeColor="text1"/>
        </w:rPr>
        <w:t>I. Smluvní strany</w:t>
      </w:r>
    </w:p>
    <w:p w14:paraId="6D6CA359" w14:textId="77777777" w:rsidR="002273C3" w:rsidRDefault="002273C3" w:rsidP="002273C3">
      <w:pPr>
        <w:spacing w:after="360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mithea</w:t>
      </w:r>
      <w:proofErr w:type="spellEnd"/>
      <w:r>
        <w:rPr>
          <w:b/>
          <w:color w:val="000000" w:themeColor="text1"/>
        </w:rPr>
        <w:t>, s.r.o.</w:t>
      </w:r>
      <w:r>
        <w:rPr>
          <w:b/>
          <w:color w:val="000000" w:themeColor="text1"/>
        </w:rPr>
        <w:br/>
        <w:t>zastoupená panem Milanem Školníkem, jednatelem</w:t>
      </w:r>
      <w:r>
        <w:rPr>
          <w:b/>
          <w:color w:val="000000" w:themeColor="text1"/>
        </w:rPr>
        <w:br/>
        <w:t>se sídlem ul. Jana Želivského 1846/33, 130 00 Praha 3</w:t>
      </w:r>
      <w:r>
        <w:rPr>
          <w:b/>
          <w:color w:val="000000" w:themeColor="text1"/>
        </w:rPr>
        <w:br/>
        <w:t>IČO: 27881784</w:t>
      </w:r>
      <w:r>
        <w:rPr>
          <w:b/>
          <w:color w:val="000000" w:themeColor="text1"/>
        </w:rPr>
        <w:br/>
        <w:t>DIČ: CZ 27881784</w:t>
      </w:r>
    </w:p>
    <w:p w14:paraId="7BC38AD5" w14:textId="77777777" w:rsidR="002273C3" w:rsidRPr="008B5A6F" w:rsidRDefault="002273C3" w:rsidP="002273C3">
      <w:pPr>
        <w:rPr>
          <w:color w:val="000000" w:themeColor="text1"/>
        </w:rPr>
      </w:pPr>
      <w:r>
        <w:rPr>
          <w:i/>
          <w:color w:val="000000" w:themeColor="text1"/>
          <w:u w:val="single"/>
        </w:rPr>
        <w:t>Korespondenční adresa:</w:t>
      </w:r>
      <w:r>
        <w:rPr>
          <w:i/>
          <w:color w:val="000000" w:themeColor="text1"/>
          <w:u w:val="single"/>
        </w:rPr>
        <w:br/>
      </w:r>
      <w:r>
        <w:rPr>
          <w:i/>
          <w:color w:val="000000" w:themeColor="text1"/>
        </w:rPr>
        <w:t xml:space="preserve">Divadlo </w:t>
      </w:r>
      <w:proofErr w:type="spellStart"/>
      <w:r>
        <w:rPr>
          <w:i/>
          <w:color w:val="000000" w:themeColor="text1"/>
        </w:rPr>
        <w:t>Palace</w:t>
      </w:r>
      <w:proofErr w:type="spellEnd"/>
      <w:r>
        <w:rPr>
          <w:i/>
          <w:color w:val="000000" w:themeColor="text1"/>
        </w:rPr>
        <w:br/>
        <w:t xml:space="preserve">Tomáš </w:t>
      </w:r>
      <w:proofErr w:type="spellStart"/>
      <w:r>
        <w:rPr>
          <w:i/>
          <w:color w:val="000000" w:themeColor="text1"/>
        </w:rPr>
        <w:t>Grúz</w:t>
      </w:r>
      <w:proofErr w:type="spellEnd"/>
      <w:r>
        <w:rPr>
          <w:i/>
          <w:color w:val="000000" w:themeColor="text1"/>
        </w:rPr>
        <w:br/>
        <w:t>Václavské náměstí 43</w:t>
      </w:r>
      <w:r>
        <w:rPr>
          <w:i/>
          <w:color w:val="000000" w:themeColor="text1"/>
        </w:rPr>
        <w:br/>
        <w:t>110 00 Praha 1</w:t>
      </w:r>
      <w:r w:rsidRPr="008B5A6F">
        <w:rPr>
          <w:color w:val="000000" w:themeColor="text1"/>
        </w:rPr>
        <w:br/>
        <w:t>/dále jen „Provozovatel“/</w:t>
      </w:r>
    </w:p>
    <w:p w14:paraId="17B2172D" w14:textId="77777777" w:rsidR="002273C3" w:rsidRPr="008B5A6F" w:rsidRDefault="002273C3" w:rsidP="002273C3">
      <w:pPr>
        <w:rPr>
          <w:color w:val="000000" w:themeColor="text1"/>
        </w:rPr>
      </w:pPr>
      <w:r w:rsidRPr="008B5A6F">
        <w:rPr>
          <w:color w:val="000000" w:themeColor="text1"/>
        </w:rPr>
        <w:t>a</w:t>
      </w:r>
    </w:p>
    <w:p w14:paraId="262FCE53" w14:textId="2637C4C9" w:rsidR="002273C3" w:rsidRPr="008B5A6F" w:rsidRDefault="00000000" w:rsidP="002273C3">
      <w:pPr>
        <w:spacing w:after="600"/>
        <w:rPr>
          <w:color w:val="000000" w:themeColor="text1"/>
        </w:rPr>
      </w:pPr>
      <w:sdt>
        <w:sdtPr>
          <w:rPr>
            <w:b/>
            <w:color w:val="000000" w:themeColor="text1"/>
          </w:rPr>
          <w:id w:val="-195156117"/>
          <w:placeholder>
            <w:docPart w:val="273B51F32DDD1348809CD2F8E1F321D0"/>
          </w:placeholder>
        </w:sdtPr>
        <w:sdtContent>
          <w:r w:rsidR="0092407C" w:rsidRPr="0092407C">
            <w:rPr>
              <w:b/>
              <w:color w:val="000000" w:themeColor="text1"/>
            </w:rPr>
            <w:t>Společenské centrum Trutnovska pro kulturu a volný čas</w:t>
          </w:r>
        </w:sdtContent>
      </w:sdt>
      <w:r w:rsidR="002273C3" w:rsidRPr="006152B2">
        <w:rPr>
          <w:b/>
          <w:color w:val="000000" w:themeColor="text1"/>
        </w:rPr>
        <w:br/>
        <w:t xml:space="preserve">zastoupeno: </w:t>
      </w:r>
      <w:sdt>
        <w:sdtPr>
          <w:rPr>
            <w:b/>
            <w:color w:val="000000" w:themeColor="text1"/>
          </w:rPr>
          <w:id w:val="-507838955"/>
          <w:placeholder>
            <w:docPart w:val="F1A353CE28E4FB458401012A2EA4FD85"/>
          </w:placeholder>
        </w:sdtPr>
        <w:sdtContent>
          <w:r w:rsidR="0092407C" w:rsidRPr="0092407C">
            <w:rPr>
              <w:b/>
              <w:color w:val="000000" w:themeColor="text1"/>
            </w:rPr>
            <w:t>Libor Kasík, ředitel</w:t>
          </w:r>
        </w:sdtContent>
      </w:sdt>
      <w:r w:rsidR="002273C3" w:rsidRPr="006152B2">
        <w:rPr>
          <w:b/>
          <w:color w:val="000000" w:themeColor="text1"/>
        </w:rPr>
        <w:br/>
        <w:t xml:space="preserve">se sídlem: </w:t>
      </w:r>
      <w:sdt>
        <w:sdtPr>
          <w:rPr>
            <w:b/>
            <w:color w:val="000000" w:themeColor="text1"/>
          </w:rPr>
          <w:id w:val="-187215576"/>
          <w:placeholder>
            <w:docPart w:val="90D5B4FFF0C906488B62BCEEEF05ADD5"/>
          </w:placeholder>
        </w:sdtPr>
        <w:sdtContent>
          <w:r w:rsidR="0092407C" w:rsidRPr="0092407C">
            <w:rPr>
              <w:b/>
              <w:color w:val="000000" w:themeColor="text1"/>
            </w:rPr>
            <w:t>náměstí Republiky</w:t>
          </w:r>
        </w:sdtContent>
      </w:sdt>
      <w:r w:rsidR="002273C3" w:rsidRPr="006152B2">
        <w:rPr>
          <w:b/>
          <w:color w:val="000000" w:themeColor="text1"/>
        </w:rPr>
        <w:t xml:space="preserve"> </w:t>
      </w:r>
      <w:sdt>
        <w:sdtPr>
          <w:rPr>
            <w:b/>
            <w:color w:val="000000" w:themeColor="text1"/>
          </w:rPr>
          <w:id w:val="2048639708"/>
          <w:placeholder>
            <w:docPart w:val="99EF51A9AABA11468A1AB52697BA1CC4"/>
          </w:placeholder>
        </w:sdtPr>
        <w:sdtContent>
          <w:r w:rsidR="0092407C">
            <w:rPr>
              <w:b/>
              <w:color w:val="000000" w:themeColor="text1"/>
            </w:rPr>
            <w:t>999</w:t>
          </w:r>
        </w:sdtContent>
      </w:sdt>
      <w:r w:rsidR="002273C3" w:rsidRPr="006152B2">
        <w:rPr>
          <w:b/>
          <w:color w:val="000000" w:themeColor="text1"/>
        </w:rPr>
        <w:t xml:space="preserve">, </w:t>
      </w:r>
      <w:sdt>
        <w:sdtPr>
          <w:rPr>
            <w:b/>
            <w:color w:val="000000" w:themeColor="text1"/>
          </w:rPr>
          <w:id w:val="269364931"/>
          <w:placeholder>
            <w:docPart w:val="0FD1B93BBA868647827102F66AD14DB5"/>
          </w:placeholder>
        </w:sdtPr>
        <w:sdtContent>
          <w:r w:rsidR="0092407C">
            <w:rPr>
              <w:b/>
              <w:color w:val="000000" w:themeColor="text1"/>
            </w:rPr>
            <w:t>541 01</w:t>
          </w:r>
        </w:sdtContent>
      </w:sdt>
      <w:r w:rsidR="002273C3" w:rsidRPr="006152B2">
        <w:rPr>
          <w:b/>
          <w:color w:val="000000" w:themeColor="text1"/>
        </w:rPr>
        <w:t xml:space="preserve"> </w:t>
      </w:r>
      <w:sdt>
        <w:sdtPr>
          <w:rPr>
            <w:b/>
            <w:color w:val="000000" w:themeColor="text1"/>
          </w:rPr>
          <w:id w:val="-1076048422"/>
          <w:placeholder>
            <w:docPart w:val="010E1803340F824A958A6BF155341FE5"/>
          </w:placeholder>
        </w:sdtPr>
        <w:sdtContent>
          <w:r w:rsidR="0092407C" w:rsidRPr="0092407C">
            <w:rPr>
              <w:b/>
              <w:color w:val="000000" w:themeColor="text1"/>
            </w:rPr>
            <w:t>Trutnov</w:t>
          </w:r>
        </w:sdtContent>
      </w:sdt>
      <w:r w:rsidR="002273C3" w:rsidRPr="006152B2">
        <w:rPr>
          <w:b/>
          <w:color w:val="000000" w:themeColor="text1"/>
        </w:rPr>
        <w:br/>
        <w:t>IČ:</w:t>
      </w:r>
      <w:r w:rsidR="002273C3" w:rsidRPr="006152B2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-1761753490"/>
          <w:placeholder>
            <w:docPart w:val="143AF1D0EEF5F647BBA6ED8443F7BD83"/>
          </w:placeholder>
        </w:sdtPr>
        <w:sdtContent>
          <w:r w:rsidR="0092407C" w:rsidRPr="0092407C">
            <w:rPr>
              <w:b/>
              <w:color w:val="000000" w:themeColor="text1"/>
            </w:rPr>
            <w:t>72049537</w:t>
          </w:r>
        </w:sdtContent>
      </w:sdt>
      <w:r w:rsidR="002273C3" w:rsidRPr="006152B2">
        <w:rPr>
          <w:b/>
          <w:color w:val="000000" w:themeColor="text1"/>
        </w:rPr>
        <w:br/>
        <w:t>DIČ:</w:t>
      </w:r>
      <w:r w:rsidR="002273C3" w:rsidRPr="006152B2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-1973664133"/>
          <w:placeholder>
            <w:docPart w:val="F85C4C3A3E560149A2010C22536C5AFE"/>
          </w:placeholder>
        </w:sdtPr>
        <w:sdtContent>
          <w:r w:rsidR="0092407C">
            <w:rPr>
              <w:b/>
              <w:color w:val="000000" w:themeColor="text1"/>
            </w:rPr>
            <w:t>CZ</w:t>
          </w:r>
          <w:r w:rsidR="0092407C" w:rsidRPr="0092407C">
            <w:rPr>
              <w:b/>
              <w:color w:val="000000" w:themeColor="text1"/>
            </w:rPr>
            <w:t>72049537</w:t>
          </w:r>
        </w:sdtContent>
      </w:sdt>
      <w:r w:rsidR="002273C3" w:rsidRPr="006152B2">
        <w:rPr>
          <w:b/>
          <w:color w:val="000000" w:themeColor="text1"/>
        </w:rPr>
        <w:br/>
      </w:r>
      <w:r w:rsidR="002273C3" w:rsidRPr="008B5A6F">
        <w:rPr>
          <w:color w:val="000000" w:themeColor="text1"/>
        </w:rPr>
        <w:t>/dále jen „Pořadatel“/</w:t>
      </w:r>
    </w:p>
    <w:p w14:paraId="130B09BE" w14:textId="77777777" w:rsidR="002273C3" w:rsidRPr="008B5A6F" w:rsidRDefault="002273C3" w:rsidP="002273C3">
      <w:pPr>
        <w:pStyle w:val="Podnadpis"/>
        <w:rPr>
          <w:b/>
          <w:color w:val="000000" w:themeColor="text1"/>
        </w:rPr>
      </w:pPr>
      <w:r w:rsidRPr="008B5A6F">
        <w:rPr>
          <w:b/>
          <w:color w:val="000000" w:themeColor="text1"/>
        </w:rPr>
        <w:t>II. Předmět smlouvy</w:t>
      </w:r>
    </w:p>
    <w:p w14:paraId="29816B5B" w14:textId="77777777" w:rsidR="002273C3" w:rsidRPr="008B5A6F" w:rsidRDefault="002273C3" w:rsidP="002273C3">
      <w:pPr>
        <w:spacing w:after="600"/>
        <w:rPr>
          <w:color w:val="000000" w:themeColor="text1"/>
        </w:rPr>
      </w:pPr>
      <w:r w:rsidRPr="008B5A6F">
        <w:rPr>
          <w:color w:val="000000" w:themeColor="text1"/>
        </w:rPr>
        <w:t xml:space="preserve">Předmětem této smlouvy je uskutečnění divadelního představení </w:t>
      </w:r>
      <w:r w:rsidR="00F1709B" w:rsidRPr="00F1709B">
        <w:rPr>
          <w:color w:val="000000" w:themeColor="text1"/>
        </w:rPr>
        <w:t>ERIC ASSOUS</w:t>
      </w:r>
      <w:r w:rsidRPr="008B5A6F">
        <w:rPr>
          <w:color w:val="000000" w:themeColor="text1"/>
        </w:rPr>
        <w:t xml:space="preserve">: </w:t>
      </w:r>
      <w:r w:rsidRPr="008B5A6F">
        <w:rPr>
          <w:color w:val="000000" w:themeColor="text1"/>
        </w:rPr>
        <w:br/>
      </w:r>
      <w:r w:rsidR="00F1709B" w:rsidRPr="00F1709B">
        <w:rPr>
          <w:b/>
          <w:bCs/>
          <w:color w:val="000000" w:themeColor="text1"/>
          <w:u w:val="single"/>
        </w:rPr>
        <w:t xml:space="preserve">Š T Ě S T </w:t>
      </w:r>
      <w:proofErr w:type="gramStart"/>
      <w:r w:rsidR="00F1709B" w:rsidRPr="00F1709B">
        <w:rPr>
          <w:b/>
          <w:bCs/>
          <w:color w:val="000000" w:themeColor="text1"/>
          <w:u w:val="single"/>
        </w:rPr>
        <w:t>Í</w:t>
      </w:r>
      <w:r w:rsidR="00F1709B">
        <w:rPr>
          <w:color w:val="000000" w:themeColor="text1"/>
        </w:rPr>
        <w:t xml:space="preserve">  </w:t>
      </w:r>
      <w:r w:rsidRPr="008B5A6F">
        <w:rPr>
          <w:color w:val="000000" w:themeColor="text1"/>
        </w:rPr>
        <w:t>v</w:t>
      </w:r>
      <w:proofErr w:type="gramEnd"/>
      <w:r w:rsidRPr="008B5A6F">
        <w:rPr>
          <w:color w:val="000000" w:themeColor="text1"/>
        </w:rPr>
        <w:t xml:space="preserve"> režii </w:t>
      </w:r>
      <w:r w:rsidR="00F1709B">
        <w:rPr>
          <w:color w:val="000000" w:themeColor="text1"/>
        </w:rPr>
        <w:t>Ondřeje Zajíce</w:t>
      </w:r>
      <w:r w:rsidRPr="008B5A6F">
        <w:rPr>
          <w:color w:val="000000" w:themeColor="text1"/>
        </w:rPr>
        <w:t xml:space="preserve"> za podmínek v této smlouvě uvedených.</w:t>
      </w:r>
    </w:p>
    <w:p w14:paraId="650057C6" w14:textId="77777777" w:rsidR="002273C3" w:rsidRPr="008B5A6F" w:rsidRDefault="002273C3" w:rsidP="002273C3">
      <w:pPr>
        <w:pStyle w:val="Podnadpis"/>
        <w:rPr>
          <w:b/>
          <w:color w:val="000000" w:themeColor="text1"/>
        </w:rPr>
      </w:pPr>
      <w:r w:rsidRPr="008B5A6F">
        <w:rPr>
          <w:b/>
          <w:color w:val="000000" w:themeColor="text1"/>
        </w:rPr>
        <w:t>III. Datum a termíny</w:t>
      </w:r>
    </w:p>
    <w:p w14:paraId="59343F57" w14:textId="42DDA560" w:rsidR="002273C3" w:rsidRPr="008B5A6F" w:rsidRDefault="002273C3" w:rsidP="002273C3">
      <w:pPr>
        <w:spacing w:after="600"/>
        <w:rPr>
          <w:color w:val="000000" w:themeColor="text1"/>
        </w:rPr>
      </w:pPr>
      <w:r w:rsidRPr="008B5A6F">
        <w:rPr>
          <w:color w:val="000000" w:themeColor="text1"/>
        </w:rPr>
        <w:t>Datum, hodina a místo konání zkoušek: v případě potřeby bude domluveno telefonicky</w:t>
      </w:r>
      <w:r w:rsidRPr="008B5A6F">
        <w:rPr>
          <w:color w:val="000000" w:themeColor="text1"/>
        </w:rPr>
        <w:br/>
        <w:t xml:space="preserve">Datum, hodina a místo konání představení: </w:t>
      </w:r>
      <w:sdt>
        <w:sdtPr>
          <w:rPr>
            <w:color w:val="000000" w:themeColor="text1"/>
          </w:rPr>
          <w:id w:val="741604022"/>
          <w:placeholder>
            <w:docPart w:val="84137147AE2A614CBAF0D937B3631278"/>
          </w:placeholder>
          <w:date w:fullDate="2025-04-09T00:00:00Z">
            <w:dateFormat w:val="d.M.yyyy"/>
            <w:lid w:val="cs-CZ"/>
            <w:storeMappedDataAs w:val="dateTime"/>
            <w:calendar w:val="gregorian"/>
          </w:date>
        </w:sdtPr>
        <w:sdtContent>
          <w:r w:rsidR="0092407C">
            <w:rPr>
              <w:color w:val="000000" w:themeColor="text1"/>
            </w:rPr>
            <w:t>9.4.2025</w:t>
          </w:r>
        </w:sdtContent>
      </w:sdt>
      <w:r w:rsidRPr="008B5A6F">
        <w:rPr>
          <w:color w:val="000000" w:themeColor="text1"/>
        </w:rPr>
        <w:t xml:space="preserve">, </w:t>
      </w:r>
      <w:sdt>
        <w:sdtPr>
          <w:rPr>
            <w:color w:val="000000" w:themeColor="text1"/>
          </w:rPr>
          <w:id w:val="-133649743"/>
          <w:placeholder>
            <w:docPart w:val="C72E343B75497C4E9E6AC20BBADBD41A"/>
          </w:placeholder>
        </w:sdtPr>
        <w:sdtContent>
          <w:r w:rsidR="0092407C">
            <w:rPr>
              <w:color w:val="000000" w:themeColor="text1"/>
            </w:rPr>
            <w:t>19:00</w:t>
          </w:r>
        </w:sdtContent>
      </w:sdt>
      <w:r w:rsidRPr="008B5A6F">
        <w:rPr>
          <w:color w:val="000000" w:themeColor="text1"/>
        </w:rPr>
        <w:t xml:space="preserve">  hod., </w:t>
      </w:r>
      <w:sdt>
        <w:sdtPr>
          <w:rPr>
            <w:color w:val="000000" w:themeColor="text1"/>
          </w:rPr>
          <w:id w:val="1737433619"/>
          <w:placeholder>
            <w:docPart w:val="DBB2AAD6B6FA25489972D476D54B38C8"/>
          </w:placeholder>
        </w:sdtPr>
        <w:sdtContent>
          <w:r w:rsidR="0092407C" w:rsidRPr="0092407C">
            <w:rPr>
              <w:color w:val="000000" w:themeColor="text1"/>
            </w:rPr>
            <w:t>Společenské centrum UFFO</w:t>
          </w:r>
          <w:r w:rsidR="0092407C">
            <w:rPr>
              <w:color w:val="000000" w:themeColor="text1"/>
            </w:rPr>
            <w:t>, Trutnov</w:t>
          </w:r>
        </w:sdtContent>
      </w:sdt>
    </w:p>
    <w:p w14:paraId="446EC279" w14:textId="77777777" w:rsidR="002273C3" w:rsidRDefault="002273C3" w:rsidP="002273C3">
      <w:pPr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</w:rPr>
      </w:pPr>
      <w:r>
        <w:rPr>
          <w:b/>
          <w:color w:val="000000" w:themeColor="text1"/>
        </w:rPr>
        <w:br w:type="page"/>
      </w:r>
    </w:p>
    <w:p w14:paraId="68277BF0" w14:textId="77777777" w:rsidR="002273C3" w:rsidRPr="008B5A6F" w:rsidRDefault="002273C3" w:rsidP="002273C3">
      <w:pPr>
        <w:pStyle w:val="Podnadpis"/>
        <w:rPr>
          <w:b/>
          <w:color w:val="000000" w:themeColor="text1"/>
        </w:rPr>
      </w:pPr>
      <w:r w:rsidRPr="008B5A6F">
        <w:rPr>
          <w:b/>
          <w:color w:val="000000" w:themeColor="text1"/>
        </w:rPr>
        <w:lastRenderedPageBreak/>
        <w:t>IV. Práva a povinnosti smluvních stran</w:t>
      </w:r>
    </w:p>
    <w:p w14:paraId="4DCA9A2D" w14:textId="77777777" w:rsidR="002273C3" w:rsidRPr="008B5A6F" w:rsidRDefault="002273C3" w:rsidP="002273C3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8B5A6F">
        <w:rPr>
          <w:color w:val="000000" w:themeColor="text1"/>
        </w:rPr>
        <w:t>Pořadatel se zavazuje:</w:t>
      </w:r>
    </w:p>
    <w:p w14:paraId="70899114" w14:textId="77777777" w:rsidR="002273C3" w:rsidRPr="008B5A6F" w:rsidRDefault="002273C3" w:rsidP="002273C3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poskytnout bezplatné užívání prostor nutných k provedení zkoušek, stavby dekorací a představení</w:t>
      </w:r>
    </w:p>
    <w:p w14:paraId="688F9936" w14:textId="77777777" w:rsidR="002273C3" w:rsidRPr="008B5A6F" w:rsidRDefault="002273C3" w:rsidP="002273C3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nést náklady spojené s dodávkou tepla, elektřiny, vodného, stočného, úklidem</w:t>
      </w:r>
    </w:p>
    <w:p w14:paraId="67F58A80" w14:textId="77777777" w:rsidR="002273C3" w:rsidRPr="008B5A6F" w:rsidRDefault="002273C3" w:rsidP="002273C3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dát k dispozici zvukovou /CD přehrávač nebo mini disk/ a osvětlovací /osvětlovací pult/ kabinu s technickým personálem a dále zajistí jednoho jevištního technika dvě a půl hodiny před začátkem představení, kdy je naplánován příjezd technického personálu s dekorací a po představení</w:t>
      </w:r>
    </w:p>
    <w:p w14:paraId="51CF4131" w14:textId="77777777" w:rsidR="002273C3" w:rsidRPr="008B5A6F" w:rsidRDefault="002273C3" w:rsidP="002273C3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dát k dispozici samostatnou dámskou a pánskou šatnu, včetně sociálního zázemí s teplou a studenou vodou /čistý ručník, mýdlo a toaletní papír každé šatně/</w:t>
      </w:r>
    </w:p>
    <w:p w14:paraId="1704D5D6" w14:textId="77777777" w:rsidR="002273C3" w:rsidRPr="008B5A6F" w:rsidRDefault="002273C3" w:rsidP="002273C3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distribuovat vstupenky včetně předprodeje a určit jejich cenu, poskytnout provozovateli v případě vyžádání</w:t>
      </w:r>
    </w:p>
    <w:p w14:paraId="2F8C2ED6" w14:textId="77777777" w:rsidR="002273C3" w:rsidRPr="008B5A6F" w:rsidRDefault="002273C3" w:rsidP="002273C3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že bez předchozího písemného svolení provozovatele nebudou pořizovány obrazové, zvukové či zvukově-obrazové záznamy z představení, vyjma zpravodajství</w:t>
      </w:r>
    </w:p>
    <w:p w14:paraId="2FED9525" w14:textId="77777777" w:rsidR="002273C3" w:rsidRPr="008B5A6F" w:rsidRDefault="002273C3" w:rsidP="002273C3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zajistit na svůj náklad 2 techniky na vykládání a nakládání dekorace, uvaděčky, prodej programů, požární dozor a běžný úklid</w:t>
      </w:r>
    </w:p>
    <w:p w14:paraId="487F7845" w14:textId="77777777" w:rsidR="002273C3" w:rsidRPr="008B5A6F" w:rsidRDefault="002273C3" w:rsidP="002273C3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zabezpečit provoz divadelní kavárny v obvyklé době</w:t>
      </w:r>
    </w:p>
    <w:p w14:paraId="5D35C203" w14:textId="77777777" w:rsidR="002273C3" w:rsidRDefault="002273C3" w:rsidP="002273C3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zajistit řádnou propagaci představení včetně vylepení plakátů</w:t>
      </w:r>
    </w:p>
    <w:p w14:paraId="7260C9D9" w14:textId="77777777" w:rsidR="00F1709B" w:rsidRPr="00F1709B" w:rsidRDefault="00F1709B" w:rsidP="00F1709B">
      <w:pPr>
        <w:pStyle w:val="Odstavecseseznamem"/>
        <w:numPr>
          <w:ilvl w:val="1"/>
          <w:numId w:val="1"/>
        </w:numPr>
        <w:snapToGrid w:val="0"/>
        <w:spacing w:after="480"/>
        <w:ind w:left="992" w:hanging="635"/>
        <w:contextualSpacing w:val="0"/>
        <w:rPr>
          <w:b/>
          <w:bCs/>
          <w:color w:val="000000" w:themeColor="text1"/>
        </w:rPr>
      </w:pPr>
      <w:r w:rsidRPr="00F1709B">
        <w:rPr>
          <w:b/>
          <w:bCs/>
          <w:color w:val="000000" w:themeColor="text1"/>
        </w:rPr>
        <w:t>odvést 14 % z hrubé tržby za představení jako autorskou odměnu za užití díla na adresu agentury DILIA, Krátkého 11, 190 93 Praha 9 - Vysočany, na základě faktury vystavené agenturou DILIA dle „Hlášení o tržbách“, které zašle pořadatel vyplněné agentuře DILIA. Je-li nositel práv plátcem DPH v tuzemsku nebo v zemích EU, nebo stane-li se jím, budou všechny odměny dle této smlouvy navýšeny o DPH v příslušné zákonné sazbě. Odměny budou navýšeny o DPH v příslušné zákonné sazbě i u nositelů práv z třetích zemí (mimo EU).</w:t>
      </w:r>
    </w:p>
    <w:p w14:paraId="062C8518" w14:textId="77777777" w:rsidR="002273C3" w:rsidRPr="008B5A6F" w:rsidRDefault="002273C3" w:rsidP="002273C3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8B5A6F">
        <w:rPr>
          <w:color w:val="000000" w:themeColor="text1"/>
        </w:rPr>
        <w:t>Provozovatel se zavazuje:</w:t>
      </w:r>
    </w:p>
    <w:p w14:paraId="74FA958D" w14:textId="3ED402F6" w:rsidR="002273C3" w:rsidRPr="008B5A6F" w:rsidRDefault="002273C3" w:rsidP="002273C3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C17361">
        <w:rPr>
          <w:color w:val="000000" w:themeColor="text1"/>
        </w:rPr>
        <w:t>dodat pořadateli dle objednávky plakáty představení</w:t>
      </w:r>
      <w:r>
        <w:rPr>
          <w:color w:val="000000" w:themeColor="text1"/>
        </w:rPr>
        <w:t xml:space="preserve"> v počtu: </w:t>
      </w:r>
      <w:sdt>
        <w:sdtPr>
          <w:rPr>
            <w:color w:val="000000" w:themeColor="text1"/>
          </w:rPr>
          <w:id w:val="1251554548"/>
          <w:placeholder>
            <w:docPart w:val="C2F1458360F28C4A83BB64A40B16779F"/>
          </w:placeholder>
        </w:sdtPr>
        <w:sdtContent>
          <w:r w:rsidR="0092407C">
            <w:rPr>
              <w:color w:val="000000" w:themeColor="text1"/>
            </w:rPr>
            <w:t>0</w:t>
          </w:r>
        </w:sdtContent>
      </w:sdt>
      <w:r>
        <w:rPr>
          <w:color w:val="000000" w:themeColor="text1"/>
        </w:rPr>
        <w:t xml:space="preserve"> ks.</w:t>
      </w:r>
    </w:p>
    <w:p w14:paraId="4C482607" w14:textId="77777777" w:rsidR="002273C3" w:rsidRPr="008B5A6F" w:rsidRDefault="002273C3" w:rsidP="002273C3">
      <w:pPr>
        <w:pStyle w:val="Odstavecseseznamem"/>
        <w:numPr>
          <w:ilvl w:val="1"/>
          <w:numId w:val="1"/>
        </w:numPr>
        <w:spacing w:after="600"/>
        <w:ind w:left="992" w:hanging="635"/>
        <w:rPr>
          <w:color w:val="000000" w:themeColor="text1"/>
        </w:rPr>
      </w:pPr>
      <w:r w:rsidRPr="008B5A6F">
        <w:rPr>
          <w:color w:val="000000" w:themeColor="text1"/>
        </w:rPr>
        <w:t>zajistit včasnou účast všech účinkujících</w:t>
      </w:r>
    </w:p>
    <w:p w14:paraId="06E7B24A" w14:textId="77777777" w:rsidR="002273C3" w:rsidRPr="008B5A6F" w:rsidRDefault="002273C3" w:rsidP="002273C3">
      <w:pPr>
        <w:pStyle w:val="Podnadpis"/>
        <w:rPr>
          <w:b/>
          <w:color w:val="000000" w:themeColor="text1"/>
        </w:rPr>
      </w:pPr>
      <w:r w:rsidRPr="008B5A6F">
        <w:rPr>
          <w:b/>
          <w:color w:val="000000" w:themeColor="text1"/>
        </w:rPr>
        <w:t>V. Cena za představení</w:t>
      </w:r>
    </w:p>
    <w:p w14:paraId="01AF68E6" w14:textId="375D177C" w:rsidR="002273C3" w:rsidRDefault="002273C3" w:rsidP="002273C3">
      <w:pPr>
        <w:rPr>
          <w:rStyle w:val="Styl1"/>
          <w:color w:val="000000" w:themeColor="text1"/>
        </w:rPr>
      </w:pPr>
      <w:r w:rsidRPr="00C17361">
        <w:rPr>
          <w:color w:val="000000" w:themeColor="text1"/>
        </w:rPr>
        <w:t>Pořadatel uhradí po uskutečnění sjednaného představení na základě faktury, vystavené provozovatelem a ve lhůtě uvedené na faktuře částku:</w:t>
      </w:r>
      <w:r w:rsidRPr="00C17361">
        <w:rPr>
          <w:color w:val="000000" w:themeColor="text1"/>
        </w:rPr>
        <w:br/>
      </w:r>
      <w:bookmarkStart w:id="0" w:name="_Hlk8820062"/>
      <w:sdt>
        <w:sdtPr>
          <w:rPr>
            <w:rStyle w:val="Styl1"/>
            <w:color w:val="000000" w:themeColor="text1"/>
          </w:rPr>
          <w:alias w:val="Ceny"/>
          <w:tag w:val="Ceny"/>
          <w:id w:val="-1346321001"/>
          <w:placeholder>
            <w:docPart w:val="58A69FA44CA7D04491363FF71CBFC5B9"/>
          </w:placeholder>
          <w:dropDownList>
            <w:listItem w:value="Zvolte položku."/>
            <w:listItem w:displayText="40 000 Kč + 8 400 Kč 21% DPH, celkem: 48 400 Kč (slovy: čtyřicet osm tisíc čtyři sta korun českých)" w:value="40 000 Kč + 8 400 Kč 21% DPH, celkem: 48 400 Kč (slovy: čtyřicet osm tisíc čtyři sta korun českých)"/>
            <w:listItem w:displayText="40 500 Kč + 8 505 Kč 21% DPH, celkem: 49 005 Kč (slovy: čtyřice devět tisíc pět korun českých)" w:value="40 500 Kč + 8 505 Kč 21% DPH, celkem: 49 005 Kč (slovy: čtyřice devět tisíc pět korun českých)"/>
            <w:listItem w:displayText="41 000 Kč + 8 610 Kč 21% DPH, celkem: 49 610 Kč (slovy: čtyřicet devět tisíc šest set deset)" w:value="41 000 Kč + 8 610 Kč 21% DPH, celkem: 49 610 Kč (slovy: čtyřicet devět tisíc šest set deset)"/>
            <w:listItem w:displayText="41 500 Kč + 8 715 Kč 21% DPH, celkem: 50 215 Kč (slovy: padesát tisíc dvě stě patnáct korun českých)" w:value="41 500 Kč + 8 715 Kč 21% DPH, celkem: 50 215 Kč (slovy: padesát tisíc dvě stě patnáct korun českých)"/>
            <w:listItem w:displayText="42 000 Kč + 8 820 Kč 21% DPH, celkem: 50 820 Kč (slovy: padesát tisíc osm set dvacet korun českých)" w:value="42 000 Kč + 8 820 Kč 21% DPH, celkem: 50 820 Kč (slovy: padesát tisíc osm set dvacet korun českých)"/>
            <w:listItem w:displayText="42 500 Kč + 8 925 Kč 21% DPH, celkem: 51 425 Kč (slovy: padesát jedna tisíc čtyři sta dvacet pět korun českých)" w:value="42 500 Kč + 8 925 Kč 21% DPH, celkem: 51 425 Kč (slovy: padesát jedna tisíc čtyři sta dvacet pět korun českých)"/>
            <w:listItem w:displayText="43 000 Kč + 9 030 Kč 21% DPH, celkem: 52 030 Kč (slovy: padesát dva tisíc třicet korun českých)" w:value="43 000 Kč + 9 030 Kč 21% DPH, celkem: 52 030 Kč (slovy: padesát dva tisíc třicet korun českých)"/>
            <w:listItem w:displayText="43 500 Kč + 9 135 Kč 21% DPH, celkem: 52 635 Kč (slovy: padesát dva tisíc šest set třicet pět korun českých)" w:value="43 500 Kč + 9 135 Kč 21% DPH, celkem: 52 635 Kč (slovy: padesát dva tisíc šest set třicet pět korun českých)"/>
            <w:listItem w:displayText="44 000 Kč + 9 240 Kč 21% DPH, celkem: 53 240 Kč (slovy: padesát tři tisíc dvě stě čtyřicet korun českých)" w:value="44 000 Kč + 9 240 Kč 21% DPH, celkem: 53 240 Kč (slovy: padesát tři tisíc dvě stě čtyřicet korun českých)"/>
            <w:listItem w:displayText="44 500 Kč + 9 345 Kč 21% DPH, celkem: 53 845 Kč (slovy: padesát tři tisíc osm set čtyřicet pět korun českých)" w:value="44 500 Kč + 9 345 Kč 21% DPH, celkem: 53 845 Kč (slovy: padesát tři tisíc osm set čtyřicet pět korun českých)"/>
            <w:listItem w:displayText="45 000 Kč + 9 450 Kč 21% DPH, celkem: 54 450 Kč (slovy: padesát čtyři tisíc čtyři sta padesát korun českých)" w:value="45 000 Kč + 9 450 Kč 21% DPH, celkem: 54 450 Kč (slovy: padesát čtyři tisíc čtyři sta padesát korun českých)"/>
            <w:listItem w:displayText="45 500 Kč + 9 555 Kč 21% DPH, celkem: 55 055 Kč (slovy: padesát pět tisíc padesát pět korun českých)" w:value="45 500 Kč + 9 555 Kč 21% DPH, celkem: 55 055 Kč (slovy: padesát pět tisíc padesát pět korun českých)"/>
            <w:listItem w:displayText="46 000 Kč + 9 660 Kč 21% DPH, celkem: 55 660 Kč (slovy: padesát pět tisíc šest set šedesát korun českých)" w:value="46 000 Kč + 9 660 Kč 21% DPH, celkem: 55 660 Kč (slovy: padesát pět tisíc šest set šedesát korun českých)"/>
            <w:listItem w:displayText="46 500 Kč + 9 765 Kč 21% DPH, celkem: 56 265 Kč (slovy: padesát šest tisíc dvě stě šedesát pět korun českých)" w:value="46 500 Kč + 9 765 Kč 21% DPH, celkem: 56 265 Kč (slovy: padesát šest tisíc dvě stě šedesát pět korun českých)"/>
            <w:listItem w:displayText="47 000 Kč + 9 870 Kč 21% DPH, celkem: 56 870 Kč (slovy: padesát šest tisíc osm set sedmdesát korun českých)" w:value="47 000 Kč + 9 870 Kč 21% DPH, celkem: 56 870 Kč (slovy: padesát šest tisíc osm set sedmdesát korun českých)"/>
            <w:listItem w:displayText="47 500 Kč + 9 975 Kč 21% DPH, celkem: 57 475 Kč (slovy: padesát sedm tisíc čtyři sta sedmdesát pět korun českých)" w:value="47 500 Kč + 9 975 Kč 21% DPH, celkem: 57 475 Kč (slovy: padesát sedm tisíc čtyři sta sedmdesát pět korun českých)"/>
            <w:listItem w:displayText="48 000 Kč + 10 080 Kč 21% DPH, celkem: 58 080 Kč (slovy: padesát osm tisíc osmdesát korun českých)" w:value="48 000 Kč + 10 080 Kč 21% DPH, celkem: 58 080 Kč (slovy: padesát osm tisíc osmdesát korun českých)"/>
            <w:listItem w:displayText="48 500 Kč + 10 185 Kč 21% DPH, celkem: 58 685 Kč (slovy: padesát osm tisíc šest set osmdesát pět korun českých)" w:value="48 500 Kč + 10 185 Kč 21% DPH, celkem: 58 685 Kč (slovy: padesát osm tisíc šest set osmdesát pět korun českých)"/>
            <w:listItem w:displayText="49 000 Kč + 10 290 Kč 21% DPH, celkem: 59 290 Kč (slovy: padesát devět tisíc dvě stě devadesát korun českých)" w:value="49 000 Kč + 10 290 Kč 21% DPH, celkem: 59 290 Kč (slovy: padesát devět tisíc dvě stě devadesát korun českých)"/>
            <w:listItem w:displayText="49 500 Kč + 10 395 Kč 21% DPH, celkem: 59 895 Kč (slovy: padesát devět tisíc osm set devadesát pět korun českých)" w:value="49 500 Kč + 10 395 Kč 21% DPH, celkem: 59 895 Kč (slovy: padesát devět tisíc osm set devadesát pět korun českých)"/>
            <w:listItem w:displayText="50 000 Kč + 10 500 Kč 21% DPH, celkem: 60 500 Kč (slovy: šedesát tisíc pět set korun českých)" w:value="50 000 Kč + 10 500 Kč 21% DPH, celkem: 60 500 Kč (slovy: šedesát tisíc pět set korun českých)"/>
            <w:listItem w:displayText="50 500 Kč + 10 605 Kč 21% DPH, celkem: 61 105 Kč (slovy: šedesát jedna tisíc jedno sto pět korun českých)" w:value="50 500 Kč + 10 605 Kč 21% DPH, celkem: 61 105 Kč (slovy: šedesát jedna tisíc jedno sto pět korun českých)"/>
            <w:listItem w:displayText="51 000 Kč + 10 710 Kč 21% DPH, celkem: 61 710 Kč (slovy: šedesát jedna tisíc sedm set deset korun českých)" w:value="51 000 Kč + 10 710 Kč 21% DPH, celkem: 61 710 Kč (slovy: šedesát jedna tisíc sedm set deset korun českých)"/>
            <w:listItem w:displayText="51 500 Kč + 10 815 Kč 21% DPH, celkem: 62 315 Kč (slovy: šedesát dva tisíc tři sta patnáct korun českých)" w:value="51 500 Kč + 10 815 Kč 21% DPH, celkem: 62 315 Kč (slovy: šedesát dva tisíc tři sta patnáct korun českých)"/>
            <w:listItem w:displayText="52 000 Kč + 10 920 Kč 21% DPH, celkem: 62 920 Kč (slovy: šedesát dva tisíc devět set dvacet korun českých)" w:value="52 000 Kč + 10 920 Kč 21% DPH, celkem: 62 920 Kč (slovy: šedesát dva tisíc devět set dvacet korun českých)"/>
            <w:listItem w:displayText="52 500 Kč + 11 025 Kč 21% DPH, celkem: 63 525 Kč (slovy: šedesát tři tisíc pět set dvacet pět korun českých)" w:value="52 500 Kč + 11 025 Kč 21% DPH, celkem: 63 525 Kč (slovy: šedesát tři tisíc pět set dvacet pět korun českých)"/>
            <w:listItem w:displayText="53 000 Kč + 11 130 Kč 21% DPH, celkem: 64 130 Kč (slovy: šedesát čtyři tisíc jedno sto třicet korun českých)" w:value="53 000 Kč + 11 130 Kč 21% DPH, celkem: 64 130 Kč (slovy: šedesát čtyři tisíc jedno sto třicet korun českých)"/>
            <w:listItem w:displayText="53 500 Kč + 11 235 Kč 21% DPH, celkem: 64 735 Kč (slovy: šedesát čtyři tisíc sedm set třicet pět korun českých)" w:value="53 500 Kč + 11 235 Kč 21% DPH, celkem: 64 735 Kč (slovy: šedesát čtyři tisíc sedm set třicet pět korun českých)"/>
            <w:listItem w:displayText="54 000 Kč + 11 340 Kč 21% DPH, celkem: 65 340 Kč (slovy: šedesát pět tisíc tři sta čttyřicet korun českých)" w:value="54 000 Kč + 11 340 Kč 21% DPH, celkem: 65 340 Kč (slovy: šedesát pět tisíc tři sta čttyřicet korun českých)"/>
            <w:listItem w:displayText="54 500 Kč + 11 445 Kč 21% DPH, celkem: 65 945 Kč (slovy: šedesát pět tisíc devět set čtyřicet pět korun českých)" w:value="54 500 Kč + 11 445 Kč 21% DPH, celkem: 65 945 Kč (slovy: šedesát pět tisíc devět set čtyřicet pět korun českých)"/>
            <w:listItem w:displayText="55 000 Kč + 11 550 Kč 21% DPH, celkem: 66 550 Kč (slovy: šedesát šest tisíc pět set padesát korun českých)" w:value="55 000 Kč + 11 550 Kč 21% DPH, celkem: 66 550 Kč (slovy: šedesát šest tisíc pět set padesát korun českých)"/>
            <w:listItem w:displayText="55 500 Kč + 11 655 Kč 21% DPH, celkem: 67 155 Kč (slovy: šedesát sedm tisíc jedno sto padesát pět korun českých)" w:value="55 500 Kč + 11 655 Kč 21% DPH, celkem: 67 155 Kč (slovy: šedesát sedm tisíc jedno sto padesát pět korun českých)"/>
            <w:listItem w:displayText="56 000 Kč + 11 760 Kč 21% DPH, celkem: 67 760 Kč (slovy: šedesát sedm tisíc sedm set šedesát korun českých)" w:value="56 000 Kč + 11 760 Kč 21% DPH, celkem: 67 760 Kč (slovy: šedesát sedm tisíc sedm set šedesát korun českých)"/>
            <w:listItem w:displayText="56 500 Kč + 11 865 Kč 21% DPH, celkem: 68 365 Kč (slovy: šedesát osm tisíc tři sta šedesát pět korun českých)" w:value="56 500 Kč + 11 865 Kč 21% DPH, celkem: 68 365 Kč (slovy: šedesát osm tisíc tři sta šedesát pět korun českých)"/>
            <w:listItem w:displayText="57 000 Kč + 11 970 Kč 21% DPH, celkem: 68 970 Kč (slovy: šedesát osm tisíc devět set sedmdesát korun českých)" w:value="57 000 Kč + 11 970 Kč 21% DPH, celkem: 68 970 Kč (slovy: šedesát osm tisíc devět set sedmdesát korun českých)"/>
            <w:listItem w:displayText="57 500 Kč + 12 075 Kč 21% DPH, celkem: 69 575 Kč (slovy: šedesát devět tisíc pět set sedmdesát pět korun českých)" w:value="57 500 Kč + 12 075 Kč 21% DPH, celkem: 69 575 Kč (slovy: šedesát devět tisíc pět set sedmdesát pět korun českých)"/>
            <w:listItem w:displayText="58 000 Kč + 12 180 Kč 21% DPH, celkem: 70 180 Kč (slovy: sedmdesát tisíc jedno sto osmdesát korun českých)" w:value="58 000 Kč + 12 180 Kč 21% DPH, celkem: 70 180 Kč (slovy: sedmdesát tisíc jedno sto osmdesát korun českých)"/>
            <w:listItem w:displayText="58 500 Kč + 12 285 Kč 21% DPH, celkem: 70 785 Kč (slovy: sedmdesát tisíc sedm set osmdesát pět korun českých)" w:value="58 500 Kč + 12 285 Kč 21% DPH, celkem: 70 785 Kč (slovy: sedmdesát tisíc sedm set osmdesát pět korun českých)"/>
            <w:listItem w:displayText="59 000 Kč + 12 390 Kč 21% DPH, celkem: 71 390 Kč (slovy: sedmdesát jedna tisíc tři sta devadesát korun českých)" w:value="59 000 Kč + 12 390 Kč 21% DPH, celkem: 71 390 Kč (slovy: sedmdesát jedna tisíc tři sta devadesát korun českých)"/>
            <w:listItem w:displayText="59 500 Kč + 12 495 Kč 21% DPH, celkem: 71 995 Kč (slovy: sedmdesát jedna tisíc devět set devadesát pět korun českých)" w:value="59 500 Kč + 12 495 Kč 21% DPH, celkem: 71 995 Kč (slovy: sedmdesát jedna tisíc devět set devadesát pět korun českých)"/>
            <w:listItem w:displayText="60 000 Kč + 12 600 Kč 21% DPH, celkem: 72 600 Kč (slovy: sedmdesát dva tisíc šest set korun českých)" w:value="60 000 Kč + 12 600 Kč 21% DPH, celkem: 72 600 Kč (slovy: sedmdesát dva tisíc šest set korun českých)"/>
            <w:listItem w:displayText="60 500 Kč + 12 705 Kč 21% DPH, celkem: 73 205 Kč (slovy: sedmdesát tři tisíc dvě stě pět korun českých)" w:value="60 500 Kč + 12 705 Kč 21% DPH, celkem: 73 205 Kč (slovy: sedmdesát tři tisíc dvě stě pět korun českých)"/>
            <w:listItem w:displayText="61 000 Kč + 12 810 Kč 21% DPH, celkem: 73 810 Kč (slovy: sedmdesát tři tisíc osm set deset korun českých)" w:value="61 000 Kč + 12 810 Kč 21% DPH, celkem: 73 810 Kč (slovy: sedmdesát tři tisíc osm set deset korun českých)"/>
            <w:listItem w:displayText="61 500 Kč + 12 915 Kč 21% DPH, celkem: 74 415 Kč (slovy: sedmdesát čtyři tisíc čtyři sta patnáct korun českých)" w:value="61 500 Kč + 12 915 Kč 21% DPH, celkem: 74 415 Kč (slovy: sedmdesát čtyři tisíc čtyři sta patnáct korun českých)"/>
            <w:listItem w:displayText="62 000 Kč + 13 020 Kč 21% DPH, celkem: 75 020 Kč (slovy: sedmdesát pět tisíc dvacet korun českých)" w:value="62 000 Kč + 13 020 Kč 21% DPH, celkem: 75 020 Kč (slovy: sedmdesát pět tisíc dvacet korun českých)"/>
            <w:listItem w:displayText="62 500 Kč + 13 125 Kč 21% DPH, celkem: 75 625 Kč (slovy: sedmdesát pět tisíc šest set dvacet pět korun českých)" w:value="62 500 Kč + 13 125 Kč 21% DPH, celkem: 75 625 Kč (slovy: sedmdesát pět tisíc šest set dvacet pět korun českých)"/>
            <w:listItem w:displayText="63 000 Kč + 13 230 Kč 21% DPH, celkem: 76 230 Kč (slovy: sedmdesát šest tisíc dvě stě třicet korun českých)" w:value="63 000 Kč + 13 230 Kč 21% DPH, celkem: 76 230 Kč (slovy: sedmdesát šest tisíc dvě stě třicet korun českých)"/>
            <w:listItem w:displayText="63 500 Kč + 13 335 Kč 21% DPH, celkem: 76 835 Kč (slovy: sedmdesát šest tisíc osm set třicet pět korun českých)" w:value="63 500 Kč + 13 335 Kč 21% DPH, celkem: 76 835 Kč (slovy: sedmdesát šest tisíc osm set třicet pět korun českých)"/>
            <w:listItem w:displayText="64 000 Kč + 13 440 Kč 21% DPH, celkem: 77 440 Kč (slovy: sedmdesát sedm tisíc čtyři sta čtyřicet korun českých)" w:value="64 000 Kč + 13 440 Kč 21% DPH, celkem: 77 440 Kč (slovy: sedmdesát sedm tisíc čtyři sta čtyřicet korun českých)"/>
            <w:listItem w:displayText="64 500 Kč + 13 545 Kč 21% DPH, celkem: 78 045 Kč (slovy: sedmdesát osm tisíc čtyřicet pět korun českých)" w:value="64 500 Kč + 13 545 Kč 21% DPH, celkem: 78 045 Kč (slovy: sedmdesát osm tisíc čtyřicet pět korun českých)"/>
            <w:listItem w:displayText="65 000 Kč + 13 650 Kč 21% DPH, celkem: 78 650 Kč (slovy: sedmdesát osm tisíc šest set padesát korun českých)" w:value="65 000 Kč + 13 650 Kč 21% DPH, celkem: 78 650 Kč (slovy: sedmdesát osm tisíc šest set padesát korun českých)"/>
            <w:listItem w:displayText="65 500 Kč + 13 755 Kč 21% DPH, celkem: 79 255 Kč (slovy: sedmdesát devět tisíc dvě stě padesát pět korun českých)" w:value="65 500 Kč + 13 755 Kč 21% DPH, celkem: 79 255 Kč (slovy: sedmdesát devět tisíc dvě stě padesát pět korun českých)"/>
            <w:listItem w:displayText="66 000 Kč + 13 860 Kč 21% DPH, celkem: 79 860 Kč (slovy: sedmdesát devět tisíc osm set šedesát korun českých)" w:value="66 000 Kč + 13 860 Kč 21% DPH, celkem: 79 860 Kč (slovy: sedmdesát devět tisíc osm set šedesát korun českých)"/>
            <w:listItem w:displayText="66 500 Kč + 13 965 Kč 21% DPH, celkem: 80 465 Kč (slovy: osmdesát tisíc čtyři sta šedesát pět korun českých)" w:value="66 500 Kč + 13 965 Kč 21% DPH, celkem: 80 465 Kč (slovy: osmdesát tisíc čtyři sta šedesát pět korun českých)"/>
            <w:listItem w:displayText="67 000 Kč + 14 070 Kč 21% DPH, celkem: 81 070 Kč (slovy: osmdesát jedna tisíc sedm desát korun českých)" w:value="67 000 Kč + 14 070 Kč 21% DPH, celkem: 81 070 Kč (slovy: osmdesát jedna tisíc sedm desát korun českých)"/>
            <w:listItem w:displayText="67 500 Kč + 14 175 Kč 21% DPH, celkem: 81 675 Kč (slovy: osmdesát jedna tisíc šest set sedm desát pět korun českých)" w:value="67 500 Kč + 14 175 Kč 21% DPH, celkem: 81 675 Kč (slovy: osmdesát jedna tisíc šest set sedm desát pět korun českých)"/>
            <w:listItem w:displayText="68 000 Kč + 14 280 Kč 21% DPH, celkem: 82 280 Kč (slovy: osmdesát dva tisíc dvě stě osmdesát korun českých)" w:value="68 000 Kč + 14 280 Kč 21% DPH, celkem: 82 280 Kč (slovy: osmdesát dva tisíc dvě stě osmdesát korun českých)"/>
            <w:listItem w:displayText="68 500 Kč + 14 385 Kč 21% DPH, celkem: 82 885 Kč (slovy: osmdesát dva tisíc osm set osmdesát pět korun českých)" w:value="68 500 Kč + 14 385 Kč 21% DPH, celkem: 82 885 Kč (slovy: osmdesát dva tisíc osm set osmdesát pět korun českých)"/>
            <w:listItem w:displayText="69 000 Kč + 14 490 Kč 21% DPH, celkem: 83 490 Kč (slovy: osmdesát tři tisíc čtyři sta devadesát korun českých)" w:value="69 000 Kč + 14 490 Kč 21% DPH, celkem: 83 490 Kč (slovy: osmdesát tři tisíc čtyři sta devadesát korun českých)"/>
            <w:listItem w:displayText="69 500 Kč + 14 595 Kč 21% DPH, celkem: 84 095 Kč (slovy: osmdesát čtyři tisíc devadesát pět korun českých)" w:value="69 500 Kč + 14 595 Kč 21% DPH, celkem: 84 095 Kč (slovy: osmdesát čtyři tisíc devadesát pět korun českých)"/>
            <w:listItem w:displayText="70 000 Kč + 14 700 Kč 21% DPH, celkem: 84 700 Kč (slovy: osmdesát čtyři tisíc sedm set korun českých)" w:value="70 000 Kč + 14 700 Kč 21% DPH, celkem: 84 700 Kč (slovy: osmdesát čtyři tisíc sedm set korun českých)"/>
            <w:listItem w:displayText="70 500 Kč + 14 805 Kč 21% DPH, celkem: 85 305 Kč (slovy: osmdesát pět tisíc tři sta pět korun českých)" w:value="70 500 Kč + 14 805 Kč 21% DPH, celkem: 85 305 Kč (slovy: osmdesát pět tisíc tři sta pět korun českých)"/>
            <w:listItem w:displayText="71 000 Kč + 14 910 Kč 21% DPH, celkem: 85 910 Kč (slovy: osmdesát pět tisíc devět set deset korun českých)" w:value="71 000 Kč + 14 910 Kč 21% DPH, celkem: 85 910 Kč (slovy: osmdesát pět tisíc devět set deset korun českých)"/>
            <w:listItem w:displayText="71 500 Kč + 15 015 Kč 21% DPH, celkem: 86 515 Kč (slovy: osmdesát šest tisíc pět set patnáct korun českých)" w:value="71 500 Kč + 15 015 Kč 21% DPH, celkem: 86 515 Kč (slovy: osmdesát šest tisíc pět set patnáct korun českých)"/>
            <w:listItem w:displayText="72 000 Kč + 15 120 Kč 21% DPH, celkem: 87 120 Kč (slovy: osmdesát sedm tisíc jedno sto dvacet korun českých)" w:value="72 000 Kč + 15 120 Kč 21% DPH, celkem: 87 120 Kč (slovy: osmdesát sedm tisíc jedno sto dvacet korun českých)"/>
            <w:listItem w:displayText="72 500 Kč + 15 225 Kč 21% DPH, celkem: 87 725 Kč (slovy: osmdesát sedm tisíc sedm set dvacet pět korun českých)" w:value="72 500 Kč + 15 225 Kč 21% DPH, celkem: 87 725 Kč (slovy: osmdesát sedm tisíc sedm set dvacet pět korun českých)"/>
            <w:listItem w:displayText="73 000 Kč + 15 330 Kč 21% DPH, celkem: 88 330 Kč (slovy: osmdesát osm tisíc tři sta třicet korun českých)" w:value="73 000 Kč + 15 330 Kč 21% DPH, celkem: 88 330 Kč (slovy: osmdesát osm tisíc tři sta třicet korun českých)"/>
            <w:listItem w:displayText="73 500 Kč + 15 435 Kč 21% DPH, celkem: 88 935 Kč (slovy: osmdesát osm tisíc devět set třicet pět korun českých)" w:value="73 500 Kč + 15 435 Kč 21% DPH, celkem: 88 935 Kč (slovy: osmdesát osm tisíc devět set třicet pět korun českých)"/>
            <w:listItem w:displayText="74 000 Kč + 15 540 Kč 21% DPH, celkem: 89 540 Kč (slovy: osmdesát devět tisíc pět set čtyřicet korun českých)" w:value="74 000 Kč + 15 540 Kč 21% DPH, celkem: 89 540 Kč (slovy: osmdesát devět tisíc pět set čtyřicet korun českých)"/>
            <w:listItem w:displayText="74 500 Kč + 15 645 Kč 21% DPH, celkem: 90 145 Kč (slovy: devadesát tisíc jedno sto čtyřicet pět korun českých)" w:value="74 500 Kč + 15 645 Kč 21% DPH, celkem: 90 145 Kč (slovy: devadesát tisíc jedno sto čtyřicet pět korun českých)"/>
            <w:listItem w:displayText="75 000 Kč + 15 750 Kč 21% DPH, celkem: 90 750 Kč (slovy: devadesát tisíc sedm set padesát korun českých)" w:value="75 000 Kč + 15 750 Kč 21% DPH, celkem: 90 750 Kč (slovy: devadesát tisíc sedm set padesát korun českých)"/>
            <w:listItem w:displayText="75 500 Kč + 15 855 Kč 21% DPH, celkem: 91 355 Kč (slovy: devadesát jedna tisíc tři sta padesát pět korun českých)" w:value="75 500 Kč + 15 855 Kč 21% DPH, celkem: 91 355 Kč (slovy: devadesát jedna tisíc tři sta padesát pět korun českých)"/>
            <w:listItem w:displayText="76 000 Kč + 15 960 Kč 21% DPH, celkem: 91 960 Kč (slovy: devadesát jedna tisíc devět set šedesát korun českých)" w:value="76 000 Kč + 15 960 Kč 21% DPH, celkem: 91 960 Kč (slovy: devadesát jedna tisíc devět set šedesát korun českých)"/>
            <w:listItem w:displayText="76 500 Kč + 16 065 Kč 21% DPH, celkem: 92 565 Kč (slovy: devadesát dva tisíc pět set šedesát pět korun českých)" w:value="76 500 Kč + 16 065 Kč 21% DPH, celkem: 92 565 Kč (slovy: devadesát dva tisíc pět set šedesát pět korun českých)"/>
            <w:listItem w:displayText="77 000 Kč + 16 170 Kč 21% DPH, celkem: 93 170 Kč (slovy: devadesát tři tisíc jedno sto sedmdesát korun českých)" w:value="77 000 Kč + 16 170 Kč 21% DPH, celkem: 93 170 Kč (slovy: devadesát tři tisíc jedno sto sedmdesát korun českých)"/>
            <w:listItem w:displayText="77 500 Kč + 16 275 Kč 21% DPH, celkem: 93 775 Kč (slovy: devadesát tři tisíc sedm set sedmdesát pět korun českých)" w:value="77 500 Kč + 16 275 Kč 21% DPH, celkem: 93 775 Kč (slovy: devadesát tři tisíc sedm set sedmdesát pět korun českých)"/>
            <w:listItem w:displayText="78 000 Kč + 16 380 Kč 21% DPH, celkem: 94 380 Kč (slovy: devadesát čtyři tisíc tři sta osmdesát korun českých)" w:value="78 000 Kč + 16 380 Kč 21% DPH, celkem: 94 380 Kč (slovy: devadesát čtyři tisíc tři sta osmdesát korun českých)"/>
            <w:listItem w:displayText="78 500 Kč + 16 485 Kč 21% DPH, celkem: 94 985 Kč (slovy: devadesát čtyři tisíc devět set osmdesát pět korun českých)" w:value="78 500 Kč + 16 485 Kč 21% DPH, celkem: 94 985 Kč (slovy: devadesát čtyři tisíc devět set osmdesát pět korun českých)"/>
            <w:listItem w:displayText="79 000 Kč + 16 590 Kč 21% DPH, celkem: 95 590 Kč (slovy: devadesát pět tisíc pět set devadesát korun českých)" w:value="79 000 Kč + 16 590 Kč 21% DPH, celkem: 95 590 Kč (slovy: devadesát pět tisíc pět set devadesát korun českých)"/>
            <w:listItem w:displayText="79 500 Kč + 16 695 Kč 21% DPH, celkem: 96 195 Kč (slovy: devadesát šest tisíc jedno sto devadesát pět korun českých)" w:value="79 500 Kč + 16 695 Kč 21% DPH, celkem: 96 195 Kč (slovy: devadesát šest tisíc jedno sto devadesát pět korun českých)"/>
            <w:listItem w:displayText="80 000 Kč + 16 800 Kč 21% DPH, celkem: 96 800 Kč (slovy: devadesát šest tisíc osm set korun českých)" w:value="80 000 Kč + 16 800 Kč 21% DPH, celkem: 96 800 Kč (slovy: devadesát šest tisíc osm set korun českých)"/>
            <w:listItem w:displayText="81 000 Kč + 17 010 Kč 21% DPH, celkem: 98 010 Kč (slovy: devadesát osm tisíc deset korun českých)" w:value="81 000 Kč + 17 010 Kč 21% DPH, celkem: 98 010 Kč (slovy: devadesát osm tisíc deset korun českých)"/>
            <w:listItem w:displayText="81 500 Kč + 17 115 Kč 21% DPH, celkem: 98 615 Kč (slovy: devadesát osm tisíc šest set patnáct korun českých)" w:value="81 500 Kč + 17 115 Kč 21% DPH, celkem: 98 615 Kč (slovy: devadesát osm tisíc šest set patnáct korun českých)"/>
            <w:listItem w:displayText="82 000 Kč + 17 220 Kč 21% DPH, celkem: 99 220 Kč (slovy: devadesát devět tisíc dvě stě dvacet korun českých)" w:value="82 000 Kč + 17 220 Kč 21% DPH, celkem: 99 220 Kč (slovy: devadesát devět tisíc dvě stě dvacet korun českých)"/>
            <w:listItem w:displayText="82 500 Kč + 17 325 Kč 21% DPH, celkem: 99 825 Kč (slovy: devadesát devět tisíc osm set dvacet pět korun českých)" w:value="82 500 Kč + 17 325 Kč 21% DPH, celkem: 99 825 Kč (slovy: devadesát devět tisíc osm set dvacet pět korun českých)"/>
            <w:listItem w:displayText="83 000 Kč + 17 430 Kč 21% DPH, celkem: 100 430 Kč (slovy: jedno sto tisíc čtyři sta třicet korun českých)" w:value="83 000 Kč + 17 430 Kč 21% DPH, celkem: 100 430 Kč (slovy: jedno sto tisíc čtyři sta třicet korun českých)"/>
            <w:listItem w:displayText="83 500 Kč + 17 535 Kč 21% DPH, celkem: 101 035 Kč (slovy: jedno sto jeden tisíc třicet pět korun českých)" w:value="83 500 Kč + 17 535 Kč 21% DPH, celkem: 101 035 Kč (slovy: jedno sto jeden tisíc třicet pět korun českých)"/>
            <w:listItem w:displayText="84 000 Kč + 17 640 Kč 21% DPH, celkem: 101 640 Kč (slovy: jedno sto jeden tisíc šest set čtyřicet korun českých)" w:value="84 000 Kč + 17 640 Kč 21% DPH, celkem: 101 640 Kč (slovy: jedno sto jeden tisíc šest set čtyřicet korun českých)"/>
            <w:listItem w:displayText="84 500 Kč + 17 745 Kč 21% DPH, celkem: 102 245 Kč (slovy: jedno sto dva tisíce dvě stě čtyřicet pět korun českých)" w:value="84 500 Kč + 17 745 Kč 21% DPH, celkem: 102 245 Kč (slovy: jedno sto dva tisíce dvě stě čtyřicet pět korun českých)"/>
            <w:listItem w:displayText="85 000 Kč + 17 850 Kč 21% DPH, celkem: 102 850 Kč (slovy: jedno sto dva tisíce osm set padesát korun českých)" w:value="85 000 Kč + 17 850 Kč 21% DPH, celkem: 102 850 Kč (slovy: jedno sto dva tisíce osm set padesát korun českých)"/>
            <w:listItem w:displayText="85 500 Kč + 17 955 Kč 21% DPH, celkem: 103 455 Kč (slovy: jedno sto tři tisíce čtyři sta padesát pět korun českých)" w:value="85 500 Kč + 17 955 Kč 21% DPH, celkem: 103 455 Kč (slovy: jedno sto tři tisíce čtyři sta padesát pět korun českých)"/>
            <w:listItem w:displayText="86 000 Kč + 18 060 Kč 21% DPH, celkem: 104 060 Kč (slovy: jedno sto čtyři tisíce šedesát korun českých)" w:value="86 000 Kč + 18 060 Kč 21% DPH, celkem: 104 060 Kč (slovy: jedno sto čtyři tisíce šedesát korun českých)"/>
            <w:listItem w:displayText="87 000 Kč + 18 270 Kč 21% DPH, celkem: 105 270 Kč (slovy: jedno sto pět tisíc dvě stě sedmdesát korun českých)" w:value="87 000 Kč + 18 270 Kč 21% DPH, celkem: 105 270 Kč (slovy: jedno sto pět tisíc dvě stě sedmdesát korun českých)"/>
            <w:listItem w:displayText="88 000 Kč + 18 480 Kč 21% DPH, celkem: 106 480 Kč (slovy: jedno sto šest tisíc čtyři sta osmdesát korun českých)" w:value="88 000 Kč + 18 480 Kč 21% DPH, celkem: 106 480 Kč (slovy: jedno sto šest tisíc čtyři sta osmdesát korun českých)"/>
            <w:listItem w:displayText="89 000 Kč + 18 690 Kč 21% DPH, celkem: 107 690 Kč (slovy: jedno sto sedm tisíc šest set devadesát korun českých)" w:value="89 000 Kč + 18 690 Kč 21% DPH, celkem: 107 690 Kč (slovy: jedno sto sedm tisíc šest set devadesát korun českých)"/>
            <w:listItem w:displayText="90 000 Kč + 18 900 Kč 21% DPH, celkem: 108 900 Kč (slovy: jedno sto osm tisíc devět set korun českých)" w:value="90 000 Kč + 18 900 Kč 21% DPH, celkem: 108 900 Kč (slovy: jedno sto osm tisíc devět set korun českých)"/>
            <w:listItem w:displayText="91 000 Kč + 19 110 Kč 21% DPH, celkem: 110 110 Kč (slovy: jedno sto deset tisíc jedno sto deset korun českých)" w:value="91 000 Kč + 19 110 Kč 21% DPH, celkem: 110 110 Kč (slovy: jedno sto deset tisíc jedno sto deset korun českých)"/>
            <w:listItem w:displayText="92 000 Kč + 19 320 Kč 21% DPH, celkem: 111 320 Kč (slovy: jedno sto jedenáct tisíc tři sta dvacet korun českých)" w:value="92 000 Kč + 19 320 Kč 21% DPH, celkem: 111 320 Kč (slovy: jedno sto jedenáct tisíc tři sta dvacet korun českých)"/>
            <w:listItem w:displayText="93 000 Kč + 19 530 Kč 21% DPH, celkem: 112 530 Kč (slovy: jedno sto dvanáct tisíc pět set třicet korun českých)" w:value="93 000 Kč + 19 530 Kč 21% DPH, celkem: 112 530 Kč (slovy: jedno sto dvanáct tisíc pět set třicet korun českých)"/>
            <w:listItem w:displayText="94 000 Kč + 19 740 Kč 21% DPH, celkem: 113 740 Kč (slovy: jedno sto třináct tisíc sedm set čtyřicet korun českých)" w:value="94 000 Kč + 19 740 Kč 21% DPH, celkem: 113 740 Kč (slovy: jedno sto třináct tisíc sedm set čtyřicet korun českých)"/>
            <w:listItem w:displayText="95 000 Kč + 19 950 Kč 21% DPH, celkem: 114 950 Kč (slovy: jedno sto čtrnáct tisíc devět set padesát korun českých)" w:value="95 000 Kč + 19 950 Kč 21% DPH, celkem: 114 950 Kč (slovy: jedno sto čtrnáct tisíc devět set padesát korun českých)"/>
            <w:listItem w:displayText="96 000 Kč + 20 160 Kč 21% DPH, celkem: 116 160 Kč (slovy: jedno sto šestnáct tisíc jedno dto šedesát korun českých)" w:value="96 000 Kč + 20 160 Kč 21% DPH, celkem: 116 160 Kč (slovy: jedno sto šestnáct tisíc jedno dto šedesát korun českých)"/>
            <w:listItem w:displayText="97 000 Kč + 20 370 Kč 21% DPH, celkem: 117 370 Kč (slovy: jedno sto sedmnáct tisíc tři sta sedmdesát korun českých)" w:value="97 000 Kč + 20 370 Kč 21% DPH, celkem: 117 370 Kč (slovy: jedno sto sedmnáct tisíc tři sta sedmdesát korun českých)"/>
            <w:listItem w:displayText="98 000 Kč + 20 580 Kč 21% DPH, celkem: 118 580 Kč (slovy: jedno sto osmnáct tisíc pět set osmdesát korun českých)" w:value="98 000 Kč + 20 580 Kč 21% DPH, celkem: 118 580 Kč (slovy: jedno sto osmnáct tisíc pět set osmdesát korun českých)"/>
            <w:listItem w:displayText="99 000 Kč + 20 790 Kč 21% DPH, celkem: 119 790 Kč (slovy: jedno sto devatenáct tisíc sedmset devadesát korun českých)" w:value="99 000 Kč + 20 790 Kč 21% DPH, celkem: 119 790 Kč (slovy: jedno sto devatenáct tisíc sedmset devadesát korun českých)"/>
            <w:listItem w:displayText="100 000 Kč + 21 000 Kč 21% DPH, celkem: 121 000 Kč (slovy: jedno sto dvacet jedna tisíc korun českých)" w:value="100 000 Kč + 21 000 Kč 21% DPH, celkem: 121 000 Kč (slovy: jedno sto dvacet jedna tisíc korun českých)"/>
          </w:dropDownList>
        </w:sdtPr>
        <w:sdtEndPr>
          <w:rPr>
            <w:rStyle w:val="Standardnpsmoodstavce"/>
            <w:b w:val="0"/>
          </w:rPr>
        </w:sdtEndPr>
        <w:sdtContent>
          <w:r w:rsidR="0092407C">
            <w:rPr>
              <w:rStyle w:val="Styl1"/>
              <w:color w:val="000000" w:themeColor="text1"/>
            </w:rPr>
            <w:t xml:space="preserve">96 000 Kč + 20 160 Kč </w:t>
          </w:r>
          <w:proofErr w:type="gramStart"/>
          <w:r w:rsidR="0092407C">
            <w:rPr>
              <w:rStyle w:val="Styl1"/>
              <w:color w:val="000000" w:themeColor="text1"/>
            </w:rPr>
            <w:t>21%</w:t>
          </w:r>
          <w:proofErr w:type="gramEnd"/>
          <w:r w:rsidR="0092407C">
            <w:rPr>
              <w:rStyle w:val="Styl1"/>
              <w:color w:val="000000" w:themeColor="text1"/>
            </w:rPr>
            <w:t xml:space="preserve"> DPH, celkem: 116 160 Kč (slovy: jedno sto šestnáct tisíc jedno dto šedesát korun českých)</w:t>
          </w:r>
        </w:sdtContent>
      </w:sdt>
      <w:bookmarkEnd w:id="0"/>
    </w:p>
    <w:p w14:paraId="4157F2E1" w14:textId="1566039E" w:rsidR="002273C3" w:rsidRPr="00C17361" w:rsidRDefault="002273C3" w:rsidP="002273C3">
      <w:pPr>
        <w:rPr>
          <w:color w:val="000000" w:themeColor="text1"/>
        </w:rPr>
      </w:pPr>
      <w:r>
        <w:rPr>
          <w:color w:val="000000" w:themeColor="text1"/>
        </w:rPr>
        <w:t xml:space="preserve">Pořadatel uhradí objednané plakáty v počtu </w:t>
      </w:r>
      <w:sdt>
        <w:sdtPr>
          <w:rPr>
            <w:color w:val="000000" w:themeColor="text1"/>
          </w:rPr>
          <w:id w:val="-1831200259"/>
          <w:placeholder>
            <w:docPart w:val="594381C3F0808044862FB59B82000C17"/>
          </w:placeholder>
        </w:sdtPr>
        <w:sdtContent>
          <w:r w:rsidR="0092407C">
            <w:rPr>
              <w:color w:val="000000" w:themeColor="text1"/>
            </w:rPr>
            <w:t>0</w:t>
          </w:r>
        </w:sdtContent>
      </w:sdt>
      <w:r>
        <w:rPr>
          <w:color w:val="000000" w:themeColor="text1"/>
        </w:rPr>
        <w:t xml:space="preserve"> ks. Cena 20Kč/ks + 21 % DPH.</w:t>
      </w:r>
    </w:p>
    <w:sdt>
      <w:sdtPr>
        <w:rPr>
          <w:b/>
          <w:color w:val="000000" w:themeColor="text1"/>
        </w:rPr>
        <w:id w:val="1051036339"/>
        <w:placeholder>
          <w:docPart w:val="ECF4BD7C4FAA7D41A5A82A2BB688A7F7"/>
        </w:placeholder>
      </w:sdtPr>
      <w:sdtContent>
        <w:sdt>
          <w:sdtPr>
            <w:rPr>
              <w:b/>
              <w:color w:val="000000" w:themeColor="text1"/>
            </w:rPr>
            <w:id w:val="-261994975"/>
            <w:placeholder>
              <w:docPart w:val="ECF4BD7C4FAA7D41A5A82A2BB688A7F7"/>
            </w:placeholder>
          </w:sdtPr>
          <w:sdtContent>
            <w:sdt>
              <w:sdtPr>
                <w:rPr>
                  <w:b/>
                  <w:color w:val="000000" w:themeColor="text1"/>
                </w:rPr>
                <w:id w:val="1246698605"/>
                <w:placeholder>
                  <w:docPart w:val="10665D41CBB56843ADBD340221813290"/>
                </w:placeholder>
              </w:sdtPr>
              <w:sdtContent>
                <w:p w14:paraId="660D8BD6" w14:textId="54754614" w:rsidR="002273C3" w:rsidRPr="006152B2" w:rsidRDefault="0092407C" w:rsidP="002273C3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 </w:t>
                  </w:r>
                </w:p>
              </w:sdtContent>
            </w:sdt>
          </w:sdtContent>
        </w:sdt>
      </w:sdtContent>
    </w:sdt>
    <w:p w14:paraId="30BA8961" w14:textId="77777777" w:rsidR="002273C3" w:rsidRPr="00C17361" w:rsidRDefault="002273C3" w:rsidP="002273C3">
      <w:pPr>
        <w:spacing w:after="600"/>
        <w:rPr>
          <w:color w:val="000000" w:themeColor="text1"/>
        </w:rPr>
      </w:pPr>
      <w:r w:rsidRPr="00C17361">
        <w:rPr>
          <w:color w:val="000000" w:themeColor="text1"/>
        </w:rPr>
        <w:t>V případě nedodržení termínu splatnosti faktury uhradí pořadatel 0,5 % z fakturované částky za každý den prodlení platby.</w:t>
      </w:r>
    </w:p>
    <w:p w14:paraId="7F3512A5" w14:textId="77777777" w:rsidR="002273C3" w:rsidRPr="008B5A6F" w:rsidRDefault="002273C3" w:rsidP="002273C3">
      <w:pPr>
        <w:pStyle w:val="Podnadpis"/>
        <w:rPr>
          <w:b/>
          <w:color w:val="000000" w:themeColor="text1"/>
        </w:rPr>
      </w:pPr>
      <w:r w:rsidRPr="008B5A6F">
        <w:rPr>
          <w:b/>
          <w:color w:val="000000" w:themeColor="text1"/>
        </w:rPr>
        <w:lastRenderedPageBreak/>
        <w:t>VI. Výpověď a odstoupení od smlouvy</w:t>
      </w:r>
    </w:p>
    <w:p w14:paraId="32193DED" w14:textId="77777777" w:rsidR="002273C3" w:rsidRPr="008B5A6F" w:rsidRDefault="002273C3" w:rsidP="002273C3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8B5A6F">
        <w:rPr>
          <w:color w:val="000000" w:themeColor="text1"/>
        </w:rPr>
        <w:t>Vypoví-li pořadatel tuto smlouvu v době od data jejího podpisu do 7 dnů před datem konání představení, je povinen zaplatit provozovateli 50 % z částky uvedené v čl. V. této smlouvy.</w:t>
      </w:r>
    </w:p>
    <w:p w14:paraId="0D697BDA" w14:textId="77777777" w:rsidR="002273C3" w:rsidRPr="008B5A6F" w:rsidRDefault="002273C3" w:rsidP="002273C3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8B5A6F">
        <w:rPr>
          <w:color w:val="000000" w:themeColor="text1"/>
        </w:rPr>
        <w:t>Vypoví-li pořadatel tuto smlouvu ve lhůtě kratší než 7 dnů před datem konání představení, je povinen zaplatit provozovateli celou částku uvedenou v čl. V. této smlouvy.</w:t>
      </w:r>
    </w:p>
    <w:p w14:paraId="22C10A00" w14:textId="77777777" w:rsidR="002273C3" w:rsidRPr="008B5A6F" w:rsidRDefault="002273C3" w:rsidP="002273C3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8B5A6F">
        <w:rPr>
          <w:color w:val="000000" w:themeColor="text1"/>
        </w:rPr>
        <w:t>Výpověď dle čl. VI. odst. 1., 2. musí být učiněna v písemné formě doporučeným dopisem.</w:t>
      </w:r>
    </w:p>
    <w:p w14:paraId="62A9777E" w14:textId="77777777" w:rsidR="002273C3" w:rsidRPr="008B5A6F" w:rsidRDefault="002273C3" w:rsidP="002273C3">
      <w:pPr>
        <w:pStyle w:val="Odstavecseseznamem"/>
        <w:numPr>
          <w:ilvl w:val="0"/>
          <w:numId w:val="2"/>
        </w:numPr>
        <w:spacing w:after="600"/>
        <w:ind w:left="357" w:hanging="357"/>
        <w:contextualSpacing w:val="0"/>
        <w:rPr>
          <w:color w:val="000000" w:themeColor="text1"/>
        </w:rPr>
      </w:pPr>
      <w:r w:rsidRPr="008B5A6F">
        <w:rPr>
          <w:color w:val="000000" w:themeColor="text1"/>
        </w:rPr>
        <w:t>Neuskuteční-li se představení z důvodu vyšší moci nebo nemoci některého z účinkujících, popřípadě z důvodu změny hracího plánu mateřské scény některého z účinkujících, mají obě smluvní strany nárok na odstoupení od této smlouvy bez nároku na náhradu škody. Obě smluvní strany si mohou v tomto případě dohodnout náhradní termín.</w:t>
      </w:r>
    </w:p>
    <w:p w14:paraId="1A5A0048" w14:textId="77777777" w:rsidR="002273C3" w:rsidRPr="008B5A6F" w:rsidRDefault="002273C3" w:rsidP="002273C3">
      <w:pPr>
        <w:pStyle w:val="Podnadpis"/>
        <w:rPr>
          <w:b/>
          <w:color w:val="000000" w:themeColor="text1"/>
        </w:rPr>
      </w:pPr>
      <w:r w:rsidRPr="008B5A6F">
        <w:rPr>
          <w:b/>
          <w:color w:val="000000" w:themeColor="text1"/>
        </w:rPr>
        <w:t>VII. Závěrečná ustanovení</w:t>
      </w:r>
    </w:p>
    <w:p w14:paraId="09C98607" w14:textId="77777777" w:rsidR="002273C3" w:rsidRPr="008B5A6F" w:rsidRDefault="002273C3" w:rsidP="002273C3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8B5A6F">
        <w:rPr>
          <w:color w:val="000000" w:themeColor="text1"/>
        </w:rPr>
        <w:t>Tato smlouva je vyhotovena ve dvou stejnopisech, z nichž každá strana obdrží po jednom.</w:t>
      </w:r>
    </w:p>
    <w:p w14:paraId="1327730B" w14:textId="77777777" w:rsidR="002273C3" w:rsidRPr="008B5A6F" w:rsidRDefault="002273C3" w:rsidP="002273C3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8B5A6F">
        <w:rPr>
          <w:color w:val="000000" w:themeColor="text1"/>
        </w:rPr>
        <w:t>Provozovatel prohlašuje, že je oprávněn uzavřít a podepsat tuto smlouvu a že je nositelem veškerých práv spojených s veřejným provozováním tohoto představení.</w:t>
      </w:r>
    </w:p>
    <w:p w14:paraId="6B751ED2" w14:textId="77777777" w:rsidR="002273C3" w:rsidRPr="008B5A6F" w:rsidRDefault="002273C3" w:rsidP="002273C3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8B5A6F">
        <w:rPr>
          <w:color w:val="000000" w:themeColor="text1"/>
        </w:rPr>
        <w:t>Změny a dodatky k této smlouvě mohou být učiněny pouze v písemné formě, podepsané oběma smluvními stranami.</w:t>
      </w:r>
    </w:p>
    <w:p w14:paraId="072C567A" w14:textId="77777777" w:rsidR="002273C3" w:rsidRPr="008B5A6F" w:rsidRDefault="002273C3" w:rsidP="002273C3">
      <w:pPr>
        <w:pStyle w:val="Odstavecseseznamem"/>
        <w:numPr>
          <w:ilvl w:val="0"/>
          <w:numId w:val="3"/>
        </w:numPr>
        <w:spacing w:after="600"/>
        <w:ind w:left="357" w:hanging="357"/>
        <w:rPr>
          <w:color w:val="000000" w:themeColor="text1"/>
        </w:rPr>
      </w:pPr>
      <w:r w:rsidRPr="008B5A6F">
        <w:rPr>
          <w:color w:val="000000" w:themeColor="text1"/>
        </w:rPr>
        <w:t>Technické podmínky jsou nedílnou součástí této smlouvy.</w:t>
      </w:r>
    </w:p>
    <w:p w14:paraId="4AFE4748" w14:textId="393924D9" w:rsidR="002273C3" w:rsidRPr="008B5A6F" w:rsidRDefault="002273C3" w:rsidP="002273C3">
      <w:pPr>
        <w:spacing w:after="1200"/>
        <w:rPr>
          <w:color w:val="000000" w:themeColor="text1"/>
        </w:rPr>
      </w:pPr>
      <w:r w:rsidRPr="008B5A6F">
        <w:rPr>
          <w:color w:val="000000" w:themeColor="text1"/>
        </w:rPr>
        <w:t xml:space="preserve">V Praze dne: </w:t>
      </w:r>
      <w:sdt>
        <w:sdtPr>
          <w:rPr>
            <w:color w:val="000000" w:themeColor="text1"/>
          </w:rPr>
          <w:id w:val="732200690"/>
          <w:placeholder>
            <w:docPart w:val="7FB14D7561095746BD1BAD0755D309FC"/>
          </w:placeholder>
          <w:date w:fullDate="2025-02-18T00:00:00Z">
            <w:dateFormat w:val="d.M.yyyy"/>
            <w:lid w:val="cs-CZ"/>
            <w:storeMappedDataAs w:val="dateTime"/>
            <w:calendar w:val="gregorian"/>
          </w:date>
        </w:sdtPr>
        <w:sdtContent>
          <w:r w:rsidR="0092407C">
            <w:rPr>
              <w:color w:val="000000" w:themeColor="text1"/>
            </w:rPr>
            <w:t>18.2.2025</w:t>
          </w:r>
        </w:sdtContent>
      </w:sdt>
    </w:p>
    <w:p w14:paraId="18018181" w14:textId="77777777" w:rsidR="002273C3" w:rsidRPr="008B5A6F" w:rsidRDefault="002273C3" w:rsidP="002273C3">
      <w:pPr>
        <w:jc w:val="center"/>
        <w:rPr>
          <w:color w:val="000000" w:themeColor="text1"/>
        </w:rPr>
      </w:pPr>
      <w:r w:rsidRPr="008B5A6F">
        <w:rPr>
          <w:color w:val="000000" w:themeColor="text1"/>
        </w:rPr>
        <w:t>..........................................                                                                   ..........................................</w:t>
      </w:r>
    </w:p>
    <w:p w14:paraId="0CD1FE5E" w14:textId="77777777" w:rsidR="006E0BCF" w:rsidRDefault="002273C3" w:rsidP="00F1709B">
      <w:pPr>
        <w:jc w:val="center"/>
        <w:rPr>
          <w:color w:val="000000" w:themeColor="text1"/>
        </w:rPr>
      </w:pPr>
      <w:r w:rsidRPr="008B5A6F">
        <w:rPr>
          <w:color w:val="000000" w:themeColor="text1"/>
        </w:rPr>
        <w:t>Provozovatel                                                                                            Pořadatel</w:t>
      </w:r>
    </w:p>
    <w:p w14:paraId="6F182114" w14:textId="77777777" w:rsidR="006E0BCF" w:rsidRDefault="006E0BCF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BBA00AB" w14:textId="77777777" w:rsidR="006E0BCF" w:rsidRPr="008B5A6F" w:rsidRDefault="006E0BCF" w:rsidP="006E0BCF">
      <w:pPr>
        <w:pStyle w:val="Nzev"/>
        <w:spacing w:after="600"/>
        <w:rPr>
          <w:color w:val="000000" w:themeColor="text1"/>
        </w:rPr>
      </w:pPr>
      <w:r w:rsidRPr="008B5A6F">
        <w:rPr>
          <w:color w:val="000000" w:themeColor="text1"/>
        </w:rPr>
        <w:lastRenderedPageBreak/>
        <w:t xml:space="preserve">Technické požadavky </w:t>
      </w:r>
      <w:r>
        <w:rPr>
          <w:color w:val="000000" w:themeColor="text1"/>
        </w:rPr>
        <w:t>ŠTĚSTÍ</w:t>
      </w:r>
    </w:p>
    <w:p w14:paraId="79B85218" w14:textId="77777777" w:rsidR="006E0BCF" w:rsidRPr="00E96619" w:rsidRDefault="006E0BCF" w:rsidP="006E0BCF">
      <w:pPr>
        <w:pStyle w:val="Podnadpis"/>
        <w:rPr>
          <w:b/>
          <w:color w:val="000000" w:themeColor="text1"/>
        </w:rPr>
      </w:pPr>
      <w:r w:rsidRPr="00E96619">
        <w:rPr>
          <w:b/>
          <w:color w:val="000000" w:themeColor="text1"/>
        </w:rPr>
        <w:t>Jeviště:</w:t>
      </w:r>
    </w:p>
    <w:p w14:paraId="2F3268D7" w14:textId="77777777" w:rsidR="006E0BCF" w:rsidRPr="00E96619" w:rsidRDefault="006E0BCF" w:rsidP="006E0BCF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E96619">
        <w:rPr>
          <w:color w:val="000000" w:themeColor="text1"/>
        </w:rPr>
        <w:t xml:space="preserve">šířka </w:t>
      </w:r>
      <w:r w:rsidR="00E96619">
        <w:rPr>
          <w:color w:val="000000" w:themeColor="text1"/>
        </w:rPr>
        <w:t>6</w:t>
      </w:r>
      <w:r w:rsidRPr="00E96619">
        <w:rPr>
          <w:color w:val="000000" w:themeColor="text1"/>
        </w:rPr>
        <w:t>x</w:t>
      </w:r>
      <w:r w:rsidR="00E96619">
        <w:rPr>
          <w:color w:val="000000" w:themeColor="text1"/>
        </w:rPr>
        <w:t>6</w:t>
      </w:r>
      <w:r w:rsidRPr="00E96619">
        <w:rPr>
          <w:color w:val="000000" w:themeColor="text1"/>
        </w:rPr>
        <w:t xml:space="preserve"> m</w:t>
      </w:r>
    </w:p>
    <w:p w14:paraId="3BECDF31" w14:textId="77777777" w:rsidR="006E0BCF" w:rsidRPr="00E96619" w:rsidRDefault="006E0BCF" w:rsidP="006E0BCF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E96619">
        <w:rPr>
          <w:color w:val="000000" w:themeColor="text1"/>
        </w:rPr>
        <w:t xml:space="preserve">výška </w:t>
      </w:r>
      <w:proofErr w:type="gramStart"/>
      <w:r w:rsidRPr="00E96619">
        <w:rPr>
          <w:color w:val="000000" w:themeColor="text1"/>
        </w:rPr>
        <w:t>4m</w:t>
      </w:r>
      <w:proofErr w:type="gramEnd"/>
    </w:p>
    <w:p w14:paraId="093B2189" w14:textId="77777777" w:rsidR="006E0BCF" w:rsidRPr="00E96619" w:rsidRDefault="006E0BCF" w:rsidP="006E0BCF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E96619">
        <w:rPr>
          <w:color w:val="000000" w:themeColor="text1"/>
        </w:rPr>
        <w:t>podlaha uklizená</w:t>
      </w:r>
    </w:p>
    <w:p w14:paraId="3C824A3B" w14:textId="77777777" w:rsidR="006E0BCF" w:rsidRPr="00E96619" w:rsidRDefault="006E0BCF" w:rsidP="006E0BCF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E96619">
        <w:rPr>
          <w:color w:val="000000" w:themeColor="text1"/>
        </w:rPr>
        <w:t>možnost vrtání do podlahy</w:t>
      </w:r>
      <w:r w:rsidR="00E96619">
        <w:rPr>
          <w:color w:val="000000" w:themeColor="text1"/>
        </w:rPr>
        <w:t xml:space="preserve"> (NUTNÉ !!!)</w:t>
      </w:r>
    </w:p>
    <w:p w14:paraId="6D667B85" w14:textId="77777777" w:rsidR="006E0BCF" w:rsidRPr="00E96619" w:rsidRDefault="006E0BCF" w:rsidP="006E0BCF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E96619">
        <w:rPr>
          <w:color w:val="000000" w:themeColor="text1"/>
        </w:rPr>
        <w:t>Zatemnění sálu</w:t>
      </w:r>
    </w:p>
    <w:p w14:paraId="0F9D7F1A" w14:textId="77777777" w:rsidR="006E0BCF" w:rsidRPr="00E96619" w:rsidRDefault="006E0BCF" w:rsidP="006E0BCF">
      <w:pPr>
        <w:pStyle w:val="Podnadpis"/>
        <w:rPr>
          <w:b/>
          <w:color w:val="000000" w:themeColor="text1"/>
        </w:rPr>
      </w:pPr>
      <w:r w:rsidRPr="00E96619">
        <w:rPr>
          <w:b/>
          <w:color w:val="000000" w:themeColor="text1"/>
        </w:rPr>
        <w:t>Zvuk:</w:t>
      </w:r>
    </w:p>
    <w:p w14:paraId="2821BD92" w14:textId="77777777" w:rsidR="006E0BCF" w:rsidRPr="00E96619" w:rsidRDefault="006E0BCF" w:rsidP="006E0BCF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E96619">
        <w:rPr>
          <w:color w:val="000000" w:themeColor="text1"/>
        </w:rPr>
        <w:t xml:space="preserve">2x input Jack </w:t>
      </w:r>
      <w:r w:rsidR="00E96619">
        <w:rPr>
          <w:color w:val="000000" w:themeColor="text1"/>
        </w:rPr>
        <w:t>.</w:t>
      </w:r>
      <w:r w:rsidRPr="00E96619">
        <w:rPr>
          <w:color w:val="000000" w:themeColor="text1"/>
        </w:rPr>
        <w:t>6,3</w:t>
      </w:r>
    </w:p>
    <w:p w14:paraId="31725B90" w14:textId="77777777" w:rsidR="006E0BCF" w:rsidRPr="00E96619" w:rsidRDefault="006E0BCF" w:rsidP="006E0BCF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E96619">
        <w:rPr>
          <w:color w:val="000000" w:themeColor="text1"/>
        </w:rPr>
        <w:t>Ozvučení:</w:t>
      </w:r>
    </w:p>
    <w:p w14:paraId="0B2F6EC5" w14:textId="77777777" w:rsidR="006E0BCF" w:rsidRPr="00E96619" w:rsidRDefault="006E0BCF" w:rsidP="006E0BCF">
      <w:pPr>
        <w:pStyle w:val="Odstavecseseznamem"/>
        <w:numPr>
          <w:ilvl w:val="1"/>
          <w:numId w:val="5"/>
        </w:numPr>
        <w:rPr>
          <w:color w:val="000000" w:themeColor="text1"/>
        </w:rPr>
      </w:pPr>
      <w:r w:rsidRPr="00E96619">
        <w:rPr>
          <w:color w:val="000000" w:themeColor="text1"/>
        </w:rPr>
        <w:t>2x Reprobox L/R do sálu</w:t>
      </w:r>
    </w:p>
    <w:p w14:paraId="35B92BAC" w14:textId="77777777" w:rsidR="006E0BCF" w:rsidRPr="008B5A6F" w:rsidRDefault="006E0BCF" w:rsidP="006E0BCF">
      <w:pPr>
        <w:pStyle w:val="Podnadpis"/>
        <w:rPr>
          <w:b/>
          <w:color w:val="000000" w:themeColor="text1"/>
        </w:rPr>
      </w:pPr>
      <w:r w:rsidRPr="008B5A6F">
        <w:rPr>
          <w:b/>
          <w:color w:val="000000" w:themeColor="text1"/>
        </w:rPr>
        <w:t>Světla:</w:t>
      </w:r>
    </w:p>
    <w:p w14:paraId="1BCD307D" w14:textId="77777777" w:rsidR="006E0BCF" w:rsidRDefault="006E0BCF" w:rsidP="006E0BCF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8C2FE8">
        <w:rPr>
          <w:color w:val="000000" w:themeColor="text1"/>
        </w:rPr>
        <w:t>ze sálu</w:t>
      </w:r>
    </w:p>
    <w:p w14:paraId="29C9FE6F" w14:textId="77777777" w:rsidR="006E0BCF" w:rsidRDefault="006E0BCF" w:rsidP="006E0BCF">
      <w:pPr>
        <w:pStyle w:val="Odstavecseseznamem"/>
        <w:numPr>
          <w:ilvl w:val="1"/>
          <w:numId w:val="6"/>
        </w:numPr>
        <w:rPr>
          <w:color w:val="000000" w:themeColor="text1"/>
        </w:rPr>
      </w:pPr>
      <w:r w:rsidRPr="006E0BCF">
        <w:rPr>
          <w:color w:val="000000" w:themeColor="text1"/>
        </w:rPr>
        <w:t xml:space="preserve">12 </w:t>
      </w:r>
      <w:proofErr w:type="gramStart"/>
      <w:r w:rsidRPr="006E0BCF">
        <w:rPr>
          <w:color w:val="000000" w:themeColor="text1"/>
        </w:rPr>
        <w:t>ks -reflektor</w:t>
      </w:r>
      <w:proofErr w:type="gramEnd"/>
      <w:r w:rsidRPr="006E0BCF">
        <w:rPr>
          <w:color w:val="000000" w:themeColor="text1"/>
        </w:rPr>
        <w:t xml:space="preserve"> </w:t>
      </w:r>
      <w:proofErr w:type="gramStart"/>
      <w:r w:rsidRPr="006E0BCF">
        <w:rPr>
          <w:color w:val="000000" w:themeColor="text1"/>
        </w:rPr>
        <w:t>1000W</w:t>
      </w:r>
      <w:proofErr w:type="gramEnd"/>
      <w:r w:rsidRPr="006E0BCF">
        <w:rPr>
          <w:color w:val="000000" w:themeColor="text1"/>
        </w:rPr>
        <w:t xml:space="preserve"> </w:t>
      </w:r>
      <w:proofErr w:type="gramStart"/>
      <w:r w:rsidRPr="006E0BCF">
        <w:rPr>
          <w:color w:val="000000" w:themeColor="text1"/>
        </w:rPr>
        <w:t>( typ</w:t>
      </w:r>
      <w:proofErr w:type="gramEnd"/>
      <w:r w:rsidRPr="006E0BCF">
        <w:rPr>
          <w:color w:val="000000" w:themeColor="text1"/>
        </w:rPr>
        <w:t xml:space="preserve"> FHR)</w:t>
      </w:r>
    </w:p>
    <w:p w14:paraId="4532A5B1" w14:textId="77777777" w:rsidR="006E0BCF" w:rsidRPr="00D810B1" w:rsidRDefault="006E0BCF" w:rsidP="006E0BCF">
      <w:pPr>
        <w:pStyle w:val="Odstavecseseznamem"/>
        <w:numPr>
          <w:ilvl w:val="1"/>
          <w:numId w:val="6"/>
        </w:numPr>
        <w:rPr>
          <w:color w:val="000000" w:themeColor="text1"/>
        </w:rPr>
      </w:pPr>
      <w:r w:rsidRPr="006E0BCF">
        <w:rPr>
          <w:color w:val="000000" w:themeColor="text1"/>
        </w:rPr>
        <w:t xml:space="preserve">2 </w:t>
      </w:r>
      <w:proofErr w:type="gramStart"/>
      <w:r w:rsidRPr="006E0BCF">
        <w:rPr>
          <w:color w:val="000000" w:themeColor="text1"/>
        </w:rPr>
        <w:t>ks - kontra</w:t>
      </w:r>
      <w:proofErr w:type="gramEnd"/>
      <w:r w:rsidRPr="006E0BCF">
        <w:rPr>
          <w:color w:val="000000" w:themeColor="text1"/>
        </w:rPr>
        <w:t xml:space="preserve"> reflektor 1000 W  </w:t>
      </w:r>
    </w:p>
    <w:p w14:paraId="430B4813" w14:textId="77777777" w:rsidR="006E0BCF" w:rsidRDefault="006E0BCF" w:rsidP="006E0BCF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8C2FE8">
        <w:rPr>
          <w:color w:val="000000" w:themeColor="text1"/>
        </w:rPr>
        <w:t>z portálu</w:t>
      </w:r>
      <w:r>
        <w:rPr>
          <w:color w:val="000000" w:themeColor="text1"/>
        </w:rPr>
        <w:t xml:space="preserve"> </w:t>
      </w:r>
    </w:p>
    <w:p w14:paraId="22D8D367" w14:textId="77777777" w:rsidR="006E0BCF" w:rsidRDefault="006E0BCF" w:rsidP="006E0BCF">
      <w:pPr>
        <w:pStyle w:val="Odstavecseseznamem"/>
        <w:numPr>
          <w:ilvl w:val="1"/>
          <w:numId w:val="6"/>
        </w:numPr>
        <w:rPr>
          <w:color w:val="000000" w:themeColor="text1"/>
        </w:rPr>
      </w:pPr>
      <w:r w:rsidRPr="006E0BCF">
        <w:rPr>
          <w:color w:val="000000" w:themeColor="text1"/>
        </w:rPr>
        <w:t xml:space="preserve">3 ks – reflektor </w:t>
      </w:r>
      <w:proofErr w:type="gramStart"/>
      <w:r w:rsidRPr="006E0BCF">
        <w:rPr>
          <w:color w:val="000000" w:themeColor="text1"/>
        </w:rPr>
        <w:t>1000W</w:t>
      </w:r>
      <w:proofErr w:type="gramEnd"/>
      <w:r w:rsidRPr="006E0BCF">
        <w:rPr>
          <w:color w:val="000000" w:themeColor="text1"/>
        </w:rPr>
        <w:t xml:space="preserve"> (</w:t>
      </w:r>
      <w:proofErr w:type="spellStart"/>
      <w:r w:rsidRPr="006E0BCF">
        <w:rPr>
          <w:color w:val="000000" w:themeColor="text1"/>
        </w:rPr>
        <w:t>např.typ</w:t>
      </w:r>
      <w:proofErr w:type="spellEnd"/>
      <w:r w:rsidRPr="006E0BCF">
        <w:rPr>
          <w:color w:val="000000" w:themeColor="text1"/>
        </w:rPr>
        <w:t xml:space="preserve"> FHR) levý portál</w:t>
      </w:r>
    </w:p>
    <w:p w14:paraId="7332C95E" w14:textId="77777777" w:rsidR="006E0BCF" w:rsidRDefault="006E0BCF" w:rsidP="006E0BCF">
      <w:pPr>
        <w:pStyle w:val="Odstavecseseznamem"/>
        <w:numPr>
          <w:ilvl w:val="1"/>
          <w:numId w:val="6"/>
        </w:numPr>
        <w:rPr>
          <w:color w:val="000000" w:themeColor="text1"/>
        </w:rPr>
      </w:pPr>
      <w:r w:rsidRPr="006E0BCF">
        <w:rPr>
          <w:color w:val="000000" w:themeColor="text1"/>
        </w:rPr>
        <w:t xml:space="preserve">​3 ks – reflektor </w:t>
      </w:r>
      <w:proofErr w:type="gramStart"/>
      <w:r w:rsidRPr="006E0BCF">
        <w:rPr>
          <w:color w:val="000000" w:themeColor="text1"/>
        </w:rPr>
        <w:t>1000W</w:t>
      </w:r>
      <w:proofErr w:type="gramEnd"/>
      <w:r w:rsidRPr="006E0BCF">
        <w:rPr>
          <w:color w:val="000000" w:themeColor="text1"/>
        </w:rPr>
        <w:t xml:space="preserve"> (</w:t>
      </w:r>
      <w:proofErr w:type="spellStart"/>
      <w:r w:rsidRPr="006E0BCF">
        <w:rPr>
          <w:color w:val="000000" w:themeColor="text1"/>
        </w:rPr>
        <w:t>např.typ</w:t>
      </w:r>
      <w:proofErr w:type="spellEnd"/>
      <w:r w:rsidRPr="006E0BCF">
        <w:rPr>
          <w:color w:val="000000" w:themeColor="text1"/>
        </w:rPr>
        <w:t xml:space="preserve"> FHR) pravý portál</w:t>
      </w:r>
    </w:p>
    <w:p w14:paraId="7E6408C4" w14:textId="77777777" w:rsidR="006E0BCF" w:rsidRDefault="006E0BCF" w:rsidP="006E0BCF">
      <w:pPr>
        <w:pStyle w:val="Odstavecseseznamem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jevištní most</w:t>
      </w:r>
    </w:p>
    <w:p w14:paraId="5EB13D83" w14:textId="77777777" w:rsidR="006E0BCF" w:rsidRDefault="006E0BCF" w:rsidP="006E0BCF">
      <w:pPr>
        <w:pStyle w:val="Odstavecseseznamem"/>
        <w:numPr>
          <w:ilvl w:val="1"/>
          <w:numId w:val="6"/>
        </w:numPr>
        <w:rPr>
          <w:color w:val="000000" w:themeColor="text1"/>
        </w:rPr>
      </w:pPr>
      <w:r w:rsidRPr="006E0BCF">
        <w:rPr>
          <w:color w:val="000000" w:themeColor="text1"/>
        </w:rPr>
        <w:t xml:space="preserve">​4 </w:t>
      </w:r>
      <w:proofErr w:type="gramStart"/>
      <w:r w:rsidRPr="006E0BCF">
        <w:rPr>
          <w:color w:val="000000" w:themeColor="text1"/>
        </w:rPr>
        <w:t>ks - reflektor</w:t>
      </w:r>
      <w:proofErr w:type="gramEnd"/>
      <w:r w:rsidRPr="006E0BCF">
        <w:rPr>
          <w:color w:val="000000" w:themeColor="text1"/>
        </w:rPr>
        <w:t xml:space="preserve"> </w:t>
      </w:r>
      <w:proofErr w:type="gramStart"/>
      <w:r w:rsidRPr="006E0BCF">
        <w:rPr>
          <w:color w:val="000000" w:themeColor="text1"/>
        </w:rPr>
        <w:t>1000W</w:t>
      </w:r>
      <w:proofErr w:type="gramEnd"/>
      <w:r w:rsidRPr="006E0BCF">
        <w:rPr>
          <w:color w:val="000000" w:themeColor="text1"/>
        </w:rPr>
        <w:t xml:space="preserve"> (např. typ FHR) nebo 2ks vana AHR </w:t>
      </w:r>
      <w:proofErr w:type="gramStart"/>
      <w:r w:rsidRPr="006E0BCF">
        <w:rPr>
          <w:color w:val="000000" w:themeColor="text1"/>
        </w:rPr>
        <w:t>1000W</w:t>
      </w:r>
      <w:proofErr w:type="gramEnd"/>
      <w:r w:rsidRPr="006E0BCF">
        <w:rPr>
          <w:color w:val="000000" w:themeColor="text1"/>
        </w:rPr>
        <w:t xml:space="preserve"> s modrým filtrem+ 2ks AHR </w:t>
      </w:r>
      <w:proofErr w:type="gramStart"/>
      <w:r w:rsidRPr="006E0BCF">
        <w:rPr>
          <w:color w:val="000000" w:themeColor="text1"/>
        </w:rPr>
        <w:t>1000W</w:t>
      </w:r>
      <w:proofErr w:type="gramEnd"/>
      <w:r w:rsidRPr="006E0BCF">
        <w:rPr>
          <w:color w:val="000000" w:themeColor="text1"/>
        </w:rPr>
        <w:t xml:space="preserve"> s oranžovým fi</w:t>
      </w:r>
      <w:r>
        <w:rPr>
          <w:color w:val="000000" w:themeColor="text1"/>
        </w:rPr>
        <w:t>l</w:t>
      </w:r>
      <w:r w:rsidRPr="006E0BCF">
        <w:rPr>
          <w:color w:val="000000" w:themeColor="text1"/>
        </w:rPr>
        <w:t>trem nebo dostatečně v</w:t>
      </w:r>
      <w:r>
        <w:rPr>
          <w:color w:val="000000" w:themeColor="text1"/>
        </w:rPr>
        <w:t>ý</w:t>
      </w:r>
      <w:r w:rsidRPr="006E0BCF">
        <w:rPr>
          <w:color w:val="000000" w:themeColor="text1"/>
        </w:rPr>
        <w:t>kon</w:t>
      </w:r>
      <w:r>
        <w:rPr>
          <w:color w:val="000000" w:themeColor="text1"/>
        </w:rPr>
        <w:t>n</w:t>
      </w:r>
      <w:r w:rsidRPr="006E0BCF">
        <w:rPr>
          <w:color w:val="000000" w:themeColor="text1"/>
        </w:rPr>
        <w:t>é RGB LED aparáty</w:t>
      </w:r>
    </w:p>
    <w:p w14:paraId="5091C399" w14:textId="77777777" w:rsidR="006E0BCF" w:rsidRDefault="006E0BCF" w:rsidP="006E0BCF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6E0BCF">
        <w:rPr>
          <w:color w:val="000000" w:themeColor="text1"/>
        </w:rPr>
        <w:t>​Každý reflektor musí být samostatně ovládaný</w:t>
      </w:r>
    </w:p>
    <w:p w14:paraId="0309ABD6" w14:textId="77777777" w:rsidR="006E0BCF" w:rsidRPr="009401FA" w:rsidRDefault="006E0BCF" w:rsidP="006E0BCF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6E0BCF">
        <w:rPr>
          <w:color w:val="000000" w:themeColor="text1"/>
        </w:rPr>
        <w:t>REFLEKTORY NESMÍ BÝT TYP: PAR !!!!​​</w:t>
      </w:r>
    </w:p>
    <w:p w14:paraId="2511EFC2" w14:textId="77777777" w:rsidR="006E0BCF" w:rsidRDefault="006E0BCF" w:rsidP="006E0BCF">
      <w:pPr>
        <w:pStyle w:val="Odstavecseseznamem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Kabina:</w:t>
      </w:r>
    </w:p>
    <w:p w14:paraId="3C27B61A" w14:textId="77777777" w:rsidR="006E0BCF" w:rsidRPr="00D810B1" w:rsidRDefault="006E0BCF" w:rsidP="006E0BCF">
      <w:pPr>
        <w:pStyle w:val="Odstavecseseznamem"/>
        <w:numPr>
          <w:ilvl w:val="1"/>
          <w:numId w:val="6"/>
        </w:numPr>
        <w:rPr>
          <w:color w:val="000000" w:themeColor="text1"/>
        </w:rPr>
      </w:pPr>
      <w:r w:rsidRPr="008C2FE8">
        <w:rPr>
          <w:color w:val="000000" w:themeColor="text1"/>
        </w:rPr>
        <w:t xml:space="preserve">Světelný pult s možností naprogramovat </w:t>
      </w:r>
      <w:r w:rsidRPr="006E0BCF">
        <w:rPr>
          <w:color w:val="000000" w:themeColor="text1"/>
        </w:rPr>
        <w:t xml:space="preserve">min 10 </w:t>
      </w:r>
      <w:proofErr w:type="spellStart"/>
      <w:r w:rsidRPr="006E0BCF">
        <w:rPr>
          <w:color w:val="000000" w:themeColor="text1"/>
        </w:rPr>
        <w:t>submasteru</w:t>
      </w:r>
      <w:proofErr w:type="spellEnd"/>
      <w:r w:rsidRPr="006E0BCF">
        <w:rPr>
          <w:color w:val="000000" w:themeColor="text1"/>
        </w:rPr>
        <w:t xml:space="preserve"> /</w:t>
      </w:r>
      <w:proofErr w:type="spellStart"/>
      <w:r w:rsidRPr="006E0BCF">
        <w:rPr>
          <w:color w:val="000000" w:themeColor="text1"/>
        </w:rPr>
        <w:t>Faderu</w:t>
      </w:r>
      <w:proofErr w:type="spellEnd"/>
      <w:r w:rsidRPr="006E0BCF">
        <w:rPr>
          <w:color w:val="000000" w:themeColor="text1"/>
        </w:rPr>
        <w:t>/</w:t>
      </w:r>
    </w:p>
    <w:p w14:paraId="5A81DF02" w14:textId="77777777" w:rsidR="006E0BCF" w:rsidRDefault="006E0BCF" w:rsidP="006E0BCF">
      <w:pPr>
        <w:pStyle w:val="Odstavecseseznamem"/>
        <w:numPr>
          <w:ilvl w:val="1"/>
          <w:numId w:val="6"/>
        </w:numPr>
        <w:rPr>
          <w:color w:val="000000" w:themeColor="text1"/>
        </w:rPr>
      </w:pPr>
      <w:r w:rsidRPr="00D810B1">
        <w:rPr>
          <w:color w:val="000000" w:themeColor="text1"/>
        </w:rPr>
        <w:t xml:space="preserve">Kabina s výhledem na jeviště (ne z portálu) </w:t>
      </w:r>
    </w:p>
    <w:p w14:paraId="43552838" w14:textId="77777777" w:rsidR="006E0BCF" w:rsidRDefault="006E0BCF" w:rsidP="006E0BCF">
      <w:pPr>
        <w:pStyle w:val="Odstavecseseznamem"/>
        <w:numPr>
          <w:ilvl w:val="1"/>
          <w:numId w:val="6"/>
        </w:numPr>
        <w:rPr>
          <w:color w:val="000000" w:themeColor="text1"/>
        </w:rPr>
      </w:pPr>
      <w:r w:rsidRPr="00D810B1">
        <w:rPr>
          <w:color w:val="000000" w:themeColor="text1"/>
        </w:rPr>
        <w:t>Osoba</w:t>
      </w:r>
      <w:r>
        <w:rPr>
          <w:color w:val="000000" w:themeColor="text1"/>
        </w:rPr>
        <w:t xml:space="preserve"> </w:t>
      </w:r>
      <w:r w:rsidRPr="00D810B1">
        <w:rPr>
          <w:color w:val="000000" w:themeColor="text1"/>
        </w:rPr>
        <w:t>znalá programování pultu, která bude přítomna po</w:t>
      </w:r>
      <w:r>
        <w:rPr>
          <w:color w:val="000000" w:themeColor="text1"/>
        </w:rPr>
        <w:t xml:space="preserve"> </w:t>
      </w:r>
      <w:r w:rsidRPr="00D810B1">
        <w:rPr>
          <w:color w:val="000000" w:themeColor="text1"/>
        </w:rPr>
        <w:t>celou dobu s</w:t>
      </w:r>
      <w:r>
        <w:rPr>
          <w:color w:val="000000" w:themeColor="text1"/>
        </w:rPr>
        <w:t>v</w:t>
      </w:r>
      <w:r w:rsidRPr="00D810B1">
        <w:rPr>
          <w:color w:val="000000" w:themeColor="text1"/>
        </w:rPr>
        <w:t xml:space="preserve">ícení a představení </w:t>
      </w:r>
    </w:p>
    <w:p w14:paraId="34F4B3AD" w14:textId="77777777" w:rsidR="006E0BCF" w:rsidRDefault="006E0BCF" w:rsidP="006E0BCF">
      <w:pPr>
        <w:pStyle w:val="Odstavecseseznamem"/>
        <w:numPr>
          <w:ilvl w:val="1"/>
          <w:numId w:val="6"/>
        </w:numPr>
        <w:rPr>
          <w:color w:val="000000" w:themeColor="text1"/>
        </w:rPr>
      </w:pPr>
      <w:r w:rsidRPr="00D810B1">
        <w:rPr>
          <w:color w:val="000000" w:themeColor="text1"/>
        </w:rPr>
        <w:t>Pokud si</w:t>
      </w:r>
      <w:r>
        <w:rPr>
          <w:color w:val="000000" w:themeColor="text1"/>
        </w:rPr>
        <w:t xml:space="preserve"> </w:t>
      </w:r>
      <w:r w:rsidRPr="00D810B1">
        <w:rPr>
          <w:color w:val="000000" w:themeColor="text1"/>
        </w:rPr>
        <w:t>pořadatel najme firmu dodávajíc</w:t>
      </w:r>
      <w:r>
        <w:rPr>
          <w:color w:val="000000" w:themeColor="text1"/>
        </w:rPr>
        <w:t>í</w:t>
      </w:r>
      <w:r w:rsidRPr="00D810B1">
        <w:rPr>
          <w:color w:val="000000" w:themeColor="text1"/>
        </w:rPr>
        <w:t xml:space="preserve"> světelný aparát</w:t>
      </w:r>
      <w:r>
        <w:rPr>
          <w:color w:val="000000" w:themeColor="text1"/>
        </w:rPr>
        <w:t xml:space="preserve">, </w:t>
      </w:r>
      <w:r w:rsidRPr="00D810B1">
        <w:rPr>
          <w:color w:val="000000" w:themeColor="text1"/>
        </w:rPr>
        <w:t>zajistí</w:t>
      </w:r>
      <w:r w:rsidR="006635D7">
        <w:rPr>
          <w:color w:val="000000" w:themeColor="text1"/>
        </w:rPr>
        <w:t>,</w:t>
      </w:r>
      <w:r w:rsidRPr="00D810B1">
        <w:rPr>
          <w:color w:val="000000" w:themeColor="text1"/>
        </w:rPr>
        <w:t xml:space="preserve"> aby bylo vše připravené v čase příjezdu</w:t>
      </w:r>
    </w:p>
    <w:p w14:paraId="2A9DCAB1" w14:textId="77777777" w:rsidR="006E0BCF" w:rsidRPr="008B5A6F" w:rsidRDefault="006E0BCF" w:rsidP="006E0BCF">
      <w:pPr>
        <w:pStyle w:val="Podnadpis"/>
        <w:rPr>
          <w:b/>
          <w:color w:val="000000" w:themeColor="text1"/>
        </w:rPr>
      </w:pPr>
      <w:r w:rsidRPr="008B5A6F">
        <w:rPr>
          <w:b/>
          <w:color w:val="000000" w:themeColor="text1"/>
        </w:rPr>
        <w:t>Ostatní:</w:t>
      </w:r>
    </w:p>
    <w:p w14:paraId="0275AFC9" w14:textId="77777777" w:rsidR="006E0BCF" w:rsidRDefault="006E0BCF" w:rsidP="006E0BCF">
      <w:pPr>
        <w:pStyle w:val="Odstavecseseznamem"/>
        <w:numPr>
          <w:ilvl w:val="0"/>
          <w:numId w:val="7"/>
        </w:numPr>
        <w:rPr>
          <w:color w:val="000000" w:themeColor="text1"/>
        </w:rPr>
      </w:pPr>
      <w:r w:rsidRPr="008B5A6F">
        <w:rPr>
          <w:color w:val="000000" w:themeColor="text1"/>
        </w:rPr>
        <w:t>2 pomocníci při vykládání a nakládání dekorace</w:t>
      </w:r>
    </w:p>
    <w:p w14:paraId="77E5706F" w14:textId="77777777" w:rsidR="006E0BCF" w:rsidRDefault="006E0BCF" w:rsidP="006E0BCF">
      <w:pPr>
        <w:pStyle w:val="Odstavecseseznamem"/>
        <w:numPr>
          <w:ilvl w:val="0"/>
          <w:numId w:val="7"/>
        </w:numPr>
        <w:rPr>
          <w:color w:val="000000" w:themeColor="text1"/>
        </w:rPr>
      </w:pPr>
      <w:r w:rsidRPr="00D810B1">
        <w:rPr>
          <w:color w:val="000000" w:themeColor="text1"/>
        </w:rPr>
        <w:t>Případná dohoda o</w:t>
      </w:r>
      <w:r>
        <w:rPr>
          <w:color w:val="000000" w:themeColor="text1"/>
        </w:rPr>
        <w:t xml:space="preserve"> </w:t>
      </w:r>
      <w:r w:rsidRPr="00D810B1">
        <w:rPr>
          <w:color w:val="000000" w:themeColor="text1"/>
        </w:rPr>
        <w:t>nedodržení technických podmínek musí být potvrzena</w:t>
      </w:r>
      <w:r>
        <w:rPr>
          <w:color w:val="000000" w:themeColor="text1"/>
        </w:rPr>
        <w:t xml:space="preserve"> </w:t>
      </w:r>
      <w:r w:rsidRPr="00D810B1">
        <w:rPr>
          <w:color w:val="000000" w:themeColor="text1"/>
        </w:rPr>
        <w:t xml:space="preserve">e-mailem s produkcí </w:t>
      </w:r>
      <w:r>
        <w:rPr>
          <w:color w:val="000000" w:themeColor="text1"/>
        </w:rPr>
        <w:t xml:space="preserve">Divadla </w:t>
      </w:r>
      <w:proofErr w:type="spellStart"/>
      <w:r>
        <w:rPr>
          <w:color w:val="000000" w:themeColor="text1"/>
        </w:rPr>
        <w:t>Palace</w:t>
      </w:r>
      <w:proofErr w:type="spellEnd"/>
    </w:p>
    <w:p w14:paraId="381737EE" w14:textId="77777777" w:rsidR="006E0BCF" w:rsidRPr="00D810B1" w:rsidRDefault="006E0BCF" w:rsidP="006E0BCF">
      <w:pPr>
        <w:pStyle w:val="Odstavecseseznamem"/>
        <w:numPr>
          <w:ilvl w:val="0"/>
          <w:numId w:val="7"/>
        </w:numPr>
        <w:rPr>
          <w:color w:val="000000" w:themeColor="text1"/>
        </w:rPr>
      </w:pPr>
      <w:r w:rsidRPr="00D810B1">
        <w:rPr>
          <w:color w:val="000000" w:themeColor="text1"/>
        </w:rPr>
        <w:t>Veškerý aparát musí být bez závad</w:t>
      </w:r>
    </w:p>
    <w:p w14:paraId="6DC97B8D" w14:textId="57637DF6" w:rsidR="008B5A6F" w:rsidRPr="00F1709B" w:rsidRDefault="008B5A6F" w:rsidP="006E0BCF">
      <w:pPr>
        <w:spacing w:after="240"/>
        <w:rPr>
          <w:color w:val="000000" w:themeColor="text1"/>
        </w:rPr>
      </w:pPr>
    </w:p>
    <w:sectPr w:rsidR="008B5A6F" w:rsidRPr="00F17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47591"/>
    <w:multiLevelType w:val="multilevel"/>
    <w:tmpl w:val="E86AE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10466F4"/>
    <w:multiLevelType w:val="hybridMultilevel"/>
    <w:tmpl w:val="E6CE0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F01A5"/>
    <w:multiLevelType w:val="hybridMultilevel"/>
    <w:tmpl w:val="6BD66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44976"/>
    <w:multiLevelType w:val="multilevel"/>
    <w:tmpl w:val="E86AE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B960EA9"/>
    <w:multiLevelType w:val="hybridMultilevel"/>
    <w:tmpl w:val="2E68A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031AF"/>
    <w:multiLevelType w:val="multilevel"/>
    <w:tmpl w:val="E86AE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E740D44"/>
    <w:multiLevelType w:val="hybridMultilevel"/>
    <w:tmpl w:val="56DA4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850223">
    <w:abstractNumId w:val="0"/>
  </w:num>
  <w:num w:numId="2" w16cid:durableId="860046175">
    <w:abstractNumId w:val="3"/>
  </w:num>
  <w:num w:numId="3" w16cid:durableId="1252928781">
    <w:abstractNumId w:val="5"/>
  </w:num>
  <w:num w:numId="4" w16cid:durableId="707994309">
    <w:abstractNumId w:val="1"/>
  </w:num>
  <w:num w:numId="5" w16cid:durableId="1840729054">
    <w:abstractNumId w:val="6"/>
  </w:num>
  <w:num w:numId="6" w16cid:durableId="1439331583">
    <w:abstractNumId w:val="4"/>
  </w:num>
  <w:num w:numId="7" w16cid:durableId="1803616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hideSpellingErrors/>
  <w:hideGrammaticalErrors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7C"/>
    <w:rsid w:val="000C5955"/>
    <w:rsid w:val="001E13DA"/>
    <w:rsid w:val="002273C3"/>
    <w:rsid w:val="0023609A"/>
    <w:rsid w:val="00345059"/>
    <w:rsid w:val="003B7735"/>
    <w:rsid w:val="005172E2"/>
    <w:rsid w:val="005C0786"/>
    <w:rsid w:val="005E1151"/>
    <w:rsid w:val="006152B2"/>
    <w:rsid w:val="006635D7"/>
    <w:rsid w:val="006E0BCF"/>
    <w:rsid w:val="006F2B03"/>
    <w:rsid w:val="00826B75"/>
    <w:rsid w:val="00894267"/>
    <w:rsid w:val="008B5A6F"/>
    <w:rsid w:val="008C2FE8"/>
    <w:rsid w:val="008E6205"/>
    <w:rsid w:val="0092407C"/>
    <w:rsid w:val="009B0917"/>
    <w:rsid w:val="009F1BEF"/>
    <w:rsid w:val="00BA2169"/>
    <w:rsid w:val="00BA5271"/>
    <w:rsid w:val="00BA5A23"/>
    <w:rsid w:val="00BF3166"/>
    <w:rsid w:val="00C9080F"/>
    <w:rsid w:val="00D406C4"/>
    <w:rsid w:val="00D810B1"/>
    <w:rsid w:val="00D97EA9"/>
    <w:rsid w:val="00E96619"/>
    <w:rsid w:val="00F1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2035F7"/>
  <w15:docId w15:val="{13DF2616-2396-1E4C-804E-67204DC9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5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C59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C59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C59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C59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0C595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9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C5955"/>
    <w:pPr>
      <w:ind w:left="720"/>
      <w:contextualSpacing/>
    </w:pPr>
  </w:style>
  <w:style w:type="character" w:customStyle="1" w:styleId="Styl1">
    <w:name w:val="Styl1"/>
    <w:basedOn w:val="Standardnpsmoodstavce"/>
    <w:uiPriority w:val="1"/>
    <w:rsid w:val="008B5A6F"/>
    <w:rPr>
      <w:b/>
    </w:rPr>
  </w:style>
  <w:style w:type="character" w:customStyle="1" w:styleId="Nadpis2Char">
    <w:name w:val="Nadpis 2 Char"/>
    <w:basedOn w:val="Standardnpsmoodstavce"/>
    <w:link w:val="Nadpis2"/>
    <w:uiPriority w:val="9"/>
    <w:rsid w:val="008B5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omasgruz/Library/CloudStorage/GoogleDrive-tomas.gruz@gmail.com/My%20Drive/Palace/Za&#769;jezdove&#769;%20smlouvy/Mustry/S&#780;te&#780;sti&#769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3B51F32DDD1348809CD2F8E1F32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C942C-319F-4848-AAF7-67DEE7658622}"/>
      </w:docPartPr>
      <w:docPartBody>
        <w:p w:rsidR="00770543" w:rsidRDefault="00000000">
          <w:pPr>
            <w:pStyle w:val="273B51F32DDD1348809CD2F8E1F321D0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</w:t>
          </w:r>
        </w:p>
      </w:docPartBody>
    </w:docPart>
    <w:docPart>
      <w:docPartPr>
        <w:name w:val="F1A353CE28E4FB458401012A2EA4F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7DEE4-8DB3-C143-95E4-36F0E58F73EB}"/>
      </w:docPartPr>
      <w:docPartBody>
        <w:p w:rsidR="00770543" w:rsidRDefault="00000000">
          <w:pPr>
            <w:pStyle w:val="F1A353CE28E4FB458401012A2EA4FD85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jméno</w:t>
          </w:r>
        </w:p>
      </w:docPartBody>
    </w:docPart>
    <w:docPart>
      <w:docPartPr>
        <w:name w:val="90D5B4FFF0C906488B62BCEEEF05A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9B87-CBA4-7442-BD71-71B7828CEB95}"/>
      </w:docPartPr>
      <w:docPartBody>
        <w:p w:rsidR="00770543" w:rsidRDefault="00000000">
          <w:pPr>
            <w:pStyle w:val="90D5B4FFF0C906488B62BCEEEF05ADD5"/>
          </w:pPr>
          <w:r>
            <w:rPr>
              <w:rStyle w:val="Zstupntext"/>
            </w:rPr>
            <w:t>ulice</w:t>
          </w:r>
        </w:p>
      </w:docPartBody>
    </w:docPart>
    <w:docPart>
      <w:docPartPr>
        <w:name w:val="99EF51A9AABA11468A1AB52697BA1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4A6EF-7B85-D349-934A-B4275D82D26C}"/>
      </w:docPartPr>
      <w:docPartBody>
        <w:p w:rsidR="00770543" w:rsidRDefault="00000000">
          <w:pPr>
            <w:pStyle w:val="99EF51A9AABA11468A1AB52697BA1CC4"/>
          </w:pPr>
          <w:r>
            <w:rPr>
              <w:rStyle w:val="Zstupntext"/>
            </w:rPr>
            <w:t>ČP</w:t>
          </w:r>
        </w:p>
      </w:docPartBody>
    </w:docPart>
    <w:docPart>
      <w:docPartPr>
        <w:name w:val="0FD1B93BBA868647827102F66AD14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8DAFF-6BD2-3B4B-9646-EF49FEE297E7}"/>
      </w:docPartPr>
      <w:docPartBody>
        <w:p w:rsidR="00770543" w:rsidRDefault="00000000">
          <w:pPr>
            <w:pStyle w:val="0FD1B93BBA868647827102F66AD14DB5"/>
          </w:pPr>
          <w:r>
            <w:rPr>
              <w:rStyle w:val="Zstupntext"/>
            </w:rPr>
            <w:t>PSČ</w:t>
          </w:r>
        </w:p>
      </w:docPartBody>
    </w:docPart>
    <w:docPart>
      <w:docPartPr>
        <w:name w:val="010E1803340F824A958A6BF155341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3CED5-4F2F-7C4A-9C19-64EF75017786}"/>
      </w:docPartPr>
      <w:docPartBody>
        <w:p w:rsidR="00770543" w:rsidRDefault="00000000">
          <w:pPr>
            <w:pStyle w:val="010E1803340F824A958A6BF155341FE5"/>
          </w:pPr>
          <w:r>
            <w:rPr>
              <w:rStyle w:val="Zstupntext"/>
            </w:rPr>
            <w:t>Město</w:t>
          </w:r>
        </w:p>
      </w:docPartBody>
    </w:docPart>
    <w:docPart>
      <w:docPartPr>
        <w:name w:val="143AF1D0EEF5F647BBA6ED8443F7B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6BE00-AC65-794A-A2AF-3BA321B60587}"/>
      </w:docPartPr>
      <w:docPartBody>
        <w:p w:rsidR="00770543" w:rsidRDefault="00000000">
          <w:pPr>
            <w:pStyle w:val="143AF1D0EEF5F647BBA6ED8443F7BD83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IČO</w:t>
          </w:r>
        </w:p>
      </w:docPartBody>
    </w:docPart>
    <w:docPart>
      <w:docPartPr>
        <w:name w:val="F85C4C3A3E560149A2010C22536C5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61568-3D8F-C046-9EEB-51174E2A678F}"/>
      </w:docPartPr>
      <w:docPartBody>
        <w:p w:rsidR="00770543" w:rsidRDefault="00000000">
          <w:pPr>
            <w:pStyle w:val="F85C4C3A3E560149A2010C22536C5AFE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DIČ</w:t>
          </w:r>
        </w:p>
      </w:docPartBody>
    </w:docPart>
    <w:docPart>
      <w:docPartPr>
        <w:name w:val="84137147AE2A614CBAF0D937B3631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BEE36-5E3F-BE45-B49B-0485DF59CA94}"/>
      </w:docPartPr>
      <w:docPartBody>
        <w:p w:rsidR="00770543" w:rsidRDefault="00000000">
          <w:pPr>
            <w:pStyle w:val="84137147AE2A614CBAF0D937B3631278"/>
          </w:pPr>
          <w:r w:rsidRPr="00295361">
            <w:rPr>
              <w:rStyle w:val="Zstupntext"/>
            </w:rPr>
            <w:t>zadejte datum.</w:t>
          </w:r>
        </w:p>
      </w:docPartBody>
    </w:docPart>
    <w:docPart>
      <w:docPartPr>
        <w:name w:val="C72E343B75497C4E9E6AC20BBADBD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04A23-7B48-EE4A-BA4D-5DFB6DB49E2D}"/>
      </w:docPartPr>
      <w:docPartBody>
        <w:p w:rsidR="00770543" w:rsidRDefault="00000000">
          <w:pPr>
            <w:pStyle w:val="C72E343B75497C4E9E6AC20BBADBD41A"/>
          </w:pPr>
          <w:r>
            <w:rPr>
              <w:rStyle w:val="Zstupntext"/>
            </w:rPr>
            <w:t>čas</w:t>
          </w:r>
        </w:p>
      </w:docPartBody>
    </w:docPart>
    <w:docPart>
      <w:docPartPr>
        <w:name w:val="DBB2AAD6B6FA25489972D476D54B3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512E5-0585-9243-AEBC-544D41513BF0}"/>
      </w:docPartPr>
      <w:docPartBody>
        <w:p w:rsidR="00770543" w:rsidRDefault="00000000">
          <w:pPr>
            <w:pStyle w:val="DBB2AAD6B6FA25489972D476D54B38C8"/>
          </w:pPr>
          <w:r>
            <w:rPr>
              <w:rStyle w:val="Zstupntext"/>
            </w:rPr>
            <w:t>místo konání</w:t>
          </w:r>
        </w:p>
      </w:docPartBody>
    </w:docPart>
    <w:docPart>
      <w:docPartPr>
        <w:name w:val="C2F1458360F28C4A83BB64A40B167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503F7-C726-2047-BA85-B29A92081690}"/>
      </w:docPartPr>
      <w:docPartBody>
        <w:p w:rsidR="00770543" w:rsidRDefault="00000000">
          <w:pPr>
            <w:pStyle w:val="C2F1458360F28C4A83BB64A40B16779F"/>
          </w:pPr>
          <w:r>
            <w:rPr>
              <w:rStyle w:val="Zstupntext"/>
            </w:rPr>
            <w:t>Poč. pl</w:t>
          </w:r>
          <w:r w:rsidRPr="00295C45">
            <w:rPr>
              <w:rStyle w:val="Zstupntext"/>
            </w:rPr>
            <w:t>.</w:t>
          </w:r>
        </w:p>
      </w:docPartBody>
    </w:docPart>
    <w:docPart>
      <w:docPartPr>
        <w:name w:val="58A69FA44CA7D04491363FF71CBFC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DB031-0C64-084E-94FE-F3CD04C4B46E}"/>
      </w:docPartPr>
      <w:docPartBody>
        <w:p w:rsidR="00770543" w:rsidRDefault="00000000">
          <w:pPr>
            <w:pStyle w:val="58A69FA44CA7D04491363FF71CBFC5B9"/>
          </w:pPr>
          <w:bookmarkStart w:id="0" w:name="_Hlk8820040"/>
          <w:r w:rsidRPr="00C17361">
            <w:rPr>
              <w:rStyle w:val="Zstupntext"/>
              <w:color w:val="000000" w:themeColor="text1"/>
            </w:rPr>
            <w:t>Zvolte položku.</w:t>
          </w:r>
          <w:bookmarkEnd w:id="0"/>
        </w:p>
      </w:docPartBody>
    </w:docPart>
    <w:docPart>
      <w:docPartPr>
        <w:name w:val="594381C3F0808044862FB59B82000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1FC0C-B714-D149-878C-4280A902547D}"/>
      </w:docPartPr>
      <w:docPartBody>
        <w:p w:rsidR="00770543" w:rsidRDefault="00000000">
          <w:pPr>
            <w:pStyle w:val="594381C3F0808044862FB59B82000C17"/>
          </w:pPr>
          <w:r>
            <w:rPr>
              <w:rStyle w:val="Zstupntext"/>
            </w:rPr>
            <w:t>Poč. pl</w:t>
          </w:r>
          <w:r w:rsidRPr="00295C45">
            <w:rPr>
              <w:rStyle w:val="Zstupntext"/>
            </w:rPr>
            <w:t>.</w:t>
          </w:r>
        </w:p>
      </w:docPartBody>
    </w:docPart>
    <w:docPart>
      <w:docPartPr>
        <w:name w:val="ECF4BD7C4FAA7D41A5A82A2BB688A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A1299-A5B1-A64B-8D6E-5512B1C48663}"/>
      </w:docPartPr>
      <w:docPartBody>
        <w:p w:rsidR="00770543" w:rsidRDefault="00000000">
          <w:pPr>
            <w:pStyle w:val="ECF4BD7C4FAA7D41A5A82A2BB688A7F7"/>
          </w:pPr>
          <w:r w:rsidRPr="00295C45">
            <w:rPr>
              <w:rStyle w:val="Zstupntext"/>
            </w:rPr>
            <w:t>Klikněte sem a zadejte text.</w:t>
          </w:r>
        </w:p>
      </w:docPartBody>
    </w:docPart>
    <w:docPart>
      <w:docPartPr>
        <w:name w:val="10665D41CBB56843ADBD340221813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70598-15FD-9A4E-8758-9FE7091DC309}"/>
      </w:docPartPr>
      <w:docPartBody>
        <w:p w:rsidR="00770543" w:rsidRDefault="00000000">
          <w:pPr>
            <w:pStyle w:val="10665D41CBB56843ADBD340221813290"/>
          </w:pPr>
          <w:r>
            <w:rPr>
              <w:color w:val="000000" w:themeColor="text1"/>
            </w:rPr>
            <w:t>Zadejte ubytování</w:t>
          </w:r>
        </w:p>
      </w:docPartBody>
    </w:docPart>
    <w:docPart>
      <w:docPartPr>
        <w:name w:val="7FB14D7561095746BD1BAD0755D30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FEDE8-EFB1-7245-9FDF-46DE725D5D8A}"/>
      </w:docPartPr>
      <w:docPartBody>
        <w:p w:rsidR="00770543" w:rsidRDefault="00000000">
          <w:pPr>
            <w:pStyle w:val="7FB14D7561095746BD1BAD0755D309FC"/>
          </w:pPr>
          <w:r w:rsidRPr="00295361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15"/>
    <w:rsid w:val="00024EC5"/>
    <w:rsid w:val="000B5B15"/>
    <w:rsid w:val="001F4D51"/>
    <w:rsid w:val="003B7735"/>
    <w:rsid w:val="005C0786"/>
    <w:rsid w:val="00770543"/>
    <w:rsid w:val="00826B75"/>
    <w:rsid w:val="009B0917"/>
    <w:rsid w:val="00A9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273B51F32DDD1348809CD2F8E1F321D0">
    <w:name w:val="273B51F32DDD1348809CD2F8E1F321D0"/>
  </w:style>
  <w:style w:type="paragraph" w:customStyle="1" w:styleId="F1A353CE28E4FB458401012A2EA4FD85">
    <w:name w:val="F1A353CE28E4FB458401012A2EA4FD85"/>
  </w:style>
  <w:style w:type="paragraph" w:customStyle="1" w:styleId="90D5B4FFF0C906488B62BCEEEF05ADD5">
    <w:name w:val="90D5B4FFF0C906488B62BCEEEF05ADD5"/>
  </w:style>
  <w:style w:type="paragraph" w:customStyle="1" w:styleId="99EF51A9AABA11468A1AB52697BA1CC4">
    <w:name w:val="99EF51A9AABA11468A1AB52697BA1CC4"/>
  </w:style>
  <w:style w:type="paragraph" w:customStyle="1" w:styleId="0FD1B93BBA868647827102F66AD14DB5">
    <w:name w:val="0FD1B93BBA868647827102F66AD14DB5"/>
  </w:style>
  <w:style w:type="paragraph" w:customStyle="1" w:styleId="010E1803340F824A958A6BF155341FE5">
    <w:name w:val="010E1803340F824A958A6BF155341FE5"/>
  </w:style>
  <w:style w:type="paragraph" w:customStyle="1" w:styleId="143AF1D0EEF5F647BBA6ED8443F7BD83">
    <w:name w:val="143AF1D0EEF5F647BBA6ED8443F7BD83"/>
  </w:style>
  <w:style w:type="paragraph" w:customStyle="1" w:styleId="F85C4C3A3E560149A2010C22536C5AFE">
    <w:name w:val="F85C4C3A3E560149A2010C22536C5AFE"/>
  </w:style>
  <w:style w:type="paragraph" w:customStyle="1" w:styleId="84137147AE2A614CBAF0D937B3631278">
    <w:name w:val="84137147AE2A614CBAF0D937B3631278"/>
  </w:style>
  <w:style w:type="paragraph" w:customStyle="1" w:styleId="C72E343B75497C4E9E6AC20BBADBD41A">
    <w:name w:val="C72E343B75497C4E9E6AC20BBADBD41A"/>
  </w:style>
  <w:style w:type="paragraph" w:customStyle="1" w:styleId="DBB2AAD6B6FA25489972D476D54B38C8">
    <w:name w:val="DBB2AAD6B6FA25489972D476D54B38C8"/>
  </w:style>
  <w:style w:type="paragraph" w:customStyle="1" w:styleId="C2F1458360F28C4A83BB64A40B16779F">
    <w:name w:val="C2F1458360F28C4A83BB64A40B16779F"/>
  </w:style>
  <w:style w:type="paragraph" w:customStyle="1" w:styleId="58A69FA44CA7D04491363FF71CBFC5B9">
    <w:name w:val="58A69FA44CA7D04491363FF71CBFC5B9"/>
  </w:style>
  <w:style w:type="paragraph" w:customStyle="1" w:styleId="594381C3F0808044862FB59B82000C17">
    <w:name w:val="594381C3F0808044862FB59B82000C17"/>
  </w:style>
  <w:style w:type="paragraph" w:customStyle="1" w:styleId="ECF4BD7C4FAA7D41A5A82A2BB688A7F7">
    <w:name w:val="ECF4BD7C4FAA7D41A5A82A2BB688A7F7"/>
  </w:style>
  <w:style w:type="paragraph" w:customStyle="1" w:styleId="10665D41CBB56843ADBD340221813290">
    <w:name w:val="10665D41CBB56843ADBD340221813290"/>
  </w:style>
  <w:style w:type="paragraph" w:customStyle="1" w:styleId="7FB14D7561095746BD1BAD0755D309FC">
    <w:name w:val="7FB14D7561095746BD1BAD0755D309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3E35C-DB9C-2C45-85E8-D855B067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Štěstí.dotx</Template>
  <TotalTime>2</TotalTime>
  <Pages>4</Pages>
  <Words>854</Words>
  <Characters>5044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GRUZ</dc:creator>
  <cp:lastModifiedBy>Sona Hrncirova</cp:lastModifiedBy>
  <cp:revision>2</cp:revision>
  <dcterms:created xsi:type="dcterms:W3CDTF">2025-06-03T11:51:00Z</dcterms:created>
  <dcterms:modified xsi:type="dcterms:W3CDTF">2025-06-03T11:51:00Z</dcterms:modified>
</cp:coreProperties>
</file>