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376E" w14:textId="14619D30" w:rsidR="0084582E" w:rsidRDefault="00220DE0" w:rsidP="0084582E">
      <w:pPr>
        <w:pStyle w:val="Textzkladn"/>
        <w:spacing w:after="120" w:line="276" w:lineRule="auto"/>
        <w:contextualSpacing w:val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SMLOUVA</w:t>
      </w:r>
      <w:r w:rsidR="008E4554">
        <w:rPr>
          <w:rFonts w:ascii="Verdana" w:hAnsi="Verdana"/>
          <w:b/>
          <w:bCs/>
        </w:rPr>
        <w:t xml:space="preserve"> </w:t>
      </w:r>
      <w:r w:rsidR="00335296">
        <w:rPr>
          <w:rFonts w:ascii="Verdana" w:hAnsi="Verdana"/>
          <w:b/>
          <w:bCs/>
        </w:rPr>
        <w:br/>
      </w:r>
      <w:r w:rsidR="007A2764">
        <w:rPr>
          <w:rFonts w:ascii="Verdana" w:hAnsi="Verdana"/>
          <w:b/>
          <w:bCs/>
        </w:rPr>
        <w:t>O</w:t>
      </w:r>
      <w:r w:rsidR="00A233E9">
        <w:rPr>
          <w:rFonts w:ascii="Verdana" w:hAnsi="Verdana"/>
          <w:b/>
          <w:bCs/>
        </w:rPr>
        <w:t xml:space="preserve"> POPLATKU</w:t>
      </w:r>
      <w:r w:rsidR="007A2764">
        <w:rPr>
          <w:rFonts w:ascii="Verdana" w:hAnsi="Verdana"/>
          <w:b/>
          <w:bCs/>
        </w:rPr>
        <w:t xml:space="preserve"> ZA PRAVIDELNOU AKTUALIZACI S</w:t>
      </w:r>
      <w:r w:rsidR="007279CB">
        <w:rPr>
          <w:rFonts w:ascii="Verdana" w:hAnsi="Verdana"/>
          <w:b/>
          <w:bCs/>
        </w:rPr>
        <w:t xml:space="preserve">W CWM </w:t>
      </w:r>
    </w:p>
    <w:p w14:paraId="1401654D" w14:textId="1F8EED7F" w:rsidR="004F72C9" w:rsidRDefault="004F72C9" w:rsidP="0084582E">
      <w:pPr>
        <w:pStyle w:val="Textzkladn"/>
        <w:spacing w:after="120" w:line="276" w:lineRule="auto"/>
        <w:contextualSpacing w:val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SPA-2025-800-000</w:t>
      </w:r>
      <w:r w:rsidR="003638FD">
        <w:rPr>
          <w:rFonts w:ascii="Verdana" w:hAnsi="Verdana"/>
          <w:b/>
          <w:bCs/>
        </w:rPr>
        <w:t>133</w:t>
      </w:r>
    </w:p>
    <w:p w14:paraId="76F83611" w14:textId="4835CF5E" w:rsidR="00F511D2" w:rsidRPr="008E4554" w:rsidRDefault="00A233E9" w:rsidP="00F511D2">
      <w:pPr>
        <w:pStyle w:val="Textzkladn"/>
        <w:spacing w:after="120" w:line="276" w:lineRule="auto"/>
        <w:contextualSpacing w:val="0"/>
        <w:jc w:val="center"/>
        <w:rPr>
          <w:rFonts w:ascii="Verdana" w:hAnsi="Verdana"/>
          <w:bCs/>
          <w:sz w:val="18"/>
          <w:szCs w:val="18"/>
        </w:rPr>
      </w:pPr>
      <w:r w:rsidRPr="008E4554">
        <w:rPr>
          <w:rFonts w:ascii="Verdana" w:hAnsi="Verdana"/>
          <w:bCs/>
          <w:sz w:val="18"/>
          <w:szCs w:val="18"/>
        </w:rPr>
        <w:t>uzavřená podle § 1746 odst. 2 zákona č. 89/2012 S</w:t>
      </w:r>
      <w:r w:rsidR="0072204B" w:rsidRPr="008E4554">
        <w:rPr>
          <w:rFonts w:ascii="Verdana" w:hAnsi="Verdana"/>
          <w:bCs/>
          <w:sz w:val="18"/>
          <w:szCs w:val="18"/>
        </w:rPr>
        <w:t>b., občanský</w:t>
      </w:r>
      <w:r w:rsidRPr="008E4554">
        <w:rPr>
          <w:rFonts w:ascii="Verdana" w:hAnsi="Verdana"/>
          <w:bCs/>
          <w:sz w:val="18"/>
          <w:szCs w:val="18"/>
        </w:rPr>
        <w:t xml:space="preserve"> zákoník, ve znění pozdějších předpisů</w:t>
      </w:r>
      <w:bookmarkStart w:id="0" w:name="_Hlk135950450"/>
    </w:p>
    <w:bookmarkEnd w:id="0"/>
    <w:p w14:paraId="6EDDD7BC" w14:textId="69B76014" w:rsidR="00F122E5" w:rsidRDefault="00220DE0" w:rsidP="00220DE0">
      <w:pPr>
        <w:pStyle w:val="smluvnstrany"/>
        <w:numPr>
          <w:ilvl w:val="0"/>
          <w:numId w:val="0"/>
        </w:numPr>
        <w:spacing w:after="120" w:line="276" w:lineRule="auto"/>
        <w:rPr>
          <w:rFonts w:ascii="Verdana" w:hAnsi="Verdana"/>
          <w:b w:val="0"/>
          <w:bCs w:val="0"/>
          <w:sz w:val="18"/>
          <w:szCs w:val="18"/>
        </w:rPr>
      </w:pPr>
      <w:r w:rsidRPr="00220DE0">
        <w:rPr>
          <w:rFonts w:ascii="Verdana" w:hAnsi="Verdana"/>
          <w:sz w:val="18"/>
          <w:szCs w:val="18"/>
        </w:rPr>
        <w:t>CHEVAK Cheb, a.s.</w:t>
      </w:r>
      <w:r w:rsidR="005B184B" w:rsidRPr="00220DE0">
        <w:rPr>
          <w:rFonts w:ascii="Verdana" w:hAnsi="Verdana"/>
          <w:b w:val="0"/>
          <w:bCs w:val="0"/>
          <w:sz w:val="18"/>
          <w:szCs w:val="18"/>
        </w:rPr>
        <w:t xml:space="preserve">, </w:t>
      </w:r>
      <w:r w:rsidRPr="00220DE0">
        <w:rPr>
          <w:rFonts w:ascii="Verdana" w:hAnsi="Verdana"/>
          <w:b w:val="0"/>
          <w:bCs w:val="0"/>
          <w:sz w:val="18"/>
          <w:szCs w:val="18"/>
        </w:rPr>
        <w:t xml:space="preserve">společnost </w:t>
      </w:r>
      <w:r w:rsidR="005B184B" w:rsidRPr="00220DE0">
        <w:rPr>
          <w:rFonts w:ascii="Verdana" w:hAnsi="Verdana"/>
          <w:b w:val="0"/>
          <w:bCs w:val="0"/>
          <w:sz w:val="18"/>
          <w:szCs w:val="18"/>
        </w:rPr>
        <w:t xml:space="preserve">se </w:t>
      </w:r>
      <w:r w:rsidR="005B184B" w:rsidRPr="005B184B">
        <w:rPr>
          <w:rFonts w:ascii="Verdana" w:hAnsi="Verdana"/>
          <w:b w:val="0"/>
          <w:bCs w:val="0"/>
          <w:sz w:val="18"/>
          <w:szCs w:val="18"/>
        </w:rPr>
        <w:t xml:space="preserve">sídlem </w:t>
      </w:r>
      <w:r w:rsidRPr="00220DE0">
        <w:rPr>
          <w:rFonts w:ascii="Verdana" w:hAnsi="Verdana"/>
          <w:b w:val="0"/>
          <w:bCs w:val="0"/>
          <w:sz w:val="18"/>
          <w:szCs w:val="18"/>
        </w:rPr>
        <w:t>Tršnická 4/11, Hradiště, 350 02 Cheb</w:t>
      </w:r>
      <w:r w:rsidR="005B184B" w:rsidRPr="005B184B">
        <w:rPr>
          <w:rFonts w:ascii="Verdana" w:hAnsi="Verdana"/>
          <w:b w:val="0"/>
          <w:bCs w:val="0"/>
          <w:sz w:val="18"/>
          <w:szCs w:val="18"/>
        </w:rPr>
        <w:t xml:space="preserve">, IČO: </w:t>
      </w:r>
      <w:r w:rsidRPr="00220DE0">
        <w:rPr>
          <w:rFonts w:ascii="Verdana" w:hAnsi="Verdana"/>
          <w:b w:val="0"/>
          <w:bCs w:val="0"/>
          <w:sz w:val="18"/>
          <w:szCs w:val="18"/>
        </w:rPr>
        <w:t>49787977</w:t>
      </w:r>
      <w:r w:rsidR="005B184B" w:rsidRPr="005B184B">
        <w:rPr>
          <w:rFonts w:ascii="Verdana" w:hAnsi="Verdana"/>
          <w:b w:val="0"/>
          <w:bCs w:val="0"/>
          <w:sz w:val="18"/>
          <w:szCs w:val="18"/>
        </w:rPr>
        <w:t>, zastoupen</w:t>
      </w:r>
      <w:r>
        <w:rPr>
          <w:rFonts w:ascii="Verdana" w:hAnsi="Verdana"/>
          <w:b w:val="0"/>
          <w:bCs w:val="0"/>
          <w:sz w:val="18"/>
          <w:szCs w:val="18"/>
        </w:rPr>
        <w:t xml:space="preserve">á </w:t>
      </w:r>
      <w:r w:rsidRPr="00220DE0">
        <w:rPr>
          <w:rFonts w:ascii="Verdana" w:hAnsi="Verdana"/>
          <w:b w:val="0"/>
          <w:bCs w:val="0"/>
          <w:sz w:val="18"/>
          <w:szCs w:val="18"/>
        </w:rPr>
        <w:t xml:space="preserve">Mgr. Davidem Bracháčkem, předsedou představenstva, a Ing. Milanem Míkou, místopředsedou představenstva </w:t>
      </w:r>
      <w:r w:rsidR="00F122E5" w:rsidRPr="00335296">
        <w:rPr>
          <w:rFonts w:ascii="Verdana" w:hAnsi="Verdana"/>
          <w:b w:val="0"/>
          <w:bCs w:val="0"/>
          <w:sz w:val="18"/>
          <w:szCs w:val="18"/>
        </w:rPr>
        <w:t>(dále jen „</w:t>
      </w:r>
      <w:r w:rsidR="0024490F">
        <w:rPr>
          <w:rFonts w:ascii="Verdana" w:hAnsi="Verdana"/>
          <w:sz w:val="18"/>
          <w:szCs w:val="18"/>
        </w:rPr>
        <w:t xml:space="preserve">CHEVAK </w:t>
      </w:r>
      <w:r w:rsidR="00D63BEF">
        <w:rPr>
          <w:rFonts w:ascii="Verdana" w:hAnsi="Verdana"/>
          <w:b w:val="0"/>
          <w:bCs w:val="0"/>
          <w:sz w:val="18"/>
          <w:szCs w:val="18"/>
        </w:rPr>
        <w:t xml:space="preserve">nebo též </w:t>
      </w:r>
      <w:r w:rsidR="002F4D90">
        <w:rPr>
          <w:rFonts w:ascii="Verdana" w:hAnsi="Verdana"/>
          <w:sz w:val="18"/>
          <w:szCs w:val="18"/>
        </w:rPr>
        <w:t>Kupující</w:t>
      </w:r>
      <w:r w:rsidR="00F122E5" w:rsidRPr="00335296">
        <w:rPr>
          <w:rFonts w:ascii="Verdana" w:hAnsi="Verdana"/>
          <w:b w:val="0"/>
          <w:bCs w:val="0"/>
          <w:sz w:val="18"/>
          <w:szCs w:val="18"/>
        </w:rPr>
        <w:t>“)</w:t>
      </w:r>
      <w:r w:rsidR="00335296">
        <w:rPr>
          <w:rFonts w:ascii="Verdana" w:hAnsi="Verdana"/>
          <w:b w:val="0"/>
          <w:bCs w:val="0"/>
          <w:sz w:val="18"/>
          <w:szCs w:val="18"/>
        </w:rPr>
        <w:t xml:space="preserve">, </w:t>
      </w:r>
      <w:r w:rsidR="00335296" w:rsidRPr="00335296">
        <w:rPr>
          <w:rFonts w:ascii="Verdana" w:hAnsi="Verdana"/>
          <w:b w:val="0"/>
          <w:bCs w:val="0"/>
          <w:sz w:val="18"/>
          <w:szCs w:val="18"/>
        </w:rPr>
        <w:t>a</w:t>
      </w:r>
    </w:p>
    <w:p w14:paraId="3588CD29" w14:textId="1F806F2E" w:rsidR="00F122E5" w:rsidRDefault="00A233E9" w:rsidP="005B184B">
      <w:pPr>
        <w:pStyle w:val="smluvnstrany"/>
        <w:numPr>
          <w:ilvl w:val="0"/>
          <w:numId w:val="0"/>
        </w:numPr>
        <w:spacing w:after="120" w:line="276" w:lineRule="auto"/>
        <w:rPr>
          <w:rFonts w:ascii="Verdana" w:hAnsi="Verdana"/>
          <w:b w:val="0"/>
          <w:bCs w:val="0"/>
          <w:sz w:val="18"/>
          <w:szCs w:val="18"/>
        </w:rPr>
      </w:pPr>
      <w:bookmarkStart w:id="1" w:name="_Hlk113443738"/>
      <w:r w:rsidRPr="00A233E9">
        <w:rPr>
          <w:rFonts w:ascii="Verdana" w:hAnsi="Verdana"/>
          <w:bCs w:val="0"/>
          <w:sz w:val="18"/>
          <w:szCs w:val="18"/>
        </w:rPr>
        <w:t>ASSA ABLOY Global Solutions Czech Republic s.r.o.,</w:t>
      </w:r>
      <w:r w:rsidR="00220DE0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5B184B" w:rsidRPr="005B184B">
        <w:rPr>
          <w:rFonts w:ascii="Verdana" w:hAnsi="Verdana"/>
          <w:b w:val="0"/>
          <w:bCs w:val="0"/>
          <w:sz w:val="18"/>
          <w:szCs w:val="18"/>
        </w:rPr>
        <w:t xml:space="preserve">se </w:t>
      </w:r>
      <w:r w:rsidR="005B184B" w:rsidRPr="00220DE0">
        <w:rPr>
          <w:rFonts w:ascii="Verdana" w:hAnsi="Verdana"/>
          <w:b w:val="0"/>
          <w:bCs w:val="0"/>
          <w:sz w:val="18"/>
          <w:szCs w:val="18"/>
        </w:rPr>
        <w:t>sídlem</w:t>
      </w:r>
      <w:r w:rsidR="00AA6506" w:rsidRPr="00AA6506">
        <w:rPr>
          <w:rFonts w:ascii="Verdana" w:hAnsi="Verdana"/>
          <w:b w:val="0"/>
          <w:bCs w:val="0"/>
          <w:color w:val="333333"/>
          <w:sz w:val="18"/>
          <w:szCs w:val="18"/>
          <w:shd w:val="clear" w:color="auto" w:fill="FFFFFF"/>
        </w:rPr>
        <w:t xml:space="preserve"> </w:t>
      </w:r>
      <w:r w:rsidR="00AA6506" w:rsidRPr="00AA6506">
        <w:rPr>
          <w:rFonts w:ascii="Verdana" w:hAnsi="Verdana"/>
          <w:b w:val="0"/>
          <w:bCs w:val="0"/>
          <w:sz w:val="18"/>
          <w:szCs w:val="18"/>
        </w:rPr>
        <w:t xml:space="preserve">Chlumecká 3203, Horní Počernice, 198 00 Praha </w:t>
      </w:r>
      <w:r w:rsidR="007279CB" w:rsidRPr="00AA6506">
        <w:rPr>
          <w:rFonts w:ascii="Verdana" w:hAnsi="Verdana"/>
          <w:b w:val="0"/>
          <w:bCs w:val="0"/>
          <w:sz w:val="18"/>
          <w:szCs w:val="18"/>
        </w:rPr>
        <w:t>9</w:t>
      </w:r>
      <w:r w:rsidR="007279CB" w:rsidRPr="00220DE0">
        <w:rPr>
          <w:rFonts w:ascii="Verdana" w:hAnsi="Verdana"/>
          <w:b w:val="0"/>
          <w:bCs w:val="0"/>
          <w:sz w:val="18"/>
          <w:szCs w:val="18"/>
        </w:rPr>
        <w:t>,</w:t>
      </w:r>
      <w:r w:rsidR="005B184B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5B184B" w:rsidRPr="005B184B">
        <w:rPr>
          <w:rFonts w:ascii="Verdana" w:hAnsi="Verdana"/>
          <w:b w:val="0"/>
          <w:bCs w:val="0"/>
          <w:sz w:val="18"/>
          <w:szCs w:val="18"/>
        </w:rPr>
        <w:t>IČ</w:t>
      </w:r>
      <w:r w:rsidR="005B184B">
        <w:rPr>
          <w:rFonts w:ascii="Verdana" w:hAnsi="Verdana"/>
          <w:b w:val="0"/>
          <w:bCs w:val="0"/>
          <w:sz w:val="18"/>
          <w:szCs w:val="18"/>
        </w:rPr>
        <w:t>O: </w:t>
      </w:r>
      <w:r w:rsidR="00AA6506" w:rsidRPr="00AA6506">
        <w:rPr>
          <w:rFonts w:ascii="Verdana" w:hAnsi="Verdana"/>
          <w:b w:val="0"/>
          <w:bCs w:val="0"/>
          <w:sz w:val="18"/>
          <w:szCs w:val="18"/>
        </w:rPr>
        <w:t>07734557</w:t>
      </w:r>
      <w:r w:rsidR="005B184B" w:rsidRPr="005B184B">
        <w:rPr>
          <w:rFonts w:ascii="Verdana" w:hAnsi="Verdana"/>
          <w:b w:val="0"/>
          <w:bCs w:val="0"/>
          <w:sz w:val="18"/>
          <w:szCs w:val="18"/>
        </w:rPr>
        <w:t>, zastoupen</w:t>
      </w:r>
      <w:r w:rsidR="00220DE0">
        <w:rPr>
          <w:rFonts w:ascii="Verdana" w:hAnsi="Verdana"/>
          <w:b w:val="0"/>
          <w:bCs w:val="0"/>
          <w:sz w:val="18"/>
          <w:szCs w:val="18"/>
        </w:rPr>
        <w:t>á</w:t>
      </w:r>
      <w:r w:rsidR="007279CB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643B18" w:rsidRPr="007279CB">
        <w:rPr>
          <w:rFonts w:ascii="Verdana" w:hAnsi="Verdana"/>
          <w:b w:val="0"/>
          <w:bCs w:val="0"/>
          <w:sz w:val="18"/>
          <w:szCs w:val="18"/>
        </w:rPr>
        <w:t>Jakubem Procházkou</w:t>
      </w:r>
      <w:r w:rsidR="005B184B" w:rsidRPr="007279CB">
        <w:rPr>
          <w:rFonts w:ascii="Verdana" w:hAnsi="Verdana"/>
          <w:b w:val="0"/>
          <w:bCs w:val="0"/>
          <w:sz w:val="18"/>
          <w:szCs w:val="18"/>
        </w:rPr>
        <w:t>,</w:t>
      </w:r>
      <w:r w:rsidR="005B184B" w:rsidRPr="005B184B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643B18">
        <w:rPr>
          <w:rFonts w:ascii="Verdana" w:hAnsi="Verdana"/>
          <w:b w:val="0"/>
          <w:bCs w:val="0"/>
          <w:sz w:val="18"/>
          <w:szCs w:val="18"/>
        </w:rPr>
        <w:t>jednatelem</w:t>
      </w:r>
      <w:r w:rsidR="005B184B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="005B184B" w:rsidRPr="005B184B">
        <w:rPr>
          <w:rFonts w:ascii="Verdana" w:hAnsi="Verdana"/>
          <w:b w:val="0"/>
          <w:bCs w:val="0"/>
          <w:sz w:val="18"/>
          <w:szCs w:val="18"/>
        </w:rPr>
        <w:t>(dále jen „</w:t>
      </w:r>
      <w:r>
        <w:rPr>
          <w:rFonts w:ascii="Verdana" w:hAnsi="Verdana"/>
          <w:sz w:val="18"/>
          <w:szCs w:val="18"/>
        </w:rPr>
        <w:t>Prodávající</w:t>
      </w:r>
      <w:r w:rsidR="005B184B" w:rsidRPr="005B184B">
        <w:rPr>
          <w:rFonts w:ascii="Verdana" w:hAnsi="Verdana"/>
          <w:b w:val="0"/>
          <w:bCs w:val="0"/>
          <w:sz w:val="18"/>
          <w:szCs w:val="18"/>
        </w:rPr>
        <w:t>“)</w:t>
      </w:r>
    </w:p>
    <w:bookmarkEnd w:id="1"/>
    <w:p w14:paraId="7C990991" w14:textId="06794369" w:rsidR="00F122E5" w:rsidRDefault="00F122E5" w:rsidP="008C1487">
      <w:pPr>
        <w:pStyle w:val="Text0"/>
        <w:spacing w:after="120" w:line="276" w:lineRule="auto"/>
        <w:rPr>
          <w:rFonts w:ascii="Verdana" w:hAnsi="Verdana" w:cs="Arial"/>
          <w:sz w:val="18"/>
          <w:szCs w:val="18"/>
        </w:rPr>
      </w:pPr>
      <w:r w:rsidRPr="00335296">
        <w:rPr>
          <w:rFonts w:ascii="Verdana" w:hAnsi="Verdana"/>
          <w:sz w:val="18"/>
          <w:szCs w:val="18"/>
        </w:rPr>
        <w:t>(</w:t>
      </w:r>
      <w:r w:rsidR="00A0705C">
        <w:rPr>
          <w:rFonts w:ascii="Verdana" w:hAnsi="Verdana"/>
          <w:sz w:val="18"/>
          <w:szCs w:val="18"/>
        </w:rPr>
        <w:t xml:space="preserve">společnost </w:t>
      </w:r>
      <w:r w:rsidR="00F511D2">
        <w:rPr>
          <w:rFonts w:ascii="Verdana" w:hAnsi="Verdana"/>
          <w:sz w:val="18"/>
          <w:szCs w:val="18"/>
        </w:rPr>
        <w:t>CHEVAK a Prodávající</w:t>
      </w:r>
      <w:r w:rsidR="00A0705C">
        <w:rPr>
          <w:rFonts w:ascii="Verdana" w:hAnsi="Verdana"/>
          <w:sz w:val="18"/>
          <w:szCs w:val="18"/>
        </w:rPr>
        <w:t xml:space="preserve"> d</w:t>
      </w:r>
      <w:r w:rsidRPr="00335296">
        <w:rPr>
          <w:rFonts w:ascii="Verdana" w:hAnsi="Verdana"/>
          <w:sz w:val="18"/>
          <w:szCs w:val="18"/>
        </w:rPr>
        <w:t>ále společně také jako „</w:t>
      </w:r>
      <w:r w:rsidRPr="00335296">
        <w:rPr>
          <w:rFonts w:ascii="Verdana" w:hAnsi="Verdana"/>
          <w:b/>
          <w:bCs/>
          <w:sz w:val="18"/>
          <w:szCs w:val="18"/>
        </w:rPr>
        <w:t>Strany</w:t>
      </w:r>
      <w:r w:rsidRPr="00335296">
        <w:rPr>
          <w:rFonts w:ascii="Verdana" w:hAnsi="Verdana"/>
          <w:sz w:val="18"/>
          <w:szCs w:val="18"/>
        </w:rPr>
        <w:t>“</w:t>
      </w:r>
      <w:r w:rsidR="00335296">
        <w:rPr>
          <w:rFonts w:ascii="Verdana" w:hAnsi="Verdana"/>
          <w:sz w:val="18"/>
          <w:szCs w:val="18"/>
        </w:rPr>
        <w:t xml:space="preserve"> </w:t>
      </w:r>
      <w:r w:rsidR="00335296" w:rsidRPr="00C81A5A">
        <w:rPr>
          <w:rFonts w:ascii="Verdana" w:hAnsi="Verdana" w:cs="Arial"/>
          <w:sz w:val="18"/>
          <w:szCs w:val="18"/>
        </w:rPr>
        <w:t>a každý jednotlivě „</w:t>
      </w:r>
      <w:r w:rsidR="00335296" w:rsidRPr="00C81A5A">
        <w:rPr>
          <w:rFonts w:ascii="Verdana" w:hAnsi="Verdana" w:cs="Arial"/>
          <w:b/>
          <w:sz w:val="18"/>
          <w:szCs w:val="18"/>
        </w:rPr>
        <w:t>Strana</w:t>
      </w:r>
      <w:r w:rsidR="00335296" w:rsidRPr="00C81A5A">
        <w:rPr>
          <w:rFonts w:ascii="Verdana" w:hAnsi="Verdana" w:cs="Arial"/>
          <w:sz w:val="18"/>
          <w:szCs w:val="18"/>
        </w:rPr>
        <w:t>“)</w:t>
      </w:r>
    </w:p>
    <w:p w14:paraId="3D47FEF5" w14:textId="7C3671A1" w:rsidR="00F511D2" w:rsidRDefault="008E4554" w:rsidP="008C1487">
      <w:pPr>
        <w:pStyle w:val="Text0"/>
        <w:spacing w:after="120"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Vz</w:t>
      </w:r>
      <w:r w:rsidR="00F511D2">
        <w:rPr>
          <w:rFonts w:ascii="Verdana" w:hAnsi="Verdana" w:cs="Arial"/>
          <w:sz w:val="18"/>
          <w:szCs w:val="18"/>
        </w:rPr>
        <w:t xml:space="preserve">hledem </w:t>
      </w:r>
      <w:r>
        <w:rPr>
          <w:rFonts w:ascii="Verdana" w:hAnsi="Verdana" w:cs="Arial"/>
          <w:sz w:val="18"/>
          <w:szCs w:val="18"/>
        </w:rPr>
        <w:t>k tomu</w:t>
      </w:r>
      <w:r w:rsidR="00F511D2">
        <w:rPr>
          <w:rFonts w:ascii="Verdana" w:hAnsi="Verdana" w:cs="Arial"/>
          <w:sz w:val="18"/>
          <w:szCs w:val="18"/>
        </w:rPr>
        <w:t xml:space="preserve">, že </w:t>
      </w:r>
      <w:r>
        <w:rPr>
          <w:rFonts w:ascii="Verdana" w:hAnsi="Verdana" w:cs="Arial"/>
          <w:sz w:val="18"/>
          <w:szCs w:val="18"/>
        </w:rPr>
        <w:t>S</w:t>
      </w:r>
      <w:r w:rsidR="0072204B">
        <w:rPr>
          <w:rFonts w:ascii="Verdana" w:hAnsi="Verdana" w:cs="Arial"/>
          <w:sz w:val="18"/>
          <w:szCs w:val="18"/>
        </w:rPr>
        <w:t>trany</w:t>
      </w:r>
    </w:p>
    <w:p w14:paraId="2EC81BB9" w14:textId="7657DA24" w:rsidR="00F511D2" w:rsidRDefault="008E4554" w:rsidP="008E4554">
      <w:pPr>
        <w:pStyle w:val="Text0"/>
        <w:numPr>
          <w:ilvl w:val="0"/>
          <w:numId w:val="65"/>
        </w:numPr>
        <w:spacing w:after="120" w:line="276" w:lineRule="auto"/>
        <w:ind w:left="426" w:hanging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</w:t>
      </w:r>
      <w:r w:rsidR="00F511D2">
        <w:rPr>
          <w:rFonts w:ascii="Verdana" w:hAnsi="Verdana" w:cs="Arial"/>
          <w:sz w:val="18"/>
          <w:szCs w:val="18"/>
        </w:rPr>
        <w:t>ezi sebou v minulosti uzavřely kupní smlouvy</w:t>
      </w:r>
      <w:r w:rsidR="00AA6506">
        <w:rPr>
          <w:rFonts w:ascii="Verdana" w:hAnsi="Verdana" w:cs="Arial"/>
          <w:sz w:val="18"/>
          <w:szCs w:val="18"/>
        </w:rPr>
        <w:t xml:space="preserve"> (na uzamykací systémy)</w:t>
      </w:r>
      <w:r w:rsidR="00BE229A">
        <w:rPr>
          <w:rFonts w:ascii="Verdana" w:hAnsi="Verdana" w:cs="Arial"/>
          <w:sz w:val="18"/>
          <w:szCs w:val="18"/>
        </w:rPr>
        <w:t xml:space="preserve"> s označením</w:t>
      </w:r>
    </w:p>
    <w:p w14:paraId="060352BA" w14:textId="51A3C93F" w:rsidR="00BE229A" w:rsidRDefault="00BE229A" w:rsidP="008E4554">
      <w:pPr>
        <w:pStyle w:val="Text0"/>
        <w:numPr>
          <w:ilvl w:val="1"/>
          <w:numId w:val="65"/>
        </w:numPr>
        <w:spacing w:after="120" w:line="276" w:lineRule="auto"/>
        <w:ind w:left="851" w:hanging="42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SPA-2022-800-000261</w:t>
      </w:r>
      <w:r w:rsidR="00643B18">
        <w:rPr>
          <w:rFonts w:ascii="Verdana" w:hAnsi="Verdana" w:cs="Arial"/>
          <w:sz w:val="18"/>
          <w:szCs w:val="18"/>
        </w:rPr>
        <w:t>;</w:t>
      </w:r>
    </w:p>
    <w:p w14:paraId="47C6D708" w14:textId="136C5A25" w:rsidR="00BE229A" w:rsidRDefault="004D5FD7" w:rsidP="008E4554">
      <w:pPr>
        <w:pStyle w:val="Text0"/>
        <w:numPr>
          <w:ilvl w:val="1"/>
          <w:numId w:val="65"/>
        </w:numPr>
        <w:spacing w:after="120" w:line="276" w:lineRule="auto"/>
        <w:ind w:left="851" w:hanging="42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SPA-2019-800-000056</w:t>
      </w:r>
      <w:r w:rsidR="00643B18">
        <w:rPr>
          <w:rFonts w:ascii="Verdana" w:hAnsi="Verdana" w:cs="Arial"/>
          <w:sz w:val="18"/>
          <w:szCs w:val="18"/>
        </w:rPr>
        <w:t>;</w:t>
      </w:r>
    </w:p>
    <w:p w14:paraId="65411C6F" w14:textId="3ECAF244" w:rsidR="004D5FD7" w:rsidRDefault="004D5FD7" w:rsidP="008E4554">
      <w:pPr>
        <w:pStyle w:val="Text0"/>
        <w:numPr>
          <w:ilvl w:val="1"/>
          <w:numId w:val="65"/>
        </w:numPr>
        <w:spacing w:after="120" w:line="276" w:lineRule="auto"/>
        <w:ind w:left="851" w:hanging="42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SPA-2017-800-000137</w:t>
      </w:r>
      <w:r w:rsidR="00643B18">
        <w:rPr>
          <w:rFonts w:ascii="Verdana" w:hAnsi="Verdana" w:cs="Arial"/>
          <w:sz w:val="18"/>
          <w:szCs w:val="18"/>
        </w:rPr>
        <w:t>;</w:t>
      </w:r>
    </w:p>
    <w:p w14:paraId="716B117E" w14:textId="6D6A2BD6" w:rsidR="004D5FD7" w:rsidRDefault="004D5FD7" w:rsidP="008E4554">
      <w:pPr>
        <w:pStyle w:val="Text0"/>
        <w:numPr>
          <w:ilvl w:val="1"/>
          <w:numId w:val="65"/>
        </w:numPr>
        <w:spacing w:after="120" w:line="276" w:lineRule="auto"/>
        <w:ind w:left="851" w:hanging="42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SPA-2015-800-000288</w:t>
      </w:r>
      <w:r w:rsidR="00234333">
        <w:rPr>
          <w:rFonts w:ascii="Verdana" w:hAnsi="Verdana" w:cs="Arial"/>
          <w:sz w:val="18"/>
          <w:szCs w:val="18"/>
        </w:rPr>
        <w:t>-1</w:t>
      </w:r>
      <w:r w:rsidR="00643B18">
        <w:rPr>
          <w:rFonts w:ascii="Verdana" w:hAnsi="Verdana" w:cs="Arial"/>
          <w:sz w:val="18"/>
          <w:szCs w:val="18"/>
        </w:rPr>
        <w:t>; a</w:t>
      </w:r>
    </w:p>
    <w:p w14:paraId="09B1BA36" w14:textId="1D20B033" w:rsidR="00F511D2" w:rsidRPr="0028235F" w:rsidRDefault="00234333" w:rsidP="008E4554">
      <w:pPr>
        <w:pStyle w:val="Text0"/>
        <w:numPr>
          <w:ilvl w:val="1"/>
          <w:numId w:val="65"/>
        </w:numPr>
        <w:spacing w:after="120" w:line="276" w:lineRule="auto"/>
        <w:ind w:left="851" w:hanging="42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SPA-2015-800-000288</w:t>
      </w:r>
      <w:r w:rsidR="00643B18">
        <w:rPr>
          <w:rFonts w:ascii="Verdana" w:hAnsi="Verdana" w:cs="Arial"/>
          <w:sz w:val="18"/>
          <w:szCs w:val="18"/>
        </w:rPr>
        <w:t>;</w:t>
      </w:r>
    </w:p>
    <w:p w14:paraId="7791A850" w14:textId="796A0094" w:rsidR="00F511D2" w:rsidRDefault="004D5FD7" w:rsidP="008E4554">
      <w:pPr>
        <w:pStyle w:val="Text0"/>
        <w:spacing w:after="120" w:line="276" w:lineRule="auto"/>
        <w:ind w:left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dále jen („</w:t>
      </w:r>
      <w:r w:rsidRPr="00234333">
        <w:rPr>
          <w:rFonts w:ascii="Verdana" w:hAnsi="Verdana" w:cs="Arial"/>
          <w:b/>
          <w:sz w:val="18"/>
          <w:szCs w:val="18"/>
        </w:rPr>
        <w:t>Kupní smlouvy</w:t>
      </w:r>
      <w:r>
        <w:rPr>
          <w:rFonts w:ascii="Verdana" w:hAnsi="Verdana" w:cs="Arial"/>
          <w:sz w:val="18"/>
          <w:szCs w:val="18"/>
        </w:rPr>
        <w:t>“)</w:t>
      </w:r>
      <w:r w:rsidR="007A2764">
        <w:rPr>
          <w:rFonts w:ascii="Verdana" w:hAnsi="Verdana" w:cs="Arial"/>
          <w:sz w:val="18"/>
          <w:szCs w:val="18"/>
        </w:rPr>
        <w:t>,</w:t>
      </w:r>
      <w:r w:rsidR="008E4554">
        <w:rPr>
          <w:rFonts w:ascii="Verdana" w:hAnsi="Verdana" w:cs="Arial"/>
          <w:sz w:val="18"/>
          <w:szCs w:val="18"/>
        </w:rPr>
        <w:t xml:space="preserve"> </w:t>
      </w:r>
      <w:r w:rsidR="007A2764">
        <w:rPr>
          <w:rFonts w:ascii="Verdana" w:hAnsi="Verdana" w:cs="Arial"/>
          <w:sz w:val="18"/>
          <w:szCs w:val="18"/>
        </w:rPr>
        <w:t>které</w:t>
      </w:r>
      <w:r w:rsidR="00BE229A">
        <w:rPr>
          <w:rFonts w:ascii="Verdana" w:hAnsi="Verdana" w:cs="Arial"/>
          <w:sz w:val="18"/>
          <w:szCs w:val="18"/>
        </w:rPr>
        <w:t xml:space="preserve"> </w:t>
      </w:r>
      <w:r w:rsidR="007A2764">
        <w:rPr>
          <w:rFonts w:ascii="Verdana" w:hAnsi="Verdana" w:cs="Arial"/>
          <w:sz w:val="18"/>
          <w:szCs w:val="18"/>
        </w:rPr>
        <w:t>upravují</w:t>
      </w:r>
      <w:r w:rsidR="00AA6506">
        <w:rPr>
          <w:rFonts w:ascii="Verdana" w:hAnsi="Verdana" w:cs="Arial"/>
          <w:sz w:val="18"/>
          <w:szCs w:val="18"/>
        </w:rPr>
        <w:t xml:space="preserve"> také</w:t>
      </w:r>
      <w:r w:rsidR="00BE229A">
        <w:rPr>
          <w:rFonts w:ascii="Verdana" w:hAnsi="Verdana" w:cs="Arial"/>
          <w:sz w:val="18"/>
          <w:szCs w:val="18"/>
        </w:rPr>
        <w:t xml:space="preserve"> výši</w:t>
      </w:r>
      <w:r w:rsidR="007A2764">
        <w:rPr>
          <w:rFonts w:ascii="Verdana" w:hAnsi="Verdana" w:cs="Arial"/>
          <w:sz w:val="18"/>
          <w:szCs w:val="18"/>
        </w:rPr>
        <w:t xml:space="preserve"> povinného ročního poplatku za pravidelnou aktualizaci softwaru (dále jen „</w:t>
      </w:r>
      <w:r w:rsidR="007A2764">
        <w:rPr>
          <w:rFonts w:ascii="Verdana" w:hAnsi="Verdana" w:cs="Arial"/>
          <w:b/>
          <w:sz w:val="18"/>
          <w:szCs w:val="18"/>
        </w:rPr>
        <w:t>R</w:t>
      </w:r>
      <w:r w:rsidR="007A2764" w:rsidRPr="007A2764">
        <w:rPr>
          <w:rFonts w:ascii="Verdana" w:hAnsi="Verdana" w:cs="Arial"/>
          <w:b/>
          <w:sz w:val="18"/>
          <w:szCs w:val="18"/>
        </w:rPr>
        <w:t>oční poplatek</w:t>
      </w:r>
      <w:r w:rsidR="007A2764">
        <w:rPr>
          <w:rFonts w:ascii="Verdana" w:hAnsi="Verdana" w:cs="Arial"/>
          <w:sz w:val="18"/>
          <w:szCs w:val="18"/>
        </w:rPr>
        <w:t>“), a</w:t>
      </w:r>
    </w:p>
    <w:p w14:paraId="41676CC9" w14:textId="129CD470" w:rsidR="00F511D2" w:rsidRDefault="008E4554" w:rsidP="008E4554">
      <w:pPr>
        <w:pStyle w:val="Text0"/>
        <w:numPr>
          <w:ilvl w:val="0"/>
          <w:numId w:val="65"/>
        </w:numPr>
        <w:spacing w:after="120" w:line="276" w:lineRule="auto"/>
        <w:ind w:left="426" w:hanging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</w:t>
      </w:r>
      <w:r w:rsidR="00F511D2">
        <w:rPr>
          <w:rFonts w:ascii="Verdana" w:hAnsi="Verdana" w:cs="Arial"/>
          <w:sz w:val="18"/>
          <w:szCs w:val="18"/>
        </w:rPr>
        <w:t xml:space="preserve">ají zájem </w:t>
      </w:r>
      <w:r w:rsidR="007A2764">
        <w:rPr>
          <w:rFonts w:ascii="Verdana" w:hAnsi="Verdana" w:cs="Arial"/>
          <w:sz w:val="18"/>
          <w:szCs w:val="18"/>
        </w:rPr>
        <w:t>výši a podmínky placení Ročního</w:t>
      </w:r>
      <w:r w:rsidR="004D5FD7">
        <w:rPr>
          <w:rFonts w:ascii="Verdana" w:hAnsi="Verdana" w:cs="Arial"/>
          <w:sz w:val="18"/>
          <w:szCs w:val="18"/>
        </w:rPr>
        <w:t xml:space="preserve"> poplatku</w:t>
      </w:r>
      <w:r w:rsidR="007A2764">
        <w:rPr>
          <w:rFonts w:ascii="Verdana" w:hAnsi="Verdana" w:cs="Arial"/>
          <w:sz w:val="18"/>
          <w:szCs w:val="18"/>
        </w:rPr>
        <w:t xml:space="preserve"> </w:t>
      </w:r>
      <w:r w:rsidR="0072204B">
        <w:rPr>
          <w:rFonts w:ascii="Verdana" w:hAnsi="Verdana" w:cs="Arial"/>
          <w:sz w:val="18"/>
          <w:szCs w:val="18"/>
        </w:rPr>
        <w:t>nově sjednotit a upravit je</w:t>
      </w:r>
      <w:r w:rsidR="007A2764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namísto odděleně v Kupních smlouvách </w:t>
      </w:r>
      <w:r w:rsidR="006E28DA">
        <w:rPr>
          <w:rFonts w:ascii="Verdana" w:hAnsi="Verdana" w:cs="Arial"/>
          <w:sz w:val="18"/>
          <w:szCs w:val="18"/>
        </w:rPr>
        <w:t>souhrnně</w:t>
      </w:r>
      <w:r w:rsidR="00F511D2">
        <w:rPr>
          <w:rFonts w:ascii="Verdana" w:hAnsi="Verdana" w:cs="Arial"/>
          <w:sz w:val="18"/>
          <w:szCs w:val="18"/>
        </w:rPr>
        <w:t xml:space="preserve"> v této Smlouvě</w:t>
      </w:r>
      <w:r w:rsidR="007A2764">
        <w:rPr>
          <w:rFonts w:ascii="Verdana" w:hAnsi="Verdana" w:cs="Arial"/>
          <w:sz w:val="18"/>
          <w:szCs w:val="18"/>
        </w:rPr>
        <w:t>, a</w:t>
      </w:r>
    </w:p>
    <w:p w14:paraId="3F8FD790" w14:textId="730C3526" w:rsidR="00F511D2" w:rsidRPr="004D5FD7" w:rsidRDefault="008E4554" w:rsidP="008E4554">
      <w:pPr>
        <w:pStyle w:val="Text0"/>
        <w:numPr>
          <w:ilvl w:val="0"/>
          <w:numId w:val="65"/>
        </w:numPr>
        <w:spacing w:after="120" w:line="276" w:lineRule="auto"/>
        <w:ind w:left="426" w:hanging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</w:t>
      </w:r>
      <w:r w:rsidR="007A2764">
        <w:rPr>
          <w:rFonts w:ascii="Verdana" w:hAnsi="Verdana" w:cs="Arial"/>
          <w:sz w:val="18"/>
          <w:szCs w:val="18"/>
        </w:rPr>
        <w:t xml:space="preserve">ovněž </w:t>
      </w:r>
      <w:r w:rsidR="00F511D2">
        <w:rPr>
          <w:rFonts w:ascii="Verdana" w:hAnsi="Verdana" w:cs="Arial"/>
          <w:sz w:val="18"/>
          <w:szCs w:val="18"/>
        </w:rPr>
        <w:t>hodlají touto Smlouvou stano</w:t>
      </w:r>
      <w:r w:rsidR="007A2764">
        <w:rPr>
          <w:rFonts w:ascii="Verdana" w:hAnsi="Verdana" w:cs="Arial"/>
          <w:sz w:val="18"/>
          <w:szCs w:val="18"/>
        </w:rPr>
        <w:t>vit výši neuhrazeného Ročního</w:t>
      </w:r>
      <w:r w:rsidR="00F511D2">
        <w:rPr>
          <w:rFonts w:ascii="Verdana" w:hAnsi="Verdana" w:cs="Arial"/>
          <w:sz w:val="18"/>
          <w:szCs w:val="18"/>
        </w:rPr>
        <w:t xml:space="preserve"> poplatku za rok 2024 a způsob jeho uhrazení</w:t>
      </w:r>
      <w:r w:rsidR="006E28DA">
        <w:rPr>
          <w:rFonts w:ascii="Verdana" w:hAnsi="Verdana" w:cs="Arial"/>
          <w:sz w:val="18"/>
          <w:szCs w:val="18"/>
        </w:rPr>
        <w:t>,</w:t>
      </w:r>
    </w:p>
    <w:p w14:paraId="4BB6F1F5" w14:textId="6D6AB838" w:rsidR="00F511D2" w:rsidRDefault="00F511D2" w:rsidP="00F511D2">
      <w:pPr>
        <w:pStyle w:val="Text0"/>
        <w:spacing w:after="120"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uzavírají </w:t>
      </w:r>
      <w:r w:rsidR="007A2764">
        <w:rPr>
          <w:rFonts w:ascii="Verdana" w:hAnsi="Verdana" w:cs="Arial"/>
          <w:sz w:val="18"/>
          <w:szCs w:val="18"/>
        </w:rPr>
        <w:t>tuto smlouvu o Ročním</w:t>
      </w:r>
      <w:r>
        <w:rPr>
          <w:rFonts w:ascii="Verdana" w:hAnsi="Verdana" w:cs="Arial"/>
          <w:sz w:val="18"/>
          <w:szCs w:val="18"/>
        </w:rPr>
        <w:t xml:space="preserve"> poplatku (dále jen „</w:t>
      </w:r>
      <w:r w:rsidRPr="00F511D2">
        <w:rPr>
          <w:rFonts w:ascii="Verdana" w:hAnsi="Verdana" w:cs="Arial"/>
          <w:b/>
          <w:sz w:val="18"/>
          <w:szCs w:val="18"/>
        </w:rPr>
        <w:t>Smlouva</w:t>
      </w:r>
      <w:r>
        <w:rPr>
          <w:rFonts w:ascii="Verdana" w:hAnsi="Verdana" w:cs="Arial"/>
          <w:sz w:val="18"/>
          <w:szCs w:val="18"/>
        </w:rPr>
        <w:t>“)</w:t>
      </w:r>
      <w:r w:rsidR="004E56E5">
        <w:rPr>
          <w:rFonts w:ascii="Verdana" w:hAnsi="Verdana" w:cs="Arial"/>
          <w:sz w:val="18"/>
          <w:szCs w:val="18"/>
        </w:rPr>
        <w:t>:</w:t>
      </w:r>
    </w:p>
    <w:p w14:paraId="0F9AB7C2" w14:textId="62A85D2F" w:rsidR="006B6066" w:rsidRPr="00335296" w:rsidRDefault="00640B3E" w:rsidP="008C1487">
      <w:pPr>
        <w:pStyle w:val="KrutkPartners1"/>
        <w:spacing w:before="0"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STANOVENÍ VÝŠE A PLATEBNÍCH PODMÍNEK ROČNÍHO POPLATKU NA ROK 2025</w:t>
      </w:r>
    </w:p>
    <w:p w14:paraId="2958ECDA" w14:textId="14C861E6" w:rsidR="004D5FD7" w:rsidRDefault="006E28DA" w:rsidP="00570B29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Strany ujednávají, že pro rok 2025 dochází ke</w:t>
      </w:r>
      <w:r w:rsidR="00570B29">
        <w:rPr>
          <w:rFonts w:ascii="Verdana" w:hAnsi="Verdana"/>
          <w:sz w:val="18"/>
          <w:szCs w:val="18"/>
        </w:rPr>
        <w:t xml:space="preserve"> </w:t>
      </w:r>
      <w:r w:rsidR="004D5FD7">
        <w:rPr>
          <w:rFonts w:ascii="Verdana" w:hAnsi="Verdana"/>
          <w:sz w:val="18"/>
          <w:szCs w:val="18"/>
        </w:rPr>
        <w:t>s</w:t>
      </w:r>
      <w:r w:rsidR="00234333">
        <w:rPr>
          <w:rFonts w:ascii="Verdana" w:hAnsi="Verdana"/>
          <w:sz w:val="18"/>
          <w:szCs w:val="18"/>
        </w:rPr>
        <w:t>jednocení výše a podmínek platby</w:t>
      </w:r>
      <w:r w:rsidR="00AA6506">
        <w:rPr>
          <w:rFonts w:ascii="Verdana" w:hAnsi="Verdana"/>
          <w:sz w:val="18"/>
          <w:szCs w:val="18"/>
        </w:rPr>
        <w:t xml:space="preserve"> Ročního</w:t>
      </w:r>
      <w:r w:rsidR="004D5FD7">
        <w:rPr>
          <w:rFonts w:ascii="Verdana" w:hAnsi="Verdana"/>
          <w:sz w:val="18"/>
          <w:szCs w:val="18"/>
        </w:rPr>
        <w:t xml:space="preserve"> poplatku sjednaného mezi </w:t>
      </w:r>
      <w:r w:rsidR="008E4554">
        <w:rPr>
          <w:rFonts w:ascii="Verdana" w:hAnsi="Verdana"/>
          <w:sz w:val="18"/>
          <w:szCs w:val="18"/>
        </w:rPr>
        <w:t>S</w:t>
      </w:r>
      <w:r w:rsidR="004D5FD7">
        <w:rPr>
          <w:rFonts w:ascii="Verdana" w:hAnsi="Verdana"/>
          <w:sz w:val="18"/>
          <w:szCs w:val="18"/>
        </w:rPr>
        <w:t xml:space="preserve">tranami </w:t>
      </w:r>
      <w:r w:rsidR="00E24CA7">
        <w:rPr>
          <w:rFonts w:ascii="Verdana" w:hAnsi="Verdana"/>
          <w:sz w:val="18"/>
          <w:szCs w:val="18"/>
        </w:rPr>
        <w:t>K</w:t>
      </w:r>
      <w:r w:rsidR="004D5FD7">
        <w:rPr>
          <w:rFonts w:ascii="Verdana" w:hAnsi="Verdana"/>
          <w:sz w:val="18"/>
          <w:szCs w:val="18"/>
        </w:rPr>
        <w:t>upními smlouvami.</w:t>
      </w:r>
    </w:p>
    <w:p w14:paraId="6D537080" w14:textId="3AEDD847" w:rsidR="00640B3E" w:rsidRDefault="00234333" w:rsidP="00640B3E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Úhrnná </w:t>
      </w:r>
      <w:r w:rsidR="00AA6506">
        <w:rPr>
          <w:rFonts w:ascii="Verdana" w:hAnsi="Verdana"/>
          <w:sz w:val="18"/>
          <w:szCs w:val="18"/>
        </w:rPr>
        <w:t>optimalizovaná výše Ročního</w:t>
      </w:r>
      <w:r>
        <w:rPr>
          <w:rFonts w:ascii="Verdana" w:hAnsi="Verdana"/>
          <w:sz w:val="18"/>
          <w:szCs w:val="18"/>
        </w:rPr>
        <w:t xml:space="preserve"> poplatku z</w:t>
      </w:r>
      <w:r w:rsidR="0072204B">
        <w:rPr>
          <w:rFonts w:ascii="Verdana" w:hAnsi="Verdana"/>
          <w:sz w:val="18"/>
          <w:szCs w:val="18"/>
        </w:rPr>
        <w:t>a všechny</w:t>
      </w:r>
      <w:r>
        <w:rPr>
          <w:rFonts w:ascii="Verdana" w:hAnsi="Verdana"/>
          <w:sz w:val="18"/>
          <w:szCs w:val="18"/>
        </w:rPr>
        <w:t> </w:t>
      </w:r>
      <w:r w:rsidR="00E24CA7">
        <w:rPr>
          <w:rFonts w:ascii="Verdana" w:hAnsi="Verdana"/>
          <w:sz w:val="18"/>
          <w:szCs w:val="18"/>
        </w:rPr>
        <w:t>K</w:t>
      </w:r>
      <w:r w:rsidR="0072204B">
        <w:rPr>
          <w:rFonts w:ascii="Verdana" w:hAnsi="Verdana"/>
          <w:sz w:val="18"/>
          <w:szCs w:val="18"/>
        </w:rPr>
        <w:t>upní</w:t>
      </w:r>
      <w:r>
        <w:rPr>
          <w:rFonts w:ascii="Verdana" w:hAnsi="Verdana"/>
          <w:sz w:val="18"/>
          <w:szCs w:val="18"/>
        </w:rPr>
        <w:t xml:space="preserve"> </w:t>
      </w:r>
      <w:r w:rsidR="0072204B">
        <w:rPr>
          <w:rFonts w:ascii="Verdana" w:hAnsi="Verdana"/>
          <w:sz w:val="18"/>
          <w:szCs w:val="18"/>
        </w:rPr>
        <w:t>smlouvy</w:t>
      </w:r>
      <w:r>
        <w:rPr>
          <w:rFonts w:ascii="Verdana" w:hAnsi="Verdana"/>
          <w:sz w:val="18"/>
          <w:szCs w:val="18"/>
        </w:rPr>
        <w:t xml:space="preserve"> </w:t>
      </w:r>
      <w:r w:rsidR="00640B3E">
        <w:rPr>
          <w:rFonts w:ascii="Verdana" w:hAnsi="Verdana"/>
          <w:sz w:val="18"/>
          <w:szCs w:val="18"/>
        </w:rPr>
        <w:t>je dohodou smluvních stran stanovena na rok 2025 ve výši</w:t>
      </w:r>
      <w:r>
        <w:rPr>
          <w:rFonts w:ascii="Verdana" w:hAnsi="Verdana"/>
          <w:sz w:val="18"/>
          <w:szCs w:val="18"/>
        </w:rPr>
        <w:t xml:space="preserve"> </w:t>
      </w:r>
      <w:r w:rsidR="00782964" w:rsidRPr="00E551D6">
        <w:rPr>
          <w:rFonts w:ascii="Verdana" w:hAnsi="Verdana"/>
          <w:b/>
          <w:bCs/>
          <w:sz w:val="18"/>
          <w:szCs w:val="18"/>
        </w:rPr>
        <w:t>22</w:t>
      </w:r>
      <w:r w:rsidR="00AA6506" w:rsidRPr="00E551D6">
        <w:rPr>
          <w:rFonts w:ascii="Verdana" w:hAnsi="Verdana"/>
          <w:b/>
          <w:bCs/>
          <w:sz w:val="18"/>
          <w:szCs w:val="18"/>
        </w:rPr>
        <w:t> </w:t>
      </w:r>
      <w:r w:rsidR="00782964" w:rsidRPr="00E551D6">
        <w:rPr>
          <w:rFonts w:ascii="Verdana" w:hAnsi="Verdana"/>
          <w:b/>
          <w:bCs/>
          <w:sz w:val="18"/>
          <w:szCs w:val="18"/>
        </w:rPr>
        <w:t>500</w:t>
      </w:r>
      <w:r w:rsidR="00AA6506" w:rsidRPr="00E551D6">
        <w:rPr>
          <w:rFonts w:ascii="Verdana" w:hAnsi="Verdana"/>
          <w:b/>
          <w:bCs/>
          <w:sz w:val="18"/>
          <w:szCs w:val="18"/>
        </w:rPr>
        <w:t xml:space="preserve"> Kč</w:t>
      </w:r>
      <w:r>
        <w:rPr>
          <w:rFonts w:ascii="Verdana" w:hAnsi="Verdana"/>
          <w:sz w:val="18"/>
          <w:szCs w:val="18"/>
        </w:rPr>
        <w:t>, přičemž splatnost je 30 dnů od obdržení faktury</w:t>
      </w:r>
      <w:r w:rsidR="00640B3E">
        <w:rPr>
          <w:rFonts w:ascii="Verdana" w:hAnsi="Verdana"/>
          <w:sz w:val="18"/>
          <w:szCs w:val="18"/>
        </w:rPr>
        <w:t xml:space="preserve"> obsahují</w:t>
      </w:r>
      <w:r w:rsidR="0072204B">
        <w:rPr>
          <w:rFonts w:ascii="Verdana" w:hAnsi="Verdana"/>
          <w:sz w:val="18"/>
          <w:szCs w:val="18"/>
        </w:rPr>
        <w:t>cí správné údaje a veškeré náležitosti</w:t>
      </w:r>
      <w:r>
        <w:rPr>
          <w:rFonts w:ascii="Verdana" w:hAnsi="Verdana"/>
          <w:sz w:val="18"/>
          <w:szCs w:val="18"/>
        </w:rPr>
        <w:t xml:space="preserve"> </w:t>
      </w:r>
      <w:r w:rsidR="002753E7">
        <w:rPr>
          <w:rFonts w:ascii="Verdana" w:hAnsi="Verdana"/>
          <w:sz w:val="18"/>
          <w:szCs w:val="18"/>
        </w:rPr>
        <w:t>daňového dokladu</w:t>
      </w:r>
      <w:r>
        <w:rPr>
          <w:rFonts w:ascii="Verdana" w:hAnsi="Verdana"/>
          <w:sz w:val="18"/>
          <w:szCs w:val="18"/>
        </w:rPr>
        <w:t xml:space="preserve">. </w:t>
      </w:r>
    </w:p>
    <w:p w14:paraId="6575F886" w14:textId="4932A9CA" w:rsidR="009F0964" w:rsidRPr="0063215C" w:rsidRDefault="007279CB" w:rsidP="00640B3E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63215C">
        <w:rPr>
          <w:rFonts w:ascii="Verdana" w:hAnsi="Verdana"/>
          <w:sz w:val="18"/>
          <w:szCs w:val="18"/>
        </w:rPr>
        <w:t>Termín</w:t>
      </w:r>
      <w:r w:rsidR="00DC1999" w:rsidRPr="0063215C">
        <w:rPr>
          <w:rFonts w:ascii="Verdana" w:hAnsi="Verdana"/>
          <w:sz w:val="18"/>
          <w:szCs w:val="18"/>
        </w:rPr>
        <w:t xml:space="preserve"> </w:t>
      </w:r>
      <w:r w:rsidRPr="0063215C">
        <w:rPr>
          <w:rFonts w:ascii="Verdana" w:hAnsi="Verdana"/>
          <w:sz w:val="18"/>
          <w:szCs w:val="18"/>
        </w:rPr>
        <w:t xml:space="preserve">fakturace bude vždy </w:t>
      </w:r>
      <w:r w:rsidR="00DC1999" w:rsidRPr="0063215C">
        <w:rPr>
          <w:rFonts w:ascii="Verdana" w:hAnsi="Verdana"/>
          <w:sz w:val="18"/>
          <w:szCs w:val="18"/>
        </w:rPr>
        <w:t xml:space="preserve">k </w:t>
      </w:r>
      <w:r w:rsidRPr="0063215C">
        <w:rPr>
          <w:rFonts w:ascii="Verdana" w:hAnsi="Verdana"/>
          <w:sz w:val="18"/>
          <w:szCs w:val="18"/>
        </w:rPr>
        <w:t>1.prosin</w:t>
      </w:r>
      <w:r w:rsidR="009F0964" w:rsidRPr="0063215C">
        <w:rPr>
          <w:rFonts w:ascii="Verdana" w:hAnsi="Verdana"/>
          <w:sz w:val="18"/>
          <w:szCs w:val="18"/>
        </w:rPr>
        <w:t>ci daného roku a platí ve stejné výši i pro další roční období.</w:t>
      </w:r>
    </w:p>
    <w:p w14:paraId="3B7200BE" w14:textId="70B4E496" w:rsidR="007279CB" w:rsidRPr="00C422F8" w:rsidRDefault="009F0964" w:rsidP="00640B3E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C422F8">
        <w:rPr>
          <w:rFonts w:ascii="Verdana" w:hAnsi="Verdana"/>
          <w:sz w:val="18"/>
          <w:szCs w:val="18"/>
        </w:rPr>
        <w:t>P</w:t>
      </w:r>
      <w:r w:rsidR="007279CB" w:rsidRPr="00C422F8">
        <w:rPr>
          <w:rFonts w:ascii="Verdana" w:hAnsi="Verdana"/>
          <w:sz w:val="18"/>
          <w:szCs w:val="18"/>
        </w:rPr>
        <w:t xml:space="preserve">okud </w:t>
      </w:r>
      <w:r w:rsidRPr="00C422F8">
        <w:rPr>
          <w:rFonts w:ascii="Verdana" w:hAnsi="Verdana"/>
          <w:sz w:val="18"/>
          <w:szCs w:val="18"/>
        </w:rPr>
        <w:t>dojde</w:t>
      </w:r>
      <w:r w:rsidR="007279CB" w:rsidRPr="00C422F8">
        <w:rPr>
          <w:rFonts w:ascii="Verdana" w:hAnsi="Verdana"/>
          <w:sz w:val="18"/>
          <w:szCs w:val="18"/>
        </w:rPr>
        <w:t xml:space="preserve"> ke změně</w:t>
      </w:r>
      <w:r w:rsidR="00DC1999" w:rsidRPr="00C422F8">
        <w:rPr>
          <w:rFonts w:ascii="Verdana" w:hAnsi="Verdana"/>
          <w:sz w:val="18"/>
          <w:szCs w:val="18"/>
        </w:rPr>
        <w:t xml:space="preserve"> počtu produktů používaných systém</w:t>
      </w:r>
      <w:r w:rsidR="002753E7">
        <w:rPr>
          <w:rFonts w:ascii="Verdana" w:hAnsi="Verdana"/>
          <w:sz w:val="18"/>
          <w:szCs w:val="18"/>
        </w:rPr>
        <w:t>ů</w:t>
      </w:r>
      <w:r w:rsidRPr="00C422F8">
        <w:rPr>
          <w:rFonts w:ascii="Verdana" w:hAnsi="Verdana"/>
          <w:sz w:val="18"/>
          <w:szCs w:val="18"/>
        </w:rPr>
        <w:t xml:space="preserve">, bude </w:t>
      </w:r>
      <w:r w:rsidR="00DC1999" w:rsidRPr="00C422F8">
        <w:rPr>
          <w:rFonts w:ascii="Verdana" w:hAnsi="Verdana"/>
          <w:sz w:val="18"/>
          <w:szCs w:val="18"/>
        </w:rPr>
        <w:t>cen</w:t>
      </w:r>
      <w:r w:rsidR="00C422F8" w:rsidRPr="00C422F8">
        <w:rPr>
          <w:rFonts w:ascii="Verdana" w:hAnsi="Verdana"/>
          <w:sz w:val="18"/>
          <w:szCs w:val="18"/>
        </w:rPr>
        <w:t>a</w:t>
      </w:r>
      <w:r w:rsidR="00DC1999" w:rsidRPr="00C422F8">
        <w:rPr>
          <w:rFonts w:ascii="Verdana" w:hAnsi="Verdana"/>
          <w:sz w:val="18"/>
          <w:szCs w:val="18"/>
        </w:rPr>
        <w:t xml:space="preserve"> za roční poplatek</w:t>
      </w:r>
      <w:r w:rsidRPr="00C422F8">
        <w:rPr>
          <w:rFonts w:ascii="Verdana" w:hAnsi="Verdana"/>
          <w:sz w:val="18"/>
          <w:szCs w:val="18"/>
        </w:rPr>
        <w:t xml:space="preserve"> aktualizov</w:t>
      </w:r>
      <w:r w:rsidR="00C422F8" w:rsidRPr="00C422F8">
        <w:rPr>
          <w:rFonts w:ascii="Verdana" w:hAnsi="Verdana"/>
          <w:sz w:val="18"/>
          <w:szCs w:val="18"/>
        </w:rPr>
        <w:t>ána</w:t>
      </w:r>
      <w:r w:rsidRPr="00C422F8">
        <w:rPr>
          <w:rFonts w:ascii="Verdana" w:hAnsi="Verdana"/>
          <w:sz w:val="18"/>
          <w:szCs w:val="18"/>
        </w:rPr>
        <w:t xml:space="preserve"> dle aktuální sazby</w:t>
      </w:r>
      <w:r w:rsidR="00DC1999" w:rsidRPr="00C422F8">
        <w:rPr>
          <w:rFonts w:ascii="Verdana" w:hAnsi="Verdana"/>
          <w:sz w:val="18"/>
          <w:szCs w:val="18"/>
        </w:rPr>
        <w:t xml:space="preserve">. </w:t>
      </w:r>
    </w:p>
    <w:p w14:paraId="411A304F" w14:textId="66B2457A" w:rsidR="00234333" w:rsidRDefault="00234333" w:rsidP="00234333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Závazek úhrady se považuje za dodržený, je-li předmětná platba připsána na účet </w:t>
      </w:r>
      <w:r w:rsidR="002753E7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rodávajícího nejpozději v poslední den lhůty splatnosti.</w:t>
      </w:r>
    </w:p>
    <w:p w14:paraId="5F5EB827" w14:textId="235B8097" w:rsidR="0028235F" w:rsidRDefault="0028235F" w:rsidP="00234333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Ostatní ustanovení </w:t>
      </w:r>
      <w:r w:rsidR="00E24CA7">
        <w:rPr>
          <w:rFonts w:ascii="Verdana" w:hAnsi="Verdana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>upních smluv zůstávají uzavřením této Smlouvy nedotčena.</w:t>
      </w:r>
    </w:p>
    <w:p w14:paraId="1DB70A43" w14:textId="49924876" w:rsidR="00A0705C" w:rsidRDefault="00234333" w:rsidP="00A0705C">
      <w:pPr>
        <w:pStyle w:val="KrutkPartners1"/>
        <w:spacing w:before="0"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ÚHRADA SERVISNÍHO POPLATKU ZA ROK 2024</w:t>
      </w:r>
    </w:p>
    <w:p w14:paraId="742FC122" w14:textId="06488C59" w:rsidR="00F845D7" w:rsidRDefault="00234333" w:rsidP="00570B29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Strany tímto sjednávají, že </w:t>
      </w:r>
      <w:r w:rsidR="0072204B">
        <w:rPr>
          <w:rFonts w:ascii="Verdana" w:hAnsi="Verdana"/>
          <w:sz w:val="18"/>
          <w:szCs w:val="18"/>
        </w:rPr>
        <w:t xml:space="preserve">úhrnná optimalizovaná </w:t>
      </w:r>
      <w:r>
        <w:rPr>
          <w:rFonts w:ascii="Verdana" w:hAnsi="Verdana"/>
          <w:sz w:val="18"/>
          <w:szCs w:val="18"/>
        </w:rPr>
        <w:t>výše</w:t>
      </w:r>
      <w:r w:rsidR="00520B49">
        <w:rPr>
          <w:rFonts w:ascii="Verdana" w:hAnsi="Verdana"/>
          <w:sz w:val="18"/>
          <w:szCs w:val="18"/>
        </w:rPr>
        <w:t xml:space="preserve"> dosud neuhrazeného</w:t>
      </w:r>
      <w:r w:rsidR="0072204B">
        <w:rPr>
          <w:rFonts w:ascii="Verdana" w:hAnsi="Verdana"/>
          <w:sz w:val="18"/>
          <w:szCs w:val="18"/>
        </w:rPr>
        <w:t xml:space="preserve"> Ročního</w:t>
      </w:r>
      <w:r>
        <w:rPr>
          <w:rFonts w:ascii="Verdana" w:hAnsi="Verdana"/>
          <w:sz w:val="18"/>
          <w:szCs w:val="18"/>
        </w:rPr>
        <w:t xml:space="preserve"> poplatku</w:t>
      </w:r>
      <w:r w:rsidR="0072204B">
        <w:rPr>
          <w:rFonts w:ascii="Verdana" w:hAnsi="Verdana"/>
          <w:sz w:val="18"/>
          <w:szCs w:val="18"/>
        </w:rPr>
        <w:t xml:space="preserve"> za</w:t>
      </w:r>
      <w:r w:rsidR="008E4554">
        <w:rPr>
          <w:rFonts w:ascii="Verdana" w:hAnsi="Verdana"/>
          <w:sz w:val="18"/>
          <w:szCs w:val="18"/>
        </w:rPr>
        <w:t> </w:t>
      </w:r>
      <w:r w:rsidR="0072204B">
        <w:rPr>
          <w:rFonts w:ascii="Verdana" w:hAnsi="Verdana"/>
          <w:sz w:val="18"/>
          <w:szCs w:val="18"/>
        </w:rPr>
        <w:t>rok 2024</w:t>
      </w:r>
      <w:r>
        <w:rPr>
          <w:rFonts w:ascii="Verdana" w:hAnsi="Verdana"/>
          <w:sz w:val="18"/>
          <w:szCs w:val="18"/>
        </w:rPr>
        <w:t xml:space="preserve"> </w:t>
      </w:r>
      <w:r w:rsidR="0072204B">
        <w:rPr>
          <w:rFonts w:ascii="Verdana" w:hAnsi="Verdana"/>
          <w:sz w:val="18"/>
          <w:szCs w:val="18"/>
        </w:rPr>
        <w:t xml:space="preserve">za všechny </w:t>
      </w:r>
      <w:r w:rsidR="00E24CA7">
        <w:rPr>
          <w:rFonts w:ascii="Verdana" w:hAnsi="Verdana"/>
          <w:sz w:val="18"/>
          <w:szCs w:val="18"/>
        </w:rPr>
        <w:t>K</w:t>
      </w:r>
      <w:r w:rsidR="0072204B">
        <w:rPr>
          <w:rFonts w:ascii="Verdana" w:hAnsi="Verdana"/>
          <w:sz w:val="18"/>
          <w:szCs w:val="18"/>
        </w:rPr>
        <w:t xml:space="preserve">upní smlouvy </w:t>
      </w:r>
      <w:r>
        <w:rPr>
          <w:rFonts w:ascii="Verdana" w:hAnsi="Verdana"/>
          <w:sz w:val="18"/>
          <w:szCs w:val="18"/>
        </w:rPr>
        <w:t xml:space="preserve">činí </w:t>
      </w:r>
      <w:r w:rsidRPr="00E551D6">
        <w:rPr>
          <w:rFonts w:ascii="Verdana" w:hAnsi="Verdana"/>
          <w:b/>
          <w:bCs/>
          <w:sz w:val="18"/>
          <w:szCs w:val="18"/>
        </w:rPr>
        <w:t>18 127 Kč</w:t>
      </w:r>
      <w:r w:rsidR="0028235F">
        <w:rPr>
          <w:rFonts w:ascii="Verdana" w:hAnsi="Verdana"/>
          <w:sz w:val="18"/>
          <w:szCs w:val="18"/>
        </w:rPr>
        <w:t>.</w:t>
      </w:r>
    </w:p>
    <w:p w14:paraId="281481A9" w14:textId="686F8B6F" w:rsidR="00A0705C" w:rsidRDefault="0028235F" w:rsidP="00570B29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CHEVAK</w:t>
      </w:r>
      <w:r w:rsidR="0072204B">
        <w:rPr>
          <w:rFonts w:ascii="Verdana" w:hAnsi="Verdana"/>
          <w:sz w:val="18"/>
          <w:szCs w:val="18"/>
        </w:rPr>
        <w:t xml:space="preserve"> zaplatí Roční</w:t>
      </w:r>
      <w:r>
        <w:rPr>
          <w:rFonts w:ascii="Verdana" w:hAnsi="Verdana"/>
          <w:sz w:val="18"/>
          <w:szCs w:val="18"/>
        </w:rPr>
        <w:t xml:space="preserve"> poplatek za rok 2024 na základě faktury vystavené Prodávajícím </w:t>
      </w:r>
      <w:r w:rsidR="008E4554">
        <w:rPr>
          <w:rFonts w:ascii="Verdana" w:hAnsi="Verdana"/>
          <w:sz w:val="18"/>
          <w:szCs w:val="18"/>
        </w:rPr>
        <w:t xml:space="preserve">se splatností </w:t>
      </w:r>
      <w:r>
        <w:rPr>
          <w:rFonts w:ascii="Verdana" w:hAnsi="Verdana"/>
          <w:sz w:val="18"/>
          <w:szCs w:val="18"/>
        </w:rPr>
        <w:t>do</w:t>
      </w:r>
      <w:r w:rsidR="008E4554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30 dnů.</w:t>
      </w:r>
    </w:p>
    <w:p w14:paraId="62A7E493" w14:textId="7CA23D32" w:rsidR="00782964" w:rsidRPr="00782964" w:rsidRDefault="0028235F" w:rsidP="00782964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Strany tímto </w:t>
      </w:r>
      <w:r w:rsidR="0072204B">
        <w:rPr>
          <w:rFonts w:ascii="Verdana" w:hAnsi="Verdana"/>
          <w:sz w:val="18"/>
          <w:szCs w:val="18"/>
        </w:rPr>
        <w:t xml:space="preserve">zároveň </w:t>
      </w:r>
      <w:r>
        <w:rPr>
          <w:rFonts w:ascii="Verdana" w:hAnsi="Verdana"/>
          <w:sz w:val="18"/>
          <w:szCs w:val="18"/>
        </w:rPr>
        <w:t xml:space="preserve">stvrzují, že zaplacením </w:t>
      </w:r>
      <w:r w:rsidR="006E28DA">
        <w:rPr>
          <w:rFonts w:ascii="Verdana" w:hAnsi="Verdana"/>
          <w:sz w:val="18"/>
          <w:szCs w:val="18"/>
        </w:rPr>
        <w:t>Ročního</w:t>
      </w:r>
      <w:r>
        <w:rPr>
          <w:rFonts w:ascii="Verdana" w:hAnsi="Verdana"/>
          <w:sz w:val="18"/>
          <w:szCs w:val="18"/>
        </w:rPr>
        <w:t xml:space="preserve"> poplatku za rok 2024 podle bodu 2.2. považují veškeré vzájemné nároky za rok 2024 </w:t>
      </w:r>
      <w:r w:rsidR="00CF7712">
        <w:rPr>
          <w:rFonts w:ascii="Verdana" w:hAnsi="Verdana"/>
          <w:sz w:val="18"/>
          <w:szCs w:val="18"/>
        </w:rPr>
        <w:t xml:space="preserve">a předchozí </w:t>
      </w:r>
      <w:r>
        <w:rPr>
          <w:rFonts w:ascii="Verdana" w:hAnsi="Verdana"/>
          <w:sz w:val="18"/>
          <w:szCs w:val="18"/>
        </w:rPr>
        <w:t>za vypořádané.</w:t>
      </w:r>
    </w:p>
    <w:p w14:paraId="701C6A5D" w14:textId="2535ED67" w:rsidR="006E28DA" w:rsidRPr="006E28DA" w:rsidRDefault="006E28DA" w:rsidP="006E28DA">
      <w:pPr>
        <w:pStyle w:val="KrutkPartners1"/>
        <w:keepNext/>
        <w:spacing w:before="0" w:after="120" w:line="276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SPOLEČNÁ</w:t>
      </w:r>
      <w:r w:rsidR="00FF4CCD">
        <w:rPr>
          <w:rFonts w:ascii="Verdana" w:hAnsi="Verdana"/>
          <w:sz w:val="18"/>
          <w:szCs w:val="18"/>
        </w:rPr>
        <w:t xml:space="preserve"> A ZÁVĚREČNÁ</w:t>
      </w:r>
      <w:r w:rsidR="00172CFC" w:rsidRPr="00335296">
        <w:rPr>
          <w:rFonts w:ascii="Verdana" w:hAnsi="Verdana"/>
          <w:sz w:val="18"/>
          <w:szCs w:val="18"/>
        </w:rPr>
        <w:t xml:space="preserve"> USTANOVENÍ</w:t>
      </w:r>
    </w:p>
    <w:p w14:paraId="0B467D5D" w14:textId="14D013CF" w:rsidR="006E28DA" w:rsidRPr="006E28DA" w:rsidRDefault="00FF4CCD" w:rsidP="006E28DA">
      <w:pPr>
        <w:pStyle w:val="KrutkPartners2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Touto S</w:t>
      </w:r>
      <w:r w:rsidR="006E28DA" w:rsidRPr="006E28DA">
        <w:rPr>
          <w:rFonts w:ascii="Verdana" w:hAnsi="Verdana"/>
          <w:sz w:val="18"/>
          <w:szCs w:val="18"/>
        </w:rPr>
        <w:t xml:space="preserve">mlouvou se mění příslušná ustanovení příloh </w:t>
      </w:r>
      <w:r w:rsidR="008E4554">
        <w:rPr>
          <w:rFonts w:ascii="Verdana" w:hAnsi="Verdana"/>
          <w:sz w:val="18"/>
          <w:szCs w:val="18"/>
        </w:rPr>
        <w:t>K</w:t>
      </w:r>
      <w:r w:rsidR="006E28DA" w:rsidRPr="006E28DA">
        <w:rPr>
          <w:rFonts w:ascii="Verdana" w:hAnsi="Verdana"/>
          <w:sz w:val="18"/>
          <w:szCs w:val="18"/>
        </w:rPr>
        <w:t>upních smluv, která upravují výši</w:t>
      </w:r>
      <w:r w:rsidR="006E28DA">
        <w:rPr>
          <w:rFonts w:ascii="Verdana" w:hAnsi="Verdana"/>
          <w:sz w:val="18"/>
          <w:szCs w:val="18"/>
        </w:rPr>
        <w:t xml:space="preserve"> Ročního</w:t>
      </w:r>
      <w:r w:rsidR="006E28DA" w:rsidRPr="006E28DA">
        <w:rPr>
          <w:rFonts w:ascii="Verdana" w:hAnsi="Verdana"/>
          <w:sz w:val="18"/>
          <w:szCs w:val="18"/>
        </w:rPr>
        <w:t xml:space="preserve"> poplatku, a to tak, že výše a podmínky platby Ročního poplatku jsou nově uvedeny v této Smlouvě</w:t>
      </w:r>
      <w:r w:rsidR="008E4554">
        <w:rPr>
          <w:rFonts w:ascii="Verdana" w:hAnsi="Verdana"/>
          <w:sz w:val="18"/>
          <w:szCs w:val="18"/>
        </w:rPr>
        <w:t xml:space="preserve"> souhrnně za všechny Kupní smlouvy</w:t>
      </w:r>
      <w:r w:rsidR="006E28DA" w:rsidRPr="006E28DA">
        <w:rPr>
          <w:rFonts w:ascii="Verdana" w:hAnsi="Verdana"/>
          <w:sz w:val="18"/>
          <w:szCs w:val="18"/>
        </w:rPr>
        <w:t xml:space="preserve">. </w:t>
      </w:r>
      <w:r w:rsidR="004B62CE">
        <w:rPr>
          <w:rFonts w:ascii="Verdana" w:hAnsi="Verdana"/>
          <w:sz w:val="18"/>
          <w:szCs w:val="18"/>
        </w:rPr>
        <w:t>V ostatním se Kupní smlouvy nemění.</w:t>
      </w:r>
    </w:p>
    <w:p w14:paraId="6BC857A5" w14:textId="7E973E85" w:rsidR="00C3180C" w:rsidRPr="00C3180C" w:rsidRDefault="00C3180C" w:rsidP="006E28DA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C3180C">
        <w:rPr>
          <w:rFonts w:ascii="Verdana" w:hAnsi="Verdana"/>
          <w:sz w:val="18"/>
          <w:szCs w:val="18"/>
        </w:rPr>
        <w:t xml:space="preserve">Strany prohlašují, že si tuto </w:t>
      </w:r>
      <w:r w:rsidR="00EC5789">
        <w:rPr>
          <w:rFonts w:ascii="Verdana" w:hAnsi="Verdana"/>
          <w:sz w:val="18"/>
          <w:szCs w:val="18"/>
        </w:rPr>
        <w:t>Smlouvu</w:t>
      </w:r>
      <w:r w:rsidRPr="00C3180C">
        <w:rPr>
          <w:rFonts w:ascii="Verdana" w:hAnsi="Verdana"/>
          <w:sz w:val="18"/>
          <w:szCs w:val="18"/>
        </w:rPr>
        <w:t xml:space="preserve"> před jejím podpisem přečetly a shledaly, že její obsah přesně odpovídá jejich pravé vůli a zakládá právní následky, jejichž dosažení svým jednáním sledovaly, a</w:t>
      </w:r>
      <w:r>
        <w:rPr>
          <w:rFonts w:ascii="Verdana" w:hAnsi="Verdana"/>
          <w:sz w:val="18"/>
          <w:szCs w:val="18"/>
        </w:rPr>
        <w:t> </w:t>
      </w:r>
      <w:r w:rsidRPr="00C3180C">
        <w:rPr>
          <w:rFonts w:ascii="Verdana" w:hAnsi="Verdana"/>
          <w:sz w:val="18"/>
          <w:szCs w:val="18"/>
        </w:rPr>
        <w:t>proto ji níže, prosty omylu, lsti a tísně jako správnou podepisují.</w:t>
      </w:r>
    </w:p>
    <w:p w14:paraId="09385503" w14:textId="44EA60A5" w:rsidR="00C145C1" w:rsidRPr="00640B3E" w:rsidRDefault="00640B3E" w:rsidP="006E28DA">
      <w:pPr>
        <w:pStyle w:val="KrutkPartners2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Změny S</w:t>
      </w:r>
      <w:r w:rsidR="00FF4CCD">
        <w:rPr>
          <w:rFonts w:ascii="Verdana" w:hAnsi="Verdana"/>
          <w:sz w:val="18"/>
          <w:szCs w:val="18"/>
        </w:rPr>
        <w:t>mlouvy mohou S</w:t>
      </w:r>
      <w:r w:rsidRPr="00640B3E">
        <w:rPr>
          <w:rFonts w:ascii="Verdana" w:hAnsi="Verdana"/>
          <w:sz w:val="18"/>
          <w:szCs w:val="18"/>
        </w:rPr>
        <w:t>trany provádě</w:t>
      </w:r>
      <w:r w:rsidR="0072204B">
        <w:rPr>
          <w:rFonts w:ascii="Verdana" w:hAnsi="Verdana"/>
          <w:sz w:val="18"/>
          <w:szCs w:val="18"/>
        </w:rPr>
        <w:t>t pouze písemnou formou (dodatku</w:t>
      </w:r>
      <w:r w:rsidRPr="00640B3E">
        <w:rPr>
          <w:rFonts w:ascii="Verdana" w:hAnsi="Verdana"/>
          <w:sz w:val="18"/>
          <w:szCs w:val="18"/>
        </w:rPr>
        <w:t>) po vzájemné dohodě.</w:t>
      </w:r>
    </w:p>
    <w:p w14:paraId="620CAD5D" w14:textId="2FFBC0B5" w:rsidR="001265DC" w:rsidRDefault="001265DC" w:rsidP="006E28DA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35296">
        <w:rPr>
          <w:rFonts w:ascii="Verdana" w:hAnsi="Verdana"/>
          <w:sz w:val="18"/>
          <w:szCs w:val="18"/>
        </w:rPr>
        <w:t xml:space="preserve">Tato </w:t>
      </w:r>
      <w:r w:rsidR="00EC5789">
        <w:rPr>
          <w:rFonts w:ascii="Verdana" w:hAnsi="Verdana"/>
          <w:sz w:val="18"/>
          <w:szCs w:val="18"/>
        </w:rPr>
        <w:t>Smlouva</w:t>
      </w:r>
      <w:r w:rsidRPr="00335296">
        <w:rPr>
          <w:rFonts w:ascii="Verdana" w:hAnsi="Verdana"/>
          <w:sz w:val="18"/>
          <w:szCs w:val="18"/>
        </w:rPr>
        <w:t xml:space="preserve"> </w:t>
      </w:r>
      <w:r w:rsidRPr="00C3180C">
        <w:rPr>
          <w:rFonts w:ascii="Verdana" w:hAnsi="Verdana"/>
          <w:sz w:val="18"/>
          <w:szCs w:val="18"/>
        </w:rPr>
        <w:t>je vyhotovena ve 2 vyhotoveních, z nichž po jednom obdrží každá ze Stran</w:t>
      </w:r>
      <w:r w:rsidRPr="00335296">
        <w:rPr>
          <w:rFonts w:ascii="Verdana" w:hAnsi="Verdana"/>
          <w:sz w:val="18"/>
          <w:szCs w:val="18"/>
        </w:rPr>
        <w:t>.</w:t>
      </w:r>
    </w:p>
    <w:p w14:paraId="464FB2B4" w14:textId="57632FA4" w:rsidR="00C13A41" w:rsidRPr="001F50E6" w:rsidRDefault="00C13A41" w:rsidP="006E28DA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t>Prodávající</w:t>
      </w:r>
      <w:r w:rsidRPr="00E563B1">
        <w:t xml:space="preserve"> rovněž bere na vědomí, že společnost CHEVAK Cheb, a. s. je povinným subjektem dle ustanovení § 2, odst. 1, písmeno </w:t>
      </w:r>
      <w:r>
        <w:t>m</w:t>
      </w:r>
      <w:r w:rsidRPr="00E563B1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7C115E1D" w14:textId="68E5F304" w:rsidR="007F2460" w:rsidRPr="00335296" w:rsidRDefault="00792956" w:rsidP="006E28DA">
      <w:pPr>
        <w:pStyle w:val="KrutkPartners2"/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792956">
        <w:rPr>
          <w:rFonts w:ascii="Verdana" w:hAnsi="Verdana"/>
          <w:sz w:val="18"/>
          <w:szCs w:val="18"/>
        </w:rPr>
        <w:t>Tato smlouva nabývá platnosti dnem podpisu oběma Smluvními stranami a účinnosti dnem uveřejnění smlouvy prostřednictvím registru smluv</w:t>
      </w:r>
    </w:p>
    <w:p w14:paraId="5C9C3BF1" w14:textId="467927FE" w:rsidR="00320585" w:rsidRDefault="00320585" w:rsidP="00113B4A">
      <w:pPr>
        <w:pStyle w:val="KrutkPartners2"/>
        <w:numPr>
          <w:ilvl w:val="0"/>
          <w:numId w:val="0"/>
        </w:numPr>
        <w:spacing w:before="120" w:after="120" w:line="276" w:lineRule="auto"/>
        <w:rPr>
          <w:rFonts w:ascii="Verdana" w:hAnsi="Verdana"/>
          <w:sz w:val="18"/>
          <w:szCs w:val="18"/>
          <w:u w:val="single"/>
        </w:rPr>
      </w:pPr>
    </w:p>
    <w:p w14:paraId="2D04D9AC" w14:textId="6FC05E91" w:rsidR="00643B18" w:rsidRPr="002B1A38" w:rsidRDefault="00643B18" w:rsidP="00643B18">
      <w:pPr>
        <w:pStyle w:val="KrutkPartners2"/>
        <w:numPr>
          <w:ilvl w:val="0"/>
          <w:numId w:val="0"/>
        </w:numPr>
        <w:spacing w:before="120" w:after="120" w:line="276" w:lineRule="auto"/>
        <w:rPr>
          <w:rFonts w:ascii="Verdana" w:hAnsi="Verdana"/>
          <w:sz w:val="18"/>
          <w:szCs w:val="18"/>
          <w:u w:val="single"/>
        </w:rPr>
      </w:pPr>
      <w:r w:rsidRPr="007279CB">
        <w:rPr>
          <w:rFonts w:ascii="Verdana" w:hAnsi="Verdana"/>
          <w:sz w:val="18"/>
          <w:szCs w:val="18"/>
          <w:u w:val="single"/>
        </w:rPr>
        <w:t>Příloha</w:t>
      </w:r>
      <w:r w:rsidRPr="007279CB">
        <w:rPr>
          <w:rFonts w:ascii="Verdana" w:hAnsi="Verdana"/>
          <w:sz w:val="18"/>
          <w:szCs w:val="18"/>
        </w:rPr>
        <w:t>: Kupní smlouvy</w:t>
      </w:r>
    </w:p>
    <w:p w14:paraId="325E0BA3" w14:textId="77777777" w:rsidR="00643B18" w:rsidRDefault="00643B18" w:rsidP="00643B18">
      <w:pPr>
        <w:pStyle w:val="KrutkPartners2"/>
        <w:numPr>
          <w:ilvl w:val="0"/>
          <w:numId w:val="0"/>
        </w:numPr>
        <w:spacing w:after="240" w:line="276" w:lineRule="auto"/>
        <w:rPr>
          <w:rFonts w:ascii="Verdana" w:hAnsi="Verdana"/>
          <w:sz w:val="18"/>
          <w:szCs w:val="18"/>
        </w:rPr>
      </w:pPr>
    </w:p>
    <w:tbl>
      <w:tblPr>
        <w:tblStyle w:val="Svtlmkatabulky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3118"/>
      </w:tblGrid>
      <w:tr w:rsidR="004758E1" w:rsidRPr="00C81A5A" w14:paraId="423CA86A" w14:textId="58B6C560" w:rsidTr="004758E1">
        <w:tc>
          <w:tcPr>
            <w:tcW w:w="3261" w:type="dxa"/>
          </w:tcPr>
          <w:p w14:paraId="1E041014" w14:textId="210EE1D2" w:rsidR="004758E1" w:rsidRPr="005D6A0A" w:rsidRDefault="004758E1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  <w:r>
              <w:rPr>
                <w:rFonts w:ascii="Verdana" w:eastAsia="Verdana" w:hAnsi="Verdana" w:cs="Arial"/>
                <w:sz w:val="18"/>
                <w:szCs w:val="18"/>
              </w:rPr>
              <w:t xml:space="preserve">V </w:t>
            </w:r>
            <w:r w:rsidR="00EC5789">
              <w:rPr>
                <w:rFonts w:ascii="Verdana" w:hAnsi="Verdana" w:cs="Arial"/>
                <w:sz w:val="18"/>
                <w:szCs w:val="18"/>
              </w:rPr>
              <w:t>Chebu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Arial"/>
                <w:sz w:val="18"/>
                <w:szCs w:val="18"/>
              </w:rPr>
              <w:t>d</w:t>
            </w:r>
            <w:r w:rsidRPr="005D6A0A">
              <w:rPr>
                <w:rFonts w:ascii="Verdana" w:eastAsia="Verdana" w:hAnsi="Verdana" w:cs="Arial"/>
                <w:sz w:val="18"/>
                <w:szCs w:val="18"/>
              </w:rPr>
              <w:t xml:space="preserve">ne </w:t>
            </w:r>
            <w:r w:rsidR="00AA6898">
              <w:rPr>
                <w:rFonts w:ascii="Verdana" w:hAnsi="Verdana"/>
                <w:bCs/>
                <w:sz w:val="18"/>
                <w:szCs w:val="18"/>
              </w:rPr>
              <w:t>____.2025</w:t>
            </w:r>
          </w:p>
          <w:p w14:paraId="56AD6256" w14:textId="77777777" w:rsidR="004758E1" w:rsidRDefault="004758E1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</w:p>
          <w:p w14:paraId="3B7251DC" w14:textId="79EA67B5" w:rsidR="00CB57DE" w:rsidRDefault="00643B18" w:rsidP="00643B18">
            <w:pPr>
              <w:pStyle w:val="ListContinueB"/>
              <w:numPr>
                <w:ilvl w:val="0"/>
                <w:numId w:val="0"/>
              </w:numPr>
              <w:rPr>
                <w:rFonts w:ascii="Verdana" w:eastAsia="Verdana" w:hAnsi="Verdana" w:cs="Arial"/>
                <w:sz w:val="18"/>
                <w:szCs w:val="18"/>
              </w:rPr>
            </w:pPr>
            <w:r>
              <w:rPr>
                <w:rFonts w:ascii="Verdana" w:eastAsia="Verdana" w:hAnsi="Verdana" w:cs="Arial"/>
                <w:sz w:val="18"/>
                <w:szCs w:val="18"/>
              </w:rPr>
              <w:t xml:space="preserve">Za </w:t>
            </w:r>
            <w:r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CHEVAK Cheb, a.s. </w:t>
            </w:r>
            <w:r>
              <w:rPr>
                <w:rFonts w:ascii="Verdana" w:hAnsi="Verdana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  <w:lang w:eastAsia="pl-PL"/>
              </w:rPr>
              <w:br/>
            </w:r>
          </w:p>
          <w:p w14:paraId="321D5B76" w14:textId="77777777" w:rsidR="00643B18" w:rsidRDefault="00643B18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</w:p>
          <w:p w14:paraId="30D4D3C5" w14:textId="77777777" w:rsidR="004758E1" w:rsidRPr="005D6A0A" w:rsidRDefault="004758E1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</w:p>
          <w:p w14:paraId="0A0061D5" w14:textId="77777777" w:rsidR="004758E1" w:rsidRPr="005D6A0A" w:rsidRDefault="004758E1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  <w:r w:rsidRPr="005D6A0A">
              <w:rPr>
                <w:rFonts w:ascii="Verdana" w:eastAsia="Verdana" w:hAnsi="Verdana" w:cs="Arial"/>
                <w:sz w:val="18"/>
                <w:szCs w:val="18"/>
              </w:rPr>
              <w:t>__________________</w:t>
            </w:r>
          </w:p>
          <w:p w14:paraId="197880FA" w14:textId="17EEACBD" w:rsidR="004758E1" w:rsidRPr="005D6A0A" w:rsidRDefault="00EC5789" w:rsidP="004758E1">
            <w:pPr>
              <w:pStyle w:val="ListContinueB"/>
              <w:numPr>
                <w:ilvl w:val="0"/>
                <w:numId w:val="0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643B18">
              <w:rPr>
                <w:rFonts w:ascii="Verdana" w:hAnsi="Verdana"/>
                <w:b/>
                <w:bCs/>
                <w:sz w:val="18"/>
                <w:szCs w:val="18"/>
              </w:rPr>
              <w:t xml:space="preserve">Mgr. David Bracháček, </w:t>
            </w:r>
            <w:r w:rsidRPr="00643B18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EC5789">
              <w:rPr>
                <w:rFonts w:ascii="Verdana" w:hAnsi="Verdana"/>
                <w:sz w:val="18"/>
                <w:szCs w:val="18"/>
              </w:rPr>
              <w:t>předsed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EC5789">
              <w:rPr>
                <w:rFonts w:ascii="Verdana" w:hAnsi="Verdana"/>
                <w:sz w:val="18"/>
                <w:szCs w:val="18"/>
              </w:rPr>
              <w:t xml:space="preserve"> představenstva</w:t>
            </w:r>
          </w:p>
        </w:tc>
        <w:tc>
          <w:tcPr>
            <w:tcW w:w="3118" w:type="dxa"/>
          </w:tcPr>
          <w:p w14:paraId="2B7F4186" w14:textId="481B096C" w:rsidR="004758E1" w:rsidRPr="005D6A0A" w:rsidRDefault="004758E1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  <w:r>
              <w:rPr>
                <w:rFonts w:ascii="Verdana" w:eastAsia="Verdana" w:hAnsi="Verdana" w:cs="Arial"/>
                <w:sz w:val="18"/>
                <w:szCs w:val="18"/>
              </w:rPr>
              <w:t xml:space="preserve">V </w:t>
            </w:r>
            <w:r w:rsidR="00EC5789">
              <w:rPr>
                <w:rFonts w:ascii="Verdana" w:eastAsia="Verdana" w:hAnsi="Verdana" w:cs="Arial"/>
                <w:sz w:val="18"/>
                <w:szCs w:val="18"/>
              </w:rPr>
              <w:t>Chebu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Arial"/>
                <w:sz w:val="18"/>
                <w:szCs w:val="18"/>
              </w:rPr>
              <w:t>d</w:t>
            </w:r>
            <w:r w:rsidRPr="005D6A0A">
              <w:rPr>
                <w:rFonts w:ascii="Verdana" w:eastAsia="Verdana" w:hAnsi="Verdana" w:cs="Arial"/>
                <w:sz w:val="18"/>
                <w:szCs w:val="18"/>
              </w:rPr>
              <w:t xml:space="preserve">ne </w:t>
            </w:r>
            <w:r w:rsidR="0028235F">
              <w:rPr>
                <w:rFonts w:ascii="Verdana" w:hAnsi="Verdana"/>
                <w:bCs/>
                <w:sz w:val="18"/>
                <w:szCs w:val="18"/>
              </w:rPr>
              <w:t>____.2025</w:t>
            </w:r>
          </w:p>
          <w:p w14:paraId="4C01878C" w14:textId="77777777" w:rsidR="004758E1" w:rsidRDefault="004758E1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</w:p>
          <w:p w14:paraId="71B9E5D7" w14:textId="4C801767" w:rsidR="004758E1" w:rsidRDefault="00643B18" w:rsidP="00643B18">
            <w:pPr>
              <w:pStyle w:val="ListContinueB"/>
              <w:numPr>
                <w:ilvl w:val="0"/>
                <w:numId w:val="0"/>
              </w:numPr>
              <w:rPr>
                <w:rFonts w:ascii="Verdana" w:eastAsia="Verdana" w:hAnsi="Verdana" w:cs="Arial"/>
                <w:sz w:val="18"/>
                <w:szCs w:val="18"/>
              </w:rPr>
            </w:pPr>
            <w:r>
              <w:rPr>
                <w:rFonts w:ascii="Verdana" w:eastAsia="Verdana" w:hAnsi="Verdana" w:cs="Arial"/>
                <w:sz w:val="18"/>
                <w:szCs w:val="18"/>
              </w:rPr>
              <w:t xml:space="preserve">Za </w:t>
            </w:r>
            <w:r>
              <w:rPr>
                <w:rFonts w:ascii="Verdana" w:hAnsi="Verdana"/>
                <w:b/>
                <w:sz w:val="18"/>
                <w:szCs w:val="18"/>
                <w:lang w:eastAsia="pl-PL"/>
              </w:rPr>
              <w:t>CHEVAK Cheb, a.s.</w:t>
            </w:r>
            <w:r>
              <w:rPr>
                <w:rFonts w:ascii="Verdana" w:hAnsi="Verdana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  <w:lang w:eastAsia="pl-PL"/>
              </w:rPr>
              <w:br/>
            </w:r>
          </w:p>
          <w:p w14:paraId="68A6D4AB" w14:textId="77777777" w:rsidR="00643B18" w:rsidRDefault="00643B18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</w:p>
          <w:p w14:paraId="01668D3B" w14:textId="77777777" w:rsidR="00643B18" w:rsidRPr="005D6A0A" w:rsidRDefault="00643B18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</w:p>
          <w:p w14:paraId="03B35D19" w14:textId="77777777" w:rsidR="004758E1" w:rsidRPr="005D6A0A" w:rsidRDefault="004758E1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  <w:r w:rsidRPr="005D6A0A">
              <w:rPr>
                <w:rFonts w:ascii="Verdana" w:eastAsia="Verdana" w:hAnsi="Verdana" w:cs="Arial"/>
                <w:sz w:val="18"/>
                <w:szCs w:val="18"/>
              </w:rPr>
              <w:t>__________________</w:t>
            </w:r>
          </w:p>
          <w:p w14:paraId="76BEC791" w14:textId="120B26A7" w:rsidR="004758E1" w:rsidRPr="00C81A5A" w:rsidRDefault="004758E1" w:rsidP="004758E1">
            <w:r w:rsidRPr="00643B18">
              <w:rPr>
                <w:rFonts w:ascii="Verdana" w:hAnsi="Verdana"/>
                <w:b/>
                <w:bCs/>
                <w:sz w:val="18"/>
                <w:szCs w:val="18"/>
              </w:rPr>
              <w:t xml:space="preserve">Ing. </w:t>
            </w:r>
            <w:r w:rsidR="00EC5789" w:rsidRPr="00643B18">
              <w:rPr>
                <w:rFonts w:ascii="Verdana" w:hAnsi="Verdana"/>
                <w:b/>
                <w:bCs/>
                <w:sz w:val="18"/>
                <w:szCs w:val="18"/>
              </w:rPr>
              <w:t xml:space="preserve">Milan Míka, </w:t>
            </w:r>
            <w:r w:rsidR="00EC5789" w:rsidRPr="00643B18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EC5789">
              <w:rPr>
                <w:rFonts w:ascii="Verdana" w:hAnsi="Verdana"/>
                <w:sz w:val="18"/>
                <w:szCs w:val="18"/>
              </w:rPr>
              <w:t>místo</w:t>
            </w:r>
            <w:r w:rsidRPr="005B184B">
              <w:rPr>
                <w:rFonts w:ascii="Verdana" w:hAnsi="Verdana"/>
                <w:sz w:val="18"/>
                <w:szCs w:val="18"/>
              </w:rPr>
              <w:t>předsed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5B184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C5789">
              <w:rPr>
                <w:rFonts w:ascii="Verdana" w:hAnsi="Verdana"/>
                <w:sz w:val="18"/>
                <w:szCs w:val="18"/>
              </w:rPr>
              <w:t>představenstva</w:t>
            </w:r>
          </w:p>
        </w:tc>
        <w:tc>
          <w:tcPr>
            <w:tcW w:w="3118" w:type="dxa"/>
          </w:tcPr>
          <w:p w14:paraId="7979F117" w14:textId="5C79C9CD" w:rsidR="004758E1" w:rsidRPr="005D6A0A" w:rsidRDefault="004758E1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  <w:r>
              <w:rPr>
                <w:rFonts w:ascii="Verdana" w:eastAsia="Verdana" w:hAnsi="Verdana" w:cs="Arial"/>
                <w:sz w:val="18"/>
                <w:szCs w:val="18"/>
              </w:rPr>
              <w:t xml:space="preserve">V </w:t>
            </w:r>
            <w:r w:rsidR="007279CB">
              <w:rPr>
                <w:rFonts w:ascii="Verdana" w:hAnsi="Verdana"/>
                <w:sz w:val="18"/>
                <w:szCs w:val="18"/>
              </w:rPr>
              <w:t>Praze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Arial"/>
                <w:sz w:val="18"/>
                <w:szCs w:val="18"/>
              </w:rPr>
              <w:t>d</w:t>
            </w:r>
            <w:r w:rsidRPr="005D6A0A">
              <w:rPr>
                <w:rFonts w:ascii="Verdana" w:eastAsia="Verdana" w:hAnsi="Verdana" w:cs="Arial"/>
                <w:sz w:val="18"/>
                <w:szCs w:val="18"/>
              </w:rPr>
              <w:t xml:space="preserve">ne </w:t>
            </w:r>
            <w:r w:rsidR="00AA6898">
              <w:rPr>
                <w:rFonts w:ascii="Verdana" w:hAnsi="Verdana"/>
                <w:bCs/>
                <w:sz w:val="18"/>
                <w:szCs w:val="18"/>
              </w:rPr>
              <w:t>____.2025</w:t>
            </w:r>
          </w:p>
          <w:p w14:paraId="5622F00C" w14:textId="77777777" w:rsidR="004758E1" w:rsidRDefault="004758E1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</w:p>
          <w:p w14:paraId="7CAF8D4B" w14:textId="77777777" w:rsidR="00643B18" w:rsidRPr="00EC5789" w:rsidRDefault="00643B18" w:rsidP="00643B18">
            <w:pPr>
              <w:pStyle w:val="ListContinueB"/>
              <w:numPr>
                <w:ilvl w:val="0"/>
                <w:numId w:val="0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Arial"/>
                <w:sz w:val="18"/>
                <w:szCs w:val="18"/>
              </w:rPr>
              <w:t xml:space="preserve">Za </w:t>
            </w:r>
            <w:r w:rsidRPr="0028235F">
              <w:rPr>
                <w:rFonts w:ascii="Verdana" w:hAnsi="Verdana"/>
                <w:b/>
                <w:bCs/>
                <w:sz w:val="18"/>
                <w:szCs w:val="18"/>
              </w:rPr>
              <w:t xml:space="preserve">ASSA ABLOY Global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Solutions Czech Republic s.r.o.</w:t>
            </w:r>
          </w:p>
          <w:p w14:paraId="0F92E9B5" w14:textId="75CC6E5A" w:rsidR="00CB57DE" w:rsidRDefault="00CB57DE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</w:p>
          <w:p w14:paraId="155FDD65" w14:textId="77777777" w:rsidR="004758E1" w:rsidRPr="005D6A0A" w:rsidRDefault="004758E1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</w:p>
          <w:p w14:paraId="19BD27C9" w14:textId="77777777" w:rsidR="004758E1" w:rsidRPr="005D6A0A" w:rsidRDefault="004758E1" w:rsidP="004758E1">
            <w:pPr>
              <w:keepNext/>
              <w:keepLines/>
              <w:widowControl w:val="0"/>
              <w:overflowPunct w:val="0"/>
              <w:autoSpaceDE w:val="0"/>
              <w:autoSpaceDN w:val="0"/>
              <w:spacing w:after="120"/>
              <w:rPr>
                <w:rFonts w:ascii="Verdana" w:eastAsia="Verdana" w:hAnsi="Verdana" w:cs="Arial"/>
                <w:sz w:val="18"/>
                <w:szCs w:val="18"/>
              </w:rPr>
            </w:pPr>
            <w:r w:rsidRPr="005D6A0A">
              <w:rPr>
                <w:rFonts w:ascii="Verdana" w:eastAsia="Verdana" w:hAnsi="Verdana" w:cs="Arial"/>
                <w:sz w:val="18"/>
                <w:szCs w:val="18"/>
              </w:rPr>
              <w:t>__________________</w:t>
            </w:r>
          </w:p>
          <w:p w14:paraId="4398E1B1" w14:textId="77777777" w:rsidR="007279CB" w:rsidRDefault="00643B18" w:rsidP="00643B1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279CB">
              <w:rPr>
                <w:rFonts w:ascii="Verdana" w:hAnsi="Verdana"/>
                <w:b/>
                <w:bCs/>
                <w:sz w:val="18"/>
                <w:szCs w:val="18"/>
              </w:rPr>
              <w:t>Jakub Procházka</w:t>
            </w:r>
            <w:r w:rsidR="00EC5789" w:rsidRPr="007279CB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0FFB01C3" w14:textId="5A8BE339" w:rsidR="00EC5789" w:rsidRPr="00C81A5A" w:rsidRDefault="00643B18" w:rsidP="00643B18">
            <w:r>
              <w:rPr>
                <w:rFonts w:ascii="Verdana" w:hAnsi="Verdana"/>
                <w:sz w:val="18"/>
                <w:szCs w:val="18"/>
              </w:rPr>
              <w:t>j</w:t>
            </w:r>
            <w:r w:rsidRPr="00643B18">
              <w:rPr>
                <w:rFonts w:ascii="Verdana" w:hAnsi="Verdana"/>
                <w:sz w:val="18"/>
                <w:szCs w:val="18"/>
              </w:rPr>
              <w:t>ednatel</w:t>
            </w:r>
          </w:p>
        </w:tc>
      </w:tr>
    </w:tbl>
    <w:p w14:paraId="7B2533A1" w14:textId="77777777" w:rsidR="00570B29" w:rsidRPr="00335296" w:rsidRDefault="00570B29" w:rsidP="00E30F10">
      <w:pPr>
        <w:pStyle w:val="KrutkPartners2"/>
        <w:numPr>
          <w:ilvl w:val="0"/>
          <w:numId w:val="0"/>
        </w:numPr>
        <w:spacing w:after="120" w:line="276" w:lineRule="auto"/>
        <w:rPr>
          <w:rFonts w:ascii="Verdana" w:hAnsi="Verdana"/>
          <w:sz w:val="18"/>
          <w:szCs w:val="18"/>
        </w:rPr>
      </w:pPr>
    </w:p>
    <w:sectPr w:rsidR="00570B29" w:rsidRPr="00335296" w:rsidSect="00B824C9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E2D7" w14:textId="77777777" w:rsidR="00C25DF1" w:rsidRDefault="00C25DF1" w:rsidP="00286115">
      <w:pPr>
        <w:spacing w:after="0" w:line="240" w:lineRule="auto"/>
      </w:pPr>
      <w:r>
        <w:separator/>
      </w:r>
    </w:p>
  </w:endnote>
  <w:endnote w:type="continuationSeparator" w:id="0">
    <w:p w14:paraId="21672AF7" w14:textId="77777777" w:rsidR="00C25DF1" w:rsidRDefault="00C25DF1" w:rsidP="00286115">
      <w:pPr>
        <w:spacing w:after="0" w:line="240" w:lineRule="auto"/>
      </w:pPr>
      <w:r>
        <w:continuationSeparator/>
      </w:r>
    </w:p>
  </w:endnote>
  <w:endnote w:type="continuationNotice" w:id="1">
    <w:p w14:paraId="1B132C9B" w14:textId="77777777" w:rsidR="00C25DF1" w:rsidRDefault="00C25D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6793" w14:textId="3D609CC6" w:rsidR="00335296" w:rsidRDefault="007279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E6B390A" wp14:editId="71456D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5460" cy="356870"/>
              <wp:effectExtent l="0" t="0" r="2540" b="0"/>
              <wp:wrapNone/>
              <wp:docPr id="109799138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0801E" w14:textId="4CEFCE52" w:rsidR="007279CB" w:rsidRPr="007279CB" w:rsidRDefault="007279CB" w:rsidP="007279C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7279CB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B390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left:0;text-align:left;margin-left:0;margin-top:0;width:39.8pt;height:28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" filled="f" stroked="f">
              <v:textbox style="mso-fit-shape-to-text:t" inset="0,0,0,15pt">
                <w:txbxContent>
                  <w:p w14:paraId="4E70801E" w14:textId="4CEFCE52" w:rsidR="007279CB" w:rsidRPr="007279CB" w:rsidRDefault="007279CB" w:rsidP="007279C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7279CB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653F08" w14:textId="77777777" w:rsidR="006C0EA1" w:rsidRDefault="006C0E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C385" w14:textId="0E92B353" w:rsidR="006C0EA1" w:rsidRDefault="00470290" w:rsidP="00C422F8">
    <w:pPr>
      <w:pStyle w:val="Zpat"/>
      <w:jc w:val="center"/>
    </w:pPr>
    <w:sdt>
      <w:sdtPr>
        <w:id w:val="-761295262"/>
        <w:docPartObj>
          <w:docPartGallery w:val="Page Numbers (Bottom of Page)"/>
          <w:docPartUnique/>
        </w:docPartObj>
      </w:sdtPr>
      <w:sdtEndPr/>
      <w:sdtContent>
        <w:r w:rsidR="00B824C9">
          <w:fldChar w:fldCharType="begin"/>
        </w:r>
        <w:r w:rsidR="00B824C9">
          <w:instrText>PAGE   \* MERGEFORMAT</w:instrText>
        </w:r>
        <w:r w:rsidR="00B824C9">
          <w:fldChar w:fldCharType="separate"/>
        </w:r>
        <w:r w:rsidR="00FF4CCD">
          <w:rPr>
            <w:noProof/>
          </w:rPr>
          <w:t>2</w:t>
        </w:r>
        <w:r w:rsidR="00B824C9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CFA2" w14:textId="31B75DCA" w:rsidR="00335296" w:rsidRDefault="007279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95D929" wp14:editId="7114CE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5460" cy="356870"/>
              <wp:effectExtent l="0" t="0" r="2540" b="0"/>
              <wp:wrapNone/>
              <wp:docPr id="2107687622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753F5" w14:textId="347CBB11" w:rsidR="007279CB" w:rsidRPr="007279CB" w:rsidRDefault="007279CB" w:rsidP="007279C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7279CB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5D9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left:0;text-align:left;margin-left:0;margin-top:0;width:39.8pt;height:28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" filled="f" stroked="f">
              <v:textbox style="mso-fit-shape-to-text:t" inset="0,0,0,15pt">
                <w:txbxContent>
                  <w:p w14:paraId="5C9753F5" w14:textId="347CBB11" w:rsidR="007279CB" w:rsidRPr="007279CB" w:rsidRDefault="007279CB" w:rsidP="007279C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7279CB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8234" w14:textId="77777777" w:rsidR="00C25DF1" w:rsidRDefault="00C25DF1" w:rsidP="00286115">
      <w:pPr>
        <w:spacing w:after="0" w:line="240" w:lineRule="auto"/>
      </w:pPr>
      <w:r>
        <w:separator/>
      </w:r>
    </w:p>
  </w:footnote>
  <w:footnote w:type="continuationSeparator" w:id="0">
    <w:p w14:paraId="11420973" w14:textId="77777777" w:rsidR="00C25DF1" w:rsidRDefault="00C25DF1" w:rsidP="00286115">
      <w:pPr>
        <w:spacing w:after="0" w:line="240" w:lineRule="auto"/>
      </w:pPr>
      <w:r>
        <w:continuationSeparator/>
      </w:r>
    </w:p>
  </w:footnote>
  <w:footnote w:type="continuationNotice" w:id="1">
    <w:p w14:paraId="6D417883" w14:textId="77777777" w:rsidR="00C25DF1" w:rsidRDefault="00C25D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F487" w14:textId="1513903C" w:rsidR="00335296" w:rsidRDefault="00335296">
    <w:pPr>
      <w:pStyle w:val="Zhlav"/>
    </w:pPr>
  </w:p>
  <w:p w14:paraId="153B5600" w14:textId="77777777" w:rsidR="006C0EA1" w:rsidRDefault="006C0E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34F3" w14:textId="2A910625" w:rsidR="00335296" w:rsidRDefault="00335296">
    <w:pPr>
      <w:pStyle w:val="Zhlav"/>
    </w:pPr>
  </w:p>
  <w:p w14:paraId="7AA327FC" w14:textId="77777777" w:rsidR="006C0EA1" w:rsidRDefault="006C0E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95A"/>
    <w:multiLevelType w:val="hybridMultilevel"/>
    <w:tmpl w:val="CB5C4568"/>
    <w:lvl w:ilvl="0" w:tplc="0D28FE54">
      <w:start w:val="1"/>
      <w:numFmt w:val="bullet"/>
      <w:pStyle w:val="Xodrka2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9BD44B9"/>
    <w:multiLevelType w:val="hybridMultilevel"/>
    <w:tmpl w:val="439ACAAA"/>
    <w:lvl w:ilvl="0" w:tplc="7CE6E5FC">
      <w:start w:val="1"/>
      <w:numFmt w:val="decimal"/>
      <w:pStyle w:val="Xslovanseznam1"/>
      <w:lvlText w:val="%1)"/>
      <w:lvlJc w:val="left"/>
      <w:pPr>
        <w:ind w:left="142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6F0"/>
    <w:multiLevelType w:val="hybridMultilevel"/>
    <w:tmpl w:val="34D07C1C"/>
    <w:lvl w:ilvl="0" w:tplc="D0724164">
      <w:start w:val="1"/>
      <w:numFmt w:val="lowerLetter"/>
      <w:pStyle w:val="abecednseznam0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2A7F"/>
    <w:multiLevelType w:val="hybridMultilevel"/>
    <w:tmpl w:val="2ECA695A"/>
    <w:lvl w:ilvl="0" w:tplc="F9643864">
      <w:start w:val="1"/>
      <w:numFmt w:val="lowerLetter"/>
      <w:pStyle w:val="abecednseznam1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140D5B"/>
    <w:multiLevelType w:val="hybridMultilevel"/>
    <w:tmpl w:val="C99C148A"/>
    <w:lvl w:ilvl="0" w:tplc="6DB2DADC">
      <w:start w:val="1"/>
      <w:numFmt w:val="bullet"/>
      <w:pStyle w:val="Xodrk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9521A8"/>
    <w:multiLevelType w:val="multilevel"/>
    <w:tmpl w:val="9FFC01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6" w15:restartNumberingAfterBreak="0">
    <w:nsid w:val="11C14023"/>
    <w:multiLevelType w:val="hybridMultilevel"/>
    <w:tmpl w:val="F8101BA4"/>
    <w:lvl w:ilvl="0" w:tplc="A88C7986">
      <w:start w:val="1"/>
      <w:numFmt w:val="upperLetter"/>
      <w:pStyle w:val="Xpreambul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C0CCF"/>
    <w:multiLevelType w:val="hybridMultilevel"/>
    <w:tmpl w:val="BB543D50"/>
    <w:lvl w:ilvl="0" w:tplc="94F86542">
      <w:start w:val="1"/>
      <w:numFmt w:val="upperRoman"/>
      <w:pStyle w:val="aloba-mskslovn"/>
      <w:lvlText w:val="%1.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55A4"/>
    <w:multiLevelType w:val="hybridMultilevel"/>
    <w:tmpl w:val="587AAE72"/>
    <w:lvl w:ilvl="0" w:tplc="F104CF04">
      <w:start w:val="1"/>
      <w:numFmt w:val="decimal"/>
      <w:pStyle w:val="Xslovanseznam0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C0D9A"/>
    <w:multiLevelType w:val="hybridMultilevel"/>
    <w:tmpl w:val="A75AA678"/>
    <w:lvl w:ilvl="0" w:tplc="ED707C56">
      <w:start w:val="1"/>
      <w:numFmt w:val="lowerRoman"/>
      <w:pStyle w:val="Xmskseznam3"/>
      <w:lvlText w:val="%1.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EEB512A"/>
    <w:multiLevelType w:val="hybridMultilevel"/>
    <w:tmpl w:val="7340BB8C"/>
    <w:lvl w:ilvl="0" w:tplc="8E026AD0">
      <w:start w:val="1"/>
      <w:numFmt w:val="decimal"/>
      <w:pStyle w:val="Xslovanseznam2"/>
      <w:lvlText w:val="%1)"/>
      <w:lvlJc w:val="left"/>
      <w:pPr>
        <w:ind w:left="199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1EF143EA"/>
    <w:multiLevelType w:val="multilevel"/>
    <w:tmpl w:val="67127A08"/>
    <w:lvl w:ilvl="0">
      <w:start w:val="1"/>
      <w:numFmt w:val="upperLetter"/>
      <w:pStyle w:val="ListContinueB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ListContinue2B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ListContinue3B"/>
      <w:lvlText w:val="(%3)"/>
      <w:lvlJc w:val="left"/>
      <w:pPr>
        <w:tabs>
          <w:tab w:val="num" w:pos="1839"/>
        </w:tabs>
        <w:ind w:left="1839" w:hanging="70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istContinue4B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lowerRoman"/>
      <w:pStyle w:val="ListContinue5B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4C8338A"/>
    <w:multiLevelType w:val="hybridMultilevel"/>
    <w:tmpl w:val="06D8D3AA"/>
    <w:lvl w:ilvl="0" w:tplc="C1DCA93A">
      <w:start w:val="1"/>
      <w:numFmt w:val="decimal"/>
      <w:pStyle w:val="aloba-slovanText0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B3416"/>
    <w:multiLevelType w:val="multilevel"/>
    <w:tmpl w:val="ED24034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A46044E"/>
    <w:multiLevelType w:val="multilevel"/>
    <w:tmpl w:val="4FCEE1B8"/>
    <w:lvl w:ilvl="0">
      <w:start w:val="1"/>
      <w:numFmt w:val="decimal"/>
      <w:pStyle w:val="xKrutkPartners1"/>
      <w:lvlText w:val="%1."/>
      <w:lvlJc w:val="left"/>
      <w:pPr>
        <w:ind w:left="360" w:hanging="360"/>
      </w:pPr>
    </w:lvl>
    <w:lvl w:ilvl="1">
      <w:start w:val="1"/>
      <w:numFmt w:val="decimal"/>
      <w:pStyle w:val="xKrutkPartner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xKrutkPartners3"/>
      <w:lvlText w:val="%1.%2.%3."/>
      <w:lvlJc w:val="left"/>
      <w:pPr>
        <w:ind w:left="1224" w:hanging="504"/>
      </w:pPr>
    </w:lvl>
    <w:lvl w:ilvl="3">
      <w:start w:val="1"/>
      <w:numFmt w:val="decimal"/>
      <w:pStyle w:val="xKrutkPartners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A33136"/>
    <w:multiLevelType w:val="hybridMultilevel"/>
    <w:tmpl w:val="5328AB8C"/>
    <w:lvl w:ilvl="0" w:tplc="AF862B08">
      <w:start w:val="1"/>
      <w:numFmt w:val="decimal"/>
      <w:pStyle w:val="slovanseznam1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C0901"/>
    <w:multiLevelType w:val="hybridMultilevel"/>
    <w:tmpl w:val="0310D7AE"/>
    <w:lvl w:ilvl="0" w:tplc="DA64C7F8">
      <w:start w:val="1"/>
      <w:numFmt w:val="decimal"/>
      <w:pStyle w:val="Xslovanseznam3"/>
      <w:lvlText w:val="%1)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396B04ED"/>
    <w:multiLevelType w:val="hybridMultilevel"/>
    <w:tmpl w:val="E500B5D2"/>
    <w:lvl w:ilvl="0" w:tplc="CB040558">
      <w:start w:val="1"/>
      <w:numFmt w:val="lowerRoman"/>
      <w:pStyle w:val="mskseznam1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D7292F"/>
    <w:multiLevelType w:val="hybridMultilevel"/>
    <w:tmpl w:val="E4C6FDFE"/>
    <w:lvl w:ilvl="0" w:tplc="39AA98CA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A1F68"/>
    <w:multiLevelType w:val="hybridMultilevel"/>
    <w:tmpl w:val="2C0E877C"/>
    <w:lvl w:ilvl="0" w:tplc="263421DA">
      <w:start w:val="1"/>
      <w:numFmt w:val="bullet"/>
      <w:pStyle w:val="odrka3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3DF80A32"/>
    <w:multiLevelType w:val="hybridMultilevel"/>
    <w:tmpl w:val="E83E39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010B17"/>
    <w:multiLevelType w:val="multilevel"/>
    <w:tmpl w:val="8A845238"/>
    <w:lvl w:ilvl="0">
      <w:start w:val="1"/>
      <w:numFmt w:val="decimal"/>
      <w:pStyle w:val="KrutkPartners1"/>
      <w:lvlText w:val="%1."/>
      <w:lvlJc w:val="left"/>
      <w:pPr>
        <w:ind w:left="360" w:hanging="360"/>
      </w:pPr>
    </w:lvl>
    <w:lvl w:ilvl="1">
      <w:start w:val="1"/>
      <w:numFmt w:val="decimal"/>
      <w:pStyle w:val="KrutkPartners2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KrutkPartners3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pStyle w:val="KrutkPartner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1620C3"/>
    <w:multiLevelType w:val="hybridMultilevel"/>
    <w:tmpl w:val="BCEE96C0"/>
    <w:lvl w:ilvl="0" w:tplc="C6CC0EB4">
      <w:start w:val="1"/>
      <w:numFmt w:val="lowerRoman"/>
      <w:pStyle w:val="Xmskseznam0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83AEA"/>
    <w:multiLevelType w:val="hybridMultilevel"/>
    <w:tmpl w:val="691834E8"/>
    <w:lvl w:ilvl="0" w:tplc="2444C332">
      <w:start w:val="1"/>
      <w:numFmt w:val="decimal"/>
      <w:pStyle w:val="Xsmluvnstr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640E9"/>
    <w:multiLevelType w:val="hybridMultilevel"/>
    <w:tmpl w:val="E5AEE79A"/>
    <w:lvl w:ilvl="0" w:tplc="8FC62B3C">
      <w:start w:val="1"/>
      <w:numFmt w:val="lowerLetter"/>
      <w:pStyle w:val="abecednseznam2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A2E170F"/>
    <w:multiLevelType w:val="hybridMultilevel"/>
    <w:tmpl w:val="B9FEF612"/>
    <w:lvl w:ilvl="0" w:tplc="A6881B28">
      <w:start w:val="1"/>
      <w:numFmt w:val="lowerRoman"/>
      <w:pStyle w:val="mskseznam2"/>
      <w:lvlText w:val="%1.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4BC17AB3"/>
    <w:multiLevelType w:val="hybridMultilevel"/>
    <w:tmpl w:val="4F248D9A"/>
    <w:lvl w:ilvl="0" w:tplc="D2A6BBDC">
      <w:start w:val="1"/>
      <w:numFmt w:val="lowerRoman"/>
      <w:pStyle w:val="mskseznam0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94CFE"/>
    <w:multiLevelType w:val="multilevel"/>
    <w:tmpl w:val="F58A76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8" w15:restartNumberingAfterBreak="0">
    <w:nsid w:val="4CA114B2"/>
    <w:multiLevelType w:val="hybridMultilevel"/>
    <w:tmpl w:val="610EC4B4"/>
    <w:lvl w:ilvl="0" w:tplc="CB2A7E28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053FB"/>
    <w:multiLevelType w:val="hybridMultilevel"/>
    <w:tmpl w:val="A738BDBA"/>
    <w:lvl w:ilvl="0" w:tplc="14FC76FA">
      <w:start w:val="1"/>
      <w:numFmt w:val="bullet"/>
      <w:pStyle w:val="Xodrka3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0" w15:restartNumberingAfterBreak="0">
    <w:nsid w:val="5492265A"/>
    <w:multiLevelType w:val="hybridMultilevel"/>
    <w:tmpl w:val="8CFAECC2"/>
    <w:lvl w:ilvl="0" w:tplc="4D5AE3EA">
      <w:start w:val="1"/>
      <w:numFmt w:val="lowerRoman"/>
      <w:pStyle w:val="Xmskseznam1"/>
      <w:lvlText w:val="%1.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50905"/>
    <w:multiLevelType w:val="multilevel"/>
    <w:tmpl w:val="0D9C9FC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4" w:hanging="720"/>
      </w:pPr>
      <w:rPr>
        <w:rFonts w:ascii="Verdana" w:hAnsi="Verdana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1800"/>
      </w:pPr>
      <w:rPr>
        <w:rFonts w:hint="default"/>
      </w:rPr>
    </w:lvl>
  </w:abstractNum>
  <w:abstractNum w:abstractNumId="32" w15:restartNumberingAfterBreak="0">
    <w:nsid w:val="58696D44"/>
    <w:multiLevelType w:val="hybridMultilevel"/>
    <w:tmpl w:val="76AE685E"/>
    <w:lvl w:ilvl="0" w:tplc="5B787262">
      <w:start w:val="1"/>
      <w:numFmt w:val="decimal"/>
      <w:pStyle w:val="slovanseznam2"/>
      <w:lvlText w:val="%1)"/>
      <w:lvlJc w:val="left"/>
      <w:pPr>
        <w:ind w:left="19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64EC3"/>
    <w:multiLevelType w:val="hybridMultilevel"/>
    <w:tmpl w:val="86DAE5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D70714"/>
    <w:multiLevelType w:val="hybridMultilevel"/>
    <w:tmpl w:val="7D3CF8A6"/>
    <w:lvl w:ilvl="0" w:tplc="8AC41CA8">
      <w:start w:val="1"/>
      <w:numFmt w:val="lowerLetter"/>
      <w:pStyle w:val="Xabecednseznam2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5A8573C6"/>
    <w:multiLevelType w:val="hybridMultilevel"/>
    <w:tmpl w:val="6254BDA0"/>
    <w:lvl w:ilvl="0" w:tplc="50146DFA">
      <w:start w:val="1"/>
      <w:numFmt w:val="lowerLetter"/>
      <w:pStyle w:val="abecednseznam3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6" w15:restartNumberingAfterBreak="0">
    <w:nsid w:val="5B645E4B"/>
    <w:multiLevelType w:val="hybridMultilevel"/>
    <w:tmpl w:val="BD563396"/>
    <w:lvl w:ilvl="0" w:tplc="7CC4018E">
      <w:start w:val="1"/>
      <w:numFmt w:val="decimal"/>
      <w:pStyle w:val="slovanseznam3"/>
      <w:lvlText w:val="%1)"/>
      <w:lvlJc w:val="left"/>
      <w:pPr>
        <w:ind w:left="27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61B93943"/>
    <w:multiLevelType w:val="hybridMultilevel"/>
    <w:tmpl w:val="B15A3CC2"/>
    <w:lvl w:ilvl="0" w:tplc="61AC64B4">
      <w:start w:val="1"/>
      <w:numFmt w:val="bullet"/>
      <w:pStyle w:val="odrk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2787184"/>
    <w:multiLevelType w:val="multilevel"/>
    <w:tmpl w:val="26F2846E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 w:val="0"/>
        <w:i w:val="0"/>
        <w:iCs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61"/>
        </w:tabs>
        <w:ind w:left="1561" w:hanging="851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3E52026"/>
    <w:multiLevelType w:val="hybridMultilevel"/>
    <w:tmpl w:val="7CCE69A8"/>
    <w:lvl w:ilvl="0" w:tplc="E4E2585A">
      <w:start w:val="1"/>
      <w:numFmt w:val="lowerLetter"/>
      <w:pStyle w:val="Xabecednseznam0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D03C2"/>
    <w:multiLevelType w:val="hybridMultilevel"/>
    <w:tmpl w:val="98546FEE"/>
    <w:lvl w:ilvl="0" w:tplc="6AE65D68">
      <w:start w:val="1"/>
      <w:numFmt w:val="bullet"/>
      <w:pStyle w:val="odrka2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6D441FC4"/>
    <w:multiLevelType w:val="hybridMultilevel"/>
    <w:tmpl w:val="07D03B44"/>
    <w:lvl w:ilvl="0" w:tplc="12E06E40">
      <w:start w:val="1"/>
      <w:numFmt w:val="decimal"/>
      <w:pStyle w:val="aloba-slovanText1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14841"/>
    <w:multiLevelType w:val="hybridMultilevel"/>
    <w:tmpl w:val="606EEC42"/>
    <w:lvl w:ilvl="0" w:tplc="5C328834">
      <w:start w:val="1"/>
      <w:numFmt w:val="lowerLetter"/>
      <w:pStyle w:val="Xabecednseznam3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3" w15:restartNumberingAfterBreak="0">
    <w:nsid w:val="70BE0A39"/>
    <w:multiLevelType w:val="hybridMultilevel"/>
    <w:tmpl w:val="D0D88676"/>
    <w:lvl w:ilvl="0" w:tplc="FB244A88">
      <w:start w:val="1"/>
      <w:numFmt w:val="decimal"/>
      <w:pStyle w:val="smluvnstr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E2D95"/>
    <w:multiLevelType w:val="hybridMultilevel"/>
    <w:tmpl w:val="381E5D88"/>
    <w:lvl w:ilvl="0" w:tplc="C6EE37F8">
      <w:start w:val="1"/>
      <w:numFmt w:val="bullet"/>
      <w:pStyle w:val="odrk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C1375"/>
    <w:multiLevelType w:val="hybridMultilevel"/>
    <w:tmpl w:val="B6067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6665D"/>
    <w:multiLevelType w:val="hybridMultilevel"/>
    <w:tmpl w:val="E05A6656"/>
    <w:lvl w:ilvl="0" w:tplc="4626B406">
      <w:start w:val="1"/>
      <w:numFmt w:val="decimal"/>
      <w:pStyle w:val="slovanseznam0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A02FB"/>
    <w:multiLevelType w:val="hybridMultilevel"/>
    <w:tmpl w:val="8E9A48D4"/>
    <w:lvl w:ilvl="0" w:tplc="7AC2C800">
      <w:start w:val="1"/>
      <w:numFmt w:val="lowerRoman"/>
      <w:pStyle w:val="Xmskseznam2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8" w15:restartNumberingAfterBreak="0">
    <w:nsid w:val="7ABF3CB9"/>
    <w:multiLevelType w:val="hybridMultilevel"/>
    <w:tmpl w:val="18CCC728"/>
    <w:lvl w:ilvl="0" w:tplc="67BC0E9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D01B16"/>
    <w:multiLevelType w:val="hybridMultilevel"/>
    <w:tmpl w:val="B6B82454"/>
    <w:lvl w:ilvl="0" w:tplc="16145148">
      <w:start w:val="1"/>
      <w:numFmt w:val="bullet"/>
      <w:pStyle w:val="Xodrk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EC6A4A"/>
    <w:multiLevelType w:val="hybridMultilevel"/>
    <w:tmpl w:val="0C50D5D6"/>
    <w:lvl w:ilvl="0" w:tplc="31D2D5BE">
      <w:start w:val="1"/>
      <w:numFmt w:val="lowerRoman"/>
      <w:pStyle w:val="mskseznam3"/>
      <w:lvlText w:val="%1.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1" w15:restartNumberingAfterBreak="0">
    <w:nsid w:val="7D2C5A92"/>
    <w:multiLevelType w:val="hybridMultilevel"/>
    <w:tmpl w:val="8912F47E"/>
    <w:lvl w:ilvl="0" w:tplc="1B3AD61A">
      <w:start w:val="1"/>
      <w:numFmt w:val="lowerLetter"/>
      <w:pStyle w:val="Xabecednseznam1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99073891">
    <w:abstractNumId w:val="14"/>
  </w:num>
  <w:num w:numId="2" w16cid:durableId="1079213415">
    <w:abstractNumId w:val="21"/>
  </w:num>
  <w:num w:numId="3" w16cid:durableId="1839349675">
    <w:abstractNumId w:val="3"/>
  </w:num>
  <w:num w:numId="4" w16cid:durableId="712537313">
    <w:abstractNumId w:val="24"/>
  </w:num>
  <w:num w:numId="5" w16cid:durableId="2127431719">
    <w:abstractNumId w:val="35"/>
  </w:num>
  <w:num w:numId="6" w16cid:durableId="194657942">
    <w:abstractNumId w:val="51"/>
  </w:num>
  <w:num w:numId="7" w16cid:durableId="668099694">
    <w:abstractNumId w:val="39"/>
  </w:num>
  <w:num w:numId="8" w16cid:durableId="1456294203">
    <w:abstractNumId w:val="34"/>
  </w:num>
  <w:num w:numId="9" w16cid:durableId="928078864">
    <w:abstractNumId w:val="43"/>
  </w:num>
  <w:num w:numId="10" w16cid:durableId="1021972404">
    <w:abstractNumId w:val="2"/>
  </w:num>
  <w:num w:numId="11" w16cid:durableId="294289055">
    <w:abstractNumId w:val="42"/>
  </w:num>
  <w:num w:numId="12" w16cid:durableId="1525510573">
    <w:abstractNumId w:val="28"/>
  </w:num>
  <w:num w:numId="13" w16cid:durableId="1245649569">
    <w:abstractNumId w:val="26"/>
  </w:num>
  <w:num w:numId="14" w16cid:durableId="304434242">
    <w:abstractNumId w:val="17"/>
  </w:num>
  <w:num w:numId="15" w16cid:durableId="367098991">
    <w:abstractNumId w:val="25"/>
  </w:num>
  <w:num w:numId="16" w16cid:durableId="623539365">
    <w:abstractNumId w:val="50"/>
  </w:num>
  <w:num w:numId="17" w16cid:durableId="775560138">
    <w:abstractNumId w:val="22"/>
  </w:num>
  <w:num w:numId="18" w16cid:durableId="1494908895">
    <w:abstractNumId w:val="47"/>
  </w:num>
  <w:num w:numId="19" w16cid:durableId="1947536275">
    <w:abstractNumId w:val="30"/>
  </w:num>
  <w:num w:numId="20" w16cid:durableId="287393452">
    <w:abstractNumId w:val="9"/>
  </w:num>
  <w:num w:numId="21" w16cid:durableId="1585452296">
    <w:abstractNumId w:val="6"/>
  </w:num>
  <w:num w:numId="22" w16cid:durableId="1997492488">
    <w:abstractNumId w:val="23"/>
  </w:num>
  <w:num w:numId="23" w16cid:durableId="2080472002">
    <w:abstractNumId w:val="44"/>
  </w:num>
  <w:num w:numId="24" w16cid:durableId="1837065560">
    <w:abstractNumId w:val="37"/>
  </w:num>
  <w:num w:numId="25" w16cid:durableId="1487211260">
    <w:abstractNumId w:val="40"/>
  </w:num>
  <w:num w:numId="26" w16cid:durableId="1363744981">
    <w:abstractNumId w:val="19"/>
  </w:num>
  <w:num w:numId="27" w16cid:durableId="1593783228">
    <w:abstractNumId w:val="49"/>
  </w:num>
  <w:num w:numId="28" w16cid:durableId="1326469174">
    <w:abstractNumId w:val="4"/>
  </w:num>
  <w:num w:numId="29" w16cid:durableId="307174648">
    <w:abstractNumId w:val="0"/>
  </w:num>
  <w:num w:numId="30" w16cid:durableId="1762994567">
    <w:abstractNumId w:val="29"/>
  </w:num>
  <w:num w:numId="31" w16cid:durableId="946733377">
    <w:abstractNumId w:val="7"/>
  </w:num>
  <w:num w:numId="32" w16cid:durableId="100952866">
    <w:abstractNumId w:val="12"/>
  </w:num>
  <w:num w:numId="33" w16cid:durableId="375618232">
    <w:abstractNumId w:val="41"/>
  </w:num>
  <w:num w:numId="34" w16cid:durableId="1538347925">
    <w:abstractNumId w:val="46"/>
  </w:num>
  <w:num w:numId="35" w16cid:durableId="1405838664">
    <w:abstractNumId w:val="15"/>
  </w:num>
  <w:num w:numId="36" w16cid:durableId="1291740012">
    <w:abstractNumId w:val="32"/>
  </w:num>
  <w:num w:numId="37" w16cid:durableId="1414470241">
    <w:abstractNumId w:val="36"/>
  </w:num>
  <w:num w:numId="38" w16cid:durableId="399251439">
    <w:abstractNumId w:val="8"/>
  </w:num>
  <w:num w:numId="39" w16cid:durableId="1812483685">
    <w:abstractNumId w:val="1"/>
  </w:num>
  <w:num w:numId="40" w16cid:durableId="1688941287">
    <w:abstractNumId w:val="10"/>
  </w:num>
  <w:num w:numId="41" w16cid:durableId="41057533">
    <w:abstractNumId w:val="16"/>
  </w:num>
  <w:num w:numId="42" w16cid:durableId="36010619">
    <w:abstractNumId w:val="38"/>
  </w:num>
  <w:num w:numId="43" w16cid:durableId="64763426">
    <w:abstractNumId w:val="11"/>
  </w:num>
  <w:num w:numId="44" w16cid:durableId="211623691">
    <w:abstractNumId w:val="5"/>
  </w:num>
  <w:num w:numId="45" w16cid:durableId="2068599500">
    <w:abstractNumId w:val="21"/>
  </w:num>
  <w:num w:numId="46" w16cid:durableId="1745449951">
    <w:abstractNumId w:val="21"/>
  </w:num>
  <w:num w:numId="47" w16cid:durableId="638612586">
    <w:abstractNumId w:val="21"/>
  </w:num>
  <w:num w:numId="48" w16cid:durableId="689795333">
    <w:abstractNumId w:val="20"/>
  </w:num>
  <w:num w:numId="49" w16cid:durableId="1103576884">
    <w:abstractNumId w:val="21"/>
  </w:num>
  <w:num w:numId="50" w16cid:durableId="335815115">
    <w:abstractNumId w:val="27"/>
  </w:num>
  <w:num w:numId="51" w16cid:durableId="904800807">
    <w:abstractNumId w:val="21"/>
  </w:num>
  <w:num w:numId="52" w16cid:durableId="1683317266">
    <w:abstractNumId w:val="21"/>
  </w:num>
  <w:num w:numId="53" w16cid:durableId="1811366573">
    <w:abstractNumId w:val="21"/>
  </w:num>
  <w:num w:numId="54" w16cid:durableId="850799274">
    <w:abstractNumId w:val="31"/>
  </w:num>
  <w:num w:numId="55" w16cid:durableId="1565680075">
    <w:abstractNumId w:val="21"/>
  </w:num>
  <w:num w:numId="56" w16cid:durableId="377625414">
    <w:abstractNumId w:val="21"/>
  </w:num>
  <w:num w:numId="57" w16cid:durableId="1384216439">
    <w:abstractNumId w:val="21"/>
  </w:num>
  <w:num w:numId="58" w16cid:durableId="575671885">
    <w:abstractNumId w:val="21"/>
  </w:num>
  <w:num w:numId="59" w16cid:durableId="1516725856">
    <w:abstractNumId w:val="13"/>
  </w:num>
  <w:num w:numId="60" w16cid:durableId="703214954">
    <w:abstractNumId w:val="21"/>
  </w:num>
  <w:num w:numId="61" w16cid:durableId="1572152800">
    <w:abstractNumId w:val="21"/>
  </w:num>
  <w:num w:numId="62" w16cid:durableId="596060951">
    <w:abstractNumId w:val="21"/>
  </w:num>
  <w:num w:numId="63" w16cid:durableId="1729497657">
    <w:abstractNumId w:val="18"/>
  </w:num>
  <w:num w:numId="64" w16cid:durableId="2050298267">
    <w:abstractNumId w:val="48"/>
  </w:num>
  <w:num w:numId="65" w16cid:durableId="1422138002">
    <w:abstractNumId w:val="45"/>
  </w:num>
  <w:num w:numId="66" w16cid:durableId="540678944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E5"/>
    <w:rsid w:val="00002431"/>
    <w:rsid w:val="00003374"/>
    <w:rsid w:val="00003C03"/>
    <w:rsid w:val="00011240"/>
    <w:rsid w:val="000178BC"/>
    <w:rsid w:val="0002237C"/>
    <w:rsid w:val="00023491"/>
    <w:rsid w:val="00040D3F"/>
    <w:rsid w:val="0004257A"/>
    <w:rsid w:val="00042C55"/>
    <w:rsid w:val="00043CF5"/>
    <w:rsid w:val="00044638"/>
    <w:rsid w:val="0005762A"/>
    <w:rsid w:val="00064C64"/>
    <w:rsid w:val="00066F6C"/>
    <w:rsid w:val="00074334"/>
    <w:rsid w:val="00087569"/>
    <w:rsid w:val="00095CE3"/>
    <w:rsid w:val="000A37FF"/>
    <w:rsid w:val="000B4287"/>
    <w:rsid w:val="000B6B49"/>
    <w:rsid w:val="000E2222"/>
    <w:rsid w:val="000F69A1"/>
    <w:rsid w:val="000F76DA"/>
    <w:rsid w:val="001060A9"/>
    <w:rsid w:val="00107E49"/>
    <w:rsid w:val="001107B6"/>
    <w:rsid w:val="00112755"/>
    <w:rsid w:val="00113199"/>
    <w:rsid w:val="00113B4A"/>
    <w:rsid w:val="0011635C"/>
    <w:rsid w:val="0012396F"/>
    <w:rsid w:val="001265DC"/>
    <w:rsid w:val="00127D85"/>
    <w:rsid w:val="00132E52"/>
    <w:rsid w:val="00133016"/>
    <w:rsid w:val="0014543F"/>
    <w:rsid w:val="001529FC"/>
    <w:rsid w:val="001563E7"/>
    <w:rsid w:val="001669AA"/>
    <w:rsid w:val="00172CFC"/>
    <w:rsid w:val="00177328"/>
    <w:rsid w:val="00180409"/>
    <w:rsid w:val="00185E56"/>
    <w:rsid w:val="001A5922"/>
    <w:rsid w:val="001B4139"/>
    <w:rsid w:val="001C2E13"/>
    <w:rsid w:val="001C4BD4"/>
    <w:rsid w:val="001C5602"/>
    <w:rsid w:val="001C5F0B"/>
    <w:rsid w:val="001D052A"/>
    <w:rsid w:val="001D1E33"/>
    <w:rsid w:val="001D5F2C"/>
    <w:rsid w:val="001D638C"/>
    <w:rsid w:val="001D70D5"/>
    <w:rsid w:val="001D7555"/>
    <w:rsid w:val="001E0DB2"/>
    <w:rsid w:val="001E6776"/>
    <w:rsid w:val="001E7425"/>
    <w:rsid w:val="001F50E6"/>
    <w:rsid w:val="001F5606"/>
    <w:rsid w:val="002025B5"/>
    <w:rsid w:val="00202D7A"/>
    <w:rsid w:val="00207F9B"/>
    <w:rsid w:val="00215A91"/>
    <w:rsid w:val="00216F9B"/>
    <w:rsid w:val="00220DE0"/>
    <w:rsid w:val="00234333"/>
    <w:rsid w:val="00234FC6"/>
    <w:rsid w:val="00237E8C"/>
    <w:rsid w:val="0024490F"/>
    <w:rsid w:val="00246EB5"/>
    <w:rsid w:val="00257790"/>
    <w:rsid w:val="002628D5"/>
    <w:rsid w:val="00265CB0"/>
    <w:rsid w:val="0026754D"/>
    <w:rsid w:val="002746E8"/>
    <w:rsid w:val="002753E7"/>
    <w:rsid w:val="00281087"/>
    <w:rsid w:val="0028235F"/>
    <w:rsid w:val="002831A7"/>
    <w:rsid w:val="00283CC0"/>
    <w:rsid w:val="00284642"/>
    <w:rsid w:val="00286115"/>
    <w:rsid w:val="0028781E"/>
    <w:rsid w:val="00291A13"/>
    <w:rsid w:val="002934A0"/>
    <w:rsid w:val="00293EBB"/>
    <w:rsid w:val="0029402E"/>
    <w:rsid w:val="00296ACA"/>
    <w:rsid w:val="002B1A38"/>
    <w:rsid w:val="002B4A16"/>
    <w:rsid w:val="002C4EE0"/>
    <w:rsid w:val="002D4491"/>
    <w:rsid w:val="002D4F60"/>
    <w:rsid w:val="002E327B"/>
    <w:rsid w:val="002E54CD"/>
    <w:rsid w:val="002F0880"/>
    <w:rsid w:val="002F4990"/>
    <w:rsid w:val="002F4D90"/>
    <w:rsid w:val="00320585"/>
    <w:rsid w:val="00322C29"/>
    <w:rsid w:val="00335296"/>
    <w:rsid w:val="0033598F"/>
    <w:rsid w:val="00337F6D"/>
    <w:rsid w:val="0034353F"/>
    <w:rsid w:val="00344E51"/>
    <w:rsid w:val="003530A8"/>
    <w:rsid w:val="00353A85"/>
    <w:rsid w:val="0035763D"/>
    <w:rsid w:val="003638FD"/>
    <w:rsid w:val="0037187B"/>
    <w:rsid w:val="00373291"/>
    <w:rsid w:val="00374E17"/>
    <w:rsid w:val="003849B8"/>
    <w:rsid w:val="003930A5"/>
    <w:rsid w:val="003A3474"/>
    <w:rsid w:val="003D6A52"/>
    <w:rsid w:val="003E07E6"/>
    <w:rsid w:val="003E4792"/>
    <w:rsid w:val="003E5DD1"/>
    <w:rsid w:val="003F1660"/>
    <w:rsid w:val="003F6011"/>
    <w:rsid w:val="00413F24"/>
    <w:rsid w:val="00414BA0"/>
    <w:rsid w:val="00414D3F"/>
    <w:rsid w:val="00420139"/>
    <w:rsid w:val="00423623"/>
    <w:rsid w:val="0043258F"/>
    <w:rsid w:val="00435FA7"/>
    <w:rsid w:val="004378B1"/>
    <w:rsid w:val="00437EBC"/>
    <w:rsid w:val="004401F0"/>
    <w:rsid w:val="00452424"/>
    <w:rsid w:val="00456101"/>
    <w:rsid w:val="00456464"/>
    <w:rsid w:val="00470290"/>
    <w:rsid w:val="004740B7"/>
    <w:rsid w:val="004758E1"/>
    <w:rsid w:val="00475B85"/>
    <w:rsid w:val="00475D89"/>
    <w:rsid w:val="00480D36"/>
    <w:rsid w:val="0048218B"/>
    <w:rsid w:val="00487BC2"/>
    <w:rsid w:val="004921EB"/>
    <w:rsid w:val="004A4499"/>
    <w:rsid w:val="004B1FD9"/>
    <w:rsid w:val="004B526C"/>
    <w:rsid w:val="004B62CE"/>
    <w:rsid w:val="004B720D"/>
    <w:rsid w:val="004D242A"/>
    <w:rsid w:val="004D5FD7"/>
    <w:rsid w:val="004E0B7E"/>
    <w:rsid w:val="004E56E5"/>
    <w:rsid w:val="004F19F7"/>
    <w:rsid w:val="004F383B"/>
    <w:rsid w:val="004F66CC"/>
    <w:rsid w:val="004F72C9"/>
    <w:rsid w:val="00520B49"/>
    <w:rsid w:val="0052156E"/>
    <w:rsid w:val="00521711"/>
    <w:rsid w:val="005272F4"/>
    <w:rsid w:val="00542971"/>
    <w:rsid w:val="00543E46"/>
    <w:rsid w:val="00551D7A"/>
    <w:rsid w:val="00554466"/>
    <w:rsid w:val="00561440"/>
    <w:rsid w:val="00563456"/>
    <w:rsid w:val="00566655"/>
    <w:rsid w:val="00570B29"/>
    <w:rsid w:val="00573726"/>
    <w:rsid w:val="00586913"/>
    <w:rsid w:val="005A0982"/>
    <w:rsid w:val="005A1A1E"/>
    <w:rsid w:val="005A5A4E"/>
    <w:rsid w:val="005A7A18"/>
    <w:rsid w:val="005B184B"/>
    <w:rsid w:val="005B3715"/>
    <w:rsid w:val="005B4F3A"/>
    <w:rsid w:val="005C1E79"/>
    <w:rsid w:val="005C4169"/>
    <w:rsid w:val="005C550C"/>
    <w:rsid w:val="005D5C22"/>
    <w:rsid w:val="005E0C76"/>
    <w:rsid w:val="005E5D1B"/>
    <w:rsid w:val="005F0F79"/>
    <w:rsid w:val="006025A2"/>
    <w:rsid w:val="00606D88"/>
    <w:rsid w:val="0061321C"/>
    <w:rsid w:val="00613558"/>
    <w:rsid w:val="00617650"/>
    <w:rsid w:val="006177EA"/>
    <w:rsid w:val="00617C55"/>
    <w:rsid w:val="00622CC1"/>
    <w:rsid w:val="00624BA9"/>
    <w:rsid w:val="006278C3"/>
    <w:rsid w:val="0063065C"/>
    <w:rsid w:val="0063215C"/>
    <w:rsid w:val="006342A0"/>
    <w:rsid w:val="00640347"/>
    <w:rsid w:val="00640B3E"/>
    <w:rsid w:val="00643B18"/>
    <w:rsid w:val="00644AF6"/>
    <w:rsid w:val="00645357"/>
    <w:rsid w:val="00647EE4"/>
    <w:rsid w:val="006541D2"/>
    <w:rsid w:val="00663FD4"/>
    <w:rsid w:val="00665544"/>
    <w:rsid w:val="00666594"/>
    <w:rsid w:val="00667688"/>
    <w:rsid w:val="006746DD"/>
    <w:rsid w:val="00677B5E"/>
    <w:rsid w:val="006868D4"/>
    <w:rsid w:val="0068776A"/>
    <w:rsid w:val="006977D8"/>
    <w:rsid w:val="006A32F8"/>
    <w:rsid w:val="006A4276"/>
    <w:rsid w:val="006B1C26"/>
    <w:rsid w:val="006B6066"/>
    <w:rsid w:val="006C0EA1"/>
    <w:rsid w:val="006D0BFC"/>
    <w:rsid w:val="006D12CB"/>
    <w:rsid w:val="006D6F41"/>
    <w:rsid w:val="006E28DA"/>
    <w:rsid w:val="006F0434"/>
    <w:rsid w:val="006F16C6"/>
    <w:rsid w:val="007040D0"/>
    <w:rsid w:val="00706A30"/>
    <w:rsid w:val="00707CE7"/>
    <w:rsid w:val="00714610"/>
    <w:rsid w:val="007150B2"/>
    <w:rsid w:val="0071581F"/>
    <w:rsid w:val="0071776E"/>
    <w:rsid w:val="00721D29"/>
    <w:rsid w:val="0072204B"/>
    <w:rsid w:val="00722424"/>
    <w:rsid w:val="00725C48"/>
    <w:rsid w:val="007279CB"/>
    <w:rsid w:val="007551C1"/>
    <w:rsid w:val="00757E16"/>
    <w:rsid w:val="00770592"/>
    <w:rsid w:val="00772BD3"/>
    <w:rsid w:val="00782964"/>
    <w:rsid w:val="00786799"/>
    <w:rsid w:val="00790D59"/>
    <w:rsid w:val="00792956"/>
    <w:rsid w:val="0079607E"/>
    <w:rsid w:val="007A0BEB"/>
    <w:rsid w:val="007A2764"/>
    <w:rsid w:val="007A2FB5"/>
    <w:rsid w:val="007A382C"/>
    <w:rsid w:val="007A3AA8"/>
    <w:rsid w:val="007B0CAC"/>
    <w:rsid w:val="007D004C"/>
    <w:rsid w:val="007D280D"/>
    <w:rsid w:val="007D7CA9"/>
    <w:rsid w:val="007F2460"/>
    <w:rsid w:val="007F41BB"/>
    <w:rsid w:val="007F4F99"/>
    <w:rsid w:val="007F75BD"/>
    <w:rsid w:val="008223FD"/>
    <w:rsid w:val="0082294D"/>
    <w:rsid w:val="00823EB0"/>
    <w:rsid w:val="008259CB"/>
    <w:rsid w:val="008319AE"/>
    <w:rsid w:val="00834080"/>
    <w:rsid w:val="0083711A"/>
    <w:rsid w:val="0084582E"/>
    <w:rsid w:val="00846C17"/>
    <w:rsid w:val="00861993"/>
    <w:rsid w:val="00862598"/>
    <w:rsid w:val="00863191"/>
    <w:rsid w:val="008739BA"/>
    <w:rsid w:val="0088206A"/>
    <w:rsid w:val="00882592"/>
    <w:rsid w:val="008925F7"/>
    <w:rsid w:val="00893832"/>
    <w:rsid w:val="00894214"/>
    <w:rsid w:val="008A5842"/>
    <w:rsid w:val="008B11F6"/>
    <w:rsid w:val="008B4A2E"/>
    <w:rsid w:val="008C1487"/>
    <w:rsid w:val="008C1F56"/>
    <w:rsid w:val="008E4554"/>
    <w:rsid w:val="008E58BB"/>
    <w:rsid w:val="008F262A"/>
    <w:rsid w:val="008F4CD4"/>
    <w:rsid w:val="008F5532"/>
    <w:rsid w:val="008F75D8"/>
    <w:rsid w:val="009025F6"/>
    <w:rsid w:val="00903296"/>
    <w:rsid w:val="00910145"/>
    <w:rsid w:val="00913075"/>
    <w:rsid w:val="0092084D"/>
    <w:rsid w:val="00924B4C"/>
    <w:rsid w:val="00933631"/>
    <w:rsid w:val="009435FF"/>
    <w:rsid w:val="00951761"/>
    <w:rsid w:val="00957196"/>
    <w:rsid w:val="00985586"/>
    <w:rsid w:val="00991AC0"/>
    <w:rsid w:val="009A01CD"/>
    <w:rsid w:val="009A42D9"/>
    <w:rsid w:val="009A4B27"/>
    <w:rsid w:val="009A7D36"/>
    <w:rsid w:val="009B10FA"/>
    <w:rsid w:val="009B5B2A"/>
    <w:rsid w:val="009B7AFC"/>
    <w:rsid w:val="009C7D72"/>
    <w:rsid w:val="009E0F89"/>
    <w:rsid w:val="009E102A"/>
    <w:rsid w:val="009E2C6B"/>
    <w:rsid w:val="009E5957"/>
    <w:rsid w:val="009E6A83"/>
    <w:rsid w:val="009E74E5"/>
    <w:rsid w:val="009F0964"/>
    <w:rsid w:val="009F2420"/>
    <w:rsid w:val="00A03C21"/>
    <w:rsid w:val="00A04D09"/>
    <w:rsid w:val="00A0705C"/>
    <w:rsid w:val="00A12843"/>
    <w:rsid w:val="00A1311B"/>
    <w:rsid w:val="00A2204D"/>
    <w:rsid w:val="00A22A07"/>
    <w:rsid w:val="00A22B7C"/>
    <w:rsid w:val="00A233E9"/>
    <w:rsid w:val="00A33A01"/>
    <w:rsid w:val="00A36C86"/>
    <w:rsid w:val="00A40141"/>
    <w:rsid w:val="00A4397C"/>
    <w:rsid w:val="00A46F23"/>
    <w:rsid w:val="00A561F5"/>
    <w:rsid w:val="00A608EC"/>
    <w:rsid w:val="00A675EF"/>
    <w:rsid w:val="00A751CE"/>
    <w:rsid w:val="00A90AA7"/>
    <w:rsid w:val="00A9203A"/>
    <w:rsid w:val="00A92517"/>
    <w:rsid w:val="00A94E16"/>
    <w:rsid w:val="00A95F61"/>
    <w:rsid w:val="00A95F6A"/>
    <w:rsid w:val="00AA2724"/>
    <w:rsid w:val="00AA48CA"/>
    <w:rsid w:val="00AA5CAA"/>
    <w:rsid w:val="00AA6506"/>
    <w:rsid w:val="00AA6898"/>
    <w:rsid w:val="00AB1F34"/>
    <w:rsid w:val="00AB2231"/>
    <w:rsid w:val="00AB255E"/>
    <w:rsid w:val="00AC2C1B"/>
    <w:rsid w:val="00AC3C22"/>
    <w:rsid w:val="00AD3156"/>
    <w:rsid w:val="00AD3F76"/>
    <w:rsid w:val="00AE2CC6"/>
    <w:rsid w:val="00AE4B02"/>
    <w:rsid w:val="00AF1B78"/>
    <w:rsid w:val="00B018DA"/>
    <w:rsid w:val="00B0259E"/>
    <w:rsid w:val="00B1552E"/>
    <w:rsid w:val="00B315C5"/>
    <w:rsid w:val="00B40E67"/>
    <w:rsid w:val="00B50E47"/>
    <w:rsid w:val="00B519D5"/>
    <w:rsid w:val="00B528AC"/>
    <w:rsid w:val="00B56EDE"/>
    <w:rsid w:val="00B61F08"/>
    <w:rsid w:val="00B73DE8"/>
    <w:rsid w:val="00B821C4"/>
    <w:rsid w:val="00B824C9"/>
    <w:rsid w:val="00B85991"/>
    <w:rsid w:val="00B87229"/>
    <w:rsid w:val="00B91E61"/>
    <w:rsid w:val="00B91EB0"/>
    <w:rsid w:val="00B93BFB"/>
    <w:rsid w:val="00BA3D36"/>
    <w:rsid w:val="00BA48B4"/>
    <w:rsid w:val="00BA498E"/>
    <w:rsid w:val="00BA4C1A"/>
    <w:rsid w:val="00BA72AB"/>
    <w:rsid w:val="00BB489F"/>
    <w:rsid w:val="00BC041B"/>
    <w:rsid w:val="00BC0492"/>
    <w:rsid w:val="00BC4F63"/>
    <w:rsid w:val="00BD0046"/>
    <w:rsid w:val="00BD4D73"/>
    <w:rsid w:val="00BD6E41"/>
    <w:rsid w:val="00BE229A"/>
    <w:rsid w:val="00BF64A2"/>
    <w:rsid w:val="00C01E15"/>
    <w:rsid w:val="00C059C9"/>
    <w:rsid w:val="00C111A3"/>
    <w:rsid w:val="00C13A41"/>
    <w:rsid w:val="00C145C1"/>
    <w:rsid w:val="00C16ADC"/>
    <w:rsid w:val="00C2472D"/>
    <w:rsid w:val="00C256D0"/>
    <w:rsid w:val="00C25DF1"/>
    <w:rsid w:val="00C3180C"/>
    <w:rsid w:val="00C35162"/>
    <w:rsid w:val="00C422F8"/>
    <w:rsid w:val="00C42BEF"/>
    <w:rsid w:val="00C434F5"/>
    <w:rsid w:val="00C46AC6"/>
    <w:rsid w:val="00C508BD"/>
    <w:rsid w:val="00C50E5E"/>
    <w:rsid w:val="00C74AEA"/>
    <w:rsid w:val="00C771C1"/>
    <w:rsid w:val="00C77705"/>
    <w:rsid w:val="00C82500"/>
    <w:rsid w:val="00C8459A"/>
    <w:rsid w:val="00C90B6C"/>
    <w:rsid w:val="00C912A8"/>
    <w:rsid w:val="00C91A77"/>
    <w:rsid w:val="00CA3A26"/>
    <w:rsid w:val="00CB20C7"/>
    <w:rsid w:val="00CB2AB9"/>
    <w:rsid w:val="00CB57DE"/>
    <w:rsid w:val="00CC1279"/>
    <w:rsid w:val="00CE09C7"/>
    <w:rsid w:val="00CE4353"/>
    <w:rsid w:val="00CE6DC5"/>
    <w:rsid w:val="00CF4456"/>
    <w:rsid w:val="00CF4C57"/>
    <w:rsid w:val="00CF4C98"/>
    <w:rsid w:val="00CF7712"/>
    <w:rsid w:val="00D01DFE"/>
    <w:rsid w:val="00D03CA7"/>
    <w:rsid w:val="00D06DB1"/>
    <w:rsid w:val="00D12BE5"/>
    <w:rsid w:val="00D13B5A"/>
    <w:rsid w:val="00D14FA0"/>
    <w:rsid w:val="00D15A19"/>
    <w:rsid w:val="00D20D1E"/>
    <w:rsid w:val="00D25686"/>
    <w:rsid w:val="00D25936"/>
    <w:rsid w:val="00D277A5"/>
    <w:rsid w:val="00D30124"/>
    <w:rsid w:val="00D45A68"/>
    <w:rsid w:val="00D60E65"/>
    <w:rsid w:val="00D63BEF"/>
    <w:rsid w:val="00D677C7"/>
    <w:rsid w:val="00D71F54"/>
    <w:rsid w:val="00D826F8"/>
    <w:rsid w:val="00D83C13"/>
    <w:rsid w:val="00D86DAD"/>
    <w:rsid w:val="00D97A05"/>
    <w:rsid w:val="00DA011E"/>
    <w:rsid w:val="00DA2F80"/>
    <w:rsid w:val="00DB2499"/>
    <w:rsid w:val="00DB41F0"/>
    <w:rsid w:val="00DB5805"/>
    <w:rsid w:val="00DC1999"/>
    <w:rsid w:val="00DC28B6"/>
    <w:rsid w:val="00DC6CAE"/>
    <w:rsid w:val="00DD348E"/>
    <w:rsid w:val="00DD3CF8"/>
    <w:rsid w:val="00DD42FF"/>
    <w:rsid w:val="00DD44AE"/>
    <w:rsid w:val="00DD5631"/>
    <w:rsid w:val="00DE2B13"/>
    <w:rsid w:val="00DE65B9"/>
    <w:rsid w:val="00DF131D"/>
    <w:rsid w:val="00DF3599"/>
    <w:rsid w:val="00DF4ECC"/>
    <w:rsid w:val="00DF7F7B"/>
    <w:rsid w:val="00E011E5"/>
    <w:rsid w:val="00E050A3"/>
    <w:rsid w:val="00E23EE7"/>
    <w:rsid w:val="00E24CA7"/>
    <w:rsid w:val="00E2569E"/>
    <w:rsid w:val="00E279FF"/>
    <w:rsid w:val="00E30F10"/>
    <w:rsid w:val="00E506FF"/>
    <w:rsid w:val="00E52D73"/>
    <w:rsid w:val="00E52F17"/>
    <w:rsid w:val="00E551D6"/>
    <w:rsid w:val="00E61B8E"/>
    <w:rsid w:val="00E65C41"/>
    <w:rsid w:val="00E72A5A"/>
    <w:rsid w:val="00E74A54"/>
    <w:rsid w:val="00EA3DB8"/>
    <w:rsid w:val="00EC452A"/>
    <w:rsid w:val="00EC4B06"/>
    <w:rsid w:val="00EC5789"/>
    <w:rsid w:val="00ED0085"/>
    <w:rsid w:val="00ED79E8"/>
    <w:rsid w:val="00EE324B"/>
    <w:rsid w:val="00EF5F3C"/>
    <w:rsid w:val="00F0679E"/>
    <w:rsid w:val="00F106B3"/>
    <w:rsid w:val="00F122E5"/>
    <w:rsid w:val="00F1717F"/>
    <w:rsid w:val="00F47FC6"/>
    <w:rsid w:val="00F511D2"/>
    <w:rsid w:val="00F54886"/>
    <w:rsid w:val="00F553B0"/>
    <w:rsid w:val="00F665E7"/>
    <w:rsid w:val="00F666DE"/>
    <w:rsid w:val="00F77595"/>
    <w:rsid w:val="00F845D7"/>
    <w:rsid w:val="00F85061"/>
    <w:rsid w:val="00F93716"/>
    <w:rsid w:val="00F93DEB"/>
    <w:rsid w:val="00F97093"/>
    <w:rsid w:val="00FB5A1E"/>
    <w:rsid w:val="00FB5B09"/>
    <w:rsid w:val="00FC25C5"/>
    <w:rsid w:val="00FD3A83"/>
    <w:rsid w:val="00FD572E"/>
    <w:rsid w:val="00FE0DF2"/>
    <w:rsid w:val="00FE6C37"/>
    <w:rsid w:val="00FF4CCD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FDDE1"/>
  <w15:chartTrackingRefBased/>
  <w15:docId w15:val="{DC67D6A7-2BBC-45B1-A997-20A282EB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0B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rutkPartners1">
    <w:name w:val="Kruták&amp;Partners 1"/>
    <w:basedOn w:val="Text0"/>
    <w:qFormat/>
    <w:rsid w:val="00622CC1"/>
    <w:pPr>
      <w:numPr>
        <w:numId w:val="2"/>
      </w:numPr>
      <w:spacing w:before="240"/>
    </w:pPr>
    <w:rPr>
      <w:b/>
      <w:bCs/>
    </w:rPr>
  </w:style>
  <w:style w:type="paragraph" w:customStyle="1" w:styleId="KrutkPartners2">
    <w:name w:val="Kruták&amp;Partners 2"/>
    <w:basedOn w:val="KrutkPartners1"/>
    <w:qFormat/>
    <w:rsid w:val="001B4139"/>
    <w:pPr>
      <w:numPr>
        <w:ilvl w:val="1"/>
      </w:numPr>
      <w:spacing w:before="0"/>
    </w:pPr>
    <w:rPr>
      <w:b w:val="0"/>
      <w:bCs w:val="0"/>
      <w:lang w:eastAsia="zh-CN" w:bidi="hi-IN"/>
    </w:rPr>
  </w:style>
  <w:style w:type="paragraph" w:customStyle="1" w:styleId="KrutkPartners3">
    <w:name w:val="Kruták&amp;Partners 3"/>
    <w:basedOn w:val="KrutkPartners2"/>
    <w:qFormat/>
    <w:rsid w:val="000178BC"/>
    <w:pPr>
      <w:numPr>
        <w:ilvl w:val="2"/>
      </w:numPr>
    </w:pPr>
  </w:style>
  <w:style w:type="paragraph" w:customStyle="1" w:styleId="xKrutkPartners4">
    <w:name w:val="xKruták&amp;Partners 4"/>
    <w:basedOn w:val="xKrutkPartners3"/>
    <w:qFormat/>
    <w:rsid w:val="001B4139"/>
    <w:pPr>
      <w:numPr>
        <w:ilvl w:val="3"/>
      </w:numPr>
      <w:ind w:left="2127" w:hanging="851"/>
    </w:pPr>
  </w:style>
  <w:style w:type="paragraph" w:customStyle="1" w:styleId="xKrutkPartners1">
    <w:name w:val="xKruták&amp;Partners 1"/>
    <w:qFormat/>
    <w:rsid w:val="00622CC1"/>
    <w:pPr>
      <w:keepNext/>
      <w:numPr>
        <w:numId w:val="1"/>
      </w:numPr>
      <w:spacing w:before="240"/>
      <w:ind w:left="567" w:hanging="567"/>
    </w:pPr>
    <w:rPr>
      <w:b/>
      <w:bCs/>
      <w:lang w:val="en-GB"/>
    </w:rPr>
  </w:style>
  <w:style w:type="paragraph" w:customStyle="1" w:styleId="xKrutkPartners2">
    <w:name w:val="xKruták&amp;Partners 2"/>
    <w:basedOn w:val="xKrutkPartners1"/>
    <w:qFormat/>
    <w:rsid w:val="005A5A4E"/>
    <w:pPr>
      <w:keepNext w:val="0"/>
      <w:numPr>
        <w:ilvl w:val="1"/>
      </w:numPr>
      <w:spacing w:before="0"/>
      <w:ind w:left="567" w:hanging="567"/>
    </w:pPr>
    <w:rPr>
      <w:b w:val="0"/>
      <w:bCs w:val="0"/>
      <w:lang w:eastAsia="cs-CZ"/>
    </w:rPr>
  </w:style>
  <w:style w:type="paragraph" w:customStyle="1" w:styleId="xKrutkPartners3">
    <w:name w:val="xKruták&amp;Partners 3"/>
    <w:basedOn w:val="xKrutkPartners2"/>
    <w:qFormat/>
    <w:rsid w:val="000178BC"/>
    <w:pPr>
      <w:numPr>
        <w:ilvl w:val="2"/>
      </w:numPr>
      <w:ind w:left="1276" w:hanging="709"/>
    </w:pPr>
  </w:style>
  <w:style w:type="table" w:styleId="Mkatabulky">
    <w:name w:val="Table Grid"/>
    <w:basedOn w:val="Normlntabulka"/>
    <w:uiPriority w:val="39"/>
    <w:locked/>
    <w:rsid w:val="0005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utkPartners4">
    <w:name w:val="Kruták&amp;Partners 4"/>
    <w:basedOn w:val="KrutkPartners3"/>
    <w:qFormat/>
    <w:rsid w:val="001B4139"/>
    <w:pPr>
      <w:numPr>
        <w:ilvl w:val="3"/>
      </w:numPr>
      <w:ind w:left="2127" w:hanging="851"/>
    </w:pPr>
  </w:style>
  <w:style w:type="paragraph" w:customStyle="1" w:styleId="Text0">
    <w:name w:val="Text 0"/>
    <w:basedOn w:val="Normln"/>
    <w:qFormat/>
    <w:rsid w:val="0005762A"/>
  </w:style>
  <w:style w:type="paragraph" w:customStyle="1" w:styleId="Text1">
    <w:name w:val="Text 1"/>
    <w:basedOn w:val="Text0"/>
    <w:qFormat/>
    <w:rsid w:val="005A5A4E"/>
    <w:pPr>
      <w:ind w:left="567"/>
    </w:pPr>
  </w:style>
  <w:style w:type="paragraph" w:customStyle="1" w:styleId="Text2">
    <w:name w:val="Text 2"/>
    <w:basedOn w:val="Text1"/>
    <w:qFormat/>
    <w:rsid w:val="000178BC"/>
    <w:pPr>
      <w:ind w:left="1276"/>
    </w:pPr>
  </w:style>
  <w:style w:type="paragraph" w:customStyle="1" w:styleId="Text3">
    <w:name w:val="Text 3"/>
    <w:basedOn w:val="Text0"/>
    <w:qFormat/>
    <w:rsid w:val="000178BC"/>
    <w:pPr>
      <w:ind w:left="2127"/>
    </w:pPr>
  </w:style>
  <w:style w:type="paragraph" w:customStyle="1" w:styleId="xText1">
    <w:name w:val="xText 1"/>
    <w:basedOn w:val="xText0"/>
    <w:next w:val="xText2"/>
    <w:qFormat/>
    <w:rsid w:val="001060A9"/>
    <w:pPr>
      <w:ind w:left="567"/>
    </w:pPr>
  </w:style>
  <w:style w:type="paragraph" w:customStyle="1" w:styleId="xText2">
    <w:name w:val="xText 2"/>
    <w:basedOn w:val="xText0"/>
    <w:qFormat/>
    <w:rsid w:val="001060A9"/>
    <w:pPr>
      <w:ind w:left="1276"/>
      <w:contextualSpacing/>
    </w:pPr>
    <w:rPr>
      <w:iCs w:val="0"/>
      <w:lang w:bidi="hi-IN"/>
    </w:rPr>
  </w:style>
  <w:style w:type="paragraph" w:customStyle="1" w:styleId="xText3">
    <w:name w:val="xText 3"/>
    <w:basedOn w:val="xText0"/>
    <w:qFormat/>
    <w:rsid w:val="001060A9"/>
    <w:pPr>
      <w:ind w:left="2127"/>
      <w:contextualSpacing/>
    </w:pPr>
    <w:rPr>
      <w:iCs w:val="0"/>
    </w:rPr>
  </w:style>
  <w:style w:type="paragraph" w:customStyle="1" w:styleId="abecednseznam1">
    <w:name w:val="abecední seznam 1"/>
    <w:basedOn w:val="Text1"/>
    <w:qFormat/>
    <w:rsid w:val="005A5A4E"/>
    <w:pPr>
      <w:numPr>
        <w:numId w:val="3"/>
      </w:numPr>
      <w:ind w:left="993" w:hanging="426"/>
      <w:contextualSpacing/>
    </w:pPr>
  </w:style>
  <w:style w:type="paragraph" w:customStyle="1" w:styleId="abecednseznam2">
    <w:name w:val="abecední seznam 2"/>
    <w:basedOn w:val="Text2"/>
    <w:qFormat/>
    <w:rsid w:val="000178BC"/>
    <w:pPr>
      <w:numPr>
        <w:numId w:val="4"/>
      </w:numPr>
      <w:ind w:left="1701" w:hanging="425"/>
      <w:contextualSpacing/>
    </w:pPr>
  </w:style>
  <w:style w:type="paragraph" w:customStyle="1" w:styleId="xText0">
    <w:name w:val="xText 0"/>
    <w:basedOn w:val="Normln"/>
    <w:qFormat/>
    <w:rsid w:val="0005762A"/>
    <w:rPr>
      <w:iCs/>
      <w:lang w:val="en-GB"/>
    </w:rPr>
  </w:style>
  <w:style w:type="paragraph" w:customStyle="1" w:styleId="abecednseznam3">
    <w:name w:val="abecední seznam 3"/>
    <w:basedOn w:val="Text3"/>
    <w:qFormat/>
    <w:rsid w:val="000178BC"/>
    <w:pPr>
      <w:numPr>
        <w:numId w:val="5"/>
      </w:numPr>
      <w:ind w:left="2552" w:hanging="425"/>
      <w:contextualSpacing/>
    </w:pPr>
  </w:style>
  <w:style w:type="paragraph" w:customStyle="1" w:styleId="Xabecednseznam1">
    <w:name w:val="Xabecední seznam 1"/>
    <w:basedOn w:val="xText1"/>
    <w:qFormat/>
    <w:rsid w:val="001060A9"/>
    <w:pPr>
      <w:numPr>
        <w:numId w:val="6"/>
      </w:numPr>
      <w:ind w:left="993" w:hanging="426"/>
      <w:contextualSpacing/>
    </w:pPr>
    <w:rPr>
      <w:iCs w:val="0"/>
    </w:rPr>
  </w:style>
  <w:style w:type="paragraph" w:customStyle="1" w:styleId="Xabecednseznam0">
    <w:name w:val="Xabecední seznam 0"/>
    <w:basedOn w:val="xText0"/>
    <w:qFormat/>
    <w:rsid w:val="001060A9"/>
    <w:pPr>
      <w:numPr>
        <w:numId w:val="7"/>
      </w:numPr>
      <w:ind w:left="426" w:hanging="426"/>
      <w:contextualSpacing/>
    </w:pPr>
    <w:rPr>
      <w:iCs w:val="0"/>
    </w:rPr>
  </w:style>
  <w:style w:type="paragraph" w:customStyle="1" w:styleId="Xabecednseznam2">
    <w:name w:val="Xabecední seznam 2"/>
    <w:basedOn w:val="xText2"/>
    <w:qFormat/>
    <w:rsid w:val="00951761"/>
    <w:pPr>
      <w:numPr>
        <w:numId w:val="8"/>
      </w:numPr>
      <w:ind w:left="1701" w:hanging="425"/>
    </w:pPr>
    <w:rPr>
      <w:iCs/>
    </w:rPr>
  </w:style>
  <w:style w:type="paragraph" w:customStyle="1" w:styleId="smluvnstrany">
    <w:name w:val="smluvní strany"/>
    <w:basedOn w:val="Text0"/>
    <w:qFormat/>
    <w:rsid w:val="00EC452A"/>
    <w:pPr>
      <w:numPr>
        <w:numId w:val="9"/>
      </w:numPr>
      <w:spacing w:after="0"/>
    </w:pPr>
    <w:rPr>
      <w:b/>
      <w:bCs/>
    </w:rPr>
  </w:style>
  <w:style w:type="paragraph" w:customStyle="1" w:styleId="smluvnstranytext">
    <w:name w:val="smluvní strany text"/>
    <w:basedOn w:val="smluvnstrany"/>
    <w:qFormat/>
    <w:rsid w:val="00EC452A"/>
    <w:pPr>
      <w:numPr>
        <w:numId w:val="0"/>
      </w:numPr>
      <w:spacing w:after="160"/>
      <w:ind w:left="567"/>
      <w:contextualSpacing/>
    </w:pPr>
    <w:rPr>
      <w:b w:val="0"/>
      <w:bCs w:val="0"/>
    </w:rPr>
  </w:style>
  <w:style w:type="paragraph" w:customStyle="1" w:styleId="abecednseznam0">
    <w:name w:val="abecední seznam 0"/>
    <w:basedOn w:val="Text0"/>
    <w:rsid w:val="001060A9"/>
    <w:pPr>
      <w:numPr>
        <w:numId w:val="10"/>
      </w:numPr>
      <w:ind w:left="426" w:hanging="426"/>
      <w:contextualSpacing/>
    </w:pPr>
  </w:style>
  <w:style w:type="paragraph" w:customStyle="1" w:styleId="Xabecednseznam3">
    <w:name w:val="Xabecední seznam 3"/>
    <w:basedOn w:val="xText3"/>
    <w:qFormat/>
    <w:rsid w:val="00951761"/>
    <w:pPr>
      <w:numPr>
        <w:numId w:val="11"/>
      </w:numPr>
      <w:ind w:left="2552" w:hanging="425"/>
    </w:pPr>
    <w:rPr>
      <w:iCs/>
    </w:rPr>
  </w:style>
  <w:style w:type="paragraph" w:customStyle="1" w:styleId="preambule">
    <w:name w:val="preambule"/>
    <w:basedOn w:val="Text0"/>
    <w:qFormat/>
    <w:rsid w:val="005A5A4E"/>
    <w:pPr>
      <w:numPr>
        <w:numId w:val="12"/>
      </w:numPr>
      <w:ind w:left="993" w:hanging="426"/>
    </w:pPr>
  </w:style>
  <w:style w:type="paragraph" w:customStyle="1" w:styleId="mskseznam0">
    <w:name w:val="římský seznam 0"/>
    <w:basedOn w:val="Text0"/>
    <w:qFormat/>
    <w:rsid w:val="005A5A4E"/>
    <w:pPr>
      <w:numPr>
        <w:numId w:val="13"/>
      </w:numPr>
      <w:ind w:left="426" w:hanging="426"/>
      <w:contextualSpacing/>
    </w:pPr>
  </w:style>
  <w:style w:type="paragraph" w:customStyle="1" w:styleId="mskseznam1">
    <w:name w:val="římský seznam 1"/>
    <w:basedOn w:val="Text1"/>
    <w:qFormat/>
    <w:rsid w:val="005A5A4E"/>
    <w:pPr>
      <w:numPr>
        <w:numId w:val="14"/>
      </w:numPr>
      <w:ind w:left="993" w:hanging="426"/>
      <w:contextualSpacing/>
    </w:pPr>
  </w:style>
  <w:style w:type="paragraph" w:customStyle="1" w:styleId="mskseznam2">
    <w:name w:val="římský seznam 2"/>
    <w:basedOn w:val="Text2"/>
    <w:qFormat/>
    <w:rsid w:val="000178BC"/>
    <w:pPr>
      <w:numPr>
        <w:numId w:val="15"/>
      </w:numPr>
      <w:ind w:left="1701" w:hanging="425"/>
      <w:contextualSpacing/>
    </w:pPr>
  </w:style>
  <w:style w:type="paragraph" w:customStyle="1" w:styleId="mskseznam3">
    <w:name w:val="římský seznam 3"/>
    <w:basedOn w:val="Text3"/>
    <w:qFormat/>
    <w:rsid w:val="000178BC"/>
    <w:pPr>
      <w:numPr>
        <w:numId w:val="16"/>
      </w:numPr>
      <w:ind w:left="2552" w:hanging="425"/>
      <w:contextualSpacing/>
    </w:pPr>
    <w:rPr>
      <w:lang w:eastAsia="zh-CN" w:bidi="hi-IN"/>
    </w:rPr>
  </w:style>
  <w:style w:type="paragraph" w:customStyle="1" w:styleId="Xmskseznam0">
    <w:name w:val="Xřímský seznam 0"/>
    <w:basedOn w:val="xText0"/>
    <w:rsid w:val="00DF7F7B"/>
    <w:pPr>
      <w:numPr>
        <w:numId w:val="17"/>
      </w:numPr>
      <w:ind w:left="426" w:hanging="426"/>
      <w:contextualSpacing/>
    </w:pPr>
  </w:style>
  <w:style w:type="paragraph" w:customStyle="1" w:styleId="Xmskseznam2">
    <w:name w:val="Xřímský seznam 2"/>
    <w:basedOn w:val="xText2"/>
    <w:qFormat/>
    <w:rsid w:val="00DD5631"/>
    <w:pPr>
      <w:numPr>
        <w:numId w:val="18"/>
      </w:numPr>
      <w:ind w:left="1701" w:hanging="425"/>
    </w:pPr>
  </w:style>
  <w:style w:type="paragraph" w:customStyle="1" w:styleId="Xmskseznam1">
    <w:name w:val="Xřímský seznam 1"/>
    <w:basedOn w:val="xText1"/>
    <w:qFormat/>
    <w:rsid w:val="00DD5631"/>
    <w:pPr>
      <w:numPr>
        <w:numId w:val="19"/>
      </w:numPr>
      <w:ind w:left="993" w:hanging="426"/>
      <w:contextualSpacing/>
    </w:pPr>
  </w:style>
  <w:style w:type="paragraph" w:customStyle="1" w:styleId="Xmskseznam3">
    <w:name w:val="Xřímský seznam 3"/>
    <w:basedOn w:val="xText3"/>
    <w:rsid w:val="00DD5631"/>
    <w:pPr>
      <w:numPr>
        <w:numId w:val="20"/>
      </w:numPr>
      <w:ind w:left="2552" w:hanging="425"/>
    </w:pPr>
  </w:style>
  <w:style w:type="paragraph" w:customStyle="1" w:styleId="Xpreambule">
    <w:name w:val="Xpreambule"/>
    <w:basedOn w:val="xText0"/>
    <w:qFormat/>
    <w:rsid w:val="005A5A4E"/>
    <w:pPr>
      <w:numPr>
        <w:numId w:val="21"/>
      </w:numPr>
      <w:ind w:left="993" w:hanging="426"/>
    </w:pPr>
  </w:style>
  <w:style w:type="paragraph" w:customStyle="1" w:styleId="Xsmluvnstrany">
    <w:name w:val="Xsmluvní strany"/>
    <w:basedOn w:val="xText0"/>
    <w:qFormat/>
    <w:rsid w:val="001B4139"/>
    <w:pPr>
      <w:numPr>
        <w:numId w:val="22"/>
      </w:numPr>
      <w:spacing w:after="0"/>
      <w:ind w:left="567" w:hanging="567"/>
    </w:pPr>
    <w:rPr>
      <w:b/>
      <w:bCs/>
    </w:rPr>
  </w:style>
  <w:style w:type="paragraph" w:customStyle="1" w:styleId="Xsmluvnstranytext">
    <w:name w:val="Xsmluvní strany text"/>
    <w:basedOn w:val="Xsmluvnstrany"/>
    <w:qFormat/>
    <w:rsid w:val="001B4139"/>
    <w:pPr>
      <w:numPr>
        <w:numId w:val="0"/>
      </w:numPr>
      <w:spacing w:after="160"/>
      <w:ind w:left="567"/>
      <w:contextualSpacing/>
    </w:pPr>
    <w:rPr>
      <w:b w:val="0"/>
      <w:bCs w:val="0"/>
    </w:rPr>
  </w:style>
  <w:style w:type="paragraph" w:customStyle="1" w:styleId="odrka0">
    <w:name w:val="odrážka 0"/>
    <w:basedOn w:val="Text0"/>
    <w:qFormat/>
    <w:rsid w:val="00DD5631"/>
    <w:pPr>
      <w:numPr>
        <w:numId w:val="23"/>
      </w:numPr>
      <w:ind w:left="426" w:hanging="426"/>
      <w:contextualSpacing/>
    </w:pPr>
  </w:style>
  <w:style w:type="paragraph" w:customStyle="1" w:styleId="odrka1">
    <w:name w:val="odrážka 1"/>
    <w:basedOn w:val="Text1"/>
    <w:qFormat/>
    <w:rsid w:val="005A5A4E"/>
    <w:pPr>
      <w:numPr>
        <w:numId w:val="24"/>
      </w:numPr>
      <w:ind w:left="993" w:hanging="426"/>
      <w:contextualSpacing/>
    </w:pPr>
  </w:style>
  <w:style w:type="paragraph" w:customStyle="1" w:styleId="odrka2">
    <w:name w:val="odrážka 2"/>
    <w:basedOn w:val="Text2"/>
    <w:qFormat/>
    <w:rsid w:val="000178BC"/>
    <w:pPr>
      <w:numPr>
        <w:numId w:val="25"/>
      </w:numPr>
      <w:ind w:left="1701" w:hanging="425"/>
      <w:contextualSpacing/>
    </w:pPr>
  </w:style>
  <w:style w:type="paragraph" w:customStyle="1" w:styleId="odrka3">
    <w:name w:val="odrážka 3"/>
    <w:basedOn w:val="Text3"/>
    <w:qFormat/>
    <w:rsid w:val="000178BC"/>
    <w:pPr>
      <w:numPr>
        <w:numId w:val="26"/>
      </w:numPr>
      <w:ind w:left="2552" w:hanging="425"/>
      <w:contextualSpacing/>
    </w:pPr>
  </w:style>
  <w:style w:type="paragraph" w:customStyle="1" w:styleId="Xodrka0">
    <w:name w:val="Xodrážka 0"/>
    <w:basedOn w:val="xText0"/>
    <w:qFormat/>
    <w:rsid w:val="00DD5631"/>
    <w:pPr>
      <w:numPr>
        <w:numId w:val="27"/>
      </w:numPr>
      <w:ind w:left="426" w:hanging="426"/>
      <w:contextualSpacing/>
    </w:pPr>
  </w:style>
  <w:style w:type="paragraph" w:customStyle="1" w:styleId="Xodrka1">
    <w:name w:val="Xodrážka 1"/>
    <w:basedOn w:val="xText1"/>
    <w:qFormat/>
    <w:rsid w:val="00DD5631"/>
    <w:pPr>
      <w:numPr>
        <w:numId w:val="28"/>
      </w:numPr>
      <w:ind w:left="993" w:hanging="426"/>
      <w:contextualSpacing/>
    </w:pPr>
  </w:style>
  <w:style w:type="paragraph" w:customStyle="1" w:styleId="Xodrka2">
    <w:name w:val="Xodrážka 2"/>
    <w:basedOn w:val="xText2"/>
    <w:qFormat/>
    <w:rsid w:val="00DD5631"/>
    <w:pPr>
      <w:numPr>
        <w:numId w:val="29"/>
      </w:numPr>
      <w:ind w:left="1701" w:hanging="425"/>
    </w:pPr>
  </w:style>
  <w:style w:type="paragraph" w:customStyle="1" w:styleId="Xodrka3">
    <w:name w:val="Xodrážka 3"/>
    <w:basedOn w:val="xText3"/>
    <w:qFormat/>
    <w:rsid w:val="00DD5631"/>
    <w:pPr>
      <w:numPr>
        <w:numId w:val="30"/>
      </w:numPr>
      <w:ind w:left="2552" w:hanging="425"/>
    </w:pPr>
  </w:style>
  <w:style w:type="paragraph" w:customStyle="1" w:styleId="aloba-nadpislnku">
    <w:name w:val="žaloba - nadpis článku"/>
    <w:basedOn w:val="Text0"/>
    <w:qFormat/>
    <w:rsid w:val="0005762A"/>
    <w:pPr>
      <w:jc w:val="center"/>
    </w:pPr>
    <w:rPr>
      <w:b/>
      <w:bCs/>
    </w:rPr>
  </w:style>
  <w:style w:type="paragraph" w:customStyle="1" w:styleId="aloba-mskslovn">
    <w:name w:val="žaloba - římské číslování"/>
    <w:basedOn w:val="Text0"/>
    <w:qFormat/>
    <w:rsid w:val="0005762A"/>
    <w:pPr>
      <w:numPr>
        <w:numId w:val="31"/>
      </w:numPr>
      <w:jc w:val="center"/>
    </w:pPr>
    <w:rPr>
      <w:b/>
    </w:rPr>
  </w:style>
  <w:style w:type="paragraph" w:customStyle="1" w:styleId="aloba-slovanText0">
    <w:name w:val="žaloba - číslovaný Text 0"/>
    <w:basedOn w:val="Text0"/>
    <w:qFormat/>
    <w:rsid w:val="00BD0046"/>
    <w:pPr>
      <w:numPr>
        <w:numId w:val="32"/>
      </w:numPr>
      <w:ind w:left="0" w:hanging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F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746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46E8"/>
    <w:pPr>
      <w:widowControl w:val="0"/>
      <w:suppressAutoHyphens/>
      <w:spacing w:after="0" w:line="240" w:lineRule="auto"/>
      <w:jc w:val="left"/>
    </w:pPr>
    <w:rPr>
      <w:rFonts w:ascii="Garamond" w:eastAsia="SimSun" w:hAnsi="Garamond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46E8"/>
    <w:rPr>
      <w:rFonts w:ascii="Garamond" w:eastAsia="SimSun" w:hAnsi="Garamond" w:cs="Mangal"/>
      <w:kern w:val="2"/>
      <w:sz w:val="20"/>
      <w:szCs w:val="18"/>
      <w:lang w:eastAsia="zh-CN" w:bidi="hi-IN"/>
    </w:rPr>
  </w:style>
  <w:style w:type="paragraph" w:customStyle="1" w:styleId="aloba-slovanText1">
    <w:name w:val="žaloba - číslovaný Text 1"/>
    <w:basedOn w:val="Text1"/>
    <w:qFormat/>
    <w:rsid w:val="002831A7"/>
    <w:pPr>
      <w:numPr>
        <w:numId w:val="33"/>
      </w:numPr>
      <w:ind w:left="567" w:hanging="567"/>
    </w:pPr>
    <w:rPr>
      <w:lang w:bidi="hi-IN"/>
    </w:rPr>
  </w:style>
  <w:style w:type="paragraph" w:customStyle="1" w:styleId="Textzkladn">
    <w:name w:val="Text základní"/>
    <w:basedOn w:val="Text0"/>
    <w:qFormat/>
    <w:rsid w:val="0005762A"/>
    <w:pPr>
      <w:spacing w:after="0"/>
      <w:contextualSpacing/>
    </w:pPr>
  </w:style>
  <w:style w:type="paragraph" w:customStyle="1" w:styleId="xTextzkladn">
    <w:name w:val="xText základní"/>
    <w:basedOn w:val="xText0"/>
    <w:qFormat/>
    <w:rsid w:val="0005762A"/>
    <w:pPr>
      <w:spacing w:after="0"/>
    </w:pPr>
  </w:style>
  <w:style w:type="paragraph" w:customStyle="1" w:styleId="slovanseznam0">
    <w:name w:val="číslovaný seznam 0"/>
    <w:basedOn w:val="Text0"/>
    <w:qFormat/>
    <w:rsid w:val="00FB5A1E"/>
    <w:pPr>
      <w:numPr>
        <w:numId w:val="34"/>
      </w:numPr>
      <w:ind w:left="426" w:hanging="426"/>
      <w:contextualSpacing/>
    </w:pPr>
    <w:rPr>
      <w:lang w:eastAsia="cs-CZ"/>
    </w:rPr>
  </w:style>
  <w:style w:type="paragraph" w:customStyle="1" w:styleId="slovanseznam1">
    <w:name w:val="číslovaný seznam 1"/>
    <w:basedOn w:val="Text1"/>
    <w:qFormat/>
    <w:rsid w:val="005A5A4E"/>
    <w:pPr>
      <w:numPr>
        <w:numId w:val="35"/>
      </w:numPr>
      <w:ind w:left="993" w:hanging="426"/>
      <w:contextualSpacing/>
    </w:pPr>
  </w:style>
  <w:style w:type="paragraph" w:customStyle="1" w:styleId="slovanseznam2">
    <w:name w:val="číslovaný seznam 2"/>
    <w:basedOn w:val="Text2"/>
    <w:qFormat/>
    <w:rsid w:val="000178BC"/>
    <w:pPr>
      <w:numPr>
        <w:numId w:val="36"/>
      </w:numPr>
      <w:ind w:left="1701" w:hanging="425"/>
      <w:contextualSpacing/>
    </w:pPr>
  </w:style>
  <w:style w:type="paragraph" w:customStyle="1" w:styleId="slovanseznam3">
    <w:name w:val="číslovaný seznam 3"/>
    <w:basedOn w:val="Text3"/>
    <w:rsid w:val="000178BC"/>
    <w:pPr>
      <w:numPr>
        <w:numId w:val="37"/>
      </w:numPr>
      <w:ind w:left="2552" w:hanging="425"/>
      <w:contextualSpacing/>
    </w:pPr>
  </w:style>
  <w:style w:type="paragraph" w:customStyle="1" w:styleId="Xslovanseznam0">
    <w:name w:val="Xčíslovaný seznam 0"/>
    <w:basedOn w:val="xText0"/>
    <w:qFormat/>
    <w:rsid w:val="00951761"/>
    <w:pPr>
      <w:numPr>
        <w:numId w:val="38"/>
      </w:numPr>
      <w:ind w:left="426" w:hanging="426"/>
      <w:contextualSpacing/>
    </w:pPr>
    <w:rPr>
      <w:lang w:eastAsia="cs-CZ"/>
    </w:rPr>
  </w:style>
  <w:style w:type="paragraph" w:customStyle="1" w:styleId="Xslovanseznam1">
    <w:name w:val="Xčíslovaný seznam 1"/>
    <w:basedOn w:val="xText1"/>
    <w:qFormat/>
    <w:rsid w:val="00951761"/>
    <w:pPr>
      <w:numPr>
        <w:numId w:val="39"/>
      </w:numPr>
      <w:ind w:left="993" w:hanging="426"/>
      <w:contextualSpacing/>
    </w:pPr>
    <w:rPr>
      <w:lang w:eastAsia="cs-CZ"/>
    </w:rPr>
  </w:style>
  <w:style w:type="paragraph" w:customStyle="1" w:styleId="Xslovanseznam2">
    <w:name w:val="Xčíslovaný seznam 2"/>
    <w:basedOn w:val="xText2"/>
    <w:qFormat/>
    <w:rsid w:val="00951761"/>
    <w:pPr>
      <w:numPr>
        <w:numId w:val="40"/>
      </w:numPr>
      <w:ind w:left="1701" w:hanging="425"/>
    </w:pPr>
    <w:rPr>
      <w:lang w:eastAsia="cs-CZ"/>
    </w:rPr>
  </w:style>
  <w:style w:type="paragraph" w:customStyle="1" w:styleId="Xslovanseznam3">
    <w:name w:val="Xčíslovaný seznam 3"/>
    <w:basedOn w:val="xText3"/>
    <w:qFormat/>
    <w:rsid w:val="00951761"/>
    <w:pPr>
      <w:numPr>
        <w:numId w:val="41"/>
      </w:numPr>
      <w:ind w:left="2552" w:hanging="425"/>
    </w:pPr>
    <w:rPr>
      <w:lang w:eastAsia="cs-CZ"/>
    </w:rPr>
  </w:style>
  <w:style w:type="paragraph" w:customStyle="1" w:styleId="NormalCCSCZ">
    <w:name w:val="Normal CCS CZ"/>
    <w:rsid w:val="00F122E5"/>
    <w:pPr>
      <w:spacing w:before="120" w:after="0" w:line="240" w:lineRule="auto"/>
      <w:jc w:val="left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6B6066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vel1">
    <w:name w:val="Level 1"/>
    <w:basedOn w:val="Normln"/>
    <w:rsid w:val="00BA4C1A"/>
    <w:pPr>
      <w:numPr>
        <w:numId w:val="42"/>
      </w:numPr>
      <w:spacing w:after="240" w:line="312" w:lineRule="auto"/>
      <w:outlineLvl w:val="0"/>
    </w:pPr>
    <w:rPr>
      <w:rFonts w:ascii="Verdana" w:eastAsia="Calibri" w:hAnsi="Verdana" w:cs="Times New Roman"/>
      <w:sz w:val="20"/>
      <w:szCs w:val="20"/>
      <w:lang w:val="en-GB" w:eastAsia="en-GB"/>
    </w:rPr>
  </w:style>
  <w:style w:type="paragraph" w:customStyle="1" w:styleId="Level2">
    <w:name w:val="Level 2"/>
    <w:basedOn w:val="Normln"/>
    <w:link w:val="Level2Char"/>
    <w:rsid w:val="00BA4C1A"/>
    <w:pPr>
      <w:numPr>
        <w:ilvl w:val="1"/>
        <w:numId w:val="42"/>
      </w:numPr>
      <w:tabs>
        <w:tab w:val="clear" w:pos="1561"/>
        <w:tab w:val="num" w:pos="851"/>
      </w:tabs>
      <w:spacing w:after="240" w:line="312" w:lineRule="auto"/>
      <w:ind w:left="851"/>
      <w:outlineLvl w:val="1"/>
    </w:pPr>
    <w:rPr>
      <w:rFonts w:ascii="Verdana" w:eastAsia="Times New Roman" w:hAnsi="Verdana" w:cs="Verdana"/>
      <w:sz w:val="20"/>
      <w:szCs w:val="20"/>
      <w:lang w:val="en-GB" w:eastAsia="en-GB"/>
    </w:rPr>
  </w:style>
  <w:style w:type="character" w:customStyle="1" w:styleId="Level2Char">
    <w:name w:val="Level 2 Char"/>
    <w:basedOn w:val="Standardnpsmoodstavce"/>
    <w:link w:val="Level2"/>
    <w:rsid w:val="00BA4C1A"/>
    <w:rPr>
      <w:rFonts w:ascii="Verdana" w:eastAsia="Times New Roman" w:hAnsi="Verdana" w:cs="Verdana"/>
      <w:sz w:val="20"/>
      <w:szCs w:val="20"/>
      <w:lang w:val="en-GB" w:eastAsia="en-GB"/>
    </w:rPr>
  </w:style>
  <w:style w:type="paragraph" w:customStyle="1" w:styleId="Level3">
    <w:name w:val="Level 3"/>
    <w:basedOn w:val="Normln"/>
    <w:rsid w:val="00BA4C1A"/>
    <w:pPr>
      <w:numPr>
        <w:ilvl w:val="2"/>
        <w:numId w:val="42"/>
      </w:numPr>
      <w:spacing w:after="240" w:line="312" w:lineRule="auto"/>
      <w:outlineLvl w:val="2"/>
    </w:pPr>
    <w:rPr>
      <w:rFonts w:ascii="Verdana" w:eastAsia="Times New Roman" w:hAnsi="Verdana" w:cs="Verdana"/>
      <w:sz w:val="20"/>
      <w:szCs w:val="20"/>
      <w:lang w:val="en-GB" w:eastAsia="en-GB"/>
    </w:rPr>
  </w:style>
  <w:style w:type="paragraph" w:customStyle="1" w:styleId="Level4">
    <w:name w:val="Level 4"/>
    <w:basedOn w:val="Normln"/>
    <w:rsid w:val="00BA4C1A"/>
    <w:pPr>
      <w:numPr>
        <w:ilvl w:val="3"/>
        <w:numId w:val="42"/>
      </w:numPr>
      <w:spacing w:after="240" w:line="312" w:lineRule="auto"/>
      <w:outlineLvl w:val="3"/>
    </w:pPr>
    <w:rPr>
      <w:rFonts w:ascii="Verdana" w:eastAsia="Times New Roman" w:hAnsi="Verdana" w:cs="Verdana"/>
      <w:sz w:val="20"/>
      <w:szCs w:val="20"/>
      <w:lang w:val="en-GB" w:eastAsia="en-GB"/>
    </w:rPr>
  </w:style>
  <w:style w:type="paragraph" w:customStyle="1" w:styleId="Level5">
    <w:name w:val="Level 5"/>
    <w:basedOn w:val="Normln"/>
    <w:rsid w:val="00BA4C1A"/>
    <w:pPr>
      <w:numPr>
        <w:ilvl w:val="4"/>
        <w:numId w:val="42"/>
      </w:numPr>
      <w:spacing w:after="240" w:line="312" w:lineRule="auto"/>
      <w:outlineLvl w:val="4"/>
    </w:pPr>
    <w:rPr>
      <w:rFonts w:ascii="Verdana" w:eastAsia="Times New Roman" w:hAnsi="Verdana" w:cs="Verdana"/>
      <w:sz w:val="20"/>
      <w:szCs w:val="20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B82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4C9"/>
  </w:style>
  <w:style w:type="paragraph" w:styleId="Zpat">
    <w:name w:val="footer"/>
    <w:basedOn w:val="Normln"/>
    <w:link w:val="ZpatChar"/>
    <w:uiPriority w:val="99"/>
    <w:unhideWhenUsed/>
    <w:rsid w:val="00B82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4C9"/>
  </w:style>
  <w:style w:type="paragraph" w:customStyle="1" w:styleId="Definition2">
    <w:name w:val="Definition 2"/>
    <w:basedOn w:val="Normln"/>
    <w:uiPriority w:val="2"/>
    <w:qFormat/>
    <w:rsid w:val="00834080"/>
    <w:pPr>
      <w:spacing w:after="180" w:line="240" w:lineRule="auto"/>
    </w:pPr>
    <w:rPr>
      <w:rFonts w:ascii="Times New Roman" w:eastAsia="MS Mincho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610"/>
    <w:pPr>
      <w:widowControl/>
      <w:suppressAutoHyphens w:val="0"/>
      <w:spacing w:after="160"/>
      <w:jc w:val="both"/>
    </w:pPr>
    <w:rPr>
      <w:rFonts w:ascii="Calibri" w:eastAsiaTheme="minorHAnsi" w:hAnsi="Calibr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610"/>
    <w:rPr>
      <w:rFonts w:ascii="Garamond" w:eastAsia="SimSun" w:hAnsi="Garamond" w:cs="Mangal"/>
      <w:b/>
      <w:bCs/>
      <w:kern w:val="2"/>
      <w:sz w:val="20"/>
      <w:szCs w:val="20"/>
      <w:lang w:eastAsia="zh-CN" w:bidi="hi-IN"/>
    </w:rPr>
  </w:style>
  <w:style w:type="paragraph" w:customStyle="1" w:styleId="ListContinue2B">
    <w:name w:val="List Continue 2 B"/>
    <w:basedOn w:val="Normln"/>
    <w:rsid w:val="00C3180C"/>
    <w:pPr>
      <w:widowControl w:val="0"/>
      <w:numPr>
        <w:ilvl w:val="1"/>
        <w:numId w:val="43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ListContinue3B">
    <w:name w:val="List Continue 3 B"/>
    <w:basedOn w:val="Normln"/>
    <w:rsid w:val="00C3180C"/>
    <w:pPr>
      <w:widowControl w:val="0"/>
      <w:numPr>
        <w:ilvl w:val="2"/>
        <w:numId w:val="43"/>
      </w:numPr>
      <w:tabs>
        <w:tab w:val="clear" w:pos="1839"/>
        <w:tab w:val="num" w:pos="1411"/>
      </w:tabs>
      <w:overflowPunct w:val="0"/>
      <w:autoSpaceDE w:val="0"/>
      <w:autoSpaceDN w:val="0"/>
      <w:adjustRightInd w:val="0"/>
      <w:spacing w:after="120" w:line="240" w:lineRule="auto"/>
      <w:ind w:left="1411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ListContinue4B">
    <w:name w:val="List Continue 4 B"/>
    <w:basedOn w:val="Normln"/>
    <w:rsid w:val="00C3180C"/>
    <w:pPr>
      <w:widowControl w:val="0"/>
      <w:numPr>
        <w:ilvl w:val="3"/>
        <w:numId w:val="43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ListContinue5B">
    <w:name w:val="List Continue 5 B"/>
    <w:basedOn w:val="Normln"/>
    <w:rsid w:val="00C3180C"/>
    <w:pPr>
      <w:widowControl w:val="0"/>
      <w:numPr>
        <w:ilvl w:val="4"/>
        <w:numId w:val="43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ListContinueB">
    <w:name w:val="List Continue B"/>
    <w:basedOn w:val="Normln"/>
    <w:rsid w:val="00C3180C"/>
    <w:pPr>
      <w:widowControl w:val="0"/>
      <w:numPr>
        <w:numId w:val="43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table" w:customStyle="1" w:styleId="Svtlmkatabulky1">
    <w:name w:val="Světlá mřížka tabulky1"/>
    <w:basedOn w:val="Normlntabulka"/>
    <w:uiPriority w:val="40"/>
    <w:rsid w:val="00C3180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AA48C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8C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23EE7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A01C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\OneDrive\Dokumenty\Vlastn&#237;%20&#353;ablony%20Office\KP_blank_makra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13C7599FF4141A4BA7545B64973CB" ma:contentTypeVersion="3" ma:contentTypeDescription="Create a new document." ma:contentTypeScope="" ma:versionID="d5f0719faa01f04c74e9cb53bae2cc47">
  <xsd:schema xmlns:xsd="http://www.w3.org/2001/XMLSchema" xmlns:xs="http://www.w3.org/2001/XMLSchema" xmlns:p="http://schemas.microsoft.com/office/2006/metadata/properties" xmlns:ns2="8dd1ffb8-4409-43dd-9647-2419f6ab2627" targetNamespace="http://schemas.microsoft.com/office/2006/metadata/properties" ma:root="true" ma:fieldsID="b537a097070774e35fcd657459289a1d" ns2:_="">
    <xsd:import namespace="8dd1ffb8-4409-43dd-9647-2419f6ab2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1ffb8-4409-43dd-9647-2419f6ab2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E3DD-E342-41B7-A946-D6C5AB82B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CF248-0E4B-42B2-9F72-210604728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91252D-2DF1-4BA3-A8EA-95B07DC2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1ffb8-4409-43dd-9647-2419f6ab2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279B16-90C0-43D5-8D32-0D4519FDD2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5bb5b8-8421-45a2-8163-bc69b262e96d}" enabled="1" method="Privileged" siteId="{f0bdc1c9-5148-4f86-ac40-edd976e1814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KP_blank_makra</Template>
  <TotalTime>2</TotalTime>
  <Pages>2</Pages>
  <Words>661</Words>
  <Characters>3901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Horáček</dc:creator>
  <cp:keywords/>
  <dc:description/>
  <cp:lastModifiedBy>Helclová Barbara</cp:lastModifiedBy>
  <cp:revision>2</cp:revision>
  <cp:lastPrinted>2025-06-02T08:06:00Z</cp:lastPrinted>
  <dcterms:created xsi:type="dcterms:W3CDTF">2025-06-03T11:21:00Z</dcterms:created>
  <dcterms:modified xsi:type="dcterms:W3CDTF">2025-06-03T11:21:00Z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fa8ca194fec53a9a6d1bc308cbc89488ffec3a08a1e52266eba4a59e980ccd80</vt:lpwstr>
  </property>
  <property fmtid="{D5CDD505-2E9C-101B-9397-08002B2CF9AE}" pid="3" name="ClassificationContentMarkingFooterShapeIds">
    <vt:lpwstr>7da0c2c6,417204da,6225f20f</vt:lpwstr>
  </property>
  <property fmtid="{D5CDD505-2E9C-101B-9397-08002B2CF9AE}" pid="4" name="ClassificationContentMarkingFooterFontProps">
    <vt:lpwstr>#c1c1c1,10,Verdana</vt:lpwstr>
  </property>
  <property fmtid="{D5CDD505-2E9C-101B-9397-08002B2CF9AE}" pid="5" name="ClassificationContentMarkingFooterText">
    <vt:lpwstr>Internal</vt:lpwstr>
  </property>
  <property fmtid="{D5CDD505-2E9C-101B-9397-08002B2CF9AE}" pid="6" name="ContentTypeId">
    <vt:lpwstr>0x0101006C813C7599FF4141A4BA7545B64973CB</vt:lpwstr>
  </property>
</Properties>
</file>