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473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5553A4">
        <w:rPr>
          <w:rFonts w:ascii="Arial" w:hAnsi="Arial" w:cs="Arial"/>
          <w:sz w:val="24"/>
          <w:szCs w:val="24"/>
        </w:rPr>
        <w:tab/>
      </w:r>
      <w:r w:rsidR="005553A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553A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553A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5553A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000143</w:t>
      </w:r>
    </w:p>
    <w:p w:rsidR="00000000" w:rsidRDefault="005553A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553A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553A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553A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553A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553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553A4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14730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11473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14730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5553A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5553A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 &amp; M  TRADING, spol. s r.o.</w:t>
      </w:r>
    </w:p>
    <w:p w:rsidR="00000000" w:rsidRDefault="005553A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5553A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Svatoji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ská 1071/2</w:t>
      </w:r>
    </w:p>
    <w:p w:rsidR="00000000" w:rsidRDefault="005553A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Ústí nad Labem</w:t>
      </w:r>
    </w:p>
    <w:p w:rsidR="00000000" w:rsidRDefault="005553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553A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11.08.2017</w:t>
      </w:r>
    </w:p>
    <w:p w:rsidR="00000000" w:rsidRDefault="005553A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553A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48292281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CZ48292281</w:t>
      </w:r>
    </w:p>
    <w:p w:rsidR="00000000" w:rsidRDefault="005553A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553A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553A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5553A4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1 029 000,00</w:t>
      </w:r>
    </w:p>
    <w:p w:rsidR="00000000" w:rsidRDefault="005553A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553A4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1 029 000,00</w:t>
      </w:r>
    </w:p>
    <w:p w:rsidR="00000000" w:rsidRDefault="005553A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5553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5553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posypovou s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l esco 5,0-0,2 mm - 700 t (á </w:t>
      </w:r>
      <w:r w:rsidR="00114730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5553A4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5553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5553A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553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553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553A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14730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5553A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553A4" w:rsidRDefault="00555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553A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30"/>
    <w:rsid w:val="00114730"/>
    <w:rsid w:val="0055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C9C0B450.dotm</Template>
  <TotalTime>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2017-08-21T08:45:00Z</cp:lastPrinted>
  <dcterms:created xsi:type="dcterms:W3CDTF">2017-08-21T08:46:00Z</dcterms:created>
  <dcterms:modified xsi:type="dcterms:W3CDTF">2017-08-21T08:46:00Z</dcterms:modified>
</cp:coreProperties>
</file>