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04D5E9" w14:textId="77777777" w:rsidR="00AC66D2" w:rsidRDefault="00AC66D2" w:rsidP="008057DB">
      <w:pPr>
        <w:ind w:firstLine="708"/>
        <w:jc w:val="left"/>
        <w:rPr>
          <w:rFonts w:cs="Arial"/>
          <w:sz w:val="24"/>
          <w:szCs w:val="24"/>
        </w:rPr>
      </w:pPr>
    </w:p>
    <w:p w14:paraId="158F2E41" w14:textId="0543E647" w:rsidR="00E27CBA" w:rsidRPr="00E15161" w:rsidRDefault="00024B53" w:rsidP="00AC66D2">
      <w:pPr>
        <w:jc w:val="left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60774A0" wp14:editId="6B67B97D">
                <wp:simplePos x="0" y="0"/>
                <wp:positionH relativeFrom="column">
                  <wp:posOffset>2744470</wp:posOffset>
                </wp:positionH>
                <wp:positionV relativeFrom="paragraph">
                  <wp:posOffset>179070</wp:posOffset>
                </wp:positionV>
                <wp:extent cx="3437255" cy="1617345"/>
                <wp:effectExtent l="0" t="0" r="3810" b="3810"/>
                <wp:wrapTopAndBottom/>
                <wp:docPr id="18482891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51D07" w14:textId="77777777" w:rsidR="00E27CBA" w:rsidRDefault="00E27CBA"/>
                          <w:p w14:paraId="06A77FCC" w14:textId="77777777" w:rsidR="00E27CBA" w:rsidRDefault="00E27CBA"/>
                          <w:p w14:paraId="62DE6F07" w14:textId="77777777" w:rsidR="00E27CBA" w:rsidRPr="005A160E" w:rsidRDefault="00E27C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7E26B6" w14:textId="7889A90B" w:rsidR="009C502F" w:rsidRPr="009C502F" w:rsidRDefault="00A45C12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357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357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4A8F" w:rsidRPr="000E4A8F">
                              <w:rPr>
                                <w:sz w:val="24"/>
                                <w:szCs w:val="24"/>
                              </w:rPr>
                              <w:t xml:space="preserve">XEVOS </w:t>
                            </w:r>
                            <w:proofErr w:type="spellStart"/>
                            <w:r w:rsidR="000E4A8F" w:rsidRPr="000E4A8F">
                              <w:rPr>
                                <w:sz w:val="24"/>
                                <w:szCs w:val="24"/>
                              </w:rPr>
                              <w:t>Solutions</w:t>
                            </w:r>
                            <w:proofErr w:type="spellEnd"/>
                            <w:r w:rsidR="000E4A8F" w:rsidRPr="000E4A8F">
                              <w:rPr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479FD84D" w14:textId="77777777" w:rsidR="009C502F" w:rsidRPr="009C502F" w:rsidRDefault="009C502F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39E70D" w14:textId="68B16FD2" w:rsidR="009C502F" w:rsidRPr="009C502F" w:rsidRDefault="009C502F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4A8F" w:rsidRPr="000E4A8F">
                              <w:rPr>
                                <w:sz w:val="24"/>
                                <w:szCs w:val="24"/>
                              </w:rPr>
                              <w:t>28. října 1584/281</w:t>
                            </w:r>
                          </w:p>
                          <w:p w14:paraId="7A61B8D5" w14:textId="3663258A" w:rsidR="009C502F" w:rsidRPr="009C502F" w:rsidRDefault="009C502F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4A8F" w:rsidRPr="000E4A8F">
                              <w:rPr>
                                <w:sz w:val="24"/>
                                <w:szCs w:val="24"/>
                              </w:rPr>
                              <w:t>709 00</w:t>
                            </w:r>
                            <w:r w:rsidR="000E4A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4A8F" w:rsidRPr="000E4A8F">
                              <w:rPr>
                                <w:sz w:val="24"/>
                                <w:szCs w:val="24"/>
                              </w:rPr>
                              <w:t xml:space="preserve"> Ostrava</w:t>
                            </w:r>
                          </w:p>
                          <w:p w14:paraId="11FCBECA" w14:textId="5AD651C6" w:rsidR="009C502F" w:rsidRPr="009C502F" w:rsidRDefault="009C502F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02F">
                              <w:t xml:space="preserve">e-mail.: </w:t>
                            </w:r>
                          </w:p>
                          <w:p w14:paraId="3F6BAC2D" w14:textId="28300528" w:rsidR="00E27CBA" w:rsidRPr="005A160E" w:rsidRDefault="00E27CBA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B9231A" w14:textId="77777777" w:rsidR="00E27CBA" w:rsidRDefault="00E27C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774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6.1pt;margin-top:14.1pt;width:270.65pt;height:127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" stroked="f">
                <v:textbox inset="0,0,0,0">
                  <w:txbxContent>
                    <w:p w14:paraId="6E351D07" w14:textId="77777777" w:rsidR="00E27CBA" w:rsidRDefault="00E27CBA"/>
                    <w:p w14:paraId="06A77FCC" w14:textId="77777777" w:rsidR="00E27CBA" w:rsidRDefault="00E27CBA"/>
                    <w:p w14:paraId="62DE6F07" w14:textId="77777777" w:rsidR="00E27CBA" w:rsidRPr="005A160E" w:rsidRDefault="00E27C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97E26B6" w14:textId="7889A90B" w:rsidR="009C502F" w:rsidRPr="009C502F" w:rsidRDefault="00A45C12" w:rsidP="009C50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6A357F">
                        <w:rPr>
                          <w:sz w:val="24"/>
                          <w:szCs w:val="24"/>
                        </w:rPr>
                        <w:tab/>
                      </w:r>
                      <w:r w:rsidR="006A357F">
                        <w:rPr>
                          <w:sz w:val="24"/>
                          <w:szCs w:val="24"/>
                        </w:rPr>
                        <w:tab/>
                      </w:r>
                      <w:r w:rsidR="000E4A8F" w:rsidRPr="000E4A8F">
                        <w:rPr>
                          <w:sz w:val="24"/>
                          <w:szCs w:val="24"/>
                        </w:rPr>
                        <w:t xml:space="preserve">XEVOS </w:t>
                      </w:r>
                      <w:proofErr w:type="spellStart"/>
                      <w:r w:rsidR="000E4A8F" w:rsidRPr="000E4A8F">
                        <w:rPr>
                          <w:sz w:val="24"/>
                          <w:szCs w:val="24"/>
                        </w:rPr>
                        <w:t>Solutions</w:t>
                      </w:r>
                      <w:proofErr w:type="spellEnd"/>
                      <w:r w:rsidR="000E4A8F" w:rsidRPr="000E4A8F">
                        <w:rPr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479FD84D" w14:textId="77777777" w:rsidR="009C502F" w:rsidRPr="009C502F" w:rsidRDefault="009C502F" w:rsidP="009C502F">
                      <w:pPr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A39E70D" w14:textId="68B16FD2" w:rsidR="009C502F" w:rsidRPr="009C502F" w:rsidRDefault="009C502F" w:rsidP="009C502F">
                      <w:pPr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E4A8F" w:rsidRPr="000E4A8F">
                        <w:rPr>
                          <w:sz w:val="24"/>
                          <w:szCs w:val="24"/>
                        </w:rPr>
                        <w:t>28. října 1584/281</w:t>
                      </w:r>
                    </w:p>
                    <w:p w14:paraId="7A61B8D5" w14:textId="3663258A" w:rsidR="009C502F" w:rsidRPr="009C502F" w:rsidRDefault="009C502F" w:rsidP="009C502F">
                      <w:pPr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E4A8F" w:rsidRPr="000E4A8F">
                        <w:rPr>
                          <w:sz w:val="24"/>
                          <w:szCs w:val="24"/>
                        </w:rPr>
                        <w:t>709 00</w:t>
                      </w:r>
                      <w:r w:rsidR="000E4A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4A8F" w:rsidRPr="000E4A8F">
                        <w:rPr>
                          <w:sz w:val="24"/>
                          <w:szCs w:val="24"/>
                        </w:rPr>
                        <w:t xml:space="preserve"> Ostrava</w:t>
                      </w:r>
                    </w:p>
                    <w:p w14:paraId="11FCBECA" w14:textId="5AD651C6" w:rsidR="009C502F" w:rsidRPr="009C502F" w:rsidRDefault="009C502F" w:rsidP="009C502F">
                      <w:pPr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9C502F">
                        <w:t xml:space="preserve">e-mail.: </w:t>
                      </w:r>
                    </w:p>
                    <w:p w14:paraId="3F6BAC2D" w14:textId="28300528" w:rsidR="00E27CBA" w:rsidRPr="005A160E" w:rsidRDefault="00E27CBA" w:rsidP="009C50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B9231A" w14:textId="77777777" w:rsidR="00E27CBA" w:rsidRDefault="00E27CBA"/>
                  </w:txbxContent>
                </v:textbox>
                <w10:wrap type="topAndBottom"/>
              </v:shape>
            </w:pict>
          </mc:Fallback>
        </mc:AlternateContent>
      </w:r>
    </w:p>
    <w:p w14:paraId="30EE2897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3B97EC71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4E567EBF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67493B1A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7F6D4CDA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1F2A436E" w14:textId="77777777" w:rsidR="000512CD" w:rsidRDefault="000512CD" w:rsidP="000512CD">
      <w:pPr>
        <w:tabs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ZNAČKY/ZE DNE                          NAŠE ZNAČKA                         VYŘIZUJE/LINKA                          </w:t>
      </w:r>
      <w:r w:rsidR="008B0A14">
        <w:rPr>
          <w:rFonts w:cs="Arial"/>
          <w:sz w:val="18"/>
          <w:szCs w:val="18"/>
        </w:rPr>
        <w:tab/>
        <w:t>O</w:t>
      </w:r>
      <w:r>
        <w:rPr>
          <w:rFonts w:cs="Arial"/>
          <w:sz w:val="18"/>
          <w:szCs w:val="18"/>
        </w:rPr>
        <w:t>STRAVA</w:t>
      </w:r>
    </w:p>
    <w:p w14:paraId="7348BD7E" w14:textId="62B0C4A7" w:rsidR="00653EDF" w:rsidRDefault="000512CD" w:rsidP="00653EDF">
      <w:pPr>
        <w:spacing w:line="480" w:lineRule="auto"/>
        <w:rPr>
          <w:sz w:val="24"/>
          <w:u w:val="single"/>
        </w:rPr>
      </w:pPr>
      <w:r>
        <w:rPr>
          <w:sz w:val="24"/>
        </w:rPr>
        <w:t xml:space="preserve">                                                  </w:t>
      </w:r>
      <w:r w:rsidR="007C5304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="007C5304">
        <w:rPr>
          <w:sz w:val="24"/>
        </w:rPr>
        <w:t>SPŠei</w:t>
      </w:r>
      <w:proofErr w:type="spellEnd"/>
      <w:r w:rsidR="007C5304">
        <w:rPr>
          <w:sz w:val="24"/>
        </w:rPr>
        <w:t>/</w:t>
      </w:r>
      <w:r w:rsidR="000E4A8F" w:rsidRPr="000E4A8F">
        <w:rPr>
          <w:sz w:val="24"/>
        </w:rPr>
        <w:t>1929</w:t>
      </w:r>
      <w:r w:rsidR="008B0A14">
        <w:rPr>
          <w:sz w:val="24"/>
        </w:rPr>
        <w:t>/20</w:t>
      </w:r>
      <w:r w:rsidR="00D31614">
        <w:rPr>
          <w:sz w:val="24"/>
        </w:rPr>
        <w:t>2</w:t>
      </w:r>
      <w:r w:rsidR="00B66826">
        <w:rPr>
          <w:sz w:val="24"/>
        </w:rPr>
        <w:t>5</w:t>
      </w:r>
      <w:r w:rsidR="008B0A14">
        <w:rPr>
          <w:sz w:val="24"/>
        </w:rPr>
        <w:tab/>
      </w:r>
      <w:r>
        <w:rPr>
          <w:sz w:val="24"/>
        </w:rPr>
        <w:t xml:space="preserve">   </w:t>
      </w:r>
      <w:r w:rsidR="00B24065">
        <w:rPr>
          <w:sz w:val="24"/>
        </w:rPr>
        <w:t xml:space="preserve"> </w:t>
      </w:r>
      <w:r w:rsidR="00284477">
        <w:rPr>
          <w:sz w:val="24"/>
        </w:rPr>
        <w:t>Miarka</w:t>
      </w:r>
      <w:r w:rsidR="007F3DF3">
        <w:rPr>
          <w:sz w:val="24"/>
        </w:rPr>
        <w:t>/1</w:t>
      </w:r>
      <w:r w:rsidR="00284477">
        <w:rPr>
          <w:sz w:val="24"/>
        </w:rPr>
        <w:t>70</w:t>
      </w:r>
      <w:r w:rsidR="00284477">
        <w:rPr>
          <w:sz w:val="24"/>
        </w:rPr>
        <w:tab/>
      </w:r>
      <w:r w:rsidR="007F3DF3">
        <w:rPr>
          <w:sz w:val="24"/>
        </w:rPr>
        <w:tab/>
      </w:r>
      <w:r w:rsidR="00DA48CC">
        <w:rPr>
          <w:sz w:val="24"/>
        </w:rPr>
        <w:t xml:space="preserve">         </w:t>
      </w:r>
      <w:r w:rsidR="00403BFD">
        <w:rPr>
          <w:sz w:val="24"/>
        </w:rPr>
        <w:t xml:space="preserve">  </w:t>
      </w:r>
      <w:r w:rsidR="00DA48CC">
        <w:rPr>
          <w:sz w:val="24"/>
        </w:rPr>
        <w:t xml:space="preserve"> </w:t>
      </w:r>
      <w:r w:rsidR="000E4A8F">
        <w:rPr>
          <w:sz w:val="24"/>
        </w:rPr>
        <w:t>2</w:t>
      </w:r>
      <w:r w:rsidR="00C32BC7">
        <w:rPr>
          <w:sz w:val="24"/>
        </w:rPr>
        <w:t>6</w:t>
      </w:r>
      <w:r w:rsidR="00EA4D96">
        <w:rPr>
          <w:sz w:val="24"/>
        </w:rPr>
        <w:t>.</w:t>
      </w:r>
      <w:r w:rsidR="006A5858">
        <w:rPr>
          <w:sz w:val="24"/>
        </w:rPr>
        <w:t>5</w:t>
      </w:r>
      <w:r w:rsidR="00EA4D96">
        <w:rPr>
          <w:sz w:val="24"/>
        </w:rPr>
        <w:t>.202</w:t>
      </w:r>
      <w:r w:rsidR="00B66826">
        <w:rPr>
          <w:sz w:val="24"/>
        </w:rPr>
        <w:t>5</w:t>
      </w:r>
    </w:p>
    <w:p w14:paraId="489A89A0" w14:textId="77777777" w:rsidR="008B0A14" w:rsidRDefault="008B0A14" w:rsidP="000512CD">
      <w:pPr>
        <w:rPr>
          <w:sz w:val="24"/>
          <w:u w:val="single"/>
        </w:rPr>
      </w:pPr>
      <w:r>
        <w:rPr>
          <w:sz w:val="24"/>
          <w:u w:val="single"/>
        </w:rPr>
        <w:t>Objednávka</w:t>
      </w:r>
    </w:p>
    <w:p w14:paraId="6B9EACE5" w14:textId="77777777" w:rsidR="008B0A14" w:rsidRDefault="008B0A14" w:rsidP="000512CD">
      <w:pPr>
        <w:rPr>
          <w:sz w:val="24"/>
          <w:u w:val="single"/>
        </w:rPr>
      </w:pPr>
    </w:p>
    <w:p w14:paraId="58B36413" w14:textId="4EB5C18E" w:rsidR="00C32BC7" w:rsidRDefault="00284477" w:rsidP="000E4A8F">
      <w:pPr>
        <w:rPr>
          <w:sz w:val="24"/>
        </w:rPr>
      </w:pPr>
      <w:r>
        <w:rPr>
          <w:sz w:val="24"/>
        </w:rPr>
        <w:t>Na základě cenové nabídky</w:t>
      </w:r>
      <w:r w:rsidR="00C32BC7">
        <w:rPr>
          <w:sz w:val="24"/>
        </w:rPr>
        <w:t xml:space="preserve"> </w:t>
      </w:r>
      <w:r>
        <w:rPr>
          <w:sz w:val="24"/>
        </w:rPr>
        <w:t xml:space="preserve">u vás </w:t>
      </w:r>
      <w:r w:rsidR="006A4541">
        <w:rPr>
          <w:sz w:val="24"/>
        </w:rPr>
        <w:t>objednáváme</w:t>
      </w:r>
      <w:r w:rsidR="000E4A8F">
        <w:rPr>
          <w:sz w:val="24"/>
        </w:rPr>
        <w:t xml:space="preserve"> instalaci a konfiguraci kamerového systému – IP kamery s nahráváním na SD kartu (8x vnitřní kamera, 2x venkovní kamera, SD karty do kamer). </w:t>
      </w:r>
    </w:p>
    <w:p w14:paraId="50F5423E" w14:textId="77777777" w:rsidR="000E4A8F" w:rsidRDefault="000E4A8F" w:rsidP="00C32BC7">
      <w:pPr>
        <w:rPr>
          <w:sz w:val="24"/>
        </w:rPr>
      </w:pPr>
    </w:p>
    <w:p w14:paraId="246F3A52" w14:textId="41217078" w:rsidR="00573618" w:rsidRPr="00C32BC7" w:rsidRDefault="006F3C5B" w:rsidP="00C32BC7">
      <w:pPr>
        <w:rPr>
          <w:sz w:val="24"/>
        </w:rPr>
      </w:pPr>
      <w:r w:rsidRPr="00C32BC7">
        <w:rPr>
          <w:sz w:val="24"/>
        </w:rPr>
        <w:t xml:space="preserve">Cena dle cenové nabídky: </w:t>
      </w:r>
      <w:r w:rsidR="000E4A8F">
        <w:rPr>
          <w:sz w:val="24"/>
        </w:rPr>
        <w:t>69</w:t>
      </w:r>
      <w:r w:rsidRPr="00C32BC7">
        <w:rPr>
          <w:sz w:val="24"/>
        </w:rPr>
        <w:t>.</w:t>
      </w:r>
      <w:r w:rsidR="000E4A8F">
        <w:rPr>
          <w:sz w:val="24"/>
        </w:rPr>
        <w:t>315</w:t>
      </w:r>
      <w:r w:rsidRPr="00C32BC7">
        <w:rPr>
          <w:sz w:val="24"/>
        </w:rPr>
        <w:t>,</w:t>
      </w:r>
      <w:r w:rsidR="000E4A8F">
        <w:rPr>
          <w:sz w:val="24"/>
        </w:rPr>
        <w:t>80</w:t>
      </w:r>
      <w:r w:rsidRPr="00C32BC7">
        <w:rPr>
          <w:sz w:val="24"/>
        </w:rPr>
        <w:t xml:space="preserve"> Kč včetně DPH</w:t>
      </w:r>
      <w:r w:rsidR="00767F91" w:rsidRPr="00C32BC7">
        <w:rPr>
          <w:sz w:val="24"/>
        </w:rPr>
        <w:t xml:space="preserve"> (</w:t>
      </w:r>
      <w:r w:rsidR="000E4A8F">
        <w:rPr>
          <w:sz w:val="24"/>
        </w:rPr>
        <w:t>57</w:t>
      </w:r>
      <w:r w:rsidR="00767F91" w:rsidRPr="00C32BC7">
        <w:rPr>
          <w:sz w:val="24"/>
        </w:rPr>
        <w:t>.</w:t>
      </w:r>
      <w:r w:rsidR="000E4A8F">
        <w:rPr>
          <w:sz w:val="24"/>
        </w:rPr>
        <w:t>285</w:t>
      </w:r>
      <w:r w:rsidR="00767F91" w:rsidRPr="00C32BC7">
        <w:rPr>
          <w:sz w:val="24"/>
        </w:rPr>
        <w:t>,</w:t>
      </w:r>
      <w:r w:rsidR="000E4A8F">
        <w:rPr>
          <w:sz w:val="24"/>
        </w:rPr>
        <w:t>8</w:t>
      </w:r>
      <w:r w:rsidR="00C32BC7">
        <w:rPr>
          <w:sz w:val="24"/>
        </w:rPr>
        <w:t>0</w:t>
      </w:r>
      <w:r w:rsidR="00767F91" w:rsidRPr="00C32BC7">
        <w:rPr>
          <w:sz w:val="24"/>
        </w:rPr>
        <w:t xml:space="preserve"> Kč bez DPH)</w:t>
      </w:r>
      <w:r w:rsidRPr="00C32BC7">
        <w:rPr>
          <w:sz w:val="24"/>
        </w:rPr>
        <w:t>.</w:t>
      </w:r>
      <w:r w:rsidR="00284477" w:rsidRPr="00C32BC7">
        <w:rPr>
          <w:sz w:val="24"/>
        </w:rPr>
        <w:t xml:space="preserve"> </w:t>
      </w:r>
    </w:p>
    <w:p w14:paraId="2829B475" w14:textId="4236D622" w:rsidR="00514CCF" w:rsidRDefault="00514CCF" w:rsidP="000512CD">
      <w:pPr>
        <w:rPr>
          <w:sz w:val="24"/>
        </w:rPr>
      </w:pPr>
    </w:p>
    <w:p w14:paraId="6A95545F" w14:textId="2F26FA07" w:rsidR="00573618" w:rsidRDefault="00573618" w:rsidP="00767F91">
      <w:pPr>
        <w:tabs>
          <w:tab w:val="left" w:pos="2385"/>
        </w:tabs>
        <w:rPr>
          <w:sz w:val="24"/>
        </w:rPr>
      </w:pPr>
      <w:r>
        <w:rPr>
          <w:sz w:val="24"/>
        </w:rPr>
        <w:t>Nejsme plátci DPH</w:t>
      </w:r>
      <w:r w:rsidR="00767F91">
        <w:rPr>
          <w:sz w:val="24"/>
        </w:rPr>
        <w:t>.</w:t>
      </w:r>
    </w:p>
    <w:p w14:paraId="4CC1BAE8" w14:textId="3F2C26FB" w:rsidR="00284477" w:rsidRDefault="00284477" w:rsidP="000512CD">
      <w:pPr>
        <w:rPr>
          <w:sz w:val="24"/>
        </w:rPr>
      </w:pPr>
    </w:p>
    <w:p w14:paraId="1BE036B7" w14:textId="77777777" w:rsidR="00284477" w:rsidRDefault="00284477" w:rsidP="000512CD">
      <w:pPr>
        <w:rPr>
          <w:sz w:val="24"/>
        </w:rPr>
      </w:pPr>
    </w:p>
    <w:p w14:paraId="62FCB675" w14:textId="77777777" w:rsidR="00294ACB" w:rsidRDefault="00294ACB" w:rsidP="000512CD">
      <w:pPr>
        <w:rPr>
          <w:sz w:val="24"/>
        </w:rPr>
      </w:pPr>
    </w:p>
    <w:p w14:paraId="13F08B10" w14:textId="77777777" w:rsidR="0011395E" w:rsidRDefault="0011395E" w:rsidP="000512CD">
      <w:pPr>
        <w:rPr>
          <w:sz w:val="24"/>
        </w:rPr>
      </w:pPr>
    </w:p>
    <w:p w14:paraId="0E138F26" w14:textId="77777777" w:rsidR="00294ACB" w:rsidRDefault="00412936" w:rsidP="000512CD">
      <w:pPr>
        <w:rPr>
          <w:sz w:val="24"/>
        </w:rPr>
      </w:pPr>
      <w:r>
        <w:rPr>
          <w:sz w:val="24"/>
        </w:rPr>
        <w:t xml:space="preserve">Ing. </w:t>
      </w:r>
      <w:r w:rsidR="009F6A30">
        <w:rPr>
          <w:sz w:val="24"/>
        </w:rPr>
        <w:t>Zbyněk Pospěch</w:t>
      </w:r>
    </w:p>
    <w:p w14:paraId="1F677056" w14:textId="77777777" w:rsidR="00294ACB" w:rsidRDefault="00294ACB" w:rsidP="000512CD">
      <w:pPr>
        <w:rPr>
          <w:sz w:val="24"/>
        </w:rPr>
      </w:pPr>
      <w:r>
        <w:rPr>
          <w:sz w:val="24"/>
        </w:rPr>
        <w:t>ředitel školy</w:t>
      </w:r>
    </w:p>
    <w:p w14:paraId="14E666EE" w14:textId="12C3FE5B" w:rsidR="00A45C12" w:rsidRDefault="00A45C12" w:rsidP="00C7499F"/>
    <w:p w14:paraId="3760D93C" w14:textId="77777777" w:rsidR="004E44F8" w:rsidRDefault="004E44F8" w:rsidP="00C7499F"/>
    <w:p w14:paraId="1129C74E" w14:textId="77777777" w:rsidR="004E44F8" w:rsidRDefault="004E44F8" w:rsidP="00C7499F"/>
    <w:p w14:paraId="5E2CDF51" w14:textId="77777777" w:rsidR="004E44F8" w:rsidRDefault="004E44F8" w:rsidP="00C7499F"/>
    <w:p w14:paraId="1E2664E4" w14:textId="77777777" w:rsidR="004E44F8" w:rsidRDefault="004E44F8" w:rsidP="00C7499F"/>
    <w:p w14:paraId="12EB8AE7" w14:textId="77777777" w:rsidR="004E44F8" w:rsidRDefault="004E44F8" w:rsidP="00C7499F"/>
    <w:p w14:paraId="39F25B08" w14:textId="77777777" w:rsidR="004E44F8" w:rsidRDefault="004E44F8" w:rsidP="00C7499F"/>
    <w:p w14:paraId="5747B743" w14:textId="77777777" w:rsidR="004E44F8" w:rsidRDefault="004E44F8" w:rsidP="00C7499F"/>
    <w:p w14:paraId="5E944C1E" w14:textId="77777777" w:rsidR="004E44F8" w:rsidRDefault="004E44F8" w:rsidP="00C7499F"/>
    <w:p w14:paraId="7850AE77" w14:textId="77777777" w:rsidR="004E44F8" w:rsidRDefault="004E44F8" w:rsidP="00C7499F"/>
    <w:p w14:paraId="5F39C2E3" w14:textId="080A0B3C" w:rsidR="004E44F8" w:rsidRPr="004E44F8" w:rsidRDefault="004E44F8" w:rsidP="004E44F8">
      <w:r w:rsidRPr="004E44F8">
        <w:t xml:space="preserve">Objednávka byla akceptována dodavatelem dne </w:t>
      </w:r>
      <w:r>
        <w:t>29</w:t>
      </w:r>
      <w:r w:rsidRPr="004E44F8">
        <w:t>.</w:t>
      </w:r>
      <w:r>
        <w:t>5</w:t>
      </w:r>
      <w:r w:rsidRPr="004E44F8">
        <w:t>.202</w:t>
      </w:r>
      <w:r>
        <w:t>5</w:t>
      </w:r>
      <w:r w:rsidRPr="004E44F8">
        <w:t>.</w:t>
      </w:r>
    </w:p>
    <w:p w14:paraId="5FE913A9" w14:textId="77777777" w:rsidR="004E44F8" w:rsidRPr="00976651" w:rsidRDefault="004E44F8" w:rsidP="00C7499F"/>
    <w:sectPr w:rsidR="004E44F8" w:rsidRPr="00976651" w:rsidSect="003A5A7F">
      <w:headerReference w:type="first" r:id="rId7"/>
      <w:footerReference w:type="first" r:id="rId8"/>
      <w:footnotePr>
        <w:pos w:val="beneathText"/>
      </w:footnotePr>
      <w:pgSz w:w="11905" w:h="16837"/>
      <w:pgMar w:top="851" w:right="84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046E8" w14:textId="77777777" w:rsidR="002729DA" w:rsidRDefault="002729DA">
      <w:r>
        <w:separator/>
      </w:r>
    </w:p>
  </w:endnote>
  <w:endnote w:type="continuationSeparator" w:id="0">
    <w:p w14:paraId="2AEA94EF" w14:textId="77777777" w:rsidR="002729DA" w:rsidRDefault="0027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82CE" w14:textId="77777777" w:rsidR="00C7499F" w:rsidRDefault="00C7499F" w:rsidP="00C7499F">
    <w:pPr>
      <w:pBdr>
        <w:bottom w:val="single" w:sz="4" w:space="1" w:color="auto"/>
      </w:pBd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10ED18BE" w14:textId="77777777" w:rsidR="00C7499F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72DAE6E5" w14:textId="0055DA0C" w:rsidR="00C7499F" w:rsidRPr="00635847" w:rsidRDefault="002729DA" w:rsidP="00B40221">
    <w:pPr>
      <w:tabs>
        <w:tab w:val="left" w:pos="-4536"/>
        <w:tab w:val="left" w:pos="2552"/>
        <w:tab w:val="left" w:pos="5670"/>
        <w:tab w:val="left" w:pos="8505"/>
      </w:tabs>
      <w:rPr>
        <w:rFonts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DC4D03B" wp14:editId="02756F22">
          <wp:simplePos x="0" y="0"/>
          <wp:positionH relativeFrom="column">
            <wp:posOffset>-34290</wp:posOffset>
          </wp:positionH>
          <wp:positionV relativeFrom="paragraph">
            <wp:posOffset>19050</wp:posOffset>
          </wp:positionV>
          <wp:extent cx="152400" cy="114300"/>
          <wp:effectExtent l="19050" t="0" r="0" b="0"/>
          <wp:wrapThrough wrapText="bothSides">
            <wp:wrapPolygon edited="0">
              <wp:start x="-2700" y="0"/>
              <wp:lineTo x="-2700" y="18000"/>
              <wp:lineTo x="21600" y="18000"/>
              <wp:lineTo x="21600" y="0"/>
              <wp:lineTo x="-2700" y="0"/>
            </wp:wrapPolygon>
          </wp:wrapThrough>
          <wp:docPr id="1" name="obrázek 1" descr="fo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0221">
      <w:rPr>
        <w:rFonts w:cs="Arial"/>
        <w:sz w:val="16"/>
        <w:szCs w:val="16"/>
      </w:rPr>
      <w:t xml:space="preserve">  </w:t>
    </w:r>
    <w:r w:rsidR="00C7499F">
      <w:rPr>
        <w:rFonts w:cs="Arial"/>
        <w:sz w:val="16"/>
        <w:szCs w:val="16"/>
      </w:rPr>
      <w:t>596 127 364</w:t>
    </w:r>
    <w:r w:rsidR="00C7499F">
      <w:rPr>
        <w:rFonts w:cs="Arial"/>
        <w:sz w:val="16"/>
        <w:szCs w:val="16"/>
      </w:rPr>
      <w:tab/>
    </w:r>
    <w:r w:rsidR="001A39B8" w:rsidRPr="00E44D75">
      <w:rPr>
        <w:sz w:val="16"/>
        <w:szCs w:val="16"/>
      </w:rPr>
      <w:t>spsei@po-msk.cz</w:t>
    </w:r>
    <w:r w:rsidR="00C7499F" w:rsidRPr="00635847">
      <w:rPr>
        <w:sz w:val="16"/>
        <w:szCs w:val="16"/>
      </w:rPr>
      <w:tab/>
    </w:r>
    <w:r w:rsidR="00C7499F" w:rsidRPr="00635847">
      <w:rPr>
        <w:rFonts w:cs="Arial"/>
        <w:sz w:val="16"/>
        <w:szCs w:val="16"/>
      </w:rPr>
      <w:t>KB Ostrava</w:t>
    </w:r>
    <w:r w:rsidR="00C7499F" w:rsidRPr="00635847">
      <w:rPr>
        <w:rFonts w:cs="Arial"/>
        <w:sz w:val="16"/>
        <w:szCs w:val="16"/>
      </w:rPr>
      <w:tab/>
      <w:t>IČ: 00602132</w:t>
    </w:r>
  </w:p>
  <w:p w14:paraId="52D8D008" w14:textId="219ABAC9" w:rsidR="00C7499F" w:rsidRDefault="00C7499F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 w:rsidRPr="00635847">
      <w:rPr>
        <w:rFonts w:cs="Arial"/>
        <w:sz w:val="16"/>
        <w:szCs w:val="16"/>
      </w:rPr>
      <w:t>596</w:t>
    </w:r>
    <w:r w:rsidR="00886578">
      <w:rPr>
        <w:rFonts w:cs="Arial"/>
        <w:sz w:val="16"/>
        <w:szCs w:val="16"/>
      </w:rPr>
      <w:t> 118 465-6</w:t>
    </w:r>
    <w:r w:rsidRPr="00635847">
      <w:rPr>
        <w:rFonts w:cs="Arial"/>
        <w:sz w:val="16"/>
        <w:szCs w:val="16"/>
      </w:rPr>
      <w:tab/>
    </w:r>
    <w:r w:rsidR="001A39B8" w:rsidRPr="001A39B8">
      <w:rPr>
        <w:sz w:val="16"/>
        <w:szCs w:val="16"/>
      </w:rPr>
      <w:t>http://www.spseiostrava.cz</w:t>
    </w:r>
    <w:r w:rsidRPr="00635847">
      <w:rPr>
        <w:sz w:val="16"/>
        <w:szCs w:val="16"/>
      </w:rPr>
      <w:tab/>
    </w:r>
    <w:r w:rsidRPr="00635847">
      <w:rPr>
        <w:rFonts w:cs="Arial"/>
        <w:sz w:val="16"/>
        <w:szCs w:val="16"/>
      </w:rPr>
      <w:t>B</w:t>
    </w:r>
    <w:r w:rsidR="00886578">
      <w:rPr>
        <w:rFonts w:cs="Arial"/>
        <w:sz w:val="16"/>
        <w:szCs w:val="16"/>
      </w:rPr>
      <w:t>Ú</w:t>
    </w:r>
    <w:r w:rsidRPr="00635847">
      <w:rPr>
        <w:rFonts w:cs="Arial"/>
        <w:sz w:val="16"/>
        <w:szCs w:val="16"/>
      </w:rPr>
      <w:t>: 9</w:t>
    </w:r>
    <w:r w:rsidRPr="00976651">
      <w:rPr>
        <w:rFonts w:cs="Arial"/>
        <w:sz w:val="16"/>
        <w:szCs w:val="16"/>
      </w:rPr>
      <w:t>733761/0100</w:t>
    </w:r>
    <w:r>
      <w:rPr>
        <w:rFonts w:cs="Arial"/>
        <w:sz w:val="16"/>
        <w:szCs w:val="16"/>
      </w:rPr>
      <w:tab/>
    </w:r>
    <w:r w:rsidRPr="00976651">
      <w:rPr>
        <w:rFonts w:cs="Arial"/>
        <w:sz w:val="16"/>
        <w:szCs w:val="16"/>
      </w:rPr>
      <w:t>DIČ:CZ00602132</w:t>
    </w:r>
  </w:p>
  <w:p w14:paraId="62B1B206" w14:textId="77777777" w:rsidR="00081648" w:rsidRPr="00976651" w:rsidRDefault="00081648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>
      <w:rPr>
        <w:rFonts w:cs="Arial"/>
        <w:sz w:val="16"/>
        <w:szCs w:val="16"/>
      </w:rPr>
      <w:t>734 646 876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9470" w14:textId="77777777" w:rsidR="002729DA" w:rsidRDefault="002729DA">
      <w:r>
        <w:separator/>
      </w:r>
    </w:p>
  </w:footnote>
  <w:footnote w:type="continuationSeparator" w:id="0">
    <w:p w14:paraId="4356A49A" w14:textId="77777777" w:rsidR="002729DA" w:rsidRDefault="0027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63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7"/>
      <w:gridCol w:w="5448"/>
      <w:gridCol w:w="2142"/>
    </w:tblGrid>
    <w:tr w:rsidR="00573618" w14:paraId="4AD0BBB4" w14:textId="77777777" w:rsidTr="00573618">
      <w:tc>
        <w:tcPr>
          <w:tcW w:w="3047" w:type="dxa"/>
        </w:tcPr>
        <w:p w14:paraId="6942213D" w14:textId="5B110FF9" w:rsidR="00573618" w:rsidRDefault="00573618" w:rsidP="00081648">
          <w:pPr>
            <w:tabs>
              <w:tab w:val="left" w:pos="2694"/>
            </w:tabs>
            <w:jc w:val="lef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noProof/>
              <w:lang w:eastAsia="cs-CZ"/>
            </w:rPr>
            <w:drawing>
              <wp:inline distT="0" distB="0" distL="0" distR="0" wp14:anchorId="389EA863" wp14:editId="7D91A2D5">
                <wp:extent cx="1797685" cy="4819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</w:tcPr>
        <w:p w14:paraId="5B117E34" w14:textId="77777777" w:rsidR="0057361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  <w:b/>
            </w:rPr>
          </w:pPr>
          <w:r w:rsidRPr="00886578">
            <w:rPr>
              <w:rFonts w:cs="Arial"/>
              <w:b/>
            </w:rPr>
            <w:t>Střední průmyslová škola elektrotechniky</w:t>
          </w:r>
          <w:r>
            <w:rPr>
              <w:rFonts w:cs="Arial"/>
              <w:b/>
            </w:rPr>
            <w:t xml:space="preserve"> </w:t>
          </w:r>
          <w:r w:rsidRPr="00886578">
            <w:rPr>
              <w:rFonts w:cs="Arial"/>
              <w:b/>
            </w:rPr>
            <w:t>a informatiky,</w:t>
          </w:r>
        </w:p>
        <w:p w14:paraId="0C39512C" w14:textId="77777777" w:rsidR="0057361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  <w:b/>
            </w:rPr>
          </w:pPr>
          <w:r w:rsidRPr="00886578">
            <w:rPr>
              <w:rFonts w:cs="Arial"/>
              <w:b/>
            </w:rPr>
            <w:t>Ostrava, příspěvková organizace</w:t>
          </w:r>
        </w:p>
        <w:p w14:paraId="03F87406" w14:textId="4870033F" w:rsidR="00573618" w:rsidRPr="0088657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</w:rPr>
          </w:pPr>
          <w:r w:rsidRPr="00886578">
            <w:rPr>
              <w:rFonts w:cs="Arial"/>
            </w:rPr>
            <w:t xml:space="preserve">Kratochvílova </w:t>
          </w:r>
          <w:r>
            <w:rPr>
              <w:rFonts w:cs="Arial"/>
            </w:rPr>
            <w:t>1490/</w:t>
          </w:r>
          <w:r w:rsidRPr="00886578">
            <w:rPr>
              <w:rFonts w:cs="Arial"/>
            </w:rPr>
            <w:t>7, 702 00 Ostrava – Moravská Ostrava</w:t>
          </w:r>
        </w:p>
        <w:p w14:paraId="29021946" w14:textId="77777777" w:rsidR="00573618" w:rsidRDefault="00573618" w:rsidP="00081648">
          <w:pPr>
            <w:tabs>
              <w:tab w:val="left" w:pos="2694"/>
            </w:tabs>
            <w:jc w:val="left"/>
            <w:rPr>
              <w:rFonts w:cs="Arial"/>
              <w:b/>
              <w:sz w:val="24"/>
              <w:szCs w:val="24"/>
            </w:rPr>
          </w:pPr>
        </w:p>
      </w:tc>
      <w:tc>
        <w:tcPr>
          <w:tcW w:w="2142" w:type="dxa"/>
        </w:tcPr>
        <w:p w14:paraId="50904C6C" w14:textId="44ED534E" w:rsidR="00573618" w:rsidRDefault="00573618" w:rsidP="00573618">
          <w:pPr>
            <w:tabs>
              <w:tab w:val="left" w:pos="2694"/>
            </w:tabs>
            <w:jc w:val="right"/>
            <w:rPr>
              <w:rFonts w:cs="Arial"/>
              <w:b/>
              <w:sz w:val="24"/>
              <w:szCs w:val="24"/>
            </w:rPr>
          </w:pPr>
          <w:r>
            <w:rPr>
              <w:noProof/>
              <w:lang w:eastAsia="cs-CZ"/>
            </w:rPr>
            <w:drawing>
              <wp:inline distT="0" distB="0" distL="0" distR="0" wp14:anchorId="5FA1A99B" wp14:editId="57F48A15">
                <wp:extent cx="1209675" cy="537845"/>
                <wp:effectExtent l="0" t="0" r="9525" b="0"/>
                <wp:docPr id="4" name="obrázek 4" descr="logo_prisp_organizace_M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prisp_organizace_M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37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B73C2A" w14:textId="2A29087C" w:rsidR="00AC66D2" w:rsidRPr="00886578" w:rsidRDefault="00AC66D2" w:rsidP="00573618">
    <w:pPr>
      <w:tabs>
        <w:tab w:val="left" w:pos="2694"/>
      </w:tabs>
      <w:ind w:left="709" w:hanging="709"/>
      <w:jc w:val="left"/>
      <w:rPr>
        <w:rFonts w:cs="Arial"/>
      </w:rPr>
    </w:pPr>
    <w:r>
      <w:rPr>
        <w:rFonts w:cs="Arial"/>
        <w:b/>
        <w:sz w:val="24"/>
        <w:szCs w:val="24"/>
      </w:rPr>
      <w:t xml:space="preserve">           </w:t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</w:p>
  <w:p w14:paraId="658C02B4" w14:textId="77777777" w:rsidR="00AC66D2" w:rsidRPr="00886578" w:rsidRDefault="00AC66D2" w:rsidP="00886578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0C49BB"/>
    <w:multiLevelType w:val="hybridMultilevel"/>
    <w:tmpl w:val="BD727596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3D50DF"/>
    <w:multiLevelType w:val="hybridMultilevel"/>
    <w:tmpl w:val="6D54B46A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217B2B"/>
    <w:multiLevelType w:val="hybridMultilevel"/>
    <w:tmpl w:val="2D2417FC"/>
    <w:lvl w:ilvl="0" w:tplc="D8C6B884">
      <w:start w:val="67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9814">
    <w:abstractNumId w:val="0"/>
  </w:num>
  <w:num w:numId="2" w16cid:durableId="411004302">
    <w:abstractNumId w:val="1"/>
  </w:num>
  <w:num w:numId="3" w16cid:durableId="1472094820">
    <w:abstractNumId w:val="2"/>
  </w:num>
  <w:num w:numId="4" w16cid:durableId="1114249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AD"/>
    <w:rsid w:val="000007AF"/>
    <w:rsid w:val="00006564"/>
    <w:rsid w:val="00022CC7"/>
    <w:rsid w:val="00024B53"/>
    <w:rsid w:val="000416DA"/>
    <w:rsid w:val="000512CD"/>
    <w:rsid w:val="00062E97"/>
    <w:rsid w:val="000759C5"/>
    <w:rsid w:val="00081648"/>
    <w:rsid w:val="00086631"/>
    <w:rsid w:val="000C06CC"/>
    <w:rsid w:val="000E4A8F"/>
    <w:rsid w:val="0011395E"/>
    <w:rsid w:val="00182FA0"/>
    <w:rsid w:val="00184685"/>
    <w:rsid w:val="00196AF3"/>
    <w:rsid w:val="001A39B8"/>
    <w:rsid w:val="001E1991"/>
    <w:rsid w:val="001F4831"/>
    <w:rsid w:val="00210E6E"/>
    <w:rsid w:val="00216134"/>
    <w:rsid w:val="00234902"/>
    <w:rsid w:val="00246A6E"/>
    <w:rsid w:val="00247934"/>
    <w:rsid w:val="002729DA"/>
    <w:rsid w:val="00276538"/>
    <w:rsid w:val="00284477"/>
    <w:rsid w:val="00294ACB"/>
    <w:rsid w:val="002A44DB"/>
    <w:rsid w:val="002C06E3"/>
    <w:rsid w:val="003203F0"/>
    <w:rsid w:val="00340721"/>
    <w:rsid w:val="00380EF9"/>
    <w:rsid w:val="003A4AC6"/>
    <w:rsid w:val="003A5A7F"/>
    <w:rsid w:val="003B0995"/>
    <w:rsid w:val="003C45C5"/>
    <w:rsid w:val="003D3B1B"/>
    <w:rsid w:val="00403BFD"/>
    <w:rsid w:val="00412936"/>
    <w:rsid w:val="00412A84"/>
    <w:rsid w:val="00423829"/>
    <w:rsid w:val="00427E0F"/>
    <w:rsid w:val="00445814"/>
    <w:rsid w:val="00466442"/>
    <w:rsid w:val="00466A34"/>
    <w:rsid w:val="004B3D27"/>
    <w:rsid w:val="004C04D1"/>
    <w:rsid w:val="004D2957"/>
    <w:rsid w:val="004E44F8"/>
    <w:rsid w:val="00511A01"/>
    <w:rsid w:val="00514CCF"/>
    <w:rsid w:val="00537CEE"/>
    <w:rsid w:val="005611AD"/>
    <w:rsid w:val="00573618"/>
    <w:rsid w:val="005847F0"/>
    <w:rsid w:val="005A160E"/>
    <w:rsid w:val="006022DC"/>
    <w:rsid w:val="006339BD"/>
    <w:rsid w:val="00635BE8"/>
    <w:rsid w:val="00653EDF"/>
    <w:rsid w:val="00657644"/>
    <w:rsid w:val="0068445B"/>
    <w:rsid w:val="006A357F"/>
    <w:rsid w:val="006A4541"/>
    <w:rsid w:val="006A5858"/>
    <w:rsid w:val="006B15E8"/>
    <w:rsid w:val="006B3FA1"/>
    <w:rsid w:val="006F3C5B"/>
    <w:rsid w:val="006F4E93"/>
    <w:rsid w:val="006F55BE"/>
    <w:rsid w:val="00700997"/>
    <w:rsid w:val="00740C41"/>
    <w:rsid w:val="00745B69"/>
    <w:rsid w:val="007525DB"/>
    <w:rsid w:val="00767F91"/>
    <w:rsid w:val="007739FD"/>
    <w:rsid w:val="0079018A"/>
    <w:rsid w:val="007C5304"/>
    <w:rsid w:val="007F1A1E"/>
    <w:rsid w:val="007F3DF3"/>
    <w:rsid w:val="007F5C14"/>
    <w:rsid w:val="008057DB"/>
    <w:rsid w:val="0086116B"/>
    <w:rsid w:val="00872E36"/>
    <w:rsid w:val="008757E7"/>
    <w:rsid w:val="00883998"/>
    <w:rsid w:val="00886578"/>
    <w:rsid w:val="008A3659"/>
    <w:rsid w:val="008B0A14"/>
    <w:rsid w:val="008B6522"/>
    <w:rsid w:val="008C688A"/>
    <w:rsid w:val="008D76EB"/>
    <w:rsid w:val="008E063E"/>
    <w:rsid w:val="008E0FDC"/>
    <w:rsid w:val="00901315"/>
    <w:rsid w:val="009074DC"/>
    <w:rsid w:val="00907C44"/>
    <w:rsid w:val="00913343"/>
    <w:rsid w:val="00914C51"/>
    <w:rsid w:val="00923C2D"/>
    <w:rsid w:val="00924313"/>
    <w:rsid w:val="009265F0"/>
    <w:rsid w:val="009673E5"/>
    <w:rsid w:val="00976651"/>
    <w:rsid w:val="009B0CFC"/>
    <w:rsid w:val="009B7667"/>
    <w:rsid w:val="009C502F"/>
    <w:rsid w:val="009F2C50"/>
    <w:rsid w:val="009F6A30"/>
    <w:rsid w:val="00A36AE5"/>
    <w:rsid w:val="00A45C12"/>
    <w:rsid w:val="00A505CC"/>
    <w:rsid w:val="00A7523B"/>
    <w:rsid w:val="00AB6ED3"/>
    <w:rsid w:val="00AC0053"/>
    <w:rsid w:val="00AC66D2"/>
    <w:rsid w:val="00AF6189"/>
    <w:rsid w:val="00B13C22"/>
    <w:rsid w:val="00B204A8"/>
    <w:rsid w:val="00B24065"/>
    <w:rsid w:val="00B40221"/>
    <w:rsid w:val="00B41963"/>
    <w:rsid w:val="00B47E7D"/>
    <w:rsid w:val="00B66826"/>
    <w:rsid w:val="00B7052A"/>
    <w:rsid w:val="00B731CA"/>
    <w:rsid w:val="00B752E6"/>
    <w:rsid w:val="00B80D16"/>
    <w:rsid w:val="00BD23BA"/>
    <w:rsid w:val="00BE1515"/>
    <w:rsid w:val="00C00E72"/>
    <w:rsid w:val="00C32BC7"/>
    <w:rsid w:val="00C32EBC"/>
    <w:rsid w:val="00C42AEF"/>
    <w:rsid w:val="00C677E7"/>
    <w:rsid w:val="00C7499F"/>
    <w:rsid w:val="00C7513A"/>
    <w:rsid w:val="00C85085"/>
    <w:rsid w:val="00CA0EC5"/>
    <w:rsid w:val="00CB33DE"/>
    <w:rsid w:val="00CE7F9D"/>
    <w:rsid w:val="00CF0570"/>
    <w:rsid w:val="00D176D7"/>
    <w:rsid w:val="00D23662"/>
    <w:rsid w:val="00D31614"/>
    <w:rsid w:val="00DA48CC"/>
    <w:rsid w:val="00DC27B9"/>
    <w:rsid w:val="00DE1EE8"/>
    <w:rsid w:val="00E15161"/>
    <w:rsid w:val="00E1768F"/>
    <w:rsid w:val="00E2035E"/>
    <w:rsid w:val="00E2752E"/>
    <w:rsid w:val="00E27CBA"/>
    <w:rsid w:val="00E420A3"/>
    <w:rsid w:val="00E57370"/>
    <w:rsid w:val="00E577A2"/>
    <w:rsid w:val="00E6430A"/>
    <w:rsid w:val="00EA3657"/>
    <w:rsid w:val="00EA4D96"/>
    <w:rsid w:val="00EC5A28"/>
    <w:rsid w:val="00EF0BB2"/>
    <w:rsid w:val="00F0000A"/>
    <w:rsid w:val="00F21619"/>
    <w:rsid w:val="00F340EE"/>
    <w:rsid w:val="00F412A3"/>
    <w:rsid w:val="00F43977"/>
    <w:rsid w:val="00F536FC"/>
    <w:rsid w:val="00F54ED0"/>
    <w:rsid w:val="00F5628E"/>
    <w:rsid w:val="00F632B6"/>
    <w:rsid w:val="00F640E7"/>
    <w:rsid w:val="00FA2FA0"/>
    <w:rsid w:val="00FB389E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13948452"/>
  <w15:docId w15:val="{DB71D497-2AB4-403F-984F-389DD62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1AD"/>
    <w:pPr>
      <w:suppressAutoHyphens/>
      <w:jc w:val="both"/>
    </w:pPr>
    <w:rPr>
      <w:rFonts w:ascii="Arial" w:eastAsia="Batang" w:hAnsi="Arial"/>
      <w:spacing w:val="-5"/>
      <w:lang w:eastAsia="ar-SA"/>
    </w:rPr>
  </w:style>
  <w:style w:type="paragraph" w:styleId="Nadpis1">
    <w:name w:val="heading 1"/>
    <w:basedOn w:val="Nadpis-zkladn"/>
    <w:next w:val="Zkladntext"/>
    <w:qFormat/>
    <w:rsid w:val="005611AD"/>
    <w:pPr>
      <w:tabs>
        <w:tab w:val="num" w:pos="0"/>
      </w:tabs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5611AD"/>
    <w:pPr>
      <w:tabs>
        <w:tab w:val="num" w:pos="0"/>
      </w:tabs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5611AD"/>
    <w:pPr>
      <w:tabs>
        <w:tab w:val="num" w:pos="0"/>
      </w:tabs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5611AD"/>
    <w:pPr>
      <w:tabs>
        <w:tab w:val="num" w:pos="0"/>
      </w:tabs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5611AD"/>
    <w:pPr>
      <w:tabs>
        <w:tab w:val="num" w:pos="0"/>
      </w:tabs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5611AD"/>
    <w:pPr>
      <w:tabs>
        <w:tab w:val="num" w:pos="0"/>
      </w:tabs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5611AD"/>
    <w:pPr>
      <w:tabs>
        <w:tab w:val="num" w:pos="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5611AD"/>
    <w:pPr>
      <w:tabs>
        <w:tab w:val="num" w:pos="0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5611AD"/>
    <w:pPr>
      <w:tabs>
        <w:tab w:val="num" w:pos="0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611AD"/>
  </w:style>
  <w:style w:type="character" w:customStyle="1" w:styleId="WW8Num5z0">
    <w:name w:val="WW8Num5z0"/>
    <w:rsid w:val="005611AD"/>
    <w:rPr>
      <w:rFonts w:ascii="Symbol" w:hAnsi="Symbol"/>
    </w:rPr>
  </w:style>
  <w:style w:type="character" w:customStyle="1" w:styleId="WW8Num6z0">
    <w:name w:val="WW8Num6z0"/>
    <w:rsid w:val="005611AD"/>
    <w:rPr>
      <w:rFonts w:ascii="Symbol" w:hAnsi="Symbol"/>
    </w:rPr>
  </w:style>
  <w:style w:type="character" w:customStyle="1" w:styleId="WW8Num7z0">
    <w:name w:val="WW8Num7z0"/>
    <w:rsid w:val="005611AD"/>
    <w:rPr>
      <w:rFonts w:ascii="Symbol" w:hAnsi="Symbol"/>
    </w:rPr>
  </w:style>
  <w:style w:type="character" w:customStyle="1" w:styleId="WW8Num8z0">
    <w:name w:val="WW8Num8z0"/>
    <w:rsid w:val="005611AD"/>
    <w:rPr>
      <w:rFonts w:ascii="Symbol" w:hAnsi="Symbol"/>
    </w:rPr>
  </w:style>
  <w:style w:type="character" w:customStyle="1" w:styleId="WW8Num10z0">
    <w:name w:val="WW8Num10z0"/>
    <w:rsid w:val="005611AD"/>
    <w:rPr>
      <w:rFonts w:ascii="Symbol" w:hAnsi="Symbol"/>
    </w:rPr>
  </w:style>
  <w:style w:type="character" w:customStyle="1" w:styleId="WW8Num11z0">
    <w:name w:val="WW8Num11z0"/>
    <w:rsid w:val="005611AD"/>
    <w:rPr>
      <w:rFonts w:ascii="Wingdings" w:hAnsi="Wingdings"/>
    </w:rPr>
  </w:style>
  <w:style w:type="character" w:customStyle="1" w:styleId="WW8Num13z0">
    <w:name w:val="WW8Num13z0"/>
    <w:rsid w:val="005611AD"/>
    <w:rPr>
      <w:rFonts w:ascii="Symbol" w:hAnsi="Symbol"/>
    </w:rPr>
  </w:style>
  <w:style w:type="character" w:customStyle="1" w:styleId="Standardnpsmoodstavce1">
    <w:name w:val="Standardní písmo odstavce1"/>
    <w:rsid w:val="005611AD"/>
    <w:rPr>
      <w:lang w:val="de-DE"/>
    </w:rPr>
  </w:style>
  <w:style w:type="character" w:styleId="Zdraznn">
    <w:name w:val="Emphasis"/>
    <w:qFormat/>
    <w:rsid w:val="005611AD"/>
    <w:rPr>
      <w:rFonts w:ascii="Arial Black" w:hAnsi="Arial Black"/>
      <w:sz w:val="18"/>
    </w:rPr>
  </w:style>
  <w:style w:type="character" w:customStyle="1" w:styleId="Slogan">
    <w:name w:val="Slogan"/>
    <w:basedOn w:val="Standardnpsmoodstavce1"/>
    <w:rsid w:val="005611AD"/>
    <w:rPr>
      <w:rFonts w:ascii="Arial Black" w:hAnsi="Arial Black"/>
      <w:sz w:val="18"/>
      <w:lang w:val="de-DE"/>
    </w:rPr>
  </w:style>
  <w:style w:type="character" w:styleId="AkronymHTML">
    <w:name w:val="HTML Acronym"/>
    <w:basedOn w:val="Standardnpsmoodstavce1"/>
    <w:rsid w:val="005611AD"/>
    <w:rPr>
      <w:lang w:val="de-DE"/>
    </w:rPr>
  </w:style>
  <w:style w:type="character" w:styleId="CittHTML">
    <w:name w:val="HTML Cite"/>
    <w:basedOn w:val="Standardnpsmoodstavce1"/>
    <w:rsid w:val="005611AD"/>
    <w:rPr>
      <w:i/>
      <w:iCs/>
      <w:lang w:val="de-DE"/>
    </w:rPr>
  </w:style>
  <w:style w:type="character" w:styleId="slodku">
    <w:name w:val="line number"/>
    <w:basedOn w:val="Standardnpsmoodstavce1"/>
    <w:rsid w:val="005611AD"/>
    <w:rPr>
      <w:lang w:val="de-DE"/>
    </w:rPr>
  </w:style>
  <w:style w:type="character" w:styleId="slostrnky">
    <w:name w:val="page number"/>
    <w:basedOn w:val="Standardnpsmoodstavce1"/>
    <w:rsid w:val="005611AD"/>
    <w:rPr>
      <w:lang w:val="de-DE"/>
    </w:rPr>
  </w:style>
  <w:style w:type="character" w:styleId="DefiniceHTML">
    <w:name w:val="HTML Definition"/>
    <w:basedOn w:val="Standardnpsmoodstavce1"/>
    <w:rsid w:val="005611AD"/>
    <w:rPr>
      <w:i/>
      <w:iCs/>
      <w:lang w:val="de-DE"/>
    </w:rPr>
  </w:style>
  <w:style w:type="character" w:styleId="Hypertextovodkaz">
    <w:name w:val="Hyperlink"/>
    <w:basedOn w:val="Standardnpsmoodstavce1"/>
    <w:rsid w:val="005611AD"/>
    <w:rPr>
      <w:color w:val="0000FF"/>
      <w:u w:val="single"/>
      <w:lang w:val="de-DE"/>
    </w:rPr>
  </w:style>
  <w:style w:type="character" w:styleId="KlvesniceHTML">
    <w:name w:val="HTML Keyboard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KdHTML">
    <w:name w:val="HTML Code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PromnnHTML">
    <w:name w:val="HTML Variable"/>
    <w:basedOn w:val="Standardnpsmoodstavce1"/>
    <w:rsid w:val="005611AD"/>
    <w:rPr>
      <w:i/>
      <w:iCs/>
      <w:lang w:val="de-DE"/>
    </w:rPr>
  </w:style>
  <w:style w:type="character" w:styleId="PsacstrojHTML">
    <w:name w:val="HTML Typewriter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Siln">
    <w:name w:val="Strong"/>
    <w:basedOn w:val="Standardnpsmoodstavce1"/>
    <w:qFormat/>
    <w:rsid w:val="005611AD"/>
    <w:rPr>
      <w:b/>
      <w:bCs/>
      <w:lang w:val="de-DE"/>
    </w:rPr>
  </w:style>
  <w:style w:type="character" w:styleId="Sledovanodkaz">
    <w:name w:val="FollowedHyperlink"/>
    <w:basedOn w:val="Standardnpsmoodstavce1"/>
    <w:rsid w:val="005611AD"/>
    <w:rPr>
      <w:color w:val="800080"/>
      <w:u w:val="single"/>
      <w:lang w:val="de-DE"/>
    </w:rPr>
  </w:style>
  <w:style w:type="character" w:styleId="UkzkaHTML">
    <w:name w:val="HTML Sample"/>
    <w:basedOn w:val="Standardnpsmoodstavce1"/>
    <w:rsid w:val="005611AD"/>
    <w:rPr>
      <w:rFonts w:ascii="Courier New" w:hAnsi="Courier New"/>
      <w:lang w:val="de-DE"/>
    </w:rPr>
  </w:style>
  <w:style w:type="character" w:customStyle="1" w:styleId="FootnoteCharacters">
    <w:name w:val="Footnote Characters"/>
    <w:basedOn w:val="Standardnpsmoodstavce1"/>
    <w:rsid w:val="005611AD"/>
    <w:rPr>
      <w:vertAlign w:val="superscript"/>
      <w:lang w:val="de-DE"/>
    </w:rPr>
  </w:style>
  <w:style w:type="character" w:customStyle="1" w:styleId="Odkaznakoment1">
    <w:name w:val="Odkaz na komentář1"/>
    <w:basedOn w:val="Standardnpsmoodstavce1"/>
    <w:rsid w:val="005611AD"/>
    <w:rPr>
      <w:sz w:val="16"/>
      <w:szCs w:val="16"/>
      <w:lang w:val="de-DE"/>
    </w:rPr>
  </w:style>
  <w:style w:type="character" w:customStyle="1" w:styleId="EndnoteCharacters">
    <w:name w:val="Endnote Characters"/>
    <w:basedOn w:val="Standardnpsmoodstavce1"/>
    <w:rsid w:val="005611AD"/>
    <w:rPr>
      <w:vertAlign w:val="superscript"/>
      <w:lang w:val="de-DE"/>
    </w:rPr>
  </w:style>
  <w:style w:type="paragraph" w:styleId="Zkladntext">
    <w:name w:val="Body Text"/>
    <w:basedOn w:val="Normln"/>
    <w:rsid w:val="005611AD"/>
    <w:pPr>
      <w:spacing w:after="220" w:line="220" w:lineRule="atLeast"/>
      <w:ind w:firstLine="720"/>
    </w:pPr>
  </w:style>
  <w:style w:type="paragraph" w:styleId="Seznam">
    <w:name w:val="List"/>
    <w:basedOn w:val="Zkladntext"/>
    <w:rsid w:val="005611AD"/>
    <w:pPr>
      <w:ind w:left="360" w:hanging="360"/>
    </w:pPr>
  </w:style>
  <w:style w:type="paragraph" w:customStyle="1" w:styleId="Titulek1">
    <w:name w:val="Titulek1"/>
    <w:basedOn w:val="Normln"/>
    <w:rsid w:val="005611A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5611AD"/>
    <w:pPr>
      <w:suppressLineNumbers/>
    </w:pPr>
    <w:rPr>
      <w:rFonts w:cs="Tahoma"/>
    </w:rPr>
  </w:style>
  <w:style w:type="paragraph" w:customStyle="1" w:styleId="Nadpis-zkladn">
    <w:name w:val="Nadpis - základní"/>
    <w:basedOn w:val="Normln"/>
    <w:next w:val="Zkladntext"/>
    <w:rsid w:val="005611AD"/>
    <w:pPr>
      <w:keepNext/>
      <w:keepLines/>
      <w:spacing w:line="220" w:lineRule="atLeast"/>
    </w:pPr>
    <w:rPr>
      <w:rFonts w:ascii="Arial Black" w:hAnsi="Arial Black"/>
      <w:spacing w:val="-10"/>
      <w:kern w:val="1"/>
    </w:rPr>
  </w:style>
  <w:style w:type="paragraph" w:customStyle="1" w:styleId="Heading">
    <w:name w:val="Heading"/>
    <w:basedOn w:val="Normln"/>
    <w:next w:val="Zkladntext"/>
    <w:rsid w:val="005611A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hlav">
    <w:name w:val="header"/>
    <w:basedOn w:val="Normln"/>
    <w:rsid w:val="005611A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5611AD"/>
    <w:pPr>
      <w:tabs>
        <w:tab w:val="center" w:pos="4320"/>
        <w:tab w:val="right" w:pos="8640"/>
      </w:tabs>
    </w:pPr>
  </w:style>
  <w:style w:type="paragraph" w:customStyle="1" w:styleId="Upozornn">
    <w:name w:val="Upozornění"/>
    <w:basedOn w:val="Normln"/>
    <w:next w:val="Osloven1"/>
    <w:rsid w:val="005611AD"/>
    <w:pPr>
      <w:spacing w:before="220" w:after="220" w:line="220" w:lineRule="atLeast"/>
    </w:pPr>
  </w:style>
  <w:style w:type="paragraph" w:customStyle="1" w:styleId="Osloven1">
    <w:name w:val="Oslovení1"/>
    <w:basedOn w:val="Normln"/>
    <w:next w:val="Pedmt"/>
    <w:rsid w:val="005611AD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5611AD"/>
    <w:pPr>
      <w:keepLines/>
      <w:spacing w:line="220" w:lineRule="atLeast"/>
      <w:ind w:left="360" w:hanging="360"/>
    </w:pPr>
  </w:style>
  <w:style w:type="paragraph" w:customStyle="1" w:styleId="Zvr1">
    <w:name w:val="Závěr1"/>
    <w:basedOn w:val="Normln"/>
    <w:next w:val="Podpis"/>
    <w:rsid w:val="005611AD"/>
    <w:pPr>
      <w:keepNext/>
      <w:spacing w:after="60" w:line="220" w:lineRule="atLeast"/>
      <w:ind w:left="4320"/>
    </w:pPr>
  </w:style>
  <w:style w:type="paragraph" w:styleId="Podpis">
    <w:name w:val="Signature"/>
    <w:basedOn w:val="Normln"/>
    <w:next w:val="Podpis-funkce"/>
    <w:rsid w:val="005611AD"/>
    <w:pPr>
      <w:keepNext/>
      <w:spacing w:before="880" w:line="220" w:lineRule="atLeast"/>
      <w:ind w:left="4320"/>
      <w:jc w:val="left"/>
    </w:pPr>
  </w:style>
  <w:style w:type="paragraph" w:customStyle="1" w:styleId="Nzevspolenosti">
    <w:name w:val="Název společnosti"/>
    <w:basedOn w:val="Normln"/>
    <w:rsid w:val="005611AD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um1">
    <w:name w:val="Datum1"/>
    <w:basedOn w:val="Normln"/>
    <w:next w:val="Vnitnadresa-jmno"/>
    <w:rsid w:val="005611AD"/>
    <w:pPr>
      <w:spacing w:after="440" w:line="220" w:lineRule="atLeast"/>
      <w:ind w:left="4320"/>
    </w:pPr>
  </w:style>
  <w:style w:type="paragraph" w:customStyle="1" w:styleId="Ploha">
    <w:name w:val="Příloha"/>
    <w:basedOn w:val="Normln"/>
    <w:next w:val="Seznamkopi"/>
    <w:rsid w:val="005611AD"/>
    <w:pPr>
      <w:keepNext/>
      <w:keepLines/>
      <w:spacing w:after="220" w:line="220" w:lineRule="atLeast"/>
    </w:pPr>
  </w:style>
  <w:style w:type="paragraph" w:customStyle="1" w:styleId="Vnitnadresa">
    <w:name w:val="Vnitřní adresa"/>
    <w:basedOn w:val="Normln"/>
    <w:rsid w:val="005611AD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5611AD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5611AD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5611AD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5611AD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5611AD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5611AD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5611AD"/>
    <w:pPr>
      <w:spacing w:before="0"/>
    </w:pPr>
  </w:style>
  <w:style w:type="paragraph" w:customStyle="1" w:styleId="Pedmt">
    <w:name w:val="Předmět"/>
    <w:basedOn w:val="Normln"/>
    <w:next w:val="Zkladntext"/>
    <w:rsid w:val="005611AD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Seznamsodrkami1">
    <w:name w:val="Seznam s odrážkami1"/>
    <w:basedOn w:val="Seznam"/>
    <w:rsid w:val="005611AD"/>
    <w:pPr>
      <w:ind w:left="0" w:firstLine="0"/>
    </w:pPr>
  </w:style>
  <w:style w:type="paragraph" w:customStyle="1" w:styleId="slovanseznam1">
    <w:name w:val="Číslovaný seznam1"/>
    <w:basedOn w:val="Zkladntext"/>
    <w:rsid w:val="005611AD"/>
    <w:pPr>
      <w:ind w:firstLine="0"/>
    </w:pPr>
  </w:style>
  <w:style w:type="paragraph" w:styleId="AdresaHTML">
    <w:name w:val="HTML Address"/>
    <w:basedOn w:val="Normln"/>
    <w:rsid w:val="005611AD"/>
    <w:rPr>
      <w:i/>
      <w:iCs/>
    </w:rPr>
  </w:style>
  <w:style w:type="paragraph" w:styleId="Adresanaoblku">
    <w:name w:val="envelope address"/>
    <w:basedOn w:val="Normln"/>
    <w:rsid w:val="005611AD"/>
    <w:pPr>
      <w:ind w:left="2880"/>
    </w:pPr>
    <w:rPr>
      <w:rFonts w:cs="Arial"/>
      <w:sz w:val="24"/>
      <w:szCs w:val="24"/>
    </w:rPr>
  </w:style>
  <w:style w:type="paragraph" w:customStyle="1" w:styleId="slovanseznam21">
    <w:name w:val="Číslovaný seznam 21"/>
    <w:basedOn w:val="Normln"/>
    <w:rsid w:val="005611AD"/>
  </w:style>
  <w:style w:type="paragraph" w:customStyle="1" w:styleId="slovanseznam31">
    <w:name w:val="Číslovaný seznam 31"/>
    <w:basedOn w:val="Normln"/>
    <w:rsid w:val="005611AD"/>
  </w:style>
  <w:style w:type="paragraph" w:customStyle="1" w:styleId="slovanseznam41">
    <w:name w:val="Číslovaný seznam 41"/>
    <w:basedOn w:val="Normln"/>
    <w:rsid w:val="005611AD"/>
  </w:style>
  <w:style w:type="paragraph" w:customStyle="1" w:styleId="slovanseznam51">
    <w:name w:val="Číslovaný seznam 51"/>
    <w:basedOn w:val="Normln"/>
    <w:rsid w:val="005611AD"/>
  </w:style>
  <w:style w:type="paragraph" w:styleId="FormtovanvHTML">
    <w:name w:val="HTML Preformatted"/>
    <w:basedOn w:val="Normln"/>
    <w:rsid w:val="005611AD"/>
    <w:rPr>
      <w:rFonts w:ascii="Courier New" w:hAnsi="Courier New" w:cs="Courier New"/>
    </w:rPr>
  </w:style>
  <w:style w:type="paragraph" w:customStyle="1" w:styleId="Hlavikaobsahu1">
    <w:name w:val="Hlavička obsahu1"/>
    <w:basedOn w:val="Normln"/>
    <w:next w:val="Normln"/>
    <w:rsid w:val="005611AD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semiHidden/>
    <w:rsid w:val="005611AD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5611AD"/>
    <w:rPr>
      <w:rFonts w:cs="Arial"/>
      <w:b/>
      <w:bCs/>
    </w:rPr>
  </w:style>
  <w:style w:type="paragraph" w:customStyle="1" w:styleId="Nadpispoznmky1">
    <w:name w:val="Nadpis poznámky1"/>
    <w:basedOn w:val="Normln"/>
    <w:next w:val="Normln"/>
    <w:rsid w:val="005611AD"/>
  </w:style>
  <w:style w:type="paragraph" w:styleId="Nzev">
    <w:name w:val="Title"/>
    <w:basedOn w:val="Normln"/>
    <w:next w:val="Podnadpis"/>
    <w:qFormat/>
    <w:rsid w:val="005611AD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rsid w:val="005611AD"/>
    <w:pPr>
      <w:spacing w:after="60"/>
      <w:jc w:val="center"/>
    </w:pPr>
    <w:rPr>
      <w:rFonts w:cs="Arial"/>
      <w:sz w:val="24"/>
      <w:szCs w:val="24"/>
    </w:rPr>
  </w:style>
  <w:style w:type="paragraph" w:customStyle="1" w:styleId="Normlnodsazen1">
    <w:name w:val="Normální odsazený1"/>
    <w:basedOn w:val="Normln"/>
    <w:rsid w:val="005611AD"/>
    <w:pPr>
      <w:ind w:left="708"/>
    </w:pPr>
  </w:style>
  <w:style w:type="paragraph" w:styleId="Obsah1">
    <w:name w:val="toc 1"/>
    <w:basedOn w:val="Normln"/>
    <w:next w:val="Normln"/>
    <w:semiHidden/>
    <w:rsid w:val="005611AD"/>
  </w:style>
  <w:style w:type="paragraph" w:styleId="Obsah2">
    <w:name w:val="toc 2"/>
    <w:basedOn w:val="Normln"/>
    <w:next w:val="Normln"/>
    <w:semiHidden/>
    <w:rsid w:val="005611AD"/>
    <w:pPr>
      <w:ind w:left="200"/>
    </w:pPr>
  </w:style>
  <w:style w:type="paragraph" w:styleId="Obsah3">
    <w:name w:val="toc 3"/>
    <w:basedOn w:val="Normln"/>
    <w:next w:val="Normln"/>
    <w:semiHidden/>
    <w:rsid w:val="005611AD"/>
    <w:pPr>
      <w:ind w:left="400"/>
    </w:pPr>
  </w:style>
  <w:style w:type="paragraph" w:styleId="Obsah4">
    <w:name w:val="toc 4"/>
    <w:basedOn w:val="Normln"/>
    <w:next w:val="Normln"/>
    <w:semiHidden/>
    <w:rsid w:val="005611AD"/>
    <w:pPr>
      <w:ind w:left="600"/>
    </w:pPr>
  </w:style>
  <w:style w:type="paragraph" w:styleId="Obsah5">
    <w:name w:val="toc 5"/>
    <w:basedOn w:val="Normln"/>
    <w:next w:val="Normln"/>
    <w:semiHidden/>
    <w:rsid w:val="005611AD"/>
    <w:pPr>
      <w:ind w:left="800"/>
    </w:pPr>
  </w:style>
  <w:style w:type="paragraph" w:styleId="Obsah6">
    <w:name w:val="toc 6"/>
    <w:basedOn w:val="Normln"/>
    <w:next w:val="Normln"/>
    <w:semiHidden/>
    <w:rsid w:val="005611AD"/>
    <w:pPr>
      <w:ind w:left="1000"/>
    </w:pPr>
  </w:style>
  <w:style w:type="paragraph" w:styleId="Obsah7">
    <w:name w:val="toc 7"/>
    <w:basedOn w:val="Normln"/>
    <w:next w:val="Normln"/>
    <w:semiHidden/>
    <w:rsid w:val="005611AD"/>
    <w:pPr>
      <w:ind w:left="1200"/>
    </w:pPr>
  </w:style>
  <w:style w:type="paragraph" w:styleId="Obsah8">
    <w:name w:val="toc 8"/>
    <w:basedOn w:val="Normln"/>
    <w:next w:val="Normln"/>
    <w:semiHidden/>
    <w:rsid w:val="005611AD"/>
    <w:pPr>
      <w:ind w:left="1400"/>
    </w:pPr>
  </w:style>
  <w:style w:type="paragraph" w:styleId="Obsah9">
    <w:name w:val="toc 9"/>
    <w:basedOn w:val="Normln"/>
    <w:next w:val="Normln"/>
    <w:semiHidden/>
    <w:rsid w:val="005611AD"/>
    <w:pPr>
      <w:ind w:left="1600"/>
    </w:pPr>
  </w:style>
  <w:style w:type="paragraph" w:styleId="Podpise-mailu">
    <w:name w:val="E-mail Signature"/>
    <w:basedOn w:val="Normln"/>
    <w:rsid w:val="005611AD"/>
  </w:style>
  <w:style w:type="paragraph" w:customStyle="1" w:styleId="Pokraovnseznamu1">
    <w:name w:val="Pokračování seznamu1"/>
    <w:basedOn w:val="Normln"/>
    <w:rsid w:val="005611AD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5611AD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5611AD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5611AD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5611AD"/>
    <w:pPr>
      <w:spacing w:after="120"/>
      <w:ind w:left="1415"/>
    </w:pPr>
  </w:style>
  <w:style w:type="paragraph" w:customStyle="1" w:styleId="Prosttext1">
    <w:name w:val="Prostý text1"/>
    <w:basedOn w:val="Normln"/>
    <w:rsid w:val="005611AD"/>
    <w:rPr>
      <w:rFonts w:ascii="Courier New" w:hAnsi="Courier New" w:cs="Courier New"/>
    </w:rPr>
  </w:style>
  <w:style w:type="paragraph" w:styleId="Rejstk2">
    <w:name w:val="index 2"/>
    <w:basedOn w:val="Normln"/>
    <w:next w:val="Normln"/>
    <w:semiHidden/>
    <w:rsid w:val="005611AD"/>
    <w:pPr>
      <w:ind w:left="400" w:hanging="200"/>
    </w:pPr>
  </w:style>
  <w:style w:type="paragraph" w:styleId="Rejstk3">
    <w:name w:val="index 3"/>
    <w:basedOn w:val="Normln"/>
    <w:next w:val="Normln"/>
    <w:semiHidden/>
    <w:rsid w:val="005611AD"/>
    <w:pPr>
      <w:ind w:left="600" w:hanging="200"/>
    </w:pPr>
  </w:style>
  <w:style w:type="paragraph" w:customStyle="1" w:styleId="Rejstk41">
    <w:name w:val="Rejstřík 41"/>
    <w:basedOn w:val="Normln"/>
    <w:next w:val="Normln"/>
    <w:rsid w:val="005611AD"/>
    <w:pPr>
      <w:ind w:left="800" w:hanging="200"/>
    </w:pPr>
  </w:style>
  <w:style w:type="paragraph" w:customStyle="1" w:styleId="Rejstk51">
    <w:name w:val="Rejstřík 51"/>
    <w:basedOn w:val="Normln"/>
    <w:next w:val="Normln"/>
    <w:rsid w:val="005611AD"/>
    <w:pPr>
      <w:ind w:left="1000" w:hanging="200"/>
    </w:pPr>
  </w:style>
  <w:style w:type="paragraph" w:customStyle="1" w:styleId="Rejstk61">
    <w:name w:val="Rejstřík 61"/>
    <w:basedOn w:val="Normln"/>
    <w:next w:val="Normln"/>
    <w:rsid w:val="005611AD"/>
    <w:pPr>
      <w:ind w:left="1200" w:hanging="200"/>
    </w:pPr>
  </w:style>
  <w:style w:type="paragraph" w:customStyle="1" w:styleId="Rejstk71">
    <w:name w:val="Rejstřík 71"/>
    <w:basedOn w:val="Normln"/>
    <w:next w:val="Normln"/>
    <w:rsid w:val="005611AD"/>
    <w:pPr>
      <w:ind w:left="1400" w:hanging="200"/>
    </w:pPr>
  </w:style>
  <w:style w:type="paragraph" w:customStyle="1" w:styleId="Rejstk81">
    <w:name w:val="Rejstřík 81"/>
    <w:basedOn w:val="Normln"/>
    <w:next w:val="Normln"/>
    <w:rsid w:val="005611AD"/>
    <w:pPr>
      <w:ind w:left="1600" w:hanging="200"/>
    </w:pPr>
  </w:style>
  <w:style w:type="paragraph" w:customStyle="1" w:styleId="Rejstk91">
    <w:name w:val="Rejstřík 91"/>
    <w:basedOn w:val="Normln"/>
    <w:next w:val="Normln"/>
    <w:rsid w:val="005611AD"/>
    <w:pPr>
      <w:ind w:left="1800" w:hanging="200"/>
    </w:pPr>
  </w:style>
  <w:style w:type="paragraph" w:customStyle="1" w:styleId="Rozvrendokumentu1">
    <w:name w:val="Rozvržení dokumentu1"/>
    <w:basedOn w:val="Normln"/>
    <w:rsid w:val="005611AD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5611AD"/>
    <w:pPr>
      <w:ind w:left="566" w:hanging="283"/>
    </w:pPr>
  </w:style>
  <w:style w:type="paragraph" w:customStyle="1" w:styleId="Seznam31">
    <w:name w:val="Seznam 31"/>
    <w:basedOn w:val="Normln"/>
    <w:rsid w:val="005611AD"/>
    <w:pPr>
      <w:ind w:left="849" w:hanging="283"/>
    </w:pPr>
  </w:style>
  <w:style w:type="paragraph" w:customStyle="1" w:styleId="Seznam41">
    <w:name w:val="Seznam 41"/>
    <w:basedOn w:val="Normln"/>
    <w:rsid w:val="005611AD"/>
    <w:pPr>
      <w:ind w:left="1132" w:hanging="283"/>
    </w:pPr>
  </w:style>
  <w:style w:type="paragraph" w:customStyle="1" w:styleId="Seznam51">
    <w:name w:val="Seznam 51"/>
    <w:basedOn w:val="Normln"/>
    <w:rsid w:val="005611AD"/>
    <w:pPr>
      <w:ind w:left="1415" w:hanging="283"/>
    </w:pPr>
  </w:style>
  <w:style w:type="paragraph" w:customStyle="1" w:styleId="Seznamcitac1">
    <w:name w:val="Seznam citací1"/>
    <w:basedOn w:val="Normln"/>
    <w:next w:val="Normln"/>
    <w:rsid w:val="005611AD"/>
    <w:pPr>
      <w:ind w:left="200" w:hanging="200"/>
    </w:pPr>
  </w:style>
  <w:style w:type="paragraph" w:customStyle="1" w:styleId="Seznamobrzk1">
    <w:name w:val="Seznam obrázků1"/>
    <w:basedOn w:val="Normln"/>
    <w:next w:val="Normln"/>
    <w:rsid w:val="005611AD"/>
    <w:pPr>
      <w:ind w:left="400" w:hanging="400"/>
    </w:pPr>
  </w:style>
  <w:style w:type="paragraph" w:customStyle="1" w:styleId="Seznamsodrkami21">
    <w:name w:val="Seznam s odrážkami 21"/>
    <w:basedOn w:val="Normln"/>
    <w:rsid w:val="005611AD"/>
  </w:style>
  <w:style w:type="paragraph" w:customStyle="1" w:styleId="Seznamsodrkami31">
    <w:name w:val="Seznam s odrážkami 31"/>
    <w:basedOn w:val="Normln"/>
    <w:rsid w:val="005611AD"/>
  </w:style>
  <w:style w:type="paragraph" w:customStyle="1" w:styleId="Seznamsodrkami41">
    <w:name w:val="Seznam s odrážkami 41"/>
    <w:basedOn w:val="Normln"/>
    <w:rsid w:val="005611AD"/>
  </w:style>
  <w:style w:type="paragraph" w:customStyle="1" w:styleId="Seznamsodrkami51">
    <w:name w:val="Seznam s odrážkami 51"/>
    <w:basedOn w:val="Normln"/>
    <w:rsid w:val="005611AD"/>
  </w:style>
  <w:style w:type="paragraph" w:customStyle="1" w:styleId="Textmakra1">
    <w:name w:val="Text makra1"/>
    <w:rsid w:val="005611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Batang" w:hAnsi="Courier New" w:cs="Courier New"/>
      <w:spacing w:val="-5"/>
      <w:lang w:val="de-DE" w:eastAsia="ar-SA"/>
    </w:rPr>
  </w:style>
  <w:style w:type="paragraph" w:styleId="Textpoznpodarou">
    <w:name w:val="footnote text"/>
    <w:basedOn w:val="Normln"/>
    <w:semiHidden/>
    <w:rsid w:val="005611AD"/>
  </w:style>
  <w:style w:type="paragraph" w:customStyle="1" w:styleId="Textvbloku1">
    <w:name w:val="Text v bloku1"/>
    <w:basedOn w:val="Normln"/>
    <w:rsid w:val="005611AD"/>
    <w:pPr>
      <w:spacing w:after="120"/>
      <w:ind w:left="1440" w:right="1440"/>
    </w:pPr>
  </w:style>
  <w:style w:type="paragraph" w:customStyle="1" w:styleId="Titulek10">
    <w:name w:val="Titulek1"/>
    <w:basedOn w:val="Normln"/>
    <w:next w:val="Normln"/>
    <w:rsid w:val="005611AD"/>
    <w:pPr>
      <w:spacing w:before="120" w:after="120"/>
    </w:pPr>
    <w:rPr>
      <w:b/>
      <w:bCs/>
    </w:rPr>
  </w:style>
  <w:style w:type="paragraph" w:customStyle="1" w:styleId="Zhlavzprvy1">
    <w:name w:val="Záhlaví zprávy1"/>
    <w:basedOn w:val="Normln"/>
    <w:rsid w:val="005611A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customStyle="1" w:styleId="Zkladntext-prvnodsazen1">
    <w:name w:val="Základní text - první odsazený1"/>
    <w:basedOn w:val="Zkladntext"/>
    <w:rsid w:val="005611AD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5611AD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rsid w:val="005611AD"/>
    <w:pPr>
      <w:ind w:firstLine="210"/>
    </w:pPr>
  </w:style>
  <w:style w:type="paragraph" w:customStyle="1" w:styleId="Zkladntext21">
    <w:name w:val="Základní text 21"/>
    <w:basedOn w:val="Normln"/>
    <w:rsid w:val="005611AD"/>
    <w:pPr>
      <w:spacing w:after="120" w:line="480" w:lineRule="auto"/>
    </w:pPr>
  </w:style>
  <w:style w:type="paragraph" w:customStyle="1" w:styleId="Zkladntext31">
    <w:name w:val="Základní text 31"/>
    <w:basedOn w:val="Normln"/>
    <w:rsid w:val="005611AD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rsid w:val="005611AD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5611AD"/>
    <w:pPr>
      <w:spacing w:after="120"/>
      <w:ind w:left="283"/>
    </w:pPr>
    <w:rPr>
      <w:sz w:val="16"/>
      <w:szCs w:val="16"/>
    </w:rPr>
  </w:style>
  <w:style w:type="paragraph" w:styleId="Zptenadresanaoblku">
    <w:name w:val="envelope return"/>
    <w:basedOn w:val="Normln"/>
    <w:rsid w:val="005611AD"/>
    <w:rPr>
      <w:rFonts w:cs="Arial"/>
    </w:rPr>
  </w:style>
  <w:style w:type="paragraph" w:styleId="Normlnweb">
    <w:name w:val="Normal (Web)"/>
    <w:basedOn w:val="Normln"/>
    <w:rsid w:val="005611AD"/>
    <w:rPr>
      <w:rFonts w:ascii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5611AD"/>
  </w:style>
  <w:style w:type="paragraph" w:styleId="Textvysvtlivek">
    <w:name w:val="endnote text"/>
    <w:basedOn w:val="Normln"/>
    <w:semiHidden/>
    <w:rsid w:val="005611AD"/>
  </w:style>
  <w:style w:type="paragraph" w:customStyle="1" w:styleId="Framecontents">
    <w:name w:val="Frame contents"/>
    <w:basedOn w:val="Zkladntext"/>
    <w:rsid w:val="005611AD"/>
  </w:style>
  <w:style w:type="paragraph" w:styleId="Textbubliny">
    <w:name w:val="Balloon Text"/>
    <w:basedOn w:val="Normln"/>
    <w:link w:val="TextbublinyChar"/>
    <w:rsid w:val="00B24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065"/>
    <w:rPr>
      <w:rFonts w:ascii="Tahoma" w:eastAsia="Batang" w:hAnsi="Tahoma" w:cs="Tahoma"/>
      <w:spacing w:val="-5"/>
      <w:sz w:val="16"/>
      <w:szCs w:val="16"/>
      <w:lang w:eastAsia="ar-SA"/>
    </w:rPr>
  </w:style>
  <w:style w:type="table" w:styleId="Mkatabulky">
    <w:name w:val="Table Grid"/>
    <w:basedOn w:val="Normlntabulka"/>
    <w:rsid w:val="0057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361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A3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podarka\Plocha\rast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rastr.dot</Template>
  <TotalTime>12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elektrotechniky a informatiky,</vt:lpstr>
    </vt:vector>
  </TitlesOfParts>
  <Company/>
  <LinksUpToDate>false</LinksUpToDate>
  <CharactersWithSpaces>643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http://www.spseiostrava.cz/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mailto:info@spseiostrava.cz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elektrotechniky a informatiky,</dc:title>
  <dc:subject/>
  <dc:creator>hospodarka</dc:creator>
  <cp:keywords/>
  <dc:description/>
  <cp:lastModifiedBy>Rostislav M</cp:lastModifiedBy>
  <cp:revision>5</cp:revision>
  <cp:lastPrinted>2024-12-03T10:13:00Z</cp:lastPrinted>
  <dcterms:created xsi:type="dcterms:W3CDTF">2025-05-26T08:25:00Z</dcterms:created>
  <dcterms:modified xsi:type="dcterms:W3CDTF">2025-06-03T09:25:00Z</dcterms:modified>
</cp:coreProperties>
</file>