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CA2C" w14:textId="77777777" w:rsidR="00A27106" w:rsidRDefault="00A27106" w:rsidP="00AF3A6D">
      <w:pPr>
        <w:jc w:val="center"/>
        <w:rPr>
          <w:rFonts w:asciiTheme="minorHAnsi" w:hAnsiTheme="minorHAnsi" w:cstheme="minorHAnsi"/>
          <w:b/>
          <w:sz w:val="40"/>
        </w:rPr>
      </w:pPr>
    </w:p>
    <w:p w14:paraId="3F046A68" w14:textId="09CDE28F" w:rsidR="008D733C" w:rsidRPr="005F1C57" w:rsidRDefault="008D733C" w:rsidP="00AF3A6D">
      <w:pPr>
        <w:jc w:val="center"/>
        <w:rPr>
          <w:rFonts w:asciiTheme="minorHAnsi" w:hAnsiTheme="minorHAnsi" w:cstheme="minorHAnsi"/>
          <w:b/>
          <w:sz w:val="40"/>
        </w:rPr>
      </w:pPr>
      <w:r w:rsidRPr="005F1C57">
        <w:rPr>
          <w:rFonts w:asciiTheme="minorHAnsi" w:hAnsiTheme="minorHAnsi" w:cstheme="minorHAnsi"/>
          <w:b/>
          <w:sz w:val="40"/>
        </w:rPr>
        <w:t>SMLOUVA O DÍLO</w:t>
      </w:r>
    </w:p>
    <w:p w14:paraId="2772E230" w14:textId="77777777" w:rsidR="008D733C" w:rsidRPr="005F1C57" w:rsidRDefault="008D733C" w:rsidP="00AF3A6D">
      <w:pPr>
        <w:rPr>
          <w:rFonts w:asciiTheme="minorHAnsi" w:hAnsiTheme="minorHAnsi" w:cstheme="minorHAnsi"/>
          <w:b/>
          <w:sz w:val="28"/>
        </w:rPr>
      </w:pPr>
      <w:r w:rsidRPr="005F1C57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</w:t>
      </w:r>
    </w:p>
    <w:p w14:paraId="7D5C0D12" w14:textId="77777777" w:rsidR="008D733C" w:rsidRPr="00966F16" w:rsidRDefault="008D733C" w:rsidP="00AF3A6D">
      <w:pPr>
        <w:jc w:val="center"/>
        <w:rPr>
          <w:rFonts w:asciiTheme="minorHAnsi" w:hAnsiTheme="minorHAnsi" w:cstheme="minorHAnsi"/>
          <w:b/>
        </w:rPr>
      </w:pPr>
      <w:r w:rsidRPr="00966F16">
        <w:rPr>
          <w:rFonts w:asciiTheme="minorHAnsi" w:hAnsiTheme="minorHAnsi" w:cstheme="minorHAnsi"/>
          <w:b/>
        </w:rPr>
        <w:t xml:space="preserve">I. </w:t>
      </w:r>
    </w:p>
    <w:p w14:paraId="4F6E703D" w14:textId="77777777" w:rsidR="008D733C" w:rsidRPr="00DB470B" w:rsidRDefault="008D733C" w:rsidP="00DB470B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DB470B">
        <w:rPr>
          <w:rFonts w:ascii="Calibri" w:hAnsi="Calibri" w:cs="Calibri"/>
          <w:b/>
          <w:sz w:val="22"/>
          <w:szCs w:val="22"/>
        </w:rPr>
        <w:t>Smluvní strany</w:t>
      </w:r>
    </w:p>
    <w:p w14:paraId="6C27C2F3" w14:textId="77777777" w:rsidR="005F1C57" w:rsidRPr="00DB470B" w:rsidRDefault="005F1C57" w:rsidP="00DB470B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4F8E7819" w14:textId="77777777" w:rsidR="005F1C57" w:rsidRPr="00DB470B" w:rsidRDefault="005F1C57" w:rsidP="00D1020D">
      <w:pPr>
        <w:pStyle w:val="Zkladntext"/>
        <w:numPr>
          <w:ilvl w:val="0"/>
          <w:numId w:val="13"/>
        </w:numPr>
        <w:tabs>
          <w:tab w:val="clear" w:pos="-1338"/>
          <w:tab w:val="clear" w:pos="-56"/>
          <w:tab w:val="clear" w:pos="720"/>
          <w:tab w:val="clear" w:pos="993"/>
          <w:tab w:val="clear" w:pos="2124"/>
          <w:tab w:val="clear" w:pos="2832"/>
          <w:tab w:val="clear" w:pos="3540"/>
          <w:tab w:val="clear" w:pos="4108"/>
          <w:tab w:val="clear" w:pos="5670"/>
          <w:tab w:val="clear" w:pos="7029"/>
          <w:tab w:val="clear" w:pos="7370"/>
          <w:tab w:val="clear" w:pos="8496"/>
          <w:tab w:val="left" w:pos="708"/>
          <w:tab w:val="left" w:pos="1980"/>
          <w:tab w:val="left" w:pos="3960"/>
        </w:tabs>
        <w:autoSpaceDE w:val="0"/>
        <w:autoSpaceDN w:val="0"/>
        <w:spacing w:before="120" w:after="120"/>
        <w:ind w:left="357" w:hanging="357"/>
        <w:rPr>
          <w:rFonts w:ascii="Calibri" w:hAnsi="Calibri" w:cs="Calibri"/>
          <w:b/>
          <w:bCs/>
          <w:sz w:val="22"/>
          <w:szCs w:val="22"/>
          <w:lang w:eastAsia="cs-CZ"/>
        </w:rPr>
      </w:pPr>
      <w:r w:rsidRPr="00DB470B">
        <w:rPr>
          <w:rFonts w:ascii="Calibri" w:hAnsi="Calibri" w:cs="Calibri"/>
          <w:b/>
          <w:bCs/>
          <w:sz w:val="22"/>
          <w:szCs w:val="22"/>
        </w:rPr>
        <w:t>Střední škola hotelnictví a služeb a Vyšší odborná škola, Opava, příspěvková organizace</w:t>
      </w:r>
    </w:p>
    <w:p w14:paraId="27A23AF7" w14:textId="77777777" w:rsidR="005F1C57" w:rsidRPr="00DB470B" w:rsidRDefault="005F1C57" w:rsidP="00DB470B">
      <w:pPr>
        <w:tabs>
          <w:tab w:val="left" w:pos="3119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se sídlem:</w:t>
      </w:r>
      <w:r w:rsidRPr="00DB470B">
        <w:rPr>
          <w:rFonts w:ascii="Calibri" w:hAnsi="Calibri" w:cs="Calibri"/>
          <w:sz w:val="22"/>
          <w:szCs w:val="22"/>
        </w:rPr>
        <w:tab/>
        <w:t>Tyršova 867/34, 746 01 Opava</w:t>
      </w:r>
    </w:p>
    <w:p w14:paraId="15BCCE14" w14:textId="77777777" w:rsidR="005F1C57" w:rsidRPr="00DB470B" w:rsidRDefault="005F1C57" w:rsidP="00DB470B">
      <w:pPr>
        <w:numPr>
          <w:ilvl w:val="12"/>
          <w:numId w:val="0"/>
        </w:numPr>
        <w:tabs>
          <w:tab w:val="left" w:pos="3119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zastoupena:</w:t>
      </w:r>
      <w:r w:rsidRPr="00DB470B">
        <w:rPr>
          <w:rFonts w:ascii="Calibri" w:hAnsi="Calibri" w:cs="Calibri"/>
          <w:sz w:val="22"/>
          <w:szCs w:val="22"/>
        </w:rPr>
        <w:tab/>
        <w:t>Mgr. Martinem Ruským</w:t>
      </w:r>
    </w:p>
    <w:p w14:paraId="6F068B61" w14:textId="77777777" w:rsidR="005F1C57" w:rsidRPr="00DB470B" w:rsidRDefault="005F1C57" w:rsidP="00DB470B">
      <w:pPr>
        <w:numPr>
          <w:ilvl w:val="12"/>
          <w:numId w:val="0"/>
        </w:numPr>
        <w:tabs>
          <w:tab w:val="left" w:pos="3119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IČO:</w:t>
      </w:r>
      <w:r w:rsidRPr="00DB470B">
        <w:rPr>
          <w:rFonts w:ascii="Calibri" w:hAnsi="Calibri" w:cs="Calibri"/>
          <w:sz w:val="22"/>
          <w:szCs w:val="22"/>
        </w:rPr>
        <w:tab/>
        <w:t>72547651</w:t>
      </w:r>
    </w:p>
    <w:p w14:paraId="691DEED0" w14:textId="77777777" w:rsidR="005F1C57" w:rsidRPr="00DB470B" w:rsidRDefault="005F1C57" w:rsidP="00DB470B">
      <w:pPr>
        <w:numPr>
          <w:ilvl w:val="12"/>
          <w:numId w:val="0"/>
        </w:numPr>
        <w:tabs>
          <w:tab w:val="left" w:pos="3119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DIČ:</w:t>
      </w:r>
      <w:r w:rsidRPr="00DB470B">
        <w:rPr>
          <w:rFonts w:ascii="Calibri" w:hAnsi="Calibri" w:cs="Calibri"/>
          <w:sz w:val="22"/>
          <w:szCs w:val="22"/>
        </w:rPr>
        <w:tab/>
        <w:t>CZ0072547651</w:t>
      </w:r>
    </w:p>
    <w:p w14:paraId="3C5F9507" w14:textId="77777777" w:rsidR="005F1C57" w:rsidRPr="00DB470B" w:rsidRDefault="005F1C57" w:rsidP="00DB470B">
      <w:pPr>
        <w:numPr>
          <w:ilvl w:val="12"/>
          <w:numId w:val="0"/>
        </w:numPr>
        <w:tabs>
          <w:tab w:val="left" w:pos="3119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bankovní spojení:</w:t>
      </w:r>
      <w:r w:rsidRPr="00DB470B">
        <w:rPr>
          <w:rFonts w:ascii="Calibri" w:hAnsi="Calibri" w:cs="Calibri"/>
          <w:sz w:val="22"/>
          <w:szCs w:val="22"/>
        </w:rPr>
        <w:tab/>
        <w:t>Komerční banka, a. s.</w:t>
      </w:r>
    </w:p>
    <w:p w14:paraId="39E503DC" w14:textId="77777777" w:rsidR="005F1C57" w:rsidRPr="00DB470B" w:rsidRDefault="005F1C57" w:rsidP="00DB470B">
      <w:pPr>
        <w:numPr>
          <w:ilvl w:val="12"/>
          <w:numId w:val="0"/>
        </w:numPr>
        <w:tabs>
          <w:tab w:val="left" w:pos="3119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číslo účtu:</w:t>
      </w:r>
      <w:r w:rsidRPr="00DB470B">
        <w:rPr>
          <w:rFonts w:ascii="Calibri" w:hAnsi="Calibri" w:cs="Calibri"/>
          <w:sz w:val="22"/>
          <w:szCs w:val="22"/>
        </w:rPr>
        <w:tab/>
        <w:t>107-439710287/0100</w:t>
      </w:r>
    </w:p>
    <w:p w14:paraId="21D1F25B" w14:textId="77777777" w:rsidR="005F1C57" w:rsidRPr="00DB470B" w:rsidRDefault="005F1C57" w:rsidP="00DB470B">
      <w:pPr>
        <w:tabs>
          <w:tab w:val="left" w:pos="2835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  <w:highlight w:val="yellow"/>
        </w:rPr>
      </w:pPr>
      <w:r w:rsidRPr="00DB470B">
        <w:rPr>
          <w:rFonts w:ascii="Calibri" w:hAnsi="Calibri" w:cs="Calibri"/>
          <w:sz w:val="22"/>
          <w:szCs w:val="22"/>
        </w:rPr>
        <w:tab/>
      </w:r>
    </w:p>
    <w:p w14:paraId="0E4B41F6" w14:textId="77777777" w:rsidR="005F1C57" w:rsidRPr="00DB470B" w:rsidRDefault="005F1C57" w:rsidP="00DB470B">
      <w:pPr>
        <w:spacing w:before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Osoba oprávněná jednat ve věcech realizace stavby:</w:t>
      </w:r>
    </w:p>
    <w:p w14:paraId="782E36FB" w14:textId="363576D3" w:rsidR="005F1C57" w:rsidRPr="00DB470B" w:rsidRDefault="00A91AEF" w:rsidP="00DB470B">
      <w:pPr>
        <w:pStyle w:val="dajeOSmluvnStran"/>
        <w:spacing w:before="60"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xxxxxxxxxx</w:t>
      </w:r>
      <w:proofErr w:type="spellEnd"/>
      <w:r w:rsidR="005F1C57" w:rsidRPr="00DB470B">
        <w:rPr>
          <w:rFonts w:ascii="Calibri" w:hAnsi="Calibri" w:cs="Calibri"/>
          <w:sz w:val="22"/>
          <w:szCs w:val="22"/>
        </w:rPr>
        <w:t>, tel.: </w:t>
      </w:r>
      <w:proofErr w:type="spellStart"/>
      <w:r>
        <w:rPr>
          <w:rFonts w:ascii="Calibri" w:hAnsi="Calibri" w:cs="Calibri"/>
          <w:sz w:val="22"/>
          <w:szCs w:val="22"/>
        </w:rPr>
        <w:t>xxxxxxxxxx</w:t>
      </w:r>
      <w:proofErr w:type="spellEnd"/>
    </w:p>
    <w:p w14:paraId="43A57A21" w14:textId="77777777" w:rsidR="005F1C57" w:rsidRPr="00DB470B" w:rsidRDefault="005F1C57" w:rsidP="00DB470B">
      <w:pPr>
        <w:pStyle w:val="dajeOSmluvnStran"/>
        <w:spacing w:before="6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DB470B">
        <w:rPr>
          <w:rFonts w:ascii="Calibri" w:hAnsi="Calibri" w:cs="Calibri"/>
          <w:iCs/>
          <w:sz w:val="22"/>
          <w:szCs w:val="22"/>
        </w:rPr>
        <w:t>(</w:t>
      </w:r>
      <w:r w:rsidRPr="00DB470B">
        <w:rPr>
          <w:rFonts w:ascii="Calibri" w:hAnsi="Calibri" w:cs="Calibri"/>
          <w:sz w:val="22"/>
          <w:szCs w:val="22"/>
        </w:rPr>
        <w:t>dále</w:t>
      </w:r>
      <w:r w:rsidRPr="00DB470B">
        <w:rPr>
          <w:rFonts w:ascii="Calibri" w:hAnsi="Calibri" w:cs="Calibri"/>
          <w:iCs/>
          <w:sz w:val="22"/>
          <w:szCs w:val="22"/>
        </w:rPr>
        <w:t xml:space="preserve"> jen „</w:t>
      </w:r>
      <w:r w:rsidRPr="00DB470B">
        <w:rPr>
          <w:rFonts w:ascii="Calibri" w:hAnsi="Calibri" w:cs="Calibri"/>
          <w:b/>
          <w:iCs/>
          <w:sz w:val="22"/>
          <w:szCs w:val="22"/>
        </w:rPr>
        <w:t>objednatel</w:t>
      </w:r>
      <w:r w:rsidRPr="00DB470B">
        <w:rPr>
          <w:rFonts w:ascii="Calibri" w:hAnsi="Calibri" w:cs="Calibri"/>
          <w:iCs/>
          <w:sz w:val="22"/>
          <w:szCs w:val="22"/>
        </w:rPr>
        <w:t>“)</w:t>
      </w:r>
    </w:p>
    <w:p w14:paraId="4FC83B51" w14:textId="77777777" w:rsidR="00A17DA2" w:rsidRPr="00DB470B" w:rsidRDefault="00A17DA2" w:rsidP="006D7AE6">
      <w:pPr>
        <w:pStyle w:val="dajeOSmluvnStran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3E4B198F" w14:textId="4BB2A570" w:rsidR="005F1C57" w:rsidRPr="00DB470B" w:rsidRDefault="00FC7A9D" w:rsidP="00D1020D">
      <w:pPr>
        <w:pStyle w:val="Odstavecseseznamem"/>
        <w:numPr>
          <w:ilvl w:val="0"/>
          <w:numId w:val="13"/>
        </w:numPr>
        <w:tabs>
          <w:tab w:val="num" w:pos="284"/>
        </w:tabs>
        <w:spacing w:before="240" w:after="0"/>
        <w:ind w:hanging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5F1C57" w:rsidRPr="00DB470B">
        <w:rPr>
          <w:rFonts w:ascii="Calibri" w:hAnsi="Calibri" w:cs="Calibri"/>
          <w:b/>
        </w:rPr>
        <w:t>Bc. Jan Vícha</w:t>
      </w:r>
    </w:p>
    <w:p w14:paraId="6220470F" w14:textId="1DE26BD6" w:rsidR="005F1C57" w:rsidRPr="00DB470B" w:rsidRDefault="005F1C57" w:rsidP="006D7AE6">
      <w:pPr>
        <w:tabs>
          <w:tab w:val="left" w:pos="2835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 xml:space="preserve">se sídlem: Žerotínova 284/7, </w:t>
      </w:r>
      <w:proofErr w:type="spellStart"/>
      <w:r w:rsidRPr="00DB470B">
        <w:rPr>
          <w:rFonts w:ascii="Calibri" w:hAnsi="Calibri" w:cs="Calibri"/>
          <w:sz w:val="22"/>
          <w:szCs w:val="22"/>
        </w:rPr>
        <w:t>Jaktař</w:t>
      </w:r>
      <w:proofErr w:type="spellEnd"/>
      <w:r w:rsidRPr="00DB470B">
        <w:rPr>
          <w:rFonts w:ascii="Calibri" w:hAnsi="Calibri" w:cs="Calibri"/>
          <w:sz w:val="22"/>
          <w:szCs w:val="22"/>
        </w:rPr>
        <w:t>, 74707 Opava</w:t>
      </w:r>
      <w:r w:rsidRPr="00DB470B">
        <w:rPr>
          <w:rFonts w:ascii="Calibri" w:hAnsi="Calibri" w:cs="Calibri"/>
          <w:sz w:val="22"/>
          <w:szCs w:val="22"/>
        </w:rPr>
        <w:tab/>
      </w:r>
    </w:p>
    <w:p w14:paraId="06B09530" w14:textId="4755E1D6" w:rsidR="005F1C57" w:rsidRPr="00DB470B" w:rsidRDefault="005F1C57" w:rsidP="006D7AE6">
      <w:pPr>
        <w:numPr>
          <w:ilvl w:val="12"/>
          <w:numId w:val="0"/>
        </w:numPr>
        <w:tabs>
          <w:tab w:val="left" w:pos="2835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IČO:02642140</w:t>
      </w:r>
      <w:r w:rsidRPr="00DB470B">
        <w:rPr>
          <w:rFonts w:ascii="Calibri" w:hAnsi="Calibri" w:cs="Calibri"/>
          <w:sz w:val="22"/>
          <w:szCs w:val="22"/>
        </w:rPr>
        <w:tab/>
      </w:r>
    </w:p>
    <w:p w14:paraId="3F5800BE" w14:textId="5924F258" w:rsidR="005F1C57" w:rsidRPr="00DB470B" w:rsidRDefault="005F1C57" w:rsidP="006D7AE6">
      <w:pPr>
        <w:numPr>
          <w:ilvl w:val="12"/>
          <w:numId w:val="0"/>
        </w:numPr>
        <w:tabs>
          <w:tab w:val="left" w:pos="2835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DB470B">
        <w:rPr>
          <w:rFonts w:ascii="Calibri" w:hAnsi="Calibri" w:cs="Calibri"/>
          <w:sz w:val="22"/>
          <w:szCs w:val="22"/>
        </w:rPr>
        <w:t>DIČ:</w:t>
      </w:r>
      <w:r w:rsidR="000121EB">
        <w:rPr>
          <w:rFonts w:ascii="Calibri" w:hAnsi="Calibri" w:cs="Calibri"/>
          <w:sz w:val="22"/>
          <w:szCs w:val="22"/>
        </w:rPr>
        <w:t>xxxxxxxxxx</w:t>
      </w:r>
      <w:proofErr w:type="spellEnd"/>
      <w:proofErr w:type="gramEnd"/>
      <w:r w:rsidRPr="00DB470B">
        <w:rPr>
          <w:rFonts w:ascii="Calibri" w:hAnsi="Calibri" w:cs="Calibri"/>
          <w:sz w:val="22"/>
          <w:szCs w:val="22"/>
        </w:rPr>
        <w:tab/>
      </w:r>
    </w:p>
    <w:p w14:paraId="2E215C9B" w14:textId="5E0A8F10" w:rsidR="005F1C57" w:rsidRPr="00DB470B" w:rsidRDefault="005F1C57" w:rsidP="006D7AE6">
      <w:pPr>
        <w:numPr>
          <w:ilvl w:val="12"/>
          <w:numId w:val="0"/>
        </w:numPr>
        <w:tabs>
          <w:tab w:val="left" w:pos="2835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 xml:space="preserve">bankovní spojení: </w:t>
      </w:r>
      <w:hyperlink r:id="rId8" w:history="1">
        <w:proofErr w:type="spellStart"/>
        <w:r w:rsidR="000121EB">
          <w:rPr>
            <w:rFonts w:ascii="Calibri" w:hAnsi="Calibri" w:cs="Calibri"/>
            <w:sz w:val="22"/>
            <w:szCs w:val="22"/>
          </w:rPr>
          <w:t>xxxxxxxxxx</w:t>
        </w:r>
        <w:proofErr w:type="spellEnd"/>
      </w:hyperlink>
      <w:r w:rsidRPr="00DB470B">
        <w:rPr>
          <w:rFonts w:ascii="Calibri" w:hAnsi="Calibri" w:cs="Calibri"/>
          <w:sz w:val="22"/>
          <w:szCs w:val="22"/>
        </w:rPr>
        <w:tab/>
      </w:r>
    </w:p>
    <w:p w14:paraId="1254A4C0" w14:textId="3AD4CB07" w:rsidR="005F1C57" w:rsidRPr="00DB470B" w:rsidRDefault="005F1C57" w:rsidP="006D7AE6">
      <w:pPr>
        <w:numPr>
          <w:ilvl w:val="12"/>
          <w:numId w:val="0"/>
        </w:numPr>
        <w:tabs>
          <w:tab w:val="left" w:pos="3119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 xml:space="preserve">číslo účtu: </w:t>
      </w:r>
      <w:proofErr w:type="spellStart"/>
      <w:r w:rsidR="000121EB">
        <w:rPr>
          <w:rFonts w:ascii="Calibri" w:hAnsi="Calibri" w:cs="Calibri"/>
          <w:sz w:val="22"/>
          <w:szCs w:val="22"/>
        </w:rPr>
        <w:t>xxxxxxxxxx</w:t>
      </w:r>
      <w:proofErr w:type="spellEnd"/>
    </w:p>
    <w:p w14:paraId="50EA6925" w14:textId="54410C67" w:rsidR="005F1C57" w:rsidRPr="00DB470B" w:rsidRDefault="005F1C57" w:rsidP="006D7AE6">
      <w:pPr>
        <w:numPr>
          <w:ilvl w:val="12"/>
          <w:numId w:val="0"/>
        </w:numPr>
        <w:tabs>
          <w:tab w:val="left" w:pos="2835"/>
        </w:tabs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ab/>
      </w:r>
    </w:p>
    <w:p w14:paraId="1A783C47" w14:textId="77777777" w:rsidR="005F1C57" w:rsidRPr="00DB470B" w:rsidRDefault="005F1C57" w:rsidP="006D7AE6">
      <w:pPr>
        <w:spacing w:before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Osoba oprávněná jednat ve věcech technických a realizace stavby:</w:t>
      </w:r>
    </w:p>
    <w:p w14:paraId="11AD3E19" w14:textId="066D6EB3" w:rsidR="005F1C57" w:rsidRPr="00DB470B" w:rsidRDefault="00F11D6E" w:rsidP="006D7AE6">
      <w:pPr>
        <w:pStyle w:val="dajeOSmluvnStran"/>
        <w:spacing w:before="60" w:line="276" w:lineRule="auto"/>
        <w:jc w:val="both"/>
        <w:rPr>
          <w:rFonts w:ascii="Calibri" w:hAnsi="Calibri" w:cs="Calibri"/>
          <w:sz w:val="22"/>
          <w:szCs w:val="22"/>
        </w:rPr>
      </w:pPr>
      <w:r w:rsidRPr="00DB470B">
        <w:rPr>
          <w:rFonts w:ascii="Calibri" w:hAnsi="Calibri" w:cs="Calibri"/>
          <w:sz w:val="22"/>
          <w:szCs w:val="22"/>
        </w:rPr>
        <w:t>Bc. Jan Vícha,</w:t>
      </w:r>
      <w:r w:rsidR="005F1C57" w:rsidRPr="00DB470B">
        <w:rPr>
          <w:rFonts w:ascii="Calibri" w:hAnsi="Calibri" w:cs="Calibri"/>
          <w:sz w:val="22"/>
          <w:szCs w:val="22"/>
        </w:rPr>
        <w:t xml:space="preserve"> tel.: </w:t>
      </w:r>
      <w:r w:rsidR="000121EB">
        <w:rPr>
          <w:rFonts w:ascii="Calibri" w:hAnsi="Calibri" w:cs="Calibri"/>
          <w:sz w:val="22"/>
          <w:szCs w:val="22"/>
        </w:rPr>
        <w:t>xxxxxxxxxx</w:t>
      </w:r>
    </w:p>
    <w:p w14:paraId="3E33F171" w14:textId="6769B721" w:rsidR="005F1C57" w:rsidRPr="00DB470B" w:rsidRDefault="005F1C57" w:rsidP="006D7AE6">
      <w:pPr>
        <w:spacing w:before="120" w:line="276" w:lineRule="auto"/>
        <w:ind w:left="357"/>
        <w:jc w:val="both"/>
        <w:rPr>
          <w:rFonts w:ascii="Calibri" w:hAnsi="Calibri" w:cs="Calibri"/>
          <w:iCs/>
          <w:sz w:val="22"/>
          <w:szCs w:val="22"/>
        </w:rPr>
      </w:pPr>
      <w:r w:rsidRPr="00DB470B">
        <w:rPr>
          <w:rFonts w:ascii="Calibri" w:hAnsi="Calibri" w:cs="Calibri"/>
          <w:iCs/>
          <w:sz w:val="22"/>
          <w:szCs w:val="22"/>
        </w:rPr>
        <w:t>(</w:t>
      </w:r>
      <w:r w:rsidRPr="00DB470B">
        <w:rPr>
          <w:rFonts w:ascii="Calibri" w:hAnsi="Calibri" w:cs="Calibri"/>
          <w:sz w:val="22"/>
          <w:szCs w:val="22"/>
        </w:rPr>
        <w:t>dále</w:t>
      </w:r>
      <w:r w:rsidRPr="00DB470B">
        <w:rPr>
          <w:rFonts w:ascii="Calibri" w:hAnsi="Calibri" w:cs="Calibri"/>
          <w:iCs/>
          <w:sz w:val="22"/>
          <w:szCs w:val="22"/>
        </w:rPr>
        <w:t xml:space="preserve"> jen „</w:t>
      </w:r>
      <w:r w:rsidRPr="00DB470B">
        <w:rPr>
          <w:rFonts w:ascii="Calibri" w:hAnsi="Calibri" w:cs="Calibri"/>
          <w:b/>
          <w:iCs/>
          <w:sz w:val="22"/>
          <w:szCs w:val="22"/>
        </w:rPr>
        <w:t>zhotovitel</w:t>
      </w:r>
      <w:r w:rsidRPr="00DB470B">
        <w:rPr>
          <w:rFonts w:ascii="Calibri" w:hAnsi="Calibri" w:cs="Calibri"/>
          <w:iCs/>
          <w:sz w:val="22"/>
          <w:szCs w:val="22"/>
        </w:rPr>
        <w:t>“)</w:t>
      </w:r>
    </w:p>
    <w:p w14:paraId="2BBDD231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 xml:space="preserve">II. </w:t>
      </w:r>
    </w:p>
    <w:p w14:paraId="2C355CC5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Základní ustanovení</w:t>
      </w:r>
    </w:p>
    <w:p w14:paraId="1634C989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8869241" w14:textId="09447515" w:rsidR="00DB470B" w:rsidRPr="00DB470B" w:rsidRDefault="008D733C" w:rsidP="00D1020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Tato smlouva je uzavřena dle § 2586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14:paraId="2AF4B5EE" w14:textId="77777777" w:rsidR="006D7AE6" w:rsidRDefault="008D733C" w:rsidP="00D1020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zhotovitele je zhotovitel povinen rovněž doložit vlastnictví </w:t>
      </w:r>
    </w:p>
    <w:p w14:paraId="1D921277" w14:textId="77777777" w:rsidR="006D7AE6" w:rsidRDefault="006D7AE6" w:rsidP="006D7AE6">
      <w:pPr>
        <w:pStyle w:val="Odstavecseseznamem"/>
        <w:spacing w:after="0" w:line="240" w:lineRule="auto"/>
        <w:ind w:left="284"/>
        <w:jc w:val="both"/>
        <w:rPr>
          <w:rFonts w:asciiTheme="majorHAnsi" w:hAnsiTheme="majorHAnsi" w:cstheme="majorHAnsi"/>
        </w:rPr>
      </w:pPr>
    </w:p>
    <w:p w14:paraId="7F23A4FA" w14:textId="77777777" w:rsidR="006D7AE6" w:rsidRDefault="006D7AE6" w:rsidP="006D7AE6">
      <w:pPr>
        <w:pStyle w:val="Odstavecseseznamem"/>
        <w:spacing w:after="0" w:line="240" w:lineRule="auto"/>
        <w:ind w:left="284"/>
        <w:jc w:val="both"/>
        <w:rPr>
          <w:rFonts w:asciiTheme="majorHAnsi" w:hAnsiTheme="majorHAnsi" w:cstheme="majorHAnsi"/>
        </w:rPr>
      </w:pPr>
    </w:p>
    <w:p w14:paraId="452BB243" w14:textId="07DB3241" w:rsidR="008D733C" w:rsidRPr="00DB470B" w:rsidRDefault="008D733C" w:rsidP="006D7AE6">
      <w:pPr>
        <w:pStyle w:val="Odstavecseseznamem"/>
        <w:spacing w:after="0" w:line="240" w:lineRule="auto"/>
        <w:ind w:left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k</w:t>
      </w:r>
      <w:r w:rsidR="00DB470B">
        <w:rPr>
          <w:rFonts w:asciiTheme="majorHAnsi" w:hAnsiTheme="majorHAnsi" w:cstheme="majorHAnsi"/>
        </w:rPr>
        <w:t> </w:t>
      </w:r>
      <w:r w:rsidRPr="00DB470B">
        <w:rPr>
          <w:rFonts w:asciiTheme="majorHAnsi" w:hAnsiTheme="majorHAnsi" w:cstheme="majorHAnsi"/>
        </w:rPr>
        <w:t xml:space="preserve">novému účtu, a to kopií příslušné smlouvy nebo potvrzením peněžního ústavu. Při změně identifikačních údajů smluvních stran včetně změny účtu není nutné uzavírat ke smlouvě dodatek. </w:t>
      </w:r>
    </w:p>
    <w:p w14:paraId="38629F91" w14:textId="77777777" w:rsidR="008D733C" w:rsidRPr="00DB470B" w:rsidRDefault="008D733C" w:rsidP="00D1020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Smluvní strany prohlašují, že osoby podepisující tuto smlouvu jsou k tomuto jednání oprávněny. </w:t>
      </w:r>
    </w:p>
    <w:p w14:paraId="6F330F3B" w14:textId="77777777" w:rsidR="00A17DA2" w:rsidRPr="00DB470B" w:rsidRDefault="008D733C" w:rsidP="00D1020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Zhotovitel prohlašuje, že je odborně způsobilý k zajištění předmětu plnění podle této smlouvy. </w:t>
      </w:r>
    </w:p>
    <w:p w14:paraId="27722CF3" w14:textId="45B8BFA4" w:rsidR="00FE18E2" w:rsidRPr="00DB470B" w:rsidRDefault="008D733C" w:rsidP="00D1020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 uvedenou v čl. V</w:t>
      </w:r>
      <w:r w:rsidR="00DB470B">
        <w:rPr>
          <w:rFonts w:asciiTheme="majorHAnsi" w:hAnsiTheme="majorHAnsi" w:cstheme="majorHAnsi"/>
        </w:rPr>
        <w:t> </w:t>
      </w:r>
      <w:r w:rsidRPr="00DB470B">
        <w:rPr>
          <w:rFonts w:asciiTheme="majorHAnsi" w:hAnsiTheme="majorHAnsi" w:cstheme="majorHAnsi"/>
        </w:rPr>
        <w:t xml:space="preserve">odst. 1 této smlouvy. </w:t>
      </w:r>
    </w:p>
    <w:p w14:paraId="36119845" w14:textId="6624A8F2" w:rsidR="00FE18E2" w:rsidRPr="00DB470B" w:rsidRDefault="00FE18E2" w:rsidP="00D1020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7306401B" w14:textId="77777777" w:rsidR="00D94589" w:rsidRPr="00DB470B" w:rsidRDefault="00D94589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B5F473E" w14:textId="77777777" w:rsidR="00A27106" w:rsidRPr="00DB470B" w:rsidRDefault="00A27106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1D6462B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III.</w:t>
      </w:r>
    </w:p>
    <w:p w14:paraId="244EC1DB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Předmět smlouvy</w:t>
      </w:r>
    </w:p>
    <w:p w14:paraId="7C6FA70D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2689C46" w14:textId="0497571C" w:rsidR="008D733C" w:rsidRPr="00DB470B" w:rsidRDefault="008D733C" w:rsidP="00D1020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se zavazuje provést pro objednatele na svůj náklad a nebezpečí za podmínek dle této smlouvy „</w:t>
      </w:r>
      <w:r w:rsidR="00BA548C" w:rsidRPr="00BA548C">
        <w:rPr>
          <w:rFonts w:asciiTheme="majorHAnsi" w:hAnsiTheme="majorHAnsi" w:cstheme="majorHAnsi"/>
          <w:b/>
          <w:bCs/>
        </w:rPr>
        <w:t xml:space="preserve">CN – </w:t>
      </w:r>
      <w:r w:rsidR="00FC7A9D">
        <w:rPr>
          <w:rFonts w:asciiTheme="majorHAnsi" w:hAnsiTheme="majorHAnsi" w:cstheme="majorHAnsi"/>
          <w:b/>
          <w:bCs/>
        </w:rPr>
        <w:t>stavební práce 2. etapa, VESNA</w:t>
      </w:r>
      <w:r w:rsidR="004C449F">
        <w:rPr>
          <w:rFonts w:asciiTheme="majorHAnsi" w:hAnsiTheme="majorHAnsi" w:cstheme="majorHAnsi"/>
        </w:rPr>
        <w:t xml:space="preserve"> </w:t>
      </w:r>
      <w:r w:rsidR="00BA548C">
        <w:rPr>
          <w:rFonts w:asciiTheme="majorHAnsi" w:hAnsiTheme="majorHAnsi" w:cstheme="majorHAnsi"/>
        </w:rPr>
        <w:t>v</w:t>
      </w:r>
      <w:r w:rsidR="00FC7A9D">
        <w:rPr>
          <w:rFonts w:asciiTheme="majorHAnsi" w:hAnsiTheme="majorHAnsi" w:cstheme="majorHAnsi"/>
        </w:rPr>
        <w:t> </w:t>
      </w:r>
      <w:r w:rsidR="00BA548C">
        <w:rPr>
          <w:rFonts w:asciiTheme="majorHAnsi" w:hAnsiTheme="majorHAnsi" w:cstheme="majorHAnsi"/>
        </w:rPr>
        <w:t>objektu</w:t>
      </w:r>
      <w:r w:rsidR="00FC7A9D">
        <w:rPr>
          <w:rFonts w:asciiTheme="majorHAnsi" w:hAnsiTheme="majorHAnsi" w:cstheme="majorHAnsi"/>
        </w:rPr>
        <w:t xml:space="preserve"> r</w:t>
      </w:r>
      <w:r w:rsidR="00BA548C">
        <w:rPr>
          <w:rFonts w:asciiTheme="majorHAnsi" w:hAnsiTheme="majorHAnsi" w:cstheme="majorHAnsi"/>
        </w:rPr>
        <w:t xml:space="preserve">estaurace </w:t>
      </w:r>
      <w:r w:rsidR="00FC7A9D">
        <w:rPr>
          <w:rFonts w:asciiTheme="majorHAnsi" w:hAnsiTheme="majorHAnsi" w:cstheme="majorHAnsi"/>
        </w:rPr>
        <w:t>VESNA</w:t>
      </w:r>
      <w:r w:rsidR="00BA548C">
        <w:rPr>
          <w:rFonts w:asciiTheme="majorHAnsi" w:hAnsiTheme="majorHAnsi" w:cstheme="majorHAnsi"/>
        </w:rPr>
        <w:t xml:space="preserve">, </w:t>
      </w:r>
      <w:r w:rsidR="00FC7A9D">
        <w:rPr>
          <w:rFonts w:asciiTheme="majorHAnsi" w:hAnsiTheme="majorHAnsi" w:cstheme="majorHAnsi"/>
        </w:rPr>
        <w:t>Tyršova 20</w:t>
      </w:r>
      <w:r w:rsidR="00BA548C">
        <w:rPr>
          <w:rFonts w:asciiTheme="majorHAnsi" w:hAnsiTheme="majorHAnsi" w:cstheme="majorHAnsi"/>
        </w:rPr>
        <w:t>, Opava</w:t>
      </w:r>
      <w:r w:rsidR="00926CB3" w:rsidRPr="00DB470B">
        <w:rPr>
          <w:rFonts w:asciiTheme="majorHAnsi" w:hAnsiTheme="majorHAnsi" w:cstheme="majorHAnsi"/>
        </w:rPr>
        <w:t>“</w:t>
      </w:r>
      <w:r w:rsidR="00753B5E" w:rsidRPr="00DB470B">
        <w:rPr>
          <w:rFonts w:asciiTheme="majorHAnsi" w:hAnsiTheme="majorHAnsi" w:cstheme="majorHAnsi"/>
        </w:rPr>
        <w:t xml:space="preserve">, </w:t>
      </w:r>
      <w:r w:rsidRPr="00DB470B">
        <w:rPr>
          <w:rFonts w:asciiTheme="majorHAnsi" w:hAnsiTheme="majorHAnsi" w:cstheme="majorHAnsi"/>
        </w:rPr>
        <w:t>a to v</w:t>
      </w:r>
      <w:r w:rsidR="003464EF" w:rsidRPr="00DB470B">
        <w:rPr>
          <w:rFonts w:asciiTheme="majorHAnsi" w:hAnsiTheme="majorHAnsi" w:cstheme="majorHAnsi"/>
        </w:rPr>
        <w:t> </w:t>
      </w:r>
      <w:r w:rsidRPr="00DB470B">
        <w:rPr>
          <w:rFonts w:asciiTheme="majorHAnsi" w:hAnsiTheme="majorHAnsi" w:cstheme="majorHAnsi"/>
        </w:rPr>
        <w:t>roz</w:t>
      </w:r>
      <w:r w:rsidR="003464EF" w:rsidRPr="00DB470B">
        <w:rPr>
          <w:rFonts w:asciiTheme="majorHAnsi" w:hAnsiTheme="majorHAnsi" w:cstheme="majorHAnsi"/>
        </w:rPr>
        <w:t xml:space="preserve">sahu </w:t>
      </w:r>
      <w:r w:rsidR="00F11D6E" w:rsidRPr="00DB470B">
        <w:rPr>
          <w:rFonts w:asciiTheme="majorHAnsi" w:hAnsiTheme="majorHAnsi" w:cstheme="majorHAnsi"/>
        </w:rPr>
        <w:t>položkového rozpisu stavby</w:t>
      </w:r>
      <w:r w:rsidRPr="00DB470B">
        <w:rPr>
          <w:rFonts w:asciiTheme="majorHAnsi" w:hAnsiTheme="majorHAnsi" w:cstheme="majorHAnsi"/>
        </w:rPr>
        <w:t>.</w:t>
      </w:r>
      <w:r w:rsidR="00F11D6E" w:rsidRPr="00DB470B">
        <w:rPr>
          <w:rFonts w:asciiTheme="majorHAnsi" w:hAnsiTheme="majorHAnsi" w:cstheme="majorHAnsi"/>
        </w:rPr>
        <w:t xml:space="preserve"> </w:t>
      </w:r>
      <w:r w:rsidR="00966F16" w:rsidRPr="00DB470B">
        <w:rPr>
          <w:rFonts w:asciiTheme="majorHAnsi" w:hAnsiTheme="majorHAnsi" w:cstheme="majorHAnsi"/>
        </w:rPr>
        <w:t>D</w:t>
      </w:r>
      <w:r w:rsidR="00F11D6E" w:rsidRPr="00DB470B">
        <w:rPr>
          <w:rFonts w:asciiTheme="majorHAnsi" w:hAnsiTheme="majorHAnsi" w:cstheme="majorHAnsi"/>
        </w:rPr>
        <w:t xml:space="preserve">odavatel závazně dodrží členění, strukturu a rozsah Položkového rozpočtu tak, jak je zpracován. </w:t>
      </w:r>
    </w:p>
    <w:p w14:paraId="624021B0" w14:textId="77777777" w:rsidR="008D733C" w:rsidRPr="00DB470B" w:rsidRDefault="008D733C" w:rsidP="00D1020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Objednatel se zavazuje dokončené dílo bez jakýchkoliv vad a nedodělků převzít a zaplatit za ně zhotoviteli za dohodnutých podmínek cenu dle čl. V této smlouvy. </w:t>
      </w:r>
    </w:p>
    <w:p w14:paraId="51594B3B" w14:textId="77777777" w:rsidR="008D733C" w:rsidRPr="00DB470B" w:rsidRDefault="008D733C" w:rsidP="00D1020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Případné změny a doplňky, které vzniknou během realizace díla, a které nejsou obsaženy v této smlouvě, se budou řešit formou víceprací a budou účtovány nad rámec této smlouvy.  Podkladem pro fakturaci eventuálních víceprací jsou podrobné záznamy v montážním deníku nebo ve změnových listech s uvedením počtu hodin a způsobu ocenění. Tyto záznamy musí být odsouhlaseny objednatelem předem.</w:t>
      </w:r>
    </w:p>
    <w:p w14:paraId="69A7FEA8" w14:textId="77777777" w:rsidR="008D733C" w:rsidRPr="00DB470B" w:rsidRDefault="008D733C" w:rsidP="00D1020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Změny a doplňky většího rozsahu než 10 % z ceny smlouvy ve výkonech i v dodávkách pro jednotlivý případ musí být řešeny formou číslovaných dodatků, které musí být podepsány oprávněnými zástupci obou stran.</w:t>
      </w:r>
    </w:p>
    <w:p w14:paraId="6CE16645" w14:textId="77777777" w:rsidR="008D733C" w:rsidRPr="00DB470B" w:rsidRDefault="008D733C" w:rsidP="00D1020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Smluvní strany prohlašují, že předmět plnění podle této smlouvy není plněním nemožným a že smlouvu uzavírají po pečlivém zvážení všech možných důsledků. Zhotovitel prohlašuje, že prozkoumal místní podmínky na staveništi a že práce mohou být dokončeny způsobem a v termínech stanovených touto smlouvou. </w:t>
      </w:r>
    </w:p>
    <w:p w14:paraId="4DEAA417" w14:textId="77777777" w:rsidR="00A27106" w:rsidRPr="00DB470B" w:rsidRDefault="00A27106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8800891" w14:textId="713D0B62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IV.</w:t>
      </w:r>
    </w:p>
    <w:p w14:paraId="52D565BC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Termín plnění</w:t>
      </w:r>
    </w:p>
    <w:p w14:paraId="5FACCCF0" w14:textId="77777777" w:rsidR="008D733C" w:rsidRPr="00DB470B" w:rsidRDefault="008D733C" w:rsidP="00AF3A6D">
      <w:pPr>
        <w:rPr>
          <w:rFonts w:asciiTheme="majorHAnsi" w:hAnsiTheme="majorHAnsi" w:cstheme="majorHAnsi"/>
          <w:sz w:val="22"/>
          <w:szCs w:val="22"/>
        </w:rPr>
      </w:pPr>
    </w:p>
    <w:p w14:paraId="033F05C2" w14:textId="603B2FFA" w:rsidR="008D733C" w:rsidRPr="00DB470B" w:rsidRDefault="008D733C" w:rsidP="00AF3A6D">
      <w:pPr>
        <w:jc w:val="both"/>
        <w:rPr>
          <w:rFonts w:asciiTheme="majorHAnsi" w:hAnsiTheme="majorHAnsi" w:cstheme="majorHAnsi"/>
          <w:sz w:val="22"/>
          <w:szCs w:val="22"/>
        </w:rPr>
      </w:pPr>
      <w:r w:rsidRPr="00DB470B">
        <w:rPr>
          <w:rFonts w:asciiTheme="majorHAnsi" w:hAnsiTheme="majorHAnsi" w:cstheme="majorHAnsi"/>
          <w:sz w:val="22"/>
          <w:szCs w:val="22"/>
        </w:rPr>
        <w:t xml:space="preserve">1. Dílo se zavazuje zhotovitel předat objednateli v termínu od podepsání smlouvy </w:t>
      </w:r>
      <w:r w:rsidRPr="00DB470B">
        <w:rPr>
          <w:rFonts w:asciiTheme="majorHAnsi" w:hAnsiTheme="majorHAnsi" w:cstheme="majorHAnsi"/>
          <w:b/>
          <w:sz w:val="22"/>
          <w:szCs w:val="22"/>
        </w:rPr>
        <w:t>do</w:t>
      </w:r>
      <w:r w:rsidR="004267EC" w:rsidRPr="00DB470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FC7A9D">
        <w:rPr>
          <w:rFonts w:asciiTheme="majorHAnsi" w:hAnsiTheme="majorHAnsi" w:cstheme="majorHAnsi"/>
          <w:b/>
          <w:sz w:val="22"/>
          <w:szCs w:val="22"/>
        </w:rPr>
        <w:t>31. 8. 2025</w:t>
      </w:r>
      <w:r w:rsidR="00AF3A6D" w:rsidRPr="00DB470B">
        <w:rPr>
          <w:rFonts w:asciiTheme="majorHAnsi" w:hAnsiTheme="majorHAnsi" w:cstheme="majorHAnsi"/>
          <w:b/>
          <w:sz w:val="22"/>
          <w:szCs w:val="22"/>
        </w:rPr>
        <w:t>.</w:t>
      </w:r>
      <w:r w:rsidRPr="00DB470B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</w:t>
      </w:r>
    </w:p>
    <w:p w14:paraId="23CC8C8A" w14:textId="77777777" w:rsidR="008D733C" w:rsidRPr="00DB470B" w:rsidRDefault="008D733C" w:rsidP="00AF3A6D">
      <w:pPr>
        <w:rPr>
          <w:rFonts w:asciiTheme="majorHAnsi" w:hAnsiTheme="majorHAnsi" w:cstheme="majorHAnsi"/>
          <w:sz w:val="22"/>
          <w:szCs w:val="22"/>
        </w:rPr>
      </w:pPr>
      <w:r w:rsidRPr="00DB470B">
        <w:rPr>
          <w:rFonts w:asciiTheme="majorHAnsi" w:hAnsiTheme="majorHAnsi" w:cstheme="majorHAnsi"/>
          <w:sz w:val="22"/>
          <w:szCs w:val="22"/>
        </w:rPr>
        <w:t>2. Pro zhotovení díla a plnění stanovených termínů je vždy závazná tato smlouva.</w:t>
      </w:r>
    </w:p>
    <w:p w14:paraId="7938524A" w14:textId="77777777" w:rsidR="008D733C" w:rsidRPr="00DB470B" w:rsidRDefault="008D733C" w:rsidP="00AF3A6D">
      <w:pPr>
        <w:rPr>
          <w:rFonts w:asciiTheme="majorHAnsi" w:hAnsiTheme="majorHAnsi" w:cstheme="majorHAnsi"/>
          <w:sz w:val="22"/>
          <w:szCs w:val="22"/>
        </w:rPr>
      </w:pPr>
    </w:p>
    <w:p w14:paraId="7339BA8D" w14:textId="3DA5D900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V.</w:t>
      </w:r>
    </w:p>
    <w:p w14:paraId="08B6A3EB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Cena za dílo</w:t>
      </w:r>
    </w:p>
    <w:p w14:paraId="61BB3494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73A896C" w14:textId="77777777" w:rsidR="00BA548C" w:rsidRDefault="008D733C" w:rsidP="00D1020D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Cena za dílo je sjednána dohodou mezi smluvními stranami a je vytvořena v rámci cenové nabídky a činí: </w:t>
      </w:r>
    </w:p>
    <w:p w14:paraId="4BF01970" w14:textId="5412ABE4" w:rsidR="00BA548C" w:rsidRDefault="00FC7A9D" w:rsidP="00D1020D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A548C">
        <w:rPr>
          <w:rFonts w:asciiTheme="majorHAnsi" w:hAnsiTheme="majorHAnsi" w:cstheme="majorHAnsi"/>
          <w:b/>
          <w:bCs/>
        </w:rPr>
        <w:lastRenderedPageBreak/>
        <w:t xml:space="preserve">CN </w:t>
      </w:r>
      <w:r>
        <w:rPr>
          <w:rFonts w:asciiTheme="majorHAnsi" w:hAnsiTheme="majorHAnsi" w:cstheme="majorHAnsi"/>
          <w:b/>
          <w:bCs/>
        </w:rPr>
        <w:t>– stavební</w:t>
      </w:r>
      <w:r w:rsidRPr="00FC7A9D">
        <w:rPr>
          <w:rFonts w:asciiTheme="majorHAnsi" w:hAnsiTheme="majorHAnsi" w:cstheme="majorHAnsi"/>
          <w:b/>
          <w:bCs/>
        </w:rPr>
        <w:t xml:space="preserve"> práce 2. etapa, VESNA </w:t>
      </w:r>
      <w:r w:rsidR="00BA548C">
        <w:rPr>
          <w:rFonts w:asciiTheme="majorHAnsi" w:hAnsiTheme="majorHAnsi" w:cstheme="majorHAnsi"/>
        </w:rPr>
        <w:t xml:space="preserve">ve výši </w:t>
      </w:r>
      <w:r>
        <w:rPr>
          <w:rFonts w:asciiTheme="majorHAnsi" w:hAnsiTheme="majorHAnsi" w:cstheme="majorHAnsi"/>
          <w:b/>
          <w:bCs/>
        </w:rPr>
        <w:t>489.500</w:t>
      </w:r>
      <w:r w:rsidR="00BA548C">
        <w:rPr>
          <w:rFonts w:asciiTheme="majorHAnsi" w:hAnsiTheme="majorHAnsi" w:cstheme="majorHAnsi"/>
          <w:b/>
          <w:bCs/>
        </w:rPr>
        <w:t xml:space="preserve"> Kč bez DPH</w:t>
      </w:r>
      <w:r w:rsidR="002F6C11">
        <w:rPr>
          <w:rFonts w:asciiTheme="majorHAnsi" w:hAnsiTheme="majorHAnsi" w:cstheme="majorHAnsi"/>
        </w:rPr>
        <w:t>, a to v rozsahu položkového rozpočtu,</w:t>
      </w:r>
    </w:p>
    <w:p w14:paraId="65DCF32C" w14:textId="6AC502C5" w:rsidR="00AF3A6D" w:rsidRPr="002F6C11" w:rsidRDefault="00AF3A6D" w:rsidP="002F6C11">
      <w:pPr>
        <w:jc w:val="both"/>
        <w:rPr>
          <w:rFonts w:asciiTheme="majorHAnsi" w:hAnsiTheme="majorHAnsi" w:cstheme="majorHAnsi"/>
        </w:rPr>
      </w:pPr>
    </w:p>
    <w:p w14:paraId="6C1BCEBE" w14:textId="77777777" w:rsidR="006D7AE6" w:rsidRPr="006D7AE6" w:rsidRDefault="006D7AE6" w:rsidP="00D1020D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D7AE6">
        <w:rPr>
          <w:rFonts w:asciiTheme="majorHAnsi" w:hAnsiTheme="majorHAnsi" w:cstheme="majorHAnsi"/>
        </w:rPr>
        <w:t>K ceně díla nebude při vyúčtování díla připočteno DPH, daňová povinnost bude přenesena na objednatele. Zhotovitel prohlašuje, že bankovní účet uvedený v čl. I odst. 2 této smlouvy je bankovním účtem zveřejněným ve smyslu zákona č. 235/2004 Sb., o dani z přidané hodnoty, ve znění pozdějších předpisů (dále jen „zákon o DPH“). V případě změny účtu zhotovitele je zhotovitel povinen doložit vlastnictví k novému účtu, a to kopií příslušné smlouvy nebo potvrzením peněžního ústavu; nový účet však musí být zveřejněným účtem ve smyslu předchozí věty.</w:t>
      </w:r>
    </w:p>
    <w:p w14:paraId="3BA7BF88" w14:textId="77777777" w:rsidR="008D733C" w:rsidRPr="00DB470B" w:rsidRDefault="008D733C" w:rsidP="00D1020D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Součástí sjednané ceny jsou veškeré práce a dodávky, poplatky, náklady zhotovitele nutné pro vybudování, provoz a demontáž zařízení staveniště a jiné náklady nezbytné pro řádné a úplné provedení díla. </w:t>
      </w:r>
    </w:p>
    <w:p w14:paraId="2D6B921C" w14:textId="1944A15E" w:rsidR="008D733C" w:rsidRPr="00DB470B" w:rsidRDefault="008D733C" w:rsidP="00D1020D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Cena za dílo </w:t>
      </w:r>
      <w:r w:rsidR="006D7AE6">
        <w:rPr>
          <w:rFonts w:asciiTheme="majorHAnsi" w:hAnsiTheme="majorHAnsi" w:cstheme="majorHAnsi"/>
        </w:rPr>
        <w:t>bez</w:t>
      </w:r>
      <w:r w:rsidRPr="00DB470B">
        <w:rPr>
          <w:rFonts w:asciiTheme="majorHAnsi" w:hAnsiTheme="majorHAnsi" w:cstheme="majorHAnsi"/>
        </w:rPr>
        <w:t xml:space="preserve"> DPH uvedená v odst. 1 tohoto článku je cenou nejvýše přípustnou a nelze ji překročit. Cenu díla bude možné měnit pouze: </w:t>
      </w:r>
    </w:p>
    <w:p w14:paraId="12D0FD83" w14:textId="74DCAC00" w:rsidR="008D733C" w:rsidRPr="006D7AE6" w:rsidRDefault="008D733C" w:rsidP="00D1020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nebude-li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</w:t>
      </w:r>
      <w:r w:rsidRPr="006D7AE6">
        <w:rPr>
          <w:rFonts w:asciiTheme="majorHAnsi" w:hAnsiTheme="majorHAnsi" w:cstheme="majorHAnsi"/>
        </w:rPr>
        <w:t xml:space="preserve">neprovedených dle soupisu prací, dodávek a služeb, který je součástí nabídky zhotovitele podané na předmět plnění, </w:t>
      </w:r>
    </w:p>
    <w:p w14:paraId="769A4D0C" w14:textId="77777777" w:rsidR="008D733C" w:rsidRPr="00DB470B" w:rsidRDefault="008D733C" w:rsidP="00D1020D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přičtením veškerých nákladů na provedení těch částí díla, které objednatel nařídil formou víceprací provádět nad rámec množství nebo kvality uvedené v projektové dokumentaci nebo soupisu prací. Náklady na vícepráce budou účtovány podle odpovídajících jednotkových cen položek a nákladů dle položkového rozpočtu nebo dle standardizovaných ceníků ve výši max. 80 % těchto standardizovaných cen, podle toho, která z těchto částek bude nižší, </w:t>
      </w:r>
    </w:p>
    <w:p w14:paraId="188AC9FC" w14:textId="77777777" w:rsidR="008D733C" w:rsidRPr="00DB470B" w:rsidRDefault="008D733C" w:rsidP="00D1020D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v případech, kdy položky víceprací nelze ocenit žádným ze způsobů uvedených v písm. b) tohoto odstavce, doloží zhotovitel individuální kalkulaci jednotkové ceny. Výsledná jednotková cena položky pak bude stanovena na základě dohody objednatele a zhotovitele. Objednatel je v tomto případě oprávněn ověřit přiměřenost jednotkové ceny nezávislým subjektem; </w:t>
      </w:r>
    </w:p>
    <w:p w14:paraId="38B0DA4D" w14:textId="77777777" w:rsidR="00075B1B" w:rsidRPr="00DB470B" w:rsidRDefault="00075B1B" w:rsidP="00162AF3">
      <w:pPr>
        <w:rPr>
          <w:rFonts w:asciiTheme="majorHAnsi" w:hAnsiTheme="majorHAnsi" w:cstheme="majorHAnsi"/>
          <w:b/>
          <w:sz w:val="22"/>
          <w:szCs w:val="22"/>
        </w:rPr>
      </w:pPr>
    </w:p>
    <w:p w14:paraId="6E954CD9" w14:textId="77777777" w:rsidR="00A27106" w:rsidRPr="00DB470B" w:rsidRDefault="00A27106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00EE728" w14:textId="26E65D48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VI.</w:t>
      </w:r>
    </w:p>
    <w:p w14:paraId="06C6CC71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Platební podmínky</w:t>
      </w:r>
    </w:p>
    <w:p w14:paraId="139DB58A" w14:textId="77777777" w:rsidR="008D733C" w:rsidRPr="00DB470B" w:rsidRDefault="008D733C" w:rsidP="00AF3A6D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44A223C" w14:textId="77777777" w:rsidR="008D733C" w:rsidRPr="00DB470B" w:rsidRDefault="008D733C" w:rsidP="00D1020D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DB470B">
        <w:rPr>
          <w:rFonts w:asciiTheme="majorHAnsi" w:hAnsiTheme="majorHAnsi" w:cstheme="majorHAnsi"/>
          <w:sz w:val="22"/>
          <w:szCs w:val="22"/>
        </w:rPr>
        <w:t>Zálohy nejsou sjednány.</w:t>
      </w:r>
    </w:p>
    <w:p w14:paraId="4B102CFD" w14:textId="77777777" w:rsidR="008D733C" w:rsidRPr="00DB470B" w:rsidRDefault="008D733C" w:rsidP="00D1020D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DB470B">
        <w:rPr>
          <w:rFonts w:asciiTheme="majorHAnsi" w:hAnsiTheme="majorHAnsi" w:cstheme="majorHAnsi"/>
          <w:sz w:val="22"/>
          <w:szCs w:val="22"/>
        </w:rPr>
        <w:t>Podkladem pro úhradu smluvní ceny díla je vyúčtování nazvané faktura (dále jen „faktura“), která bude mít náležitosti daňového dokladu dle zákona č. 235/2004 Sb. o DPH, ve znění pozdějších předpisů.</w:t>
      </w:r>
    </w:p>
    <w:p w14:paraId="469AD3E8" w14:textId="77777777" w:rsidR="008D733C" w:rsidRPr="00DB470B" w:rsidRDefault="008D733C" w:rsidP="00D1020D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DB470B">
        <w:rPr>
          <w:rFonts w:asciiTheme="majorHAnsi" w:hAnsiTheme="majorHAnsi" w:cstheme="majorHAnsi"/>
          <w:sz w:val="22"/>
          <w:szCs w:val="22"/>
        </w:rPr>
        <w:t>Zhotovitel vystaví na každé měsíční zdanitelné plnění fakturu, jejíž nedílnou součástí bude soupis provedených prací odsouhlasený objednatelem nebo inženýrskou organizací vykonávající na základě plné moci za objednatele inženýrsko-investorskou činnost na stavbě.</w:t>
      </w:r>
    </w:p>
    <w:p w14:paraId="3CC037A2" w14:textId="77777777" w:rsidR="008D733C" w:rsidRPr="00DB470B" w:rsidRDefault="008D733C" w:rsidP="00D1020D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Vícepráce budou fakturovány na základě písemného odsouhlasení jejich objemu a kvality objednatelem. </w:t>
      </w:r>
    </w:p>
    <w:p w14:paraId="35231F37" w14:textId="77777777" w:rsidR="008D733C" w:rsidRPr="00DB470B" w:rsidRDefault="008D733C" w:rsidP="00D1020D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Daňový doklad bude objednatelem uhrazen řádně a včas, bude-li v termínu splatnosti částka připsána na účet zhotovitele. Splatnost se stanovuje na 30 dnů ode dne odeslání daňového dokladu.</w:t>
      </w:r>
    </w:p>
    <w:p w14:paraId="157A5B38" w14:textId="5292AE7A" w:rsidR="00F40E07" w:rsidRPr="00DB470B" w:rsidRDefault="00F40E07" w:rsidP="00D1020D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Doručení faktury se provede osobně na sekretariátě příspěvkové organizace oproti podpisu potvrzující převzetí, doručenkou prostřednictvím provozovatele poštovních služeb nebo prostřednictvím datové schránky.</w:t>
      </w:r>
    </w:p>
    <w:p w14:paraId="1F7140E6" w14:textId="422E1EF0" w:rsidR="00741683" w:rsidRPr="00162AF3" w:rsidRDefault="00741683" w:rsidP="00D1020D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V případě nepříznivých klimatických podmínek bude termín dokončení díla posunut s ohledem na délku trvání nepříznivých klimatických podmínek. O posunutí termínu dokončení bude proveden zápis ve stavebním deníku a podepsán oběma zúčastněnými stranami. </w:t>
      </w:r>
    </w:p>
    <w:p w14:paraId="0764C797" w14:textId="77777777" w:rsidR="00753B5E" w:rsidRPr="00DB470B" w:rsidRDefault="00753B5E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049AB8B" w14:textId="7EA741E3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VII.</w:t>
      </w:r>
    </w:p>
    <w:p w14:paraId="6546DC78" w14:textId="77777777" w:rsidR="008D733C" w:rsidRPr="00DB470B" w:rsidRDefault="008D733C" w:rsidP="00753B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Předání podkladů a staveniště</w:t>
      </w:r>
    </w:p>
    <w:p w14:paraId="6A84D3CA" w14:textId="77777777" w:rsidR="008D733C" w:rsidRPr="00DB470B" w:rsidRDefault="008D733C" w:rsidP="00AF3A6D">
      <w:pPr>
        <w:rPr>
          <w:rFonts w:asciiTheme="majorHAnsi" w:hAnsiTheme="majorHAnsi" w:cstheme="majorHAnsi"/>
          <w:sz w:val="22"/>
          <w:szCs w:val="22"/>
        </w:rPr>
      </w:pPr>
    </w:p>
    <w:p w14:paraId="2DC996C4" w14:textId="77777777" w:rsidR="006D7AE6" w:rsidRDefault="008D733C" w:rsidP="00D1020D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D7AE6">
        <w:rPr>
          <w:rFonts w:asciiTheme="majorHAnsi" w:hAnsiTheme="majorHAnsi" w:cstheme="majorHAnsi"/>
        </w:rPr>
        <w:t>Objednatel předá zhotoviteli při započetí stavby staveniště, vyjádření orgánů státní správy, včetně stavebního povolení, případně ohlášení stavebních úprav (pokud jsou požadovány).</w:t>
      </w:r>
    </w:p>
    <w:p w14:paraId="0113B73E" w14:textId="784B4365" w:rsidR="008D733C" w:rsidRPr="006D7AE6" w:rsidRDefault="008D733C" w:rsidP="00D1020D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D7AE6">
        <w:rPr>
          <w:rFonts w:asciiTheme="majorHAnsi" w:hAnsiTheme="majorHAnsi" w:cstheme="majorHAnsi"/>
        </w:rPr>
        <w:t>Objednatel umožní zhotoviteli napojení na vodu a elektrickou energii v prostorách staveniště a dle dohody poskytne prostor pro zřízení staveniště. Vzniknou-li vyšší náklady na spotřebu energií a vody v průběhu provádění díla, budou tyto náklady účtovány k tíži zhotoviteli.</w:t>
      </w:r>
    </w:p>
    <w:p w14:paraId="6C697C72" w14:textId="77777777" w:rsidR="008D733C" w:rsidRPr="00DB470B" w:rsidRDefault="008D733C" w:rsidP="00D1020D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se zavazuje vyklidit staveniště do 7 dnů po provedení a předání stavby.</w:t>
      </w:r>
    </w:p>
    <w:p w14:paraId="25D800BA" w14:textId="77777777" w:rsidR="00E45384" w:rsidRPr="00DB470B" w:rsidRDefault="00E45384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C5EB570" w14:textId="77777777" w:rsidR="00D9558A" w:rsidRPr="00DB470B" w:rsidRDefault="00D9558A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2ECE476" w14:textId="77777777" w:rsidR="00A27106" w:rsidRPr="00DB470B" w:rsidRDefault="00A27106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35AE03" w14:textId="18D9B476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VIII.</w:t>
      </w:r>
    </w:p>
    <w:p w14:paraId="39617DD6" w14:textId="77777777" w:rsidR="008D733C" w:rsidRPr="00DB470B" w:rsidRDefault="008D733C" w:rsidP="00753B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Podmínky provádění stavby</w:t>
      </w:r>
    </w:p>
    <w:p w14:paraId="6C253EED" w14:textId="77777777" w:rsidR="008D733C" w:rsidRPr="00DB470B" w:rsidRDefault="008D733C" w:rsidP="00AF3A6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BEBEF2C" w14:textId="77777777" w:rsidR="008D733C" w:rsidRPr="00DB470B" w:rsidRDefault="008D733C" w:rsidP="00D1020D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je povinen vést na stavbě stavební deník ode dne předání a převzetí staveniště po celou dobu výstavby a zapisovat do něj všechny skutečnosti rozhodné pro plnění smlouvy. Povinnost vést stavební deník končí dnem předání a převzetí díla. Objednatel je povinen se k zápisům ve stavebním deníku vyjadřovat nejpozději do 3 dnů od data zápisu.</w:t>
      </w:r>
    </w:p>
    <w:p w14:paraId="55436C89" w14:textId="77777777" w:rsidR="008D733C" w:rsidRPr="00DB470B" w:rsidRDefault="008D733C" w:rsidP="00D1020D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Změna druhu materiálu oproti sjednanému rámci bude předem odsouhlasena objednatelem a potvrzena vzájemně ve stavebním deníku.</w:t>
      </w:r>
    </w:p>
    <w:p w14:paraId="16A79FDC" w14:textId="77777777" w:rsidR="008D733C" w:rsidRPr="00DB470B" w:rsidRDefault="008D733C" w:rsidP="00D1020D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Zhotovitel odpovídá za bezpečnost a ochranu zdraví všech osob v prostoru staveniště, za bezpečný přístup na stavbu, za dodržování bezpečnostních, hygienických a požárních předpisů, včetně prostoru zařízení staveniště, a za bezpečnost provozu v prostoru staveniště. </w:t>
      </w:r>
    </w:p>
    <w:p w14:paraId="37AC7777" w14:textId="77777777" w:rsidR="008D733C" w:rsidRPr="00DB470B" w:rsidRDefault="008D733C" w:rsidP="00D1020D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je povinen na své náklady udržovat na pracovišti pořádek a odstraňovat odpady a nečistoty vzniklé pracemi, včetně jejich odvozu a likvidace.</w:t>
      </w:r>
    </w:p>
    <w:p w14:paraId="6E6FE113" w14:textId="77777777" w:rsidR="008D733C" w:rsidRPr="00DB470B" w:rsidRDefault="008D733C" w:rsidP="00D1020D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umožní objednateli (tj. osoba jím pověřena) průběžnou kontrolu kvality jím prováděných prací.</w:t>
      </w:r>
    </w:p>
    <w:p w14:paraId="04BA0D91" w14:textId="77777777" w:rsidR="00E266C5" w:rsidRPr="00DB470B" w:rsidRDefault="00E266C5" w:rsidP="00AF3A6D">
      <w:pPr>
        <w:rPr>
          <w:rFonts w:asciiTheme="majorHAnsi" w:hAnsiTheme="majorHAnsi" w:cstheme="majorHAnsi"/>
          <w:sz w:val="22"/>
          <w:szCs w:val="22"/>
        </w:rPr>
      </w:pPr>
    </w:p>
    <w:p w14:paraId="3E658804" w14:textId="77777777" w:rsidR="00A27106" w:rsidRPr="00DB470B" w:rsidRDefault="00A27106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7EEFC46" w14:textId="05057BA8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IX.</w:t>
      </w:r>
    </w:p>
    <w:p w14:paraId="2651055D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Odevzdání a převzetí díla</w:t>
      </w:r>
    </w:p>
    <w:p w14:paraId="0D47850C" w14:textId="77777777" w:rsidR="008D733C" w:rsidRPr="00DB470B" w:rsidRDefault="008D733C" w:rsidP="00AF3A6D">
      <w:pPr>
        <w:rPr>
          <w:rFonts w:asciiTheme="majorHAnsi" w:hAnsiTheme="majorHAnsi" w:cstheme="majorHAnsi"/>
          <w:b/>
          <w:sz w:val="22"/>
          <w:szCs w:val="22"/>
        </w:rPr>
      </w:pPr>
    </w:p>
    <w:p w14:paraId="0BC7E30C" w14:textId="77777777" w:rsidR="008D733C" w:rsidRPr="00DB470B" w:rsidRDefault="008D733C" w:rsidP="00D102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O převzetí díla bude sestaven zápis, jehož obsahem je celkové zhodnocení provedeného díla, soupis případných zjištěných vad a nedodělků, lhůty jejich odstranění a prohlášení objednatele, že odevzdané dílo přejímá.</w:t>
      </w:r>
    </w:p>
    <w:p w14:paraId="0E5DF3FE" w14:textId="745CD8CE" w:rsidR="008D733C" w:rsidRPr="00DB470B" w:rsidRDefault="008D733C" w:rsidP="00D102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přejímá záruku za to, že předané dílo bude mít vlastnosti obvyklé pro dodávky tohoto druhu co do provedení, rozsahu a obsahu po dobu 24 měsíců od jeho předání a převzetí.</w:t>
      </w:r>
    </w:p>
    <w:p w14:paraId="760DA10D" w14:textId="1423167E" w:rsidR="00753B5E" w:rsidRPr="00DB470B" w:rsidRDefault="008D733C" w:rsidP="00D102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U předmětů, které jsou součásti díla a které mají jinou záruční dobu, platí záruční doba garantovaná výrobcem.</w:t>
      </w:r>
    </w:p>
    <w:p w14:paraId="03E85614" w14:textId="77777777" w:rsidR="008D733C" w:rsidRPr="00DB470B" w:rsidRDefault="008D733C" w:rsidP="00D102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Objednatel se zavazuje, že umožní po předání díla přístup zhotoviteli do prostoru plnění za účelem odstranění případných vad a nedodělků.</w:t>
      </w:r>
    </w:p>
    <w:p w14:paraId="033AF58A" w14:textId="77777777" w:rsidR="008D733C" w:rsidRPr="00DB470B" w:rsidRDefault="008D733C" w:rsidP="00D102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se zavazuje provést dílo dle platných ČSN s dodržením standardních technologických postupů.</w:t>
      </w:r>
    </w:p>
    <w:p w14:paraId="07EA726C" w14:textId="77777777" w:rsidR="008D733C" w:rsidRPr="00DB470B" w:rsidRDefault="008D733C" w:rsidP="00D102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neodpovídá za vady způsobené mechanickým poškozením díla, nad rámec běžného užívání, po jeho převzetí.</w:t>
      </w:r>
    </w:p>
    <w:p w14:paraId="4834510F" w14:textId="77777777" w:rsidR="008D733C" w:rsidRPr="00DB470B" w:rsidRDefault="008D733C" w:rsidP="00D102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odpovídá za vady, které byly způsobeny na díle při činnosti spojené s montáží předmětného díla.</w:t>
      </w:r>
    </w:p>
    <w:p w14:paraId="04293CBB" w14:textId="77777777" w:rsidR="00692953" w:rsidRDefault="00692953" w:rsidP="00162AF3">
      <w:pPr>
        <w:rPr>
          <w:rFonts w:asciiTheme="majorHAnsi" w:hAnsiTheme="majorHAnsi" w:cstheme="majorHAnsi"/>
          <w:b/>
          <w:sz w:val="22"/>
          <w:szCs w:val="22"/>
        </w:rPr>
      </w:pPr>
    </w:p>
    <w:p w14:paraId="6CB73FB7" w14:textId="05721200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lastRenderedPageBreak/>
        <w:t>X.</w:t>
      </w:r>
    </w:p>
    <w:p w14:paraId="4D143229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Smluvní pokuty</w:t>
      </w:r>
    </w:p>
    <w:p w14:paraId="1AD53147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FD03739" w14:textId="77777777" w:rsidR="008D733C" w:rsidRPr="00DB470B" w:rsidRDefault="008D733C" w:rsidP="00D1020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V případě, že objednatel nebude plnit finanční závazky řádně a včas v souladu s touto smlouvou, zavazuje se uhradit smluvní pokutu ve výši 0,05</w:t>
      </w:r>
      <w:r w:rsidR="00BC29C6" w:rsidRPr="00DB470B">
        <w:rPr>
          <w:rFonts w:asciiTheme="majorHAnsi" w:hAnsiTheme="majorHAnsi" w:cstheme="majorHAnsi"/>
        </w:rPr>
        <w:t> </w:t>
      </w:r>
      <w:r w:rsidRPr="00DB470B">
        <w:rPr>
          <w:rFonts w:asciiTheme="majorHAnsi" w:hAnsiTheme="majorHAnsi" w:cstheme="majorHAnsi"/>
        </w:rPr>
        <w:t xml:space="preserve">% z dlužné částky za každý i započatý den, v němž je v prodlení. </w:t>
      </w:r>
    </w:p>
    <w:p w14:paraId="71E37C04" w14:textId="77777777" w:rsidR="008D733C" w:rsidRPr="00DB470B" w:rsidRDefault="008D733C" w:rsidP="00D1020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V případě, že zhotovitel bude v prodlení se splněním díla dle </w:t>
      </w:r>
      <w:proofErr w:type="spellStart"/>
      <w:r w:rsidRPr="00DB470B">
        <w:rPr>
          <w:rFonts w:asciiTheme="majorHAnsi" w:hAnsiTheme="majorHAnsi" w:cstheme="majorHAnsi"/>
        </w:rPr>
        <w:t>ust</w:t>
      </w:r>
      <w:proofErr w:type="spellEnd"/>
      <w:r w:rsidRPr="00DB470B">
        <w:rPr>
          <w:rFonts w:asciiTheme="majorHAnsi" w:hAnsiTheme="majorHAnsi" w:cstheme="majorHAnsi"/>
        </w:rPr>
        <w:t>. IV. této smlouvy, zavazuje se uhradit smluvní pokutu ve výši 0,05</w:t>
      </w:r>
      <w:r w:rsidR="00BC29C6" w:rsidRPr="00DB470B">
        <w:rPr>
          <w:rFonts w:asciiTheme="majorHAnsi" w:hAnsiTheme="majorHAnsi" w:cstheme="majorHAnsi"/>
        </w:rPr>
        <w:t> </w:t>
      </w:r>
      <w:r w:rsidRPr="00DB470B">
        <w:rPr>
          <w:rFonts w:asciiTheme="majorHAnsi" w:hAnsiTheme="majorHAnsi" w:cstheme="majorHAnsi"/>
        </w:rPr>
        <w:t>% z ceny díla za každý kalendářní den prodlení.</w:t>
      </w:r>
    </w:p>
    <w:p w14:paraId="3F199E76" w14:textId="77777777" w:rsidR="008D733C" w:rsidRPr="00DB470B" w:rsidRDefault="008D733C" w:rsidP="00D1020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V případě záručních a skrytých vad, objednatel vyzve zhotovitele a ten je povinen do 3 dnů na vlastní náklady vady odstranit jedná-li se o vady, které lze odstranit bez závislosti na počasí. Ostatní vady pak musí být odstraněny do 30 dnů. Dostane-li se zhotovitel do prodlení s odstraněním vad, tj. do prodlení nad 7 dnů, zavazuje se uhradit smluvní pokutu ve výši 500,- Kč za každý započatý týden prodlení.</w:t>
      </w:r>
    </w:p>
    <w:p w14:paraId="54E0FC31" w14:textId="30F64F70" w:rsidR="008D733C" w:rsidRPr="00DB470B" w:rsidRDefault="00FC6019" w:rsidP="00D1020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Nesplní-li</w:t>
      </w:r>
      <w:r w:rsidR="008D733C" w:rsidRPr="00DB470B">
        <w:rPr>
          <w:rFonts w:asciiTheme="majorHAnsi" w:hAnsiTheme="majorHAnsi" w:cstheme="majorHAnsi"/>
        </w:rPr>
        <w:t xml:space="preserve"> zhotovitel závazek vyklidit staveniště do 7 dnů po provedení a předání stavby a vznikne-li v tomto směru prodlení nad jeden týden, zavazuje se uhradit smluvní pokutu </w:t>
      </w:r>
      <w:r w:rsidRPr="00DB470B">
        <w:rPr>
          <w:rFonts w:asciiTheme="majorHAnsi" w:hAnsiTheme="majorHAnsi" w:cstheme="majorHAnsi"/>
        </w:rPr>
        <w:t>2.500, -</w:t>
      </w:r>
      <w:r w:rsidR="008D733C" w:rsidRPr="00DB470B">
        <w:rPr>
          <w:rFonts w:asciiTheme="majorHAnsi" w:hAnsiTheme="majorHAnsi" w:cstheme="majorHAnsi"/>
        </w:rPr>
        <w:t xml:space="preserve"> Kč za každý započatý týden prodlení.  </w:t>
      </w:r>
    </w:p>
    <w:p w14:paraId="5637D025" w14:textId="77777777" w:rsidR="008D733C" w:rsidRPr="00DB470B" w:rsidRDefault="008D733C" w:rsidP="00D1020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Každá z výše uvedených forem smluvní pokuty je splatná v termínu do jednoho měsíce ode dne přijetí písemné výzvy učiněné oprávněnou smluvní stranou, a to složením na účet oprávněného nebo složením v hotovosti do pokladny oprávněného.</w:t>
      </w:r>
    </w:p>
    <w:p w14:paraId="36390E4F" w14:textId="77777777" w:rsidR="008D733C" w:rsidRPr="00DB470B" w:rsidRDefault="008D733C" w:rsidP="00D1020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 xml:space="preserve">Zaplacením smluvní pokuty není dotčeno právo smluvní strany na náhradu škody vzniklé porušením smluvních povinností, které se smluvní pokuta týká. </w:t>
      </w:r>
    </w:p>
    <w:p w14:paraId="07D2354F" w14:textId="77777777" w:rsidR="00CE3B62" w:rsidRDefault="00CE3B62" w:rsidP="00CE3B62">
      <w:pPr>
        <w:pStyle w:val="Odstavecseseznamem"/>
        <w:spacing w:after="0" w:line="240" w:lineRule="auto"/>
        <w:ind w:left="284"/>
        <w:jc w:val="both"/>
        <w:rPr>
          <w:rFonts w:asciiTheme="majorHAnsi" w:hAnsiTheme="majorHAnsi" w:cstheme="majorHAnsi"/>
        </w:rPr>
      </w:pPr>
    </w:p>
    <w:p w14:paraId="569FC887" w14:textId="77777777" w:rsidR="00DB470B" w:rsidRDefault="00DB470B" w:rsidP="00CE3B62">
      <w:pPr>
        <w:pStyle w:val="Odstavecseseznamem"/>
        <w:spacing w:after="0" w:line="240" w:lineRule="auto"/>
        <w:ind w:left="284"/>
        <w:jc w:val="both"/>
        <w:rPr>
          <w:rFonts w:asciiTheme="majorHAnsi" w:hAnsiTheme="majorHAnsi" w:cstheme="majorHAnsi"/>
        </w:rPr>
      </w:pPr>
    </w:p>
    <w:p w14:paraId="7D2DB42B" w14:textId="7D3DFD8A" w:rsidR="00CE3B62" w:rsidRPr="00DB470B" w:rsidRDefault="00CE3B62" w:rsidP="00CE3B62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XI.</w:t>
      </w:r>
      <w:r w:rsidRPr="00DB470B">
        <w:rPr>
          <w:rFonts w:asciiTheme="majorHAnsi" w:hAnsiTheme="majorHAnsi" w:cstheme="majorHAnsi"/>
          <w:b/>
          <w:sz w:val="22"/>
          <w:szCs w:val="22"/>
        </w:rPr>
        <w:br/>
        <w:t>Sankce vůči Rusku a Bělorusku</w:t>
      </w:r>
    </w:p>
    <w:p w14:paraId="1FA77683" w14:textId="77777777" w:rsidR="00CE3B62" w:rsidRPr="00DB470B" w:rsidRDefault="00CE3B62" w:rsidP="00CE3B62">
      <w:pPr>
        <w:pStyle w:val="Odstavecseseznamem"/>
        <w:spacing w:after="0" w:line="240" w:lineRule="auto"/>
        <w:ind w:left="284"/>
        <w:jc w:val="both"/>
        <w:rPr>
          <w:rFonts w:asciiTheme="majorHAnsi" w:hAnsiTheme="majorHAnsi" w:cstheme="majorHAnsi"/>
        </w:rPr>
      </w:pPr>
    </w:p>
    <w:p w14:paraId="27304CBF" w14:textId="27952489" w:rsidR="00CE3B62" w:rsidRPr="00DB470B" w:rsidRDefault="00CE3B62" w:rsidP="00D1020D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 </w:t>
      </w:r>
    </w:p>
    <w:p w14:paraId="02FCFA7B" w14:textId="77777777" w:rsidR="00CE3B62" w:rsidRPr="00DB470B" w:rsidRDefault="00CE3B62" w:rsidP="00D1020D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Bude-li kterékoliv z nařízení v budoucnu doplněno či nahrazeno jinou legislativou obdobného významu, uvedená povinnost se uplatní obdobně. </w:t>
      </w:r>
    </w:p>
    <w:p w14:paraId="3E21F1E9" w14:textId="77777777" w:rsidR="00CE3B62" w:rsidRPr="00DB470B" w:rsidRDefault="00CE3B62" w:rsidP="00D1020D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 </w:t>
      </w:r>
    </w:p>
    <w:p w14:paraId="374A5E73" w14:textId="77777777" w:rsidR="00CE3B62" w:rsidRPr="00DB470B" w:rsidRDefault="00CE3B62" w:rsidP="00D1020D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Dojde-li k porušení pravidel dle odst. 1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 </w:t>
      </w:r>
    </w:p>
    <w:p w14:paraId="3B163459" w14:textId="09EA8B58" w:rsidR="00CE3B62" w:rsidRPr="00DB470B" w:rsidRDefault="00CE3B62" w:rsidP="00D1020D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Dojde-li k porušení pravidel dle odst. 1 této smlouvy, je zhotovitel povinen zaplatit objednateli smluvní pokutu ve výši 100.000 Kč, a to za každý jednotlivý případ porušení. </w:t>
      </w:r>
    </w:p>
    <w:p w14:paraId="05C82D7B" w14:textId="77777777" w:rsidR="008D421F" w:rsidRDefault="008D421F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CD2E9BB" w14:textId="5AE7B2EE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XI</w:t>
      </w:r>
      <w:r w:rsidR="00CE3B62" w:rsidRPr="00DB470B">
        <w:rPr>
          <w:rFonts w:asciiTheme="majorHAnsi" w:hAnsiTheme="majorHAnsi" w:cstheme="majorHAnsi"/>
          <w:b/>
          <w:sz w:val="22"/>
          <w:szCs w:val="22"/>
        </w:rPr>
        <w:t>I</w:t>
      </w:r>
      <w:r w:rsidRPr="00DB470B">
        <w:rPr>
          <w:rFonts w:asciiTheme="majorHAnsi" w:hAnsiTheme="majorHAnsi" w:cstheme="majorHAnsi"/>
          <w:b/>
          <w:sz w:val="22"/>
          <w:szCs w:val="22"/>
        </w:rPr>
        <w:t>.</w:t>
      </w:r>
    </w:p>
    <w:p w14:paraId="025D83BA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Práva a povinnosti smluvních stran</w:t>
      </w:r>
    </w:p>
    <w:p w14:paraId="58933369" w14:textId="77777777" w:rsidR="008D733C" w:rsidRPr="00DB470B" w:rsidRDefault="008D733C" w:rsidP="00AF3A6D">
      <w:pPr>
        <w:rPr>
          <w:rFonts w:asciiTheme="majorHAnsi" w:hAnsiTheme="majorHAnsi" w:cstheme="majorHAnsi"/>
          <w:sz w:val="22"/>
          <w:szCs w:val="22"/>
        </w:rPr>
      </w:pPr>
    </w:p>
    <w:p w14:paraId="22282FDF" w14:textId="77777777" w:rsidR="008D733C" w:rsidRPr="00DB470B" w:rsidRDefault="008D733C" w:rsidP="00D1020D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Zhotovitel je povinen provést dílo řádně a včas ve stanovených termínech dle této smlouvy předat dílo objednateli.</w:t>
      </w:r>
    </w:p>
    <w:p w14:paraId="7AC137A1" w14:textId="77777777" w:rsidR="008D733C" w:rsidRPr="00DB470B" w:rsidRDefault="008D733C" w:rsidP="00D1020D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lastRenderedPageBreak/>
        <w:t xml:space="preserve">Objednatel je povinen důsledně informovat o požadavcích na zhotovení díla a dále je povinen řádně dílo po jeho dokončení převzít. V případě, že nepřevezme objednatel dílo bezdůvodně ve stanoveném termínu, má se za to, že dílo bylo řádně předáno ke dni vyznačeném dle </w:t>
      </w:r>
      <w:proofErr w:type="spellStart"/>
      <w:r w:rsidRPr="00DB470B">
        <w:rPr>
          <w:rFonts w:asciiTheme="majorHAnsi" w:hAnsiTheme="majorHAnsi" w:cstheme="majorHAnsi"/>
        </w:rPr>
        <w:t>ust</w:t>
      </w:r>
      <w:proofErr w:type="spellEnd"/>
      <w:r w:rsidRPr="00DB470B">
        <w:rPr>
          <w:rFonts w:asciiTheme="majorHAnsi" w:hAnsiTheme="majorHAnsi" w:cstheme="majorHAnsi"/>
        </w:rPr>
        <w:t>. IV. této smlouvy na základě jednostranného zápisu o předávacím protokolu, který bude doručen objednateli.</w:t>
      </w:r>
    </w:p>
    <w:p w14:paraId="61800F7A" w14:textId="77777777" w:rsidR="008D733C" w:rsidRPr="00DB470B" w:rsidRDefault="008D733C" w:rsidP="00AF3A6D">
      <w:pPr>
        <w:rPr>
          <w:rFonts w:asciiTheme="majorHAnsi" w:hAnsiTheme="majorHAnsi" w:cstheme="majorHAnsi"/>
          <w:b/>
          <w:sz w:val="22"/>
          <w:szCs w:val="22"/>
        </w:rPr>
      </w:pPr>
    </w:p>
    <w:p w14:paraId="31CDFCDF" w14:textId="77777777" w:rsidR="00D9558A" w:rsidRPr="00DB470B" w:rsidRDefault="00D9558A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8DE9C0E" w14:textId="68737EA2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XI</w:t>
      </w:r>
      <w:r w:rsidR="00CE3B62" w:rsidRPr="00DB470B">
        <w:rPr>
          <w:rFonts w:asciiTheme="majorHAnsi" w:hAnsiTheme="majorHAnsi" w:cstheme="majorHAnsi"/>
          <w:b/>
          <w:sz w:val="22"/>
          <w:szCs w:val="22"/>
        </w:rPr>
        <w:t>I</w:t>
      </w:r>
      <w:r w:rsidRPr="00DB470B">
        <w:rPr>
          <w:rFonts w:asciiTheme="majorHAnsi" w:hAnsiTheme="majorHAnsi" w:cstheme="majorHAnsi"/>
          <w:b/>
          <w:sz w:val="22"/>
          <w:szCs w:val="22"/>
        </w:rPr>
        <w:t>I.</w:t>
      </w:r>
    </w:p>
    <w:p w14:paraId="5F158BAB" w14:textId="77777777" w:rsidR="008D733C" w:rsidRPr="00DB470B" w:rsidRDefault="008D733C" w:rsidP="00AF3A6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B470B">
        <w:rPr>
          <w:rFonts w:asciiTheme="majorHAnsi" w:hAnsiTheme="majorHAnsi" w:cstheme="majorHAnsi"/>
          <w:b/>
          <w:sz w:val="22"/>
          <w:szCs w:val="22"/>
        </w:rPr>
        <w:t>Závěrečná ustanovení</w:t>
      </w:r>
    </w:p>
    <w:p w14:paraId="589BFD01" w14:textId="77777777" w:rsidR="008D733C" w:rsidRPr="00DB470B" w:rsidRDefault="008D733C" w:rsidP="00AF3A6D">
      <w:pPr>
        <w:rPr>
          <w:rFonts w:asciiTheme="majorHAnsi" w:hAnsiTheme="majorHAnsi" w:cstheme="majorHAnsi"/>
          <w:b/>
          <w:sz w:val="22"/>
          <w:szCs w:val="22"/>
        </w:rPr>
      </w:pPr>
    </w:p>
    <w:p w14:paraId="7346000D" w14:textId="77777777" w:rsidR="008D733C" w:rsidRPr="00DB470B" w:rsidRDefault="008D733C" w:rsidP="00D1020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Smlouvu lze měnit pouze písemně na základě dohody smluvních stran.</w:t>
      </w:r>
    </w:p>
    <w:p w14:paraId="5F7CFA1E" w14:textId="77777777" w:rsidR="008D733C" w:rsidRPr="00DB470B" w:rsidRDefault="008D733C" w:rsidP="00D1020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</w:t>
      </w:r>
    </w:p>
    <w:p w14:paraId="5894336E" w14:textId="77777777" w:rsidR="008D733C" w:rsidRPr="00DB470B" w:rsidRDefault="008D733C" w:rsidP="00D1020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Vztahy mezi Smluvními stranami výslovně v této Smlouvě neupravené se řídí právním řádem České republiky a dále zejména nařízením Evropského parlamentu a Rady (EU) č. 2016/679 o ochraně fyzických osob v souvislosti se zpracováním osobních údajů a o volném pohybu těchto údajů.</w:t>
      </w:r>
    </w:p>
    <w:p w14:paraId="4885D754" w14:textId="77777777" w:rsidR="00753B5E" w:rsidRPr="00DB470B" w:rsidRDefault="008D733C" w:rsidP="00D1020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ypertextovodkaz"/>
          <w:rFonts w:asciiTheme="majorHAnsi" w:hAnsiTheme="majorHAnsi" w:cstheme="majorHAnsi"/>
          <w:color w:val="auto"/>
          <w:u w:val="none"/>
        </w:rPr>
      </w:pPr>
      <w:r w:rsidRPr="00DB470B">
        <w:rPr>
          <w:rFonts w:asciiTheme="majorHAnsi" w:hAnsiTheme="majorHAnsi" w:cstheme="majorHAnsi"/>
        </w:rPr>
        <w:t xml:space="preserve">Osobní údaje obsažené v této smlouvě budou smluvními stranami zpracovány pouze pro účely plnění práv a povinností vyplývajících z této smlouvy; k jiným účelům nebudou tyto osobní údaje smluvními stranami použity. Smluvní strany při zpracování osobních údajů dodržují platné právní předpisy. Podrobné informace o ochraně osobních údajů jsou uvedeny na oficiálních webových stránkách objednatele </w:t>
      </w:r>
      <w:hyperlink r:id="rId9" w:history="1">
        <w:r w:rsidRPr="00DB470B">
          <w:rPr>
            <w:rStyle w:val="Hypertextovodkaz"/>
            <w:rFonts w:asciiTheme="majorHAnsi" w:hAnsiTheme="majorHAnsi" w:cstheme="majorHAnsi"/>
          </w:rPr>
          <w:t>www.sshsopava.cz</w:t>
        </w:r>
      </w:hyperlink>
    </w:p>
    <w:p w14:paraId="2F33F3D6" w14:textId="77777777" w:rsidR="009E5963" w:rsidRDefault="008D733C" w:rsidP="00D1020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</w:t>
      </w:r>
      <w:r w:rsidR="009E5963">
        <w:rPr>
          <w:rFonts w:asciiTheme="majorHAnsi" w:hAnsiTheme="majorHAnsi" w:cstheme="majorHAnsi"/>
        </w:rPr>
        <w:t>.</w:t>
      </w:r>
    </w:p>
    <w:p w14:paraId="66D110CF" w14:textId="5FE6AAD1" w:rsidR="00753B5E" w:rsidRPr="00DB470B" w:rsidRDefault="00753B5E" w:rsidP="00D1020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Smluvní strany prohlašuji, že se podmínkami této smlouvy na základě vzájemné dohody řídily již ode dne dojednání podpisu této smlouvy a veškerá svá vzájemná plnění poskytnutá ode dne dojednání podpisu této smlouvy do dne nabytí účinnosti této smlouvy považují za plnění poskytnutá podle této smlouvy.</w:t>
      </w:r>
    </w:p>
    <w:p w14:paraId="7D7ED4CC" w14:textId="77777777" w:rsidR="008D733C" w:rsidRPr="00DB470B" w:rsidRDefault="008D733C" w:rsidP="00D1020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Smlouvu si obě strany řádně přečetly, s jejím obsahem souhlasí, což potvrzují podpisy osob oprávněných jednat za smluvní strany.</w:t>
      </w:r>
    </w:p>
    <w:p w14:paraId="05B6A321" w14:textId="77777777" w:rsidR="008D733C" w:rsidRDefault="008D733C" w:rsidP="00D1020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B470B">
        <w:rPr>
          <w:rFonts w:asciiTheme="majorHAnsi" w:hAnsiTheme="majorHAnsi" w:cstheme="majorHAnsi"/>
        </w:rPr>
        <w:t>Tato smlouva je vyhotovena ve dvou stejnopisech, z nichž po jednom výtisku obdrží každá ze smluvních stran.</w:t>
      </w:r>
    </w:p>
    <w:p w14:paraId="2D88D6F9" w14:textId="77777777" w:rsidR="004C449F" w:rsidRDefault="004C449F" w:rsidP="004C449F">
      <w:pPr>
        <w:jc w:val="both"/>
        <w:rPr>
          <w:rFonts w:asciiTheme="majorHAnsi" w:hAnsiTheme="majorHAnsi" w:cstheme="majorHAnsi"/>
        </w:rPr>
      </w:pPr>
    </w:p>
    <w:p w14:paraId="2C1576EE" w14:textId="77777777" w:rsidR="004C449F" w:rsidRPr="004C449F" w:rsidRDefault="004C449F" w:rsidP="004C449F">
      <w:pPr>
        <w:jc w:val="both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465"/>
        <w:gridCol w:w="425"/>
        <w:gridCol w:w="1984"/>
        <w:gridCol w:w="2828"/>
      </w:tblGrid>
      <w:tr w:rsidR="008D733C" w:rsidRPr="00DB470B" w14:paraId="2248002D" w14:textId="77777777" w:rsidTr="001B6128">
        <w:tc>
          <w:tcPr>
            <w:tcW w:w="1925" w:type="dxa"/>
            <w:hideMark/>
          </w:tcPr>
          <w:p w14:paraId="4A9CD6C5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470B">
              <w:rPr>
                <w:rFonts w:asciiTheme="majorHAnsi" w:hAnsiTheme="majorHAnsi" w:cstheme="majorHAnsi"/>
                <w:sz w:val="22"/>
                <w:szCs w:val="22"/>
              </w:rPr>
              <w:t>V Opavě dne: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DE81CBA" w14:textId="4E8059C2" w:rsidR="008D733C" w:rsidRPr="00DB470B" w:rsidRDefault="008D733C" w:rsidP="00753B5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4CA3119E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26E7B297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470B">
              <w:rPr>
                <w:rFonts w:asciiTheme="majorHAnsi" w:hAnsiTheme="majorHAnsi" w:cstheme="majorHAnsi"/>
                <w:sz w:val="22"/>
                <w:szCs w:val="22"/>
              </w:rPr>
              <w:t>V Opavě dne: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21BB1CAE" w14:textId="59EAE13B" w:rsidR="008D733C" w:rsidRPr="00DB470B" w:rsidRDefault="008D733C" w:rsidP="00753B5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D733C" w:rsidRPr="00DB470B" w14:paraId="3369CA56" w14:textId="77777777" w:rsidTr="001B6128">
        <w:tc>
          <w:tcPr>
            <w:tcW w:w="1925" w:type="dxa"/>
          </w:tcPr>
          <w:p w14:paraId="3F3B8455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507D61" w14:textId="77777777" w:rsidR="00D94589" w:rsidRPr="00DB470B" w:rsidRDefault="00D94589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E6DD89" w14:textId="77777777" w:rsidR="00D94589" w:rsidRPr="00DB470B" w:rsidRDefault="00D94589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CDAECD" w14:textId="77777777" w:rsidR="00D94589" w:rsidRPr="00DB470B" w:rsidRDefault="00D94589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B7ED19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</w:tcPr>
          <w:p w14:paraId="5A0FD73C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CC0FC14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35898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</w:tcPr>
          <w:p w14:paraId="69BA8413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D733C" w:rsidRPr="00DB470B" w14:paraId="350A308A" w14:textId="77777777" w:rsidTr="001B6128">
        <w:tc>
          <w:tcPr>
            <w:tcW w:w="1925" w:type="dxa"/>
            <w:hideMark/>
          </w:tcPr>
          <w:p w14:paraId="7C841244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470B">
              <w:rPr>
                <w:rFonts w:asciiTheme="majorHAnsi" w:hAnsiTheme="majorHAnsi" w:cstheme="majorHAnsi"/>
                <w:sz w:val="22"/>
                <w:szCs w:val="22"/>
              </w:rPr>
              <w:t>Za objednatele: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1BDB06A" w14:textId="77777777" w:rsidR="008D733C" w:rsidRPr="00DB470B" w:rsidRDefault="008D733C" w:rsidP="00AF3A6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25BA23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63628C48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B470B">
              <w:rPr>
                <w:rFonts w:asciiTheme="majorHAnsi" w:hAnsiTheme="majorHAnsi" w:cstheme="majorHAnsi"/>
                <w:sz w:val="22"/>
                <w:szCs w:val="22"/>
              </w:rPr>
              <w:t>Za zhotovitele: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56AC8F81" w14:textId="77777777" w:rsidR="008D733C" w:rsidRPr="00DB470B" w:rsidRDefault="008D733C" w:rsidP="00AF3A6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D733C" w:rsidRPr="00DB470B" w14:paraId="39C33168" w14:textId="77777777" w:rsidTr="001B6128">
        <w:tc>
          <w:tcPr>
            <w:tcW w:w="1925" w:type="dxa"/>
          </w:tcPr>
          <w:p w14:paraId="62F4EE74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  <w:hideMark/>
          </w:tcPr>
          <w:p w14:paraId="696CCD8D" w14:textId="77777777" w:rsidR="008D733C" w:rsidRPr="00DB470B" w:rsidRDefault="008D733C" w:rsidP="00AF3A6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470B">
              <w:rPr>
                <w:rFonts w:asciiTheme="majorHAnsi" w:hAnsiTheme="majorHAnsi" w:cstheme="majorHAnsi"/>
                <w:sz w:val="22"/>
                <w:szCs w:val="22"/>
              </w:rPr>
              <w:t>Mgr. Martin Ruský</w:t>
            </w:r>
          </w:p>
        </w:tc>
        <w:tc>
          <w:tcPr>
            <w:tcW w:w="425" w:type="dxa"/>
          </w:tcPr>
          <w:p w14:paraId="0E168C44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0FD1B7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  <w:hideMark/>
          </w:tcPr>
          <w:p w14:paraId="03ED1820" w14:textId="7A5AB3B0" w:rsidR="008D733C" w:rsidRPr="00DB470B" w:rsidRDefault="00D9558A" w:rsidP="00AC5A1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470B">
              <w:rPr>
                <w:rFonts w:asciiTheme="majorHAnsi" w:hAnsiTheme="majorHAnsi" w:cstheme="majorHAnsi"/>
                <w:sz w:val="22"/>
                <w:szCs w:val="22"/>
              </w:rPr>
              <w:t>Bc. Jan Vícha</w:t>
            </w:r>
          </w:p>
        </w:tc>
      </w:tr>
      <w:tr w:rsidR="008D733C" w:rsidRPr="00DB470B" w14:paraId="3B017E0C" w14:textId="77777777" w:rsidTr="001B6128">
        <w:tc>
          <w:tcPr>
            <w:tcW w:w="1925" w:type="dxa"/>
          </w:tcPr>
          <w:p w14:paraId="104B3BF3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65" w:type="dxa"/>
            <w:hideMark/>
          </w:tcPr>
          <w:p w14:paraId="31479299" w14:textId="77777777" w:rsidR="008D733C" w:rsidRPr="00DB470B" w:rsidRDefault="008D733C" w:rsidP="00AF3A6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470B">
              <w:rPr>
                <w:rFonts w:asciiTheme="majorHAnsi" w:hAnsiTheme="majorHAnsi" w:cstheme="majorHAnsi"/>
                <w:sz w:val="22"/>
                <w:szCs w:val="22"/>
              </w:rPr>
              <w:t>ředitel školy</w:t>
            </w:r>
          </w:p>
        </w:tc>
        <w:tc>
          <w:tcPr>
            <w:tcW w:w="425" w:type="dxa"/>
          </w:tcPr>
          <w:p w14:paraId="21CFCFB3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FD0E2" w14:textId="77777777" w:rsidR="008D733C" w:rsidRPr="00DB470B" w:rsidRDefault="008D733C" w:rsidP="00AF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28" w:type="dxa"/>
            <w:hideMark/>
          </w:tcPr>
          <w:p w14:paraId="42DD3330" w14:textId="23FB255C" w:rsidR="008D733C" w:rsidRPr="00DB470B" w:rsidRDefault="00FE18E2" w:rsidP="00C4181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B470B">
              <w:rPr>
                <w:rFonts w:asciiTheme="majorHAnsi" w:hAnsiTheme="majorHAnsi" w:cstheme="majorHAnsi"/>
                <w:sz w:val="22"/>
                <w:szCs w:val="22"/>
              </w:rPr>
              <w:t>jednatel</w:t>
            </w:r>
          </w:p>
        </w:tc>
      </w:tr>
    </w:tbl>
    <w:p w14:paraId="052CB4FF" w14:textId="77777777" w:rsidR="008D733C" w:rsidRPr="00DB470B" w:rsidRDefault="008D733C" w:rsidP="00AF3A6D">
      <w:pPr>
        <w:tabs>
          <w:tab w:val="left" w:pos="1050"/>
        </w:tabs>
        <w:jc w:val="center"/>
        <w:rPr>
          <w:b/>
          <w:sz w:val="22"/>
          <w:szCs w:val="22"/>
        </w:rPr>
      </w:pPr>
      <w:r w:rsidRPr="00DB470B">
        <w:rPr>
          <w:sz w:val="22"/>
          <w:szCs w:val="22"/>
        </w:rPr>
        <w:t xml:space="preserve">      </w:t>
      </w:r>
    </w:p>
    <w:sectPr w:rsidR="008D733C" w:rsidRPr="00DB470B" w:rsidSect="00AC5D1D">
      <w:headerReference w:type="default" r:id="rId10"/>
      <w:footerReference w:type="default" r:id="rId11"/>
      <w:endnotePr>
        <w:numFmt w:val="decimal"/>
      </w:endnotePr>
      <w:pgSz w:w="11905" w:h="16837"/>
      <w:pgMar w:top="-1985" w:right="1134" w:bottom="425" w:left="1134" w:header="1134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EC97" w14:textId="77777777" w:rsidR="00240C2D" w:rsidRDefault="00240C2D">
      <w:r>
        <w:separator/>
      </w:r>
    </w:p>
  </w:endnote>
  <w:endnote w:type="continuationSeparator" w:id="0">
    <w:p w14:paraId="4C818A1F" w14:textId="77777777" w:rsidR="00240C2D" w:rsidRDefault="0024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CF6A" w14:textId="77777777" w:rsidR="00F361B8" w:rsidRDefault="00F361B8" w:rsidP="00721DB2">
    <w:pPr>
      <w:pStyle w:val="Zpat"/>
    </w:pP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2CDD3" wp14:editId="112F001B">
              <wp:simplePos x="0" y="0"/>
              <wp:positionH relativeFrom="column">
                <wp:posOffset>109855</wp:posOffset>
              </wp:positionH>
              <wp:positionV relativeFrom="paragraph">
                <wp:posOffset>139700</wp:posOffset>
              </wp:positionV>
              <wp:extent cx="3460750" cy="609600"/>
              <wp:effectExtent l="0" t="0" r="6350" b="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F4B426" w14:textId="77777777" w:rsidR="00D94589" w:rsidRPr="00E07A7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2DAFE17C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746 </w:t>
                          </w:r>
                          <w:proofErr w:type="gramStart"/>
                          <w:r w:rsidR="007B340D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01</w:t>
                          </w: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proofErr w:type="gramEnd"/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4F6A170E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 :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+420 553 711 628   /   E-mail:  skola@sshsopava.cz   /   </w:t>
                          </w:r>
                          <w:hyperlink r:id="rId2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34035917" w14:textId="77777777" w:rsidR="00D94589" w:rsidRDefault="00D94589" w:rsidP="00D94589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CZ72547651   /   č.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  KB Opava  107-439710287/0100</w:t>
                          </w:r>
                        </w:p>
                        <w:p w14:paraId="7F7D9B7F" w14:textId="77777777" w:rsidR="00F361B8" w:rsidRDefault="00F361B8" w:rsidP="00F361B8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2CDD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.65pt;margin-top:11pt;width:272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" filled="f" fillcolor="#5b9bd5" stroked="f" strokecolor="black [0]" strokeweight="2pt">
              <v:textbox inset="2.88pt,2.88pt,2.88pt,2.88pt">
                <w:txbxContent>
                  <w:p w14:paraId="13F4B426" w14:textId="77777777" w:rsidR="00D94589" w:rsidRPr="00E07A7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2DAFE17C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746 </w:t>
                    </w:r>
                    <w:proofErr w:type="gramStart"/>
                    <w:r w:rsidR="007B340D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01</w:t>
                    </w: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proofErr w:type="gramEnd"/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4F6A170E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T :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+420 553 711 628   /   E-mail:  skola@sshsopava.cz   /   </w:t>
                    </w:r>
                    <w:hyperlink r:id="rId4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34035917" w14:textId="77777777" w:rsidR="00D94589" w:rsidRDefault="00D94589" w:rsidP="00D94589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IČ:  72547651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DIČ: CZ72547651   /   č. </w:t>
                    </w:r>
                    <w:proofErr w:type="spell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Corbel" w:hAnsi="Corbel"/>
                        <w:sz w:val="12"/>
                        <w:szCs w:val="12"/>
                      </w:rPr>
                      <w:t>:  KB Opava  107-439710287/0100</w:t>
                    </w:r>
                  </w:p>
                  <w:p w14:paraId="7F7D9B7F" w14:textId="77777777" w:rsidR="00F361B8" w:rsidRDefault="00F361B8" w:rsidP="00F361B8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3C760" wp14:editId="1EA4973A">
              <wp:simplePos x="0" y="0"/>
              <wp:positionH relativeFrom="column">
                <wp:posOffset>140970</wp:posOffset>
              </wp:positionH>
              <wp:positionV relativeFrom="paragraph">
                <wp:posOffset>122555</wp:posOffset>
              </wp:positionV>
              <wp:extent cx="6119495" cy="4445"/>
              <wp:effectExtent l="0" t="0" r="14605" b="33655"/>
              <wp:wrapNone/>
              <wp:docPr id="1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9495" cy="444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D8FFA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1.1pt;margin-top:9.65pt;width:481.85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" strokecolor="silver" strokeweight=".5pt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B4A4E62" wp14:editId="5CADD5EC">
          <wp:simplePos x="0" y="0"/>
          <wp:positionH relativeFrom="column">
            <wp:posOffset>4990465</wp:posOffset>
          </wp:positionH>
          <wp:positionV relativeFrom="paragraph">
            <wp:posOffset>177800</wp:posOffset>
          </wp:positionV>
          <wp:extent cx="1259205" cy="547370"/>
          <wp:effectExtent l="0" t="0" r="0" b="5080"/>
          <wp:wrapNone/>
          <wp:docPr id="569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4C504C7" w14:textId="77777777" w:rsidR="00F361B8" w:rsidRDefault="00F361B8" w:rsidP="00721DB2">
    <w:pPr>
      <w:pStyle w:val="Zpat"/>
    </w:pPr>
  </w:p>
  <w:p w14:paraId="65551617" w14:textId="77777777" w:rsidR="00F361B8" w:rsidRDefault="00F361B8" w:rsidP="00721DB2">
    <w:pPr>
      <w:pStyle w:val="Zpat"/>
    </w:pPr>
  </w:p>
  <w:p w14:paraId="0C3D5B5B" w14:textId="77777777" w:rsidR="00F361B8" w:rsidRDefault="00F361B8" w:rsidP="00721DB2">
    <w:pPr>
      <w:pStyle w:val="Zpat"/>
    </w:pPr>
  </w:p>
  <w:p w14:paraId="28E67439" w14:textId="77777777" w:rsidR="00F361B8" w:rsidRDefault="00F361B8" w:rsidP="00721DB2">
    <w:pPr>
      <w:pStyle w:val="Zpat"/>
    </w:pPr>
  </w:p>
  <w:p w14:paraId="2C057118" w14:textId="77777777" w:rsidR="00F361B8" w:rsidRDefault="00F361B8" w:rsidP="00F361B8">
    <w:pPr>
      <w:pStyle w:val="Zpat"/>
      <w:jc w:val="right"/>
      <w:rPr>
        <w:i/>
        <w:sz w:val="16"/>
        <w:szCs w:val="16"/>
      </w:rPr>
    </w:pPr>
  </w:p>
  <w:p w14:paraId="67D07D02" w14:textId="77777777" w:rsidR="00F361B8" w:rsidRPr="003D35C0" w:rsidRDefault="00F361B8" w:rsidP="003D35C0">
    <w:pPr>
      <w:pStyle w:val="Zpat"/>
      <w:jc w:val="center"/>
      <w:rPr>
        <w:b/>
        <w:i/>
        <w:sz w:val="18"/>
        <w:szCs w:val="18"/>
      </w:rPr>
    </w:pPr>
    <w:r w:rsidRPr="003D35C0">
      <w:rPr>
        <w:b/>
        <w:i/>
        <w:sz w:val="18"/>
        <w:szCs w:val="18"/>
      </w:rPr>
      <w:t xml:space="preserve">Stránka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PAGE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5</w:t>
    </w:r>
    <w:r w:rsidRPr="003D35C0">
      <w:rPr>
        <w:b/>
        <w:i/>
        <w:sz w:val="18"/>
        <w:szCs w:val="18"/>
      </w:rPr>
      <w:fldChar w:fldCharType="end"/>
    </w:r>
    <w:r w:rsidRPr="003D35C0">
      <w:rPr>
        <w:b/>
        <w:i/>
        <w:sz w:val="18"/>
        <w:szCs w:val="18"/>
      </w:rPr>
      <w:t xml:space="preserve"> z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NUMPAGES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</w:p>
  <w:p w14:paraId="4458A705" w14:textId="77777777" w:rsidR="00F361B8" w:rsidRDefault="00F361B8" w:rsidP="003D35C0">
    <w:pPr>
      <w:pStyle w:val="Zpat"/>
      <w:jc w:val="center"/>
    </w:pPr>
  </w:p>
  <w:p w14:paraId="180C36DF" w14:textId="77777777" w:rsidR="00F323F4" w:rsidRPr="00721DB2" w:rsidRDefault="00F323F4" w:rsidP="00721D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1CC" w14:textId="77777777" w:rsidR="00240C2D" w:rsidRDefault="00240C2D">
      <w:r>
        <w:separator/>
      </w:r>
    </w:p>
  </w:footnote>
  <w:footnote w:type="continuationSeparator" w:id="0">
    <w:p w14:paraId="730A7C30" w14:textId="77777777" w:rsidR="00240C2D" w:rsidRDefault="0024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7EF0" w14:textId="77777777" w:rsidR="00CD2DAF" w:rsidRDefault="00CD2DAF" w:rsidP="00F361B8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BAC2D92" wp14:editId="175D27F6">
          <wp:simplePos x="0" y="0"/>
          <wp:positionH relativeFrom="column">
            <wp:posOffset>-129540</wp:posOffset>
          </wp:positionH>
          <wp:positionV relativeFrom="paragraph">
            <wp:posOffset>-204470</wp:posOffset>
          </wp:positionV>
          <wp:extent cx="6371590" cy="611505"/>
          <wp:effectExtent l="0" t="0" r="0" b="0"/>
          <wp:wrapNone/>
          <wp:docPr id="568" name="Obráze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BB77B4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63EC2F45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76DE6612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4CFEB1FB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61FEC452" w14:textId="77777777" w:rsidR="00F361B8" w:rsidRDefault="00F361B8" w:rsidP="00F361B8">
    <w:pPr>
      <w:pStyle w:val="Zhlav"/>
      <w:tabs>
        <w:tab w:val="clear" w:pos="4536"/>
        <w:tab w:val="clear" w:pos="9072"/>
      </w:tabs>
    </w:pPr>
    <w:r>
      <w:ptab w:relativeTo="margin" w:alignment="center" w:leader="none"/>
    </w:r>
  </w:p>
  <w:p w14:paraId="05BE6B57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75288B25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2F6F0088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50741F12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11D8E230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486A0D73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2792CF98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4632B364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2218CD82" w14:textId="77777777" w:rsidR="00B85D5D" w:rsidRDefault="00B85D5D" w:rsidP="00F361B8">
    <w:pPr>
      <w:pStyle w:val="Zhlav"/>
      <w:tabs>
        <w:tab w:val="clear" w:pos="4536"/>
        <w:tab w:val="clear" w:pos="9072"/>
      </w:tabs>
    </w:pPr>
  </w:p>
  <w:p w14:paraId="2C90C753" w14:textId="77777777" w:rsidR="00B85D5D" w:rsidRDefault="00B85D5D" w:rsidP="00F361B8">
    <w:pPr>
      <w:pStyle w:val="Zhlav"/>
      <w:tabs>
        <w:tab w:val="clear" w:pos="4536"/>
        <w:tab w:val="clear" w:pos="9072"/>
      </w:tabs>
    </w:pPr>
  </w:p>
  <w:p w14:paraId="493B7F7D" w14:textId="77777777" w:rsidR="00B85D5D" w:rsidRDefault="00B85D5D" w:rsidP="00F361B8">
    <w:pPr>
      <w:pStyle w:val="Zhlav"/>
      <w:tabs>
        <w:tab w:val="clear" w:pos="4536"/>
        <w:tab w:val="clear" w:pos="9072"/>
      </w:tabs>
    </w:pPr>
  </w:p>
  <w:p w14:paraId="0A96AB11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512D57AF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5389AA5E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6359B129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02EE6A02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0F6588B9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453AEB50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00623F32" w14:textId="77777777" w:rsidR="00F361B8" w:rsidRDefault="00F361B8" w:rsidP="00F361B8">
    <w:pPr>
      <w:pStyle w:val="Zhlav"/>
      <w:tabs>
        <w:tab w:val="clear" w:pos="4536"/>
      </w:tabs>
    </w:pPr>
  </w:p>
  <w:p w14:paraId="541F208D" w14:textId="77777777" w:rsidR="00F361B8" w:rsidRDefault="00F361B8" w:rsidP="00721DB2">
    <w:pPr>
      <w:pStyle w:val="Zhlav"/>
    </w:pPr>
  </w:p>
  <w:p w14:paraId="4930B4B0" w14:textId="77777777" w:rsidR="00F361B8" w:rsidRDefault="00F361B8" w:rsidP="00721DB2">
    <w:pPr>
      <w:pStyle w:val="Zhlav"/>
    </w:pPr>
  </w:p>
  <w:p w14:paraId="6C90A8A4" w14:textId="77777777" w:rsidR="00F361B8" w:rsidRDefault="00F361B8" w:rsidP="00721DB2">
    <w:pPr>
      <w:pStyle w:val="Zhlav"/>
    </w:pPr>
  </w:p>
  <w:p w14:paraId="04A27A37" w14:textId="77777777" w:rsidR="00F361B8" w:rsidRDefault="00F361B8" w:rsidP="00721DB2">
    <w:pPr>
      <w:pStyle w:val="Zhlav"/>
    </w:pPr>
  </w:p>
  <w:p w14:paraId="68375357" w14:textId="77777777" w:rsidR="00F361B8" w:rsidRDefault="00F361B8" w:rsidP="00721DB2">
    <w:pPr>
      <w:pStyle w:val="Zhlav"/>
    </w:pPr>
  </w:p>
  <w:p w14:paraId="2D8515C3" w14:textId="77777777" w:rsidR="00F361B8" w:rsidRDefault="00F361B8" w:rsidP="00721DB2">
    <w:pPr>
      <w:pStyle w:val="Zhlav"/>
    </w:pPr>
  </w:p>
  <w:p w14:paraId="65A0958E" w14:textId="77777777" w:rsidR="00F361B8" w:rsidRDefault="00F361B8" w:rsidP="00721DB2">
    <w:pPr>
      <w:pStyle w:val="Zhlav"/>
    </w:pPr>
  </w:p>
  <w:p w14:paraId="5C965FDF" w14:textId="77777777" w:rsidR="00F361B8" w:rsidRDefault="00F361B8" w:rsidP="00721DB2">
    <w:pPr>
      <w:pStyle w:val="Zhlav"/>
    </w:pPr>
  </w:p>
  <w:p w14:paraId="0FE8CE73" w14:textId="77777777" w:rsidR="0068709F" w:rsidRPr="00721DB2" w:rsidRDefault="0068709F" w:rsidP="00721D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9AE6EAF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63550F1"/>
    <w:multiLevelType w:val="hybridMultilevel"/>
    <w:tmpl w:val="37B0C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3C1"/>
    <w:multiLevelType w:val="hybridMultilevel"/>
    <w:tmpl w:val="AB40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730F"/>
    <w:multiLevelType w:val="hybridMultilevel"/>
    <w:tmpl w:val="583423B6"/>
    <w:lvl w:ilvl="0" w:tplc="EE12F2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2B348E"/>
    <w:multiLevelType w:val="hybridMultilevel"/>
    <w:tmpl w:val="26120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65EEB"/>
    <w:multiLevelType w:val="hybridMultilevel"/>
    <w:tmpl w:val="BC5E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C7E95"/>
    <w:multiLevelType w:val="hybridMultilevel"/>
    <w:tmpl w:val="BAD4C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74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34DB0"/>
    <w:multiLevelType w:val="hybridMultilevel"/>
    <w:tmpl w:val="05026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00777"/>
    <w:multiLevelType w:val="hybridMultilevel"/>
    <w:tmpl w:val="38F0A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75C9"/>
    <w:multiLevelType w:val="hybridMultilevel"/>
    <w:tmpl w:val="AB404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C0B15"/>
    <w:multiLevelType w:val="hybridMultilevel"/>
    <w:tmpl w:val="867CAA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9D4359"/>
    <w:multiLevelType w:val="hybridMultilevel"/>
    <w:tmpl w:val="734A7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5DA0"/>
    <w:multiLevelType w:val="hybridMultilevel"/>
    <w:tmpl w:val="0CC09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2691B"/>
    <w:multiLevelType w:val="hybridMultilevel"/>
    <w:tmpl w:val="DE82D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4E39"/>
    <w:rsid w:val="000121EB"/>
    <w:rsid w:val="000134B9"/>
    <w:rsid w:val="00016E50"/>
    <w:rsid w:val="0002644B"/>
    <w:rsid w:val="00034DD6"/>
    <w:rsid w:val="00037D54"/>
    <w:rsid w:val="00040598"/>
    <w:rsid w:val="00067BDC"/>
    <w:rsid w:val="00075B1B"/>
    <w:rsid w:val="00076357"/>
    <w:rsid w:val="000856A7"/>
    <w:rsid w:val="000A79D1"/>
    <w:rsid w:val="000D3EA1"/>
    <w:rsid w:val="000F08CD"/>
    <w:rsid w:val="000F19D3"/>
    <w:rsid w:val="000F1CDF"/>
    <w:rsid w:val="00101122"/>
    <w:rsid w:val="001077C6"/>
    <w:rsid w:val="00110B9A"/>
    <w:rsid w:val="00120F6D"/>
    <w:rsid w:val="00123E01"/>
    <w:rsid w:val="00124CB9"/>
    <w:rsid w:val="0013153F"/>
    <w:rsid w:val="0013729F"/>
    <w:rsid w:val="00137B9F"/>
    <w:rsid w:val="00151FD2"/>
    <w:rsid w:val="001611C6"/>
    <w:rsid w:val="00162AF3"/>
    <w:rsid w:val="00173025"/>
    <w:rsid w:val="0017397A"/>
    <w:rsid w:val="001778E1"/>
    <w:rsid w:val="00182EF4"/>
    <w:rsid w:val="00191D39"/>
    <w:rsid w:val="00193A19"/>
    <w:rsid w:val="001A111B"/>
    <w:rsid w:val="001A1D98"/>
    <w:rsid w:val="001B45C0"/>
    <w:rsid w:val="001B551E"/>
    <w:rsid w:val="001D259F"/>
    <w:rsid w:val="001D709A"/>
    <w:rsid w:val="001E31AA"/>
    <w:rsid w:val="001F461E"/>
    <w:rsid w:val="00211FEC"/>
    <w:rsid w:val="00240C2D"/>
    <w:rsid w:val="00247325"/>
    <w:rsid w:val="00261267"/>
    <w:rsid w:val="002661B7"/>
    <w:rsid w:val="0026756F"/>
    <w:rsid w:val="00274EEA"/>
    <w:rsid w:val="002773C2"/>
    <w:rsid w:val="00294DD5"/>
    <w:rsid w:val="002A0807"/>
    <w:rsid w:val="002A0F62"/>
    <w:rsid w:val="002B5DA8"/>
    <w:rsid w:val="002D1F78"/>
    <w:rsid w:val="002D7593"/>
    <w:rsid w:val="002E1A40"/>
    <w:rsid w:val="002F4B9C"/>
    <w:rsid w:val="002F6C11"/>
    <w:rsid w:val="002F75E8"/>
    <w:rsid w:val="003164DB"/>
    <w:rsid w:val="003324E7"/>
    <w:rsid w:val="0034129B"/>
    <w:rsid w:val="00345274"/>
    <w:rsid w:val="003464EF"/>
    <w:rsid w:val="00347B15"/>
    <w:rsid w:val="0035256C"/>
    <w:rsid w:val="00355B92"/>
    <w:rsid w:val="00355DC5"/>
    <w:rsid w:val="00357FBE"/>
    <w:rsid w:val="003817AE"/>
    <w:rsid w:val="003A56DB"/>
    <w:rsid w:val="003C2771"/>
    <w:rsid w:val="003C37D7"/>
    <w:rsid w:val="003C6ED8"/>
    <w:rsid w:val="003D35C0"/>
    <w:rsid w:val="003E2FA2"/>
    <w:rsid w:val="003F0446"/>
    <w:rsid w:val="003F1901"/>
    <w:rsid w:val="003F3C99"/>
    <w:rsid w:val="003F7BD9"/>
    <w:rsid w:val="00411370"/>
    <w:rsid w:val="00411C14"/>
    <w:rsid w:val="004267EC"/>
    <w:rsid w:val="004336DF"/>
    <w:rsid w:val="00434CA1"/>
    <w:rsid w:val="0044587A"/>
    <w:rsid w:val="00446C28"/>
    <w:rsid w:val="004521E7"/>
    <w:rsid w:val="00464DDF"/>
    <w:rsid w:val="00464F93"/>
    <w:rsid w:val="00467FC7"/>
    <w:rsid w:val="004709DF"/>
    <w:rsid w:val="00486031"/>
    <w:rsid w:val="00486BBF"/>
    <w:rsid w:val="004A2735"/>
    <w:rsid w:val="004A3AA9"/>
    <w:rsid w:val="004B1AC5"/>
    <w:rsid w:val="004C1877"/>
    <w:rsid w:val="004C449F"/>
    <w:rsid w:val="004D2D42"/>
    <w:rsid w:val="004E1509"/>
    <w:rsid w:val="004F1C28"/>
    <w:rsid w:val="004F5D9C"/>
    <w:rsid w:val="00511139"/>
    <w:rsid w:val="0052273A"/>
    <w:rsid w:val="0052458E"/>
    <w:rsid w:val="0052652E"/>
    <w:rsid w:val="00535DB4"/>
    <w:rsid w:val="005418AD"/>
    <w:rsid w:val="00551D77"/>
    <w:rsid w:val="00557CC1"/>
    <w:rsid w:val="00572ADA"/>
    <w:rsid w:val="00587A6A"/>
    <w:rsid w:val="005A16E5"/>
    <w:rsid w:val="005C5E39"/>
    <w:rsid w:val="005C6B1A"/>
    <w:rsid w:val="005D1D86"/>
    <w:rsid w:val="005E4F26"/>
    <w:rsid w:val="005F01D7"/>
    <w:rsid w:val="005F1C57"/>
    <w:rsid w:val="005F38E1"/>
    <w:rsid w:val="005F61A3"/>
    <w:rsid w:val="0060432A"/>
    <w:rsid w:val="00612CF2"/>
    <w:rsid w:val="00616A93"/>
    <w:rsid w:val="00631898"/>
    <w:rsid w:val="00635441"/>
    <w:rsid w:val="0064160A"/>
    <w:rsid w:val="0064579C"/>
    <w:rsid w:val="00652ECF"/>
    <w:rsid w:val="00667B83"/>
    <w:rsid w:val="00675BB3"/>
    <w:rsid w:val="00684ED5"/>
    <w:rsid w:val="0068709F"/>
    <w:rsid w:val="00692953"/>
    <w:rsid w:val="006B0039"/>
    <w:rsid w:val="006B66D6"/>
    <w:rsid w:val="006C21F5"/>
    <w:rsid w:val="006C5995"/>
    <w:rsid w:val="006D3D3C"/>
    <w:rsid w:val="006D76E4"/>
    <w:rsid w:val="006D7AE6"/>
    <w:rsid w:val="006E3307"/>
    <w:rsid w:val="0071200E"/>
    <w:rsid w:val="00721DB2"/>
    <w:rsid w:val="007229A4"/>
    <w:rsid w:val="00733574"/>
    <w:rsid w:val="00741683"/>
    <w:rsid w:val="00750733"/>
    <w:rsid w:val="00750DB5"/>
    <w:rsid w:val="007524A0"/>
    <w:rsid w:val="00753B5E"/>
    <w:rsid w:val="007930E3"/>
    <w:rsid w:val="007A46AB"/>
    <w:rsid w:val="007A515E"/>
    <w:rsid w:val="007B340D"/>
    <w:rsid w:val="007C27A7"/>
    <w:rsid w:val="007C4A77"/>
    <w:rsid w:val="007D1903"/>
    <w:rsid w:val="007E181C"/>
    <w:rsid w:val="007E609F"/>
    <w:rsid w:val="007F7F74"/>
    <w:rsid w:val="008079D2"/>
    <w:rsid w:val="008139E6"/>
    <w:rsid w:val="0082200A"/>
    <w:rsid w:val="00822C7E"/>
    <w:rsid w:val="00823777"/>
    <w:rsid w:val="00840F2E"/>
    <w:rsid w:val="00851AF1"/>
    <w:rsid w:val="008532C6"/>
    <w:rsid w:val="008708CF"/>
    <w:rsid w:val="00872565"/>
    <w:rsid w:val="00882D29"/>
    <w:rsid w:val="008B5741"/>
    <w:rsid w:val="008C03F9"/>
    <w:rsid w:val="008C36C2"/>
    <w:rsid w:val="008C4AB9"/>
    <w:rsid w:val="008C612F"/>
    <w:rsid w:val="008C6492"/>
    <w:rsid w:val="008D421F"/>
    <w:rsid w:val="008D733C"/>
    <w:rsid w:val="008E722C"/>
    <w:rsid w:val="008F58C6"/>
    <w:rsid w:val="008F7F93"/>
    <w:rsid w:val="00920067"/>
    <w:rsid w:val="00926CB3"/>
    <w:rsid w:val="009305BF"/>
    <w:rsid w:val="00930F0F"/>
    <w:rsid w:val="00931C02"/>
    <w:rsid w:val="00937214"/>
    <w:rsid w:val="00956752"/>
    <w:rsid w:val="00966F16"/>
    <w:rsid w:val="0097390C"/>
    <w:rsid w:val="009813D0"/>
    <w:rsid w:val="00993544"/>
    <w:rsid w:val="0099592B"/>
    <w:rsid w:val="00996474"/>
    <w:rsid w:val="009C0C79"/>
    <w:rsid w:val="009C2797"/>
    <w:rsid w:val="009D4877"/>
    <w:rsid w:val="009E10F3"/>
    <w:rsid w:val="009E5963"/>
    <w:rsid w:val="009E682C"/>
    <w:rsid w:val="009F3330"/>
    <w:rsid w:val="009F715C"/>
    <w:rsid w:val="00A03845"/>
    <w:rsid w:val="00A06CE4"/>
    <w:rsid w:val="00A07A81"/>
    <w:rsid w:val="00A16F4D"/>
    <w:rsid w:val="00A17DA2"/>
    <w:rsid w:val="00A2703C"/>
    <w:rsid w:val="00A27106"/>
    <w:rsid w:val="00A343A9"/>
    <w:rsid w:val="00A410E1"/>
    <w:rsid w:val="00A41DE4"/>
    <w:rsid w:val="00A762EE"/>
    <w:rsid w:val="00A82719"/>
    <w:rsid w:val="00A91AEF"/>
    <w:rsid w:val="00A95322"/>
    <w:rsid w:val="00AA73E2"/>
    <w:rsid w:val="00AB38CF"/>
    <w:rsid w:val="00AB5D0E"/>
    <w:rsid w:val="00AC3548"/>
    <w:rsid w:val="00AC5A1C"/>
    <w:rsid w:val="00AC5D1D"/>
    <w:rsid w:val="00AC6507"/>
    <w:rsid w:val="00AD1943"/>
    <w:rsid w:val="00AE7CCC"/>
    <w:rsid w:val="00AF24D3"/>
    <w:rsid w:val="00AF3A6D"/>
    <w:rsid w:val="00AF4649"/>
    <w:rsid w:val="00B03CDB"/>
    <w:rsid w:val="00B214E1"/>
    <w:rsid w:val="00B27D35"/>
    <w:rsid w:val="00B4019A"/>
    <w:rsid w:val="00B5011F"/>
    <w:rsid w:val="00B50851"/>
    <w:rsid w:val="00B56158"/>
    <w:rsid w:val="00B56F6B"/>
    <w:rsid w:val="00B612B8"/>
    <w:rsid w:val="00B65BB3"/>
    <w:rsid w:val="00B72FF7"/>
    <w:rsid w:val="00B74FDD"/>
    <w:rsid w:val="00B805C1"/>
    <w:rsid w:val="00B85D5D"/>
    <w:rsid w:val="00B93864"/>
    <w:rsid w:val="00BA1A5B"/>
    <w:rsid w:val="00BA548C"/>
    <w:rsid w:val="00BA59D7"/>
    <w:rsid w:val="00BC29C6"/>
    <w:rsid w:val="00BC69F6"/>
    <w:rsid w:val="00BD4CFF"/>
    <w:rsid w:val="00BD7387"/>
    <w:rsid w:val="00BE4867"/>
    <w:rsid w:val="00C01C7F"/>
    <w:rsid w:val="00C22D8F"/>
    <w:rsid w:val="00C33BA3"/>
    <w:rsid w:val="00C41816"/>
    <w:rsid w:val="00C62CCE"/>
    <w:rsid w:val="00C762A0"/>
    <w:rsid w:val="00C9707D"/>
    <w:rsid w:val="00CA064A"/>
    <w:rsid w:val="00CB7F94"/>
    <w:rsid w:val="00CD2DAF"/>
    <w:rsid w:val="00CE3B62"/>
    <w:rsid w:val="00CE539C"/>
    <w:rsid w:val="00CF2B52"/>
    <w:rsid w:val="00CF7B15"/>
    <w:rsid w:val="00D035AB"/>
    <w:rsid w:val="00D1020D"/>
    <w:rsid w:val="00D16B1E"/>
    <w:rsid w:val="00D22BBC"/>
    <w:rsid w:val="00D328C0"/>
    <w:rsid w:val="00D352E3"/>
    <w:rsid w:val="00D35739"/>
    <w:rsid w:val="00D419A1"/>
    <w:rsid w:val="00D44DA7"/>
    <w:rsid w:val="00D44E30"/>
    <w:rsid w:val="00D4587E"/>
    <w:rsid w:val="00D603F6"/>
    <w:rsid w:val="00D60593"/>
    <w:rsid w:val="00D65BBC"/>
    <w:rsid w:val="00D75FEE"/>
    <w:rsid w:val="00D803D4"/>
    <w:rsid w:val="00D82F11"/>
    <w:rsid w:val="00D83ACA"/>
    <w:rsid w:val="00D86D5F"/>
    <w:rsid w:val="00D94589"/>
    <w:rsid w:val="00D9558A"/>
    <w:rsid w:val="00DB470B"/>
    <w:rsid w:val="00DB5548"/>
    <w:rsid w:val="00DD1A56"/>
    <w:rsid w:val="00DD6E99"/>
    <w:rsid w:val="00DD7C0D"/>
    <w:rsid w:val="00DE0152"/>
    <w:rsid w:val="00DE07F1"/>
    <w:rsid w:val="00DE3A4A"/>
    <w:rsid w:val="00DE422B"/>
    <w:rsid w:val="00DE7023"/>
    <w:rsid w:val="00DF716F"/>
    <w:rsid w:val="00E04488"/>
    <w:rsid w:val="00E07A79"/>
    <w:rsid w:val="00E1370E"/>
    <w:rsid w:val="00E15445"/>
    <w:rsid w:val="00E22EA9"/>
    <w:rsid w:val="00E24596"/>
    <w:rsid w:val="00E266C5"/>
    <w:rsid w:val="00E32319"/>
    <w:rsid w:val="00E32E32"/>
    <w:rsid w:val="00E43A9A"/>
    <w:rsid w:val="00E45384"/>
    <w:rsid w:val="00E52184"/>
    <w:rsid w:val="00E62A61"/>
    <w:rsid w:val="00E62EFF"/>
    <w:rsid w:val="00E70775"/>
    <w:rsid w:val="00E74773"/>
    <w:rsid w:val="00E81687"/>
    <w:rsid w:val="00E93A1B"/>
    <w:rsid w:val="00EA5756"/>
    <w:rsid w:val="00EA7874"/>
    <w:rsid w:val="00ED2DFE"/>
    <w:rsid w:val="00ED4AA8"/>
    <w:rsid w:val="00EE4215"/>
    <w:rsid w:val="00EE7BC2"/>
    <w:rsid w:val="00EF37C8"/>
    <w:rsid w:val="00EF713E"/>
    <w:rsid w:val="00F00848"/>
    <w:rsid w:val="00F04856"/>
    <w:rsid w:val="00F11D6E"/>
    <w:rsid w:val="00F323F4"/>
    <w:rsid w:val="00F32B46"/>
    <w:rsid w:val="00F346C5"/>
    <w:rsid w:val="00F361B8"/>
    <w:rsid w:val="00F37F8D"/>
    <w:rsid w:val="00F40E07"/>
    <w:rsid w:val="00F43D2D"/>
    <w:rsid w:val="00F61BE2"/>
    <w:rsid w:val="00F85727"/>
    <w:rsid w:val="00F91E51"/>
    <w:rsid w:val="00F9275B"/>
    <w:rsid w:val="00F92DDF"/>
    <w:rsid w:val="00F94107"/>
    <w:rsid w:val="00F970B8"/>
    <w:rsid w:val="00FA2A1F"/>
    <w:rsid w:val="00FA302E"/>
    <w:rsid w:val="00FA370B"/>
    <w:rsid w:val="00FB074F"/>
    <w:rsid w:val="00FB149B"/>
    <w:rsid w:val="00FB5A49"/>
    <w:rsid w:val="00FC0470"/>
    <w:rsid w:val="00FC2652"/>
    <w:rsid w:val="00FC2E97"/>
    <w:rsid w:val="00FC6019"/>
    <w:rsid w:val="00FC7A9D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CEA42"/>
  <w15:docId w15:val="{5F4FD742-FE22-4C7B-8638-CE0E76D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1C57"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data1">
    <w:name w:val="data1"/>
    <w:basedOn w:val="Standardnpsmoodstavce"/>
    <w:rsid w:val="008F58C6"/>
    <w:rPr>
      <w:rFonts w:ascii="Arial" w:hAnsi="Arial" w:cs="Arial" w:hint="default"/>
      <w:b/>
      <w:bCs/>
      <w:sz w:val="20"/>
      <w:szCs w:val="20"/>
    </w:rPr>
  </w:style>
  <w:style w:type="paragraph" w:customStyle="1" w:styleId="OdstavecSmlouvy">
    <w:name w:val="OdstavecSmlouvy"/>
    <w:basedOn w:val="Normln"/>
    <w:rsid w:val="00AF3A6D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 w:val="24"/>
      <w:lang w:eastAsia="zh-CN"/>
    </w:rPr>
  </w:style>
  <w:style w:type="paragraph" w:customStyle="1" w:styleId="-wm-msonormal">
    <w:name w:val="-wm-msonormal"/>
    <w:basedOn w:val="Normln"/>
    <w:rsid w:val="00EA7874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64EF"/>
    <w:rPr>
      <w:b/>
      <w:bCs/>
    </w:rPr>
  </w:style>
  <w:style w:type="paragraph" w:customStyle="1" w:styleId="paragraph">
    <w:name w:val="paragraph"/>
    <w:basedOn w:val="Normln"/>
    <w:rsid w:val="00CE3B6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E3B62"/>
  </w:style>
  <w:style w:type="character" w:customStyle="1" w:styleId="tabchar">
    <w:name w:val="tabchar"/>
    <w:basedOn w:val="Standardnpsmoodstavce"/>
    <w:rsid w:val="00CE3B62"/>
  </w:style>
  <w:style w:type="character" w:customStyle="1" w:styleId="eop">
    <w:name w:val="eop"/>
    <w:basedOn w:val="Standardnpsmoodstavce"/>
    <w:rsid w:val="00CE3B62"/>
  </w:style>
  <w:style w:type="paragraph" w:customStyle="1" w:styleId="dajeOSmluvnStran">
    <w:name w:val="ÚdajeOSmluvníStraně"/>
    <w:basedOn w:val="Normln"/>
    <w:rsid w:val="005F1C57"/>
    <w:pPr>
      <w:numPr>
        <w:ilvl w:val="12"/>
      </w:numPr>
      <w:ind w:left="357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8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28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5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0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ize.cz/banky/8145-ceska-sporitelna-a-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shsopava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321E-D2E7-4A13-8610-9822AEC7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3</TotalTime>
  <Pages>6</Pages>
  <Words>2365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HŠ Opava</Company>
  <LinksUpToDate>false</LinksUpToDate>
  <CharactersWithSpaces>16290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Vilášková</dc:creator>
  <cp:lastModifiedBy>Jana Gibesová</cp:lastModifiedBy>
  <cp:revision>4</cp:revision>
  <cp:lastPrinted>2025-05-27T12:13:00Z</cp:lastPrinted>
  <dcterms:created xsi:type="dcterms:W3CDTF">2025-06-03T07:59:00Z</dcterms:created>
  <dcterms:modified xsi:type="dcterms:W3CDTF">2025-06-03T08:09:00Z</dcterms:modified>
</cp:coreProperties>
</file>