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B4A" w:rsidRPr="001676D7" w:rsidRDefault="00402E70" w:rsidP="0018012A">
      <w:pPr>
        <w:spacing w:after="48"/>
        <w:ind w:left="2410"/>
        <w:rPr>
          <w:rFonts w:ascii="Arial" w:hAnsi="Arial" w:cs="Arial"/>
          <w:b/>
          <w:color w:val="000000"/>
          <w:spacing w:val="20"/>
          <w:sz w:val="22"/>
          <w:szCs w:val="22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177800</wp:posOffset>
            </wp:positionV>
            <wp:extent cx="1284605" cy="1134110"/>
            <wp:effectExtent l="0" t="0" r="0" b="0"/>
            <wp:wrapNone/>
            <wp:docPr id="34" name="obrázek 2" descr="C:\Users\Petr Svoboda\Desktop\logo budoucnost\logoNP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etr Svoboda\Desktop\logo budoucnost\logoNP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</w:p>
    <w:p w:rsidR="0018012A" w:rsidRDefault="0018012A" w:rsidP="0018012A">
      <w:pPr>
        <w:ind w:left="2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Národní památkový ústav</w:t>
      </w:r>
    </w:p>
    <w:p w:rsidR="0018012A" w:rsidRDefault="0018012A" w:rsidP="0018012A">
      <w:pPr>
        <w:ind w:left="241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se sídlem Valdštejnské nám. 3, 118 01 Praha 1 – Malá Strana</w:t>
      </w:r>
    </w:p>
    <w:p w:rsidR="0018012A" w:rsidRDefault="0018012A" w:rsidP="0018012A">
      <w:pPr>
        <w:ind w:left="241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IČ: 75032333, DIČ: CZ75032333</w:t>
      </w:r>
    </w:p>
    <w:p w:rsidR="0018012A" w:rsidRPr="0018012A" w:rsidRDefault="0018012A" w:rsidP="0018012A">
      <w:pPr>
        <w:pStyle w:val="Zkladntextodsazen"/>
        <w:ind w:left="2410"/>
        <w:rPr>
          <w:sz w:val="12"/>
          <w:szCs w:val="12"/>
        </w:rPr>
      </w:pPr>
    </w:p>
    <w:p w:rsidR="00F15C11" w:rsidRDefault="00F15C11" w:rsidP="0018012A">
      <w:pPr>
        <w:pStyle w:val="Zkladntextodsazen"/>
        <w:ind w:left="2410"/>
      </w:pPr>
      <w:r>
        <w:t>Fakturační adresa:</w:t>
      </w:r>
    </w:p>
    <w:p w:rsidR="00552B4A" w:rsidRDefault="00390A74" w:rsidP="0018012A">
      <w:pPr>
        <w:spacing w:after="48"/>
        <w:ind w:left="241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Národní památkový </w:t>
      </w:r>
      <w:proofErr w:type="gramStart"/>
      <w:r>
        <w:rPr>
          <w:rFonts w:ascii="Arial" w:hAnsi="Arial" w:cs="Arial"/>
          <w:color w:val="000000"/>
        </w:rPr>
        <w:t>ústav</w:t>
      </w:r>
      <w:bookmarkStart w:id="0" w:name="Text2"/>
      <w:r>
        <w:rPr>
          <w:rFonts w:ascii="Arial" w:hAnsi="Arial" w:cs="Arial"/>
          <w:color w:val="000000"/>
        </w:rPr>
        <w:t xml:space="preserve">,   </w:t>
      </w:r>
      <w:proofErr w:type="gramEnd"/>
      <w:r>
        <w:rPr>
          <w:rFonts w:ascii="Arial" w:hAnsi="Arial" w:cs="Arial"/>
          <w:color w:val="000000"/>
        </w:rPr>
        <w:t xml:space="preserve">                                                                           územní odborné </w:t>
      </w:r>
      <w:r w:rsidRPr="00ED5D68">
        <w:rPr>
          <w:rFonts w:ascii="Arial" w:hAnsi="Arial" w:cs="Arial"/>
        </w:rPr>
        <w:t xml:space="preserve">pracoviště  </w:t>
      </w:r>
      <w:bookmarkEnd w:id="0"/>
      <w:r w:rsidR="005F6324">
        <w:rPr>
          <w:rFonts w:ascii="Arial" w:hAnsi="Arial" w:cs="Arial"/>
        </w:rPr>
        <w:t>v Praze</w:t>
      </w:r>
    </w:p>
    <w:p w:rsidR="005F6324" w:rsidRPr="00ED5D68" w:rsidRDefault="005F6324" w:rsidP="0018012A">
      <w:pPr>
        <w:spacing w:after="48"/>
        <w:ind w:left="2410"/>
        <w:rPr>
          <w:rFonts w:ascii="Arial" w:hAnsi="Arial" w:cs="Arial"/>
        </w:rPr>
      </w:pPr>
      <w:r>
        <w:rPr>
          <w:rFonts w:ascii="Arial" w:hAnsi="Arial" w:cs="Arial"/>
        </w:rPr>
        <w:t xml:space="preserve">Na Perštýně 12, 110 </w:t>
      </w:r>
      <w:proofErr w:type="gramStart"/>
      <w:r>
        <w:rPr>
          <w:rFonts w:ascii="Arial" w:hAnsi="Arial" w:cs="Arial"/>
        </w:rPr>
        <w:t>00  Praha</w:t>
      </w:r>
      <w:proofErr w:type="gramEnd"/>
      <w:r>
        <w:rPr>
          <w:rFonts w:ascii="Arial" w:hAnsi="Arial" w:cs="Arial"/>
        </w:rPr>
        <w:t xml:space="preserve"> 1</w:t>
      </w:r>
    </w:p>
    <w:p w:rsidR="005F6324" w:rsidRPr="00ED5D68" w:rsidRDefault="005F6324" w:rsidP="005F6324">
      <w:pPr>
        <w:spacing w:after="48"/>
        <w:rPr>
          <w:rFonts w:ascii="Arial" w:hAnsi="Arial" w:cs="Arial"/>
          <w:sz w:val="16"/>
        </w:rPr>
        <w:sectPr w:rsidR="005F6324" w:rsidRPr="00ED5D68" w:rsidSect="0018012A">
          <w:footerReference w:type="even" r:id="rId8"/>
          <w:footerReference w:type="default" r:id="rId9"/>
          <w:pgSz w:w="11907" w:h="16840" w:code="9"/>
          <w:pgMar w:top="709" w:right="1418" w:bottom="567" w:left="1474" w:header="709" w:footer="709" w:gutter="0"/>
          <w:cols w:space="2"/>
          <w:noEndnote/>
          <w:titlePg/>
        </w:sect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p w:rsidR="0018012A" w:rsidRPr="00ED5D68" w:rsidRDefault="0018012A" w:rsidP="0018012A">
      <w:pPr>
        <w:rPr>
          <w:rFonts w:ascii="Arial" w:hAnsi="Arial" w:cs="Arial"/>
        </w:rPr>
      </w:pPr>
    </w:p>
    <w:p w:rsidR="00552B4A" w:rsidRPr="00ED5D68" w:rsidRDefault="00552B4A" w:rsidP="0018012A">
      <w:pPr>
        <w:rPr>
          <w:rFonts w:ascii="Arial" w:hAnsi="Arial" w:cs="Arial"/>
          <w:b/>
          <w:bCs/>
        </w:rPr>
      </w:pPr>
      <w:r w:rsidRPr="001F7CF0">
        <w:rPr>
          <w:rFonts w:ascii="Arial" w:hAnsi="Arial" w:cs="Arial"/>
          <w:sz w:val="24"/>
          <w:szCs w:val="24"/>
        </w:rPr>
        <w:t>V</w:t>
      </w:r>
      <w:r w:rsidR="005F6324" w:rsidRPr="001F7CF0">
        <w:rPr>
          <w:rFonts w:ascii="Arial" w:hAnsi="Arial" w:cs="Arial"/>
          <w:sz w:val="24"/>
          <w:szCs w:val="24"/>
        </w:rPr>
        <w:t xml:space="preserve"> Praze </w:t>
      </w:r>
      <w:r w:rsidRPr="001F7CF0">
        <w:rPr>
          <w:rFonts w:ascii="Arial" w:hAnsi="Arial" w:cs="Arial"/>
          <w:sz w:val="24"/>
          <w:szCs w:val="24"/>
        </w:rPr>
        <w:t>dne</w:t>
      </w:r>
      <w:r w:rsidR="00D56D43" w:rsidRPr="001F7CF0">
        <w:rPr>
          <w:rFonts w:ascii="Arial" w:hAnsi="Arial" w:cs="Arial"/>
          <w:sz w:val="24"/>
          <w:szCs w:val="24"/>
        </w:rPr>
        <w:t xml:space="preserve"> </w:t>
      </w:r>
      <w:r w:rsidR="00C21437">
        <w:rPr>
          <w:rFonts w:ascii="Arial" w:hAnsi="Arial" w:cs="Arial"/>
          <w:sz w:val="24"/>
          <w:szCs w:val="24"/>
        </w:rPr>
        <w:t>2</w:t>
      </w:r>
      <w:r w:rsidR="008F091D">
        <w:rPr>
          <w:rFonts w:ascii="Arial" w:hAnsi="Arial" w:cs="Arial"/>
          <w:sz w:val="24"/>
          <w:szCs w:val="24"/>
        </w:rPr>
        <w:t xml:space="preserve">. </w:t>
      </w:r>
      <w:r w:rsidR="00C21437">
        <w:rPr>
          <w:rFonts w:ascii="Arial" w:hAnsi="Arial" w:cs="Arial"/>
          <w:sz w:val="24"/>
          <w:szCs w:val="24"/>
        </w:rPr>
        <w:t>6</w:t>
      </w:r>
      <w:r w:rsidR="008F091D">
        <w:rPr>
          <w:rFonts w:ascii="Arial" w:hAnsi="Arial" w:cs="Arial"/>
          <w:sz w:val="24"/>
          <w:szCs w:val="24"/>
        </w:rPr>
        <w:t>. 202</w:t>
      </w:r>
      <w:r w:rsidR="007070CD">
        <w:rPr>
          <w:rFonts w:ascii="Arial" w:hAnsi="Arial" w:cs="Arial"/>
          <w:sz w:val="24"/>
          <w:szCs w:val="24"/>
        </w:rPr>
        <w:t>5</w:t>
      </w:r>
      <w:r w:rsidRPr="00ED5D68">
        <w:rPr>
          <w:rFonts w:ascii="Arial" w:hAnsi="Arial" w:cs="Arial"/>
        </w:rPr>
        <w:t>,</w:t>
      </w:r>
      <w:r w:rsidR="00A67EC3" w:rsidRPr="00ED5D68">
        <w:rPr>
          <w:rFonts w:ascii="Arial" w:hAnsi="Arial" w:cs="Arial"/>
        </w:rPr>
        <w:t xml:space="preserve"> </w:t>
      </w:r>
      <w:r w:rsidRPr="00ED5D68">
        <w:rPr>
          <w:rFonts w:ascii="Arial" w:hAnsi="Arial" w:cs="Arial"/>
          <w:b/>
          <w:bCs/>
          <w:sz w:val="22"/>
          <w:szCs w:val="22"/>
        </w:rPr>
        <w:t xml:space="preserve">Objednávka </w:t>
      </w:r>
      <w:proofErr w:type="gramStart"/>
      <w:r w:rsidRPr="00ED5D68">
        <w:rPr>
          <w:rFonts w:ascii="Arial" w:hAnsi="Arial" w:cs="Arial"/>
          <w:b/>
          <w:bCs/>
          <w:sz w:val="22"/>
          <w:szCs w:val="22"/>
        </w:rPr>
        <w:t>č</w:t>
      </w:r>
      <w:r w:rsidR="00B11A2A" w:rsidRPr="00ED5D68">
        <w:rPr>
          <w:rFonts w:ascii="Arial" w:hAnsi="Arial" w:cs="Arial"/>
          <w:b/>
          <w:bCs/>
          <w:sz w:val="22"/>
          <w:szCs w:val="22"/>
        </w:rPr>
        <w:t>íslo</w:t>
      </w:r>
      <w:r w:rsidRPr="00ED5D68">
        <w:rPr>
          <w:rFonts w:ascii="Arial" w:hAnsi="Arial" w:cs="Arial"/>
          <w:b/>
          <w:bCs/>
        </w:rPr>
        <w:t xml:space="preserve">: </w:t>
      </w:r>
      <w:r w:rsidR="00F6142F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="00F6142F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77A7D">
        <w:rPr>
          <w:rFonts w:ascii="Arial" w:hAnsi="Arial" w:cs="Arial"/>
          <w:b/>
          <w:bCs/>
          <w:sz w:val="24"/>
          <w:szCs w:val="24"/>
        </w:rPr>
        <w:t xml:space="preserve"> </w:t>
      </w:r>
      <w:r w:rsidR="00CB5B29">
        <w:rPr>
          <w:rFonts w:ascii="Arial" w:hAnsi="Arial" w:cs="Arial"/>
          <w:b/>
          <w:bCs/>
          <w:sz w:val="24"/>
          <w:szCs w:val="24"/>
        </w:rPr>
        <w:t xml:space="preserve"> </w:t>
      </w:r>
      <w:r w:rsidR="001A6714" w:rsidRPr="00ED5D68">
        <w:rPr>
          <w:rFonts w:ascii="Arial" w:hAnsi="Arial" w:cs="Arial"/>
          <w:b/>
          <w:bCs/>
          <w:sz w:val="24"/>
          <w:szCs w:val="24"/>
        </w:rPr>
        <w:t>/</w:t>
      </w:r>
      <w:r w:rsidR="00904F30">
        <w:rPr>
          <w:rFonts w:ascii="Arial" w:hAnsi="Arial" w:cs="Arial"/>
          <w:b/>
          <w:bCs/>
          <w:sz w:val="24"/>
          <w:szCs w:val="24"/>
        </w:rPr>
        <w:t>20</w:t>
      </w:r>
      <w:r w:rsidR="00EF11B1">
        <w:rPr>
          <w:rFonts w:ascii="Arial" w:hAnsi="Arial" w:cs="Arial"/>
          <w:b/>
          <w:bCs/>
          <w:sz w:val="24"/>
          <w:szCs w:val="24"/>
        </w:rPr>
        <w:t>2</w:t>
      </w:r>
      <w:r w:rsidR="007070CD">
        <w:rPr>
          <w:rFonts w:ascii="Arial" w:hAnsi="Arial" w:cs="Arial"/>
          <w:b/>
          <w:bCs/>
          <w:sz w:val="24"/>
          <w:szCs w:val="24"/>
        </w:rPr>
        <w:t>5</w:t>
      </w:r>
    </w:p>
    <w:p w:rsidR="0018012A" w:rsidRPr="00ED5D68" w:rsidRDefault="0018012A">
      <w:pPr>
        <w:rPr>
          <w:rFonts w:ascii="Arial" w:hAnsi="Arial" w:cs="Arial"/>
          <w:b/>
          <w:sz w:val="22"/>
          <w:szCs w:val="22"/>
        </w:rPr>
        <w:sectPr w:rsidR="0018012A" w:rsidRPr="00ED5D68" w:rsidSect="0018012A">
          <w:footerReference w:type="even" r:id="rId10"/>
          <w:footerReference w:type="default" r:id="rId11"/>
          <w:type w:val="continuous"/>
          <w:pgSz w:w="11907" w:h="16840" w:code="9"/>
          <w:pgMar w:top="1418" w:right="1418" w:bottom="249" w:left="1418" w:header="709" w:footer="284" w:gutter="0"/>
          <w:cols w:space="708"/>
          <w:noEndnote/>
        </w:sectPr>
      </w:pPr>
    </w:p>
    <w:p w:rsidR="00552B4A" w:rsidRPr="00ED5D68" w:rsidRDefault="00402E70">
      <w:pPr>
        <w:rPr>
          <w:rFonts w:ascii="Arial" w:hAnsi="Arial" w:cs="Arial"/>
          <w:b/>
          <w:sz w:val="22"/>
          <w:szCs w:val="22"/>
        </w:rPr>
      </w:pPr>
      <w:r w:rsidRPr="00ED5D68">
        <w:rPr>
          <w:rFonts w:ascii="Arial" w:hAnsi="Arial" w:cs="Arial"/>
          <w:b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93980</wp:posOffset>
                </wp:positionV>
                <wp:extent cx="5693410" cy="0"/>
                <wp:effectExtent l="0" t="0" r="0" b="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78F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-2.35pt;margin-top:7.4pt;width:44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e3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"/>
            </w:pict>
          </mc:Fallback>
        </mc:AlternateContent>
      </w:r>
    </w:p>
    <w:p w:rsidR="0019443B" w:rsidRPr="00D27318" w:rsidRDefault="00552B4A" w:rsidP="00D97A50">
      <w:pPr>
        <w:rPr>
          <w:rFonts w:ascii="Arial" w:hAnsi="Arial" w:cs="Arial"/>
          <w:b/>
          <w:sz w:val="22"/>
          <w:szCs w:val="22"/>
        </w:rPr>
      </w:pPr>
      <w:r w:rsidRPr="00D27318">
        <w:rPr>
          <w:rFonts w:ascii="Arial" w:hAnsi="Arial" w:cs="Arial"/>
          <w:b/>
          <w:sz w:val="22"/>
          <w:szCs w:val="22"/>
        </w:rPr>
        <w:t xml:space="preserve">Dodavatel: </w:t>
      </w:r>
    </w:p>
    <w:p w:rsidR="009D4822" w:rsidRDefault="009D4822">
      <w:pPr>
        <w:pStyle w:val="Nadpis2"/>
        <w:rPr>
          <w:rFonts w:ascii="Arial" w:hAnsi="Arial" w:cs="Arial"/>
          <w:b w:val="0"/>
          <w:szCs w:val="24"/>
        </w:rPr>
      </w:pPr>
    </w:p>
    <w:p w:rsidR="003A3898" w:rsidRPr="00B56D2D" w:rsidRDefault="000526E1" w:rsidP="0086320D">
      <w:pPr>
        <w:pStyle w:val="Normlnweb"/>
        <w:contextualSpacing/>
        <w:rPr>
          <w:rFonts w:ascii="Arial" w:hAnsi="Arial" w:cs="Arial"/>
        </w:rPr>
      </w:pPr>
      <w:proofErr w:type="spellStart"/>
      <w:r>
        <w:rPr>
          <w:rStyle w:val="Siln"/>
          <w:rFonts w:ascii="Arial" w:hAnsi="Arial" w:cs="Arial"/>
        </w:rPr>
        <w:t>Plancher</w:t>
      </w:r>
      <w:proofErr w:type="spellEnd"/>
      <w:r>
        <w:rPr>
          <w:rStyle w:val="Siln"/>
          <w:rFonts w:ascii="Arial" w:hAnsi="Arial" w:cs="Arial"/>
        </w:rPr>
        <w:t xml:space="preserve"> s.r.o.</w:t>
      </w:r>
      <w:r w:rsidR="00B56D2D" w:rsidRPr="00B56D2D">
        <w:rPr>
          <w:rFonts w:ascii="Arial" w:hAnsi="Arial" w:cs="Arial"/>
        </w:rPr>
        <w:br/>
      </w:r>
      <w:r>
        <w:rPr>
          <w:rFonts w:ascii="Arial" w:hAnsi="Arial" w:cs="Arial"/>
        </w:rPr>
        <w:t>Kubelíkova 1224/42</w:t>
      </w:r>
      <w:r w:rsidR="00B56D2D" w:rsidRPr="00B56D2D">
        <w:rPr>
          <w:rFonts w:ascii="Arial" w:hAnsi="Arial" w:cs="Arial"/>
        </w:rPr>
        <w:br/>
      </w:r>
      <w:r>
        <w:rPr>
          <w:rFonts w:ascii="Arial" w:hAnsi="Arial" w:cs="Arial"/>
        </w:rPr>
        <w:t xml:space="preserve">130 </w:t>
      </w:r>
      <w:proofErr w:type="gramStart"/>
      <w:r>
        <w:rPr>
          <w:rFonts w:ascii="Arial" w:hAnsi="Arial" w:cs="Arial"/>
        </w:rPr>
        <w:t>00  Praha</w:t>
      </w:r>
      <w:proofErr w:type="gramEnd"/>
      <w:r>
        <w:rPr>
          <w:rFonts w:ascii="Arial" w:hAnsi="Arial" w:cs="Arial"/>
        </w:rPr>
        <w:t xml:space="preserve"> 3</w:t>
      </w:r>
      <w:r w:rsidR="00B56D2D" w:rsidRPr="00B56D2D">
        <w:rPr>
          <w:rFonts w:ascii="Arial" w:hAnsi="Arial" w:cs="Arial"/>
        </w:rPr>
        <w:br/>
        <w:t xml:space="preserve">IČ: </w:t>
      </w:r>
      <w:r>
        <w:rPr>
          <w:rFonts w:ascii="Arial" w:hAnsi="Arial" w:cs="Arial"/>
        </w:rPr>
        <w:t>27259587</w:t>
      </w:r>
      <w:r w:rsidR="006338F6">
        <w:rPr>
          <w:rFonts w:ascii="Arial" w:hAnsi="Arial" w:cs="Arial"/>
        </w:rPr>
        <w:t xml:space="preserve"> </w:t>
      </w:r>
      <w:r w:rsidR="00B56D2D" w:rsidRPr="00B56D2D">
        <w:rPr>
          <w:rFonts w:ascii="Arial" w:hAnsi="Arial" w:cs="Arial"/>
        </w:rPr>
        <w:t>DIČ: C</w:t>
      </w:r>
      <w:r w:rsidR="00AF3479">
        <w:rPr>
          <w:rFonts w:ascii="Arial" w:hAnsi="Arial" w:cs="Arial"/>
        </w:rPr>
        <w:t>Z</w:t>
      </w:r>
      <w:r>
        <w:rPr>
          <w:rFonts w:ascii="Arial" w:hAnsi="Arial" w:cs="Arial"/>
        </w:rPr>
        <w:t>272595887</w:t>
      </w:r>
    </w:p>
    <w:p w:rsidR="0018080E" w:rsidRPr="00011198" w:rsidRDefault="0018080E" w:rsidP="00011198"/>
    <w:p w:rsidR="00552B4A" w:rsidRPr="00D27318" w:rsidRDefault="007E1593" w:rsidP="00D27318">
      <w:pPr>
        <w:pStyle w:val="Nadpis2"/>
        <w:rPr>
          <w:rFonts w:ascii="Arial" w:hAnsi="Arial" w:cs="Arial"/>
          <w:sz w:val="22"/>
          <w:szCs w:val="22"/>
        </w:rPr>
      </w:pPr>
      <w:r w:rsidRPr="00D27318">
        <w:rPr>
          <w:rFonts w:ascii="Arial" w:hAnsi="Arial" w:cs="Arial"/>
          <w:sz w:val="22"/>
          <w:szCs w:val="22"/>
        </w:rPr>
        <w:t>Předmět o</w:t>
      </w:r>
      <w:r w:rsidR="00552B4A" w:rsidRPr="00D27318">
        <w:rPr>
          <w:rFonts w:ascii="Arial" w:hAnsi="Arial" w:cs="Arial"/>
          <w:sz w:val="22"/>
          <w:szCs w:val="22"/>
        </w:rPr>
        <w:t>bjednávk</w:t>
      </w:r>
      <w:r w:rsidRPr="00D27318">
        <w:rPr>
          <w:rFonts w:ascii="Arial" w:hAnsi="Arial" w:cs="Arial"/>
          <w:sz w:val="22"/>
          <w:szCs w:val="22"/>
        </w:rPr>
        <w:t>y</w:t>
      </w:r>
      <w:r w:rsidR="00552B4A" w:rsidRPr="00D27318">
        <w:rPr>
          <w:rFonts w:ascii="Arial" w:hAnsi="Arial" w:cs="Arial"/>
          <w:sz w:val="22"/>
          <w:szCs w:val="22"/>
        </w:rPr>
        <w:t xml:space="preserve"> </w:t>
      </w:r>
    </w:p>
    <w:p w:rsidR="009135E3" w:rsidRDefault="00C45908" w:rsidP="009135E3">
      <w:pPr>
        <w:jc w:val="both"/>
        <w:rPr>
          <w:rFonts w:ascii="Arial" w:hAnsi="Arial" w:cs="Arial"/>
          <w:sz w:val="22"/>
          <w:szCs w:val="22"/>
        </w:rPr>
      </w:pPr>
      <w:r w:rsidRPr="00D27318">
        <w:rPr>
          <w:rFonts w:ascii="Arial" w:hAnsi="Arial" w:cs="Arial"/>
          <w:sz w:val="22"/>
          <w:szCs w:val="22"/>
        </w:rPr>
        <w:t>O</w:t>
      </w:r>
      <w:r w:rsidR="008C4479" w:rsidRPr="00D27318">
        <w:rPr>
          <w:rFonts w:ascii="Arial" w:hAnsi="Arial" w:cs="Arial"/>
          <w:sz w:val="22"/>
          <w:szCs w:val="22"/>
        </w:rPr>
        <w:t>bjednáváme</w:t>
      </w:r>
      <w:r w:rsidR="006514FB" w:rsidRPr="00D27318">
        <w:rPr>
          <w:rFonts w:ascii="Arial" w:hAnsi="Arial" w:cs="Arial"/>
          <w:sz w:val="22"/>
          <w:szCs w:val="22"/>
        </w:rPr>
        <w:t xml:space="preserve"> u vá</w:t>
      </w:r>
      <w:r w:rsidR="005718A3" w:rsidRPr="00D27318">
        <w:rPr>
          <w:rFonts w:ascii="Arial" w:hAnsi="Arial" w:cs="Arial"/>
          <w:sz w:val="22"/>
          <w:szCs w:val="22"/>
        </w:rPr>
        <w:t>s</w:t>
      </w:r>
      <w:r w:rsidR="006B1234" w:rsidRPr="00D27318">
        <w:rPr>
          <w:rFonts w:ascii="Arial" w:hAnsi="Arial" w:cs="Arial"/>
          <w:sz w:val="22"/>
          <w:szCs w:val="22"/>
        </w:rPr>
        <w:t xml:space="preserve"> </w:t>
      </w:r>
      <w:r w:rsidR="006338F6">
        <w:rPr>
          <w:rFonts w:ascii="Arial" w:hAnsi="Arial" w:cs="Arial"/>
          <w:sz w:val="22"/>
          <w:szCs w:val="22"/>
        </w:rPr>
        <w:t>službu</w:t>
      </w:r>
      <w:r w:rsidR="007F6A64" w:rsidRPr="00D27318">
        <w:rPr>
          <w:rFonts w:ascii="Arial" w:hAnsi="Arial" w:cs="Arial"/>
          <w:sz w:val="22"/>
          <w:szCs w:val="22"/>
        </w:rPr>
        <w:t>:</w:t>
      </w:r>
    </w:p>
    <w:p w:rsidR="009D46ED" w:rsidRDefault="009D46ED" w:rsidP="009135E3">
      <w:pPr>
        <w:jc w:val="both"/>
        <w:rPr>
          <w:rFonts w:ascii="Arial" w:hAnsi="Arial" w:cs="Arial"/>
          <w:sz w:val="22"/>
          <w:szCs w:val="22"/>
        </w:rPr>
      </w:pPr>
    </w:p>
    <w:p w:rsidR="006E10A8" w:rsidRPr="009D46ED" w:rsidRDefault="00C21437" w:rsidP="00FD67DA">
      <w:pPr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cenové nabídky uvedené v příloze objednáváme</w:t>
      </w:r>
      <w:r w:rsidR="00976CA4">
        <w:rPr>
          <w:rFonts w:ascii="Arial" w:hAnsi="Arial" w:cs="Arial"/>
          <w:sz w:val="22"/>
          <w:szCs w:val="22"/>
        </w:rPr>
        <w:t xml:space="preserve"> </w:t>
      </w:r>
      <w:r w:rsidR="000526E1">
        <w:rPr>
          <w:rFonts w:ascii="Arial" w:hAnsi="Arial" w:cs="Arial"/>
          <w:sz w:val="22"/>
          <w:szCs w:val="22"/>
        </w:rPr>
        <w:t>renovaci dřevěných podlah</w:t>
      </w:r>
      <w:r>
        <w:rPr>
          <w:rFonts w:ascii="Arial" w:hAnsi="Arial" w:cs="Arial"/>
          <w:sz w:val="22"/>
          <w:szCs w:val="22"/>
        </w:rPr>
        <w:t xml:space="preserve"> </w:t>
      </w:r>
      <w:r w:rsidR="006E10A8" w:rsidRPr="00FD67DA"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v nepřekročitelné maximální ceně Kč </w:t>
      </w:r>
      <w:r w:rsidR="00EA3D4B">
        <w:rPr>
          <w:rStyle w:val="Siln"/>
          <w:rFonts w:ascii="Arial" w:hAnsi="Arial" w:cs="Arial"/>
          <w:b w:val="0"/>
          <w:color w:val="000000"/>
          <w:sz w:val="24"/>
          <w:szCs w:val="24"/>
        </w:rPr>
        <w:t>99</w:t>
      </w:r>
      <w:r w:rsidR="00976CA4">
        <w:rPr>
          <w:rStyle w:val="Siln"/>
          <w:rFonts w:ascii="Arial" w:hAnsi="Arial" w:cs="Arial"/>
          <w:b w:val="0"/>
          <w:color w:val="000000"/>
          <w:sz w:val="24"/>
          <w:szCs w:val="24"/>
        </w:rPr>
        <w:t>.</w:t>
      </w:r>
      <w:r w:rsidR="00EA3D4B">
        <w:rPr>
          <w:rStyle w:val="Siln"/>
          <w:rFonts w:ascii="Arial" w:hAnsi="Arial" w:cs="Arial"/>
          <w:b w:val="0"/>
          <w:color w:val="000000"/>
          <w:sz w:val="24"/>
          <w:szCs w:val="24"/>
        </w:rPr>
        <w:t>705</w:t>
      </w:r>
      <w:bookmarkStart w:id="1" w:name="_GoBack"/>
      <w:bookmarkEnd w:id="1"/>
      <w:r w:rsidR="006E10A8" w:rsidRPr="00FD67DA">
        <w:rPr>
          <w:rStyle w:val="Siln"/>
          <w:rFonts w:ascii="Arial" w:hAnsi="Arial" w:cs="Arial"/>
          <w:b w:val="0"/>
          <w:color w:val="000000"/>
          <w:sz w:val="24"/>
          <w:szCs w:val="24"/>
        </w:rPr>
        <w:t>,-</w:t>
      </w:r>
      <w:r w:rsidR="00FD67DA"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603376">
        <w:rPr>
          <w:rStyle w:val="Siln"/>
          <w:rFonts w:ascii="Arial" w:hAnsi="Arial" w:cs="Arial"/>
          <w:b w:val="0"/>
          <w:color w:val="000000"/>
          <w:sz w:val="24"/>
          <w:szCs w:val="24"/>
        </w:rPr>
        <w:t>včetně</w:t>
      </w:r>
      <w:r w:rsidR="00FD67DA"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 DP</w:t>
      </w:r>
      <w:r w:rsidR="00BC10AB">
        <w:rPr>
          <w:rStyle w:val="Siln"/>
          <w:rFonts w:ascii="Arial" w:hAnsi="Arial" w:cs="Arial"/>
          <w:b w:val="0"/>
          <w:color w:val="000000"/>
          <w:sz w:val="24"/>
          <w:szCs w:val="24"/>
        </w:rPr>
        <w:t>H</w:t>
      </w:r>
      <w:r w:rsidR="00FD67DA"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893D67">
        <w:rPr>
          <w:rStyle w:val="Siln"/>
          <w:rFonts w:ascii="Arial" w:hAnsi="Arial" w:cs="Arial"/>
          <w:b w:val="0"/>
          <w:color w:val="000000"/>
          <w:sz w:val="24"/>
          <w:szCs w:val="24"/>
        </w:rPr>
        <w:t>a</w:t>
      </w:r>
      <w:r w:rsidR="00FD67DA">
        <w:rPr>
          <w:rStyle w:val="Siln"/>
          <w:rFonts w:ascii="Arial" w:hAnsi="Arial" w:cs="Arial"/>
          <w:b w:val="0"/>
          <w:color w:val="000000"/>
          <w:sz w:val="24"/>
          <w:szCs w:val="24"/>
        </w:rPr>
        <w:t xml:space="preserve"> dopravy</w:t>
      </w:r>
      <w:r w:rsidR="0094180D">
        <w:rPr>
          <w:rStyle w:val="Siln"/>
          <w:rFonts w:ascii="Arial" w:hAnsi="Arial" w:cs="Arial"/>
          <w:b w:val="0"/>
          <w:color w:val="000000"/>
          <w:sz w:val="24"/>
          <w:szCs w:val="24"/>
        </w:rPr>
        <w:t>.</w:t>
      </w:r>
    </w:p>
    <w:p w:rsidR="00680EC8" w:rsidRDefault="00680EC8" w:rsidP="00655F07">
      <w:pPr>
        <w:jc w:val="both"/>
        <w:rPr>
          <w:rFonts w:ascii="Arial" w:hAnsi="Arial" w:cs="Arial"/>
          <w:bCs/>
          <w:sz w:val="22"/>
          <w:szCs w:val="22"/>
        </w:rPr>
      </w:pPr>
    </w:p>
    <w:p w:rsidR="00680EC8" w:rsidRDefault="00680EC8" w:rsidP="00655F07">
      <w:pPr>
        <w:jc w:val="both"/>
        <w:rPr>
          <w:rFonts w:ascii="Arial" w:hAnsi="Arial" w:cs="Arial"/>
          <w:bCs/>
          <w:sz w:val="22"/>
          <w:szCs w:val="22"/>
        </w:rPr>
      </w:pPr>
    </w:p>
    <w:p w:rsidR="006E10A8" w:rsidRDefault="006E10A8" w:rsidP="00655F07">
      <w:pPr>
        <w:jc w:val="both"/>
        <w:rPr>
          <w:rFonts w:ascii="Arial" w:hAnsi="Arial" w:cs="Arial"/>
          <w:bCs/>
          <w:sz w:val="22"/>
          <w:szCs w:val="22"/>
        </w:rPr>
      </w:pPr>
    </w:p>
    <w:p w:rsidR="006E10A8" w:rsidRDefault="006E10A8" w:rsidP="00655F07">
      <w:pPr>
        <w:jc w:val="both"/>
        <w:rPr>
          <w:rFonts w:ascii="Arial" w:hAnsi="Arial" w:cs="Arial"/>
          <w:bCs/>
          <w:sz w:val="22"/>
          <w:szCs w:val="22"/>
        </w:rPr>
      </w:pPr>
    </w:p>
    <w:p w:rsidR="00552B4A" w:rsidRPr="00D27318" w:rsidRDefault="00552B4A" w:rsidP="00655F07">
      <w:pPr>
        <w:jc w:val="both"/>
        <w:rPr>
          <w:rFonts w:ascii="Arial" w:hAnsi="Arial" w:cs="Arial"/>
          <w:sz w:val="22"/>
          <w:szCs w:val="22"/>
        </w:rPr>
      </w:pPr>
      <w:r w:rsidRPr="00D27318">
        <w:rPr>
          <w:rFonts w:ascii="Arial" w:hAnsi="Arial" w:cs="Arial"/>
          <w:bCs/>
          <w:sz w:val="22"/>
          <w:szCs w:val="22"/>
        </w:rPr>
        <w:t xml:space="preserve">Termín dodání: </w:t>
      </w:r>
      <w:r w:rsidR="00F632BC">
        <w:rPr>
          <w:rFonts w:ascii="Arial" w:hAnsi="Arial" w:cs="Arial"/>
          <w:bCs/>
          <w:sz w:val="22"/>
          <w:szCs w:val="22"/>
        </w:rPr>
        <w:t xml:space="preserve">do </w:t>
      </w:r>
      <w:r w:rsidR="007D6811">
        <w:rPr>
          <w:rFonts w:ascii="Arial" w:hAnsi="Arial" w:cs="Arial"/>
          <w:bCs/>
          <w:sz w:val="22"/>
          <w:szCs w:val="22"/>
        </w:rPr>
        <w:t>30</w:t>
      </w:r>
      <w:r w:rsidR="00877A7D" w:rsidRPr="00D27318">
        <w:rPr>
          <w:rFonts w:ascii="Arial" w:hAnsi="Arial" w:cs="Arial"/>
          <w:bCs/>
          <w:sz w:val="22"/>
          <w:szCs w:val="22"/>
        </w:rPr>
        <w:t xml:space="preserve">. </w:t>
      </w:r>
      <w:r w:rsidR="00C21437">
        <w:rPr>
          <w:rFonts w:ascii="Arial" w:hAnsi="Arial" w:cs="Arial"/>
          <w:bCs/>
          <w:sz w:val="22"/>
          <w:szCs w:val="22"/>
        </w:rPr>
        <w:t>8</w:t>
      </w:r>
      <w:r w:rsidR="008F091D">
        <w:rPr>
          <w:rFonts w:ascii="Arial" w:hAnsi="Arial" w:cs="Arial"/>
          <w:bCs/>
          <w:sz w:val="22"/>
          <w:szCs w:val="22"/>
        </w:rPr>
        <w:t>. 202</w:t>
      </w:r>
      <w:r w:rsidR="007070CD">
        <w:rPr>
          <w:rFonts w:ascii="Arial" w:hAnsi="Arial" w:cs="Arial"/>
          <w:bCs/>
          <w:sz w:val="22"/>
          <w:szCs w:val="22"/>
        </w:rPr>
        <w:t>5</w:t>
      </w:r>
    </w:p>
    <w:p w:rsidR="007E1593" w:rsidRPr="00D27318" w:rsidRDefault="007E1593" w:rsidP="00655F07">
      <w:pPr>
        <w:jc w:val="both"/>
        <w:rPr>
          <w:rFonts w:ascii="Arial" w:hAnsi="Arial" w:cs="Arial"/>
          <w:b/>
          <w:sz w:val="22"/>
          <w:szCs w:val="22"/>
        </w:rPr>
      </w:pPr>
    </w:p>
    <w:p w:rsidR="0021041D" w:rsidRPr="00ED5D68" w:rsidRDefault="0021041D">
      <w:pPr>
        <w:rPr>
          <w:rFonts w:ascii="Arial" w:hAnsi="Arial" w:cs="Arial"/>
          <w:sz w:val="18"/>
          <w:szCs w:val="18"/>
        </w:rPr>
      </w:pPr>
      <w:r w:rsidRPr="00ED5D68">
        <w:rPr>
          <w:rFonts w:ascii="Arial" w:hAnsi="Arial" w:cs="Arial"/>
          <w:sz w:val="18"/>
          <w:szCs w:val="18"/>
        </w:rPr>
        <w:t xml:space="preserve">Splatnost faktury dodavatele je </w:t>
      </w:r>
      <w:r w:rsidR="0080264E">
        <w:rPr>
          <w:rFonts w:ascii="Arial" w:hAnsi="Arial" w:cs="Arial"/>
          <w:sz w:val="18"/>
          <w:szCs w:val="18"/>
        </w:rPr>
        <w:t>14</w:t>
      </w:r>
      <w:r w:rsidRPr="00ED5D68">
        <w:rPr>
          <w:rFonts w:ascii="Arial" w:hAnsi="Arial" w:cs="Arial"/>
          <w:sz w:val="18"/>
          <w:szCs w:val="18"/>
        </w:rPr>
        <w:t xml:space="preserve"> dnů ode dne doručení objednatele.</w:t>
      </w:r>
    </w:p>
    <w:p w:rsidR="007910CC" w:rsidRDefault="007910CC">
      <w:pPr>
        <w:rPr>
          <w:rFonts w:ascii="Arial" w:hAnsi="Arial" w:cs="Arial"/>
          <w:sz w:val="24"/>
        </w:rPr>
      </w:pPr>
    </w:p>
    <w:p w:rsidR="007910CC" w:rsidRDefault="007910CC">
      <w:pPr>
        <w:rPr>
          <w:rFonts w:ascii="Arial" w:hAnsi="Arial" w:cs="Arial"/>
          <w:sz w:val="24"/>
        </w:rPr>
      </w:pPr>
    </w:p>
    <w:p w:rsidR="007910CC" w:rsidRDefault="007910CC">
      <w:pPr>
        <w:rPr>
          <w:rFonts w:ascii="Arial" w:hAnsi="Arial" w:cs="Arial"/>
          <w:sz w:val="24"/>
        </w:rPr>
      </w:pPr>
    </w:p>
    <w:p w:rsidR="007910CC" w:rsidRDefault="007910CC">
      <w:pPr>
        <w:rPr>
          <w:rFonts w:ascii="Arial" w:hAnsi="Arial" w:cs="Arial"/>
          <w:sz w:val="24"/>
        </w:rPr>
      </w:pPr>
    </w:p>
    <w:p w:rsidR="007910CC" w:rsidRPr="00ED5D68" w:rsidRDefault="007910CC">
      <w:pPr>
        <w:rPr>
          <w:rFonts w:ascii="Arial" w:hAnsi="Arial" w:cs="Arial"/>
          <w:sz w:val="24"/>
        </w:rPr>
      </w:pPr>
    </w:p>
    <w:p w:rsidR="007E0917" w:rsidRPr="00ED5D68" w:rsidRDefault="007E0917">
      <w:pPr>
        <w:rPr>
          <w:rFonts w:ascii="Arial" w:hAnsi="Arial" w:cs="Arial"/>
          <w:sz w:val="24"/>
        </w:rPr>
      </w:pPr>
    </w:p>
    <w:p w:rsidR="00552B4A" w:rsidRPr="00ED5D68" w:rsidRDefault="00552B4A">
      <w:pPr>
        <w:ind w:left="4254" w:firstLine="709"/>
        <w:rPr>
          <w:rFonts w:ascii="Arial" w:hAnsi="Arial" w:cs="Arial"/>
          <w:sz w:val="24"/>
        </w:rPr>
      </w:pPr>
      <w:r w:rsidRPr="00ED5D68">
        <w:rPr>
          <w:rFonts w:ascii="Arial" w:hAnsi="Arial" w:cs="Arial"/>
          <w:sz w:val="24"/>
        </w:rPr>
        <w:t>…………………………..</w:t>
      </w:r>
      <w:r w:rsidRPr="00ED5D68">
        <w:rPr>
          <w:rFonts w:ascii="Arial" w:hAnsi="Arial" w:cs="Arial"/>
          <w:sz w:val="24"/>
        </w:rPr>
        <w:tab/>
      </w:r>
      <w:r w:rsidRPr="00ED5D68">
        <w:rPr>
          <w:rFonts w:ascii="Arial" w:hAnsi="Arial" w:cs="Arial"/>
          <w:sz w:val="24"/>
        </w:rPr>
        <w:tab/>
      </w:r>
    </w:p>
    <w:p w:rsidR="00552B4A" w:rsidRPr="00ED5D68" w:rsidRDefault="00552B4A">
      <w:pPr>
        <w:ind w:left="4963" w:firstLine="709"/>
        <w:rPr>
          <w:rFonts w:ascii="Arial" w:hAnsi="Arial" w:cs="Arial"/>
          <w:b/>
          <w:sz w:val="24"/>
        </w:rPr>
      </w:pPr>
      <w:r w:rsidRPr="00ED5D68">
        <w:rPr>
          <w:rFonts w:ascii="Arial" w:hAnsi="Arial" w:cs="Arial"/>
          <w:b/>
          <w:sz w:val="24"/>
        </w:rPr>
        <w:t>objednatel</w:t>
      </w:r>
      <w:r w:rsidRPr="00ED5D68">
        <w:rPr>
          <w:rFonts w:ascii="Arial" w:hAnsi="Arial" w:cs="Arial"/>
          <w:b/>
          <w:sz w:val="24"/>
        </w:rPr>
        <w:tab/>
      </w:r>
      <w:r w:rsidRPr="00ED5D68">
        <w:rPr>
          <w:rFonts w:ascii="Arial" w:hAnsi="Arial" w:cs="Arial"/>
          <w:b/>
          <w:sz w:val="24"/>
        </w:rPr>
        <w:tab/>
      </w:r>
    </w:p>
    <w:p w:rsidR="00F24406" w:rsidRPr="00F24406" w:rsidRDefault="00F244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3AAF">
        <w:rPr>
          <w:rFonts w:ascii="Arial" w:hAnsi="Arial" w:cs="Arial"/>
        </w:rPr>
        <w:t xml:space="preserve">        </w:t>
      </w:r>
      <w:r w:rsidR="008B3AAF">
        <w:rPr>
          <w:rFonts w:ascii="Arial" w:hAnsi="Arial" w:cs="Arial"/>
          <w:sz w:val="24"/>
          <w:szCs w:val="24"/>
        </w:rPr>
        <w:t xml:space="preserve">PhDr. Jaroslav </w:t>
      </w:r>
      <w:proofErr w:type="spellStart"/>
      <w:r w:rsidR="008B3AAF">
        <w:rPr>
          <w:rFonts w:ascii="Arial" w:hAnsi="Arial" w:cs="Arial"/>
          <w:sz w:val="24"/>
          <w:szCs w:val="24"/>
        </w:rPr>
        <w:t>Podliska</w:t>
      </w:r>
      <w:proofErr w:type="spellEnd"/>
      <w:r w:rsidR="008B3AAF">
        <w:rPr>
          <w:rFonts w:ascii="Arial" w:hAnsi="Arial" w:cs="Arial"/>
          <w:sz w:val="24"/>
          <w:szCs w:val="24"/>
        </w:rPr>
        <w:t xml:space="preserve"> Ph</w:t>
      </w:r>
      <w:r w:rsidR="00AF583C">
        <w:rPr>
          <w:rFonts w:ascii="Arial" w:hAnsi="Arial" w:cs="Arial"/>
          <w:sz w:val="24"/>
          <w:szCs w:val="24"/>
        </w:rPr>
        <w:t>.</w:t>
      </w:r>
      <w:r w:rsidR="008B3AAF">
        <w:rPr>
          <w:rFonts w:ascii="Arial" w:hAnsi="Arial" w:cs="Arial"/>
          <w:sz w:val="24"/>
          <w:szCs w:val="24"/>
        </w:rPr>
        <w:t>D.</w:t>
      </w:r>
    </w:p>
    <w:p w:rsidR="002431F6" w:rsidRDefault="002431F6">
      <w:pPr>
        <w:rPr>
          <w:rFonts w:ascii="Arial" w:hAnsi="Arial" w:cs="Arial"/>
        </w:rPr>
      </w:pPr>
    </w:p>
    <w:p w:rsidR="002431F6" w:rsidRDefault="002431F6">
      <w:pPr>
        <w:rPr>
          <w:rFonts w:ascii="Arial" w:hAnsi="Arial" w:cs="Arial"/>
        </w:rPr>
      </w:pPr>
    </w:p>
    <w:p w:rsidR="00AF5AA4" w:rsidRDefault="00AF5AA4">
      <w:pPr>
        <w:rPr>
          <w:rFonts w:ascii="Arial" w:hAnsi="Arial" w:cs="Arial"/>
        </w:rPr>
      </w:pPr>
    </w:p>
    <w:p w:rsidR="00552B4A" w:rsidRPr="00ED5D68" w:rsidRDefault="00552B4A">
      <w:r w:rsidRPr="00ED5D68">
        <w:t>__________________________________________________________________________________________</w:t>
      </w:r>
    </w:p>
    <w:p w:rsidR="00260E06" w:rsidRPr="00411889" w:rsidRDefault="00260E06" w:rsidP="004E7C46">
      <w:pPr>
        <w:spacing w:before="240"/>
        <w:rPr>
          <w:rFonts w:ascii="Arial" w:hAnsi="Arial" w:cs="Arial"/>
          <w:sz w:val="16"/>
          <w:szCs w:val="16"/>
        </w:rPr>
      </w:pPr>
      <w:r w:rsidRPr="00411889">
        <w:rPr>
          <w:rFonts w:ascii="Arial" w:hAnsi="Arial" w:cs="Arial"/>
          <w:sz w:val="16"/>
          <w:szCs w:val="16"/>
        </w:rPr>
        <w:t>Vyřizuje</w:t>
      </w:r>
      <w:r w:rsidR="002572DD" w:rsidRPr="00411889">
        <w:rPr>
          <w:rFonts w:ascii="Arial" w:hAnsi="Arial" w:cs="Arial"/>
          <w:sz w:val="16"/>
          <w:szCs w:val="16"/>
        </w:rPr>
        <w:t xml:space="preserve"> </w:t>
      </w:r>
      <w:r w:rsidR="00411889" w:rsidRPr="00411889">
        <w:rPr>
          <w:rFonts w:ascii="Arial" w:hAnsi="Arial" w:cs="Arial"/>
          <w:sz w:val="16"/>
          <w:szCs w:val="16"/>
        </w:rPr>
        <w:t>XXXXXXXXXX</w:t>
      </w:r>
      <w:r w:rsidR="00411889">
        <w:rPr>
          <w:rFonts w:ascii="Arial" w:hAnsi="Arial" w:cs="Arial"/>
          <w:sz w:val="16"/>
          <w:szCs w:val="16"/>
        </w:rPr>
        <w:t xml:space="preserve"> </w:t>
      </w:r>
      <w:r w:rsidRPr="00411889">
        <w:rPr>
          <w:rFonts w:ascii="Arial" w:hAnsi="Arial" w:cs="Arial"/>
          <w:sz w:val="16"/>
          <w:szCs w:val="16"/>
        </w:rPr>
        <w:t>tel.</w:t>
      </w:r>
      <w:r w:rsidR="00F301A3" w:rsidRPr="00411889">
        <w:rPr>
          <w:rFonts w:ascii="Arial" w:hAnsi="Arial" w:cs="Arial"/>
          <w:sz w:val="16"/>
          <w:szCs w:val="16"/>
        </w:rPr>
        <w:t xml:space="preserve"> </w:t>
      </w:r>
      <w:r w:rsidR="00411889" w:rsidRPr="00411889">
        <w:rPr>
          <w:rFonts w:ascii="Arial" w:hAnsi="Arial" w:cs="Arial"/>
          <w:sz w:val="16"/>
          <w:szCs w:val="16"/>
        </w:rPr>
        <w:t>XXXXXXXXXX</w:t>
      </w:r>
      <w:r w:rsidRPr="00411889">
        <w:rPr>
          <w:rFonts w:ascii="Arial" w:hAnsi="Arial" w:cs="Arial"/>
          <w:sz w:val="16"/>
          <w:szCs w:val="16"/>
        </w:rPr>
        <w:t xml:space="preserve">, e-mail: </w:t>
      </w:r>
      <w:r w:rsidR="00411889" w:rsidRPr="00411889">
        <w:rPr>
          <w:rFonts w:ascii="Arial" w:hAnsi="Arial" w:cs="Arial"/>
          <w:sz w:val="16"/>
          <w:szCs w:val="16"/>
        </w:rPr>
        <w:t>XXXXXXXXXX</w:t>
      </w:r>
      <w:r w:rsidR="004E7C46" w:rsidRPr="00411889">
        <w:rPr>
          <w:rFonts w:ascii="Arial" w:hAnsi="Arial" w:cs="Arial"/>
          <w:sz w:val="16"/>
          <w:szCs w:val="16"/>
        </w:rPr>
        <w:tab/>
      </w:r>
    </w:p>
    <w:p w:rsidR="005F6324" w:rsidRDefault="004E7C46" w:rsidP="00B6438F">
      <w:pPr>
        <w:spacing w:before="240" w:line="360" w:lineRule="auto"/>
        <w:rPr>
          <w:rFonts w:ascii="Arial" w:hAnsi="Arial" w:cs="Arial"/>
          <w:sz w:val="16"/>
          <w:szCs w:val="16"/>
        </w:rPr>
      </w:pPr>
      <w:r w:rsidRPr="00ED5D68">
        <w:rPr>
          <w:rFonts w:ascii="Arial" w:hAnsi="Arial" w:cs="Arial"/>
          <w:sz w:val="16"/>
          <w:szCs w:val="16"/>
        </w:rPr>
        <w:t xml:space="preserve">Správce rozpočtu: </w:t>
      </w:r>
      <w:r w:rsidR="00411889" w:rsidRPr="00411889">
        <w:rPr>
          <w:rFonts w:ascii="Arial" w:hAnsi="Arial" w:cs="Arial"/>
          <w:sz w:val="16"/>
          <w:szCs w:val="16"/>
        </w:rPr>
        <w:t>XXXXXXXXXX</w:t>
      </w:r>
      <w:r w:rsidR="00411889" w:rsidRPr="00411889">
        <w:rPr>
          <w:rFonts w:ascii="Arial" w:hAnsi="Arial" w:cs="Arial"/>
          <w:sz w:val="16"/>
          <w:szCs w:val="16"/>
        </w:rPr>
        <w:tab/>
      </w:r>
    </w:p>
    <w:p w:rsidR="00A87703" w:rsidRDefault="00552B4A" w:rsidP="003A00AE">
      <w:pPr>
        <w:spacing w:line="276" w:lineRule="auto"/>
        <w:rPr>
          <w:b/>
        </w:rPr>
      </w:pPr>
      <w:r w:rsidRPr="00ED5D68">
        <w:rPr>
          <w:rFonts w:ascii="Arial" w:hAnsi="Arial" w:cs="Arial"/>
          <w:sz w:val="16"/>
          <w:szCs w:val="16"/>
        </w:rPr>
        <w:t>Objednávka bude hrazena</w:t>
      </w:r>
      <w:r w:rsidRPr="00240E7C">
        <w:rPr>
          <w:rFonts w:ascii="Arial" w:hAnsi="Arial" w:cs="Arial"/>
          <w:b/>
          <w:sz w:val="24"/>
          <w:szCs w:val="24"/>
        </w:rPr>
        <w:t>:</w:t>
      </w:r>
      <w:r w:rsidR="006E7F16" w:rsidRPr="00A87703">
        <w:rPr>
          <w:rFonts w:ascii="Arial" w:hAnsi="Arial" w:cs="Arial"/>
          <w:sz w:val="24"/>
          <w:szCs w:val="24"/>
        </w:rPr>
        <w:t xml:space="preserve"> </w:t>
      </w:r>
      <w:r w:rsidR="00A87703" w:rsidRPr="001F7CF0">
        <w:rPr>
          <w:sz w:val="18"/>
          <w:szCs w:val="18"/>
        </w:rPr>
        <w:t>PP</w:t>
      </w:r>
      <w:r w:rsidR="00C21437">
        <w:rPr>
          <w:sz w:val="18"/>
          <w:szCs w:val="18"/>
        </w:rPr>
        <w:t>Ú</w:t>
      </w:r>
      <w:r w:rsidR="00D00239">
        <w:rPr>
          <w:b/>
        </w:rPr>
        <w:tab/>
      </w:r>
      <w:r w:rsidR="00D00239">
        <w:rPr>
          <w:b/>
        </w:rPr>
        <w:tab/>
      </w:r>
      <w:r w:rsidR="00D00239">
        <w:rPr>
          <w:b/>
        </w:rPr>
        <w:tab/>
      </w:r>
      <w:r w:rsidR="00A87703">
        <w:rPr>
          <w:b/>
        </w:rPr>
        <w:tab/>
      </w:r>
      <w:r w:rsidR="00A87703">
        <w:rPr>
          <w:b/>
        </w:rPr>
        <w:tab/>
      </w:r>
      <w:r w:rsidR="00A87703">
        <w:rPr>
          <w:b/>
        </w:rPr>
        <w:tab/>
      </w:r>
      <w:r w:rsidR="00A87703">
        <w:rPr>
          <w:b/>
        </w:rPr>
        <w:tab/>
      </w:r>
    </w:p>
    <w:p w:rsidR="00552B4A" w:rsidRPr="00ED5D68" w:rsidRDefault="005B40A2" w:rsidP="003A00AE">
      <w:pPr>
        <w:spacing w:line="276" w:lineRule="auto"/>
        <w:rPr>
          <w:rFonts w:ascii="Arial" w:hAnsi="Arial" w:cs="Arial"/>
          <w:sz w:val="16"/>
          <w:szCs w:val="16"/>
        </w:rPr>
      </w:pPr>
      <w:r w:rsidRPr="00ED5D68">
        <w:rPr>
          <w:rFonts w:ascii="Arial" w:hAnsi="Arial" w:cs="Arial"/>
          <w:sz w:val="16"/>
          <w:szCs w:val="16"/>
        </w:rPr>
        <w:t>Středisko</w:t>
      </w:r>
      <w:r w:rsidRPr="00BB7927">
        <w:rPr>
          <w:rFonts w:ascii="Arial" w:hAnsi="Arial" w:cs="Arial"/>
          <w:sz w:val="16"/>
          <w:szCs w:val="16"/>
        </w:rPr>
        <w:t xml:space="preserve">: </w:t>
      </w:r>
      <w:r w:rsidR="00011198">
        <w:rPr>
          <w:rFonts w:ascii="Arial" w:hAnsi="Arial" w:cs="Arial"/>
          <w:sz w:val="16"/>
          <w:szCs w:val="16"/>
        </w:rPr>
        <w:t>115</w:t>
      </w:r>
      <w:r w:rsidR="009B3D29">
        <w:rPr>
          <w:rFonts w:ascii="Arial" w:hAnsi="Arial" w:cs="Arial"/>
          <w:sz w:val="16"/>
          <w:szCs w:val="16"/>
        </w:rPr>
        <w:t>0</w:t>
      </w:r>
      <w:r w:rsidR="008A7A1B">
        <w:rPr>
          <w:rFonts w:ascii="Arial" w:hAnsi="Arial" w:cs="Arial"/>
          <w:sz w:val="16"/>
          <w:szCs w:val="16"/>
        </w:rPr>
        <w:t>0</w:t>
      </w:r>
      <w:r w:rsidR="008B3AAF">
        <w:rPr>
          <w:rFonts w:ascii="Arial" w:hAnsi="Arial" w:cs="Arial"/>
          <w:sz w:val="16"/>
          <w:szCs w:val="16"/>
        </w:rPr>
        <w:t>00</w:t>
      </w:r>
    </w:p>
    <w:p w:rsidR="00F209EC" w:rsidRPr="00ED5D68" w:rsidRDefault="00552B4A" w:rsidP="003A00AE">
      <w:pPr>
        <w:spacing w:line="276" w:lineRule="auto"/>
        <w:rPr>
          <w:rFonts w:ascii="Arial" w:hAnsi="Arial" w:cs="Arial"/>
          <w:sz w:val="16"/>
          <w:szCs w:val="16"/>
        </w:rPr>
      </w:pPr>
      <w:proofErr w:type="gramStart"/>
      <w:r w:rsidRPr="00ED5D68">
        <w:rPr>
          <w:rFonts w:ascii="Arial" w:hAnsi="Arial" w:cs="Arial"/>
          <w:sz w:val="16"/>
          <w:szCs w:val="16"/>
        </w:rPr>
        <w:t xml:space="preserve">Umístění: </w:t>
      </w:r>
      <w:r w:rsidR="006E7F16" w:rsidRPr="00ED5D68">
        <w:rPr>
          <w:rFonts w:ascii="Arial" w:hAnsi="Arial" w:cs="Arial"/>
          <w:sz w:val="16"/>
          <w:szCs w:val="16"/>
        </w:rPr>
        <w:t xml:space="preserve"> </w:t>
      </w:r>
      <w:r w:rsidR="00C12207">
        <w:rPr>
          <w:rFonts w:ascii="Arial" w:hAnsi="Arial" w:cs="Arial"/>
          <w:sz w:val="16"/>
          <w:szCs w:val="16"/>
        </w:rPr>
        <w:tab/>
      </w:r>
      <w:proofErr w:type="gramEnd"/>
      <w:r w:rsidR="00C12207">
        <w:rPr>
          <w:rFonts w:ascii="Arial" w:hAnsi="Arial" w:cs="Arial"/>
          <w:sz w:val="16"/>
          <w:szCs w:val="16"/>
        </w:rPr>
        <w:tab/>
      </w:r>
      <w:r w:rsidR="00C12207">
        <w:rPr>
          <w:rFonts w:ascii="Arial" w:hAnsi="Arial" w:cs="Arial"/>
          <w:sz w:val="16"/>
          <w:szCs w:val="16"/>
        </w:rPr>
        <w:tab/>
      </w:r>
      <w:r w:rsidR="00C12207">
        <w:rPr>
          <w:rFonts w:ascii="Arial" w:hAnsi="Arial" w:cs="Arial"/>
          <w:sz w:val="16"/>
          <w:szCs w:val="16"/>
        </w:rPr>
        <w:tab/>
      </w:r>
      <w:r w:rsidR="00C12207">
        <w:rPr>
          <w:rFonts w:ascii="Arial" w:hAnsi="Arial" w:cs="Arial"/>
          <w:sz w:val="16"/>
          <w:szCs w:val="16"/>
        </w:rPr>
        <w:tab/>
      </w:r>
      <w:r w:rsidR="00C12207">
        <w:rPr>
          <w:rFonts w:ascii="Arial" w:hAnsi="Arial" w:cs="Arial"/>
          <w:sz w:val="16"/>
          <w:szCs w:val="16"/>
        </w:rPr>
        <w:tab/>
        <w:t xml:space="preserve">Zakázka: </w:t>
      </w:r>
      <w:r w:rsidR="00432079">
        <w:rPr>
          <w:rFonts w:ascii="Arial" w:hAnsi="Arial" w:cs="Arial"/>
          <w:sz w:val="16"/>
          <w:szCs w:val="16"/>
        </w:rPr>
        <w:t xml:space="preserve"> </w:t>
      </w:r>
      <w:r w:rsidR="00C21437">
        <w:rPr>
          <w:rFonts w:ascii="Arial" w:hAnsi="Arial" w:cs="Arial"/>
          <w:sz w:val="16"/>
          <w:szCs w:val="16"/>
        </w:rPr>
        <w:t>00Z</w:t>
      </w:r>
      <w:r w:rsidR="00976CA4">
        <w:rPr>
          <w:rFonts w:ascii="Arial" w:hAnsi="Arial" w:cs="Arial"/>
          <w:sz w:val="16"/>
          <w:szCs w:val="16"/>
        </w:rPr>
        <w:t>9011xxx</w:t>
      </w:r>
    </w:p>
    <w:p w:rsidR="006E7F16" w:rsidRPr="00ED5D68" w:rsidRDefault="003A00AE" w:rsidP="003A00AE">
      <w:pPr>
        <w:spacing w:line="276" w:lineRule="auto"/>
        <w:rPr>
          <w:rFonts w:ascii="Arial" w:hAnsi="Arial" w:cs="Arial"/>
          <w:sz w:val="16"/>
          <w:szCs w:val="16"/>
        </w:rPr>
      </w:pPr>
      <w:r w:rsidRPr="00ED5D68">
        <w:rPr>
          <w:rFonts w:ascii="Arial" w:hAnsi="Arial" w:cs="Arial"/>
          <w:sz w:val="16"/>
          <w:szCs w:val="16"/>
        </w:rPr>
        <w:t>Elektronické tržiště, Id veřejné zakázky:</w:t>
      </w:r>
      <w:r w:rsidR="006E7F16" w:rsidRPr="00ED5D68">
        <w:rPr>
          <w:rFonts w:ascii="Arial" w:hAnsi="Arial" w:cs="Arial"/>
          <w:sz w:val="16"/>
          <w:szCs w:val="16"/>
        </w:rPr>
        <w:t xml:space="preserve"> </w:t>
      </w:r>
      <w:r w:rsidRPr="00ED5D68">
        <w:rPr>
          <w:rFonts w:ascii="Arial" w:hAnsi="Arial" w:cs="Arial"/>
          <w:sz w:val="16"/>
          <w:szCs w:val="16"/>
        </w:rPr>
        <w:t xml:space="preserve"> </w:t>
      </w:r>
    </w:p>
    <w:sectPr w:rsidR="006E7F16" w:rsidRPr="00ED5D68" w:rsidSect="006E7F16">
      <w:type w:val="continuous"/>
      <w:pgSz w:w="11907" w:h="16840" w:code="9"/>
      <w:pgMar w:top="1418" w:right="1418" w:bottom="249" w:left="1418" w:header="709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D4F" w:rsidRDefault="004F5D4F">
      <w:r>
        <w:separator/>
      </w:r>
    </w:p>
    <w:p w:rsidR="004F5D4F" w:rsidRDefault="004F5D4F"/>
  </w:endnote>
  <w:endnote w:type="continuationSeparator" w:id="0">
    <w:p w:rsidR="004F5D4F" w:rsidRDefault="004F5D4F">
      <w:r>
        <w:continuationSeparator/>
      </w:r>
    </w:p>
    <w:p w:rsidR="004F5D4F" w:rsidRDefault="004F5D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2B4A" w:rsidRDefault="00552B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="00552B4A" w:rsidRDefault="00552B4A">
    <w:pPr>
      <w:tabs>
        <w:tab w:val="center" w:pos="4535"/>
        <w:tab w:val="right" w:pos="907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2B4A" w:rsidRDefault="00552B4A">
    <w:pPr>
      <w:pStyle w:val="Zpat"/>
    </w:pPr>
  </w:p>
  <w:p w:rsidR="00552B4A" w:rsidRDefault="00552B4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1198">
      <w:rPr>
        <w:rStyle w:val="slostrnky"/>
      </w:rPr>
      <w:t>2</w:t>
    </w:r>
    <w:r>
      <w:rPr>
        <w:rStyle w:val="slostrnky"/>
      </w:rPr>
      <w:fldChar w:fldCharType="end"/>
    </w:r>
  </w:p>
  <w:p w:rsidR="00552B4A" w:rsidRDefault="00552B4A">
    <w:pPr>
      <w:tabs>
        <w:tab w:val="center" w:pos="4535"/>
        <w:tab w:val="right" w:pos="9071"/>
      </w:tabs>
    </w:pPr>
  </w:p>
  <w:p w:rsidR="00552B4A" w:rsidRDefault="00552B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D4F" w:rsidRDefault="004F5D4F">
      <w:r>
        <w:separator/>
      </w:r>
    </w:p>
    <w:p w:rsidR="004F5D4F" w:rsidRDefault="004F5D4F"/>
  </w:footnote>
  <w:footnote w:type="continuationSeparator" w:id="0">
    <w:p w:rsidR="004F5D4F" w:rsidRDefault="004F5D4F">
      <w:r>
        <w:continuationSeparator/>
      </w:r>
    </w:p>
    <w:p w:rsidR="004F5D4F" w:rsidRDefault="004F5D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568C"/>
    <w:multiLevelType w:val="hybridMultilevel"/>
    <w:tmpl w:val="504C0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1271"/>
    <w:multiLevelType w:val="multilevel"/>
    <w:tmpl w:val="391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B0833"/>
    <w:multiLevelType w:val="hybridMultilevel"/>
    <w:tmpl w:val="AF54BA96"/>
    <w:lvl w:ilvl="0" w:tplc="CEF2A8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A654B"/>
    <w:multiLevelType w:val="hybridMultilevel"/>
    <w:tmpl w:val="C8248DE8"/>
    <w:lvl w:ilvl="0" w:tplc="A9AC97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1416B"/>
    <w:multiLevelType w:val="hybridMultilevel"/>
    <w:tmpl w:val="E4F049AE"/>
    <w:lvl w:ilvl="0" w:tplc="47526CF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E1A5E"/>
    <w:multiLevelType w:val="hybridMultilevel"/>
    <w:tmpl w:val="B44674E6"/>
    <w:lvl w:ilvl="0" w:tplc="EE40BA12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81123"/>
    <w:multiLevelType w:val="hybridMultilevel"/>
    <w:tmpl w:val="098CBDB0"/>
    <w:lvl w:ilvl="0" w:tplc="FD6255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B613C"/>
    <w:multiLevelType w:val="hybridMultilevel"/>
    <w:tmpl w:val="43EC31F2"/>
    <w:lvl w:ilvl="0" w:tplc="09C890F4">
      <w:start w:val="74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60C45"/>
    <w:multiLevelType w:val="hybridMultilevel"/>
    <w:tmpl w:val="B01EE8D2"/>
    <w:lvl w:ilvl="0" w:tplc="46B05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E6B9F"/>
    <w:multiLevelType w:val="hybridMultilevel"/>
    <w:tmpl w:val="9E70C6DC"/>
    <w:lvl w:ilvl="0" w:tplc="B43848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90E94"/>
    <w:multiLevelType w:val="hybridMultilevel"/>
    <w:tmpl w:val="8458870A"/>
    <w:lvl w:ilvl="0" w:tplc="0F405F04">
      <w:start w:val="1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D2295"/>
    <w:multiLevelType w:val="hybridMultilevel"/>
    <w:tmpl w:val="E41491EE"/>
    <w:lvl w:ilvl="0" w:tplc="3580BD54">
      <w:start w:val="11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71FCC"/>
    <w:multiLevelType w:val="hybridMultilevel"/>
    <w:tmpl w:val="7D36E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86726"/>
    <w:multiLevelType w:val="hybridMultilevel"/>
    <w:tmpl w:val="C0868922"/>
    <w:lvl w:ilvl="0" w:tplc="3530E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24F55"/>
    <w:multiLevelType w:val="hybridMultilevel"/>
    <w:tmpl w:val="B97AF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52C0B"/>
    <w:multiLevelType w:val="hybridMultilevel"/>
    <w:tmpl w:val="72BAA4E4"/>
    <w:lvl w:ilvl="0" w:tplc="45461502">
      <w:start w:val="1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A231E"/>
    <w:multiLevelType w:val="hybridMultilevel"/>
    <w:tmpl w:val="B240F474"/>
    <w:lvl w:ilvl="0" w:tplc="432EC2EE">
      <w:start w:val="1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6230A"/>
    <w:multiLevelType w:val="hybridMultilevel"/>
    <w:tmpl w:val="A874E180"/>
    <w:lvl w:ilvl="0" w:tplc="3BE4192A">
      <w:start w:val="1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1630E"/>
    <w:multiLevelType w:val="hybridMultilevel"/>
    <w:tmpl w:val="0EA8C1FE"/>
    <w:lvl w:ilvl="0" w:tplc="14B81D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85CDC"/>
    <w:multiLevelType w:val="hybridMultilevel"/>
    <w:tmpl w:val="2D08046E"/>
    <w:lvl w:ilvl="0" w:tplc="190C5E1E">
      <w:start w:val="1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D70BE"/>
    <w:multiLevelType w:val="hybridMultilevel"/>
    <w:tmpl w:val="494C748A"/>
    <w:lvl w:ilvl="0" w:tplc="06227F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12CBF"/>
    <w:multiLevelType w:val="hybridMultilevel"/>
    <w:tmpl w:val="9B92A04E"/>
    <w:lvl w:ilvl="0" w:tplc="29CCF408">
      <w:start w:val="1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E63AB"/>
    <w:multiLevelType w:val="hybridMultilevel"/>
    <w:tmpl w:val="A33242E4"/>
    <w:lvl w:ilvl="0" w:tplc="36861EFA">
      <w:start w:val="1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D7B5F"/>
    <w:multiLevelType w:val="hybridMultilevel"/>
    <w:tmpl w:val="89482418"/>
    <w:lvl w:ilvl="0" w:tplc="3500CFAC">
      <w:start w:val="74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6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7"/>
  </w:num>
  <w:num w:numId="9">
    <w:abstractNumId w:val="14"/>
  </w:num>
  <w:num w:numId="10">
    <w:abstractNumId w:val="12"/>
  </w:num>
  <w:num w:numId="11">
    <w:abstractNumId w:val="0"/>
  </w:num>
  <w:num w:numId="12">
    <w:abstractNumId w:val="2"/>
  </w:num>
  <w:num w:numId="13">
    <w:abstractNumId w:val="20"/>
  </w:num>
  <w:num w:numId="14">
    <w:abstractNumId w:val="21"/>
  </w:num>
  <w:num w:numId="15">
    <w:abstractNumId w:val="18"/>
  </w:num>
  <w:num w:numId="16">
    <w:abstractNumId w:val="22"/>
  </w:num>
  <w:num w:numId="17">
    <w:abstractNumId w:val="15"/>
  </w:num>
  <w:num w:numId="18">
    <w:abstractNumId w:val="17"/>
  </w:num>
  <w:num w:numId="19">
    <w:abstractNumId w:val="9"/>
  </w:num>
  <w:num w:numId="20">
    <w:abstractNumId w:val="1"/>
  </w:num>
  <w:num w:numId="21">
    <w:abstractNumId w:val="6"/>
  </w:num>
  <w:num w:numId="22">
    <w:abstractNumId w:val="13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15"/>
    <w:rsid w:val="00001B2C"/>
    <w:rsid w:val="00004FAE"/>
    <w:rsid w:val="00010983"/>
    <w:rsid w:val="00011198"/>
    <w:rsid w:val="00021105"/>
    <w:rsid w:val="0002284E"/>
    <w:rsid w:val="00023569"/>
    <w:rsid w:val="00025A69"/>
    <w:rsid w:val="00031C80"/>
    <w:rsid w:val="00036CD8"/>
    <w:rsid w:val="00040203"/>
    <w:rsid w:val="00051F6D"/>
    <w:rsid w:val="000526E1"/>
    <w:rsid w:val="00053376"/>
    <w:rsid w:val="0005554F"/>
    <w:rsid w:val="00057074"/>
    <w:rsid w:val="00062CD1"/>
    <w:rsid w:val="00064C99"/>
    <w:rsid w:val="00073E2B"/>
    <w:rsid w:val="0008583D"/>
    <w:rsid w:val="000864B1"/>
    <w:rsid w:val="000B116E"/>
    <w:rsid w:val="000B48B6"/>
    <w:rsid w:val="000B54B7"/>
    <w:rsid w:val="000C0D09"/>
    <w:rsid w:val="000C1247"/>
    <w:rsid w:val="000C1E22"/>
    <w:rsid w:val="000C44C4"/>
    <w:rsid w:val="000C4A5D"/>
    <w:rsid w:val="000D1F26"/>
    <w:rsid w:val="000D7E04"/>
    <w:rsid w:val="000E3DE2"/>
    <w:rsid w:val="000F1983"/>
    <w:rsid w:val="000F3297"/>
    <w:rsid w:val="00102A29"/>
    <w:rsid w:val="0010491F"/>
    <w:rsid w:val="00107DCA"/>
    <w:rsid w:val="00112712"/>
    <w:rsid w:val="00112900"/>
    <w:rsid w:val="001165EA"/>
    <w:rsid w:val="00122AE3"/>
    <w:rsid w:val="00123340"/>
    <w:rsid w:val="00130095"/>
    <w:rsid w:val="00130962"/>
    <w:rsid w:val="001417B8"/>
    <w:rsid w:val="00144A66"/>
    <w:rsid w:val="00144D60"/>
    <w:rsid w:val="0014529E"/>
    <w:rsid w:val="00153D45"/>
    <w:rsid w:val="0015544B"/>
    <w:rsid w:val="00156013"/>
    <w:rsid w:val="00156822"/>
    <w:rsid w:val="001576F7"/>
    <w:rsid w:val="00160F66"/>
    <w:rsid w:val="001624C9"/>
    <w:rsid w:val="00162540"/>
    <w:rsid w:val="001676D7"/>
    <w:rsid w:val="00170133"/>
    <w:rsid w:val="00173A5B"/>
    <w:rsid w:val="00177683"/>
    <w:rsid w:val="0018012A"/>
    <w:rsid w:val="0018080E"/>
    <w:rsid w:val="00186F7C"/>
    <w:rsid w:val="00187386"/>
    <w:rsid w:val="00193C1F"/>
    <w:rsid w:val="0019443B"/>
    <w:rsid w:val="001A4AA6"/>
    <w:rsid w:val="001A4B65"/>
    <w:rsid w:val="001A6714"/>
    <w:rsid w:val="001A67A5"/>
    <w:rsid w:val="001B0939"/>
    <w:rsid w:val="001B2E72"/>
    <w:rsid w:val="001B4B75"/>
    <w:rsid w:val="001B50DC"/>
    <w:rsid w:val="001B72F7"/>
    <w:rsid w:val="001C61B6"/>
    <w:rsid w:val="001D3887"/>
    <w:rsid w:val="001D4F7D"/>
    <w:rsid w:val="001D73BF"/>
    <w:rsid w:val="001E6FF7"/>
    <w:rsid w:val="001E7760"/>
    <w:rsid w:val="001F2BE1"/>
    <w:rsid w:val="001F44EB"/>
    <w:rsid w:val="001F7CF0"/>
    <w:rsid w:val="0021041D"/>
    <w:rsid w:val="00211BE5"/>
    <w:rsid w:val="00213C34"/>
    <w:rsid w:val="00214880"/>
    <w:rsid w:val="002215F5"/>
    <w:rsid w:val="00225DDF"/>
    <w:rsid w:val="002351CB"/>
    <w:rsid w:val="00236D6A"/>
    <w:rsid w:val="00237E5D"/>
    <w:rsid w:val="00237FF2"/>
    <w:rsid w:val="00240E7C"/>
    <w:rsid w:val="002431F6"/>
    <w:rsid w:val="00246267"/>
    <w:rsid w:val="0025619E"/>
    <w:rsid w:val="002572DD"/>
    <w:rsid w:val="00260E06"/>
    <w:rsid w:val="00265826"/>
    <w:rsid w:val="00275000"/>
    <w:rsid w:val="0027544B"/>
    <w:rsid w:val="00283555"/>
    <w:rsid w:val="00284DF1"/>
    <w:rsid w:val="002860F2"/>
    <w:rsid w:val="002865D8"/>
    <w:rsid w:val="00290C62"/>
    <w:rsid w:val="0029352B"/>
    <w:rsid w:val="002948F6"/>
    <w:rsid w:val="002A5219"/>
    <w:rsid w:val="002A5C55"/>
    <w:rsid w:val="002A764C"/>
    <w:rsid w:val="002B551C"/>
    <w:rsid w:val="002B5FFC"/>
    <w:rsid w:val="002C75A4"/>
    <w:rsid w:val="002D08F1"/>
    <w:rsid w:val="002D21A2"/>
    <w:rsid w:val="002D5A70"/>
    <w:rsid w:val="002D64FF"/>
    <w:rsid w:val="002E0E72"/>
    <w:rsid w:val="002E492A"/>
    <w:rsid w:val="002E4AFB"/>
    <w:rsid w:val="002E57BC"/>
    <w:rsid w:val="002F003D"/>
    <w:rsid w:val="002F43E8"/>
    <w:rsid w:val="002F7265"/>
    <w:rsid w:val="0030253A"/>
    <w:rsid w:val="00314C4C"/>
    <w:rsid w:val="00317C0E"/>
    <w:rsid w:val="003301BB"/>
    <w:rsid w:val="003364D0"/>
    <w:rsid w:val="0034253A"/>
    <w:rsid w:val="00344448"/>
    <w:rsid w:val="003469E8"/>
    <w:rsid w:val="0035133C"/>
    <w:rsid w:val="00351F44"/>
    <w:rsid w:val="003569B4"/>
    <w:rsid w:val="0036000B"/>
    <w:rsid w:val="00366DBE"/>
    <w:rsid w:val="00367CF9"/>
    <w:rsid w:val="00376CAC"/>
    <w:rsid w:val="003816B1"/>
    <w:rsid w:val="00390A74"/>
    <w:rsid w:val="003947A3"/>
    <w:rsid w:val="003A00AE"/>
    <w:rsid w:val="003A14EB"/>
    <w:rsid w:val="003A22A3"/>
    <w:rsid w:val="003A3898"/>
    <w:rsid w:val="003A46FD"/>
    <w:rsid w:val="003A4CFA"/>
    <w:rsid w:val="003B3DBC"/>
    <w:rsid w:val="003B5131"/>
    <w:rsid w:val="003B5627"/>
    <w:rsid w:val="003C0A58"/>
    <w:rsid w:val="003C1FB2"/>
    <w:rsid w:val="003C5781"/>
    <w:rsid w:val="003C791A"/>
    <w:rsid w:val="003D1370"/>
    <w:rsid w:val="003D2836"/>
    <w:rsid w:val="003E4B72"/>
    <w:rsid w:val="003E7706"/>
    <w:rsid w:val="003F430D"/>
    <w:rsid w:val="003F4A8F"/>
    <w:rsid w:val="003F56E6"/>
    <w:rsid w:val="003F6BDF"/>
    <w:rsid w:val="004009F8"/>
    <w:rsid w:val="00402E70"/>
    <w:rsid w:val="0040660B"/>
    <w:rsid w:val="00411889"/>
    <w:rsid w:val="00412F39"/>
    <w:rsid w:val="0041555A"/>
    <w:rsid w:val="004162C2"/>
    <w:rsid w:val="004175F2"/>
    <w:rsid w:val="00421340"/>
    <w:rsid w:val="00422D12"/>
    <w:rsid w:val="00424822"/>
    <w:rsid w:val="004254DA"/>
    <w:rsid w:val="004278CE"/>
    <w:rsid w:val="00430250"/>
    <w:rsid w:val="00430DA7"/>
    <w:rsid w:val="00432079"/>
    <w:rsid w:val="00437425"/>
    <w:rsid w:val="0044722D"/>
    <w:rsid w:val="0045241F"/>
    <w:rsid w:val="00453C0E"/>
    <w:rsid w:val="004679B7"/>
    <w:rsid w:val="00474DCD"/>
    <w:rsid w:val="00474F00"/>
    <w:rsid w:val="0047715C"/>
    <w:rsid w:val="004779C1"/>
    <w:rsid w:val="004A49B5"/>
    <w:rsid w:val="004A4D2C"/>
    <w:rsid w:val="004A4DE6"/>
    <w:rsid w:val="004B0762"/>
    <w:rsid w:val="004B1B88"/>
    <w:rsid w:val="004B5AAA"/>
    <w:rsid w:val="004C0E6E"/>
    <w:rsid w:val="004C3A08"/>
    <w:rsid w:val="004C6678"/>
    <w:rsid w:val="004D10CE"/>
    <w:rsid w:val="004D1941"/>
    <w:rsid w:val="004D3839"/>
    <w:rsid w:val="004E1AD1"/>
    <w:rsid w:val="004E47DB"/>
    <w:rsid w:val="004E5E0B"/>
    <w:rsid w:val="004E7C46"/>
    <w:rsid w:val="004F57CB"/>
    <w:rsid w:val="004F5D4F"/>
    <w:rsid w:val="00501E03"/>
    <w:rsid w:val="00541733"/>
    <w:rsid w:val="0054405C"/>
    <w:rsid w:val="005453BF"/>
    <w:rsid w:val="00552B4A"/>
    <w:rsid w:val="00553E1A"/>
    <w:rsid w:val="005561FF"/>
    <w:rsid w:val="00557630"/>
    <w:rsid w:val="005718A3"/>
    <w:rsid w:val="005730E1"/>
    <w:rsid w:val="00575795"/>
    <w:rsid w:val="00583B8E"/>
    <w:rsid w:val="0058625C"/>
    <w:rsid w:val="005928EE"/>
    <w:rsid w:val="00593B30"/>
    <w:rsid w:val="00594FF4"/>
    <w:rsid w:val="005B256F"/>
    <w:rsid w:val="005B40A2"/>
    <w:rsid w:val="005C6085"/>
    <w:rsid w:val="005D0253"/>
    <w:rsid w:val="005D79C0"/>
    <w:rsid w:val="005F6324"/>
    <w:rsid w:val="00603376"/>
    <w:rsid w:val="00603E13"/>
    <w:rsid w:val="00610346"/>
    <w:rsid w:val="00610EAB"/>
    <w:rsid w:val="00611030"/>
    <w:rsid w:val="00620B12"/>
    <w:rsid w:val="0062107A"/>
    <w:rsid w:val="0062587A"/>
    <w:rsid w:val="00627022"/>
    <w:rsid w:val="006331D6"/>
    <w:rsid w:val="006338F6"/>
    <w:rsid w:val="00634B20"/>
    <w:rsid w:val="006421D9"/>
    <w:rsid w:val="00645B7B"/>
    <w:rsid w:val="006514FB"/>
    <w:rsid w:val="00652409"/>
    <w:rsid w:val="00655F07"/>
    <w:rsid w:val="00676832"/>
    <w:rsid w:val="00676948"/>
    <w:rsid w:val="00680A64"/>
    <w:rsid w:val="00680EC8"/>
    <w:rsid w:val="0068124A"/>
    <w:rsid w:val="0068218C"/>
    <w:rsid w:val="00685111"/>
    <w:rsid w:val="00685759"/>
    <w:rsid w:val="00687BBB"/>
    <w:rsid w:val="006920D9"/>
    <w:rsid w:val="006954CA"/>
    <w:rsid w:val="0069651C"/>
    <w:rsid w:val="006B1234"/>
    <w:rsid w:val="006B5852"/>
    <w:rsid w:val="006C3DB4"/>
    <w:rsid w:val="006C549B"/>
    <w:rsid w:val="006C6CD4"/>
    <w:rsid w:val="006D36B3"/>
    <w:rsid w:val="006D5DC1"/>
    <w:rsid w:val="006E05D0"/>
    <w:rsid w:val="006E10A8"/>
    <w:rsid w:val="006E75D7"/>
    <w:rsid w:val="006E7F16"/>
    <w:rsid w:val="006F054B"/>
    <w:rsid w:val="006F419C"/>
    <w:rsid w:val="0070638B"/>
    <w:rsid w:val="007070CD"/>
    <w:rsid w:val="007071B3"/>
    <w:rsid w:val="00710524"/>
    <w:rsid w:val="00711008"/>
    <w:rsid w:val="00715FB6"/>
    <w:rsid w:val="00716BAF"/>
    <w:rsid w:val="00716D71"/>
    <w:rsid w:val="00717700"/>
    <w:rsid w:val="00720FC1"/>
    <w:rsid w:val="00721ED6"/>
    <w:rsid w:val="00723932"/>
    <w:rsid w:val="00734B6C"/>
    <w:rsid w:val="00735FA5"/>
    <w:rsid w:val="00742D01"/>
    <w:rsid w:val="00753313"/>
    <w:rsid w:val="00754755"/>
    <w:rsid w:val="00761C34"/>
    <w:rsid w:val="00764721"/>
    <w:rsid w:val="0076646B"/>
    <w:rsid w:val="00766A62"/>
    <w:rsid w:val="00774DCE"/>
    <w:rsid w:val="00786183"/>
    <w:rsid w:val="0078654C"/>
    <w:rsid w:val="007910CC"/>
    <w:rsid w:val="00793EB5"/>
    <w:rsid w:val="0079673D"/>
    <w:rsid w:val="007A39C9"/>
    <w:rsid w:val="007A3D06"/>
    <w:rsid w:val="007B4624"/>
    <w:rsid w:val="007B70D0"/>
    <w:rsid w:val="007C11D2"/>
    <w:rsid w:val="007C1DC6"/>
    <w:rsid w:val="007C34B9"/>
    <w:rsid w:val="007C71F2"/>
    <w:rsid w:val="007C7B3A"/>
    <w:rsid w:val="007D05F4"/>
    <w:rsid w:val="007D2536"/>
    <w:rsid w:val="007D5D15"/>
    <w:rsid w:val="007D65CE"/>
    <w:rsid w:val="007D6811"/>
    <w:rsid w:val="007D77C5"/>
    <w:rsid w:val="007E0917"/>
    <w:rsid w:val="007E1593"/>
    <w:rsid w:val="007E3A9F"/>
    <w:rsid w:val="007E5958"/>
    <w:rsid w:val="007E5CA7"/>
    <w:rsid w:val="007F019F"/>
    <w:rsid w:val="007F141B"/>
    <w:rsid w:val="007F29C7"/>
    <w:rsid w:val="007F4F66"/>
    <w:rsid w:val="007F6A64"/>
    <w:rsid w:val="0080264E"/>
    <w:rsid w:val="00810703"/>
    <w:rsid w:val="0081108C"/>
    <w:rsid w:val="008119D3"/>
    <w:rsid w:val="00813ECC"/>
    <w:rsid w:val="00813F50"/>
    <w:rsid w:val="00824BC0"/>
    <w:rsid w:val="00825B26"/>
    <w:rsid w:val="0083704C"/>
    <w:rsid w:val="00842C0A"/>
    <w:rsid w:val="00844546"/>
    <w:rsid w:val="008465E9"/>
    <w:rsid w:val="0085484A"/>
    <w:rsid w:val="0085707A"/>
    <w:rsid w:val="0086233F"/>
    <w:rsid w:val="0086320D"/>
    <w:rsid w:val="008673B9"/>
    <w:rsid w:val="00877A7D"/>
    <w:rsid w:val="00877F2C"/>
    <w:rsid w:val="008808A3"/>
    <w:rsid w:val="00880932"/>
    <w:rsid w:val="00881497"/>
    <w:rsid w:val="008836AF"/>
    <w:rsid w:val="00884A48"/>
    <w:rsid w:val="0088752F"/>
    <w:rsid w:val="00890991"/>
    <w:rsid w:val="00893D67"/>
    <w:rsid w:val="00894050"/>
    <w:rsid w:val="0089597C"/>
    <w:rsid w:val="00896819"/>
    <w:rsid w:val="00897F84"/>
    <w:rsid w:val="008A4204"/>
    <w:rsid w:val="008A4299"/>
    <w:rsid w:val="008A4B87"/>
    <w:rsid w:val="008A67EA"/>
    <w:rsid w:val="008A7A1B"/>
    <w:rsid w:val="008B0E12"/>
    <w:rsid w:val="008B3AAF"/>
    <w:rsid w:val="008B4F7E"/>
    <w:rsid w:val="008B72D8"/>
    <w:rsid w:val="008C19AE"/>
    <w:rsid w:val="008C359A"/>
    <w:rsid w:val="008C3616"/>
    <w:rsid w:val="008C4479"/>
    <w:rsid w:val="008D1F1B"/>
    <w:rsid w:val="008D334E"/>
    <w:rsid w:val="008D4C8F"/>
    <w:rsid w:val="008E0559"/>
    <w:rsid w:val="008E57B4"/>
    <w:rsid w:val="008E7E2C"/>
    <w:rsid w:val="008F091D"/>
    <w:rsid w:val="008F0E8C"/>
    <w:rsid w:val="008F1B32"/>
    <w:rsid w:val="008F3E0C"/>
    <w:rsid w:val="008F4F87"/>
    <w:rsid w:val="009022E4"/>
    <w:rsid w:val="00904F30"/>
    <w:rsid w:val="009056B4"/>
    <w:rsid w:val="00907AFC"/>
    <w:rsid w:val="009135E3"/>
    <w:rsid w:val="00913905"/>
    <w:rsid w:val="00937B45"/>
    <w:rsid w:val="0094040B"/>
    <w:rsid w:val="0094115B"/>
    <w:rsid w:val="0094180D"/>
    <w:rsid w:val="0094492F"/>
    <w:rsid w:val="00946B5A"/>
    <w:rsid w:val="00950B57"/>
    <w:rsid w:val="00951008"/>
    <w:rsid w:val="00956E3D"/>
    <w:rsid w:val="009579DD"/>
    <w:rsid w:val="009644F8"/>
    <w:rsid w:val="00965C20"/>
    <w:rsid w:val="00965C8D"/>
    <w:rsid w:val="009750CF"/>
    <w:rsid w:val="00976185"/>
    <w:rsid w:val="00976CA4"/>
    <w:rsid w:val="00984221"/>
    <w:rsid w:val="00984DAD"/>
    <w:rsid w:val="00995A8C"/>
    <w:rsid w:val="009A4B91"/>
    <w:rsid w:val="009A4C16"/>
    <w:rsid w:val="009A68BF"/>
    <w:rsid w:val="009B3D29"/>
    <w:rsid w:val="009B74B7"/>
    <w:rsid w:val="009D175B"/>
    <w:rsid w:val="009D46ED"/>
    <w:rsid w:val="009D4822"/>
    <w:rsid w:val="009D685C"/>
    <w:rsid w:val="009E0479"/>
    <w:rsid w:val="009E1C0F"/>
    <w:rsid w:val="009E2DD4"/>
    <w:rsid w:val="009F1E16"/>
    <w:rsid w:val="009F3DA2"/>
    <w:rsid w:val="00A10F4D"/>
    <w:rsid w:val="00A13424"/>
    <w:rsid w:val="00A14E96"/>
    <w:rsid w:val="00A17DE9"/>
    <w:rsid w:val="00A20339"/>
    <w:rsid w:val="00A225C2"/>
    <w:rsid w:val="00A2290D"/>
    <w:rsid w:val="00A31D58"/>
    <w:rsid w:val="00A421DC"/>
    <w:rsid w:val="00A45303"/>
    <w:rsid w:val="00A555DD"/>
    <w:rsid w:val="00A56FC4"/>
    <w:rsid w:val="00A608E7"/>
    <w:rsid w:val="00A67EC3"/>
    <w:rsid w:val="00A71454"/>
    <w:rsid w:val="00A7422E"/>
    <w:rsid w:val="00A77825"/>
    <w:rsid w:val="00A8147C"/>
    <w:rsid w:val="00A839BB"/>
    <w:rsid w:val="00A841B3"/>
    <w:rsid w:val="00A87703"/>
    <w:rsid w:val="00A9283D"/>
    <w:rsid w:val="00AA045B"/>
    <w:rsid w:val="00AA5D17"/>
    <w:rsid w:val="00AB18F3"/>
    <w:rsid w:val="00AB1E60"/>
    <w:rsid w:val="00AB4E77"/>
    <w:rsid w:val="00AB52F0"/>
    <w:rsid w:val="00AC23A0"/>
    <w:rsid w:val="00AC3179"/>
    <w:rsid w:val="00AC5D08"/>
    <w:rsid w:val="00AD10D2"/>
    <w:rsid w:val="00AD1717"/>
    <w:rsid w:val="00AD1FFD"/>
    <w:rsid w:val="00AE0599"/>
    <w:rsid w:val="00AE3F26"/>
    <w:rsid w:val="00AE5E5F"/>
    <w:rsid w:val="00AF12F4"/>
    <w:rsid w:val="00AF160D"/>
    <w:rsid w:val="00AF1706"/>
    <w:rsid w:val="00AF3479"/>
    <w:rsid w:val="00AF3F10"/>
    <w:rsid w:val="00AF583C"/>
    <w:rsid w:val="00AF5AA4"/>
    <w:rsid w:val="00AF61C6"/>
    <w:rsid w:val="00B035CA"/>
    <w:rsid w:val="00B03941"/>
    <w:rsid w:val="00B10C51"/>
    <w:rsid w:val="00B11A2A"/>
    <w:rsid w:val="00B3005D"/>
    <w:rsid w:val="00B407A2"/>
    <w:rsid w:val="00B40DDF"/>
    <w:rsid w:val="00B41606"/>
    <w:rsid w:val="00B43AB9"/>
    <w:rsid w:val="00B51DEE"/>
    <w:rsid w:val="00B5321F"/>
    <w:rsid w:val="00B56D2D"/>
    <w:rsid w:val="00B62EA6"/>
    <w:rsid w:val="00B6438F"/>
    <w:rsid w:val="00B65774"/>
    <w:rsid w:val="00B66515"/>
    <w:rsid w:val="00B70646"/>
    <w:rsid w:val="00B74F03"/>
    <w:rsid w:val="00B75AB4"/>
    <w:rsid w:val="00B82D74"/>
    <w:rsid w:val="00B84C0F"/>
    <w:rsid w:val="00B87C54"/>
    <w:rsid w:val="00B900E6"/>
    <w:rsid w:val="00B903E7"/>
    <w:rsid w:val="00B93512"/>
    <w:rsid w:val="00B968B6"/>
    <w:rsid w:val="00BA1D99"/>
    <w:rsid w:val="00BA3A20"/>
    <w:rsid w:val="00BA5349"/>
    <w:rsid w:val="00BA6AB9"/>
    <w:rsid w:val="00BB126E"/>
    <w:rsid w:val="00BB2B32"/>
    <w:rsid w:val="00BB4508"/>
    <w:rsid w:val="00BB6CE1"/>
    <w:rsid w:val="00BB7927"/>
    <w:rsid w:val="00BC10AB"/>
    <w:rsid w:val="00BC1223"/>
    <w:rsid w:val="00BC2D12"/>
    <w:rsid w:val="00BD215E"/>
    <w:rsid w:val="00BD2C66"/>
    <w:rsid w:val="00BD2EF2"/>
    <w:rsid w:val="00BD4444"/>
    <w:rsid w:val="00BE2585"/>
    <w:rsid w:val="00BE4AF3"/>
    <w:rsid w:val="00C04F06"/>
    <w:rsid w:val="00C12207"/>
    <w:rsid w:val="00C12D93"/>
    <w:rsid w:val="00C12F86"/>
    <w:rsid w:val="00C13FB1"/>
    <w:rsid w:val="00C20F9E"/>
    <w:rsid w:val="00C21437"/>
    <w:rsid w:val="00C244D9"/>
    <w:rsid w:val="00C306A5"/>
    <w:rsid w:val="00C31CF5"/>
    <w:rsid w:val="00C35BAA"/>
    <w:rsid w:val="00C40EEE"/>
    <w:rsid w:val="00C410C0"/>
    <w:rsid w:val="00C45908"/>
    <w:rsid w:val="00C45BDD"/>
    <w:rsid w:val="00C50AF5"/>
    <w:rsid w:val="00C52029"/>
    <w:rsid w:val="00C5256B"/>
    <w:rsid w:val="00C534AC"/>
    <w:rsid w:val="00C56CBC"/>
    <w:rsid w:val="00C66EDB"/>
    <w:rsid w:val="00C66F24"/>
    <w:rsid w:val="00C73F5B"/>
    <w:rsid w:val="00C87F2D"/>
    <w:rsid w:val="00C9186F"/>
    <w:rsid w:val="00C92C13"/>
    <w:rsid w:val="00C9412A"/>
    <w:rsid w:val="00C97179"/>
    <w:rsid w:val="00CA3A1F"/>
    <w:rsid w:val="00CA4EB9"/>
    <w:rsid w:val="00CB4CBA"/>
    <w:rsid w:val="00CB5B29"/>
    <w:rsid w:val="00CB5FBD"/>
    <w:rsid w:val="00CC16BB"/>
    <w:rsid w:val="00CD10A0"/>
    <w:rsid w:val="00CD318E"/>
    <w:rsid w:val="00CE5313"/>
    <w:rsid w:val="00CE77F3"/>
    <w:rsid w:val="00CF5987"/>
    <w:rsid w:val="00CF7000"/>
    <w:rsid w:val="00D00239"/>
    <w:rsid w:val="00D016D0"/>
    <w:rsid w:val="00D063DE"/>
    <w:rsid w:val="00D07A0B"/>
    <w:rsid w:val="00D10C44"/>
    <w:rsid w:val="00D121D9"/>
    <w:rsid w:val="00D14EFF"/>
    <w:rsid w:val="00D16C71"/>
    <w:rsid w:val="00D26440"/>
    <w:rsid w:val="00D27318"/>
    <w:rsid w:val="00D315FD"/>
    <w:rsid w:val="00D31E52"/>
    <w:rsid w:val="00D3231C"/>
    <w:rsid w:val="00D3391F"/>
    <w:rsid w:val="00D3442F"/>
    <w:rsid w:val="00D350B9"/>
    <w:rsid w:val="00D40BF4"/>
    <w:rsid w:val="00D414B7"/>
    <w:rsid w:val="00D44EB5"/>
    <w:rsid w:val="00D47392"/>
    <w:rsid w:val="00D533E9"/>
    <w:rsid w:val="00D53BEB"/>
    <w:rsid w:val="00D56C77"/>
    <w:rsid w:val="00D56D43"/>
    <w:rsid w:val="00D573EE"/>
    <w:rsid w:val="00D67188"/>
    <w:rsid w:val="00D67D03"/>
    <w:rsid w:val="00D70DF9"/>
    <w:rsid w:val="00D736EE"/>
    <w:rsid w:val="00D81254"/>
    <w:rsid w:val="00D81913"/>
    <w:rsid w:val="00D829E5"/>
    <w:rsid w:val="00D94DD6"/>
    <w:rsid w:val="00D97A50"/>
    <w:rsid w:val="00DA3765"/>
    <w:rsid w:val="00DA4D36"/>
    <w:rsid w:val="00DA6DEC"/>
    <w:rsid w:val="00DB1501"/>
    <w:rsid w:val="00DB3290"/>
    <w:rsid w:val="00DC5BC7"/>
    <w:rsid w:val="00DD02CF"/>
    <w:rsid w:val="00DD1279"/>
    <w:rsid w:val="00DD2B2F"/>
    <w:rsid w:val="00DD36D6"/>
    <w:rsid w:val="00DE0644"/>
    <w:rsid w:val="00DE375A"/>
    <w:rsid w:val="00DE7905"/>
    <w:rsid w:val="00DF14E9"/>
    <w:rsid w:val="00DF3A00"/>
    <w:rsid w:val="00DF40FE"/>
    <w:rsid w:val="00DF62C9"/>
    <w:rsid w:val="00E12287"/>
    <w:rsid w:val="00E16187"/>
    <w:rsid w:val="00E2028E"/>
    <w:rsid w:val="00E238A1"/>
    <w:rsid w:val="00E37228"/>
    <w:rsid w:val="00E50DE7"/>
    <w:rsid w:val="00E50EE4"/>
    <w:rsid w:val="00E53F03"/>
    <w:rsid w:val="00E561CF"/>
    <w:rsid w:val="00E56BC5"/>
    <w:rsid w:val="00E61422"/>
    <w:rsid w:val="00E61429"/>
    <w:rsid w:val="00E6211A"/>
    <w:rsid w:val="00E63A9E"/>
    <w:rsid w:val="00E652C8"/>
    <w:rsid w:val="00E66594"/>
    <w:rsid w:val="00E71E93"/>
    <w:rsid w:val="00E73D15"/>
    <w:rsid w:val="00E748E1"/>
    <w:rsid w:val="00E7497A"/>
    <w:rsid w:val="00E74FB6"/>
    <w:rsid w:val="00E818D4"/>
    <w:rsid w:val="00E83E67"/>
    <w:rsid w:val="00E84191"/>
    <w:rsid w:val="00E9092B"/>
    <w:rsid w:val="00E95D0E"/>
    <w:rsid w:val="00E96B65"/>
    <w:rsid w:val="00E97D80"/>
    <w:rsid w:val="00EA3D16"/>
    <w:rsid w:val="00EA3D4B"/>
    <w:rsid w:val="00EA5B7E"/>
    <w:rsid w:val="00EB6CE7"/>
    <w:rsid w:val="00EC0197"/>
    <w:rsid w:val="00EC2A00"/>
    <w:rsid w:val="00EC3BC2"/>
    <w:rsid w:val="00ED5D68"/>
    <w:rsid w:val="00ED6335"/>
    <w:rsid w:val="00EE12F5"/>
    <w:rsid w:val="00EE5EDD"/>
    <w:rsid w:val="00EF11B1"/>
    <w:rsid w:val="00EF23C1"/>
    <w:rsid w:val="00EF54F3"/>
    <w:rsid w:val="00F005F4"/>
    <w:rsid w:val="00F02E23"/>
    <w:rsid w:val="00F12E6B"/>
    <w:rsid w:val="00F1437D"/>
    <w:rsid w:val="00F15C11"/>
    <w:rsid w:val="00F15DF2"/>
    <w:rsid w:val="00F16296"/>
    <w:rsid w:val="00F16C1E"/>
    <w:rsid w:val="00F202B2"/>
    <w:rsid w:val="00F209EC"/>
    <w:rsid w:val="00F24406"/>
    <w:rsid w:val="00F24B27"/>
    <w:rsid w:val="00F301A3"/>
    <w:rsid w:val="00F32F59"/>
    <w:rsid w:val="00F33F23"/>
    <w:rsid w:val="00F33FEB"/>
    <w:rsid w:val="00F37058"/>
    <w:rsid w:val="00F46BE2"/>
    <w:rsid w:val="00F46F71"/>
    <w:rsid w:val="00F50002"/>
    <w:rsid w:val="00F6142F"/>
    <w:rsid w:val="00F62167"/>
    <w:rsid w:val="00F632BC"/>
    <w:rsid w:val="00F64D2F"/>
    <w:rsid w:val="00F652BA"/>
    <w:rsid w:val="00F67E9D"/>
    <w:rsid w:val="00F80AF7"/>
    <w:rsid w:val="00F87405"/>
    <w:rsid w:val="00F93681"/>
    <w:rsid w:val="00F954F3"/>
    <w:rsid w:val="00F95E99"/>
    <w:rsid w:val="00F964A3"/>
    <w:rsid w:val="00FA10A4"/>
    <w:rsid w:val="00FB1E82"/>
    <w:rsid w:val="00FB350C"/>
    <w:rsid w:val="00FB3845"/>
    <w:rsid w:val="00FB4BC4"/>
    <w:rsid w:val="00FB5315"/>
    <w:rsid w:val="00FD155B"/>
    <w:rsid w:val="00FD3BDC"/>
    <w:rsid w:val="00FD3CF2"/>
    <w:rsid w:val="00FD56AF"/>
    <w:rsid w:val="00FD67DA"/>
    <w:rsid w:val="00FE12F3"/>
    <w:rsid w:val="00FE6624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96C60"/>
  <w15:chartTrackingRefBased/>
  <w15:docId w15:val="{E9993977-F728-4565-B93D-2BC227F5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3210"/>
      </w:tabs>
      <w:ind w:firstLine="2127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D73B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CF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3A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noProof/>
      <w:sz w:val="24"/>
    </w:rPr>
  </w:style>
  <w:style w:type="character" w:styleId="slostrnky">
    <w:name w:val="page number"/>
    <w:basedOn w:val="Standardnpsmoodstavce"/>
    <w:semiHidden/>
  </w:style>
  <w:style w:type="paragraph" w:customStyle="1" w:styleId="Vnitnadresa">
    <w:name w:val="Vnitřní adresa"/>
    <w:basedOn w:val="Zkladntext"/>
    <w:pPr>
      <w:spacing w:after="0" w:line="220" w:lineRule="atLeast"/>
    </w:pPr>
    <w:rPr>
      <w:rFonts w:ascii="Arial" w:hAnsi="Arial"/>
      <w:spacing w:val="-5"/>
      <w:sz w:val="24"/>
    </w:rPr>
  </w:style>
  <w:style w:type="paragraph" w:customStyle="1" w:styleId="Vc">
    <w:name w:val="Věc"/>
    <w:basedOn w:val="Vnitnadresa"/>
    <w:pPr>
      <w:spacing w:line="360" w:lineRule="auto"/>
      <w:ind w:left="851"/>
    </w:pPr>
    <w:rPr>
      <w:sz w:val="22"/>
      <w:u w:val="single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spacing w:after="48"/>
      <w:ind w:left="1701"/>
    </w:pPr>
    <w:rPr>
      <w:rFonts w:ascii="Arial" w:hAnsi="Arial" w:cs="Arial"/>
      <w:b/>
      <w:bCs/>
      <w:color w:val="00000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159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E1593"/>
  </w:style>
  <w:style w:type="character" w:customStyle="1" w:styleId="PedmtkomenteChar">
    <w:name w:val="Předmět komentáře Char"/>
    <w:basedOn w:val="TextkomenteChar"/>
    <w:link w:val="Pedmtkomente"/>
    <w:rsid w:val="007E1593"/>
  </w:style>
  <w:style w:type="paragraph" w:styleId="Textbubliny">
    <w:name w:val="Balloon Text"/>
    <w:basedOn w:val="Normln"/>
    <w:link w:val="TextbublinyChar"/>
    <w:uiPriority w:val="99"/>
    <w:semiHidden/>
    <w:unhideWhenUsed/>
    <w:rsid w:val="007E15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1593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1676D7"/>
    <w:pPr>
      <w:shd w:val="clear" w:color="auto" w:fill="000080"/>
    </w:pPr>
    <w:rPr>
      <w:rFonts w:ascii="Tahoma" w:hAnsi="Tahoma" w:cs="Tahoma"/>
    </w:rPr>
  </w:style>
  <w:style w:type="character" w:styleId="Siln">
    <w:name w:val="Strong"/>
    <w:uiPriority w:val="22"/>
    <w:qFormat/>
    <w:rsid w:val="00F24406"/>
    <w:rPr>
      <w:b/>
      <w:bCs/>
    </w:rPr>
  </w:style>
  <w:style w:type="character" w:styleId="Hypertextovodkaz">
    <w:name w:val="Hyperlink"/>
    <w:uiPriority w:val="99"/>
    <w:semiHidden/>
    <w:unhideWhenUsed/>
    <w:rsid w:val="00F2440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07AFC"/>
    <w:pPr>
      <w:spacing w:before="100" w:beforeAutospacing="1" w:after="100" w:afterAutospacing="1"/>
    </w:pPr>
    <w:rPr>
      <w:sz w:val="24"/>
      <w:szCs w:val="24"/>
    </w:rPr>
  </w:style>
  <w:style w:type="character" w:customStyle="1" w:styleId="Nadpis3Char">
    <w:name w:val="Nadpis 3 Char"/>
    <w:link w:val="Nadpis3"/>
    <w:uiPriority w:val="9"/>
    <w:rsid w:val="001D73B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firma">
    <w:name w:val="firma"/>
    <w:rsid w:val="00EB6CE7"/>
  </w:style>
  <w:style w:type="character" w:customStyle="1" w:styleId="Nadpis5Char">
    <w:name w:val="Nadpis 5 Char"/>
    <w:link w:val="Nadpis5"/>
    <w:uiPriority w:val="9"/>
    <w:semiHidden/>
    <w:rsid w:val="00B43A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FD3C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igger">
    <w:name w:val="bigger"/>
    <w:rsid w:val="00710524"/>
  </w:style>
  <w:style w:type="paragraph" w:styleId="Prosttext">
    <w:name w:val="Plain Text"/>
    <w:basedOn w:val="Normln"/>
    <w:link w:val="ProsttextChar"/>
    <w:uiPriority w:val="99"/>
    <w:unhideWhenUsed/>
    <w:rsid w:val="00D27318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27318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1E6FF7"/>
    <w:pPr>
      <w:ind w:left="720"/>
    </w:pPr>
    <w:rPr>
      <w:rFonts w:ascii="Calibri" w:eastAsia="Calibri" w:hAnsi="Calibri" w:cs="Calibri"/>
      <w:sz w:val="22"/>
      <w:szCs w:val="22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BC10AB"/>
    <w:rPr>
      <w:i/>
      <w:iCs/>
      <w:sz w:val="24"/>
      <w:szCs w:val="24"/>
    </w:rPr>
  </w:style>
  <w:style w:type="character" w:customStyle="1" w:styleId="AdresaHTMLChar">
    <w:name w:val="Adresa HTML Char"/>
    <w:link w:val="AdresaHTML"/>
    <w:uiPriority w:val="99"/>
    <w:semiHidden/>
    <w:rsid w:val="00BC10AB"/>
    <w:rPr>
      <w:i/>
      <w:iCs/>
      <w:sz w:val="24"/>
      <w:szCs w:val="24"/>
    </w:rPr>
  </w:style>
  <w:style w:type="character" w:customStyle="1" w:styleId="object">
    <w:name w:val="object"/>
    <w:rsid w:val="004E5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5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96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25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yky&#353;\Dokumenty\NP&#218;-Objedn&#225;vka%202004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NPÚ-Objednávka 2004.dot</Template>
  <TotalTime>6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kultury České republiky</vt:lpstr>
    </vt:vector>
  </TitlesOfParts>
  <Company>CR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kultury České republiky</dc:title>
  <dc:subject/>
  <dc:creator>Hykyš</dc:creator>
  <cp:keywords/>
  <cp:lastModifiedBy>Balašová Lenka</cp:lastModifiedBy>
  <cp:revision>3</cp:revision>
  <cp:lastPrinted>2025-06-02T08:27:00Z</cp:lastPrinted>
  <dcterms:created xsi:type="dcterms:W3CDTF">2025-06-03T07:00:00Z</dcterms:created>
  <dcterms:modified xsi:type="dcterms:W3CDTF">2025-06-03T07:12:00Z</dcterms:modified>
</cp:coreProperties>
</file>