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8B0D" w14:textId="77777777" w:rsidR="00F47DE5" w:rsidRPr="00F47DE5" w:rsidRDefault="00F47DE5" w:rsidP="00F47DE5">
      <w:pPr>
        <w:pStyle w:val="Nadpis1"/>
      </w:pPr>
      <w:r w:rsidRPr="00F47DE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47DE5" w:rsidRPr="00F47DE5" w14:paraId="70F4247D" w14:textId="77777777" w:rsidTr="00F47DE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C35D2B" w14:textId="77777777" w:rsidR="00F47DE5" w:rsidRPr="00F47DE5" w:rsidRDefault="00F47DE5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10DA26BF" w14:textId="77777777" w:rsidR="00F47DE5" w:rsidRDefault="00F47DE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C0D2510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14:paraId="3F5388B7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14:paraId="02B0AD46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14:paraId="4EF41345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</w:p>
          <w:p w14:paraId="04942ACB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14:paraId="433A675E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14:paraId="329C4EC6" w14:textId="77777777" w:rsidR="00F47DE5" w:rsidRDefault="00F47DE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186E2AA" w14:textId="77777777" w:rsidR="00F47DE5" w:rsidRDefault="00F47DE5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  <w:proofErr w:type="gramEnd"/>
          </w:p>
          <w:p w14:paraId="1EB25A58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0997E" w14:textId="77777777" w:rsidR="00F47DE5" w:rsidRDefault="00F47DE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384D411A" w14:textId="77777777" w:rsidR="00F47DE5" w:rsidRDefault="00F47DE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/ OBJ / 45</w:t>
            </w:r>
          </w:p>
          <w:p w14:paraId="06C7637B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</w:p>
          <w:p w14:paraId="2A4021C7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795C9CB1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653/2025</w:t>
            </w:r>
          </w:p>
        </w:tc>
      </w:tr>
      <w:tr w:rsidR="00F47DE5" w:rsidRPr="00F47DE5" w14:paraId="20BF151D" w14:textId="77777777" w:rsidTr="00F47DE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28C8B8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4A917AD" w14:textId="77777777" w:rsidR="00F47DE5" w:rsidRDefault="00F47DE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5FE4A13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76C890D" w14:textId="77777777" w:rsidR="00F47DE5" w:rsidRDefault="00F47DE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67881360</w:t>
            </w:r>
          </w:p>
          <w:p w14:paraId="79D2A2DE" w14:textId="77777777" w:rsidR="00F47DE5" w:rsidRDefault="00F47DE5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138-6410180942</w:t>
            </w:r>
          </w:p>
        </w:tc>
      </w:tr>
      <w:tr w:rsidR="00F47DE5" w:rsidRPr="00F47DE5" w14:paraId="1CF34441" w14:textId="77777777" w:rsidTr="00F47DE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99B3C1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C91D21F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36D564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Bašta Josef</w:t>
            </w:r>
          </w:p>
          <w:p w14:paraId="1FA526FC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Skašov 33</w:t>
            </w:r>
          </w:p>
          <w:p w14:paraId="1DD55A3B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336 </w:t>
            </w:r>
            <w:proofErr w:type="gramStart"/>
            <w:r>
              <w:rPr>
                <w:rFonts w:ascii="Arial" w:hAnsi="Arial" w:cs="Arial"/>
              </w:rPr>
              <w:t>01  Blovice</w:t>
            </w:r>
            <w:proofErr w:type="gramEnd"/>
          </w:p>
        </w:tc>
      </w:tr>
      <w:tr w:rsidR="00F47DE5" w:rsidRPr="00F47DE5" w14:paraId="15F9A326" w14:textId="77777777" w:rsidTr="00F47DE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8E3BA5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5A92EE19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51C52805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39D3A16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02.06.2025</w:t>
            </w:r>
          </w:p>
          <w:p w14:paraId="11CA118C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</w:p>
          <w:p w14:paraId="100FDA24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3045FC" w14:textId="77777777" w:rsidR="00F47DE5" w:rsidRDefault="00F47DE5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F47DE5" w:rsidRPr="00F47DE5" w14:paraId="452CFD1E" w14:textId="77777777" w:rsidTr="00F47DE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10A" w14:textId="77777777" w:rsidR="00F47DE5" w:rsidRDefault="00F47DE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5A388401" w14:textId="77777777" w:rsidR="00F47DE5" w:rsidRDefault="00F47DE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Vaší cenové nabídky u Vás objednáváme odstranění stávajícího koberce a instalaci nových kobercových </w:t>
            </w:r>
            <w:proofErr w:type="gramStart"/>
            <w:r>
              <w:rPr>
                <w:rFonts w:ascii="Arial" w:hAnsi="Arial" w:cs="Arial"/>
              </w:rPr>
              <w:t>čtverců  v</w:t>
            </w:r>
            <w:proofErr w:type="gramEnd"/>
            <w:r>
              <w:rPr>
                <w:rFonts w:ascii="Arial" w:hAnsi="Arial" w:cs="Arial"/>
              </w:rPr>
              <w:t xml:space="preserve"> jednací síni č. dv. 108/I. patro a v jejím zázemí (místnosti č. dv. 81 a 83) v budově KS v Plzni, Veleslavínova 40, Plzeň, za celkovou částku 468 554,00 Kč včetně DPH.</w:t>
            </w:r>
          </w:p>
        </w:tc>
      </w:tr>
      <w:tr w:rsidR="00F47DE5" w:rsidRPr="00F47DE5" w14:paraId="42315303" w14:textId="77777777" w:rsidTr="00F47DE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F7512C" w14:textId="77777777" w:rsidR="00F47DE5" w:rsidRDefault="00F47DE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F1E6B1" w14:textId="77777777" w:rsidR="00F47DE5" w:rsidRDefault="00F47DE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2BE8C0" w14:textId="77777777" w:rsidR="00F47DE5" w:rsidRDefault="00F47DE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CB610" w14:textId="77777777" w:rsidR="00F47DE5" w:rsidRDefault="00F47DE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94A73B3" w14:textId="77777777" w:rsidR="00F47DE5" w:rsidRDefault="00F47DE5" w:rsidP="00F47D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F47DE5" w:rsidRPr="00F47DE5" w14:paraId="384997D3" w14:textId="77777777" w:rsidTr="00F47DE5">
        <w:tc>
          <w:tcPr>
            <w:tcW w:w="1060" w:type="dxa"/>
            <w:hideMark/>
          </w:tcPr>
          <w:p w14:paraId="3845A386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629F0B24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odstranění stávajícího koberce a instalace nových kobercových čtverců v jednací síni č. 108/I. patro a v jejím zázemí (místnosti č. 81 a 83) v budově KS v Plzni, Veleslavínova 40, Plzeň</w:t>
            </w:r>
          </w:p>
        </w:tc>
        <w:tc>
          <w:tcPr>
            <w:tcW w:w="2126" w:type="dxa"/>
            <w:hideMark/>
          </w:tcPr>
          <w:p w14:paraId="0A7B5E84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39E599C9" w14:textId="77777777" w:rsidR="00F47DE5" w:rsidRDefault="00F47DE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7A525164" w14:textId="77777777" w:rsidR="00F47DE5" w:rsidRDefault="00F47DE5" w:rsidP="00F47DE5"/>
    <w:p w14:paraId="43095E11" w14:textId="77777777" w:rsidR="00F47DE5" w:rsidRDefault="00F47DE5" w:rsidP="00F47DE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F47DE5" w:rsidRPr="00F47DE5" w14:paraId="2A9E847B" w14:textId="77777777" w:rsidTr="00F47DE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8C03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678A471F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D77004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69F117AD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612639F6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A84B6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Kropáčková Michaela</w:t>
            </w:r>
          </w:p>
          <w:p w14:paraId="6711F4A2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377 868 218</w:t>
            </w:r>
          </w:p>
          <w:p w14:paraId="36E2E5BC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</w:p>
          <w:p w14:paraId="399432F1" w14:textId="77777777" w:rsidR="00F47DE5" w:rsidRDefault="00F47DE5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12A2" w14:textId="77777777" w:rsidR="00F47DE5" w:rsidRDefault="00F47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14:paraId="1E4D1BEE" w14:textId="77777777" w:rsidR="00F47DE5" w:rsidRDefault="00F47DE5" w:rsidP="00F47DE5">
      <w:pPr>
        <w:rPr>
          <w:rFonts w:ascii="Arial" w:hAnsi="Arial" w:cs="Arial"/>
        </w:rPr>
      </w:pPr>
    </w:p>
    <w:p w14:paraId="0F354A9D" w14:textId="77777777" w:rsidR="00F47DE5" w:rsidRDefault="00F47DE5" w:rsidP="00F47DE5">
      <w:pPr>
        <w:rPr>
          <w:rFonts w:ascii="Arial" w:hAnsi="Arial" w:cs="Arial"/>
        </w:rPr>
      </w:pPr>
    </w:p>
    <w:p w14:paraId="785487E8" w14:textId="77777777" w:rsidR="00F47DE5" w:rsidRDefault="00F47DE5">
      <w:pPr>
        <w:pStyle w:val="Nzev"/>
      </w:pPr>
    </w:p>
    <w:p w14:paraId="2BBD6F43" w14:textId="77777777" w:rsidR="00F47DE5" w:rsidRDefault="00F47DE5">
      <w:pPr>
        <w:pStyle w:val="Nzev"/>
      </w:pPr>
    </w:p>
    <w:p w14:paraId="5BEE9141" w14:textId="77777777" w:rsidR="00F47DE5" w:rsidRDefault="00F47DE5">
      <w:pPr>
        <w:pStyle w:val="Nzev"/>
      </w:pPr>
    </w:p>
    <w:p w14:paraId="4A6A8FB3" w14:textId="77777777" w:rsidR="00F47DE5" w:rsidRDefault="00F47DE5">
      <w:pPr>
        <w:pStyle w:val="Nzev"/>
      </w:pPr>
    </w:p>
    <w:p w14:paraId="29791580" w14:textId="77777777" w:rsidR="00F47DE5" w:rsidRDefault="00F47DE5">
      <w:pPr>
        <w:pStyle w:val="Nzev"/>
      </w:pPr>
    </w:p>
    <w:p w14:paraId="521872F9" w14:textId="77777777" w:rsidR="00F47DE5" w:rsidRDefault="00F47DE5">
      <w:pPr>
        <w:pStyle w:val="Nzev"/>
      </w:pPr>
    </w:p>
    <w:p w14:paraId="7E78B2D0" w14:textId="77777777" w:rsidR="00F47DE5" w:rsidRDefault="00F47DE5">
      <w:pPr>
        <w:pStyle w:val="Nzev"/>
      </w:pPr>
    </w:p>
    <w:p w14:paraId="615D6462" w14:textId="0EFF980C" w:rsidR="00B14AA4" w:rsidRPr="00F47DE5" w:rsidRDefault="00B14AA4">
      <w:pPr>
        <w:pStyle w:val="Nzev"/>
      </w:pPr>
      <w:r w:rsidRPr="00F47DE5">
        <w:lastRenderedPageBreak/>
        <w:t>Schvalovací doložka</w:t>
      </w:r>
    </w:p>
    <w:p w14:paraId="56E0EDEC" w14:textId="77777777" w:rsidR="00B14AA4" w:rsidRPr="00F47DE5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F47DE5" w14:paraId="5B49C36A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0E146D46" w14:textId="77777777" w:rsidR="00B14AA4" w:rsidRPr="00F47DE5" w:rsidRDefault="00B14AA4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0B0D78B" w14:textId="77777777" w:rsidR="00B14AA4" w:rsidRPr="00F47DE5" w:rsidRDefault="00B14AA4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Rok: 2025</w:t>
            </w:r>
          </w:p>
        </w:tc>
      </w:tr>
      <w:tr w:rsidR="00B14AA4" w:rsidRPr="00F47DE5" w14:paraId="393E9A43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37DAA422" w14:textId="77777777" w:rsidR="00B14AA4" w:rsidRPr="00F47DE5" w:rsidRDefault="00B14AA4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9D77209" w14:textId="77777777" w:rsidR="00B14AA4" w:rsidRPr="00F47DE5" w:rsidRDefault="00B14AA4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 xml:space="preserve">Dokladová </w:t>
            </w:r>
            <w:proofErr w:type="gramStart"/>
            <w:r w:rsidRPr="00F47DE5"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B14AA4" w:rsidRPr="00F47DE5" w14:paraId="7D8E097A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31B0D1C2" w14:textId="77777777" w:rsidR="00B14AA4" w:rsidRPr="00F47DE5" w:rsidRDefault="00B14AA4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 xml:space="preserve">Spis. zn.:   Spr 653/2025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76BDC03" w14:textId="77777777" w:rsidR="00B14AA4" w:rsidRPr="00F47DE5" w:rsidRDefault="00B14AA4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Číslo dokladu: 45</w:t>
            </w:r>
          </w:p>
          <w:p w14:paraId="2FE44571" w14:textId="77777777" w:rsidR="00B14AA4" w:rsidRPr="00F47DE5" w:rsidRDefault="00B14AA4">
            <w:pPr>
              <w:rPr>
                <w:rFonts w:ascii="Arial" w:hAnsi="Arial" w:cs="Arial"/>
              </w:rPr>
            </w:pPr>
          </w:p>
          <w:p w14:paraId="6348DE89" w14:textId="77777777" w:rsidR="00B14AA4" w:rsidRPr="00F47DE5" w:rsidRDefault="00B14AA4">
            <w:pPr>
              <w:rPr>
                <w:rFonts w:ascii="Arial" w:hAnsi="Arial" w:cs="Arial"/>
              </w:rPr>
            </w:pPr>
          </w:p>
        </w:tc>
      </w:tr>
    </w:tbl>
    <w:p w14:paraId="4D0E9A1C" w14:textId="77777777" w:rsidR="00B14AA4" w:rsidRPr="00F47DE5" w:rsidRDefault="00B14AA4">
      <w:pPr>
        <w:rPr>
          <w:rFonts w:ascii="Arial" w:hAnsi="Arial" w:cs="Arial"/>
        </w:rPr>
      </w:pPr>
      <w:r w:rsidRPr="00F47DE5">
        <w:rPr>
          <w:rFonts w:ascii="Arial" w:hAnsi="Arial" w:cs="Arial"/>
        </w:rPr>
        <w:t>Schvaluji:</w:t>
      </w:r>
    </w:p>
    <w:p w14:paraId="443B09B3" w14:textId="77777777" w:rsidR="00B14AA4" w:rsidRPr="00F47DE5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F47DE5" w14:paraId="61DE172F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FF697" w14:textId="77777777" w:rsidR="00575C47" w:rsidRPr="00F47DE5" w:rsidRDefault="00575C47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3BB2C" w14:textId="77777777" w:rsidR="00575C47" w:rsidRPr="00F47DE5" w:rsidRDefault="00575C47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odstranění stávajícího koberce a instalace nových kobercových čtverců v jednací síni č. 108/I. patro a v jejím zázemí (místnosti č. 81 a 83) v budově KS v Plzni, Veleslavínova 40, Plzeň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0694A" w14:textId="77777777" w:rsidR="00575C47" w:rsidRPr="00F47DE5" w:rsidRDefault="00575C47">
            <w:pPr>
              <w:jc w:val="right"/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468.554,00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21B6" w14:textId="77777777" w:rsidR="00575C47" w:rsidRPr="00F47DE5" w:rsidRDefault="00575C47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Kč</w:t>
            </w:r>
          </w:p>
        </w:tc>
      </w:tr>
      <w:tr w:rsidR="00575C47" w:rsidRPr="00F47DE5" w14:paraId="7416205A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EA3" w14:textId="77777777" w:rsidR="00575C47" w:rsidRPr="00F47DE5" w:rsidRDefault="00575C47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0A8" w14:textId="77777777" w:rsidR="00D15408" w:rsidRPr="00F47DE5" w:rsidRDefault="00575C47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5420</w:t>
            </w:r>
            <w:r w:rsidR="00AE5EEB" w:rsidRPr="00F47DE5">
              <w:rPr>
                <w:rFonts w:ascii="Arial" w:hAnsi="Arial" w:cs="Arial"/>
              </w:rPr>
              <w:t>,</w:t>
            </w:r>
            <w:r w:rsidRPr="00F47DE5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F47DE5">
              <w:rPr>
                <w:rFonts w:ascii="Arial" w:hAnsi="Arial" w:cs="Arial"/>
              </w:rPr>
              <w:t>,</w:t>
            </w:r>
            <w:r w:rsidRPr="00F47DE5">
              <w:rPr>
                <w:rFonts w:ascii="Arial" w:hAnsi="Arial" w:cs="Arial"/>
              </w:rPr>
              <w:t xml:space="preserve"> </w:t>
            </w:r>
            <w:r w:rsidR="00AE5EEB" w:rsidRPr="00F47DE5">
              <w:rPr>
                <w:rFonts w:ascii="Arial" w:hAnsi="Arial" w:cs="Arial"/>
              </w:rPr>
              <w:t>,</w:t>
            </w:r>
            <w:proofErr w:type="gramEnd"/>
            <w:r w:rsidRPr="00F47DE5">
              <w:rPr>
                <w:rFonts w:ascii="Arial" w:hAnsi="Arial" w:cs="Arial"/>
              </w:rPr>
              <w:t xml:space="preserve"> </w:t>
            </w:r>
          </w:p>
          <w:p w14:paraId="221E14C6" w14:textId="77777777" w:rsidR="00D15408" w:rsidRPr="00F47DE5" w:rsidRDefault="001F5886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Zdroj</w:t>
            </w:r>
            <w:r w:rsidR="00D15408" w:rsidRPr="00F47DE5">
              <w:rPr>
                <w:rFonts w:ascii="Arial" w:hAnsi="Arial" w:cs="Arial"/>
              </w:rPr>
              <w:t xml:space="preserve">: </w:t>
            </w:r>
            <w:r w:rsidRPr="00F47DE5">
              <w:rPr>
                <w:rFonts w:ascii="Arial" w:hAnsi="Arial" w:cs="Arial"/>
              </w:rPr>
              <w:t>11</w:t>
            </w:r>
            <w:r w:rsidR="002702F8" w:rsidRPr="00F47DE5">
              <w:rPr>
                <w:rFonts w:ascii="Arial" w:hAnsi="Arial" w:cs="Arial"/>
              </w:rPr>
              <w:t>00000</w:t>
            </w:r>
          </w:p>
          <w:p w14:paraId="770FBE4D" w14:textId="77777777" w:rsidR="00D844E4" w:rsidRPr="00F47DE5" w:rsidRDefault="00D844E4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 xml:space="preserve">Účel: </w:t>
            </w:r>
          </w:p>
          <w:p w14:paraId="32049007" w14:textId="77777777" w:rsidR="00EE2C37" w:rsidRPr="00F47DE5" w:rsidRDefault="00D15408">
            <w:pPr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FE4054C" w14:textId="77777777" w:rsidR="00575C47" w:rsidRPr="00F47DE5" w:rsidRDefault="00575C47" w:rsidP="00150E77"/>
    <w:p w14:paraId="39ABFDF7" w14:textId="77777777" w:rsidR="00150E77" w:rsidRPr="00F47DE5" w:rsidRDefault="00150E77" w:rsidP="00150E77"/>
    <w:p w14:paraId="163ABFE7" w14:textId="77777777" w:rsidR="00CE6D5F" w:rsidRPr="00F47DE5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F47DE5" w14:paraId="698A4A0D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14:paraId="66E0CC38" w14:textId="77777777" w:rsidR="00B14AA4" w:rsidRPr="00F47DE5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9076F3D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 xml:space="preserve">Maximální </w:t>
            </w:r>
            <w:proofErr w:type="gramStart"/>
            <w:r w:rsidRPr="00F47DE5">
              <w:rPr>
                <w:rFonts w:ascii="Arial" w:hAnsi="Arial" w:cs="Arial"/>
              </w:rPr>
              <w:t>cena:…</w:t>
            </w:r>
            <w:proofErr w:type="gramEnd"/>
            <w:r w:rsidRPr="00F47DE5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0D434A69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F47DE5" w14:paraId="6911612C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7947BF7E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508A3EC2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F47DE5">
              <w:rPr>
                <w:rFonts w:ascii="Arial" w:hAnsi="Arial" w:cs="Arial"/>
              </w:rPr>
              <w:t>Datum:…</w:t>
            </w:r>
            <w:proofErr w:type="gramEnd"/>
            <w:r w:rsidRPr="00F47DE5">
              <w:rPr>
                <w:rFonts w:ascii="Arial" w:hAnsi="Arial" w:cs="Arial"/>
              </w:rPr>
              <w:t>………………………………..</w:t>
            </w:r>
          </w:p>
          <w:p w14:paraId="62966739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3F02F23D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 xml:space="preserve">Podpis </w:t>
            </w:r>
          </w:p>
          <w:p w14:paraId="6F13E3A7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 xml:space="preserve">příkazce </w:t>
            </w:r>
            <w:proofErr w:type="gramStart"/>
            <w:r w:rsidRPr="00F47DE5">
              <w:rPr>
                <w:rFonts w:ascii="Arial" w:hAnsi="Arial" w:cs="Arial"/>
              </w:rPr>
              <w:t>operace:…</w:t>
            </w:r>
            <w:proofErr w:type="gramEnd"/>
            <w:r w:rsidRPr="00F47DE5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F47DE5" w14:paraId="517BEB4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14:paraId="5AC9B737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Kontrolu operace provedl správce rozpočtu:</w:t>
            </w:r>
          </w:p>
          <w:p w14:paraId="078697D8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F47DE5" w14:paraId="2F63487B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19FE946F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56912749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Datum: ………………………………….</w:t>
            </w:r>
          </w:p>
          <w:p w14:paraId="199D07DE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38439C27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Podpis</w:t>
            </w:r>
          </w:p>
          <w:p w14:paraId="14CA491B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F47DE5" w14:paraId="3D532462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14:paraId="0EE06EF4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7DE5">
              <w:rPr>
                <w:rFonts w:ascii="Arial" w:hAnsi="Arial" w:cs="Arial"/>
              </w:rPr>
              <w:t xml:space="preserve">Poznámka: </w:t>
            </w:r>
          </w:p>
          <w:p w14:paraId="530D3911" w14:textId="77777777" w:rsidR="00B14AA4" w:rsidRPr="00F47DE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39A789F6" w14:textId="77777777" w:rsidR="00B14AA4" w:rsidRPr="00F47DE5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F47DE5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C53E" w14:textId="77777777" w:rsidR="002B25D5" w:rsidRDefault="002B25D5">
      <w:r>
        <w:separator/>
      </w:r>
    </w:p>
  </w:endnote>
  <w:endnote w:type="continuationSeparator" w:id="0">
    <w:p w14:paraId="091B5F7E" w14:textId="77777777" w:rsidR="002B25D5" w:rsidRDefault="002B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308F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1A5D" w14:textId="77777777" w:rsidR="002B25D5" w:rsidRDefault="002B25D5">
      <w:r>
        <w:separator/>
      </w:r>
    </w:p>
  </w:footnote>
  <w:footnote w:type="continuationSeparator" w:id="0">
    <w:p w14:paraId="6DB7CCC9" w14:textId="77777777" w:rsidR="002B25D5" w:rsidRDefault="002B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92634"/>
    <w:docVar w:name="SOUBOR_DOC" w:val="c:\dokument\"/>
  </w:docVars>
  <w:rsids>
    <w:rsidRoot w:val="00B14AA4"/>
    <w:rsid w:val="000E4F4B"/>
    <w:rsid w:val="00150E77"/>
    <w:rsid w:val="001541AE"/>
    <w:rsid w:val="001F5886"/>
    <w:rsid w:val="00252AFF"/>
    <w:rsid w:val="002702F8"/>
    <w:rsid w:val="002B25D5"/>
    <w:rsid w:val="002F1F4F"/>
    <w:rsid w:val="00341F8C"/>
    <w:rsid w:val="003B0EED"/>
    <w:rsid w:val="00471400"/>
    <w:rsid w:val="00553C2C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47DE5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13173"/>
  <w14:defaultImageDpi w14:val="0"/>
  <w15:docId w15:val="{FDBD0020-F619-472E-A3D2-CB468BD5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47DE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F47DE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245</Words>
  <Characters>1447</Characters>
  <Application>Microsoft Office Word</Application>
  <DocSecurity>0</DocSecurity>
  <Lines>12</Lines>
  <Paragraphs>3</Paragraphs>
  <ScaleCrop>false</ScaleCrop>
  <Company>CCA Systems a.s.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2025-06-02T11:58:00Z</cp:lastPrinted>
  <dcterms:created xsi:type="dcterms:W3CDTF">2025-06-02T11:58:00Z</dcterms:created>
  <dcterms:modified xsi:type="dcterms:W3CDTF">2025-06-02T12:00:00Z</dcterms:modified>
</cp:coreProperties>
</file>