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2025-PU-051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265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557" w:space="67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CZ00507814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-9135</wp:posOffset>
            </wp:positionV>
            <wp:extent cx="1034543" cy="13152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4543" cy="131525"/>
                    </a:xfrm>
                    <a:custGeom>
                      <a:rect l="l" t="t" r="r" b="b"/>
                      <a:pathLst>
                        <a:path w="1034543" h="131525">
                          <a:moveTo>
                            <a:pt x="0" y="131525"/>
                          </a:moveTo>
                          <a:lnTo>
                            <a:pt x="1034543" y="131525"/>
                          </a:lnTo>
                          <a:lnTo>
                            <a:pt x="10345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152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LINET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48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Želev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ice 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274 01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PU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09.05.2025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204" w:space="2155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matrací - CHIR. odd.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4862"/>
        </w:tabs>
        <w:spacing w:before="120" w:after="0" w:line="148" w:lineRule="exact"/>
        <w:ind w:left="149" w:right="0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3230878</wp:posOffset>
            </wp:positionH>
            <wp:positionV relativeFrom="line">
              <wp:posOffset>76200</wp:posOffset>
            </wp:positionV>
            <wp:extent cx="113127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7" cy="94450"/>
                    </a:xfrm>
                    <a:custGeom>
                      <a:rect l="l" t="t" r="r" b="b"/>
                      <a:pathLst>
                        <a:path w="113127" h="94450">
                          <a:moveTo>
                            <a:pt x="0" y="94450"/>
                          </a:moveTo>
                          <a:lnTo>
                            <a:pt x="113127" y="94450"/>
                          </a:lnTo>
                          <a:lnTo>
                            <a:pt x="1131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Pasivní matrace PrimaCare 10, 200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86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14 -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-63600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s DPH: 73.649,63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52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92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1551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-21817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1323907</wp:posOffset>
                  </wp:positionH>
                  <wp:positionV relativeFrom="line">
                    <wp:posOffset>45287</wp:posOffset>
                  </wp:positionV>
                  <wp:extent cx="1529331" cy="465198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9331" cy="465198"/>
                          </a:xfrm>
                          <a:custGeom>
                            <a:rect l="l" t="t" r="r" b="b"/>
                            <a:pathLst>
                              <a:path w="1529331" h="465198">
                                <a:moveTo>
                                  <a:pt x="0" y="465198"/>
                                </a:moveTo>
                                <a:lnTo>
                                  <a:pt x="1529331" y="465198"/>
                                </a:lnTo>
                                <a:lnTo>
                                  <a:pt x="152933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6519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2025-06-02T05:34:46Z</dcterms:created>
  <dcterms:modified xsi:type="dcterms:W3CDTF">2025-06-02T05:34:46Z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